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9A" w:rsidRDefault="007B149A" w:rsidP="00E55BCC">
      <w:pPr>
        <w:pStyle w:val="BodyTextIndent"/>
        <w:jc w:val="center"/>
        <w:rPr>
          <w:rFonts w:ascii="Times New Roman" w:hAnsi="Times New Roman"/>
          <w:sz w:val="24"/>
          <w:szCs w:val="24"/>
        </w:rPr>
      </w:pPr>
    </w:p>
    <w:p w:rsidR="007B149A" w:rsidRPr="005A54DF" w:rsidRDefault="007B149A" w:rsidP="00E55BCC">
      <w:pPr>
        <w:pStyle w:val="BodyTextIndent"/>
        <w:jc w:val="center"/>
        <w:rPr>
          <w:rFonts w:ascii="Times New Roman" w:hAnsi="Times New Roman"/>
          <w:sz w:val="24"/>
          <w:szCs w:val="24"/>
        </w:rPr>
      </w:pPr>
      <w:r w:rsidRPr="005A54DF">
        <w:rPr>
          <w:rFonts w:ascii="Times New Roman" w:hAnsi="Times New Roman"/>
          <w:sz w:val="24"/>
          <w:szCs w:val="24"/>
        </w:rPr>
        <w:t>КОУ ОО «Троснянская общеобразовательная школа-интернат</w:t>
      </w:r>
    </w:p>
    <w:p w:rsidR="007B149A" w:rsidRPr="005A54DF" w:rsidRDefault="007B149A" w:rsidP="00E55BCC">
      <w:pPr>
        <w:pStyle w:val="BodyTextIndent"/>
        <w:jc w:val="center"/>
        <w:rPr>
          <w:rFonts w:ascii="Times New Roman" w:hAnsi="Times New Roman"/>
          <w:sz w:val="24"/>
          <w:szCs w:val="24"/>
        </w:rPr>
      </w:pPr>
      <w:r w:rsidRPr="005A54DF">
        <w:rPr>
          <w:rFonts w:ascii="Times New Roman" w:hAnsi="Times New Roman"/>
          <w:sz w:val="24"/>
          <w:szCs w:val="24"/>
        </w:rPr>
        <w:t>для обучающихся с ограниченными возможностями здоровья»</w:t>
      </w:r>
    </w:p>
    <w:p w:rsidR="007B149A" w:rsidRDefault="007B149A" w:rsidP="00E55BCC"/>
    <w:p w:rsidR="007B149A" w:rsidRPr="005A54DF" w:rsidRDefault="007B149A" w:rsidP="00E55BCC"/>
    <w:p w:rsidR="007B149A" w:rsidRPr="007300D0" w:rsidRDefault="007B149A" w:rsidP="00E55BCC">
      <w:pPr>
        <w:jc w:val="center"/>
        <w:rPr>
          <w:sz w:val="56"/>
          <w:szCs w:val="56"/>
        </w:rPr>
      </w:pPr>
      <w:r w:rsidRPr="007300D0">
        <w:rPr>
          <w:sz w:val="56"/>
          <w:szCs w:val="56"/>
        </w:rPr>
        <w:t xml:space="preserve">КОНСПЕКТ </w:t>
      </w:r>
    </w:p>
    <w:p w:rsidR="007B149A" w:rsidRPr="007300D0" w:rsidRDefault="007B149A" w:rsidP="00E55BCC">
      <w:pPr>
        <w:jc w:val="center"/>
        <w:rPr>
          <w:sz w:val="56"/>
          <w:szCs w:val="56"/>
        </w:rPr>
      </w:pPr>
      <w:r w:rsidRPr="007300D0">
        <w:rPr>
          <w:sz w:val="56"/>
          <w:szCs w:val="56"/>
        </w:rPr>
        <w:t>ЛОГОПЕДИЧЕСКОГО ЗАНЯТИЯ</w:t>
      </w:r>
    </w:p>
    <w:p w:rsidR="007B149A" w:rsidRDefault="007B149A" w:rsidP="00E55BCC">
      <w:pPr>
        <w:jc w:val="center"/>
        <w:rPr>
          <w:sz w:val="52"/>
          <w:szCs w:val="52"/>
        </w:rPr>
      </w:pPr>
      <w:r>
        <w:rPr>
          <w:sz w:val="52"/>
          <w:szCs w:val="52"/>
        </w:rPr>
        <w:t>в 3</w:t>
      </w:r>
      <w:r w:rsidRPr="007300D0">
        <w:rPr>
          <w:sz w:val="52"/>
          <w:szCs w:val="52"/>
        </w:rPr>
        <w:t xml:space="preserve"> классе</w:t>
      </w:r>
    </w:p>
    <w:p w:rsidR="007B149A" w:rsidRPr="00E55BCC" w:rsidRDefault="007B149A" w:rsidP="00E55BCC">
      <w:pPr>
        <w:jc w:val="center"/>
      </w:pPr>
    </w:p>
    <w:p w:rsidR="007B149A" w:rsidRDefault="007B149A" w:rsidP="00E55BC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9pt;height:40.5pt" fillcolor="red" stroked="f">
            <v:shadow on="t" color="#b2b2b2" opacity="52429f" offset="3pt"/>
            <v:textpath style="font-family:&quot;Times New Roman&quot;;v-text-kern:t" trim="t" fitpath="t" string="Дифференциация букв "/>
          </v:shape>
        </w:pict>
      </w:r>
    </w:p>
    <w:p w:rsidR="007B149A" w:rsidRDefault="007B149A" w:rsidP="00E55BCC">
      <w:pPr>
        <w:jc w:val="center"/>
      </w:pPr>
      <w:r>
        <w:pict>
          <v:shape id="_x0000_i1026" type="#_x0000_t136" style="width:178.5pt;height:105pt" fillcolor="red" stroked="f">
            <v:shadow on="t" color="#b2b2b2" opacity="52429f" offset="3pt"/>
            <v:textpath style="font-family:&quot;Times New Roman&quot;;v-text-kern:t" trim="t" fitpath="t" string="и-у"/>
          </v:shape>
        </w:pict>
      </w:r>
    </w:p>
    <w:p w:rsidR="007B149A" w:rsidRPr="00FF1FF5" w:rsidRDefault="007B149A" w:rsidP="00E55BCC">
      <w:pPr>
        <w:jc w:val="center"/>
        <w:rPr>
          <w:i/>
          <w:sz w:val="40"/>
          <w:szCs w:val="40"/>
        </w:rPr>
      </w:pPr>
      <w:r w:rsidRPr="00FF1FF5">
        <w:rPr>
          <w:i/>
          <w:sz w:val="40"/>
          <w:szCs w:val="40"/>
        </w:rPr>
        <w:t xml:space="preserve">/КОРРЕКЦИЯ </w:t>
      </w:r>
      <w:r>
        <w:rPr>
          <w:i/>
          <w:sz w:val="40"/>
          <w:szCs w:val="40"/>
        </w:rPr>
        <w:t>ОП</w:t>
      </w:r>
      <w:r w:rsidRPr="00FF1FF5">
        <w:rPr>
          <w:i/>
          <w:sz w:val="40"/>
          <w:szCs w:val="40"/>
        </w:rPr>
        <w:t>ТИЧЕСКОЙ ДИСГРАФИИ/</w:t>
      </w:r>
    </w:p>
    <w:p w:rsidR="007B149A" w:rsidRDefault="007B149A" w:rsidP="00E55BCC">
      <w:pPr>
        <w:jc w:val="center"/>
      </w:pPr>
    </w:p>
    <w:p w:rsidR="007B149A" w:rsidRDefault="007B149A" w:rsidP="00E55BCC">
      <w:pPr>
        <w:jc w:val="center"/>
        <w:rPr>
          <w:sz w:val="36"/>
          <w:szCs w:val="36"/>
        </w:rPr>
      </w:pPr>
      <w:r w:rsidRPr="00BC280B">
        <w:rPr>
          <w:sz w:val="36"/>
          <w:szCs w:val="36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7" type="#_x0000_t174" style="width:336.75pt;height:126.75pt" fillcolor="red" stroked="f">
            <v:shadow on="t" color="#b2b2b2" opacity="52429f" offset="3pt"/>
            <v:textpath style="font-family:&quot;Times New Roman&quot;;font-size:18pt;v-text-kern:t" trim="t" fitpath="t" string="УЧИТЕЛЬ-ЛОГОПЕД&#10;    I квалификационной категории&#10;    Приведенцева З.А.&#10;"/>
          </v:shape>
        </w:pict>
      </w:r>
    </w:p>
    <w:p w:rsidR="007B149A" w:rsidRDefault="007B149A" w:rsidP="00E55BCC">
      <w:pPr>
        <w:jc w:val="center"/>
        <w:rPr>
          <w:sz w:val="36"/>
          <w:szCs w:val="36"/>
        </w:rPr>
      </w:pPr>
    </w:p>
    <w:p w:rsidR="007B149A" w:rsidRDefault="007B149A" w:rsidP="00E55BCC">
      <w:pPr>
        <w:jc w:val="center"/>
        <w:rPr>
          <w:sz w:val="28"/>
          <w:szCs w:val="28"/>
        </w:rPr>
      </w:pPr>
      <w:r w:rsidRPr="007300D0">
        <w:rPr>
          <w:sz w:val="28"/>
          <w:szCs w:val="28"/>
        </w:rPr>
        <w:t>ТРОСНА</w:t>
      </w:r>
      <w:r>
        <w:rPr>
          <w:sz w:val="28"/>
          <w:szCs w:val="28"/>
        </w:rPr>
        <w:t xml:space="preserve"> </w:t>
      </w:r>
    </w:p>
    <w:p w:rsidR="007B149A" w:rsidRPr="007300D0" w:rsidRDefault="007B149A" w:rsidP="00E55BCC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7B149A" w:rsidRPr="00E55BCC" w:rsidRDefault="007B149A" w:rsidP="00191445">
      <w:pPr>
        <w:pStyle w:val="BodyText"/>
        <w:jc w:val="center"/>
        <w:rPr>
          <w:rFonts w:ascii="Times New Roman" w:hAnsi="Times New Roman"/>
          <w:i/>
          <w:sz w:val="36"/>
          <w:szCs w:val="36"/>
        </w:rPr>
      </w:pPr>
      <w:r w:rsidRPr="00E55BCC">
        <w:rPr>
          <w:rFonts w:ascii="Times New Roman" w:hAnsi="Times New Roman"/>
          <w:i/>
          <w:sz w:val="36"/>
          <w:szCs w:val="36"/>
        </w:rPr>
        <w:t>Дифференциация букв у-и</w:t>
      </w:r>
      <w:r>
        <w:rPr>
          <w:rFonts w:ascii="Times New Roman" w:hAnsi="Times New Roman"/>
          <w:i/>
          <w:sz w:val="36"/>
          <w:szCs w:val="36"/>
        </w:rPr>
        <w:t xml:space="preserve"> </w:t>
      </w:r>
      <w:r w:rsidRPr="00E55BCC">
        <w:rPr>
          <w:rFonts w:ascii="Times New Roman" w:hAnsi="Times New Roman"/>
          <w:i/>
          <w:sz w:val="36"/>
          <w:szCs w:val="36"/>
        </w:rPr>
        <w:t>в словах и предложениях.</w:t>
      </w:r>
    </w:p>
    <w:p w:rsidR="007B149A" w:rsidRDefault="007B149A" w:rsidP="00BD363A">
      <w:pPr>
        <w:pStyle w:val="ListParagraph"/>
        <w:ind w:left="0"/>
        <w:rPr>
          <w:lang w:eastAsia="ru-RU"/>
        </w:rPr>
      </w:pPr>
      <w:r w:rsidRPr="004852CE">
        <w:rPr>
          <w:b/>
          <w:bCs/>
          <w:lang w:eastAsia="ru-RU"/>
        </w:rPr>
        <w:t>Цель:</w:t>
      </w:r>
      <w:r w:rsidRPr="004852CE">
        <w:rPr>
          <w:lang w:eastAsia="ru-RU"/>
        </w:rPr>
        <w:t> </w:t>
      </w:r>
      <w:r>
        <w:rPr>
          <w:lang w:eastAsia="ru-RU"/>
        </w:rPr>
        <w:t>дифференциация букв и-у  на письме.</w:t>
      </w:r>
    </w:p>
    <w:p w:rsidR="007B149A" w:rsidRPr="004346D2" w:rsidRDefault="007B149A" w:rsidP="00BD363A">
      <w:pPr>
        <w:rPr>
          <w:i/>
          <w:u w:val="single"/>
        </w:rPr>
      </w:pPr>
      <w:r w:rsidRPr="004346D2">
        <w:rPr>
          <w:i/>
          <w:u w:val="single"/>
        </w:rPr>
        <w:t xml:space="preserve">1. Коррекционно-образовательные: </w:t>
      </w:r>
    </w:p>
    <w:p w:rsidR="007B149A" w:rsidRDefault="007B149A" w:rsidP="00BD363A">
      <w:pPr>
        <w:pStyle w:val="ListParagraph"/>
        <w:numPr>
          <w:ilvl w:val="0"/>
          <w:numId w:val="8"/>
        </w:numPr>
        <w:rPr>
          <w:lang w:eastAsia="ru-RU"/>
        </w:rPr>
      </w:pPr>
      <w:r w:rsidRPr="004852CE">
        <w:rPr>
          <w:lang w:eastAsia="ru-RU"/>
        </w:rPr>
        <w:t>учить детей дифференцировать сходные по начертанию буквы и-у;</w:t>
      </w:r>
    </w:p>
    <w:p w:rsidR="007B149A" w:rsidRPr="004852CE" w:rsidRDefault="007B149A" w:rsidP="00BD363A">
      <w:pPr>
        <w:pStyle w:val="ListParagraph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>научить конструировать и реконструировать буквы и, у.</w:t>
      </w:r>
    </w:p>
    <w:p w:rsidR="007B149A" w:rsidRDefault="007B149A" w:rsidP="00BD363A">
      <w:pPr>
        <w:pStyle w:val="ListParagraph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>формировать навык</w:t>
      </w:r>
      <w:r w:rsidRPr="004852CE">
        <w:rPr>
          <w:lang w:eastAsia="ru-RU"/>
        </w:rPr>
        <w:t xml:space="preserve"> фонематического анализа и синтеза;</w:t>
      </w:r>
    </w:p>
    <w:p w:rsidR="007B149A" w:rsidRPr="004852CE" w:rsidRDefault="007B149A" w:rsidP="00BD363A">
      <w:pPr>
        <w:pStyle w:val="ListParagraph"/>
        <w:numPr>
          <w:ilvl w:val="0"/>
          <w:numId w:val="8"/>
        </w:numPr>
        <w:rPr>
          <w:lang w:eastAsia="ru-RU"/>
        </w:rPr>
      </w:pPr>
      <w:r w:rsidRPr="004346D2">
        <w:t>профилактика буквенных замен</w:t>
      </w:r>
      <w:r>
        <w:t>.</w:t>
      </w:r>
    </w:p>
    <w:p w:rsidR="007B149A" w:rsidRPr="004852CE" w:rsidRDefault="007B149A" w:rsidP="00BD363A">
      <w:pPr>
        <w:pStyle w:val="ListParagraph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>совершенствовать навык</w:t>
      </w:r>
      <w:r w:rsidRPr="004852CE">
        <w:rPr>
          <w:lang w:eastAsia="ru-RU"/>
        </w:rPr>
        <w:t xml:space="preserve"> чтения.</w:t>
      </w:r>
    </w:p>
    <w:p w:rsidR="007B149A" w:rsidRPr="004346D2" w:rsidRDefault="007B149A" w:rsidP="00BD363A">
      <w:pPr>
        <w:rPr>
          <w:i/>
          <w:u w:val="single"/>
        </w:rPr>
      </w:pPr>
      <w:r w:rsidRPr="004346D2">
        <w:rPr>
          <w:i/>
          <w:u w:val="single"/>
        </w:rPr>
        <w:t xml:space="preserve">2.Коррекционно-развивающие: </w:t>
      </w:r>
    </w:p>
    <w:p w:rsidR="007B149A" w:rsidRPr="004852CE" w:rsidRDefault="007B149A" w:rsidP="00BD363A">
      <w:pPr>
        <w:pStyle w:val="ListParagraph"/>
        <w:numPr>
          <w:ilvl w:val="0"/>
          <w:numId w:val="9"/>
        </w:numPr>
        <w:rPr>
          <w:lang w:eastAsia="ru-RU"/>
        </w:rPr>
      </w:pPr>
      <w:r w:rsidRPr="004852CE">
        <w:rPr>
          <w:lang w:eastAsia="ru-RU"/>
        </w:rPr>
        <w:t>развивать коммуникативную функцию речи;</w:t>
      </w:r>
    </w:p>
    <w:p w:rsidR="007B149A" w:rsidRPr="004852CE" w:rsidRDefault="007B149A" w:rsidP="00BD363A">
      <w:pPr>
        <w:pStyle w:val="ListParagraph"/>
        <w:numPr>
          <w:ilvl w:val="0"/>
          <w:numId w:val="9"/>
        </w:numPr>
        <w:rPr>
          <w:lang w:eastAsia="ru-RU"/>
        </w:rPr>
      </w:pPr>
      <w:r w:rsidRPr="004852CE">
        <w:rPr>
          <w:lang w:eastAsia="ru-RU"/>
        </w:rPr>
        <w:t>развивать зрительную память, внимание;</w:t>
      </w:r>
    </w:p>
    <w:p w:rsidR="007B149A" w:rsidRPr="004852CE" w:rsidRDefault="007B149A" w:rsidP="00BD363A">
      <w:pPr>
        <w:pStyle w:val="ListParagraph"/>
        <w:numPr>
          <w:ilvl w:val="0"/>
          <w:numId w:val="9"/>
        </w:numPr>
        <w:rPr>
          <w:lang w:eastAsia="ru-RU"/>
        </w:rPr>
      </w:pPr>
      <w:r w:rsidRPr="004852CE">
        <w:rPr>
          <w:lang w:eastAsia="ru-RU"/>
        </w:rPr>
        <w:t>развивать логическое мышление;</w:t>
      </w:r>
    </w:p>
    <w:p w:rsidR="007B149A" w:rsidRPr="004852CE" w:rsidRDefault="007B149A" w:rsidP="00BD363A">
      <w:pPr>
        <w:pStyle w:val="ListParagraph"/>
        <w:numPr>
          <w:ilvl w:val="0"/>
          <w:numId w:val="9"/>
        </w:numPr>
        <w:rPr>
          <w:lang w:eastAsia="ru-RU"/>
        </w:rPr>
      </w:pPr>
      <w:r w:rsidRPr="004852CE">
        <w:rPr>
          <w:lang w:eastAsia="ru-RU"/>
        </w:rPr>
        <w:t>развивать навыки звукового анализа и синтеза;</w:t>
      </w:r>
    </w:p>
    <w:p w:rsidR="007B149A" w:rsidRPr="004852CE" w:rsidRDefault="007B149A" w:rsidP="00BD363A">
      <w:pPr>
        <w:pStyle w:val="ListParagraph"/>
        <w:numPr>
          <w:ilvl w:val="0"/>
          <w:numId w:val="9"/>
        </w:numPr>
        <w:rPr>
          <w:lang w:eastAsia="ru-RU"/>
        </w:rPr>
      </w:pPr>
      <w:r w:rsidRPr="004852CE">
        <w:rPr>
          <w:lang w:eastAsia="ru-RU"/>
        </w:rPr>
        <w:t>развивать мелкую моторику и зрительное восприятие;</w:t>
      </w:r>
    </w:p>
    <w:p w:rsidR="007B149A" w:rsidRPr="004852CE" w:rsidRDefault="007B149A" w:rsidP="00E75A69">
      <w:pPr>
        <w:pStyle w:val="ListParagraph"/>
        <w:ind w:left="1080"/>
        <w:rPr>
          <w:lang w:eastAsia="ru-RU"/>
        </w:rPr>
      </w:pPr>
    </w:p>
    <w:p w:rsidR="007B149A" w:rsidRPr="004346D2" w:rsidRDefault="007B149A" w:rsidP="00BD363A">
      <w:pPr>
        <w:rPr>
          <w:i/>
          <w:u w:val="single"/>
        </w:rPr>
      </w:pPr>
      <w:r w:rsidRPr="004346D2">
        <w:rPr>
          <w:i/>
          <w:u w:val="single"/>
        </w:rPr>
        <w:t xml:space="preserve">3.Коррекционно-воспитательные: </w:t>
      </w:r>
    </w:p>
    <w:p w:rsidR="007B149A" w:rsidRPr="004852CE" w:rsidRDefault="007B149A" w:rsidP="00BD363A">
      <w:pPr>
        <w:pStyle w:val="ListParagraph"/>
        <w:numPr>
          <w:ilvl w:val="0"/>
          <w:numId w:val="10"/>
        </w:numPr>
        <w:rPr>
          <w:lang w:eastAsia="ru-RU"/>
        </w:rPr>
      </w:pPr>
      <w:r w:rsidRPr="004852CE">
        <w:rPr>
          <w:lang w:eastAsia="ru-RU"/>
        </w:rPr>
        <w:t>воспитывать желание активно работать на занятии;</w:t>
      </w:r>
    </w:p>
    <w:p w:rsidR="007B149A" w:rsidRDefault="007B149A" w:rsidP="00BD363A">
      <w:pPr>
        <w:pStyle w:val="ListParagraph"/>
        <w:numPr>
          <w:ilvl w:val="0"/>
          <w:numId w:val="10"/>
        </w:numPr>
        <w:rPr>
          <w:lang w:eastAsia="ru-RU"/>
        </w:rPr>
      </w:pPr>
      <w:r w:rsidRPr="004852CE">
        <w:rPr>
          <w:lang w:eastAsia="ru-RU"/>
        </w:rPr>
        <w:t>воспитывать самоконтроль и адекватную самооценку.</w:t>
      </w:r>
    </w:p>
    <w:p w:rsidR="007B149A" w:rsidRPr="004346D2" w:rsidRDefault="007B149A" w:rsidP="00BD363A">
      <w:pPr>
        <w:pStyle w:val="ListParagraph"/>
        <w:numPr>
          <w:ilvl w:val="0"/>
          <w:numId w:val="10"/>
        </w:numPr>
        <w:rPr>
          <w:lang w:eastAsia="ru-RU"/>
        </w:rPr>
      </w:pPr>
      <w:r>
        <w:t>развитие дисциплинированности, закрепление уважительного отношения к сверстнику, совершенствование умения выслушивать сверстника</w:t>
      </w:r>
    </w:p>
    <w:p w:rsidR="007B149A" w:rsidRPr="003B4407" w:rsidRDefault="007B149A" w:rsidP="00BD363A">
      <w:pPr>
        <w:jc w:val="both"/>
      </w:pPr>
      <w:r w:rsidRPr="004346D2">
        <w:rPr>
          <w:b/>
          <w:bCs/>
          <w:i/>
          <w:u w:val="single"/>
        </w:rPr>
        <w:t>Задача:</w:t>
      </w:r>
      <w:r w:rsidRPr="004346D2">
        <w:t xml:space="preserve"> дифференциация </w:t>
      </w:r>
      <w:r>
        <w:t>букв и-у  при чтении и письме</w:t>
      </w:r>
      <w:r w:rsidRPr="004346D2">
        <w:t xml:space="preserve"> </w:t>
      </w:r>
      <w:r>
        <w:t xml:space="preserve"> в </w:t>
      </w:r>
      <w:r w:rsidRPr="004346D2">
        <w:t xml:space="preserve"> словах и предложениях.</w:t>
      </w:r>
    </w:p>
    <w:p w:rsidR="007B149A" w:rsidRPr="004852CE" w:rsidRDefault="007B149A" w:rsidP="003E1FA1">
      <w:pPr>
        <w:pStyle w:val="ListParagraph"/>
        <w:rPr>
          <w:lang w:eastAsia="ru-RU"/>
        </w:rPr>
      </w:pPr>
      <w:r w:rsidRPr="004852CE">
        <w:rPr>
          <w:u w:val="single"/>
          <w:lang w:eastAsia="ru-RU"/>
        </w:rPr>
        <w:t>Оборудование:</w:t>
      </w:r>
    </w:p>
    <w:p w:rsidR="007B149A" w:rsidRPr="004852CE" w:rsidRDefault="007B149A" w:rsidP="005C7AAF">
      <w:pPr>
        <w:pStyle w:val="ListParagraph"/>
        <w:numPr>
          <w:ilvl w:val="0"/>
          <w:numId w:val="11"/>
        </w:numPr>
        <w:rPr>
          <w:lang w:eastAsia="ru-RU"/>
        </w:rPr>
      </w:pPr>
      <w:r w:rsidRPr="004852CE">
        <w:rPr>
          <w:lang w:eastAsia="ru-RU"/>
        </w:rPr>
        <w:t>компьютер;</w:t>
      </w:r>
    </w:p>
    <w:p w:rsidR="007B149A" w:rsidRPr="004852CE" w:rsidRDefault="007B149A" w:rsidP="005C7AAF">
      <w:pPr>
        <w:pStyle w:val="ListParagraph"/>
        <w:numPr>
          <w:ilvl w:val="0"/>
          <w:numId w:val="11"/>
        </w:numPr>
        <w:rPr>
          <w:lang w:eastAsia="ru-RU"/>
        </w:rPr>
      </w:pPr>
      <w:r w:rsidRPr="004852CE">
        <w:rPr>
          <w:lang w:eastAsia="ru-RU"/>
        </w:rPr>
        <w:t>проектор;</w:t>
      </w:r>
    </w:p>
    <w:p w:rsidR="007B149A" w:rsidRPr="004852CE" w:rsidRDefault="007B149A" w:rsidP="005C7AAF">
      <w:pPr>
        <w:pStyle w:val="ListParagraph"/>
        <w:numPr>
          <w:ilvl w:val="0"/>
          <w:numId w:val="11"/>
        </w:numPr>
        <w:rPr>
          <w:lang w:eastAsia="ru-RU"/>
        </w:rPr>
      </w:pPr>
      <w:r w:rsidRPr="004852CE">
        <w:rPr>
          <w:lang w:eastAsia="ru-RU"/>
        </w:rPr>
        <w:t>экран;</w:t>
      </w:r>
    </w:p>
    <w:p w:rsidR="007B149A" w:rsidRPr="004852CE" w:rsidRDefault="007B149A" w:rsidP="005C7AAF">
      <w:pPr>
        <w:pStyle w:val="ListParagraph"/>
        <w:numPr>
          <w:ilvl w:val="0"/>
          <w:numId w:val="11"/>
        </w:numPr>
        <w:rPr>
          <w:lang w:eastAsia="ru-RU"/>
        </w:rPr>
      </w:pPr>
      <w:r w:rsidRPr="004852CE">
        <w:rPr>
          <w:lang w:eastAsia="ru-RU"/>
        </w:rPr>
        <w:t>индивидуальные зеркала;</w:t>
      </w:r>
    </w:p>
    <w:p w:rsidR="007B149A" w:rsidRPr="004852CE" w:rsidRDefault="007B149A" w:rsidP="005C7AAF">
      <w:pPr>
        <w:pStyle w:val="ListParagraph"/>
        <w:numPr>
          <w:ilvl w:val="0"/>
          <w:numId w:val="11"/>
        </w:numPr>
        <w:rPr>
          <w:lang w:eastAsia="ru-RU"/>
        </w:rPr>
      </w:pPr>
      <w:r w:rsidRPr="004852CE">
        <w:rPr>
          <w:lang w:eastAsia="ru-RU"/>
        </w:rPr>
        <w:t>смайлики;</w:t>
      </w:r>
    </w:p>
    <w:p w:rsidR="007B149A" w:rsidRPr="004852CE" w:rsidRDefault="007B149A" w:rsidP="005C7AAF">
      <w:pPr>
        <w:pStyle w:val="ListParagraph"/>
        <w:numPr>
          <w:ilvl w:val="0"/>
          <w:numId w:val="11"/>
        </w:numPr>
        <w:rPr>
          <w:lang w:eastAsia="ru-RU"/>
        </w:rPr>
      </w:pPr>
      <w:r w:rsidRPr="004852CE">
        <w:rPr>
          <w:lang w:eastAsia="ru-RU"/>
        </w:rPr>
        <w:t>рабочие тетради;</w:t>
      </w:r>
    </w:p>
    <w:p w:rsidR="007B149A" w:rsidRPr="004852CE" w:rsidRDefault="007B149A" w:rsidP="005C7AAF">
      <w:pPr>
        <w:pStyle w:val="ListParagraph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ручка, простой карандаш</w:t>
      </w:r>
    </w:p>
    <w:p w:rsidR="007B149A" w:rsidRDefault="007B149A" w:rsidP="005C7AAF">
      <w:pPr>
        <w:pStyle w:val="ListParagraph"/>
        <w:numPr>
          <w:ilvl w:val="0"/>
          <w:numId w:val="11"/>
        </w:numPr>
        <w:rPr>
          <w:lang w:eastAsia="ru-RU"/>
        </w:rPr>
      </w:pPr>
      <w:r w:rsidRPr="004852CE">
        <w:rPr>
          <w:lang w:eastAsia="ru-RU"/>
        </w:rPr>
        <w:t xml:space="preserve">конверты с </w:t>
      </w:r>
      <w:r>
        <w:rPr>
          <w:lang w:eastAsia="ru-RU"/>
        </w:rPr>
        <w:t xml:space="preserve"> </w:t>
      </w:r>
      <w:r w:rsidRPr="004852CE">
        <w:rPr>
          <w:lang w:eastAsia="ru-RU"/>
        </w:rPr>
        <w:t>букв</w:t>
      </w:r>
      <w:r>
        <w:rPr>
          <w:lang w:eastAsia="ru-RU"/>
        </w:rPr>
        <w:t>ами «У» и «И».</w:t>
      </w:r>
    </w:p>
    <w:p w:rsidR="007B149A" w:rsidRDefault="007B149A" w:rsidP="00BD363A">
      <w:pPr>
        <w:pStyle w:val="ListParagraph"/>
        <w:rPr>
          <w:lang w:eastAsia="ru-RU"/>
        </w:rPr>
      </w:pPr>
    </w:p>
    <w:p w:rsidR="007B149A" w:rsidRPr="004852CE" w:rsidRDefault="007B149A" w:rsidP="00BD363A">
      <w:pPr>
        <w:pStyle w:val="ListParagraph"/>
        <w:rPr>
          <w:lang w:eastAsia="ru-RU"/>
        </w:rPr>
      </w:pPr>
    </w:p>
    <w:p w:rsidR="007B149A" w:rsidRDefault="007B149A" w:rsidP="005C7AAF">
      <w:pPr>
        <w:pStyle w:val="ListParagraph"/>
        <w:jc w:val="center"/>
        <w:rPr>
          <w:b/>
          <w:bCs/>
          <w:sz w:val="24"/>
          <w:szCs w:val="24"/>
          <w:lang w:eastAsia="ru-RU"/>
        </w:rPr>
      </w:pPr>
    </w:p>
    <w:p w:rsidR="007B149A" w:rsidRDefault="007B149A" w:rsidP="005C7AAF">
      <w:pPr>
        <w:pStyle w:val="ListParagraph"/>
        <w:jc w:val="center"/>
        <w:rPr>
          <w:b/>
          <w:bCs/>
          <w:sz w:val="24"/>
          <w:szCs w:val="24"/>
          <w:lang w:eastAsia="ru-RU"/>
        </w:rPr>
      </w:pPr>
      <w:r w:rsidRPr="00BD363A">
        <w:rPr>
          <w:b/>
          <w:bCs/>
          <w:sz w:val="24"/>
          <w:szCs w:val="24"/>
          <w:lang w:eastAsia="ru-RU"/>
        </w:rPr>
        <w:t>Ход занятия</w:t>
      </w:r>
    </w:p>
    <w:p w:rsidR="007B149A" w:rsidRPr="00BD363A" w:rsidRDefault="007B149A" w:rsidP="005C7AAF">
      <w:pPr>
        <w:pStyle w:val="ListParagraph"/>
        <w:jc w:val="center"/>
        <w:rPr>
          <w:sz w:val="24"/>
          <w:szCs w:val="24"/>
          <w:lang w:eastAsia="ru-RU"/>
        </w:rPr>
      </w:pPr>
    </w:p>
    <w:p w:rsidR="007B149A" w:rsidRDefault="007B149A" w:rsidP="003E1FA1">
      <w:pPr>
        <w:pStyle w:val="ListParagraph"/>
        <w:rPr>
          <w:b/>
          <w:bCs/>
          <w:lang w:eastAsia="ru-RU"/>
        </w:rPr>
      </w:pPr>
    </w:p>
    <w:p w:rsidR="007B149A" w:rsidRDefault="007B149A" w:rsidP="003E1FA1">
      <w:pPr>
        <w:pStyle w:val="ListParagraph"/>
        <w:rPr>
          <w:b/>
          <w:bCs/>
          <w:lang w:eastAsia="ru-RU"/>
        </w:rPr>
      </w:pPr>
    </w:p>
    <w:p w:rsidR="007B149A" w:rsidRDefault="007B149A" w:rsidP="003E1FA1">
      <w:pPr>
        <w:pStyle w:val="ListParagraph"/>
        <w:rPr>
          <w:b/>
          <w:bCs/>
          <w:lang w:eastAsia="ru-RU"/>
        </w:rPr>
      </w:pPr>
    </w:p>
    <w:p w:rsidR="007B149A" w:rsidRDefault="007B149A" w:rsidP="003E1FA1">
      <w:pPr>
        <w:pStyle w:val="ListParagraph"/>
        <w:rPr>
          <w:b/>
          <w:bCs/>
          <w:lang w:eastAsia="ru-RU"/>
        </w:rPr>
      </w:pPr>
    </w:p>
    <w:p w:rsidR="007B149A" w:rsidRDefault="007B149A" w:rsidP="003E1FA1">
      <w:pPr>
        <w:pStyle w:val="ListParagraph"/>
        <w:rPr>
          <w:b/>
          <w:bCs/>
          <w:lang w:eastAsia="ru-RU"/>
        </w:rPr>
      </w:pPr>
    </w:p>
    <w:p w:rsidR="007B149A" w:rsidRDefault="007B149A" w:rsidP="003E1FA1">
      <w:pPr>
        <w:pStyle w:val="ListParagraph"/>
        <w:rPr>
          <w:b/>
          <w:bCs/>
          <w:lang w:eastAsia="ru-RU"/>
        </w:rPr>
      </w:pPr>
    </w:p>
    <w:p w:rsidR="007B149A" w:rsidRDefault="007B149A" w:rsidP="003E1FA1">
      <w:pPr>
        <w:pStyle w:val="ListParagraph"/>
        <w:rPr>
          <w:b/>
          <w:bCs/>
          <w:lang w:eastAsia="ru-RU"/>
        </w:rPr>
      </w:pPr>
    </w:p>
    <w:p w:rsidR="007B149A" w:rsidRDefault="007B149A" w:rsidP="003E1FA1">
      <w:pPr>
        <w:pStyle w:val="ListParagraph"/>
        <w:rPr>
          <w:b/>
          <w:bCs/>
          <w:lang w:eastAsia="ru-RU"/>
        </w:rPr>
      </w:pPr>
    </w:p>
    <w:p w:rsidR="007B149A" w:rsidRPr="004852CE" w:rsidRDefault="007B149A" w:rsidP="000E209B">
      <w:pPr>
        <w:pStyle w:val="ListParagraph"/>
        <w:ind w:left="0"/>
        <w:rPr>
          <w:lang w:eastAsia="ru-RU"/>
        </w:rPr>
      </w:pPr>
      <w:r w:rsidRPr="004852CE">
        <w:rPr>
          <w:b/>
          <w:bCs/>
          <w:lang w:eastAsia="ru-RU"/>
        </w:rPr>
        <w:t>1. Организационный момент.</w:t>
      </w:r>
    </w:p>
    <w:p w:rsidR="007B149A" w:rsidRDefault="007B149A" w:rsidP="00F75B1E">
      <w:pPr>
        <w:pStyle w:val="ListParagraph"/>
        <w:jc w:val="both"/>
        <w:rPr>
          <w:sz w:val="24"/>
          <w:szCs w:val="24"/>
          <w:lang w:eastAsia="ru-RU"/>
        </w:rPr>
      </w:pPr>
      <w:r w:rsidRPr="005C7AAF">
        <w:rPr>
          <w:u w:val="single"/>
          <w:lang w:eastAsia="ru-RU"/>
        </w:rPr>
        <w:t>Логопед</w:t>
      </w:r>
      <w:r w:rsidRPr="004852CE">
        <w:rPr>
          <w:lang w:eastAsia="ru-RU"/>
        </w:rPr>
        <w:t xml:space="preserve">: - </w:t>
      </w:r>
      <w:r w:rsidRPr="00F75B1E">
        <w:rPr>
          <w:sz w:val="24"/>
          <w:szCs w:val="24"/>
          <w:lang w:eastAsia="ru-RU"/>
        </w:rPr>
        <w:t xml:space="preserve">Здравствуйте. Ребята, у вас сегодня необычное занятие, к нам пришли гости. </w:t>
      </w:r>
      <w:r>
        <w:rPr>
          <w:sz w:val="24"/>
          <w:szCs w:val="24"/>
          <w:lang w:eastAsia="ru-RU"/>
        </w:rPr>
        <w:t xml:space="preserve">  </w:t>
      </w:r>
    </w:p>
    <w:p w:rsidR="007B149A" w:rsidRPr="00F75B1E" w:rsidRDefault="007B149A" w:rsidP="00F75B1E">
      <w:pPr>
        <w:pStyle w:val="ListParagraph"/>
        <w:jc w:val="both"/>
        <w:rPr>
          <w:sz w:val="24"/>
          <w:szCs w:val="24"/>
          <w:lang w:eastAsia="ru-RU"/>
        </w:rPr>
      </w:pPr>
      <w:r>
        <w:rPr>
          <w:lang w:eastAsia="ru-RU"/>
        </w:rPr>
        <w:t xml:space="preserve">                      </w:t>
      </w:r>
      <w:r w:rsidRPr="00F75B1E">
        <w:rPr>
          <w:sz w:val="24"/>
          <w:szCs w:val="24"/>
          <w:lang w:eastAsia="ru-RU"/>
        </w:rPr>
        <w:t>Давайте их   поприветствуем и порадуем нашими знаниями и успехами.</w:t>
      </w:r>
    </w:p>
    <w:p w:rsidR="007B149A" w:rsidRDefault="007B149A" w:rsidP="003E1FA1">
      <w:pPr>
        <w:pStyle w:val="ListParagraph"/>
        <w:rPr>
          <w:b/>
          <w:bCs/>
          <w:lang w:eastAsia="ru-RU"/>
        </w:rPr>
      </w:pPr>
    </w:p>
    <w:p w:rsidR="007B149A" w:rsidRPr="004852CE" w:rsidRDefault="007B149A" w:rsidP="000E209B">
      <w:pPr>
        <w:pStyle w:val="ListParagraph"/>
        <w:ind w:left="0"/>
        <w:rPr>
          <w:lang w:eastAsia="ru-RU"/>
        </w:rPr>
      </w:pPr>
      <w:r w:rsidRPr="004852CE">
        <w:rPr>
          <w:b/>
          <w:bCs/>
          <w:lang w:eastAsia="ru-RU"/>
        </w:rPr>
        <w:t>2. Психологический настрой</w:t>
      </w:r>
    </w:p>
    <w:p w:rsidR="007B149A" w:rsidRDefault="007B149A" w:rsidP="005C7AAF">
      <w:pPr>
        <w:pStyle w:val="ListParagraph"/>
        <w:jc w:val="both"/>
        <w:rPr>
          <w:sz w:val="24"/>
          <w:szCs w:val="24"/>
          <w:lang w:eastAsia="ru-RU"/>
        </w:rPr>
      </w:pPr>
      <w:r w:rsidRPr="005C7AAF">
        <w:rPr>
          <w:u w:val="single"/>
          <w:lang w:eastAsia="ru-RU"/>
        </w:rPr>
        <w:t>Логопед:</w:t>
      </w:r>
      <w:r w:rsidRPr="004852CE">
        <w:rPr>
          <w:lang w:eastAsia="ru-RU"/>
        </w:rPr>
        <w:t xml:space="preserve"> - </w:t>
      </w:r>
      <w:r w:rsidRPr="00F75B1E">
        <w:rPr>
          <w:sz w:val="24"/>
          <w:szCs w:val="24"/>
          <w:lang w:eastAsia="ru-RU"/>
        </w:rPr>
        <w:t xml:space="preserve">Ребята, посмотрите внимательно, на ваших партах лежат изображения смайликов. </w:t>
      </w:r>
    </w:p>
    <w:p w:rsidR="007B149A" w:rsidRDefault="007B149A" w:rsidP="005C7AAF">
      <w:pPr>
        <w:pStyle w:val="ListParagraph"/>
        <w:jc w:val="both"/>
        <w:rPr>
          <w:sz w:val="24"/>
          <w:szCs w:val="24"/>
          <w:lang w:eastAsia="ru-RU"/>
        </w:rPr>
      </w:pPr>
      <w:r>
        <w:rPr>
          <w:lang w:eastAsia="ru-RU"/>
        </w:rPr>
        <w:t xml:space="preserve">                     </w:t>
      </w:r>
      <w:r w:rsidRPr="00F75B1E">
        <w:rPr>
          <w:sz w:val="24"/>
          <w:szCs w:val="24"/>
          <w:lang w:eastAsia="ru-RU"/>
        </w:rPr>
        <w:t xml:space="preserve">Выберите тот смайлик, который соответствует вашему настроению и покажите его. </w:t>
      </w:r>
    </w:p>
    <w:p w:rsidR="007B149A" w:rsidRDefault="007B149A" w:rsidP="005C7AAF">
      <w:pPr>
        <w:pStyle w:val="ListParagraph"/>
        <w:jc w:val="both"/>
        <w:rPr>
          <w:lang w:eastAsia="ru-RU"/>
        </w:rPr>
      </w:pPr>
      <w:r>
        <w:rPr>
          <w:sz w:val="24"/>
          <w:szCs w:val="24"/>
          <w:lang w:eastAsia="ru-RU"/>
        </w:rPr>
        <w:t xml:space="preserve">                   </w:t>
      </w:r>
      <w:r w:rsidRPr="00F75B1E">
        <w:rPr>
          <w:sz w:val="24"/>
          <w:szCs w:val="24"/>
          <w:lang w:eastAsia="ru-RU"/>
        </w:rPr>
        <w:t>Мне нравится ваш настрой на работу. Я выбираю вот этот.</w:t>
      </w:r>
      <w:r w:rsidRPr="004852CE">
        <w:rPr>
          <w:lang w:eastAsia="ru-RU"/>
        </w:rPr>
        <w:t xml:space="preserve"> </w:t>
      </w:r>
    </w:p>
    <w:p w:rsidR="007B149A" w:rsidRPr="004852CE" w:rsidRDefault="007B149A" w:rsidP="00F75B1E">
      <w:pPr>
        <w:pStyle w:val="ListParagraph"/>
        <w:jc w:val="right"/>
        <w:rPr>
          <w:lang w:eastAsia="ru-RU"/>
        </w:rPr>
      </w:pPr>
      <w:r w:rsidRPr="005C7AAF">
        <w:rPr>
          <w:i/>
          <w:lang w:eastAsia="ru-RU"/>
        </w:rPr>
        <w:t>(Учитель и ученики демонстрируют выбранные изображения).</w:t>
      </w:r>
    </w:p>
    <w:p w:rsidR="007B149A" w:rsidRPr="00F75B1E" w:rsidRDefault="007B149A" w:rsidP="00F75B1E">
      <w:pPr>
        <w:pStyle w:val="ListParagraph"/>
        <w:ind w:left="141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F75B1E">
        <w:rPr>
          <w:sz w:val="24"/>
          <w:szCs w:val="24"/>
          <w:lang w:eastAsia="ru-RU"/>
        </w:rPr>
        <w:t xml:space="preserve">У меня хорошее, веселое настроение. А теперь отложите изображения смайликов в </w:t>
      </w:r>
      <w:r>
        <w:rPr>
          <w:sz w:val="24"/>
          <w:szCs w:val="24"/>
          <w:lang w:eastAsia="ru-RU"/>
        </w:rPr>
        <w:t xml:space="preserve">         </w:t>
      </w:r>
      <w:r w:rsidRPr="00F75B1E">
        <w:rPr>
          <w:sz w:val="24"/>
          <w:szCs w:val="24"/>
          <w:lang w:eastAsia="ru-RU"/>
        </w:rPr>
        <w:t>сторонку. В конце занятия мы к ним вернемся.</w:t>
      </w:r>
    </w:p>
    <w:p w:rsidR="007B149A" w:rsidRPr="00F75B1E" w:rsidRDefault="007B149A" w:rsidP="00F75B1E">
      <w:pPr>
        <w:pStyle w:val="ListParagraph"/>
        <w:ind w:left="1416"/>
        <w:jc w:val="both"/>
        <w:rPr>
          <w:sz w:val="24"/>
          <w:szCs w:val="24"/>
          <w:lang w:eastAsia="ru-RU"/>
        </w:rPr>
      </w:pPr>
      <w:r w:rsidRPr="00F75B1E">
        <w:rPr>
          <w:sz w:val="24"/>
          <w:szCs w:val="24"/>
          <w:lang w:eastAsia="ru-RU"/>
        </w:rPr>
        <w:t>- Прежде чем начать работу улыбнитесь друг другу. Подарите и мне свои улыбки. А также подарите свои улыбки нашим гостям. Спасибо. Ваши улыбки располагают к приятному общению, создают хорошее настроение. За работу, в добрый час.</w:t>
      </w:r>
    </w:p>
    <w:p w:rsidR="007B149A" w:rsidRDefault="007B149A" w:rsidP="003E1FA1">
      <w:pPr>
        <w:pStyle w:val="ListParagraph"/>
        <w:rPr>
          <w:b/>
          <w:bCs/>
          <w:lang w:eastAsia="ru-RU"/>
        </w:rPr>
      </w:pPr>
    </w:p>
    <w:p w:rsidR="007B149A" w:rsidRPr="004852CE" w:rsidRDefault="007B149A" w:rsidP="000E209B">
      <w:pPr>
        <w:pStyle w:val="ListParagraph"/>
        <w:ind w:left="0"/>
        <w:rPr>
          <w:lang w:eastAsia="ru-RU"/>
        </w:rPr>
      </w:pPr>
      <w:r w:rsidRPr="004852CE">
        <w:rPr>
          <w:b/>
          <w:bCs/>
          <w:lang w:eastAsia="ru-RU"/>
        </w:rPr>
        <w:t>3. Установка на правильную речь.</w:t>
      </w:r>
    </w:p>
    <w:p w:rsidR="007B149A" w:rsidRPr="004852CE" w:rsidRDefault="007B149A" w:rsidP="003E1FA1">
      <w:pPr>
        <w:pStyle w:val="ListParagraph"/>
        <w:rPr>
          <w:lang w:eastAsia="ru-RU"/>
        </w:rPr>
      </w:pPr>
      <w:r w:rsidRPr="005C7AAF">
        <w:rPr>
          <w:u w:val="single"/>
          <w:lang w:eastAsia="ru-RU"/>
        </w:rPr>
        <w:t>Логопед:</w:t>
      </w:r>
      <w:r w:rsidRPr="004852CE">
        <w:rPr>
          <w:lang w:eastAsia="ru-RU"/>
        </w:rPr>
        <w:t xml:space="preserve"> - </w:t>
      </w:r>
      <w:r>
        <w:rPr>
          <w:lang w:eastAsia="ru-RU"/>
        </w:rPr>
        <w:t xml:space="preserve">       </w:t>
      </w:r>
      <w:r w:rsidRPr="00F75B1E">
        <w:rPr>
          <w:sz w:val="28"/>
          <w:szCs w:val="28"/>
          <w:lang w:eastAsia="ru-RU"/>
        </w:rPr>
        <w:t>Прочитайте четко и выразительно стихотворение.</w:t>
      </w:r>
    </w:p>
    <w:p w:rsidR="007B149A" w:rsidRPr="004852CE" w:rsidRDefault="007B149A" w:rsidP="003E1FA1">
      <w:pPr>
        <w:pStyle w:val="ListParagraph"/>
        <w:rPr>
          <w:lang w:eastAsia="ru-RU"/>
        </w:rPr>
      </w:pPr>
      <w:r>
        <w:rPr>
          <w:lang w:eastAsia="ru-RU"/>
        </w:rPr>
        <w:t xml:space="preserve"> </w:t>
      </w:r>
    </w:p>
    <w:p w:rsidR="007B149A" w:rsidRPr="00F75B1E" w:rsidRDefault="007B149A" w:rsidP="005C7AAF">
      <w:pPr>
        <w:pStyle w:val="ListParagraph"/>
        <w:ind w:left="2124"/>
        <w:rPr>
          <w:sz w:val="24"/>
          <w:szCs w:val="24"/>
          <w:lang w:eastAsia="ru-RU"/>
        </w:rPr>
      </w:pPr>
      <w:r w:rsidRPr="00F75B1E">
        <w:rPr>
          <w:sz w:val="24"/>
          <w:szCs w:val="24"/>
          <w:lang w:eastAsia="ru-RU"/>
        </w:rPr>
        <w:t>Каждый день - всегда, везде,</w:t>
      </w:r>
      <w:r w:rsidRPr="00F75B1E">
        <w:rPr>
          <w:sz w:val="24"/>
          <w:szCs w:val="24"/>
          <w:lang w:eastAsia="ru-RU"/>
        </w:rPr>
        <w:br/>
        <w:t>На занятиях, в игре,</w:t>
      </w:r>
      <w:r w:rsidRPr="00F75B1E">
        <w:rPr>
          <w:sz w:val="24"/>
          <w:szCs w:val="24"/>
          <w:lang w:eastAsia="ru-RU"/>
        </w:rPr>
        <w:br/>
        <w:t>Громко, четко говорим,</w:t>
      </w:r>
      <w:r w:rsidRPr="00F75B1E">
        <w:rPr>
          <w:sz w:val="24"/>
          <w:szCs w:val="24"/>
          <w:lang w:eastAsia="ru-RU"/>
        </w:rPr>
        <w:br/>
        <w:t>Никогда мы не спешим!</w:t>
      </w:r>
    </w:p>
    <w:p w:rsidR="007B149A" w:rsidRDefault="007B149A" w:rsidP="003E1FA1">
      <w:pPr>
        <w:pStyle w:val="ListParagraph"/>
        <w:rPr>
          <w:b/>
          <w:bCs/>
          <w:lang w:eastAsia="ru-RU"/>
        </w:rPr>
      </w:pPr>
    </w:p>
    <w:p w:rsidR="007B149A" w:rsidRPr="004852CE" w:rsidRDefault="007B149A" w:rsidP="000E209B">
      <w:pPr>
        <w:pStyle w:val="ListParagraph"/>
        <w:ind w:left="0"/>
        <w:rPr>
          <w:lang w:eastAsia="ru-RU"/>
        </w:rPr>
      </w:pPr>
      <w:r w:rsidRPr="004852CE">
        <w:rPr>
          <w:b/>
          <w:bCs/>
          <w:lang w:eastAsia="ru-RU"/>
        </w:rPr>
        <w:t>4. Развитие зрительного восприятия.</w:t>
      </w:r>
    </w:p>
    <w:p w:rsidR="007B149A" w:rsidRPr="00A90C6B" w:rsidRDefault="007B149A" w:rsidP="005C7AAF">
      <w:pPr>
        <w:pStyle w:val="ListParagraph"/>
        <w:jc w:val="both"/>
        <w:rPr>
          <w:lang w:eastAsia="ru-RU"/>
        </w:rPr>
      </w:pPr>
      <w:r w:rsidRPr="005C7AAF">
        <w:rPr>
          <w:b/>
          <w:lang w:eastAsia="ru-RU"/>
        </w:rPr>
        <w:t>Игра «Что ты видишь на картинке?»</w:t>
      </w:r>
      <w:r w:rsidRPr="00A90C6B">
        <w:rPr>
          <w:lang w:eastAsia="ru-RU"/>
        </w:rPr>
        <w:t xml:space="preserve">  </w:t>
      </w:r>
      <w:r w:rsidRPr="005C7AAF">
        <w:rPr>
          <w:i/>
          <w:lang w:eastAsia="ru-RU"/>
        </w:rPr>
        <w:t>/Перед детьми рисунок с наложенными друг на друга инструментами, среди которых есть изображение утки. Предлагается назвать увиденные предметы. /</w:t>
      </w:r>
    </w:p>
    <w:p w:rsidR="007B149A" w:rsidRDefault="007B149A" w:rsidP="00F75B1E">
      <w:pPr>
        <w:pStyle w:val="ListParagraph"/>
        <w:jc w:val="both"/>
        <w:rPr>
          <w:sz w:val="28"/>
          <w:szCs w:val="28"/>
          <w:lang w:eastAsia="ru-RU"/>
        </w:rPr>
      </w:pPr>
      <w:r w:rsidRPr="005C7AAF">
        <w:rPr>
          <w:u w:val="single"/>
          <w:lang w:eastAsia="ru-RU"/>
        </w:rPr>
        <w:t>Логопед</w:t>
      </w:r>
      <w:r w:rsidRPr="00A90C6B">
        <w:rPr>
          <w:lang w:eastAsia="ru-RU"/>
        </w:rPr>
        <w:t xml:space="preserve">: </w:t>
      </w:r>
      <w:r>
        <w:rPr>
          <w:lang w:eastAsia="ru-RU"/>
        </w:rPr>
        <w:t xml:space="preserve">              </w:t>
      </w:r>
      <w:r w:rsidRPr="00F75B1E">
        <w:rPr>
          <w:sz w:val="28"/>
          <w:szCs w:val="28"/>
          <w:lang w:eastAsia="ru-RU"/>
        </w:rPr>
        <w:t xml:space="preserve">Посмотрите внимательно на рисунок и назовите предметы, </w:t>
      </w:r>
    </w:p>
    <w:p w:rsidR="007B149A" w:rsidRPr="00F75B1E" w:rsidRDefault="007B149A" w:rsidP="00F75B1E">
      <w:pPr>
        <w:pStyle w:val="ListParagraph"/>
        <w:jc w:val="both"/>
        <w:rPr>
          <w:sz w:val="28"/>
          <w:szCs w:val="28"/>
          <w:lang w:eastAsia="ru-RU"/>
        </w:rPr>
      </w:pPr>
      <w:r w:rsidRPr="00F75B1E">
        <w:rPr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 xml:space="preserve">            </w:t>
      </w:r>
      <w:r w:rsidRPr="00F75B1E">
        <w:rPr>
          <w:sz w:val="28"/>
          <w:szCs w:val="28"/>
          <w:lang w:eastAsia="ru-RU"/>
        </w:rPr>
        <w:t>изображенные на нем.</w:t>
      </w:r>
    </w:p>
    <w:p w:rsidR="007B149A" w:rsidRPr="00A90C6B" w:rsidRDefault="007B149A" w:rsidP="003E1FA1">
      <w:pPr>
        <w:pStyle w:val="ListParagraph"/>
        <w:rPr>
          <w:lang w:eastAsia="ru-RU"/>
        </w:rPr>
      </w:pPr>
      <w:r w:rsidRPr="005C7AAF">
        <w:rPr>
          <w:u w:val="single"/>
          <w:lang w:eastAsia="ru-RU"/>
        </w:rPr>
        <w:t>Дети:</w:t>
      </w:r>
      <w:r w:rsidRPr="00A90C6B">
        <w:rPr>
          <w:lang w:eastAsia="ru-RU"/>
        </w:rPr>
        <w:t xml:space="preserve"> Молоток, пила, клещи, лопата, утка.</w:t>
      </w:r>
    </w:p>
    <w:p w:rsidR="007B149A" w:rsidRPr="00F75B1E" w:rsidRDefault="007B149A" w:rsidP="003E1FA1">
      <w:pPr>
        <w:pStyle w:val="ListParagraph"/>
        <w:rPr>
          <w:sz w:val="28"/>
          <w:szCs w:val="28"/>
          <w:lang w:eastAsia="ru-RU"/>
        </w:rPr>
      </w:pPr>
      <w:r w:rsidRPr="005C7AAF">
        <w:rPr>
          <w:u w:val="single"/>
          <w:lang w:eastAsia="ru-RU"/>
        </w:rPr>
        <w:t>Логопед:</w:t>
      </w:r>
      <w:r w:rsidRPr="00A90C6B">
        <w:rPr>
          <w:lang w:eastAsia="ru-RU"/>
        </w:rPr>
        <w:t xml:space="preserve"> </w:t>
      </w:r>
      <w:r>
        <w:rPr>
          <w:lang w:eastAsia="ru-RU"/>
        </w:rPr>
        <w:t xml:space="preserve">                            </w:t>
      </w:r>
      <w:r w:rsidRPr="00F75B1E">
        <w:rPr>
          <w:sz w:val="28"/>
          <w:szCs w:val="28"/>
          <w:lang w:eastAsia="ru-RU"/>
        </w:rPr>
        <w:t>Какая картинка лишняя? Почему?</w:t>
      </w:r>
    </w:p>
    <w:p w:rsidR="007B149A" w:rsidRPr="00A90C6B" w:rsidRDefault="007B149A" w:rsidP="003E1FA1">
      <w:pPr>
        <w:pStyle w:val="ListParagraph"/>
        <w:rPr>
          <w:lang w:eastAsia="ru-RU"/>
        </w:rPr>
      </w:pPr>
      <w:r w:rsidRPr="005C7AAF">
        <w:rPr>
          <w:u w:val="single"/>
          <w:lang w:eastAsia="ru-RU"/>
        </w:rPr>
        <w:t>Дети:</w:t>
      </w:r>
      <w:r w:rsidRPr="00A90C6B">
        <w:rPr>
          <w:lang w:eastAsia="ru-RU"/>
        </w:rPr>
        <w:t xml:space="preserve"> Утка.</w:t>
      </w:r>
    </w:p>
    <w:p w:rsidR="007B149A" w:rsidRPr="00A90C6B" w:rsidRDefault="007B149A" w:rsidP="003E1FA1">
      <w:pPr>
        <w:pStyle w:val="ListParagraph"/>
        <w:rPr>
          <w:lang w:eastAsia="ru-RU"/>
        </w:rPr>
      </w:pPr>
      <w:r w:rsidRPr="005C7AAF">
        <w:rPr>
          <w:u w:val="single"/>
          <w:lang w:eastAsia="ru-RU"/>
        </w:rPr>
        <w:t>Логопед:</w:t>
      </w:r>
      <w:r w:rsidRPr="00A90C6B">
        <w:rPr>
          <w:lang w:eastAsia="ru-RU"/>
        </w:rPr>
        <w:t xml:space="preserve"> </w:t>
      </w:r>
      <w:r>
        <w:rPr>
          <w:lang w:eastAsia="ru-RU"/>
        </w:rPr>
        <w:t xml:space="preserve">       </w:t>
      </w:r>
      <w:r w:rsidRPr="00F75B1E">
        <w:rPr>
          <w:sz w:val="28"/>
          <w:szCs w:val="28"/>
          <w:lang w:eastAsia="ru-RU"/>
        </w:rPr>
        <w:t>Как назвать одним словом оставшиеся предметы?</w:t>
      </w:r>
    </w:p>
    <w:p w:rsidR="007B149A" w:rsidRPr="00A90C6B" w:rsidRDefault="007B149A" w:rsidP="003E1FA1">
      <w:pPr>
        <w:pStyle w:val="ListParagraph"/>
        <w:rPr>
          <w:lang w:eastAsia="ru-RU"/>
        </w:rPr>
      </w:pPr>
      <w:r w:rsidRPr="005C7AAF">
        <w:rPr>
          <w:u w:val="single"/>
          <w:lang w:eastAsia="ru-RU"/>
        </w:rPr>
        <w:t>Дети:</w:t>
      </w:r>
      <w:r w:rsidRPr="00A90C6B">
        <w:rPr>
          <w:lang w:eastAsia="ru-RU"/>
        </w:rPr>
        <w:t xml:space="preserve"> Инструменты.</w:t>
      </w:r>
    </w:p>
    <w:p w:rsidR="007B149A" w:rsidRDefault="007B149A" w:rsidP="003E1FA1">
      <w:pPr>
        <w:pStyle w:val="ListParagraph"/>
        <w:rPr>
          <w:sz w:val="28"/>
          <w:szCs w:val="28"/>
          <w:lang w:eastAsia="ru-RU"/>
        </w:rPr>
      </w:pPr>
      <w:r w:rsidRPr="005C7AAF">
        <w:rPr>
          <w:u w:val="single"/>
          <w:lang w:eastAsia="ru-RU"/>
        </w:rPr>
        <w:t>Логопед:</w:t>
      </w:r>
      <w:r w:rsidRPr="00A90C6B">
        <w:rPr>
          <w:lang w:eastAsia="ru-RU"/>
        </w:rPr>
        <w:t xml:space="preserve"> </w:t>
      </w:r>
      <w:r>
        <w:rPr>
          <w:lang w:eastAsia="ru-RU"/>
        </w:rPr>
        <w:t xml:space="preserve">                 </w:t>
      </w:r>
      <w:r w:rsidRPr="00F75B1E">
        <w:rPr>
          <w:sz w:val="28"/>
          <w:szCs w:val="28"/>
          <w:lang w:eastAsia="ru-RU"/>
        </w:rPr>
        <w:t xml:space="preserve">Выделите первый звук в слове </w:t>
      </w:r>
      <w:r w:rsidRPr="00F75B1E">
        <w:rPr>
          <w:b/>
          <w:sz w:val="24"/>
          <w:szCs w:val="24"/>
          <w:lang w:eastAsia="ru-RU"/>
        </w:rPr>
        <w:t>УТКА</w:t>
      </w:r>
      <w:r w:rsidRPr="00F75B1E">
        <w:rPr>
          <w:sz w:val="24"/>
          <w:szCs w:val="24"/>
          <w:lang w:eastAsia="ru-RU"/>
        </w:rPr>
        <w:t>.</w:t>
      </w:r>
      <w:r w:rsidRPr="00F75B1E">
        <w:rPr>
          <w:sz w:val="28"/>
          <w:szCs w:val="28"/>
          <w:lang w:eastAsia="ru-RU"/>
        </w:rPr>
        <w:t xml:space="preserve"> А теперь первый звук в слове </w:t>
      </w:r>
    </w:p>
    <w:p w:rsidR="007B149A" w:rsidRPr="00F75B1E" w:rsidRDefault="007B149A" w:rsidP="003E1FA1">
      <w:pPr>
        <w:pStyle w:val="ListParagraph"/>
        <w:rPr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</w:t>
      </w:r>
      <w:r w:rsidRPr="00F75B1E">
        <w:rPr>
          <w:b/>
          <w:sz w:val="24"/>
          <w:szCs w:val="24"/>
          <w:lang w:eastAsia="ru-RU"/>
        </w:rPr>
        <w:t>ИНСТРУМЕНТЫ</w:t>
      </w:r>
      <w:r w:rsidRPr="00F75B1E">
        <w:rPr>
          <w:sz w:val="24"/>
          <w:szCs w:val="24"/>
          <w:lang w:eastAsia="ru-RU"/>
        </w:rPr>
        <w:t>.</w:t>
      </w:r>
    </w:p>
    <w:p w:rsidR="007B149A" w:rsidRDefault="007B149A" w:rsidP="003E1FA1">
      <w:pPr>
        <w:pStyle w:val="ListParagraph"/>
        <w:rPr>
          <w:b/>
          <w:bCs/>
          <w:lang w:eastAsia="ru-RU"/>
        </w:rPr>
      </w:pPr>
    </w:p>
    <w:p w:rsidR="007B149A" w:rsidRDefault="007B149A" w:rsidP="000E209B">
      <w:pPr>
        <w:pStyle w:val="ListParagraph"/>
        <w:ind w:left="0"/>
        <w:rPr>
          <w:b/>
          <w:bCs/>
          <w:lang w:eastAsia="ru-RU"/>
        </w:rPr>
      </w:pPr>
      <w:r>
        <w:rPr>
          <w:b/>
          <w:bCs/>
          <w:lang w:eastAsia="ru-RU"/>
        </w:rPr>
        <w:t>5. Работа с буквами-пазлами.</w:t>
      </w:r>
    </w:p>
    <w:p w:rsidR="007B149A" w:rsidRDefault="007B149A" w:rsidP="005C7AAF">
      <w:pPr>
        <w:pStyle w:val="ListParagraph"/>
        <w:jc w:val="both"/>
        <w:rPr>
          <w:sz w:val="28"/>
          <w:szCs w:val="28"/>
          <w:lang w:eastAsia="ru-RU"/>
        </w:rPr>
      </w:pPr>
      <w:r w:rsidRPr="005C7AAF">
        <w:rPr>
          <w:u w:val="single"/>
          <w:lang w:eastAsia="ru-RU"/>
        </w:rPr>
        <w:t>Логопед:</w:t>
      </w:r>
      <w:r w:rsidRPr="004852CE">
        <w:rPr>
          <w:lang w:eastAsia="ru-RU"/>
        </w:rPr>
        <w:t xml:space="preserve"> - </w:t>
      </w:r>
      <w:r>
        <w:rPr>
          <w:lang w:eastAsia="ru-RU"/>
        </w:rPr>
        <w:t xml:space="preserve">      </w:t>
      </w:r>
      <w:r w:rsidRPr="00F75B1E">
        <w:rPr>
          <w:sz w:val="28"/>
          <w:szCs w:val="28"/>
          <w:lang w:eastAsia="ru-RU"/>
        </w:rPr>
        <w:t xml:space="preserve">Ребята, у вас на столах лежат конверты. В них элементы букв. </w:t>
      </w:r>
    </w:p>
    <w:p w:rsidR="007B149A" w:rsidRDefault="007B149A" w:rsidP="005C7AAF">
      <w:pPr>
        <w:pStyle w:val="ListParagraph"/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                          </w:t>
      </w:r>
      <w:r w:rsidRPr="00F75B1E">
        <w:rPr>
          <w:sz w:val="28"/>
          <w:szCs w:val="28"/>
          <w:lang w:eastAsia="ru-RU"/>
        </w:rPr>
        <w:t>Рассмотрите внимательно картинки, изображенные на кусочках-</w:t>
      </w:r>
    </w:p>
    <w:p w:rsidR="007B149A" w:rsidRDefault="007B149A" w:rsidP="005C7AAF">
      <w:pPr>
        <w:pStyle w:val="ListParagraph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Pr="00F75B1E">
        <w:rPr>
          <w:sz w:val="28"/>
          <w:szCs w:val="28"/>
          <w:lang w:eastAsia="ru-RU"/>
        </w:rPr>
        <w:t>пазлах, выделите первый звук в словах и сложите нужную букву.</w:t>
      </w:r>
    </w:p>
    <w:p w:rsidR="007B149A" w:rsidRPr="00F75B1E" w:rsidRDefault="007B149A" w:rsidP="003E1FA1">
      <w:pPr>
        <w:pStyle w:val="ListParagraph"/>
        <w:rPr>
          <w:b/>
          <w:bCs/>
          <w:sz w:val="28"/>
          <w:szCs w:val="28"/>
          <w:lang w:eastAsia="ru-RU"/>
        </w:rPr>
      </w:pPr>
      <w:r w:rsidRPr="005C7AAF">
        <w:rPr>
          <w:u w:val="single"/>
          <w:lang w:eastAsia="ru-RU"/>
        </w:rPr>
        <w:t>Логопед:</w:t>
      </w:r>
      <w:r>
        <w:rPr>
          <w:lang w:eastAsia="ru-RU"/>
        </w:rPr>
        <w:t xml:space="preserve">          </w:t>
      </w:r>
      <w:r w:rsidRPr="00F75B1E">
        <w:rPr>
          <w:sz w:val="28"/>
          <w:szCs w:val="28"/>
          <w:lang w:eastAsia="ru-RU"/>
        </w:rPr>
        <w:t>Какие буквы у вас получились?</w:t>
      </w:r>
    </w:p>
    <w:p w:rsidR="007B149A" w:rsidRDefault="007B149A" w:rsidP="003E1FA1">
      <w:pPr>
        <w:pStyle w:val="ListParagraph"/>
        <w:rPr>
          <w:b/>
          <w:bCs/>
          <w:lang w:eastAsia="ru-RU"/>
        </w:rPr>
      </w:pPr>
    </w:p>
    <w:p w:rsidR="007B149A" w:rsidRDefault="007B149A" w:rsidP="003E1FA1">
      <w:pPr>
        <w:pStyle w:val="ListParagraph"/>
        <w:rPr>
          <w:b/>
          <w:bCs/>
          <w:lang w:eastAsia="ru-RU"/>
        </w:rPr>
      </w:pPr>
    </w:p>
    <w:p w:rsidR="007B149A" w:rsidRDefault="007B149A" w:rsidP="003E1FA1">
      <w:pPr>
        <w:pStyle w:val="ListParagraph"/>
        <w:rPr>
          <w:b/>
          <w:bCs/>
          <w:lang w:eastAsia="ru-RU"/>
        </w:rPr>
      </w:pPr>
    </w:p>
    <w:p w:rsidR="007B149A" w:rsidRPr="004852CE" w:rsidRDefault="007B149A" w:rsidP="000E209B">
      <w:pPr>
        <w:pStyle w:val="ListParagraph"/>
        <w:ind w:left="0"/>
        <w:rPr>
          <w:lang w:eastAsia="ru-RU"/>
        </w:rPr>
      </w:pPr>
      <w:r w:rsidRPr="004852CE">
        <w:rPr>
          <w:b/>
          <w:bCs/>
          <w:lang w:eastAsia="ru-RU"/>
        </w:rPr>
        <w:t>6. Артикуляция звуков.</w:t>
      </w:r>
    </w:p>
    <w:p w:rsidR="007B149A" w:rsidRDefault="007B149A" w:rsidP="003E1FA1">
      <w:pPr>
        <w:pStyle w:val="ListParagraph"/>
        <w:rPr>
          <w:sz w:val="28"/>
          <w:szCs w:val="28"/>
          <w:lang w:eastAsia="ru-RU"/>
        </w:rPr>
      </w:pPr>
      <w:r w:rsidRPr="005C7AAF">
        <w:rPr>
          <w:u w:val="single"/>
          <w:lang w:eastAsia="ru-RU"/>
        </w:rPr>
        <w:t>Логопед:</w:t>
      </w:r>
      <w:r w:rsidRPr="004852CE">
        <w:rPr>
          <w:lang w:eastAsia="ru-RU"/>
        </w:rPr>
        <w:t xml:space="preserve"> - </w:t>
      </w:r>
      <w:r>
        <w:rPr>
          <w:lang w:eastAsia="ru-RU"/>
        </w:rPr>
        <w:t xml:space="preserve">        </w:t>
      </w:r>
      <w:r w:rsidRPr="00856D46">
        <w:rPr>
          <w:sz w:val="28"/>
          <w:szCs w:val="28"/>
          <w:lang w:eastAsia="ru-RU"/>
        </w:rPr>
        <w:t xml:space="preserve">Ребята, пишем и читаем мы букву И, а слышим и произносим какой </w:t>
      </w:r>
    </w:p>
    <w:p w:rsidR="007B149A" w:rsidRDefault="007B149A" w:rsidP="003E1FA1">
      <w:pPr>
        <w:pStyle w:val="ListParagraph"/>
        <w:rPr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</w:t>
      </w:r>
      <w:r w:rsidRPr="00856D46">
        <w:rPr>
          <w:sz w:val="28"/>
          <w:szCs w:val="28"/>
          <w:lang w:eastAsia="ru-RU"/>
        </w:rPr>
        <w:t xml:space="preserve">звук? Посмотрите в зеркало и произнесите его. Что делают губы </w:t>
      </w:r>
      <w:r>
        <w:rPr>
          <w:sz w:val="28"/>
          <w:szCs w:val="28"/>
          <w:lang w:eastAsia="ru-RU"/>
        </w:rPr>
        <w:t xml:space="preserve"> </w:t>
      </w:r>
    </w:p>
    <w:p w:rsidR="007B149A" w:rsidRPr="00856D46" w:rsidRDefault="007B149A" w:rsidP="003E1FA1">
      <w:pPr>
        <w:pStyle w:val="ListParagrap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</w:t>
      </w:r>
      <w:r w:rsidRPr="00856D46">
        <w:rPr>
          <w:sz w:val="28"/>
          <w:szCs w:val="28"/>
          <w:lang w:eastAsia="ru-RU"/>
        </w:rPr>
        <w:t>при произнесении этого звука?</w:t>
      </w:r>
    </w:p>
    <w:p w:rsidR="007B149A" w:rsidRPr="004852CE" w:rsidRDefault="007B149A" w:rsidP="003E1FA1">
      <w:pPr>
        <w:pStyle w:val="ListParagraph"/>
        <w:rPr>
          <w:lang w:eastAsia="ru-RU"/>
        </w:rPr>
      </w:pPr>
      <w:r w:rsidRPr="005C7AAF">
        <w:rPr>
          <w:u w:val="single"/>
          <w:lang w:eastAsia="ru-RU"/>
        </w:rPr>
        <w:t>Дети:</w:t>
      </w:r>
      <w:r w:rsidRPr="004852CE">
        <w:rPr>
          <w:lang w:eastAsia="ru-RU"/>
        </w:rPr>
        <w:t xml:space="preserve"> - Растягиваются в улыбке.</w:t>
      </w:r>
    </w:p>
    <w:p w:rsidR="007B149A" w:rsidRPr="00856D46" w:rsidRDefault="007B149A" w:rsidP="003E1FA1">
      <w:pPr>
        <w:pStyle w:val="ListParagraph"/>
        <w:rPr>
          <w:sz w:val="28"/>
          <w:szCs w:val="28"/>
          <w:lang w:eastAsia="ru-RU"/>
        </w:rPr>
      </w:pPr>
      <w:r w:rsidRPr="005C7AAF">
        <w:rPr>
          <w:u w:val="single"/>
          <w:lang w:eastAsia="ru-RU"/>
        </w:rPr>
        <w:t>Логопед:</w:t>
      </w:r>
      <w:r w:rsidRPr="004852CE">
        <w:rPr>
          <w:lang w:eastAsia="ru-RU"/>
        </w:rPr>
        <w:t xml:space="preserve"> - </w:t>
      </w:r>
      <w:r>
        <w:rPr>
          <w:lang w:eastAsia="ru-RU"/>
        </w:rPr>
        <w:t xml:space="preserve">                     </w:t>
      </w:r>
      <w:r w:rsidRPr="00856D46">
        <w:rPr>
          <w:sz w:val="28"/>
          <w:szCs w:val="28"/>
          <w:lang w:eastAsia="ru-RU"/>
        </w:rPr>
        <w:t>Какое положение принимает язык?</w:t>
      </w:r>
    </w:p>
    <w:p w:rsidR="007B149A" w:rsidRPr="004852CE" w:rsidRDefault="007B149A" w:rsidP="003E1FA1">
      <w:pPr>
        <w:pStyle w:val="ListParagraph"/>
        <w:rPr>
          <w:lang w:eastAsia="ru-RU"/>
        </w:rPr>
      </w:pPr>
      <w:r w:rsidRPr="005C7AAF">
        <w:rPr>
          <w:u w:val="single"/>
          <w:lang w:eastAsia="ru-RU"/>
        </w:rPr>
        <w:t>Дети:</w:t>
      </w:r>
      <w:r w:rsidRPr="004852CE">
        <w:rPr>
          <w:lang w:eastAsia="ru-RU"/>
        </w:rPr>
        <w:t xml:space="preserve"> - Язык спокойно лежит.</w:t>
      </w:r>
    </w:p>
    <w:p w:rsidR="007B149A" w:rsidRPr="00856D46" w:rsidRDefault="007B149A" w:rsidP="003E1FA1">
      <w:pPr>
        <w:pStyle w:val="ListParagraph"/>
        <w:rPr>
          <w:sz w:val="28"/>
          <w:szCs w:val="28"/>
          <w:lang w:eastAsia="ru-RU"/>
        </w:rPr>
      </w:pPr>
      <w:r w:rsidRPr="005C7AAF">
        <w:rPr>
          <w:u w:val="single"/>
          <w:lang w:eastAsia="ru-RU"/>
        </w:rPr>
        <w:t>Логопед:</w:t>
      </w:r>
      <w:r w:rsidRPr="004852CE">
        <w:rPr>
          <w:lang w:eastAsia="ru-RU"/>
        </w:rPr>
        <w:t xml:space="preserve"> - </w:t>
      </w:r>
      <w:r>
        <w:rPr>
          <w:lang w:eastAsia="ru-RU"/>
        </w:rPr>
        <w:t xml:space="preserve">                   </w:t>
      </w:r>
      <w:r w:rsidRPr="00856D46">
        <w:rPr>
          <w:sz w:val="28"/>
          <w:szCs w:val="28"/>
          <w:lang w:eastAsia="ru-RU"/>
        </w:rPr>
        <w:t>Работают ли голосовые связки? Приложите ладонь к горлу.</w:t>
      </w:r>
    </w:p>
    <w:p w:rsidR="007B149A" w:rsidRPr="004852CE" w:rsidRDefault="007B149A" w:rsidP="003E1FA1">
      <w:pPr>
        <w:pStyle w:val="ListParagraph"/>
        <w:rPr>
          <w:lang w:eastAsia="ru-RU"/>
        </w:rPr>
      </w:pPr>
      <w:r w:rsidRPr="005C7AAF">
        <w:rPr>
          <w:u w:val="single"/>
          <w:lang w:eastAsia="ru-RU"/>
        </w:rPr>
        <w:t>Дети:</w:t>
      </w:r>
      <w:r w:rsidRPr="004852CE">
        <w:rPr>
          <w:lang w:eastAsia="ru-RU"/>
        </w:rPr>
        <w:t xml:space="preserve"> - Голосовые связки работают.</w:t>
      </w:r>
    </w:p>
    <w:p w:rsidR="007B149A" w:rsidRDefault="007B149A" w:rsidP="003E1FA1">
      <w:pPr>
        <w:pStyle w:val="ListParagraph"/>
        <w:rPr>
          <w:sz w:val="28"/>
          <w:szCs w:val="28"/>
          <w:lang w:eastAsia="ru-RU"/>
        </w:rPr>
      </w:pPr>
      <w:r w:rsidRPr="005C7AAF">
        <w:rPr>
          <w:u w:val="single"/>
          <w:lang w:eastAsia="ru-RU"/>
        </w:rPr>
        <w:t>Логопед:</w:t>
      </w:r>
      <w:r w:rsidRPr="004852CE">
        <w:rPr>
          <w:lang w:eastAsia="ru-RU"/>
        </w:rPr>
        <w:t xml:space="preserve"> - </w:t>
      </w:r>
      <w:r>
        <w:rPr>
          <w:lang w:eastAsia="ru-RU"/>
        </w:rPr>
        <w:t xml:space="preserve">          </w:t>
      </w:r>
      <w:r w:rsidRPr="00856D46">
        <w:rPr>
          <w:sz w:val="28"/>
          <w:szCs w:val="28"/>
          <w:lang w:eastAsia="ru-RU"/>
        </w:rPr>
        <w:t xml:space="preserve">Ребята, пишем и читаем мы букву У, а слышим и произносим какой </w:t>
      </w:r>
    </w:p>
    <w:p w:rsidR="007B149A" w:rsidRDefault="007B149A" w:rsidP="003E1FA1">
      <w:pPr>
        <w:pStyle w:val="ListParagraph"/>
        <w:rPr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</w:t>
      </w:r>
      <w:r w:rsidRPr="00856D46">
        <w:rPr>
          <w:sz w:val="28"/>
          <w:szCs w:val="28"/>
          <w:lang w:eastAsia="ru-RU"/>
        </w:rPr>
        <w:t xml:space="preserve">звук? Посмотрите в зеркало и произнесите его. Что делают губы при </w:t>
      </w:r>
    </w:p>
    <w:p w:rsidR="007B149A" w:rsidRPr="00856D46" w:rsidRDefault="007B149A" w:rsidP="003E1FA1">
      <w:pPr>
        <w:pStyle w:val="ListParagrap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</w:t>
      </w:r>
      <w:r w:rsidRPr="00856D46">
        <w:rPr>
          <w:sz w:val="28"/>
          <w:szCs w:val="28"/>
          <w:lang w:eastAsia="ru-RU"/>
        </w:rPr>
        <w:t>произнесении этого звука?</w:t>
      </w:r>
    </w:p>
    <w:p w:rsidR="007B149A" w:rsidRPr="004852CE" w:rsidRDefault="007B149A" w:rsidP="003E1FA1">
      <w:pPr>
        <w:pStyle w:val="ListParagraph"/>
        <w:rPr>
          <w:lang w:eastAsia="ru-RU"/>
        </w:rPr>
      </w:pPr>
      <w:r w:rsidRPr="005C7AAF">
        <w:rPr>
          <w:u w:val="single"/>
          <w:lang w:eastAsia="ru-RU"/>
        </w:rPr>
        <w:t>Дети:</w:t>
      </w:r>
      <w:r w:rsidRPr="004852CE">
        <w:rPr>
          <w:lang w:eastAsia="ru-RU"/>
        </w:rPr>
        <w:t xml:space="preserve"> - Трубочкой.</w:t>
      </w:r>
    </w:p>
    <w:p w:rsidR="007B149A" w:rsidRPr="00856D46" w:rsidRDefault="007B149A" w:rsidP="003E1FA1">
      <w:pPr>
        <w:pStyle w:val="ListParagraph"/>
        <w:rPr>
          <w:sz w:val="28"/>
          <w:szCs w:val="28"/>
          <w:lang w:eastAsia="ru-RU"/>
        </w:rPr>
      </w:pPr>
      <w:r w:rsidRPr="005C7AAF">
        <w:rPr>
          <w:u w:val="single"/>
          <w:lang w:eastAsia="ru-RU"/>
        </w:rPr>
        <w:t>Логопед</w:t>
      </w:r>
      <w:r w:rsidRPr="004852CE">
        <w:rPr>
          <w:lang w:eastAsia="ru-RU"/>
        </w:rPr>
        <w:t xml:space="preserve">: - </w:t>
      </w:r>
      <w:r>
        <w:rPr>
          <w:lang w:eastAsia="ru-RU"/>
        </w:rPr>
        <w:t xml:space="preserve">               </w:t>
      </w:r>
      <w:r w:rsidRPr="00856D46">
        <w:rPr>
          <w:sz w:val="28"/>
          <w:szCs w:val="28"/>
          <w:lang w:eastAsia="ru-RU"/>
        </w:rPr>
        <w:t>Какое положение принимает язык?</w:t>
      </w:r>
    </w:p>
    <w:p w:rsidR="007B149A" w:rsidRPr="004852CE" w:rsidRDefault="007B149A" w:rsidP="003E1FA1">
      <w:pPr>
        <w:pStyle w:val="ListParagraph"/>
        <w:rPr>
          <w:lang w:eastAsia="ru-RU"/>
        </w:rPr>
      </w:pPr>
      <w:r w:rsidRPr="005C7AAF">
        <w:rPr>
          <w:u w:val="single"/>
          <w:lang w:eastAsia="ru-RU"/>
        </w:rPr>
        <w:t>Дети:</w:t>
      </w:r>
      <w:r w:rsidRPr="004852CE">
        <w:rPr>
          <w:lang w:eastAsia="ru-RU"/>
        </w:rPr>
        <w:t xml:space="preserve"> - Язык спокойно лежит.</w:t>
      </w:r>
    </w:p>
    <w:p w:rsidR="007B149A" w:rsidRPr="004852CE" w:rsidRDefault="007B149A" w:rsidP="003E1FA1">
      <w:pPr>
        <w:pStyle w:val="ListParagraph"/>
        <w:rPr>
          <w:lang w:eastAsia="ru-RU"/>
        </w:rPr>
      </w:pPr>
      <w:r w:rsidRPr="005C7AAF">
        <w:rPr>
          <w:u w:val="single"/>
          <w:lang w:eastAsia="ru-RU"/>
        </w:rPr>
        <w:t>Логопед:</w:t>
      </w:r>
      <w:r w:rsidRPr="004852CE">
        <w:rPr>
          <w:lang w:eastAsia="ru-RU"/>
        </w:rPr>
        <w:t xml:space="preserve"> - </w:t>
      </w:r>
      <w:r>
        <w:rPr>
          <w:lang w:eastAsia="ru-RU"/>
        </w:rPr>
        <w:t xml:space="preserve">                     </w:t>
      </w:r>
      <w:r w:rsidRPr="00856D46">
        <w:rPr>
          <w:sz w:val="28"/>
          <w:szCs w:val="28"/>
          <w:lang w:eastAsia="ru-RU"/>
        </w:rPr>
        <w:t>Работают ли голосовые связки? Приложите ладонь к горлу.</w:t>
      </w:r>
    </w:p>
    <w:p w:rsidR="007B149A" w:rsidRPr="004852CE" w:rsidRDefault="007B149A" w:rsidP="003E1FA1">
      <w:pPr>
        <w:pStyle w:val="ListParagraph"/>
        <w:rPr>
          <w:lang w:eastAsia="ru-RU"/>
        </w:rPr>
      </w:pPr>
      <w:r w:rsidRPr="005C7AAF">
        <w:rPr>
          <w:u w:val="single"/>
          <w:lang w:eastAsia="ru-RU"/>
        </w:rPr>
        <w:t>Дети:</w:t>
      </w:r>
      <w:r w:rsidRPr="004852CE">
        <w:rPr>
          <w:lang w:eastAsia="ru-RU"/>
        </w:rPr>
        <w:t xml:space="preserve"> - Голосовые связки работают.</w:t>
      </w:r>
    </w:p>
    <w:p w:rsidR="007B149A" w:rsidRPr="00856D46" w:rsidRDefault="007B149A" w:rsidP="003E1FA1">
      <w:pPr>
        <w:pStyle w:val="ListParagraph"/>
        <w:rPr>
          <w:sz w:val="28"/>
          <w:szCs w:val="28"/>
          <w:lang w:eastAsia="ru-RU"/>
        </w:rPr>
      </w:pPr>
      <w:r w:rsidRPr="005C7AAF">
        <w:rPr>
          <w:u w:val="single"/>
          <w:lang w:eastAsia="ru-RU"/>
        </w:rPr>
        <w:t>Логопед:</w:t>
      </w:r>
      <w:r w:rsidRPr="004852CE">
        <w:rPr>
          <w:lang w:eastAsia="ru-RU"/>
        </w:rPr>
        <w:t xml:space="preserve"> - </w:t>
      </w:r>
      <w:r>
        <w:rPr>
          <w:lang w:eastAsia="ru-RU"/>
        </w:rPr>
        <w:t xml:space="preserve">               </w:t>
      </w:r>
      <w:r w:rsidRPr="00856D46">
        <w:rPr>
          <w:sz w:val="28"/>
          <w:szCs w:val="28"/>
          <w:lang w:eastAsia="ru-RU"/>
        </w:rPr>
        <w:t>Что общего у звуков и, у?</w:t>
      </w:r>
    </w:p>
    <w:p w:rsidR="007B149A" w:rsidRPr="004852CE" w:rsidRDefault="007B149A" w:rsidP="003E1FA1">
      <w:pPr>
        <w:pStyle w:val="ListParagraph"/>
        <w:rPr>
          <w:lang w:eastAsia="ru-RU"/>
        </w:rPr>
      </w:pPr>
      <w:r w:rsidRPr="005C7AAF">
        <w:rPr>
          <w:u w:val="single"/>
          <w:lang w:eastAsia="ru-RU"/>
        </w:rPr>
        <w:t>Дети</w:t>
      </w:r>
      <w:r w:rsidRPr="004852CE">
        <w:rPr>
          <w:lang w:eastAsia="ru-RU"/>
        </w:rPr>
        <w:t>: - Они гласные.</w:t>
      </w:r>
    </w:p>
    <w:p w:rsidR="007B149A" w:rsidRDefault="007B149A" w:rsidP="003E1FA1">
      <w:pPr>
        <w:pStyle w:val="ListParagraph"/>
        <w:rPr>
          <w:sz w:val="28"/>
          <w:szCs w:val="28"/>
          <w:lang w:eastAsia="ru-RU"/>
        </w:rPr>
      </w:pPr>
      <w:r w:rsidRPr="005C7AAF">
        <w:rPr>
          <w:u w:val="single"/>
          <w:lang w:eastAsia="ru-RU"/>
        </w:rPr>
        <w:t>Логопед:</w:t>
      </w:r>
      <w:r w:rsidRPr="004852CE">
        <w:rPr>
          <w:lang w:eastAsia="ru-RU"/>
        </w:rPr>
        <w:t xml:space="preserve"> - </w:t>
      </w:r>
      <w:r>
        <w:rPr>
          <w:lang w:eastAsia="ru-RU"/>
        </w:rPr>
        <w:t xml:space="preserve">                   </w:t>
      </w:r>
      <w:r w:rsidRPr="00856D46">
        <w:rPr>
          <w:sz w:val="28"/>
          <w:szCs w:val="28"/>
          <w:lang w:eastAsia="ru-RU"/>
        </w:rPr>
        <w:t xml:space="preserve">На занятии мы будем говорить о буквах И – У. Будем учиться </w:t>
      </w:r>
    </w:p>
    <w:p w:rsidR="007B149A" w:rsidRPr="00856D46" w:rsidRDefault="007B149A" w:rsidP="003E1FA1">
      <w:pPr>
        <w:pStyle w:val="ListParagraph"/>
        <w:rPr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</w:t>
      </w:r>
      <w:r w:rsidRPr="00856D46">
        <w:rPr>
          <w:sz w:val="28"/>
          <w:szCs w:val="28"/>
          <w:lang w:eastAsia="ru-RU"/>
        </w:rPr>
        <w:t>различать элементы букв и, у и правильно писать их в словах.</w:t>
      </w:r>
    </w:p>
    <w:p w:rsidR="007B149A" w:rsidRDefault="007B149A" w:rsidP="003E1FA1">
      <w:pPr>
        <w:pStyle w:val="ListParagraph"/>
        <w:rPr>
          <w:b/>
          <w:lang w:eastAsia="ru-RU"/>
        </w:rPr>
      </w:pPr>
    </w:p>
    <w:p w:rsidR="007B149A" w:rsidRPr="00185538" w:rsidRDefault="007B149A" w:rsidP="000E209B">
      <w:pPr>
        <w:pStyle w:val="ListParagraph"/>
        <w:ind w:left="0"/>
        <w:rPr>
          <w:b/>
          <w:lang w:eastAsia="ru-RU"/>
        </w:rPr>
      </w:pPr>
      <w:r w:rsidRPr="00185538">
        <w:rPr>
          <w:b/>
          <w:lang w:eastAsia="ru-RU"/>
        </w:rPr>
        <w:t>7.Конструирование букв и – у.</w:t>
      </w:r>
    </w:p>
    <w:p w:rsidR="007B149A" w:rsidRPr="00856D46" w:rsidRDefault="007B149A" w:rsidP="003E1FA1">
      <w:pPr>
        <w:pStyle w:val="ListParagraph"/>
        <w:rPr>
          <w:sz w:val="28"/>
          <w:szCs w:val="28"/>
          <w:lang w:eastAsia="ru-RU"/>
        </w:rPr>
      </w:pPr>
      <w:r w:rsidRPr="008E69FC">
        <w:rPr>
          <w:lang w:eastAsia="ru-RU"/>
        </w:rPr>
        <w:t>Логопед:  а</w:t>
      </w:r>
      <w:r w:rsidRPr="00856D46">
        <w:rPr>
          <w:sz w:val="28"/>
          <w:szCs w:val="28"/>
          <w:lang w:eastAsia="ru-RU"/>
        </w:rPr>
        <w:t>) напишем в воздухе пальчиком букву и, затем букву у.</w:t>
      </w:r>
    </w:p>
    <w:p w:rsidR="007B149A" w:rsidRPr="00856D46" w:rsidRDefault="007B149A" w:rsidP="003E1FA1">
      <w:pPr>
        <w:pStyle w:val="ListParagraph"/>
        <w:rPr>
          <w:sz w:val="28"/>
          <w:szCs w:val="28"/>
          <w:lang w:eastAsia="ru-RU"/>
        </w:rPr>
      </w:pPr>
      <w:r w:rsidRPr="00856D46">
        <w:rPr>
          <w:sz w:val="28"/>
          <w:szCs w:val="28"/>
          <w:lang w:eastAsia="ru-RU"/>
        </w:rPr>
        <w:t xml:space="preserve">                   б) напишем пальчиком на манной крупе буквы и – у.</w:t>
      </w:r>
    </w:p>
    <w:p w:rsidR="007B149A" w:rsidRPr="00856D46" w:rsidRDefault="007B149A" w:rsidP="005C7AAF">
      <w:pPr>
        <w:pStyle w:val="ListParagraph"/>
        <w:rPr>
          <w:sz w:val="28"/>
          <w:szCs w:val="28"/>
          <w:lang w:eastAsia="ru-RU"/>
        </w:rPr>
      </w:pPr>
      <w:r w:rsidRPr="00856D46">
        <w:rPr>
          <w:sz w:val="28"/>
          <w:szCs w:val="28"/>
          <w:lang w:eastAsia="ru-RU"/>
        </w:rPr>
        <w:t xml:space="preserve">                   в) сложи букву и </w:t>
      </w:r>
      <w:r>
        <w:rPr>
          <w:sz w:val="28"/>
          <w:szCs w:val="28"/>
          <w:lang w:eastAsia="ru-RU"/>
        </w:rPr>
        <w:t xml:space="preserve"> , у из камушков Марбс</w:t>
      </w:r>
    </w:p>
    <w:p w:rsidR="007B149A" w:rsidRPr="008E69FC" w:rsidRDefault="007B149A" w:rsidP="005C7AAF">
      <w:pPr>
        <w:pStyle w:val="ListParagraph"/>
        <w:ind w:left="2124"/>
        <w:rPr>
          <w:i/>
          <w:lang w:eastAsia="ru-RU"/>
        </w:rPr>
      </w:pPr>
      <w:r>
        <w:rPr>
          <w:i/>
          <w:lang w:eastAsia="ru-RU"/>
        </w:rPr>
        <w:t xml:space="preserve"> </w:t>
      </w:r>
    </w:p>
    <w:p w:rsidR="007B149A" w:rsidRPr="00856D46" w:rsidRDefault="007B149A" w:rsidP="003E1FA1">
      <w:pPr>
        <w:pStyle w:val="ListParagraph"/>
        <w:rPr>
          <w:sz w:val="28"/>
          <w:szCs w:val="28"/>
          <w:lang w:eastAsia="ru-RU"/>
        </w:rPr>
      </w:pPr>
      <w:r w:rsidRPr="00856D46">
        <w:rPr>
          <w:u w:val="single"/>
          <w:lang w:eastAsia="ru-RU"/>
        </w:rPr>
        <w:t>Логопед:</w:t>
      </w:r>
      <w:r w:rsidRPr="004852CE">
        <w:rPr>
          <w:lang w:eastAsia="ru-RU"/>
        </w:rPr>
        <w:t xml:space="preserve"> </w:t>
      </w:r>
      <w:r>
        <w:rPr>
          <w:lang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А теперь давайте вспомним : </w:t>
      </w:r>
    </w:p>
    <w:p w:rsidR="007B149A" w:rsidRPr="00856D46" w:rsidRDefault="007B149A" w:rsidP="003E1FA1">
      <w:pPr>
        <w:pStyle w:val="ListParagrap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r w:rsidRPr="00856D4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</w:t>
      </w:r>
      <w:r w:rsidRPr="00856D46">
        <w:rPr>
          <w:sz w:val="28"/>
          <w:szCs w:val="28"/>
          <w:lang w:eastAsia="ru-RU"/>
        </w:rPr>
        <w:t>Из каких элементов состоит строчная буква И?</w:t>
      </w:r>
    </w:p>
    <w:p w:rsidR="007B149A" w:rsidRPr="004852CE" w:rsidRDefault="007B149A" w:rsidP="003E1FA1">
      <w:pPr>
        <w:pStyle w:val="ListParagraph"/>
        <w:rPr>
          <w:lang w:eastAsia="ru-RU"/>
        </w:rPr>
      </w:pPr>
      <w:r w:rsidRPr="004852CE">
        <w:rPr>
          <w:lang w:eastAsia="ru-RU"/>
        </w:rPr>
        <w:t>Дети: - Буква И состоит из 2 палочек с закруглением внизу (крючков).</w:t>
      </w:r>
    </w:p>
    <w:p w:rsidR="007B149A" w:rsidRPr="00856D46" w:rsidRDefault="007B149A" w:rsidP="003E1FA1">
      <w:pPr>
        <w:pStyle w:val="ListParagraph"/>
        <w:rPr>
          <w:sz w:val="28"/>
          <w:szCs w:val="28"/>
          <w:lang w:eastAsia="ru-RU"/>
        </w:rPr>
      </w:pPr>
      <w:r w:rsidRPr="004852CE">
        <w:rPr>
          <w:lang w:eastAsia="ru-RU"/>
        </w:rPr>
        <w:t xml:space="preserve">Логопед: - </w:t>
      </w:r>
      <w:r>
        <w:rPr>
          <w:lang w:eastAsia="ru-RU"/>
        </w:rPr>
        <w:t xml:space="preserve">          </w:t>
      </w:r>
      <w:r w:rsidRPr="00856D46">
        <w:rPr>
          <w:sz w:val="28"/>
          <w:szCs w:val="28"/>
          <w:lang w:eastAsia="ru-RU"/>
        </w:rPr>
        <w:t>Из каких элементов состоит строчная буква У?</w:t>
      </w:r>
    </w:p>
    <w:p w:rsidR="007B149A" w:rsidRPr="004852CE" w:rsidRDefault="007B149A" w:rsidP="003E1FA1">
      <w:pPr>
        <w:pStyle w:val="ListParagraph"/>
        <w:rPr>
          <w:lang w:eastAsia="ru-RU"/>
        </w:rPr>
      </w:pPr>
      <w:r w:rsidRPr="004852CE">
        <w:rPr>
          <w:lang w:eastAsia="ru-RU"/>
        </w:rPr>
        <w:t>Дети: - Буква У состоит из палочки с закруглением внизу (крючков) и петельки</w:t>
      </w:r>
    </w:p>
    <w:p w:rsidR="007B149A" w:rsidRPr="00856D46" w:rsidRDefault="007B149A" w:rsidP="003E1FA1">
      <w:pPr>
        <w:pStyle w:val="ListParagraph"/>
        <w:rPr>
          <w:sz w:val="28"/>
          <w:szCs w:val="28"/>
          <w:lang w:eastAsia="ru-RU"/>
        </w:rPr>
      </w:pPr>
      <w:r w:rsidRPr="004852CE">
        <w:rPr>
          <w:lang w:eastAsia="ru-RU"/>
        </w:rPr>
        <w:t xml:space="preserve">Логопед: </w:t>
      </w:r>
      <w:r>
        <w:rPr>
          <w:lang w:eastAsia="ru-RU"/>
        </w:rPr>
        <w:t xml:space="preserve">             </w:t>
      </w:r>
      <w:r w:rsidRPr="00856D46">
        <w:rPr>
          <w:sz w:val="28"/>
          <w:szCs w:val="28"/>
          <w:lang w:eastAsia="ru-RU"/>
        </w:rPr>
        <w:t>Сколько элементов используется для написания каждой буквы?</w:t>
      </w:r>
    </w:p>
    <w:p w:rsidR="007B149A" w:rsidRPr="004852CE" w:rsidRDefault="007B149A" w:rsidP="003E1FA1">
      <w:pPr>
        <w:pStyle w:val="ListParagraph"/>
        <w:rPr>
          <w:lang w:eastAsia="ru-RU"/>
        </w:rPr>
      </w:pPr>
      <w:r w:rsidRPr="004852CE">
        <w:rPr>
          <w:lang w:eastAsia="ru-RU"/>
        </w:rPr>
        <w:t>Дети: - При написании каждой буквы используется 2 элемента?</w:t>
      </w:r>
    </w:p>
    <w:p w:rsidR="007B149A" w:rsidRPr="00856D46" w:rsidRDefault="007B149A" w:rsidP="003E1FA1">
      <w:pPr>
        <w:pStyle w:val="ListParagraph"/>
        <w:rPr>
          <w:sz w:val="28"/>
          <w:szCs w:val="28"/>
          <w:lang w:eastAsia="ru-RU"/>
        </w:rPr>
      </w:pPr>
      <w:r w:rsidRPr="004852CE">
        <w:rPr>
          <w:lang w:eastAsia="ru-RU"/>
        </w:rPr>
        <w:t xml:space="preserve">Логопед: - </w:t>
      </w:r>
      <w:r>
        <w:rPr>
          <w:lang w:eastAsia="ru-RU"/>
        </w:rPr>
        <w:t xml:space="preserve">            </w:t>
      </w:r>
      <w:r w:rsidRPr="00856D46">
        <w:rPr>
          <w:sz w:val="28"/>
          <w:szCs w:val="28"/>
          <w:lang w:eastAsia="ru-RU"/>
        </w:rPr>
        <w:t>Что общего в написании наших букв?</w:t>
      </w:r>
    </w:p>
    <w:p w:rsidR="007B149A" w:rsidRPr="004852CE" w:rsidRDefault="007B149A" w:rsidP="003E1FA1">
      <w:pPr>
        <w:pStyle w:val="ListParagraph"/>
        <w:rPr>
          <w:lang w:eastAsia="ru-RU"/>
        </w:rPr>
      </w:pPr>
      <w:r w:rsidRPr="004852CE">
        <w:rPr>
          <w:lang w:eastAsia="ru-RU"/>
        </w:rPr>
        <w:t>Дети: - В написании буквы «и» и «у» есть крючки. Первый элемент с закруглением внизу.</w:t>
      </w:r>
    </w:p>
    <w:p w:rsidR="007B149A" w:rsidRPr="001A7750" w:rsidRDefault="007B149A" w:rsidP="003E1FA1">
      <w:pPr>
        <w:pStyle w:val="ListParagraph"/>
        <w:rPr>
          <w:sz w:val="28"/>
          <w:szCs w:val="28"/>
          <w:lang w:eastAsia="ru-RU"/>
        </w:rPr>
      </w:pPr>
      <w:r w:rsidRPr="004852CE">
        <w:rPr>
          <w:lang w:eastAsia="ru-RU"/>
        </w:rPr>
        <w:t xml:space="preserve">Логопед: - </w:t>
      </w:r>
      <w:r>
        <w:rPr>
          <w:lang w:eastAsia="ru-RU"/>
        </w:rPr>
        <w:t xml:space="preserve">           </w:t>
      </w:r>
      <w:r w:rsidRPr="001A7750">
        <w:rPr>
          <w:sz w:val="28"/>
          <w:szCs w:val="28"/>
          <w:lang w:eastAsia="ru-RU"/>
        </w:rPr>
        <w:t>В чём отличие?</w:t>
      </w:r>
    </w:p>
    <w:p w:rsidR="007B149A" w:rsidRDefault="007B149A" w:rsidP="003E1FA1">
      <w:pPr>
        <w:pStyle w:val="ListParagraph"/>
        <w:rPr>
          <w:lang w:eastAsia="ru-RU"/>
        </w:rPr>
      </w:pPr>
      <w:r w:rsidRPr="004852CE">
        <w:rPr>
          <w:lang w:eastAsia="ru-RU"/>
        </w:rPr>
        <w:t>Дети: - У буквы и второй элемент – палочка с закруглением внизу, а у буквы у – петелька, направленная вниз.</w:t>
      </w:r>
    </w:p>
    <w:p w:rsidR="007B149A" w:rsidRPr="004852CE" w:rsidRDefault="007B149A" w:rsidP="003E1FA1">
      <w:pPr>
        <w:pStyle w:val="ListParagraph"/>
        <w:rPr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Картинки по запросу коррекция оптической дисграфии  И-У" style="width:399pt;height:51.75pt;visibility:visible">
            <v:imagedata r:id="rId5" o:title=""/>
          </v:shape>
        </w:pict>
      </w:r>
    </w:p>
    <w:p w:rsidR="007B149A" w:rsidRDefault="007B149A" w:rsidP="00CB6A0E">
      <w:pPr>
        <w:pStyle w:val="ListParagraph"/>
        <w:rPr>
          <w:b/>
          <w:bCs/>
          <w:lang w:eastAsia="ru-RU"/>
        </w:rPr>
      </w:pPr>
    </w:p>
    <w:p w:rsidR="007B149A" w:rsidRDefault="007B149A" w:rsidP="000E209B">
      <w:pPr>
        <w:pStyle w:val="ListParagraph"/>
        <w:ind w:left="0"/>
        <w:rPr>
          <w:b/>
          <w:bCs/>
          <w:lang w:eastAsia="ru-RU"/>
        </w:rPr>
      </w:pPr>
      <w:r>
        <w:rPr>
          <w:b/>
          <w:bCs/>
          <w:lang w:eastAsia="ru-RU"/>
        </w:rPr>
        <w:t>8. Пальчиковая гимнастика.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1"/>
        <w:gridCol w:w="2791"/>
      </w:tblGrid>
      <w:tr w:rsidR="007B149A" w:rsidRPr="00B33774" w:rsidTr="00B33774">
        <w:tc>
          <w:tcPr>
            <w:tcW w:w="4961" w:type="dxa"/>
          </w:tcPr>
          <w:p w:rsidR="007B149A" w:rsidRPr="00B33774" w:rsidRDefault="007B149A" w:rsidP="00B33774">
            <w:pPr>
              <w:pStyle w:val="ListParagraph"/>
              <w:spacing w:after="0" w:line="240" w:lineRule="auto"/>
              <w:ind w:left="0"/>
              <w:rPr>
                <w:bCs/>
                <w:lang w:eastAsia="ru-RU"/>
              </w:rPr>
            </w:pPr>
            <w:r w:rsidRPr="00B33774">
              <w:rPr>
                <w:bCs/>
                <w:lang w:eastAsia="ru-RU"/>
              </w:rPr>
              <w:t>Пальцы делают зарядку,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ind w:left="0"/>
              <w:rPr>
                <w:bCs/>
                <w:lang w:eastAsia="ru-RU"/>
              </w:rPr>
            </w:pPr>
            <w:r w:rsidRPr="00B33774">
              <w:rPr>
                <w:bCs/>
                <w:lang w:eastAsia="ru-RU"/>
              </w:rPr>
              <w:t xml:space="preserve"> Чтобы меньше уставать.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ind w:left="0"/>
              <w:rPr>
                <w:bCs/>
                <w:lang w:eastAsia="ru-RU"/>
              </w:rPr>
            </w:pPr>
            <w:r w:rsidRPr="00B33774">
              <w:rPr>
                <w:bCs/>
                <w:lang w:eastAsia="ru-RU"/>
              </w:rPr>
              <w:t xml:space="preserve">А потом они в тетрадке 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ind w:left="0"/>
              <w:rPr>
                <w:bCs/>
                <w:lang w:eastAsia="ru-RU"/>
              </w:rPr>
            </w:pPr>
            <w:r w:rsidRPr="00B33774">
              <w:rPr>
                <w:bCs/>
                <w:lang w:eastAsia="ru-RU"/>
              </w:rPr>
              <w:t>Будут буковки писать.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ind w:left="0"/>
              <w:rPr>
                <w:bCs/>
                <w:lang w:eastAsia="ru-RU"/>
              </w:rPr>
            </w:pPr>
          </w:p>
          <w:p w:rsidR="007B149A" w:rsidRPr="00B33774" w:rsidRDefault="007B149A" w:rsidP="00B33774">
            <w:pPr>
              <w:pStyle w:val="ListParagraph"/>
              <w:spacing w:after="0" w:line="240" w:lineRule="auto"/>
              <w:ind w:left="0"/>
              <w:rPr>
                <w:bCs/>
                <w:lang w:eastAsia="ru-RU"/>
              </w:rPr>
            </w:pPr>
          </w:p>
        </w:tc>
        <w:tc>
          <w:tcPr>
            <w:tcW w:w="2791" w:type="dxa"/>
          </w:tcPr>
          <w:p w:rsidR="007B149A" w:rsidRPr="00B33774" w:rsidRDefault="007B149A" w:rsidP="00B33774">
            <w:pPr>
              <w:pStyle w:val="ListParagraph"/>
              <w:spacing w:after="0" w:line="240" w:lineRule="auto"/>
              <w:ind w:left="0"/>
              <w:rPr>
                <w:bCs/>
                <w:i/>
                <w:lang w:eastAsia="ru-RU"/>
              </w:rPr>
            </w:pPr>
            <w:r w:rsidRPr="00B33774">
              <w:rPr>
                <w:bCs/>
                <w:i/>
                <w:lang w:eastAsia="ru-RU"/>
              </w:rPr>
              <w:t>Дети вытягивают руки вперед, сжимают и разжимают кулачки. Повторять упражнение несколько раз.</w:t>
            </w:r>
          </w:p>
        </w:tc>
      </w:tr>
    </w:tbl>
    <w:p w:rsidR="007B149A" w:rsidRDefault="007B149A" w:rsidP="00CB6A0E">
      <w:pPr>
        <w:pStyle w:val="ListParagraph"/>
        <w:rPr>
          <w:b/>
          <w:bCs/>
          <w:lang w:eastAsia="ru-RU"/>
        </w:rPr>
      </w:pPr>
    </w:p>
    <w:p w:rsidR="007B149A" w:rsidRPr="001A7750" w:rsidRDefault="007B149A" w:rsidP="000E209B">
      <w:pPr>
        <w:pStyle w:val="ListParagraph"/>
        <w:ind w:left="0"/>
        <w:rPr>
          <w:b/>
          <w:lang w:eastAsia="ru-RU"/>
        </w:rPr>
      </w:pPr>
      <w:r w:rsidRPr="001A7750">
        <w:rPr>
          <w:b/>
          <w:lang w:eastAsia="ru-RU"/>
        </w:rPr>
        <w:t>9.Работа в тетрадях.</w:t>
      </w:r>
    </w:p>
    <w:p w:rsidR="007B149A" w:rsidRDefault="007B149A" w:rsidP="003E1FA1">
      <w:pPr>
        <w:pStyle w:val="ListParagraph"/>
        <w:rPr>
          <w:sz w:val="28"/>
          <w:szCs w:val="28"/>
          <w:lang w:eastAsia="ru-RU"/>
        </w:rPr>
      </w:pPr>
      <w:r>
        <w:rPr>
          <w:lang w:eastAsia="ru-RU"/>
        </w:rPr>
        <w:t xml:space="preserve">Логопед:      </w:t>
      </w:r>
      <w:r w:rsidRPr="001A7750">
        <w:rPr>
          <w:sz w:val="28"/>
          <w:szCs w:val="28"/>
          <w:lang w:eastAsia="ru-RU"/>
        </w:rPr>
        <w:t xml:space="preserve">Сели ровно, спинки выпрямили. Открыли тетради, записали дату </w:t>
      </w:r>
      <w:r>
        <w:rPr>
          <w:sz w:val="28"/>
          <w:szCs w:val="28"/>
          <w:lang w:eastAsia="ru-RU"/>
        </w:rPr>
        <w:t xml:space="preserve">.  </w:t>
      </w:r>
    </w:p>
    <w:p w:rsidR="007B149A" w:rsidRDefault="007B149A" w:rsidP="001A7750">
      <w:pPr>
        <w:pStyle w:val="ListParagrap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Pr="001A7750">
        <w:rPr>
          <w:sz w:val="28"/>
          <w:szCs w:val="28"/>
          <w:lang w:eastAsia="ru-RU"/>
        </w:rPr>
        <w:t xml:space="preserve">Разделите </w:t>
      </w:r>
      <w:r>
        <w:rPr>
          <w:sz w:val="28"/>
          <w:szCs w:val="28"/>
          <w:lang w:eastAsia="ru-RU"/>
        </w:rPr>
        <w:t>страницу</w:t>
      </w:r>
      <w:r w:rsidRPr="001A7750">
        <w:rPr>
          <w:sz w:val="28"/>
          <w:szCs w:val="28"/>
          <w:lang w:eastAsia="ru-RU"/>
        </w:rPr>
        <w:t xml:space="preserve"> горизонтальной линией пополам. </w:t>
      </w:r>
      <w:r>
        <w:rPr>
          <w:sz w:val="28"/>
          <w:szCs w:val="28"/>
          <w:lang w:eastAsia="ru-RU"/>
        </w:rPr>
        <w:t>Прочитайте</w:t>
      </w:r>
      <w:r w:rsidRPr="001A7750">
        <w:rPr>
          <w:sz w:val="28"/>
          <w:szCs w:val="28"/>
          <w:lang w:eastAsia="ru-RU"/>
        </w:rPr>
        <w:t xml:space="preserve"> и  </w:t>
      </w:r>
      <w:r>
        <w:rPr>
          <w:sz w:val="28"/>
          <w:szCs w:val="28"/>
          <w:lang w:eastAsia="ru-RU"/>
        </w:rPr>
        <w:t xml:space="preserve"> </w:t>
      </w:r>
    </w:p>
    <w:p w:rsidR="007B149A" w:rsidRDefault="007B149A" w:rsidP="001A7750">
      <w:pPr>
        <w:pStyle w:val="ListParagrap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</w:t>
      </w:r>
      <w:r w:rsidRPr="001A7750">
        <w:rPr>
          <w:sz w:val="28"/>
          <w:szCs w:val="28"/>
          <w:lang w:eastAsia="ru-RU"/>
        </w:rPr>
        <w:t xml:space="preserve">запишите </w:t>
      </w:r>
      <w:r>
        <w:rPr>
          <w:sz w:val="28"/>
          <w:szCs w:val="28"/>
          <w:lang w:eastAsia="ru-RU"/>
        </w:rPr>
        <w:t>в первый столбик</w:t>
      </w:r>
      <w:r w:rsidRPr="001A7750">
        <w:rPr>
          <w:sz w:val="28"/>
          <w:szCs w:val="28"/>
          <w:lang w:eastAsia="ru-RU"/>
        </w:rPr>
        <w:t xml:space="preserve"> слова, которые </w:t>
      </w:r>
      <w:r>
        <w:rPr>
          <w:sz w:val="28"/>
          <w:szCs w:val="28"/>
          <w:lang w:eastAsia="ru-RU"/>
        </w:rPr>
        <w:t xml:space="preserve"> </w:t>
      </w:r>
      <w:r w:rsidRPr="001A7750">
        <w:rPr>
          <w:sz w:val="28"/>
          <w:szCs w:val="28"/>
          <w:lang w:eastAsia="ru-RU"/>
        </w:rPr>
        <w:t xml:space="preserve">начинаются с буквы </w:t>
      </w:r>
      <w:r w:rsidRPr="001A7750">
        <w:rPr>
          <w:i/>
          <w:sz w:val="28"/>
          <w:szCs w:val="28"/>
          <w:lang w:eastAsia="ru-RU"/>
        </w:rPr>
        <w:t>и</w:t>
      </w:r>
      <w:r w:rsidRPr="001A7750">
        <w:rPr>
          <w:sz w:val="28"/>
          <w:szCs w:val="28"/>
          <w:lang w:eastAsia="ru-RU"/>
        </w:rPr>
        <w:t xml:space="preserve">, а </w:t>
      </w:r>
      <w:r>
        <w:rPr>
          <w:sz w:val="28"/>
          <w:szCs w:val="28"/>
          <w:lang w:eastAsia="ru-RU"/>
        </w:rPr>
        <w:t xml:space="preserve">во </w:t>
      </w:r>
    </w:p>
    <w:p w:rsidR="007B149A" w:rsidRDefault="007B149A" w:rsidP="001A7750">
      <w:pPr>
        <w:pStyle w:val="ListParagrap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второй - </w:t>
      </w:r>
      <w:r w:rsidRPr="001A7750">
        <w:rPr>
          <w:sz w:val="28"/>
          <w:szCs w:val="28"/>
          <w:lang w:eastAsia="ru-RU"/>
        </w:rPr>
        <w:t xml:space="preserve">слова, которые </w:t>
      </w:r>
      <w:r>
        <w:rPr>
          <w:sz w:val="28"/>
          <w:szCs w:val="28"/>
          <w:lang w:eastAsia="ru-RU"/>
        </w:rPr>
        <w:t xml:space="preserve">  </w:t>
      </w:r>
      <w:r w:rsidRPr="001A7750">
        <w:rPr>
          <w:sz w:val="28"/>
          <w:szCs w:val="28"/>
          <w:lang w:eastAsia="ru-RU"/>
        </w:rPr>
        <w:t xml:space="preserve">начинаются с буквы </w:t>
      </w:r>
      <w:r w:rsidRPr="001A7750">
        <w:rPr>
          <w:i/>
          <w:sz w:val="28"/>
          <w:szCs w:val="28"/>
          <w:lang w:eastAsia="ru-RU"/>
        </w:rPr>
        <w:t>у</w:t>
      </w:r>
      <w:r w:rsidRPr="001A7750">
        <w:rPr>
          <w:sz w:val="28"/>
          <w:szCs w:val="28"/>
          <w:lang w:eastAsia="ru-RU"/>
        </w:rPr>
        <w:t>.</w:t>
      </w:r>
    </w:p>
    <w:p w:rsidR="007B149A" w:rsidRPr="001A7750" w:rsidRDefault="007B149A" w:rsidP="001A7750">
      <w:pPr>
        <w:pStyle w:val="ListParagraph"/>
        <w:rPr>
          <w:sz w:val="28"/>
          <w:szCs w:val="28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24"/>
        <w:gridCol w:w="3272"/>
      </w:tblGrid>
      <w:tr w:rsidR="007B149A" w:rsidRPr="00B33774" w:rsidTr="00B33774">
        <w:tc>
          <w:tcPr>
            <w:tcW w:w="4524" w:type="dxa"/>
          </w:tcPr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Ириска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Игра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Имя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Икра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Избушка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Игрушки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Инструменты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Ива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Ирис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Игла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Иней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Интернат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</w:p>
        </w:tc>
        <w:tc>
          <w:tcPr>
            <w:tcW w:w="3272" w:type="dxa"/>
          </w:tcPr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Умница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Уши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Урок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Ум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Улитка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Улей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Узел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Утка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Утюг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Урна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Умывальник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Улица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Урожай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lang w:eastAsia="ru-RU"/>
              </w:rPr>
            </w:pPr>
            <w:r w:rsidRPr="00B33774">
              <w:rPr>
                <w:lang w:eastAsia="ru-RU"/>
              </w:rPr>
              <w:t>Ученик</w:t>
            </w:r>
          </w:p>
        </w:tc>
      </w:tr>
    </w:tbl>
    <w:p w:rsidR="007B149A" w:rsidRDefault="007B149A" w:rsidP="003E1FA1">
      <w:pPr>
        <w:pStyle w:val="ListParagraph"/>
        <w:rPr>
          <w:lang w:eastAsia="ru-RU"/>
        </w:rPr>
      </w:pPr>
    </w:p>
    <w:p w:rsidR="007B149A" w:rsidRDefault="007B149A" w:rsidP="000E209B">
      <w:pPr>
        <w:pStyle w:val="ListParagraph"/>
        <w:numPr>
          <w:ilvl w:val="0"/>
          <w:numId w:val="28"/>
        </w:numPr>
        <w:rPr>
          <w:lang w:eastAsia="ru-RU"/>
        </w:rPr>
      </w:pPr>
      <w:r w:rsidRPr="004852CE">
        <w:rPr>
          <w:b/>
          <w:bCs/>
          <w:lang w:eastAsia="ru-RU"/>
        </w:rPr>
        <w:t>Физкультминутка.</w:t>
      </w:r>
      <w:r>
        <w:rPr>
          <w:b/>
          <w:bCs/>
          <w:lang w:eastAsia="ru-RU"/>
        </w:rPr>
        <w:t xml:space="preserve"> </w:t>
      </w:r>
      <w:r>
        <w:rPr>
          <w:lang w:eastAsia="ru-RU"/>
        </w:rPr>
        <w:t xml:space="preserve"> «Бабочка»</w:t>
      </w:r>
    </w:p>
    <w:p w:rsidR="007B149A" w:rsidRPr="00CB6A0E" w:rsidRDefault="007B149A" w:rsidP="001A7750">
      <w:pPr>
        <w:pStyle w:val="ListParagraph"/>
        <w:rPr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24"/>
        <w:gridCol w:w="2705"/>
      </w:tblGrid>
      <w:tr w:rsidR="007B149A" w:rsidRPr="00B33774" w:rsidTr="00B33774">
        <w:tc>
          <w:tcPr>
            <w:tcW w:w="4524" w:type="dxa"/>
          </w:tcPr>
          <w:p w:rsidR="007B149A" w:rsidRPr="001A7750" w:rsidRDefault="007B149A" w:rsidP="00D034A0">
            <w:pPr>
              <w:pStyle w:val="ListParagraph"/>
              <w:rPr>
                <w:bCs/>
                <w:sz w:val="28"/>
                <w:szCs w:val="28"/>
                <w:lang w:eastAsia="ru-RU"/>
              </w:rPr>
            </w:pPr>
            <w:r w:rsidRPr="001A7750">
              <w:rPr>
                <w:bCs/>
                <w:sz w:val="28"/>
                <w:szCs w:val="28"/>
                <w:lang w:eastAsia="ru-RU"/>
              </w:rPr>
              <w:t xml:space="preserve"> Утром бабочка проснулась.</w:t>
            </w:r>
          </w:p>
          <w:p w:rsidR="007B149A" w:rsidRPr="001A7750" w:rsidRDefault="007B149A" w:rsidP="00D034A0">
            <w:pPr>
              <w:pStyle w:val="ListParagraph"/>
              <w:rPr>
                <w:bCs/>
                <w:sz w:val="28"/>
                <w:szCs w:val="28"/>
                <w:lang w:eastAsia="ru-RU"/>
              </w:rPr>
            </w:pPr>
            <w:r w:rsidRPr="001A7750">
              <w:rPr>
                <w:bCs/>
                <w:sz w:val="28"/>
                <w:szCs w:val="28"/>
                <w:lang w:eastAsia="ru-RU"/>
              </w:rPr>
              <w:t>Потянулась,</w:t>
            </w:r>
          </w:p>
          <w:p w:rsidR="007B149A" w:rsidRPr="001A7750" w:rsidRDefault="007B149A" w:rsidP="00D034A0">
            <w:pPr>
              <w:pStyle w:val="ListParagraph"/>
              <w:rPr>
                <w:bCs/>
                <w:sz w:val="28"/>
                <w:szCs w:val="28"/>
                <w:lang w:eastAsia="ru-RU"/>
              </w:rPr>
            </w:pPr>
            <w:r w:rsidRPr="001A7750">
              <w:rPr>
                <w:bCs/>
                <w:sz w:val="28"/>
                <w:szCs w:val="28"/>
                <w:lang w:eastAsia="ru-RU"/>
              </w:rPr>
              <w:t>Улыбнулась.</w:t>
            </w:r>
          </w:p>
          <w:p w:rsidR="007B149A" w:rsidRPr="001A7750" w:rsidRDefault="007B149A" w:rsidP="00D034A0">
            <w:pPr>
              <w:pStyle w:val="ListParagraph"/>
              <w:rPr>
                <w:bCs/>
                <w:sz w:val="28"/>
                <w:szCs w:val="28"/>
                <w:lang w:eastAsia="ru-RU"/>
              </w:rPr>
            </w:pPr>
            <w:r w:rsidRPr="001A7750">
              <w:rPr>
                <w:bCs/>
                <w:sz w:val="28"/>
                <w:szCs w:val="28"/>
                <w:lang w:eastAsia="ru-RU"/>
              </w:rPr>
              <w:t>Раз – росой она умылась.</w:t>
            </w:r>
          </w:p>
          <w:p w:rsidR="007B149A" w:rsidRPr="001A7750" w:rsidRDefault="007B149A" w:rsidP="00D034A0">
            <w:pPr>
              <w:pStyle w:val="ListParagraph"/>
              <w:rPr>
                <w:bCs/>
                <w:sz w:val="28"/>
                <w:szCs w:val="28"/>
                <w:lang w:eastAsia="ru-RU"/>
              </w:rPr>
            </w:pPr>
            <w:r w:rsidRPr="001A7750">
              <w:rPr>
                <w:bCs/>
                <w:sz w:val="28"/>
                <w:szCs w:val="28"/>
                <w:lang w:eastAsia="ru-RU"/>
              </w:rPr>
              <w:t>Два – изящно покружилась.</w:t>
            </w:r>
          </w:p>
          <w:p w:rsidR="007B149A" w:rsidRPr="001A7750" w:rsidRDefault="007B149A" w:rsidP="00D034A0">
            <w:pPr>
              <w:pStyle w:val="ListParagraph"/>
              <w:rPr>
                <w:bCs/>
                <w:sz w:val="28"/>
                <w:szCs w:val="28"/>
                <w:lang w:eastAsia="ru-RU"/>
              </w:rPr>
            </w:pPr>
            <w:r w:rsidRPr="001A7750">
              <w:rPr>
                <w:bCs/>
                <w:sz w:val="28"/>
                <w:szCs w:val="28"/>
                <w:lang w:eastAsia="ru-RU"/>
              </w:rPr>
              <w:t>Три – нагнулась и присела.</w:t>
            </w:r>
          </w:p>
          <w:p w:rsidR="007B149A" w:rsidRPr="001A7750" w:rsidRDefault="007B149A" w:rsidP="00D034A0">
            <w:pPr>
              <w:pStyle w:val="ListParagraph"/>
              <w:rPr>
                <w:bCs/>
                <w:sz w:val="28"/>
                <w:szCs w:val="28"/>
                <w:lang w:eastAsia="ru-RU"/>
              </w:rPr>
            </w:pPr>
            <w:r w:rsidRPr="001A7750">
              <w:rPr>
                <w:bCs/>
                <w:sz w:val="28"/>
                <w:szCs w:val="28"/>
                <w:lang w:eastAsia="ru-RU"/>
              </w:rPr>
              <w:t>На четыре – улетела.</w:t>
            </w:r>
          </w:p>
          <w:p w:rsidR="007B149A" w:rsidRPr="00B33774" w:rsidRDefault="007B149A" w:rsidP="00D034A0">
            <w:pPr>
              <w:pStyle w:val="ListParagraph"/>
              <w:rPr>
                <w:b/>
                <w:bCs/>
                <w:lang w:eastAsia="ru-RU"/>
              </w:rPr>
            </w:pPr>
          </w:p>
        </w:tc>
        <w:tc>
          <w:tcPr>
            <w:tcW w:w="2705" w:type="dxa"/>
          </w:tcPr>
          <w:p w:rsidR="007B149A" w:rsidRPr="00B33774" w:rsidRDefault="007B149A" w:rsidP="00B33774">
            <w:pPr>
              <w:pStyle w:val="ListParagraph"/>
              <w:spacing w:after="0" w:line="240" w:lineRule="auto"/>
              <w:ind w:left="0"/>
              <w:rPr>
                <w:i/>
                <w:iCs/>
                <w:lang w:eastAsia="ru-RU"/>
              </w:rPr>
            </w:pPr>
            <w:r w:rsidRPr="00B33774">
              <w:rPr>
                <w:i/>
                <w:iCs/>
                <w:lang w:eastAsia="ru-RU"/>
              </w:rPr>
              <w:t>Плавные взмахи руками.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ind w:left="0"/>
              <w:rPr>
                <w:i/>
                <w:lang w:eastAsia="ru-RU"/>
              </w:rPr>
            </w:pPr>
            <w:r w:rsidRPr="00B33774">
              <w:rPr>
                <w:i/>
                <w:iCs/>
                <w:lang w:eastAsia="ru-RU"/>
              </w:rPr>
              <w:t>Движения выполняются по содержанию текста.</w:t>
            </w:r>
          </w:p>
          <w:p w:rsidR="007B149A" w:rsidRPr="00B33774" w:rsidRDefault="007B149A" w:rsidP="00B33774">
            <w:pPr>
              <w:pStyle w:val="ListParagraph"/>
              <w:spacing w:after="0" w:line="240" w:lineRule="auto"/>
              <w:rPr>
                <w:b/>
                <w:bCs/>
                <w:lang w:eastAsia="ru-RU"/>
              </w:rPr>
            </w:pPr>
          </w:p>
        </w:tc>
      </w:tr>
    </w:tbl>
    <w:p w:rsidR="007B149A" w:rsidRDefault="007B149A" w:rsidP="003E1FA1">
      <w:pPr>
        <w:pStyle w:val="ListParagraph"/>
        <w:rPr>
          <w:lang w:eastAsia="ru-RU"/>
        </w:rPr>
      </w:pPr>
    </w:p>
    <w:p w:rsidR="007B149A" w:rsidRDefault="007B149A" w:rsidP="003E1FA1">
      <w:pPr>
        <w:pStyle w:val="ListParagraph"/>
        <w:rPr>
          <w:b/>
          <w:lang w:eastAsia="ru-RU"/>
        </w:rPr>
      </w:pPr>
    </w:p>
    <w:p w:rsidR="007B149A" w:rsidRDefault="007B149A" w:rsidP="003E1FA1">
      <w:pPr>
        <w:pStyle w:val="ListParagraph"/>
        <w:rPr>
          <w:b/>
          <w:lang w:eastAsia="ru-RU"/>
        </w:rPr>
      </w:pPr>
      <w:bookmarkStart w:id="0" w:name="_GoBack"/>
      <w:bookmarkEnd w:id="0"/>
    </w:p>
    <w:p w:rsidR="007B149A" w:rsidRDefault="007B149A" w:rsidP="003E1FA1">
      <w:pPr>
        <w:pStyle w:val="ListParagraph"/>
        <w:rPr>
          <w:b/>
          <w:lang w:eastAsia="ru-RU"/>
        </w:rPr>
      </w:pPr>
    </w:p>
    <w:p w:rsidR="007B149A" w:rsidRDefault="007B149A" w:rsidP="003E1FA1">
      <w:pPr>
        <w:pStyle w:val="ListParagraph"/>
        <w:rPr>
          <w:b/>
          <w:lang w:eastAsia="ru-RU"/>
        </w:rPr>
      </w:pPr>
    </w:p>
    <w:p w:rsidR="007B149A" w:rsidRPr="007F7527" w:rsidRDefault="007B149A" w:rsidP="000E209B">
      <w:pPr>
        <w:pStyle w:val="ListParagraph"/>
        <w:ind w:left="0"/>
        <w:rPr>
          <w:b/>
          <w:lang w:eastAsia="ru-RU"/>
        </w:rPr>
      </w:pPr>
      <w:r w:rsidRPr="007F7527">
        <w:rPr>
          <w:b/>
          <w:lang w:eastAsia="ru-RU"/>
        </w:rPr>
        <w:t>11.Тренировочные упражнения по дифференциации строчных букв и – у.</w:t>
      </w:r>
    </w:p>
    <w:p w:rsidR="007B149A" w:rsidRPr="001A7750" w:rsidRDefault="007B149A" w:rsidP="003E1FA1">
      <w:pPr>
        <w:pStyle w:val="ListParagraph"/>
        <w:rPr>
          <w:sz w:val="28"/>
          <w:szCs w:val="28"/>
          <w:lang w:eastAsia="ru-RU"/>
        </w:rPr>
      </w:pPr>
      <w:r w:rsidRPr="0001090D">
        <w:rPr>
          <w:lang w:eastAsia="ru-RU"/>
        </w:rPr>
        <w:t>Логопе</w:t>
      </w:r>
      <w:r>
        <w:rPr>
          <w:lang w:eastAsia="ru-RU"/>
        </w:rPr>
        <w:t xml:space="preserve">д: </w:t>
      </w:r>
      <w:r w:rsidRPr="001A7750">
        <w:rPr>
          <w:sz w:val="28"/>
          <w:szCs w:val="28"/>
          <w:lang w:eastAsia="ru-RU"/>
        </w:rPr>
        <w:t>Вставьте в слова пропущенные буквы и – у. Запишите их.</w:t>
      </w:r>
    </w:p>
    <w:p w:rsidR="007B149A" w:rsidRPr="006D1838" w:rsidRDefault="007B149A" w:rsidP="007F7527">
      <w:pPr>
        <w:pStyle w:val="ListParagraph"/>
        <w:ind w:left="2124"/>
        <w:jc w:val="both"/>
        <w:rPr>
          <w:sz w:val="28"/>
          <w:szCs w:val="28"/>
          <w:lang w:eastAsia="ru-RU"/>
        </w:rPr>
      </w:pPr>
      <w:r w:rsidRPr="006D1838">
        <w:rPr>
          <w:sz w:val="28"/>
          <w:szCs w:val="28"/>
          <w:lang w:eastAsia="ru-RU"/>
        </w:rPr>
        <w:t>Мяч…к, па…к, карт…на, ж…к, маш…на, б…мага, р…банок, п…рам...да, …л…тка, б…лка, м…ха, …л…ца, …дочка, к…р…ца, ш…ка, ш…шка, тр…</w:t>
      </w:r>
      <w:r>
        <w:rPr>
          <w:sz w:val="28"/>
          <w:szCs w:val="28"/>
          <w:lang w:eastAsia="ru-RU"/>
        </w:rPr>
        <w:t>бочка, л…сток, к…вш…н, кн…га, л…к, п…гов…ца.</w:t>
      </w:r>
    </w:p>
    <w:p w:rsidR="007B149A" w:rsidRDefault="007B149A" w:rsidP="003E1FA1">
      <w:pPr>
        <w:pStyle w:val="ListParagraph"/>
        <w:rPr>
          <w:u w:val="single"/>
          <w:lang w:eastAsia="ru-RU"/>
        </w:rPr>
      </w:pPr>
    </w:p>
    <w:p w:rsidR="007B149A" w:rsidRPr="004852CE" w:rsidRDefault="007B149A" w:rsidP="003E1FA1">
      <w:pPr>
        <w:pStyle w:val="ListParagraph"/>
        <w:rPr>
          <w:lang w:eastAsia="ru-RU"/>
        </w:rPr>
      </w:pPr>
      <w:r>
        <w:rPr>
          <w:u w:val="single"/>
          <w:lang w:eastAsia="ru-RU"/>
        </w:rPr>
        <w:t>са</w:t>
      </w:r>
      <w:r w:rsidRPr="004852CE">
        <w:rPr>
          <w:u w:val="single"/>
          <w:lang w:eastAsia="ru-RU"/>
        </w:rPr>
        <w:t>мопроверка.</w:t>
      </w:r>
    </w:p>
    <w:p w:rsidR="007B149A" w:rsidRPr="00D22385" w:rsidRDefault="007B149A" w:rsidP="003E1FA1">
      <w:pPr>
        <w:pStyle w:val="ListParagraph"/>
        <w:rPr>
          <w:lang w:eastAsia="ru-RU"/>
        </w:rPr>
      </w:pPr>
      <w:r w:rsidRPr="004852CE">
        <w:rPr>
          <w:lang w:eastAsia="ru-RU"/>
        </w:rPr>
        <w:t xml:space="preserve">Логопед: - Проверьте </w:t>
      </w:r>
      <w:r>
        <w:rPr>
          <w:lang w:eastAsia="ru-RU"/>
        </w:rPr>
        <w:t xml:space="preserve">свою </w:t>
      </w:r>
      <w:r w:rsidRPr="004852CE">
        <w:rPr>
          <w:lang w:eastAsia="ru-RU"/>
        </w:rPr>
        <w:t>работу. Были ошибки? Какие?</w:t>
      </w:r>
    </w:p>
    <w:p w:rsidR="007B149A" w:rsidRDefault="007B149A" w:rsidP="003E1FA1">
      <w:pPr>
        <w:pStyle w:val="ListParagraph"/>
        <w:rPr>
          <w:bCs/>
          <w:lang w:eastAsia="ru-RU"/>
        </w:rPr>
      </w:pPr>
    </w:p>
    <w:p w:rsidR="007B149A" w:rsidRPr="007F7527" w:rsidRDefault="007B149A" w:rsidP="000E209B">
      <w:pPr>
        <w:pStyle w:val="ListParagraph"/>
        <w:ind w:left="0"/>
        <w:rPr>
          <w:b/>
          <w:lang w:eastAsia="ru-RU"/>
        </w:rPr>
      </w:pPr>
      <w:r w:rsidRPr="007F7527">
        <w:rPr>
          <w:b/>
          <w:bCs/>
          <w:lang w:eastAsia="ru-RU"/>
        </w:rPr>
        <w:t>12. Гимнастика для глаз.</w:t>
      </w:r>
    </w:p>
    <w:p w:rsidR="007B149A" w:rsidRPr="001A7750" w:rsidRDefault="007B149A" w:rsidP="001A7750">
      <w:pPr>
        <w:pStyle w:val="ListParagraph"/>
        <w:ind w:left="2124"/>
        <w:rPr>
          <w:sz w:val="28"/>
          <w:szCs w:val="28"/>
          <w:lang w:eastAsia="ru-RU"/>
        </w:rPr>
      </w:pPr>
      <w:r w:rsidRPr="001A7750">
        <w:rPr>
          <w:sz w:val="28"/>
          <w:szCs w:val="28"/>
          <w:lang w:eastAsia="ru-RU"/>
        </w:rPr>
        <w:t>- Нашим глазам необходим отдых. Следим только глазами за перемещениями бабочки.</w:t>
      </w:r>
    </w:p>
    <w:p w:rsidR="007B149A" w:rsidRPr="004852CE" w:rsidRDefault="007B149A" w:rsidP="003E1FA1">
      <w:pPr>
        <w:pStyle w:val="ListParagraph"/>
        <w:rPr>
          <w:lang w:eastAsia="ru-RU"/>
        </w:rPr>
      </w:pPr>
    </w:p>
    <w:p w:rsidR="007B149A" w:rsidRPr="007F7527" w:rsidRDefault="007B149A" w:rsidP="000E209B">
      <w:pPr>
        <w:pStyle w:val="ListParagraph"/>
        <w:ind w:left="0"/>
        <w:rPr>
          <w:b/>
          <w:lang w:eastAsia="ru-RU"/>
        </w:rPr>
      </w:pPr>
      <w:r>
        <w:rPr>
          <w:b/>
          <w:lang w:eastAsia="ru-RU"/>
        </w:rPr>
        <w:t>13</w:t>
      </w:r>
      <w:r w:rsidRPr="007F7527">
        <w:rPr>
          <w:b/>
          <w:lang w:eastAsia="ru-RU"/>
        </w:rPr>
        <w:t>. Работа с текстом.</w:t>
      </w:r>
    </w:p>
    <w:p w:rsidR="007B149A" w:rsidRDefault="007B149A" w:rsidP="007F7527">
      <w:pPr>
        <w:pStyle w:val="ListParagraph"/>
        <w:jc w:val="both"/>
        <w:rPr>
          <w:sz w:val="28"/>
          <w:szCs w:val="28"/>
          <w:lang w:eastAsia="ru-RU"/>
        </w:rPr>
      </w:pPr>
      <w:r w:rsidRPr="006D1838">
        <w:rPr>
          <w:lang w:eastAsia="ru-RU"/>
        </w:rPr>
        <w:t xml:space="preserve">Логопед: </w:t>
      </w:r>
      <w:r>
        <w:rPr>
          <w:lang w:eastAsia="ru-RU"/>
        </w:rPr>
        <w:t xml:space="preserve">         </w:t>
      </w:r>
      <w:r w:rsidRPr="001A7750">
        <w:rPr>
          <w:sz w:val="28"/>
          <w:szCs w:val="28"/>
          <w:lang w:eastAsia="ru-RU"/>
        </w:rPr>
        <w:t xml:space="preserve">Прочитайте текст. Спишите его в тетрадь. Подчеркните букву И- </w:t>
      </w:r>
    </w:p>
    <w:p w:rsidR="007B149A" w:rsidRPr="001A7750" w:rsidRDefault="007B149A" w:rsidP="007F7527">
      <w:pPr>
        <w:pStyle w:val="ListParagraph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Pr="001A7750">
        <w:rPr>
          <w:sz w:val="28"/>
          <w:szCs w:val="28"/>
          <w:lang w:eastAsia="ru-RU"/>
        </w:rPr>
        <w:t>одной чертой, букву У – двумя.</w:t>
      </w:r>
    </w:p>
    <w:p w:rsidR="007B149A" w:rsidRDefault="007B149A" w:rsidP="00CB6A0E">
      <w:pPr>
        <w:pStyle w:val="ListParagraph"/>
        <w:jc w:val="center"/>
        <w:rPr>
          <w:sz w:val="28"/>
          <w:szCs w:val="28"/>
          <w:lang w:eastAsia="ru-RU"/>
        </w:rPr>
      </w:pPr>
    </w:p>
    <w:p w:rsidR="007B149A" w:rsidRPr="006D1838" w:rsidRDefault="007B149A" w:rsidP="00CB6A0E">
      <w:pPr>
        <w:pStyle w:val="ListParagraph"/>
        <w:jc w:val="center"/>
        <w:rPr>
          <w:sz w:val="28"/>
          <w:szCs w:val="28"/>
          <w:lang w:eastAsia="ru-RU"/>
        </w:rPr>
      </w:pPr>
      <w:r w:rsidRPr="006D1838">
        <w:rPr>
          <w:sz w:val="28"/>
          <w:szCs w:val="28"/>
          <w:lang w:eastAsia="ru-RU"/>
        </w:rPr>
        <w:t>Собака Пушок.</w:t>
      </w:r>
    </w:p>
    <w:p w:rsidR="007B149A" w:rsidRPr="006D1838" w:rsidRDefault="007B149A" w:rsidP="007F7527">
      <w:pPr>
        <w:pStyle w:val="ListParagraph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6D1838">
        <w:rPr>
          <w:sz w:val="28"/>
          <w:szCs w:val="28"/>
          <w:lang w:eastAsia="ru-RU"/>
        </w:rPr>
        <w:t xml:space="preserve">У Саши была собака Пушок. Однажды Саша ушел в школу. А Пушок остался дома один. Пушок – шалун: он сорвал салфетку со стола. На пол упали чашки и </w:t>
      </w:r>
      <w:r>
        <w:rPr>
          <w:sz w:val="28"/>
          <w:szCs w:val="28"/>
          <w:lang w:eastAsia="ru-RU"/>
        </w:rPr>
        <w:t>чайник. Пришел из школы Саша. М</w:t>
      </w:r>
      <w:r w:rsidRPr="006D1838">
        <w:rPr>
          <w:sz w:val="28"/>
          <w:szCs w:val="28"/>
          <w:lang w:eastAsia="ru-RU"/>
        </w:rPr>
        <w:t>альчик очень расстроился. Он поругал собаку.</w:t>
      </w:r>
    </w:p>
    <w:p w:rsidR="007B149A" w:rsidRPr="006D1838" w:rsidRDefault="007B149A" w:rsidP="003E1FA1">
      <w:pPr>
        <w:pStyle w:val="ListParagraph"/>
        <w:rPr>
          <w:lang w:eastAsia="ru-RU"/>
        </w:rPr>
      </w:pPr>
    </w:p>
    <w:p w:rsidR="007B149A" w:rsidRPr="007F7527" w:rsidRDefault="007B149A" w:rsidP="000E209B">
      <w:pPr>
        <w:pStyle w:val="ListParagraph"/>
        <w:ind w:left="0"/>
        <w:rPr>
          <w:b/>
          <w:lang w:eastAsia="ru-RU"/>
        </w:rPr>
      </w:pPr>
      <w:r w:rsidRPr="007F7527">
        <w:rPr>
          <w:b/>
          <w:lang w:eastAsia="ru-RU"/>
        </w:rPr>
        <w:t>14.Итог урока (рефлексия).</w:t>
      </w:r>
    </w:p>
    <w:p w:rsidR="007B149A" w:rsidRPr="001A7750" w:rsidRDefault="007B149A" w:rsidP="003E1FA1">
      <w:pPr>
        <w:pStyle w:val="ListParagraph"/>
        <w:rPr>
          <w:sz w:val="28"/>
          <w:szCs w:val="28"/>
          <w:lang w:eastAsia="ru-RU"/>
        </w:rPr>
      </w:pPr>
      <w:r w:rsidRPr="001A7750">
        <w:rPr>
          <w:sz w:val="28"/>
          <w:szCs w:val="28"/>
          <w:lang w:eastAsia="ru-RU"/>
        </w:rPr>
        <w:t>- Ребята, вот мы и справились со всеми заданиями.</w:t>
      </w:r>
    </w:p>
    <w:p w:rsidR="007B149A" w:rsidRPr="001A7750" w:rsidRDefault="007B149A" w:rsidP="003E1FA1">
      <w:pPr>
        <w:pStyle w:val="ListParagraph"/>
        <w:rPr>
          <w:lang w:eastAsia="ru-RU"/>
        </w:rPr>
      </w:pPr>
      <w:r w:rsidRPr="001A7750">
        <w:rPr>
          <w:sz w:val="28"/>
          <w:szCs w:val="28"/>
          <w:lang w:eastAsia="ru-RU"/>
        </w:rPr>
        <w:t xml:space="preserve">- Давайте подведём итоги и вспомним, что делали сегодня на занятии. </w:t>
      </w:r>
      <w:r w:rsidRPr="001A7750">
        <w:rPr>
          <w:lang w:eastAsia="ru-RU"/>
        </w:rPr>
        <w:t>(Учились различать элементы букв и, у и правильно писать их в словах).</w:t>
      </w:r>
    </w:p>
    <w:p w:rsidR="007B149A" w:rsidRPr="001A7750" w:rsidRDefault="007B149A" w:rsidP="003E1FA1">
      <w:pPr>
        <w:pStyle w:val="ListParagraph"/>
        <w:rPr>
          <w:lang w:eastAsia="ru-RU"/>
        </w:rPr>
      </w:pPr>
      <w:r w:rsidRPr="001A7750">
        <w:rPr>
          <w:sz w:val="28"/>
          <w:szCs w:val="28"/>
          <w:lang w:eastAsia="ru-RU"/>
        </w:rPr>
        <w:t xml:space="preserve">- Для чего мы это делали? </w:t>
      </w:r>
      <w:r w:rsidRPr="001A7750">
        <w:rPr>
          <w:lang w:eastAsia="ru-RU"/>
        </w:rPr>
        <w:t>(чтобы не делать ошибки при чтении и письме).</w:t>
      </w:r>
    </w:p>
    <w:p w:rsidR="007B149A" w:rsidRPr="001A7750" w:rsidRDefault="007B149A" w:rsidP="003E1FA1">
      <w:pPr>
        <w:pStyle w:val="ListParagraph"/>
        <w:rPr>
          <w:sz w:val="28"/>
          <w:szCs w:val="28"/>
          <w:lang w:eastAsia="ru-RU"/>
        </w:rPr>
      </w:pPr>
      <w:r w:rsidRPr="001A7750">
        <w:rPr>
          <w:sz w:val="28"/>
          <w:szCs w:val="28"/>
          <w:lang w:eastAsia="ru-RU"/>
        </w:rPr>
        <w:t>- Из каких элементов состоят буквы И-У? (</w:t>
      </w:r>
      <w:r w:rsidRPr="001A7750">
        <w:rPr>
          <w:lang w:eastAsia="ru-RU"/>
        </w:rPr>
        <w:t>И – 2 крючка, У- крючок и петелька).</w:t>
      </w:r>
    </w:p>
    <w:p w:rsidR="007B149A" w:rsidRPr="001A7750" w:rsidRDefault="007B149A" w:rsidP="003E1FA1">
      <w:pPr>
        <w:pStyle w:val="ListParagraph"/>
        <w:rPr>
          <w:sz w:val="28"/>
          <w:szCs w:val="28"/>
          <w:lang w:eastAsia="ru-RU"/>
        </w:rPr>
      </w:pPr>
      <w:r w:rsidRPr="001A7750">
        <w:rPr>
          <w:sz w:val="28"/>
          <w:szCs w:val="28"/>
          <w:lang w:eastAsia="ru-RU"/>
        </w:rPr>
        <w:t>- Какие задания мы выполняли?</w:t>
      </w:r>
    </w:p>
    <w:p w:rsidR="007B149A" w:rsidRPr="001A7750" w:rsidRDefault="007B149A" w:rsidP="003E1FA1">
      <w:pPr>
        <w:pStyle w:val="ListParagraph"/>
        <w:rPr>
          <w:sz w:val="28"/>
          <w:szCs w:val="28"/>
          <w:lang w:eastAsia="ru-RU"/>
        </w:rPr>
      </w:pPr>
      <w:r w:rsidRPr="001A7750">
        <w:rPr>
          <w:sz w:val="28"/>
          <w:szCs w:val="28"/>
          <w:lang w:eastAsia="ru-RU"/>
        </w:rPr>
        <w:t>- Ребята, вспомните настроение, с каким вы пришли на занятие. А теперь покажите, какое оно у вас сейчас. У меня такое.</w:t>
      </w:r>
    </w:p>
    <w:p w:rsidR="007B149A" w:rsidRPr="001A7750" w:rsidRDefault="007B149A" w:rsidP="001A7750">
      <w:pPr>
        <w:pStyle w:val="ListParagraph"/>
        <w:ind w:left="2832"/>
        <w:rPr>
          <w:lang w:eastAsia="ru-RU"/>
        </w:rPr>
      </w:pPr>
      <w:r w:rsidRPr="001A7750">
        <w:rPr>
          <w:lang w:eastAsia="ru-RU"/>
        </w:rPr>
        <w:t>(Учитель и ученики демонстрируют выбранные смайлики).</w:t>
      </w:r>
    </w:p>
    <w:p w:rsidR="007B149A" w:rsidRPr="001A7750" w:rsidRDefault="007B149A" w:rsidP="003E1FA1">
      <w:pPr>
        <w:pStyle w:val="ListParagraph"/>
        <w:rPr>
          <w:lang w:eastAsia="ru-RU"/>
        </w:rPr>
      </w:pPr>
      <w:r w:rsidRPr="001A7750">
        <w:rPr>
          <w:sz w:val="28"/>
          <w:szCs w:val="28"/>
          <w:lang w:eastAsia="ru-RU"/>
        </w:rPr>
        <w:t xml:space="preserve">- Вам понравилось наше занятие? </w:t>
      </w:r>
      <w:r w:rsidRPr="001A7750">
        <w:rPr>
          <w:lang w:eastAsia="ru-RU"/>
        </w:rPr>
        <w:t>(Выслушиваются ответы детей)</w:t>
      </w:r>
    </w:p>
    <w:p w:rsidR="007B149A" w:rsidRDefault="007B149A" w:rsidP="003E1FA1">
      <w:pPr>
        <w:pStyle w:val="ListParagraph"/>
        <w:rPr>
          <w:sz w:val="28"/>
          <w:szCs w:val="28"/>
          <w:lang w:eastAsia="ru-RU"/>
        </w:rPr>
      </w:pPr>
      <w:r w:rsidRPr="001A7750">
        <w:rPr>
          <w:sz w:val="28"/>
          <w:szCs w:val="28"/>
          <w:lang w:eastAsia="ru-RU"/>
        </w:rPr>
        <w:t xml:space="preserve">- Ребята, каждое занятие оставляет у каждого из вас свой след. </w:t>
      </w:r>
    </w:p>
    <w:p w:rsidR="007B149A" w:rsidRDefault="007B149A" w:rsidP="001A7750">
      <w:pPr>
        <w:pStyle w:val="ListParagraph"/>
        <w:ind w:left="1416"/>
        <w:rPr>
          <w:sz w:val="28"/>
          <w:szCs w:val="28"/>
          <w:lang w:eastAsia="ru-RU"/>
        </w:rPr>
      </w:pPr>
      <w:r w:rsidRPr="001A7750">
        <w:rPr>
          <w:sz w:val="28"/>
          <w:szCs w:val="28"/>
          <w:lang w:eastAsia="ru-RU"/>
        </w:rPr>
        <w:t xml:space="preserve">Если вы на занятии много услышали – то оно спряталось у вас в ушках; </w:t>
      </w:r>
    </w:p>
    <w:p w:rsidR="007B149A" w:rsidRDefault="007B149A" w:rsidP="001A7750">
      <w:pPr>
        <w:pStyle w:val="ListParagraph"/>
        <w:ind w:left="1416"/>
        <w:rPr>
          <w:sz w:val="28"/>
          <w:szCs w:val="28"/>
          <w:lang w:eastAsia="ru-RU"/>
        </w:rPr>
      </w:pPr>
      <w:r w:rsidRPr="001A7750">
        <w:rPr>
          <w:sz w:val="28"/>
          <w:szCs w:val="28"/>
          <w:lang w:eastAsia="ru-RU"/>
        </w:rPr>
        <w:t xml:space="preserve">если много увидели – то в глазках; </w:t>
      </w:r>
    </w:p>
    <w:p w:rsidR="007B149A" w:rsidRDefault="007B149A" w:rsidP="001A7750">
      <w:pPr>
        <w:pStyle w:val="ListParagraph"/>
        <w:ind w:left="1416"/>
        <w:rPr>
          <w:sz w:val="28"/>
          <w:szCs w:val="28"/>
          <w:lang w:eastAsia="ru-RU"/>
        </w:rPr>
      </w:pPr>
      <w:r w:rsidRPr="001A7750">
        <w:rPr>
          <w:sz w:val="28"/>
          <w:szCs w:val="28"/>
          <w:lang w:eastAsia="ru-RU"/>
        </w:rPr>
        <w:t xml:space="preserve">если вы ощущаете радость – то в сердечке. </w:t>
      </w:r>
    </w:p>
    <w:p w:rsidR="007B149A" w:rsidRDefault="007B149A" w:rsidP="001A7750">
      <w:pPr>
        <w:pStyle w:val="ListParagraph"/>
        <w:ind w:left="1416"/>
        <w:rPr>
          <w:sz w:val="28"/>
          <w:szCs w:val="28"/>
          <w:lang w:eastAsia="ru-RU"/>
        </w:rPr>
      </w:pPr>
      <w:r w:rsidRPr="001A7750">
        <w:rPr>
          <w:sz w:val="28"/>
          <w:szCs w:val="28"/>
          <w:lang w:eastAsia="ru-RU"/>
        </w:rPr>
        <w:t xml:space="preserve">У меня наше занятие спряталось здесь. </w:t>
      </w:r>
    </w:p>
    <w:p w:rsidR="007B149A" w:rsidRPr="001A7750" w:rsidRDefault="007B149A" w:rsidP="003E1FA1">
      <w:pPr>
        <w:pStyle w:val="ListParagraph"/>
        <w:rPr>
          <w:lang w:eastAsia="ru-RU"/>
        </w:rPr>
      </w:pPr>
      <w:r w:rsidRPr="001A7750">
        <w:rPr>
          <w:sz w:val="28"/>
          <w:szCs w:val="28"/>
          <w:lang w:eastAsia="ru-RU"/>
        </w:rPr>
        <w:t>А у вас? (</w:t>
      </w:r>
      <w:r w:rsidRPr="001A7750">
        <w:rPr>
          <w:lang w:eastAsia="ru-RU"/>
        </w:rPr>
        <w:t>Дети показывают).</w:t>
      </w:r>
    </w:p>
    <w:p w:rsidR="007B149A" w:rsidRPr="001A7750" w:rsidRDefault="007B149A" w:rsidP="003E1FA1">
      <w:pPr>
        <w:pStyle w:val="ListParagraph"/>
        <w:rPr>
          <w:sz w:val="28"/>
          <w:szCs w:val="28"/>
          <w:lang w:eastAsia="ru-RU"/>
        </w:rPr>
      </w:pPr>
      <w:r w:rsidRPr="001A7750">
        <w:rPr>
          <w:sz w:val="28"/>
          <w:szCs w:val="28"/>
          <w:lang w:eastAsia="ru-RU"/>
        </w:rPr>
        <w:t>- Вы очень хорошо поработали сегодня на занятии, и я говорю вам «Спасибо!»</w:t>
      </w:r>
    </w:p>
    <w:p w:rsidR="007B149A" w:rsidRPr="001A7750" w:rsidRDefault="007B149A" w:rsidP="003E1FA1">
      <w:pPr>
        <w:pStyle w:val="ListParagraph"/>
        <w:rPr>
          <w:sz w:val="28"/>
          <w:szCs w:val="28"/>
          <w:lang w:eastAsia="ru-RU"/>
        </w:rPr>
      </w:pPr>
      <w:r w:rsidRPr="001A7750">
        <w:rPr>
          <w:sz w:val="28"/>
          <w:szCs w:val="28"/>
          <w:lang w:eastAsia="ru-RU"/>
        </w:rPr>
        <w:t>На этом наше занятие закончилось.</w:t>
      </w:r>
    </w:p>
    <w:p w:rsidR="007B149A" w:rsidRPr="00191445" w:rsidRDefault="007B149A" w:rsidP="00191445">
      <w:pPr>
        <w:pStyle w:val="BodyText"/>
        <w:jc w:val="center"/>
        <w:rPr>
          <w:sz w:val="28"/>
          <w:szCs w:val="28"/>
        </w:rPr>
      </w:pPr>
      <w:r w:rsidRPr="00191445">
        <w:rPr>
          <w:sz w:val="28"/>
          <w:szCs w:val="28"/>
        </w:rPr>
        <w:t>Самоанализ  логопедического  занятия</w:t>
      </w:r>
    </w:p>
    <w:p w:rsidR="007B149A" w:rsidRPr="00191445" w:rsidRDefault="007B149A" w:rsidP="00191445">
      <w:pPr>
        <w:pStyle w:val="BodyText"/>
        <w:jc w:val="center"/>
        <w:rPr>
          <w:sz w:val="28"/>
          <w:szCs w:val="28"/>
        </w:rPr>
      </w:pPr>
      <w:r w:rsidRPr="00191445">
        <w:rPr>
          <w:sz w:val="28"/>
          <w:szCs w:val="28"/>
        </w:rPr>
        <w:t>по коррекции  оптической дисграфии в 3 классе</w:t>
      </w:r>
    </w:p>
    <w:p w:rsidR="007B149A" w:rsidRPr="00191445" w:rsidRDefault="007B149A" w:rsidP="00191445">
      <w:pPr>
        <w:pStyle w:val="BodyText"/>
        <w:jc w:val="center"/>
        <w:rPr>
          <w:sz w:val="28"/>
          <w:szCs w:val="28"/>
        </w:rPr>
      </w:pPr>
      <w:r w:rsidRPr="00191445">
        <w:rPr>
          <w:sz w:val="28"/>
          <w:szCs w:val="28"/>
        </w:rPr>
        <w:t>Тема занятия  «Дифференциация букв и-у»</w:t>
      </w:r>
    </w:p>
    <w:p w:rsidR="007B149A" w:rsidRDefault="007B149A" w:rsidP="00FD4607">
      <w:pPr>
        <w:ind w:firstLine="708"/>
        <w:jc w:val="both"/>
      </w:pPr>
      <w:r>
        <w:t xml:space="preserve">Для своего показа я выбрала </w:t>
      </w:r>
      <w:r w:rsidRPr="004346D2">
        <w:t>логопед</w:t>
      </w:r>
      <w:r>
        <w:t>ического  занятия по коррекции оп</w:t>
      </w:r>
      <w:r w:rsidRPr="004346D2">
        <w:t>тической дисграфии,</w:t>
      </w:r>
      <w:r>
        <w:t xml:space="preserve"> так как это профиль моей работы, нередко в младшем школьном возрасте выясняется, что  оптической дисграфией страдают многие учащиеся. В этом возрасте дети ещё продолжают учиться осваивать родной язык, и задача педагога – помочь им в этом.</w:t>
      </w:r>
    </w:p>
    <w:p w:rsidR="007B149A" w:rsidRDefault="007B149A" w:rsidP="00FD4607">
      <w:pPr>
        <w:ind w:firstLine="708"/>
        <w:jc w:val="both"/>
      </w:pPr>
      <w:r>
        <w:t xml:space="preserve">При планировании занятия были поставлены цели: </w:t>
      </w:r>
    </w:p>
    <w:p w:rsidR="007B149A" w:rsidRDefault="007B149A" w:rsidP="00E55BCC">
      <w:pPr>
        <w:pStyle w:val="ListParagraph"/>
        <w:rPr>
          <w:lang w:eastAsia="ru-RU"/>
        </w:rPr>
      </w:pPr>
      <w:r w:rsidRPr="004852CE">
        <w:rPr>
          <w:b/>
          <w:bCs/>
          <w:lang w:eastAsia="ru-RU"/>
        </w:rPr>
        <w:t>Цель:</w:t>
      </w:r>
      <w:r w:rsidRPr="004852CE">
        <w:rPr>
          <w:lang w:eastAsia="ru-RU"/>
        </w:rPr>
        <w:t> </w:t>
      </w:r>
      <w:r>
        <w:rPr>
          <w:lang w:eastAsia="ru-RU"/>
        </w:rPr>
        <w:t>дифференциация букв и-у  на письме.</w:t>
      </w:r>
    </w:p>
    <w:p w:rsidR="007B149A" w:rsidRPr="004346D2" w:rsidRDefault="007B149A" w:rsidP="003B4407">
      <w:pPr>
        <w:rPr>
          <w:i/>
          <w:u w:val="single"/>
        </w:rPr>
      </w:pPr>
      <w:r w:rsidRPr="004346D2">
        <w:rPr>
          <w:i/>
          <w:u w:val="single"/>
        </w:rPr>
        <w:t xml:space="preserve">1. Коррекционно-образовательные: </w:t>
      </w:r>
    </w:p>
    <w:p w:rsidR="007B149A" w:rsidRDefault="007B149A" w:rsidP="00E55BCC">
      <w:pPr>
        <w:pStyle w:val="ListParagraph"/>
        <w:numPr>
          <w:ilvl w:val="0"/>
          <w:numId w:val="8"/>
        </w:numPr>
        <w:rPr>
          <w:lang w:eastAsia="ru-RU"/>
        </w:rPr>
      </w:pPr>
      <w:r w:rsidRPr="004852CE">
        <w:rPr>
          <w:lang w:eastAsia="ru-RU"/>
        </w:rPr>
        <w:t>учить детей дифференцировать сходные по начертанию буквы и-у;</w:t>
      </w:r>
    </w:p>
    <w:p w:rsidR="007B149A" w:rsidRPr="004852CE" w:rsidRDefault="007B149A" w:rsidP="00E55BCC">
      <w:pPr>
        <w:pStyle w:val="ListParagraph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>научить конструировать и реконструировать буквы и, у.</w:t>
      </w:r>
    </w:p>
    <w:p w:rsidR="007B149A" w:rsidRDefault="007B149A" w:rsidP="00E55BCC">
      <w:pPr>
        <w:pStyle w:val="ListParagraph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>формировать навык</w:t>
      </w:r>
      <w:r w:rsidRPr="004852CE">
        <w:rPr>
          <w:lang w:eastAsia="ru-RU"/>
        </w:rPr>
        <w:t xml:space="preserve"> фонематического анализа и синтеза;</w:t>
      </w:r>
    </w:p>
    <w:p w:rsidR="007B149A" w:rsidRPr="004852CE" w:rsidRDefault="007B149A" w:rsidP="00E55BCC">
      <w:pPr>
        <w:pStyle w:val="ListParagraph"/>
        <w:numPr>
          <w:ilvl w:val="0"/>
          <w:numId w:val="8"/>
        </w:numPr>
        <w:rPr>
          <w:lang w:eastAsia="ru-RU"/>
        </w:rPr>
      </w:pPr>
      <w:r w:rsidRPr="004346D2">
        <w:t>профилактика буквенных замен</w:t>
      </w:r>
      <w:r>
        <w:t>.</w:t>
      </w:r>
    </w:p>
    <w:p w:rsidR="007B149A" w:rsidRPr="004852CE" w:rsidRDefault="007B149A" w:rsidP="00E55BCC">
      <w:pPr>
        <w:pStyle w:val="ListParagraph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>совершенствовать навык</w:t>
      </w:r>
      <w:r w:rsidRPr="004852CE">
        <w:rPr>
          <w:lang w:eastAsia="ru-RU"/>
        </w:rPr>
        <w:t xml:space="preserve"> чтения.</w:t>
      </w:r>
    </w:p>
    <w:p w:rsidR="007B149A" w:rsidRPr="004346D2" w:rsidRDefault="007B149A" w:rsidP="003B4407">
      <w:pPr>
        <w:rPr>
          <w:i/>
          <w:u w:val="single"/>
        </w:rPr>
      </w:pPr>
      <w:r w:rsidRPr="004346D2">
        <w:rPr>
          <w:i/>
          <w:u w:val="single"/>
        </w:rPr>
        <w:t xml:space="preserve">2.Коррекционно-развивающие: </w:t>
      </w:r>
    </w:p>
    <w:p w:rsidR="007B149A" w:rsidRPr="004852CE" w:rsidRDefault="007B149A" w:rsidP="00E55BCC">
      <w:pPr>
        <w:pStyle w:val="ListParagraph"/>
        <w:numPr>
          <w:ilvl w:val="0"/>
          <w:numId w:val="9"/>
        </w:numPr>
        <w:rPr>
          <w:lang w:eastAsia="ru-RU"/>
        </w:rPr>
      </w:pPr>
      <w:r w:rsidRPr="004852CE">
        <w:rPr>
          <w:lang w:eastAsia="ru-RU"/>
        </w:rPr>
        <w:t>развивать коммуникативную функцию речи;</w:t>
      </w:r>
    </w:p>
    <w:p w:rsidR="007B149A" w:rsidRPr="004852CE" w:rsidRDefault="007B149A" w:rsidP="00E55BCC">
      <w:pPr>
        <w:pStyle w:val="ListParagraph"/>
        <w:numPr>
          <w:ilvl w:val="0"/>
          <w:numId w:val="9"/>
        </w:numPr>
        <w:rPr>
          <w:lang w:eastAsia="ru-RU"/>
        </w:rPr>
      </w:pPr>
      <w:r w:rsidRPr="004852CE">
        <w:rPr>
          <w:lang w:eastAsia="ru-RU"/>
        </w:rPr>
        <w:t>развивать зрительную память, внимание;</w:t>
      </w:r>
    </w:p>
    <w:p w:rsidR="007B149A" w:rsidRPr="004852CE" w:rsidRDefault="007B149A" w:rsidP="00E55BCC">
      <w:pPr>
        <w:pStyle w:val="ListParagraph"/>
        <w:numPr>
          <w:ilvl w:val="0"/>
          <w:numId w:val="9"/>
        </w:numPr>
        <w:rPr>
          <w:lang w:eastAsia="ru-RU"/>
        </w:rPr>
      </w:pPr>
      <w:r w:rsidRPr="004852CE">
        <w:rPr>
          <w:lang w:eastAsia="ru-RU"/>
        </w:rPr>
        <w:t>развивать логическое мышление;</w:t>
      </w:r>
    </w:p>
    <w:p w:rsidR="007B149A" w:rsidRPr="004852CE" w:rsidRDefault="007B149A" w:rsidP="00E55BCC">
      <w:pPr>
        <w:pStyle w:val="ListParagraph"/>
        <w:numPr>
          <w:ilvl w:val="0"/>
          <w:numId w:val="9"/>
        </w:numPr>
        <w:rPr>
          <w:lang w:eastAsia="ru-RU"/>
        </w:rPr>
      </w:pPr>
      <w:r w:rsidRPr="004852CE">
        <w:rPr>
          <w:lang w:eastAsia="ru-RU"/>
        </w:rPr>
        <w:t>развивать навыки звукового анализа и синтеза;</w:t>
      </w:r>
    </w:p>
    <w:p w:rsidR="007B149A" w:rsidRPr="004852CE" w:rsidRDefault="007B149A" w:rsidP="00E55BCC">
      <w:pPr>
        <w:pStyle w:val="ListParagraph"/>
        <w:numPr>
          <w:ilvl w:val="0"/>
          <w:numId w:val="9"/>
        </w:numPr>
        <w:rPr>
          <w:lang w:eastAsia="ru-RU"/>
        </w:rPr>
      </w:pPr>
      <w:r w:rsidRPr="004852CE">
        <w:rPr>
          <w:lang w:eastAsia="ru-RU"/>
        </w:rPr>
        <w:t>развивать мелкую моторику и зрительное восприятие;</w:t>
      </w:r>
    </w:p>
    <w:p w:rsidR="007B149A" w:rsidRPr="004852CE" w:rsidRDefault="007B149A" w:rsidP="00E55BCC">
      <w:pPr>
        <w:pStyle w:val="ListParagraph"/>
        <w:numPr>
          <w:ilvl w:val="0"/>
          <w:numId w:val="9"/>
        </w:numPr>
        <w:rPr>
          <w:lang w:eastAsia="ru-RU"/>
        </w:rPr>
      </w:pPr>
      <w:r w:rsidRPr="004346D2">
        <w:t>развитие мелкой моторики</w:t>
      </w:r>
      <w:r w:rsidRPr="004852CE">
        <w:rPr>
          <w:lang w:eastAsia="ru-RU"/>
        </w:rPr>
        <w:t>.</w:t>
      </w:r>
    </w:p>
    <w:p w:rsidR="007B149A" w:rsidRPr="004346D2" w:rsidRDefault="007B149A" w:rsidP="003B4407">
      <w:pPr>
        <w:rPr>
          <w:i/>
          <w:u w:val="single"/>
        </w:rPr>
      </w:pPr>
      <w:r w:rsidRPr="004346D2">
        <w:rPr>
          <w:i/>
          <w:u w:val="single"/>
        </w:rPr>
        <w:t xml:space="preserve">3.Коррекционно-воспитательные: </w:t>
      </w:r>
    </w:p>
    <w:p w:rsidR="007B149A" w:rsidRPr="004852CE" w:rsidRDefault="007B149A" w:rsidP="00E55BCC">
      <w:pPr>
        <w:pStyle w:val="ListParagraph"/>
        <w:numPr>
          <w:ilvl w:val="0"/>
          <w:numId w:val="10"/>
        </w:numPr>
        <w:rPr>
          <w:lang w:eastAsia="ru-RU"/>
        </w:rPr>
      </w:pPr>
      <w:r w:rsidRPr="004852CE">
        <w:rPr>
          <w:lang w:eastAsia="ru-RU"/>
        </w:rPr>
        <w:t>воспитывать желание активно работать на занятии;</w:t>
      </w:r>
    </w:p>
    <w:p w:rsidR="007B149A" w:rsidRDefault="007B149A" w:rsidP="00E55BCC">
      <w:pPr>
        <w:pStyle w:val="ListParagraph"/>
        <w:numPr>
          <w:ilvl w:val="0"/>
          <w:numId w:val="10"/>
        </w:numPr>
        <w:rPr>
          <w:lang w:eastAsia="ru-RU"/>
        </w:rPr>
      </w:pPr>
      <w:r w:rsidRPr="004852CE">
        <w:rPr>
          <w:lang w:eastAsia="ru-RU"/>
        </w:rPr>
        <w:t>воспитывать самоконтроль и адекватную самооценку.</w:t>
      </w:r>
    </w:p>
    <w:p w:rsidR="007B149A" w:rsidRPr="004346D2" w:rsidRDefault="007B149A" w:rsidP="003B4407">
      <w:pPr>
        <w:pStyle w:val="ListParagraph"/>
        <w:numPr>
          <w:ilvl w:val="0"/>
          <w:numId w:val="10"/>
        </w:numPr>
        <w:rPr>
          <w:lang w:eastAsia="ru-RU"/>
        </w:rPr>
      </w:pPr>
      <w:r>
        <w:t>развитие дисциплинированности, закрепление уважительного отношения к сверстнику, совершенствование умения выслушивать сверстника</w:t>
      </w:r>
    </w:p>
    <w:p w:rsidR="007B149A" w:rsidRPr="003B4407" w:rsidRDefault="007B149A" w:rsidP="00FD4607">
      <w:pPr>
        <w:jc w:val="both"/>
      </w:pPr>
      <w:r w:rsidRPr="004346D2">
        <w:rPr>
          <w:b/>
          <w:bCs/>
          <w:i/>
          <w:u w:val="single"/>
        </w:rPr>
        <w:t>Задача:</w:t>
      </w:r>
      <w:r w:rsidRPr="004346D2">
        <w:t xml:space="preserve"> дифференциация </w:t>
      </w:r>
      <w:r>
        <w:t>букв и-у  при чтении и письме</w:t>
      </w:r>
      <w:r w:rsidRPr="004346D2">
        <w:t xml:space="preserve"> </w:t>
      </w:r>
      <w:r>
        <w:t xml:space="preserve"> в </w:t>
      </w:r>
      <w:r w:rsidRPr="004346D2">
        <w:t xml:space="preserve"> словах и предложениях.</w:t>
      </w:r>
    </w:p>
    <w:p w:rsidR="007B149A" w:rsidRDefault="007B149A" w:rsidP="00FD4607">
      <w:pPr>
        <w:ind w:firstLine="360"/>
        <w:jc w:val="both"/>
      </w:pPr>
      <w:r>
        <w:t xml:space="preserve">Реализуя </w:t>
      </w:r>
      <w:r>
        <w:rPr>
          <w:i/>
          <w:u w:val="single"/>
        </w:rPr>
        <w:t>образовательные цели</w:t>
      </w:r>
      <w:r>
        <w:t>, я четко выполняла программные задачи занятия. На мой взгляд, все дети справились с предлагаемыми заданиями.</w:t>
      </w:r>
    </w:p>
    <w:p w:rsidR="007B149A" w:rsidRDefault="007B149A" w:rsidP="00FD4607">
      <w:pPr>
        <w:ind w:firstLine="360"/>
        <w:jc w:val="both"/>
      </w:pPr>
      <w:r>
        <w:t>В логопедическом занятии необходимо выдерживать чёткую структуру построения. Каждая часть занятия выполняет свою определённую цель. В занятии мной сделан акцент на упражняемость, подобраны задания на формирование фонетико-фонематическое восприятие, анализ и синтез, что соответствует требованиям, предъявляемым к коррекционным занятиям.</w:t>
      </w:r>
    </w:p>
    <w:p w:rsidR="007B149A" w:rsidRDefault="007B149A" w:rsidP="00FD4607">
      <w:pPr>
        <w:ind w:firstLine="360"/>
        <w:jc w:val="both"/>
      </w:pPr>
      <w:r>
        <w:t xml:space="preserve">На мой взгляд, дети хорошо справились с   разрезными буквами-пазлами, с письмом на манке, выкладывание букв камушками Марбс, этому способствовала предшествующая работа. Дети легко и быстро справились с заданием  на распределение слов в два столбика. Не вызвало трудностей у них самостоятельная работа  с пропущенными буквами в словах.  Однако необходимо продолжать упражнять детей в правильной постановке букв и их проверке, так как данная   работа актуальна для младшего школьного возраста и эти умения будут востребованы в школе дальше. Хорошо выполнили работу с текстом. </w:t>
      </w:r>
    </w:p>
    <w:p w:rsidR="007B149A" w:rsidRDefault="007B149A" w:rsidP="00FD4607">
      <w:pPr>
        <w:ind w:firstLine="360"/>
        <w:jc w:val="both"/>
      </w:pPr>
      <w:r>
        <w:t xml:space="preserve">Цель </w:t>
      </w:r>
      <w:r>
        <w:rPr>
          <w:i/>
          <w:u w:val="single"/>
        </w:rPr>
        <w:t xml:space="preserve">образовательного </w:t>
      </w:r>
      <w:r>
        <w:t>процесса была также достигнута при использовании всех групп методов: наглядный, словесный, практический, которые отражали одну тематику и были взаимосвязаны. Использованный мною комплекс методов позволил повысить результативность – дифференцировки данных звуков.</w:t>
      </w:r>
    </w:p>
    <w:p w:rsidR="007B149A" w:rsidRDefault="007B149A" w:rsidP="00FD4607">
      <w:pPr>
        <w:ind w:firstLine="360"/>
        <w:jc w:val="both"/>
      </w:pPr>
      <w:r>
        <w:t xml:space="preserve">Данные методы я старалась раскрыть, используя разнообразные приемы. Из основных приемов, используемых в логопедии, мною были отобраны следующие: образец речи педагога, вопросы, речевые пояснения к действиям. Кроме того, обучение опиралось на наглядные и практические приемы: использование иллюстративно-наглядного материала, подобранного в соответствии с возрастными особенностями детей. </w:t>
      </w:r>
    </w:p>
    <w:p w:rsidR="007B149A" w:rsidRDefault="007B149A" w:rsidP="00FD4607">
      <w:pPr>
        <w:ind w:firstLine="360"/>
        <w:jc w:val="both"/>
      </w:pPr>
      <w:r>
        <w:t>На занятии я старалась выстроить личностно-ориентированное взаимодействие с детьми: выслушать мнение каждого ребенка, поддержать их рассуждения предвосходящей оценкой, таким образом, создать ситуацию успеха для каждого из них.</w:t>
      </w:r>
    </w:p>
    <w:p w:rsidR="007B149A" w:rsidRDefault="007B149A" w:rsidP="00FD4607">
      <w:pPr>
        <w:ind w:firstLine="360"/>
        <w:jc w:val="both"/>
      </w:pPr>
      <w:r>
        <w:t>В ходе занятия были активизированы следующие психические процессы: слуховое внимание, логическое мышление, зрительное восприятие (через картинки).</w:t>
      </w:r>
    </w:p>
    <w:p w:rsidR="007B149A" w:rsidRDefault="007B149A" w:rsidP="00FD4607">
      <w:pPr>
        <w:ind w:firstLine="360"/>
        <w:jc w:val="both"/>
      </w:pPr>
      <w:r>
        <w:t xml:space="preserve"> Как необходимый элемент логопедического занятия, мною использовались задания на развитие мелкой моторики (сбор разрезных букв,  письмо на манной крупе, выкладывание камушек Марбс ).</w:t>
      </w:r>
    </w:p>
    <w:p w:rsidR="007B149A" w:rsidRDefault="007B149A" w:rsidP="00FD4607">
      <w:pPr>
        <w:ind w:firstLine="360"/>
        <w:jc w:val="both"/>
      </w:pPr>
      <w:r>
        <w:rPr>
          <w:i/>
          <w:u w:val="single"/>
        </w:rPr>
        <w:t>Воспитательные цели</w:t>
      </w:r>
      <w:r>
        <w:t xml:space="preserve"> были направлены на закрепление умений оценивать работу товарищей и оценивать себя. На мой взгляд, многие дети сумели правильно оценить друг друга, а вот самооценку ещё необходимо совершенствовать. Это особенности данного возраста, ребёнок стремится и хочет на самом деле быть лучше, процессы саморегуляции ещё совершенствуются.</w:t>
      </w:r>
    </w:p>
    <w:p w:rsidR="007B149A" w:rsidRDefault="007B149A" w:rsidP="00FD4607">
      <w:pPr>
        <w:ind w:firstLine="360"/>
        <w:jc w:val="both"/>
      </w:pPr>
      <w:r>
        <w:t>В ходе занятия я почувствовала, что дети ориентированы на общение с педагогом: они слышат педагога, удерживают словесную инструкцию, работают в заданном темпе. Необычность организации занятия повысило их внимание и активность.</w:t>
      </w:r>
    </w:p>
    <w:p w:rsidR="007B149A" w:rsidRDefault="007B149A" w:rsidP="00FD4607">
      <w:pPr>
        <w:ind w:firstLine="360"/>
        <w:jc w:val="both"/>
      </w:pPr>
      <w:r>
        <w:t>Коротко скажу о достижениях личной цели. Я постаралась продемонстрировать своё профессиональное мастерство, профессиональную компетентность.</w:t>
      </w:r>
    </w:p>
    <w:p w:rsidR="007B149A" w:rsidRDefault="007B149A" w:rsidP="00FD4607">
      <w:pPr>
        <w:ind w:firstLine="360"/>
        <w:jc w:val="both"/>
      </w:pPr>
      <w:r>
        <w:t>/ Я вижу и осознаю, что мне необходимо в дальнейшем работать над эмоциональностью, выразительностью голоса, темпом речи, хотя в логопедической практике детям с речевой патологией более понятен и доступен размеренный темп./</w:t>
      </w:r>
    </w:p>
    <w:p w:rsidR="007B149A" w:rsidRDefault="007B149A" w:rsidP="00FD4607">
      <w:pPr>
        <w:ind w:firstLine="360"/>
        <w:jc w:val="both"/>
      </w:pPr>
      <w:r>
        <w:t>Наше занятие несколько затянулось, но очень хотелось дать возможность каждому ребёнку ответить и  выполнить задание.</w:t>
      </w:r>
    </w:p>
    <w:p w:rsidR="007B149A" w:rsidRDefault="007B149A" w:rsidP="00FD4607">
      <w:pPr>
        <w:ind w:firstLine="360"/>
        <w:jc w:val="both"/>
      </w:pPr>
      <w:r>
        <w:t>В заключение, я хочу поблагодарить вас за внимание и надеюсь, что ваше мнение о проведённом мероприятии поможет мне и дальше совершенствовать своё профессиональное мастерство.</w:t>
      </w:r>
    </w:p>
    <w:p w:rsidR="007B149A" w:rsidRDefault="007B149A" w:rsidP="00FD4607"/>
    <w:p w:rsidR="007B149A" w:rsidRDefault="007B149A" w:rsidP="00FD4607"/>
    <w:p w:rsidR="007B149A" w:rsidRDefault="007B149A" w:rsidP="00FD4607"/>
    <w:p w:rsidR="007B149A" w:rsidRDefault="007B149A" w:rsidP="00FD4607"/>
    <w:p w:rsidR="007B149A" w:rsidRDefault="007B149A" w:rsidP="00116D9D"/>
    <w:sectPr w:rsidR="007B149A" w:rsidSect="00E55BCC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E0A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E48D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B26F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1CD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F0A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92DE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9E4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DAF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3E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DE8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D67E2"/>
    <w:multiLevelType w:val="multilevel"/>
    <w:tmpl w:val="2812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063DFC"/>
    <w:multiLevelType w:val="multilevel"/>
    <w:tmpl w:val="4DB0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E74D37"/>
    <w:multiLevelType w:val="hybridMultilevel"/>
    <w:tmpl w:val="9580CC5C"/>
    <w:lvl w:ilvl="0" w:tplc="2F9857F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207766"/>
    <w:multiLevelType w:val="hybridMultilevel"/>
    <w:tmpl w:val="9FE00706"/>
    <w:lvl w:ilvl="0" w:tplc="8B84EEE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09DB4B8B"/>
    <w:multiLevelType w:val="hybridMultilevel"/>
    <w:tmpl w:val="322C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EB03AA0"/>
    <w:multiLevelType w:val="hybridMultilevel"/>
    <w:tmpl w:val="9FA05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3C40CD6"/>
    <w:multiLevelType w:val="multilevel"/>
    <w:tmpl w:val="5212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966D7F"/>
    <w:multiLevelType w:val="hybridMultilevel"/>
    <w:tmpl w:val="F976E0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2F3162"/>
    <w:multiLevelType w:val="hybridMultilevel"/>
    <w:tmpl w:val="8E909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B52F59"/>
    <w:multiLevelType w:val="hybridMultilevel"/>
    <w:tmpl w:val="5964D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006268"/>
    <w:multiLevelType w:val="hybridMultilevel"/>
    <w:tmpl w:val="E6BA2FC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E442FF"/>
    <w:multiLevelType w:val="hybridMultilevel"/>
    <w:tmpl w:val="EF96D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552B25"/>
    <w:multiLevelType w:val="multilevel"/>
    <w:tmpl w:val="7582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2347FB"/>
    <w:multiLevelType w:val="hybridMultilevel"/>
    <w:tmpl w:val="574A4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AD2E66"/>
    <w:multiLevelType w:val="hybridMultilevel"/>
    <w:tmpl w:val="6FE401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DFE3163"/>
    <w:multiLevelType w:val="hybridMultilevel"/>
    <w:tmpl w:val="BE8A52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522AC7"/>
    <w:multiLevelType w:val="hybridMultilevel"/>
    <w:tmpl w:val="7F822FEA"/>
    <w:lvl w:ilvl="0" w:tplc="68D6460A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1E1D3A"/>
    <w:multiLevelType w:val="hybridMultilevel"/>
    <w:tmpl w:val="FB904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10"/>
  </w:num>
  <w:num w:numId="5">
    <w:abstractNumId w:val="22"/>
  </w:num>
  <w:num w:numId="6">
    <w:abstractNumId w:val="16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1"/>
  </w:num>
  <w:num w:numId="10">
    <w:abstractNumId w:val="18"/>
  </w:num>
  <w:num w:numId="11">
    <w:abstractNumId w:val="17"/>
  </w:num>
  <w:num w:numId="12">
    <w:abstractNumId w:val="15"/>
  </w:num>
  <w:num w:numId="13">
    <w:abstractNumId w:val="27"/>
  </w:num>
  <w:num w:numId="14">
    <w:abstractNumId w:val="2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67B"/>
    <w:rsid w:val="0001090D"/>
    <w:rsid w:val="0008667B"/>
    <w:rsid w:val="000933AF"/>
    <w:rsid w:val="000E209B"/>
    <w:rsid w:val="00116D9D"/>
    <w:rsid w:val="00185538"/>
    <w:rsid w:val="00191445"/>
    <w:rsid w:val="001A7750"/>
    <w:rsid w:val="00224223"/>
    <w:rsid w:val="00251A50"/>
    <w:rsid w:val="00291B01"/>
    <w:rsid w:val="003B4407"/>
    <w:rsid w:val="003E1FA1"/>
    <w:rsid w:val="004346D2"/>
    <w:rsid w:val="00440CDD"/>
    <w:rsid w:val="004852CE"/>
    <w:rsid w:val="004D3DF3"/>
    <w:rsid w:val="004F37D7"/>
    <w:rsid w:val="00590C38"/>
    <w:rsid w:val="005A54DF"/>
    <w:rsid w:val="005C7AAF"/>
    <w:rsid w:val="00601342"/>
    <w:rsid w:val="00633067"/>
    <w:rsid w:val="006D1838"/>
    <w:rsid w:val="007300D0"/>
    <w:rsid w:val="00744489"/>
    <w:rsid w:val="0076714F"/>
    <w:rsid w:val="007800D2"/>
    <w:rsid w:val="007B149A"/>
    <w:rsid w:val="007F7527"/>
    <w:rsid w:val="00856D46"/>
    <w:rsid w:val="008E69FC"/>
    <w:rsid w:val="00964BBF"/>
    <w:rsid w:val="009C5AF2"/>
    <w:rsid w:val="009E4B29"/>
    <w:rsid w:val="00A50779"/>
    <w:rsid w:val="00A90C6B"/>
    <w:rsid w:val="00B33774"/>
    <w:rsid w:val="00BC280B"/>
    <w:rsid w:val="00BD363A"/>
    <w:rsid w:val="00C400F9"/>
    <w:rsid w:val="00C609C7"/>
    <w:rsid w:val="00CB6A0E"/>
    <w:rsid w:val="00D034A0"/>
    <w:rsid w:val="00D22385"/>
    <w:rsid w:val="00D730E2"/>
    <w:rsid w:val="00D84B3D"/>
    <w:rsid w:val="00E55BCC"/>
    <w:rsid w:val="00E75A69"/>
    <w:rsid w:val="00F75B1E"/>
    <w:rsid w:val="00FD4607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B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0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E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B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85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3E1FA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E1FA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A54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E55B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271</TotalTime>
  <Pages>8</Pages>
  <Words>2007</Words>
  <Characters>11445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24</cp:revision>
  <cp:lastPrinted>2017-10-18T18:10:00Z</cp:lastPrinted>
  <dcterms:created xsi:type="dcterms:W3CDTF">2017-10-04T13:22:00Z</dcterms:created>
  <dcterms:modified xsi:type="dcterms:W3CDTF">2017-11-05T17:39:00Z</dcterms:modified>
</cp:coreProperties>
</file>