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C" w:rsidRDefault="006021CC" w:rsidP="00EC0106">
      <w:pPr>
        <w:rPr>
          <w:rFonts w:ascii="Times New Roman" w:hAnsi="Times New Roman"/>
          <w:sz w:val="44"/>
          <w:szCs w:val="44"/>
        </w:rPr>
      </w:pPr>
      <w:r w:rsidRPr="005F4AAA">
        <w:rPr>
          <w:rFonts w:ascii="Times New Roman" w:hAnsi="Times New Roman"/>
          <w:sz w:val="44"/>
          <w:szCs w:val="44"/>
        </w:rPr>
        <w:t>План взаимодействия с семьями воспитанников</w:t>
      </w:r>
      <w:r>
        <w:rPr>
          <w:rFonts w:ascii="Times New Roman" w:hAnsi="Times New Roman"/>
          <w:sz w:val="44"/>
          <w:szCs w:val="44"/>
        </w:rPr>
        <w:t xml:space="preserve"> на 20___/20___уч.г.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2324"/>
        <w:gridCol w:w="3351"/>
        <w:gridCol w:w="277"/>
        <w:gridCol w:w="2951"/>
        <w:gridCol w:w="1618"/>
        <w:gridCol w:w="12"/>
        <w:gridCol w:w="60"/>
        <w:gridCol w:w="1730"/>
      </w:tblGrid>
      <w:tr w:rsidR="006021CC" w:rsidRPr="00C7209A" w:rsidTr="008D48FA">
        <w:tc>
          <w:tcPr>
            <w:tcW w:w="4788" w:type="dxa"/>
            <w:gridSpan w:val="2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мероприятия </w:t>
            </w:r>
          </w:p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5432EC">
        <w:tc>
          <w:tcPr>
            <w:tcW w:w="2464" w:type="dxa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24" w:type="dxa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 xml:space="preserve">Форма взаимодействия </w:t>
            </w:r>
          </w:p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259" w:type="dxa"/>
            <w:gridSpan w:val="2"/>
          </w:tcPr>
          <w:p w:rsidR="006021CC" w:rsidRPr="00E0400F" w:rsidRDefault="006021CC" w:rsidP="00C7209A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1620" w:type="dxa"/>
            <w:gridSpan w:val="3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C7209A">
        <w:tc>
          <w:tcPr>
            <w:tcW w:w="14786" w:type="dxa"/>
            <w:gridSpan w:val="9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8D48FA">
        <w:trPr>
          <w:trHeight w:val="318"/>
        </w:trPr>
        <w:tc>
          <w:tcPr>
            <w:tcW w:w="2464" w:type="dxa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социально – демографического паспорта семей.</w:t>
            </w: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 тестирование.</w:t>
            </w: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 1 -15 сентября «Детский сад»</w:t>
            </w:r>
          </w:p>
        </w:tc>
      </w:tr>
      <w:tr w:rsidR="006021CC" w:rsidRPr="00C7209A" w:rsidTr="008D48FA">
        <w:trPr>
          <w:trHeight w:val="411"/>
        </w:trPr>
        <w:tc>
          <w:tcPr>
            <w:tcW w:w="246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«Что есть в детском саду?»</w:t>
            </w:r>
          </w:p>
        </w:tc>
      </w:tr>
      <w:tr w:rsidR="006021CC" w:rsidRPr="00C7209A" w:rsidTr="005432EC">
        <w:trPr>
          <w:trHeight w:val="542"/>
        </w:trPr>
        <w:tc>
          <w:tcPr>
            <w:tcW w:w="246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принимает гостей»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 для родителей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8D48FA">
        <w:tc>
          <w:tcPr>
            <w:tcW w:w="2464" w:type="dxa"/>
            <w:vMerge w:val="restart"/>
          </w:tcPr>
          <w:p w:rsidR="006021CC" w:rsidRPr="00C7209A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особенности возраста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семинар</w:t>
            </w: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«Игрушки, личные предметы в детском саду»</w:t>
            </w:r>
          </w:p>
        </w:tc>
      </w:tr>
      <w:tr w:rsidR="006021CC" w:rsidRPr="00C7209A" w:rsidTr="005432EC">
        <w:tc>
          <w:tcPr>
            <w:tcW w:w="246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игрушки и личные вещи давать в детский сад ребёнку»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2464" w:type="dxa"/>
          </w:tcPr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развития и воспитания детей 2 – 3 лет</w:t>
            </w:r>
          </w:p>
        </w:tc>
        <w:tc>
          <w:tcPr>
            <w:tcW w:w="2324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«Возрастная и развивающая направленность игрушек для самых маленьких»</w:t>
            </w:r>
          </w:p>
        </w:tc>
        <w:tc>
          <w:tcPr>
            <w:tcW w:w="2975" w:type="dxa"/>
          </w:tcPr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семейного чтения (предложить родителям литературу данной тематики для чтения в семейном кругу)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62D1A">
        <w:trPr>
          <w:trHeight w:val="412"/>
        </w:trPr>
        <w:tc>
          <w:tcPr>
            <w:tcW w:w="4788" w:type="dxa"/>
            <w:gridSpan w:val="2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достижениями сторон (семьи и дошкольного учреждения) в сфере воспитания ребёнка. Выяснение семьёй и детским садом ожиданий от сотрудничества: предъявление и обсуждение своей роли и роли другой стороны в решении задач воспитания ребёнка</w:t>
            </w: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«Мои друзья, воспитатели, няни»</w:t>
            </w:r>
          </w:p>
        </w:tc>
      </w:tr>
      <w:tr w:rsidR="006021CC" w:rsidRPr="00C7209A" w:rsidTr="005432EC">
        <w:trPr>
          <w:trHeight w:val="691"/>
        </w:trPr>
        <w:tc>
          <w:tcPr>
            <w:tcW w:w="4788" w:type="dxa"/>
            <w:gridSpan w:val="2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для детей, родителей и сотрудников детского сада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rPr>
          <w:trHeight w:val="711"/>
        </w:trPr>
        <w:tc>
          <w:tcPr>
            <w:tcW w:w="4788" w:type="dxa"/>
            <w:gridSpan w:val="2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– дружная семья»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Самопрезентация сотрудников детского сада для родителей и детей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rPr>
          <w:trHeight w:val="729"/>
        </w:trPr>
        <w:tc>
          <w:tcPr>
            <w:tcW w:w="4788" w:type="dxa"/>
            <w:gridSpan w:val="2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истоков дружбы (или с кем дружат ваши дети)»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Подгрупповые консультации для родителей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4A47C7">
        <w:tc>
          <w:tcPr>
            <w:tcW w:w="4788" w:type="dxa"/>
            <w:gridSpan w:val="2"/>
            <w:vMerge w:val="restart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 16 – 30 сентября «Осень»</w:t>
            </w:r>
          </w:p>
        </w:tc>
      </w:tr>
      <w:tr w:rsidR="006021CC" w:rsidRPr="00C7209A" w:rsidTr="004A47C7">
        <w:tc>
          <w:tcPr>
            <w:tcW w:w="4788" w:type="dxa"/>
            <w:gridSpan w:val="2"/>
            <w:vMerge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8" w:type="dxa"/>
            <w:gridSpan w:val="7"/>
            <w:tcBorders>
              <w:right w:val="nil"/>
            </w:tcBorders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«Что изменилось осенью</w:t>
            </w:r>
            <w:r w:rsidRPr="00E04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?</w:t>
            </w: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5432EC">
        <w:tc>
          <w:tcPr>
            <w:tcW w:w="2464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кризисах в развитии детей</w:t>
            </w:r>
          </w:p>
        </w:tc>
        <w:tc>
          <w:tcPr>
            <w:tcW w:w="2324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родителям понаблюдать на прогулке с детьми за приметами осени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 родителям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4788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точек зрения и прогнозирование развития взаимодействия детского сада и семьи с опорой на ответственность сторон</w:t>
            </w: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родителям почитать детям произведения художественной литературы об осени, выучить с детьми стихотворения об осени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 родителям (предложить литературу осенней тематики для чтения в семейном кругу)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4788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создание программы взаимодействия детского сада и семьи в проблемном поле воспитания дошкольников</w:t>
            </w: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«Лучший осенний букет»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конкурс икебаны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A16080">
        <w:trPr>
          <w:trHeight w:val="524"/>
        </w:trPr>
        <w:tc>
          <w:tcPr>
            <w:tcW w:w="2464" w:type="dxa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детей дома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ширма для родителей</w:t>
            </w: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«Осенний урожай»</w:t>
            </w:r>
          </w:p>
        </w:tc>
      </w:tr>
      <w:tr w:rsidR="006021CC" w:rsidRPr="00C7209A" w:rsidTr="005432EC">
        <w:trPr>
          <w:trHeight w:val="430"/>
        </w:trPr>
        <w:tc>
          <w:tcPr>
            <w:tcW w:w="2464" w:type="dxa"/>
            <w:vMerge/>
          </w:tcPr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«Блюда для детей из осенних овощей и фруктов»</w:t>
            </w:r>
          </w:p>
        </w:tc>
        <w:tc>
          <w:tcPr>
            <w:tcW w:w="2975" w:type="dxa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Консультации диетсестры для родителей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2464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«Рекомендации психолога»</w:t>
            </w:r>
          </w:p>
        </w:tc>
        <w:tc>
          <w:tcPr>
            <w:tcW w:w="2324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папка – передвижка для родителей</w:t>
            </w:r>
          </w:p>
        </w:tc>
        <w:tc>
          <w:tcPr>
            <w:tcW w:w="3683" w:type="dxa"/>
            <w:gridSpan w:val="2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«Самый красивый (полезный, большой) овощ (фрукт) с вашей дачи»</w:t>
            </w:r>
          </w:p>
        </w:tc>
        <w:tc>
          <w:tcPr>
            <w:tcW w:w="2975" w:type="dxa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Поручение родителям (принести овощ или фрукт для рассматривания с детьми в группе)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4788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развивающей среды в группе</w:t>
            </w:r>
          </w:p>
        </w:tc>
        <w:tc>
          <w:tcPr>
            <w:tcW w:w="3683" w:type="dxa"/>
            <w:gridSpan w:val="2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«Осенний пейзаж», «Моя семья осенью на даче», «Маленький огородник»</w:t>
            </w:r>
          </w:p>
        </w:tc>
        <w:tc>
          <w:tcPr>
            <w:tcW w:w="2975" w:type="dxa"/>
          </w:tcPr>
          <w:p w:rsidR="006021CC" w:rsidRPr="00E0400F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00F">
              <w:rPr>
                <w:rFonts w:ascii="Times New Roman" w:hAnsi="Times New Roman"/>
                <w:sz w:val="28"/>
                <w:szCs w:val="28"/>
              </w:rPr>
              <w:t>Конкурс лучшей семейной фотографии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rPr>
          <w:trHeight w:val="561"/>
        </w:trPr>
        <w:tc>
          <w:tcPr>
            <w:tcW w:w="2464" w:type="dxa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простудных и инфекционных заболеваний»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врача</w:t>
            </w:r>
          </w:p>
        </w:tc>
        <w:tc>
          <w:tcPr>
            <w:tcW w:w="9998" w:type="dxa"/>
            <w:gridSpan w:val="7"/>
          </w:tcPr>
          <w:p w:rsidR="006021CC" w:rsidRPr="00E0400F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и лесные животные и птицы осенью»</w:t>
            </w:r>
          </w:p>
        </w:tc>
      </w:tr>
      <w:tr w:rsidR="006021CC" w:rsidRPr="00C7209A" w:rsidTr="005432EC">
        <w:trPr>
          <w:trHeight w:val="355"/>
        </w:trPr>
        <w:tc>
          <w:tcPr>
            <w:tcW w:w="2464" w:type="dxa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знания давать детям о животных»</w:t>
            </w:r>
          </w:p>
        </w:tc>
        <w:tc>
          <w:tcPr>
            <w:tcW w:w="2975" w:type="dxa"/>
          </w:tcPr>
          <w:p w:rsidR="006021CC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- передвижка</w:t>
            </w:r>
          </w:p>
        </w:tc>
        <w:tc>
          <w:tcPr>
            <w:tcW w:w="1552" w:type="dxa"/>
          </w:tcPr>
          <w:p w:rsidR="006021CC" w:rsidRDefault="006021CC" w:rsidP="00C7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6021CC" w:rsidRDefault="006021CC" w:rsidP="00C7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rPr>
          <w:trHeight w:val="355"/>
        </w:trPr>
        <w:tc>
          <w:tcPr>
            <w:tcW w:w="2464" w:type="dxa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«Обучайте детей соблюдению правил безопасности рядом с животными»</w:t>
            </w:r>
          </w:p>
        </w:tc>
        <w:tc>
          <w:tcPr>
            <w:tcW w:w="2975" w:type="dxa"/>
          </w:tcPr>
          <w:p w:rsidR="006021CC" w:rsidRDefault="006021CC" w:rsidP="00E040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552" w:type="dxa"/>
          </w:tcPr>
          <w:p w:rsidR="006021CC" w:rsidRDefault="006021CC" w:rsidP="00C7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6021CC" w:rsidRDefault="006021CC" w:rsidP="00C7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5432EC">
        <w:tc>
          <w:tcPr>
            <w:tcW w:w="2464" w:type="dxa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9F451C">
        <w:tc>
          <w:tcPr>
            <w:tcW w:w="4788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Поручить родителям сделать пособия (коврик) для развития у детей мелкой моторики рук</w:t>
            </w:r>
          </w:p>
        </w:tc>
        <w:tc>
          <w:tcPr>
            <w:tcW w:w="3683" w:type="dxa"/>
            <w:gridSpan w:val="2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почитать детям о животных»</w:t>
            </w:r>
          </w:p>
        </w:tc>
        <w:tc>
          <w:tcPr>
            <w:tcW w:w="2975" w:type="dxa"/>
          </w:tcPr>
          <w:p w:rsidR="006021CC" w:rsidRPr="00C7209A" w:rsidRDefault="006021CC" w:rsidP="00E04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детской художественной литературы о животных</w:t>
            </w:r>
          </w:p>
        </w:tc>
        <w:tc>
          <w:tcPr>
            <w:tcW w:w="156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6021CC" w:rsidRPr="00C7209A" w:rsidRDefault="006021CC" w:rsidP="00C72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5F4AAA">
      <w:pPr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5F4AAA">
      <w:pPr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5F4AAA">
      <w:pPr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7"/>
        <w:gridCol w:w="16"/>
        <w:gridCol w:w="2324"/>
        <w:gridCol w:w="3393"/>
        <w:gridCol w:w="194"/>
        <w:gridCol w:w="96"/>
        <w:gridCol w:w="2974"/>
        <w:gridCol w:w="1560"/>
        <w:gridCol w:w="60"/>
        <w:gridCol w:w="7"/>
        <w:gridCol w:w="1715"/>
      </w:tblGrid>
      <w:tr w:rsidR="006021CC" w:rsidRPr="00C7209A" w:rsidTr="00CB2C0B">
        <w:tc>
          <w:tcPr>
            <w:tcW w:w="4787" w:type="dxa"/>
            <w:gridSpan w:val="3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99" w:type="dxa"/>
            <w:gridSpan w:val="8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CB2C0B">
        <w:tc>
          <w:tcPr>
            <w:tcW w:w="2463" w:type="dxa"/>
            <w:gridSpan w:val="2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24" w:type="dxa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93" w:type="dxa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264" w:type="dxa"/>
            <w:gridSpan w:val="3"/>
          </w:tcPr>
          <w:p w:rsidR="006021CC" w:rsidRPr="00E0400F" w:rsidRDefault="006021CC" w:rsidP="00D93AFC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0" w:type="dxa"/>
            <w:gridSpan w:val="2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2" w:type="dxa"/>
            <w:gridSpan w:val="2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D93AFC">
        <w:tc>
          <w:tcPr>
            <w:tcW w:w="14786" w:type="dxa"/>
            <w:gridSpan w:val="11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318"/>
        </w:trPr>
        <w:tc>
          <w:tcPr>
            <w:tcW w:w="2463" w:type="dxa"/>
            <w:gridSpan w:val="2"/>
            <w:vMerge w:val="restart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Скорая помощь</w:t>
            </w:r>
          </w:p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по вопросам обучения детей</w:t>
            </w:r>
          </w:p>
        </w:tc>
        <w:tc>
          <w:tcPr>
            <w:tcW w:w="9999" w:type="dxa"/>
            <w:gridSpan w:val="8"/>
          </w:tcPr>
          <w:p w:rsidR="006021CC" w:rsidRPr="00E0400F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00F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 1 -15 октября «Я в мире человек»</w:t>
            </w:r>
          </w:p>
        </w:tc>
      </w:tr>
      <w:tr w:rsidR="006021CC" w:rsidRPr="00C7209A" w:rsidTr="00CB2C0B">
        <w:trPr>
          <w:trHeight w:val="411"/>
        </w:trPr>
        <w:tc>
          <w:tcPr>
            <w:tcW w:w="2463" w:type="dxa"/>
            <w:gridSpan w:val="2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9" w:type="dxa"/>
            <w:gridSpan w:val="8"/>
          </w:tcPr>
          <w:p w:rsidR="006021CC" w:rsidRPr="00FF785D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>«Я человек»</w:t>
            </w:r>
          </w:p>
        </w:tc>
      </w:tr>
      <w:tr w:rsidR="006021CC" w:rsidRPr="00C7209A" w:rsidTr="00CB2C0B">
        <w:trPr>
          <w:trHeight w:val="542"/>
        </w:trPr>
        <w:tc>
          <w:tcPr>
            <w:tcW w:w="2463" w:type="dxa"/>
            <w:gridSpan w:val="2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«Навыки самообслуживания и культурно гигиенические умения и навыки детей 2-3 лет»</w:t>
            </w:r>
          </w:p>
        </w:tc>
        <w:tc>
          <w:tcPr>
            <w:tcW w:w="2974" w:type="dxa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c>
          <w:tcPr>
            <w:tcW w:w="2463" w:type="dxa"/>
            <w:gridSpan w:val="2"/>
            <w:vMerge w:val="restart"/>
          </w:tcPr>
          <w:p w:rsidR="006021CC" w:rsidRPr="00C7209A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«правильных» наказаниях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9999" w:type="dxa"/>
            <w:gridSpan w:val="8"/>
          </w:tcPr>
          <w:p w:rsidR="006021CC" w:rsidRPr="00FF785D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>«Кто со мной рядом»</w:t>
            </w:r>
          </w:p>
        </w:tc>
      </w:tr>
      <w:tr w:rsidR="006021CC" w:rsidRPr="00C7209A" w:rsidTr="00CB2C0B">
        <w:tc>
          <w:tcPr>
            <w:tcW w:w="2463" w:type="dxa"/>
            <w:gridSpan w:val="2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фотоальбом»</w:t>
            </w:r>
          </w:p>
        </w:tc>
        <w:tc>
          <w:tcPr>
            <w:tcW w:w="2974" w:type="dxa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вместе с детьми альбома группы</w:t>
            </w: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1496"/>
        </w:trPr>
        <w:tc>
          <w:tcPr>
            <w:tcW w:w="2463" w:type="dxa"/>
            <w:gridSpan w:val="2"/>
          </w:tcPr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411"/>
        </w:trPr>
        <w:tc>
          <w:tcPr>
            <w:tcW w:w="2463" w:type="dxa"/>
            <w:gridSpan w:val="2"/>
            <w:vMerge w:val="restart"/>
          </w:tcPr>
          <w:p w:rsidR="006021CC" w:rsidRPr="00B57D53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 ли быть папой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посиделки</w:t>
            </w:r>
          </w:p>
        </w:tc>
        <w:tc>
          <w:tcPr>
            <w:tcW w:w="9999" w:type="dxa"/>
            <w:gridSpan w:val="8"/>
          </w:tcPr>
          <w:p w:rsidR="006021CC" w:rsidRPr="00FF785D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>11 – 15 октября «Что такое хорошо и что такое плохо?»</w:t>
            </w:r>
          </w:p>
          <w:p w:rsidR="006021CC" w:rsidRPr="00FF785D" w:rsidRDefault="006021CC" w:rsidP="00B57D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785"/>
        </w:trPr>
        <w:tc>
          <w:tcPr>
            <w:tcW w:w="2463" w:type="dxa"/>
            <w:gridSpan w:val="2"/>
            <w:vMerge/>
          </w:tcPr>
          <w:p w:rsidR="006021CC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FF785D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 w:rsidRPr="00FF785D">
              <w:rPr>
                <w:rFonts w:ascii="Times New Roman" w:hAnsi="Times New Roman"/>
                <w:sz w:val="28"/>
                <w:szCs w:val="28"/>
              </w:rPr>
              <w:t>«Нравственное воспитание малыша»</w:t>
            </w:r>
          </w:p>
        </w:tc>
        <w:tc>
          <w:tcPr>
            <w:tcW w:w="2974" w:type="dxa"/>
          </w:tcPr>
          <w:p w:rsidR="006021CC" w:rsidRPr="00FF785D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 w:rsidRPr="00FF785D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636"/>
        </w:trPr>
        <w:tc>
          <w:tcPr>
            <w:tcW w:w="2463" w:type="dxa"/>
            <w:gridSpan w:val="2"/>
          </w:tcPr>
          <w:p w:rsidR="006021CC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«Зеркало группы»</w:t>
            </w:r>
          </w:p>
        </w:tc>
        <w:tc>
          <w:tcPr>
            <w:tcW w:w="2324" w:type="dxa"/>
          </w:tcPr>
          <w:p w:rsidR="006021CC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</w:t>
            </w:r>
          </w:p>
        </w:tc>
        <w:tc>
          <w:tcPr>
            <w:tcW w:w="3683" w:type="dxa"/>
            <w:gridSpan w:val="3"/>
          </w:tcPr>
          <w:p w:rsidR="006021CC" w:rsidRPr="00FF785D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 w:rsidRPr="00FF785D">
              <w:rPr>
                <w:rFonts w:ascii="Times New Roman" w:hAnsi="Times New Roman"/>
                <w:sz w:val="28"/>
                <w:szCs w:val="28"/>
              </w:rPr>
              <w:t>«Давайте поможем малышу вместе»</w:t>
            </w:r>
          </w:p>
        </w:tc>
        <w:tc>
          <w:tcPr>
            <w:tcW w:w="2974" w:type="dxa"/>
          </w:tcPr>
          <w:p w:rsidR="006021CC" w:rsidRPr="00FF785D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 w:rsidRPr="00FF785D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по вопросу вредных привычек, нежелательных форм поведения у ребёнка и т.д</w:t>
            </w: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412"/>
        </w:trPr>
        <w:tc>
          <w:tcPr>
            <w:tcW w:w="2463" w:type="dxa"/>
            <w:gridSpan w:val="2"/>
            <w:vMerge w:val="restart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«Умелые руки» работаем сообща</w:t>
            </w:r>
          </w:p>
        </w:tc>
        <w:tc>
          <w:tcPr>
            <w:tcW w:w="2324" w:type="dxa"/>
            <w:vMerge w:val="restart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детской мебели, пошив одежды для кукол, изготовление пособий</w:t>
            </w:r>
          </w:p>
        </w:tc>
        <w:tc>
          <w:tcPr>
            <w:tcW w:w="9999" w:type="dxa"/>
            <w:gridSpan w:val="8"/>
          </w:tcPr>
          <w:p w:rsidR="006021CC" w:rsidRPr="00FF785D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 16 октября – 4 ноября «Мой дом»</w:t>
            </w:r>
          </w:p>
        </w:tc>
      </w:tr>
      <w:tr w:rsidR="006021CC" w:rsidRPr="00C7209A" w:rsidTr="00CB2C0B">
        <w:trPr>
          <w:trHeight w:val="374"/>
        </w:trPr>
        <w:tc>
          <w:tcPr>
            <w:tcW w:w="2463" w:type="dxa"/>
            <w:gridSpan w:val="2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9" w:type="dxa"/>
            <w:gridSpan w:val="8"/>
          </w:tcPr>
          <w:p w:rsidR="006021CC" w:rsidRPr="00FF785D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>«Родной город»</w:t>
            </w:r>
          </w:p>
        </w:tc>
      </w:tr>
      <w:tr w:rsidR="006021CC" w:rsidRPr="00C7209A" w:rsidTr="00CB2C0B">
        <w:trPr>
          <w:trHeight w:val="299"/>
        </w:trPr>
        <w:tc>
          <w:tcPr>
            <w:tcW w:w="2463" w:type="dxa"/>
            <w:gridSpan w:val="2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711"/>
        </w:trPr>
        <w:tc>
          <w:tcPr>
            <w:tcW w:w="2463" w:type="dxa"/>
            <w:gridSpan w:val="2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FF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мы были, мы не скажем, а что видели – покажем»</w:t>
            </w:r>
          </w:p>
        </w:tc>
        <w:tc>
          <w:tcPr>
            <w:tcW w:w="2974" w:type="dxa"/>
          </w:tcPr>
          <w:p w:rsidR="006021CC" w:rsidRPr="00C7209A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альбома семейной фотографии со снимками известных, памятных мест города</w:t>
            </w: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729"/>
        </w:trPr>
        <w:tc>
          <w:tcPr>
            <w:tcW w:w="4787" w:type="dxa"/>
            <w:gridSpan w:val="3"/>
            <w:vMerge w:val="restart"/>
          </w:tcPr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 для сюжетно – ролевых игр</w:t>
            </w:r>
          </w:p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</w:tcPr>
          <w:p w:rsidR="006021CC" w:rsidRPr="00C7209A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знакомым улочкам и тропкам»</w:t>
            </w:r>
          </w:p>
        </w:tc>
        <w:tc>
          <w:tcPr>
            <w:tcW w:w="2974" w:type="dxa"/>
          </w:tcPr>
          <w:p w:rsidR="006021CC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выходного дня для детей, педагогов и воспитателей</w:t>
            </w:r>
          </w:p>
          <w:p w:rsidR="006021CC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c>
          <w:tcPr>
            <w:tcW w:w="4787" w:type="dxa"/>
            <w:gridSpan w:val="3"/>
            <w:vMerge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9" w:type="dxa"/>
            <w:gridSpan w:val="8"/>
          </w:tcPr>
          <w:p w:rsidR="006021CC" w:rsidRPr="00FF785D" w:rsidRDefault="006021CC" w:rsidP="005E24F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8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«Городской транспорт»</w:t>
            </w:r>
          </w:p>
        </w:tc>
      </w:tr>
      <w:tr w:rsidR="006021CC" w:rsidRPr="00C7209A" w:rsidTr="00CB2C0B">
        <w:trPr>
          <w:trHeight w:val="355"/>
        </w:trPr>
        <w:tc>
          <w:tcPr>
            <w:tcW w:w="4787" w:type="dxa"/>
            <w:gridSpan w:val="3"/>
            <w:vMerge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right w:val="nil"/>
            </w:tcBorders>
          </w:tcPr>
          <w:p w:rsidR="006021CC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вести себя с малышом в транспорте»</w:t>
            </w:r>
          </w:p>
          <w:p w:rsidR="006021CC" w:rsidRPr="002246CD" w:rsidRDefault="006021CC" w:rsidP="005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right w:val="nil"/>
            </w:tcBorders>
          </w:tcPr>
          <w:p w:rsidR="006021CC" w:rsidRPr="002246CD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627" w:type="dxa"/>
            <w:gridSpan w:val="3"/>
            <w:tcBorders>
              <w:right w:val="nil"/>
            </w:tcBorders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2246CD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2246CD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299"/>
        </w:trPr>
        <w:tc>
          <w:tcPr>
            <w:tcW w:w="2447" w:type="dxa"/>
            <w:vMerge w:val="restart"/>
          </w:tcPr>
          <w:p w:rsidR="006021CC" w:rsidRPr="00C7209A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«Гиперактивные дети, как им помочь</w:t>
            </w:r>
            <w:r w:rsidRPr="00CB2C0B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  <w:gridSpan w:val="2"/>
            <w:vMerge w:val="restart"/>
          </w:tcPr>
          <w:p w:rsidR="006021CC" w:rsidRPr="00C7209A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для родителей с привлечением психолога</w:t>
            </w:r>
          </w:p>
        </w:tc>
        <w:tc>
          <w:tcPr>
            <w:tcW w:w="9999" w:type="dxa"/>
            <w:gridSpan w:val="8"/>
            <w:tcBorders>
              <w:right w:val="nil"/>
            </w:tcBorders>
          </w:tcPr>
          <w:p w:rsidR="006021CC" w:rsidRPr="00CB2C0B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«Профессии»</w:t>
            </w:r>
          </w:p>
        </w:tc>
      </w:tr>
      <w:tr w:rsidR="006021CC" w:rsidRPr="00C7209A" w:rsidTr="00CB2C0B">
        <w:trPr>
          <w:trHeight w:val="2132"/>
        </w:trPr>
        <w:tc>
          <w:tcPr>
            <w:tcW w:w="2447" w:type="dxa"/>
            <w:vMerge/>
          </w:tcPr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  <w:tcBorders>
              <w:right w:val="nil"/>
            </w:tcBorders>
          </w:tcPr>
          <w:p w:rsidR="006021CC" w:rsidRPr="00CB2C0B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«Игротека для родителей и детей»</w:t>
            </w:r>
          </w:p>
        </w:tc>
        <w:tc>
          <w:tcPr>
            <w:tcW w:w="2974" w:type="dxa"/>
            <w:tcBorders>
              <w:right w:val="nil"/>
            </w:tcBorders>
          </w:tcPr>
          <w:p w:rsidR="006021CC" w:rsidRPr="00CB2C0B" w:rsidRDefault="006021CC" w:rsidP="00CB2C0B">
            <w:pPr>
              <w:rPr>
                <w:rFonts w:ascii="Times New Roman" w:hAnsi="Times New Roman"/>
                <w:sz w:val="28"/>
                <w:szCs w:val="28"/>
              </w:rPr>
            </w:pPr>
            <w:r w:rsidRPr="00CB2C0B">
              <w:rPr>
                <w:rFonts w:ascii="Times New Roman" w:hAnsi="Times New Roman"/>
                <w:sz w:val="28"/>
                <w:szCs w:val="28"/>
              </w:rPr>
              <w:t>Совместные игры в детском саду родителей и детей в больницу, магазин и т.д</w:t>
            </w:r>
          </w:p>
        </w:tc>
        <w:tc>
          <w:tcPr>
            <w:tcW w:w="1627" w:type="dxa"/>
            <w:gridSpan w:val="3"/>
            <w:tcBorders>
              <w:right w:val="nil"/>
            </w:tcBorders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CB2C0B">
        <w:trPr>
          <w:trHeight w:val="468"/>
        </w:trPr>
        <w:tc>
          <w:tcPr>
            <w:tcW w:w="2447" w:type="dxa"/>
            <w:vMerge/>
          </w:tcPr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6021CC" w:rsidRDefault="006021CC" w:rsidP="005E2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3"/>
            <w:tcBorders>
              <w:right w:val="nil"/>
            </w:tcBorders>
          </w:tcPr>
          <w:p w:rsidR="006021CC" w:rsidRPr="00CB2C0B" w:rsidRDefault="006021CC" w:rsidP="00FF7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«Кем работают твои родители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4" w:type="dxa"/>
            <w:tcBorders>
              <w:right w:val="nil"/>
            </w:tcBorders>
          </w:tcPr>
          <w:p w:rsidR="006021CC" w:rsidRPr="00CB2C0B" w:rsidRDefault="006021CC" w:rsidP="00CB2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группового альбома с фотографиями мам и пап на работе.</w:t>
            </w:r>
          </w:p>
        </w:tc>
        <w:tc>
          <w:tcPr>
            <w:tcW w:w="1627" w:type="dxa"/>
            <w:gridSpan w:val="3"/>
            <w:tcBorders>
              <w:right w:val="nil"/>
            </w:tcBorders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FF785D">
      <w:pPr>
        <w:tabs>
          <w:tab w:val="left" w:pos="3478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9"/>
        <w:gridCol w:w="2314"/>
        <w:gridCol w:w="3237"/>
        <w:gridCol w:w="271"/>
        <w:gridCol w:w="19"/>
        <w:gridCol w:w="2881"/>
        <w:gridCol w:w="1564"/>
        <w:gridCol w:w="60"/>
        <w:gridCol w:w="9"/>
        <w:gridCol w:w="1712"/>
      </w:tblGrid>
      <w:tr w:rsidR="006021CC" w:rsidRPr="00C7209A" w:rsidTr="00E0400F">
        <w:tc>
          <w:tcPr>
            <w:tcW w:w="5033" w:type="dxa"/>
            <w:gridSpan w:val="2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753" w:type="dxa"/>
            <w:gridSpan w:val="8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E0400F">
        <w:tc>
          <w:tcPr>
            <w:tcW w:w="2719" w:type="dxa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14" w:type="dxa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241" w:type="dxa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73" w:type="dxa"/>
            <w:gridSpan w:val="3"/>
          </w:tcPr>
          <w:p w:rsidR="006021CC" w:rsidRPr="006C5F91" w:rsidRDefault="006021CC" w:rsidP="00D93AFC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18" w:type="dxa"/>
            <w:gridSpan w:val="2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1" w:type="dxa"/>
            <w:gridSpan w:val="2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D93AFC">
        <w:tc>
          <w:tcPr>
            <w:tcW w:w="14786" w:type="dxa"/>
            <w:gridSpan w:val="10"/>
          </w:tcPr>
          <w:p w:rsidR="006021CC" w:rsidRPr="006C5F91" w:rsidRDefault="006021CC" w:rsidP="00CB2C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Ноябрь</w:t>
            </w:r>
          </w:p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E0400F">
        <w:trPr>
          <w:trHeight w:val="318"/>
        </w:trPr>
        <w:tc>
          <w:tcPr>
            <w:tcW w:w="2719" w:type="dxa"/>
            <w:vMerge w:val="restart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одевать ребёнка в холодное время года»</w:t>
            </w: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 w:val="restart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Подгрупповые консультации</w:t>
            </w:r>
          </w:p>
        </w:tc>
        <w:tc>
          <w:tcPr>
            <w:tcW w:w="9753" w:type="dxa"/>
            <w:gridSpan w:val="8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 5 - 14 ноября «Живой уголок»</w:t>
            </w:r>
          </w:p>
        </w:tc>
      </w:tr>
      <w:tr w:rsidR="006021CC" w:rsidRPr="00C7209A" w:rsidTr="00E0400F">
        <w:trPr>
          <w:trHeight w:val="411"/>
        </w:trPr>
        <w:tc>
          <w:tcPr>
            <w:tcW w:w="2719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8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«Комнатные растения»</w:t>
            </w:r>
          </w:p>
        </w:tc>
      </w:tr>
      <w:tr w:rsidR="006021CC" w:rsidRPr="00C7209A" w:rsidTr="00E0400F">
        <w:trPr>
          <w:trHeight w:val="1664"/>
        </w:trPr>
        <w:tc>
          <w:tcPr>
            <w:tcW w:w="2719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семейное чудо»</w:t>
            </w:r>
          </w:p>
        </w:tc>
        <w:tc>
          <w:tcPr>
            <w:tcW w:w="2902" w:type="dxa"/>
            <w:gridSpan w:val="2"/>
          </w:tcPr>
          <w:p w:rsidR="006021CC" w:rsidRPr="00C7209A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лучшего комнатного растения, выращенного родителями для детского сада</w:t>
            </w:r>
          </w:p>
        </w:tc>
        <w:tc>
          <w:tcPr>
            <w:tcW w:w="1558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0400F">
        <w:trPr>
          <w:trHeight w:val="580"/>
        </w:trPr>
        <w:tc>
          <w:tcPr>
            <w:tcW w:w="2719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8"/>
          </w:tcPr>
          <w:p w:rsidR="006021CC" w:rsidRPr="006C5F91" w:rsidRDefault="006021CC" w:rsidP="00DB45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«Аквариум»</w:t>
            </w:r>
          </w:p>
        </w:tc>
      </w:tr>
      <w:tr w:rsidR="006021CC" w:rsidRPr="00C7209A" w:rsidTr="00E0400F">
        <w:trPr>
          <w:trHeight w:val="823"/>
        </w:trPr>
        <w:tc>
          <w:tcPr>
            <w:tcW w:w="2719" w:type="dxa"/>
          </w:tcPr>
          <w:p w:rsidR="006021CC" w:rsidRPr="00C7209A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«Разговор без умолку»</w:t>
            </w:r>
          </w:p>
        </w:tc>
        <w:tc>
          <w:tcPr>
            <w:tcW w:w="2314" w:type="dxa"/>
          </w:tcPr>
          <w:p w:rsidR="006021CC" w:rsidRPr="00C7209A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</w:t>
            </w:r>
          </w:p>
        </w:tc>
        <w:tc>
          <w:tcPr>
            <w:tcW w:w="351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 рыбке»</w:t>
            </w:r>
          </w:p>
        </w:tc>
        <w:tc>
          <w:tcPr>
            <w:tcW w:w="290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для детей с участием родителей</w:t>
            </w:r>
          </w:p>
        </w:tc>
        <w:tc>
          <w:tcPr>
            <w:tcW w:w="1627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0400F">
        <w:trPr>
          <w:trHeight w:val="374"/>
        </w:trPr>
        <w:tc>
          <w:tcPr>
            <w:tcW w:w="2719" w:type="dxa"/>
            <w:vMerge w:val="restart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«Стоматологические заболевания у детей»</w:t>
            </w:r>
          </w:p>
        </w:tc>
        <w:tc>
          <w:tcPr>
            <w:tcW w:w="2314" w:type="dxa"/>
            <w:vMerge w:val="restart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врача</w:t>
            </w:r>
          </w:p>
        </w:tc>
        <w:tc>
          <w:tcPr>
            <w:tcW w:w="9753" w:type="dxa"/>
            <w:gridSpan w:val="8"/>
          </w:tcPr>
          <w:p w:rsidR="006021CC" w:rsidRPr="006C5F91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15 – 30 ноября «Мы помощники»</w:t>
            </w:r>
          </w:p>
        </w:tc>
      </w:tr>
      <w:tr w:rsidR="006021CC" w:rsidRPr="00C7209A" w:rsidTr="00E0400F">
        <w:trPr>
          <w:trHeight w:val="336"/>
        </w:trPr>
        <w:tc>
          <w:tcPr>
            <w:tcW w:w="2719" w:type="dxa"/>
            <w:vMerge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3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«Умения и навыки детей  2-3 лет»</w:t>
            </w:r>
          </w:p>
        </w:tc>
        <w:tc>
          <w:tcPr>
            <w:tcW w:w="2883" w:type="dxa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 для родителей</w:t>
            </w:r>
          </w:p>
        </w:tc>
        <w:tc>
          <w:tcPr>
            <w:tcW w:w="1627" w:type="dxa"/>
            <w:gridSpan w:val="3"/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21CC" w:rsidRDefault="006021CC" w:rsidP="00D9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0400F">
        <w:trPr>
          <w:trHeight w:val="561"/>
        </w:trPr>
        <w:tc>
          <w:tcPr>
            <w:tcW w:w="2719" w:type="dxa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«Язык фотографий»</w:t>
            </w:r>
          </w:p>
        </w:tc>
        <w:tc>
          <w:tcPr>
            <w:tcW w:w="2314" w:type="dxa"/>
          </w:tcPr>
          <w:p w:rsidR="006021CC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</w:t>
            </w:r>
          </w:p>
        </w:tc>
        <w:tc>
          <w:tcPr>
            <w:tcW w:w="9753" w:type="dxa"/>
            <w:gridSpan w:val="8"/>
          </w:tcPr>
          <w:p w:rsidR="006021CC" w:rsidRPr="006C5F91" w:rsidRDefault="006021CC" w:rsidP="00D93AF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«Помогаем взрослым»</w:t>
            </w:r>
          </w:p>
        </w:tc>
      </w:tr>
      <w:tr w:rsidR="006021CC" w:rsidRPr="00C7209A" w:rsidTr="00E0400F">
        <w:tc>
          <w:tcPr>
            <w:tcW w:w="2719" w:type="dxa"/>
          </w:tcPr>
          <w:p w:rsidR="006021CC" w:rsidRPr="00C7209A" w:rsidRDefault="006021CC" w:rsidP="00D9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6021CC" w:rsidRPr="00C7209A" w:rsidRDefault="006021CC" w:rsidP="006C5F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«Приобщение детей к труду»</w:t>
            </w:r>
          </w:p>
        </w:tc>
        <w:tc>
          <w:tcPr>
            <w:tcW w:w="290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передвижка для родителей</w:t>
            </w:r>
          </w:p>
        </w:tc>
        <w:tc>
          <w:tcPr>
            <w:tcW w:w="1627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0400F">
        <w:trPr>
          <w:trHeight w:val="1496"/>
        </w:trPr>
        <w:tc>
          <w:tcPr>
            <w:tcW w:w="2719" w:type="dxa"/>
          </w:tcPr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2"/>
          </w:tcPr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2"/>
          </w:tcPr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6C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021CC" w:rsidRPr="00C7209A" w:rsidRDefault="006021CC" w:rsidP="00D93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2402"/>
        <w:gridCol w:w="3198"/>
        <w:gridCol w:w="267"/>
        <w:gridCol w:w="19"/>
        <w:gridCol w:w="2863"/>
        <w:gridCol w:w="1564"/>
        <w:gridCol w:w="60"/>
        <w:gridCol w:w="9"/>
        <w:gridCol w:w="1711"/>
      </w:tblGrid>
      <w:tr w:rsidR="006021CC" w:rsidRPr="00C7209A" w:rsidTr="00755766">
        <w:tc>
          <w:tcPr>
            <w:tcW w:w="509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755766">
        <w:tc>
          <w:tcPr>
            <w:tcW w:w="2693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8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9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10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Декабрь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318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Подумаем вместе…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 родителями педагогических задач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1 - 31 декабря «Новогодний праздник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755766">
        <w:trPr>
          <w:trHeight w:val="411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 декабре, в декабре, все деревья в серебре…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755766">
        <w:trPr>
          <w:trHeight w:val="2019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гости к зимушке - зиме» 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педагогов, детей и родителей по маршруту выходного дня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«Сохраняйте и укрепляйте здоровье детей»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врача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«Кто придёт на праздник к нам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?»</w:t>
            </w:r>
          </w:p>
        </w:tc>
      </w:tr>
      <w:tr w:rsidR="006021CC" w:rsidRPr="00C7209A" w:rsidTr="00755766">
        <w:trPr>
          <w:trHeight w:val="823"/>
        </w:trPr>
        <w:tc>
          <w:tcPr>
            <w:tcW w:w="2693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 -увлечением</w:t>
            </w:r>
          </w:p>
        </w:tc>
        <w:tc>
          <w:tcPr>
            <w:tcW w:w="240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открытых занятий для родителей</w:t>
            </w: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«Готовимся к празднику»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родителей в подготовке к новогоднему празднику (разучивание стихов, песен)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374"/>
        </w:trPr>
        <w:tc>
          <w:tcPr>
            <w:tcW w:w="2693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ребёнок</w:t>
            </w:r>
          </w:p>
        </w:tc>
        <w:tc>
          <w:tcPr>
            <w:tcW w:w="2402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 практикум:</w:t>
            </w:r>
          </w:p>
          <w:p w:rsidR="006021CC" w:rsidRDefault="006021CC" w:rsidP="0075576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оздоровления</w:t>
            </w:r>
          </w:p>
          <w:p w:rsidR="006021CC" w:rsidRDefault="006021CC" w:rsidP="0075576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</w:t>
            </w:r>
          </w:p>
          <w:p w:rsidR="006021CC" w:rsidRDefault="006021CC" w:rsidP="0075576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точечный массаж</w:t>
            </w:r>
          </w:p>
          <w:p w:rsidR="006021CC" w:rsidRDefault="006021CC" w:rsidP="0075576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чесночный настой</w:t>
            </w:r>
          </w:p>
          <w:p w:rsidR="006021CC" w:rsidRDefault="006021CC" w:rsidP="0075576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«Скоро праздник Новый год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755766">
        <w:trPr>
          <w:trHeight w:val="4114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«Украсим нашу группу»</w:t>
            </w:r>
          </w:p>
        </w:tc>
        <w:tc>
          <w:tcPr>
            <w:tcW w:w="2863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украшению группы, изготовлению атрибутов для новогоднего праздника</w:t>
            </w:r>
          </w:p>
        </w:tc>
        <w:tc>
          <w:tcPr>
            <w:tcW w:w="1633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748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ходить с детьми в гости», «Куда пойти с ребёнком на праздник»</w:t>
            </w:r>
          </w:p>
        </w:tc>
        <w:tc>
          <w:tcPr>
            <w:tcW w:w="2863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беседы с родителями</w:t>
            </w:r>
          </w:p>
        </w:tc>
        <w:tc>
          <w:tcPr>
            <w:tcW w:w="1633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B12475">
        <w:trPr>
          <w:trHeight w:val="467"/>
        </w:trPr>
        <w:tc>
          <w:tcPr>
            <w:tcW w:w="2693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«Выбери дистанцию»</w:t>
            </w:r>
          </w:p>
        </w:tc>
        <w:tc>
          <w:tcPr>
            <w:tcW w:w="2402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«Подарки друзьям и близким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755766">
        <w:trPr>
          <w:trHeight w:val="449"/>
        </w:trPr>
        <w:tc>
          <w:tcPr>
            <w:tcW w:w="2693" w:type="dxa"/>
            <w:vMerge/>
            <w:tcBorders>
              <w:bottom w:val="nil"/>
            </w:tcBorders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bottom w:val="nil"/>
            </w:tcBorders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  <w:tcBorders>
              <w:bottom w:val="nil"/>
            </w:tcBorders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991"/>
        </w:trPr>
        <w:tc>
          <w:tcPr>
            <w:tcW w:w="2693" w:type="dxa"/>
            <w:tcBorders>
              <w:top w:val="nil"/>
            </w:tcBorders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nil"/>
            </w:tcBorders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«Сделаем подарки для самых близких»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 совместно с родителями и детьми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636"/>
        </w:trPr>
        <w:tc>
          <w:tcPr>
            <w:tcW w:w="2693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уложить ребёнка спать»</w:t>
            </w:r>
          </w:p>
        </w:tc>
        <w:tc>
          <w:tcPr>
            <w:tcW w:w="240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для родителей</w:t>
            </w: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Ролевое участие родителей в детском новогоднем утреннике</w:t>
            </w: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755766">
        <w:trPr>
          <w:trHeight w:val="1496"/>
        </w:trPr>
        <w:tc>
          <w:tcPr>
            <w:tcW w:w="2693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2"/>
        <w:gridCol w:w="2402"/>
        <w:gridCol w:w="3195"/>
        <w:gridCol w:w="267"/>
        <w:gridCol w:w="13"/>
        <w:gridCol w:w="2868"/>
        <w:gridCol w:w="11"/>
        <w:gridCol w:w="1553"/>
        <w:gridCol w:w="60"/>
        <w:gridCol w:w="14"/>
        <w:gridCol w:w="1711"/>
      </w:tblGrid>
      <w:tr w:rsidR="006021CC" w:rsidRPr="00C7209A" w:rsidTr="003268F1">
        <w:tc>
          <w:tcPr>
            <w:tcW w:w="509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2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3268F1">
        <w:tc>
          <w:tcPr>
            <w:tcW w:w="269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5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8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11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Январь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3268F1">
        <w:trPr>
          <w:trHeight w:val="318"/>
        </w:trPr>
        <w:tc>
          <w:tcPr>
            <w:tcW w:w="269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Воспитываем словом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9692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1 - 31 января «Зима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411"/>
        </w:trPr>
        <w:tc>
          <w:tcPr>
            <w:tcW w:w="269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«Что изменилось зимой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1956"/>
        </w:trPr>
        <w:tc>
          <w:tcPr>
            <w:tcW w:w="269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«Ассоциативный ряд»</w:t>
            </w:r>
          </w:p>
        </w:tc>
        <w:tc>
          <w:tcPr>
            <w:tcW w:w="240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</w:t>
            </w:r>
          </w:p>
        </w:tc>
        <w:tc>
          <w:tcPr>
            <w:tcW w:w="346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«Природа родного края зимой» </w:t>
            </w:r>
          </w:p>
        </w:tc>
        <w:tc>
          <w:tcPr>
            <w:tcW w:w="2881" w:type="dxa"/>
            <w:gridSpan w:val="2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 родителями маршрутов выходного дня</w:t>
            </w:r>
          </w:p>
        </w:tc>
        <w:tc>
          <w:tcPr>
            <w:tcW w:w="1564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3268F1">
        <w:trPr>
          <w:trHeight w:val="580"/>
        </w:trPr>
        <w:tc>
          <w:tcPr>
            <w:tcW w:w="269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 дома и в детском саду</w:t>
            </w: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 для родителей</w:t>
            </w:r>
          </w:p>
        </w:tc>
        <w:tc>
          <w:tcPr>
            <w:tcW w:w="9692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животные и птицы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823"/>
        </w:trPr>
        <w:tc>
          <w:tcPr>
            <w:tcW w:w="2692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истоков доброты. Воспитываем доброе отношение к животным»</w:t>
            </w:r>
          </w:p>
        </w:tc>
        <w:tc>
          <w:tcPr>
            <w:tcW w:w="2881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638" w:type="dxa"/>
            <w:gridSpan w:val="4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3268F1">
        <w:trPr>
          <w:trHeight w:val="580"/>
        </w:trPr>
        <w:tc>
          <w:tcPr>
            <w:tcW w:w="2692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«Сенсорное воспитание малышей</w:t>
            </w:r>
          </w:p>
        </w:tc>
        <w:tc>
          <w:tcPr>
            <w:tcW w:w="2402" w:type="dxa"/>
            <w:vMerge w:val="restart"/>
          </w:tcPr>
          <w:p w:rsidR="006021CC" w:rsidRDefault="006021CC" w:rsidP="003268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6021CC" w:rsidRDefault="006021CC" w:rsidP="0017596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«Лесные звери и птицы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1234"/>
        </w:trPr>
        <w:tc>
          <w:tcPr>
            <w:tcW w:w="269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32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6021CC" w:rsidRPr="003268F1" w:rsidRDefault="006021CC" w:rsidP="003268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«Лесные звери и птицы в гостях у ребят»</w:t>
            </w:r>
          </w:p>
        </w:tc>
        <w:tc>
          <w:tcPr>
            <w:tcW w:w="2879" w:type="dxa"/>
            <w:gridSpan w:val="2"/>
          </w:tcPr>
          <w:p w:rsidR="006021CC" w:rsidRPr="003268F1" w:rsidRDefault="006021CC" w:rsidP="003268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постановка родителей и педагогов для детей</w:t>
            </w:r>
          </w:p>
        </w:tc>
        <w:tc>
          <w:tcPr>
            <w:tcW w:w="1627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3268F1">
        <w:trPr>
          <w:trHeight w:val="1496"/>
        </w:trPr>
        <w:tc>
          <w:tcPr>
            <w:tcW w:w="2692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gridSpan w:val="4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2402"/>
        <w:gridCol w:w="3198"/>
        <w:gridCol w:w="267"/>
        <w:gridCol w:w="19"/>
        <w:gridCol w:w="2863"/>
        <w:gridCol w:w="1564"/>
        <w:gridCol w:w="60"/>
        <w:gridCol w:w="9"/>
        <w:gridCol w:w="1711"/>
      </w:tblGrid>
      <w:tr w:rsidR="006021CC" w:rsidRPr="00C7209A" w:rsidTr="0017596B">
        <w:tc>
          <w:tcPr>
            <w:tcW w:w="509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17596B">
        <w:tc>
          <w:tcPr>
            <w:tcW w:w="2693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8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9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10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Февраль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18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«Ребёнок у экрана»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1февраля – 8 марта  «Мамин день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17596B">
        <w:trPr>
          <w:trHeight w:val="411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«Моя семья</w:t>
            </w:r>
          </w:p>
        </w:tc>
      </w:tr>
      <w:tr w:rsidR="006021CC" w:rsidRPr="00C7209A" w:rsidTr="003268F1">
        <w:trPr>
          <w:trHeight w:val="1309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матери и отца в воспитании детей»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692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семей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«Фамильная символика»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для родителей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«Я с бабушкой своею дружу давным - давно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1702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детских талантов»</w:t>
            </w: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«Умелые, добрые, золотые руки»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образцов рукоделия бабушек воспитанников (вышивка, вязание, шитьё…)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42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воспитания»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с бабушками воспитанников, обмен опыта воспитания детей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74"/>
        </w:trPr>
        <w:tc>
          <w:tcPr>
            <w:tcW w:w="2693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«Интервью в парах»</w:t>
            </w:r>
          </w:p>
        </w:tc>
        <w:tc>
          <w:tcPr>
            <w:tcW w:w="2402" w:type="dxa"/>
            <w:vMerge w:val="restart"/>
          </w:tcPr>
          <w:p w:rsidR="006021CC" w:rsidRDefault="006021CC" w:rsidP="003268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для родителей</w:t>
            </w:r>
          </w:p>
          <w:p w:rsidR="006021CC" w:rsidRDefault="006021CC" w:rsidP="0017596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«Вот какая мама, золотая прямо…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3268F1">
        <w:trPr>
          <w:trHeight w:val="1678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для мамы»</w:t>
            </w:r>
          </w:p>
        </w:tc>
        <w:tc>
          <w:tcPr>
            <w:tcW w:w="2863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Ролевое участие родителей в праздничных постановках</w:t>
            </w:r>
          </w:p>
        </w:tc>
        <w:tc>
          <w:tcPr>
            <w:tcW w:w="1633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748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ходить с детьми в гости», «Куда пойти с ребёнком на праздник»</w:t>
            </w:r>
          </w:p>
        </w:tc>
        <w:tc>
          <w:tcPr>
            <w:tcW w:w="2863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беседы с родителями</w:t>
            </w:r>
          </w:p>
        </w:tc>
        <w:tc>
          <w:tcPr>
            <w:tcW w:w="1633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1496"/>
        </w:trPr>
        <w:tc>
          <w:tcPr>
            <w:tcW w:w="2693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2402"/>
        <w:gridCol w:w="3198"/>
        <w:gridCol w:w="267"/>
        <w:gridCol w:w="2882"/>
        <w:gridCol w:w="1564"/>
        <w:gridCol w:w="60"/>
        <w:gridCol w:w="9"/>
        <w:gridCol w:w="1711"/>
      </w:tblGrid>
      <w:tr w:rsidR="006021CC" w:rsidRPr="00C7209A" w:rsidTr="0017596B">
        <w:tc>
          <w:tcPr>
            <w:tcW w:w="509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1" w:type="dxa"/>
            <w:gridSpan w:val="7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17596B">
        <w:tc>
          <w:tcPr>
            <w:tcW w:w="2693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8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9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9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18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теле, здоровый дух»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 с родителями</w:t>
            </w:r>
          </w:p>
        </w:tc>
        <w:tc>
          <w:tcPr>
            <w:tcW w:w="9691" w:type="dxa"/>
            <w:gridSpan w:val="7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9 - 31 марта  «Народная игрушка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17596B">
        <w:trPr>
          <w:trHeight w:val="411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7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«Народное творчество (игры, прикладное искусство)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817F79">
        <w:trPr>
          <w:trHeight w:val="113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«Народные игры в воспитании ребёнка»</w:t>
            </w:r>
          </w:p>
        </w:tc>
        <w:tc>
          <w:tcPr>
            <w:tcW w:w="288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 для родителей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817F79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и чем занять ребёнка дома</w:t>
            </w:r>
            <w:r w:rsidRPr="00817F79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82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«Наказание и поощрение»</w:t>
            </w: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острыми углами</w:t>
            </w:r>
          </w:p>
        </w:tc>
        <w:tc>
          <w:tcPr>
            <w:tcW w:w="9691" w:type="dxa"/>
            <w:gridSpan w:val="7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«Фольклор (песни, потешки)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817F79">
        <w:trPr>
          <w:trHeight w:val="1327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«Народное слово»</w:t>
            </w:r>
          </w:p>
        </w:tc>
        <w:tc>
          <w:tcPr>
            <w:tcW w:w="2882" w:type="dxa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литературы (песни, потешки для самых маленьких)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</w:tcPr>
          <w:p w:rsidR="006021CC" w:rsidRPr="00817F79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«Одинаково ли воспитывать сыновей и дочерей</w:t>
            </w:r>
            <w:r w:rsidRPr="00817F79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 народной песни»</w:t>
            </w:r>
          </w:p>
        </w:tc>
        <w:tc>
          <w:tcPr>
            <w:tcW w:w="2882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родителей, педагогов и воспитанников в «Клубе любителей народной песни» созданном при ДОУ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1496"/>
        </w:trPr>
        <w:tc>
          <w:tcPr>
            <w:tcW w:w="2693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p w:rsidR="006021C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2402"/>
        <w:gridCol w:w="3198"/>
        <w:gridCol w:w="267"/>
        <w:gridCol w:w="19"/>
        <w:gridCol w:w="2863"/>
        <w:gridCol w:w="1564"/>
        <w:gridCol w:w="60"/>
        <w:gridCol w:w="9"/>
        <w:gridCol w:w="1711"/>
      </w:tblGrid>
      <w:tr w:rsidR="006021CC" w:rsidRPr="00C7209A" w:rsidTr="0017596B">
        <w:tc>
          <w:tcPr>
            <w:tcW w:w="509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17596B">
        <w:tc>
          <w:tcPr>
            <w:tcW w:w="2693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8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9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10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Апрель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18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«Сделаем наш сад красивым»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1 - 30 апреля «Весна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17596B">
        <w:trPr>
          <w:trHeight w:val="411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817F79" w:rsidRDefault="006021CC" w:rsidP="0017596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«Что изменилось весной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EC0106">
        <w:trPr>
          <w:trHeight w:val="782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витаминов»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врача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C0106">
        <w:trPr>
          <w:trHeight w:val="537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игрушек для малышей»</w:t>
            </w: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 - передвижка</w:t>
            </w:r>
          </w:p>
        </w:tc>
        <w:tc>
          <w:tcPr>
            <w:tcW w:w="9691" w:type="dxa"/>
            <w:gridSpan w:val="8"/>
          </w:tcPr>
          <w:p w:rsidR="006021CC" w:rsidRPr="00EC0106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0106"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животные и птицы»</w:t>
            </w:r>
          </w:p>
        </w:tc>
      </w:tr>
      <w:tr w:rsidR="006021CC" w:rsidRPr="00C7209A" w:rsidTr="00EC0106">
        <w:trPr>
          <w:trHeight w:val="1084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«Самый лучший видеоролик о домашнем питомце»</w:t>
            </w: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конкурс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580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«Семейное хобби»</w:t>
            </w: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«Лесные звери и птицы»</w:t>
            </w:r>
          </w:p>
        </w:tc>
      </w:tr>
      <w:tr w:rsidR="006021CC" w:rsidRPr="00C7209A" w:rsidTr="0017596B">
        <w:trPr>
          <w:trHeight w:val="823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«Сделаем скворечник своими руками»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акция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1496"/>
        </w:trPr>
        <w:tc>
          <w:tcPr>
            <w:tcW w:w="2693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EC0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c>
          <w:tcPr>
            <w:tcW w:w="5095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Плановые мероприятия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мероприятия</w:t>
            </w:r>
          </w:p>
        </w:tc>
      </w:tr>
      <w:tr w:rsidR="006021CC" w:rsidRPr="00C7209A" w:rsidTr="0017596B">
        <w:tc>
          <w:tcPr>
            <w:tcW w:w="2693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02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взаимодействия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8" w:type="dxa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3149" w:type="dxa"/>
            <w:gridSpan w:val="3"/>
          </w:tcPr>
          <w:p w:rsidR="006021CC" w:rsidRPr="006C5F91" w:rsidRDefault="006021CC" w:rsidP="0017596B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Форма взаимодействия</w:t>
            </w:r>
          </w:p>
        </w:tc>
        <w:tc>
          <w:tcPr>
            <w:tcW w:w="1624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20" w:type="dxa"/>
            <w:gridSpan w:val="2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об исполнении</w:t>
            </w:r>
          </w:p>
        </w:tc>
      </w:tr>
      <w:tr w:rsidR="006021CC" w:rsidRPr="00C7209A" w:rsidTr="0017596B">
        <w:tc>
          <w:tcPr>
            <w:tcW w:w="14786" w:type="dxa"/>
            <w:gridSpan w:val="10"/>
          </w:tcPr>
          <w:p w:rsidR="006021CC" w:rsidRPr="006C5F91" w:rsidRDefault="006021CC" w:rsidP="001759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Май </w:t>
            </w:r>
          </w:p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18"/>
        </w:trPr>
        <w:tc>
          <w:tcPr>
            <w:tcW w:w="2693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дизентерии, отравлений и кишечных инфекций»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Общая тема на период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1 - 31 мая «Лето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17596B">
        <w:trPr>
          <w:trHeight w:val="411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«Изменения в природе, одежда людей летом»</w:t>
            </w:r>
          </w:p>
        </w:tc>
      </w:tr>
      <w:tr w:rsidR="006021CC" w:rsidRPr="00C7209A" w:rsidTr="00EC0106">
        <w:trPr>
          <w:trHeight w:val="1309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«Одевайте детей по погоде»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медсестры детского сада</w:t>
            </w:r>
          </w:p>
        </w:tc>
        <w:tc>
          <w:tcPr>
            <w:tcW w:w="1564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EC0106">
        <w:trPr>
          <w:trHeight w:val="580"/>
        </w:trPr>
        <w:tc>
          <w:tcPr>
            <w:tcW w:w="2693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  <w:tcBorders>
              <w:top w:val="nil"/>
            </w:tcBorders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«Летние дары (овощи, фрукты, ягоды)»</w:t>
            </w:r>
          </w:p>
        </w:tc>
      </w:tr>
      <w:tr w:rsidR="006021CC" w:rsidRPr="00C7209A" w:rsidTr="00A426A6">
        <w:trPr>
          <w:trHeight w:val="1416"/>
        </w:trPr>
        <w:tc>
          <w:tcPr>
            <w:tcW w:w="2693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успехи. Итоги работы за год и перспективы»</w:t>
            </w: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собрание. Рассказы родителей о своих успехах за круглым столом с показом видеофильмов и фотографий</w:t>
            </w: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«Лучший рецепт блюда для детей из фруктов и ягод»</w:t>
            </w:r>
          </w:p>
        </w:tc>
        <w:tc>
          <w:tcPr>
            <w:tcW w:w="2882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для родителей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1590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«Летний отдых на даче, чем кормить и чем занять ребёнка»</w:t>
            </w: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374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1" w:type="dxa"/>
            <w:gridSpan w:val="8"/>
          </w:tcPr>
          <w:p w:rsidR="006021CC" w:rsidRPr="006C5F91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и лесные животные и птицы</w:t>
            </w:r>
            <w:r w:rsidRPr="006C5F9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021CC" w:rsidRPr="00C7209A" w:rsidTr="00A426A6">
        <w:trPr>
          <w:trHeight w:val="1219"/>
        </w:trPr>
        <w:tc>
          <w:tcPr>
            <w:tcW w:w="2693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4" w:type="dxa"/>
            <w:gridSpan w:val="3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руки не знают скуки»</w:t>
            </w:r>
          </w:p>
        </w:tc>
        <w:tc>
          <w:tcPr>
            <w:tcW w:w="2863" w:type="dxa"/>
          </w:tcPr>
          <w:p w:rsidR="006021CC" w:rsidRDefault="006021CC" w:rsidP="00175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летних игрушек - самоделок</w:t>
            </w:r>
          </w:p>
        </w:tc>
        <w:tc>
          <w:tcPr>
            <w:tcW w:w="1633" w:type="dxa"/>
            <w:gridSpan w:val="3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Default="006021CC" w:rsidP="00175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1CC" w:rsidRPr="00C7209A" w:rsidTr="0017596B">
        <w:trPr>
          <w:trHeight w:val="1496"/>
        </w:trPr>
        <w:tc>
          <w:tcPr>
            <w:tcW w:w="2693" w:type="dxa"/>
          </w:tcPr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9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"/>
          </w:tcPr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21CC" w:rsidRPr="00C7209A" w:rsidRDefault="006021CC" w:rsidP="00175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021CC" w:rsidRPr="00C7209A" w:rsidRDefault="006021CC" w:rsidP="00175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CC" w:rsidRPr="004343BC" w:rsidRDefault="006021CC" w:rsidP="004343BC">
      <w:pPr>
        <w:tabs>
          <w:tab w:val="left" w:pos="3478"/>
        </w:tabs>
        <w:jc w:val="center"/>
        <w:rPr>
          <w:rFonts w:ascii="Times New Roman" w:hAnsi="Times New Roman"/>
          <w:sz w:val="28"/>
          <w:szCs w:val="28"/>
        </w:rPr>
      </w:pPr>
    </w:p>
    <w:sectPr w:rsidR="006021CC" w:rsidRPr="004343BC" w:rsidSect="005F4A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114"/>
    <w:multiLevelType w:val="hybridMultilevel"/>
    <w:tmpl w:val="A6FC9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AAA"/>
    <w:rsid w:val="000A1191"/>
    <w:rsid w:val="0017596B"/>
    <w:rsid w:val="001F5199"/>
    <w:rsid w:val="00224426"/>
    <w:rsid w:val="002246CD"/>
    <w:rsid w:val="002D6F87"/>
    <w:rsid w:val="003268F1"/>
    <w:rsid w:val="003462B8"/>
    <w:rsid w:val="004343BC"/>
    <w:rsid w:val="004A47C7"/>
    <w:rsid w:val="004B1340"/>
    <w:rsid w:val="004F555A"/>
    <w:rsid w:val="005432EC"/>
    <w:rsid w:val="00572CF7"/>
    <w:rsid w:val="005E24F9"/>
    <w:rsid w:val="005F4AAA"/>
    <w:rsid w:val="006021CC"/>
    <w:rsid w:val="006C5F91"/>
    <w:rsid w:val="006D0BDB"/>
    <w:rsid w:val="00755766"/>
    <w:rsid w:val="00762D1A"/>
    <w:rsid w:val="007D4A4C"/>
    <w:rsid w:val="00817F79"/>
    <w:rsid w:val="00867A23"/>
    <w:rsid w:val="008A4192"/>
    <w:rsid w:val="008D48FA"/>
    <w:rsid w:val="008E4190"/>
    <w:rsid w:val="009B04EE"/>
    <w:rsid w:val="009E2946"/>
    <w:rsid w:val="009F451C"/>
    <w:rsid w:val="00A12394"/>
    <w:rsid w:val="00A16080"/>
    <w:rsid w:val="00A426A6"/>
    <w:rsid w:val="00AC371A"/>
    <w:rsid w:val="00B12475"/>
    <w:rsid w:val="00B57D53"/>
    <w:rsid w:val="00BA0025"/>
    <w:rsid w:val="00C7209A"/>
    <w:rsid w:val="00CB2C0B"/>
    <w:rsid w:val="00D93AFC"/>
    <w:rsid w:val="00DB4515"/>
    <w:rsid w:val="00E0400F"/>
    <w:rsid w:val="00E47E1F"/>
    <w:rsid w:val="00EC0106"/>
    <w:rsid w:val="00F0715E"/>
    <w:rsid w:val="00F45EBE"/>
    <w:rsid w:val="00FA74B2"/>
    <w:rsid w:val="00FC760A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4A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21</Pages>
  <Words>1879</Words>
  <Characters>10714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1111</cp:lastModifiedBy>
  <cp:revision>6</cp:revision>
  <dcterms:created xsi:type="dcterms:W3CDTF">2017-05-05T02:46:00Z</dcterms:created>
  <dcterms:modified xsi:type="dcterms:W3CDTF">2017-05-11T06:06:00Z</dcterms:modified>
</cp:coreProperties>
</file>