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96" w:rsidRPr="0079035F" w:rsidRDefault="00F50D96" w:rsidP="0079035F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9035F">
        <w:rPr>
          <w:rFonts w:ascii="Times New Roman" w:hAnsi="Times New Roman"/>
          <w:b/>
          <w:color w:val="FF0000"/>
          <w:sz w:val="28"/>
          <w:szCs w:val="28"/>
        </w:rPr>
        <w:t>ПУТЕШЕСТВИЕ   В   СТРАНУ  ЗНАНИЙ.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Способствовать развитию  интереса к окружающему  миру, воображения,  творческой  активности детей. Формировать умение  принимать участие  в обсуждении поставленных  вопросов. Коррекция памяти, мышления, внимания.</w:t>
      </w:r>
    </w:p>
    <w:p w:rsidR="00F50D96" w:rsidRPr="00772A6D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35F">
        <w:rPr>
          <w:rFonts w:ascii="Times New Roman" w:hAnsi="Times New Roman"/>
          <w:b/>
          <w:sz w:val="28"/>
          <w:szCs w:val="28"/>
        </w:rPr>
        <w:t>Словарная  работа</w:t>
      </w:r>
      <w:r w:rsidRPr="00772A6D">
        <w:rPr>
          <w:rFonts w:ascii="Times New Roman" w:hAnsi="Times New Roman"/>
          <w:sz w:val="28"/>
          <w:szCs w:val="28"/>
        </w:rPr>
        <w:t>:  порт.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35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Игрушка – корабль, плакат – карта, магнитные  доски, цветы для магнитной доски, макет пальмы, сундука, фонограмма.</w:t>
      </w:r>
    </w:p>
    <w:p w:rsidR="00F50D96" w:rsidRPr="0079035F" w:rsidRDefault="00F50D96" w:rsidP="008459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35F">
        <w:rPr>
          <w:rFonts w:ascii="Times New Roman" w:hAnsi="Times New Roman"/>
          <w:b/>
          <w:sz w:val="28"/>
          <w:szCs w:val="28"/>
        </w:rPr>
        <w:t>Ход: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035F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 Ребята! Три года  назад вы пришли  в школу маленькими  неумехами, несмышленышами, почти ничего  не знали, не  умели. Для  вас все  было ново, интересно.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Пришли  вы  в нашу  школу, 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Просторный , светлый  дом,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Где много  дней  веселых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 с вами проведем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Вас  встретил  воспитатель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первый  ваш  учитель,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Кто двери  вам  открыл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мир знаний и открытий.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6527A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эти годы  вы подросли, повзрослели, многое  узнали, многому  научились. И сегодня на занятии мне хотелось бы, чтобы вы показали,  чему  вы  научились.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Сегодня мы отправимся  в необычное  путешествие. Нас  ждет много  интересного , необычного неожиданного в  пути. Но  на каком виде транспорта мы будем  путешествовать , придется  вам отгадать.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0D96" w:rsidRDefault="00F50D96" w:rsidP="00A4405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море  белый  дом  плывет,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него  дымок  идет.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Вот и берег  на виду,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Дом как крикнет: «Ду – ду – ду». 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 корабль)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Да, ребята, мы отправляемся  в путешествие  на корабле по безбрежному  морю  знаний. Всем  занять места  на нашем корабле. В путешествие  отправляется две  команды – « Чайка» и « Волна». Я предлагаю  выбрать капитана  корабля. ( Дети предлагают  свои  кандидатуры. Все рассаживаются. Капитан одевает бескозырку ).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Звучит фонограмма песни « Море». Капитан дает  сигнал к  отправлению).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Ребята, автобусы  прибывают  на автовокзал, поезда  - на ж.д. вокзал. А куда прибывают корабли? Правильно , в порт. И мы делаем  первую  остановку в порту « Пишичитай».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0D96" w:rsidRDefault="00F50D96" w:rsidP="000D45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корабли  не садятся на мель,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смело плывут сквозь  туман и метель?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Потому, что  вы заметьте – ка,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Капитанам помогает   ма-те-ма-ти-ка!</w:t>
      </w: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845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многие  другие  науки. Только грамотный  человек может управлять кораблем, вести его по  заданному  пути. И сейчас мы проверим, сможете ли вы в будущем стать  капитанами.</w:t>
      </w:r>
    </w:p>
    <w:p w:rsidR="00F50D96" w:rsidRPr="00772A6D" w:rsidRDefault="00F50D96" w:rsidP="008459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0D96" w:rsidRPr="00772A6D" w:rsidRDefault="00F50D96" w:rsidP="009A46A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 xml:space="preserve">   Задание  по математике.</w:t>
      </w:r>
    </w:p>
    <w:p w:rsidR="00F50D96" w:rsidRDefault="00F50D96" w:rsidP="009A46A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50D96" w:rsidRDefault="00F50D96" w:rsidP="009A4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Сидят рыбаки, стерегут поплавки.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 Андрей поймал трех окуней.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 Матвей  - четырех карасей.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  Михаил  двух  сомов  изловил.</w:t>
      </w:r>
    </w:p>
    <w:p w:rsidR="00F50D96" w:rsidRPr="009A46AF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рыб рыбаки  изловили из реки? (9)</w:t>
      </w:r>
    </w:p>
    <w:p w:rsidR="00F50D96" w:rsidRDefault="00F50D96" w:rsidP="009A4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 в одной коробке три жука.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другой , я имею три паука.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уголке шуршат  бумажкой два  ежа, 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другом  - распевают  два  чижа.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Кто, ребята, сосчитать сумеет</w:t>
      </w:r>
    </w:p>
    <w:p w:rsidR="00F50D96" w:rsidRDefault="00F50D96" w:rsidP="009A46A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все  животных я имею?  ( 10) </w:t>
      </w:r>
    </w:p>
    <w:p w:rsidR="00F50D96" w:rsidRDefault="00F50D96" w:rsidP="00133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 сарделька  вариться 5 мин. За сколько сварятся  2 сардельки?</w:t>
      </w:r>
    </w:p>
    <w:p w:rsidR="00F50D96" w:rsidRDefault="00F50D96" w:rsidP="00133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Вали было 5 яблок. Она съела все, кроме 2х. Сколько яблок у неё осталось?</w:t>
      </w:r>
    </w:p>
    <w:p w:rsidR="00F50D96" w:rsidRDefault="00F50D96" w:rsidP="0013388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Pr="00772A6D" w:rsidRDefault="00F50D96" w:rsidP="00133888">
      <w:pPr>
        <w:pStyle w:val="ListParagraph"/>
        <w:spacing w:after="0" w:line="240" w:lineRule="auto"/>
        <w:ind w:left="1416" w:hanging="707"/>
        <w:rPr>
          <w:rFonts w:ascii="Times New Roman" w:hAnsi="Times New Roman"/>
          <w:b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Задание  по русскому языку.</w:t>
      </w:r>
    </w:p>
    <w:p w:rsidR="00F50D96" w:rsidRDefault="00F50D96" w:rsidP="00133888">
      <w:pPr>
        <w:pStyle w:val="ListParagraph"/>
        <w:spacing w:after="0" w:line="240" w:lineRule="auto"/>
        <w:ind w:left="1416" w:hanging="707"/>
        <w:rPr>
          <w:rFonts w:ascii="Times New Roman" w:hAnsi="Times New Roman"/>
          <w:sz w:val="28"/>
          <w:szCs w:val="28"/>
        </w:rPr>
      </w:pP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 какого произведения  строки?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лисички  взяли  спички,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морю синему пошли,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Море синее зажгли.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Море пламенем  горит.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Выбежал  из  моря  кит….   ( Путаница)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Сел он утром  на кровать,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Стал  рубашку  надевать,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рукава  просунул  руки – 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Оказалось – это брюки…..    ( Вот какой рассеянный)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каком литературном герое говориться?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Озорной весельчак 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окно влетает просто так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к малышу  попал он в дом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устроил там погром……</w:t>
      </w:r>
      <w:r>
        <w:rPr>
          <w:rFonts w:ascii="Times New Roman" w:hAnsi="Times New Roman"/>
          <w:sz w:val="28"/>
          <w:szCs w:val="28"/>
        </w:rPr>
        <w:tab/>
        <w:t>( Карлсон)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Простоквашино живет,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хозяйство  в нем  ведет.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Адрес точный я не знаю,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 фамилия  морская……      (  кот Матроскин)</w:t>
      </w:r>
    </w:p>
    <w:p w:rsidR="00F50D96" w:rsidRDefault="00F50D96" w:rsidP="00133888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</w:p>
    <w:p w:rsidR="00F50D96" w:rsidRDefault="00F50D96" w:rsidP="00772A6D">
      <w:pPr>
        <w:pStyle w:val="ListParagraph"/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каждый правильный ответ команда  получает магнитный цветок).</w:t>
      </w: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Впереди нас ждет еще много интересного, мы снова отправляемся в путь. Капитан, давай  сигнал к отправлению.</w:t>
      </w: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Звучит фонограмма и кораблик передвигается по карте  к следующей остановке).</w:t>
      </w:r>
    </w:p>
    <w:p w:rsidR="00F50D96" w:rsidRPr="00772A6D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Следующая остановка – порт « Вежливых». Чтобы  наше путешествие прошло интересно, команды должны быть дружными, вежливыми,  уметь уступать, прощать, помогать. Сейчас мы проверим , как вы усвоили   «Азбуку  Вежливости».</w:t>
      </w:r>
    </w:p>
    <w:p w:rsidR="00F50D96" w:rsidRDefault="00F50D96" w:rsidP="00FD70CC">
      <w:pPr>
        <w:pStyle w:val="ListParagraph"/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</w:p>
    <w:p w:rsidR="00F50D96" w:rsidRDefault="00F50D96" w:rsidP="00D77D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 знаете  сказку «Три медведя». Представьте, что Маша  не убежала , а вступила в разговор с медведями. Какой вариант разговора вам нравиться?</w:t>
      </w:r>
    </w:p>
    <w:p w:rsidR="00F50D96" w:rsidRDefault="00F50D96" w:rsidP="00D77D9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Медведи! Я заблудилась, устала, сейчас же отведите меня домой!</w:t>
      </w:r>
    </w:p>
    <w:p w:rsidR="00F50D96" w:rsidRDefault="00F50D96" w:rsidP="00D77D9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Мишеньки, я заблудилась и попала к вам в дом. Извените  за  беспорядок, я помогу  убрать.</w:t>
      </w:r>
    </w:p>
    <w:p w:rsidR="00F50D96" w:rsidRDefault="00F50D96" w:rsidP="00D77D9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Медведи! Я устала!  Если  Мишутка отведет  меня домой, бабушка даст ему  меда!</w:t>
      </w:r>
    </w:p>
    <w:p w:rsidR="00F50D96" w:rsidRDefault="00F50D96" w:rsidP="00D77D96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0477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Вспомним строки  К. Чуковского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Приходила к мухе бабушка – пчела,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Мухе – Цокотухе  меду принесла……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вы поступили с этим подарком?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Поставили весь  мед перед гостями;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Спрячете весь мед подальше;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в)Отложите часть  меда в вазочку и поставите на стол для гостей.</w:t>
      </w:r>
    </w:p>
    <w:p w:rsidR="00F50D96" w:rsidRDefault="00F50D96" w:rsidP="000477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FC47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себе такую ситуацию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Вышел слон на лесную дорожку,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Наступил муравью  на ножку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попросил у муравья прощения-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Извини, муравей;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Можешь и ты наступить мне на  ногу;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Извини, пожалуйста, я нечаянно.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выражение более вежливое ?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FC47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еще одна интересная  ситуация: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Павлик вежливость у нас проявил на деле: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 полночный тихий  час поднял мать с постели.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 тобой? – вскричала мать – заболел, сыночек?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забыл тебе сказать: « Мама, доброй  ночи!»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ли  поступил  сынок?</w:t>
      </w:r>
    </w:p>
    <w:p w:rsidR="00F50D96" w:rsidRDefault="00F50D96" w:rsidP="00FC476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Default="00F50D96" w:rsidP="00E70508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Мы продолжаем наше путешествие. Все по местам! Отплываем!</w:t>
      </w:r>
    </w:p>
    <w:p w:rsidR="00F50D96" w:rsidRDefault="00F50D96" w:rsidP="00E70508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E70508">
      <w:pPr>
        <w:pStyle w:val="ListParagraph"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Звучит фонограмма . Кораблик передвигается )</w:t>
      </w:r>
    </w:p>
    <w:p w:rsidR="00F50D96" w:rsidRPr="00772A6D" w:rsidRDefault="00F50D96" w:rsidP="00E70508">
      <w:pPr>
        <w:pStyle w:val="ListParagraph"/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F50D96" w:rsidRDefault="00F50D96" w:rsidP="00E70508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ab/>
        <w:t>Капитан, что это у нас на пути? Нам преграждает путь остров</w:t>
      </w:r>
    </w:p>
    <w:p w:rsidR="00F50D96" w:rsidRDefault="00F50D96" w:rsidP="00116A4B">
      <w:pPr>
        <w:pStyle w:val="ListParagraph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Здоровья» . Только здоровые, крепкие, сильные люди могут совершать длительные  путешествия . Сойдем  на этот остров.</w:t>
      </w:r>
    </w:p>
    <w:p w:rsidR="00F50D96" w:rsidRDefault="00F50D96" w:rsidP="00116A4B">
      <w:pPr>
        <w:pStyle w:val="ListParagraph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50D96" w:rsidRPr="00772A6D" w:rsidRDefault="00F50D96" w:rsidP="00116A4B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2A6D">
        <w:rPr>
          <w:rFonts w:ascii="Times New Roman" w:hAnsi="Times New Roman"/>
          <w:b/>
          <w:sz w:val="28"/>
          <w:szCs w:val="28"/>
        </w:rPr>
        <w:tab/>
        <w:t>Физминутка.</w:t>
      </w:r>
    </w:p>
    <w:p w:rsidR="00F50D96" w:rsidRDefault="00F50D96" w:rsidP="00116A4B">
      <w:pPr>
        <w:pStyle w:val="ListParagraph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волнами чайки  кружат,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Полетим за ними дружно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Брызги  пены, шум прибоя,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над морем – мы с тобою.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теперь плывем по морю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резвимся  на  просторе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Веселее загребай и дельфинов  догоняй.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Поглядите, чайки  важно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 по морскому  пляжу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Сядьте, дети на песок, 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Продолжаем  наш урок.</w:t>
      </w:r>
    </w:p>
    <w:p w:rsidR="00F50D96" w:rsidRDefault="00F50D96" w:rsidP="00116A4B">
      <w:pPr>
        <w:pStyle w:val="ListParagraph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Ребята, посмотрите, на  нашей  карте стоит таинственный знак. Как вы  думаете, что он обозначает? Правильно, таким знаком обычно обозначают место, где  зарыт клад. Где же он?</w:t>
      </w: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 Из- под пальмы  извлекается сундук).</w:t>
      </w: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Смотрите , к нему что – то прикреплено.Это письмо. Что в нем написано, интересно.</w:t>
      </w: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 Только тот, кто сможет разгадать загадки и сказать, как  правильно  пользоваться этими предметами , будет  здоровым, сильным, красивым  человеком»</w:t>
      </w: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я буду читать загадку, а вы  находите ответ  в сундуке.</w:t>
      </w:r>
    </w:p>
    <w:p w:rsidR="00F50D96" w:rsidRDefault="00F50D96" w:rsidP="0027407E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A44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D96" w:rsidRPr="00A4405D" w:rsidRDefault="00F50D96" w:rsidP="00A440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4405D">
        <w:rPr>
          <w:rFonts w:ascii="Times New Roman" w:hAnsi="Times New Roman"/>
          <w:sz w:val="28"/>
          <w:szCs w:val="28"/>
        </w:rPr>
        <w:t>Резинка – Акулинка пошла гулять по спинке</w:t>
      </w:r>
    </w:p>
    <w:p w:rsidR="00F50D96" w:rsidRDefault="00F50D96" w:rsidP="00D53E7C">
      <w:pPr>
        <w:pStyle w:val="ListParagraph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пока она гуляла, спинка розовая  стала…</w:t>
      </w:r>
      <w:r>
        <w:rPr>
          <w:rFonts w:ascii="Times New Roman" w:hAnsi="Times New Roman"/>
          <w:sz w:val="28"/>
          <w:szCs w:val="28"/>
        </w:rPr>
        <w:tab/>
        <w:t>( мочалка)</w:t>
      </w:r>
    </w:p>
    <w:p w:rsidR="00F50D96" w:rsidRDefault="00F50D96" w:rsidP="00D53E7C">
      <w:pPr>
        <w:pStyle w:val="ListParagraph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50D96" w:rsidRDefault="00F50D96" w:rsidP="00A440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Ускользает, как живое, но не  выпущу его я.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Белой пеной пенится, руки  мыть не лениться…. ( мыло)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A440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Костяная  спинка, на голове – щетинка.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мятной  пастой  дружит, нам  усердно  служит…( щетка)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A440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Хожу – брожу не по лесам, а по усам и волосам,</w:t>
      </w:r>
    </w:p>
    <w:p w:rsidR="00F50D96" w:rsidRDefault="00F50D96" w:rsidP="00A4405D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зубы у меня длинней, чем у волков и медведей… ( расческа)</w:t>
      </w:r>
    </w:p>
    <w:p w:rsidR="00F50D96" w:rsidRDefault="00F50D96" w:rsidP="00A4405D">
      <w:pPr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A440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Вафельное и полосатое, гладкое и мохнатое,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 под  рукою. Что это  такое?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(полотенце)</w:t>
      </w:r>
    </w:p>
    <w:p w:rsidR="00F50D96" w:rsidRDefault="00F50D96" w:rsidP="00A4405D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 в карман и караулю, реву, плаксу и  грязнулю.</w:t>
      </w:r>
    </w:p>
    <w:p w:rsidR="00F50D96" w:rsidRDefault="00F50D96" w:rsidP="005253F5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утру потеки  слез, не забуду и про нос.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(платок)</w:t>
      </w:r>
    </w:p>
    <w:p w:rsidR="00F50D96" w:rsidRDefault="00F50D96" w:rsidP="005253F5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786" w:firstLine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 За ответы дети  получают  цветы)</w:t>
      </w:r>
    </w:p>
    <w:p w:rsidR="00F50D96" w:rsidRDefault="00F50D96" w:rsidP="005253F5">
      <w:pPr>
        <w:pStyle w:val="ListParagraph"/>
        <w:spacing w:after="0" w:line="240" w:lineRule="auto"/>
        <w:ind w:left="786" w:firstLine="630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Молодцы, ребята, вижу, что вы хорошо заботитесь о своем здоровье.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А  мы продолжаем свое путешествие. Занимайте свои места. Капитан дает  сигнал к отправлению.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253F5">
        <w:rPr>
          <w:rFonts w:ascii="Times New Roman" w:hAnsi="Times New Roman"/>
          <w:sz w:val="28"/>
          <w:szCs w:val="28"/>
        </w:rPr>
        <w:t>(Звучит фонограмма . Кораблик передвигается.)</w:t>
      </w:r>
    </w:p>
    <w:p w:rsidR="00F50D96" w:rsidRPr="00772A6D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 xml:space="preserve">: Посмотрите, какая красивая  радуга  впереди. Мы прибываем  в порт 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«Художников».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 знаю , что вы  очень  любите рисовать, лепить, делать аппликацию. И сейчас  каждой  команде я предлагаю  составить картину -  аппликацию из тех  цветов, которые  вы заработали  в течении занятия. А главным  героем картины будет… Это вы узнаете  если отгадаете  загадку.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 Ребенок  загадывает загадку)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 отца  был мальчик странный,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Необычный – деревянный,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На земле и под  водой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Искал  он  ключик  золотой.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Его девочка  Мальвина , называла….. (Буратино)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на  магнитной  доске выкладывают аппликацию « Буратино»)</w:t>
      </w:r>
    </w:p>
    <w:p w:rsidR="00F50D96" w:rsidRDefault="00F50D96" w:rsidP="005253F5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</w:p>
    <w:p w:rsidR="00F50D96" w:rsidRDefault="00F50D96" w:rsidP="00FF1E0B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Молодцы, ребята, вы  сделали красивую аппликацию. Буратино – мальчик, который  очень хотел  учиться. Он стремился в школу  за  знаниями и очень  рад, что вы тоже  учитесь.</w:t>
      </w:r>
    </w:p>
    <w:p w:rsidR="00F50D96" w:rsidRDefault="00F50D96" w:rsidP="00FF1E0B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Вам нравиться  учиться в школе?</w:t>
      </w:r>
    </w:p>
    <w:p w:rsidR="00F50D96" w:rsidRDefault="00F50D96" w:rsidP="00FF1E0B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50D96" w:rsidRDefault="00F50D96" w:rsidP="00E1301B">
      <w:pPr>
        <w:pStyle w:val="ListParagraph"/>
        <w:spacing w:after="0" w:line="240" w:lineRule="auto"/>
        <w:ind w:left="1842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читают  стихи)</w:t>
      </w:r>
    </w:p>
    <w:p w:rsidR="00F50D96" w:rsidRDefault="00F50D96" w:rsidP="00E1301B">
      <w:pPr>
        <w:pStyle w:val="ListParagraph"/>
        <w:spacing w:after="0" w:line="240" w:lineRule="auto"/>
        <w:ind w:left="1842" w:firstLine="282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Школа! Самый  лучший друг,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 наш дом  родной.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Живем, ребята,  в классе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Дружною семьей.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приходим в класс с бантами,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Брюки гладим  сами1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Поглядите, стрелки есть!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5, а может 6…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Привыкаем мы  к порядку,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делаем  зарядку.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встаем мы  всякий  раз, 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учитель входит  в класс!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классе заняты  все  делом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звонка и до звонка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жаль, что перемена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очень коротка.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рисуют и поют,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 читают и  считают.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примеры вычисляют!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многое  узнать,</w:t>
      </w:r>
    </w:p>
    <w:p w:rsidR="00F50D96" w:rsidRDefault="00F50D96" w:rsidP="00E130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301B">
        <w:rPr>
          <w:rFonts w:ascii="Times New Roman" w:hAnsi="Times New Roman"/>
          <w:sz w:val="28"/>
          <w:szCs w:val="28"/>
        </w:rPr>
        <w:t xml:space="preserve"> Если  только  не зевать!</w:t>
      </w:r>
    </w:p>
    <w:p w:rsidR="00F50D96" w:rsidRDefault="00F50D96" w:rsidP="00E1301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50D96" w:rsidRDefault="00F50D96" w:rsidP="00E1301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 школе  мы  узнаем!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 книжек  прочитаем!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 по этому  пути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лет еще идти!</w:t>
      </w:r>
    </w:p>
    <w:p w:rsidR="00F50D96" w:rsidRDefault="00F50D96" w:rsidP="00E1301B">
      <w:pPr>
        <w:pStyle w:val="ListParagraph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50D96" w:rsidRDefault="00F50D96" w:rsidP="00772A6D">
      <w:pPr>
        <w:pStyle w:val="ListParagraph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72A6D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Вот и подошло к концу наше  путешествие. Дальше корабль поплывет в океан Науки, но что там находится , вы узнаете в старших классах. Вы – молодцы, хорошо справились со всеми заданиями, показали свои  занятия.</w:t>
      </w:r>
    </w:p>
    <w:p w:rsidR="00F50D96" w:rsidRPr="003518F4" w:rsidRDefault="00F50D96" w:rsidP="003518F4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79035F">
        <w:t xml:space="preserve"> (Детям  вр</w:t>
      </w:r>
      <w:r>
        <w:t>учаются  подарки)</w:t>
      </w:r>
    </w:p>
    <w:sectPr w:rsidR="00F50D96" w:rsidRPr="003518F4" w:rsidSect="0079035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D96" w:rsidRDefault="00F50D96" w:rsidP="00E70508">
      <w:pPr>
        <w:spacing w:after="0" w:line="240" w:lineRule="auto"/>
      </w:pPr>
      <w:r>
        <w:separator/>
      </w:r>
    </w:p>
  </w:endnote>
  <w:endnote w:type="continuationSeparator" w:id="0">
    <w:p w:rsidR="00F50D96" w:rsidRDefault="00F50D96" w:rsidP="00E7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D96" w:rsidRDefault="00F50D96" w:rsidP="00E70508">
      <w:pPr>
        <w:spacing w:after="0" w:line="240" w:lineRule="auto"/>
      </w:pPr>
      <w:r>
        <w:separator/>
      </w:r>
    </w:p>
  </w:footnote>
  <w:footnote w:type="continuationSeparator" w:id="0">
    <w:p w:rsidR="00F50D96" w:rsidRDefault="00F50D96" w:rsidP="00E7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4B51"/>
    <w:multiLevelType w:val="hybridMultilevel"/>
    <w:tmpl w:val="81AAD75C"/>
    <w:lvl w:ilvl="0" w:tplc="3DF2FF5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263255"/>
    <w:multiLevelType w:val="hybridMultilevel"/>
    <w:tmpl w:val="322E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476BE4"/>
    <w:multiLevelType w:val="hybridMultilevel"/>
    <w:tmpl w:val="A67EA8AC"/>
    <w:lvl w:ilvl="0" w:tplc="61C8A0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30D1763"/>
    <w:multiLevelType w:val="hybridMultilevel"/>
    <w:tmpl w:val="9AC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EC06CE"/>
    <w:multiLevelType w:val="hybridMultilevel"/>
    <w:tmpl w:val="AE56A83E"/>
    <w:lvl w:ilvl="0" w:tplc="E0D2677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465"/>
    <w:rsid w:val="0004775A"/>
    <w:rsid w:val="000D45F0"/>
    <w:rsid w:val="00116A4B"/>
    <w:rsid w:val="00133888"/>
    <w:rsid w:val="0027407E"/>
    <w:rsid w:val="003518F4"/>
    <w:rsid w:val="00485341"/>
    <w:rsid w:val="005253F5"/>
    <w:rsid w:val="006527AD"/>
    <w:rsid w:val="00692465"/>
    <w:rsid w:val="00772A6D"/>
    <w:rsid w:val="0079035F"/>
    <w:rsid w:val="00845941"/>
    <w:rsid w:val="00907447"/>
    <w:rsid w:val="009A46AF"/>
    <w:rsid w:val="00A4405D"/>
    <w:rsid w:val="00B26199"/>
    <w:rsid w:val="00D53E7C"/>
    <w:rsid w:val="00D63CC5"/>
    <w:rsid w:val="00D77D96"/>
    <w:rsid w:val="00DF50C1"/>
    <w:rsid w:val="00E1301B"/>
    <w:rsid w:val="00E54512"/>
    <w:rsid w:val="00E70508"/>
    <w:rsid w:val="00E93276"/>
    <w:rsid w:val="00F50D96"/>
    <w:rsid w:val="00F56001"/>
    <w:rsid w:val="00FC4768"/>
    <w:rsid w:val="00FD70CC"/>
    <w:rsid w:val="00FF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4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7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050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05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6</Pages>
  <Words>1294</Words>
  <Characters>7382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2017-01-21T10:49:00Z</cp:lastPrinted>
  <dcterms:created xsi:type="dcterms:W3CDTF">2017-01-20T17:02:00Z</dcterms:created>
  <dcterms:modified xsi:type="dcterms:W3CDTF">2017-01-21T18:43:00Z</dcterms:modified>
</cp:coreProperties>
</file>