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70" w:rsidRPr="00E356FD" w:rsidRDefault="00B52370" w:rsidP="00E46447">
      <w:pPr>
        <w:ind w:firstLine="2552"/>
        <w:jc w:val="both"/>
        <w:rPr>
          <w:sz w:val="28"/>
          <w:szCs w:val="28"/>
        </w:rPr>
      </w:pPr>
    </w:p>
    <w:p w:rsidR="00B52370" w:rsidRPr="009A0257" w:rsidRDefault="00B52370" w:rsidP="00E46447">
      <w:pPr>
        <w:jc w:val="center"/>
        <w:rPr>
          <w:sz w:val="28"/>
          <w:szCs w:val="28"/>
        </w:rPr>
      </w:pPr>
      <w:r w:rsidRPr="009A0257">
        <w:rPr>
          <w:rFonts w:ascii="Times New Roman" w:hAnsi="Times New Roman"/>
          <w:sz w:val="28"/>
          <w:szCs w:val="28"/>
        </w:rPr>
        <w:t xml:space="preserve">ГКОУ « Специальная ( коррекционная) общеобразовательная школа – интернат № 4  </w:t>
      </w:r>
      <w:r w:rsidRPr="009A0257">
        <w:rPr>
          <w:rFonts w:ascii="Times New Roman" w:hAnsi="Times New Roman"/>
          <w:sz w:val="28"/>
          <w:szCs w:val="28"/>
          <w:lang w:val="en-US"/>
        </w:rPr>
        <w:t>VIII</w:t>
      </w:r>
      <w:r w:rsidRPr="009A0257">
        <w:rPr>
          <w:rFonts w:ascii="Times New Roman" w:hAnsi="Times New Roman"/>
          <w:sz w:val="28"/>
          <w:szCs w:val="28"/>
        </w:rPr>
        <w:t xml:space="preserve"> вида»</w:t>
      </w:r>
    </w:p>
    <w:p w:rsidR="00B52370" w:rsidRPr="00E356FD" w:rsidRDefault="00B52370" w:rsidP="00E46447">
      <w:pPr>
        <w:jc w:val="both"/>
        <w:rPr>
          <w:sz w:val="28"/>
          <w:szCs w:val="28"/>
        </w:rPr>
      </w:pPr>
      <w:r w:rsidRPr="00E356FD">
        <w:rPr>
          <w:sz w:val="28"/>
          <w:szCs w:val="28"/>
        </w:rPr>
        <w:tab/>
      </w:r>
    </w:p>
    <w:p w:rsidR="00B52370" w:rsidRPr="00FA753D" w:rsidRDefault="00B52370" w:rsidP="00AE18F8">
      <w:pPr>
        <w:jc w:val="center"/>
        <w:rPr>
          <w:sz w:val="28"/>
          <w:szCs w:val="28"/>
        </w:rPr>
      </w:pPr>
      <w:r w:rsidRPr="009A0257">
        <w:rPr>
          <w:rFonts w:ascii="Times New Roman" w:hAnsi="Times New Roman"/>
          <w:b/>
          <w:color w:val="31849B"/>
          <w:sz w:val="56"/>
          <w:szCs w:val="56"/>
        </w:rPr>
        <w:t>ОБЩЕШКОЛЬНОЕ – ОТКРЫТОЕ МЕРОПРИЯТИЕ ПО ПРАВИЛАМ ДОРОЖНОГО  ДВИЖЕНИЯ</w:t>
      </w:r>
      <w:r w:rsidRPr="009A0257">
        <w:rPr>
          <w:rFonts w:ascii="Impact" w:hAnsi="Impact"/>
          <w:b/>
          <w:color w:val="31849B"/>
          <w:sz w:val="56"/>
          <w:szCs w:val="56"/>
        </w:rPr>
        <w:t>.</w:t>
      </w:r>
    </w:p>
    <w:p w:rsidR="00B52370" w:rsidRDefault="00B52370" w:rsidP="00E46447">
      <w:pPr>
        <w:jc w:val="both"/>
        <w:rPr>
          <w:sz w:val="28"/>
          <w:szCs w:val="28"/>
        </w:rPr>
      </w:pPr>
    </w:p>
    <w:p w:rsidR="00B52370" w:rsidRDefault="00B52370" w:rsidP="00AE18F8">
      <w:pPr>
        <w:jc w:val="center"/>
        <w:rPr>
          <w:sz w:val="28"/>
          <w:szCs w:val="28"/>
        </w:rPr>
      </w:pPr>
      <w:r w:rsidRPr="00FB434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prishibskaya.ucoz.ru/_pu/0/09858572.jpg" style="width:414pt;height:310.5pt;visibility:visible">
            <v:imagedata r:id="rId5" o:title=""/>
          </v:shape>
        </w:pict>
      </w:r>
    </w:p>
    <w:p w:rsidR="00B52370" w:rsidRDefault="00B52370" w:rsidP="00E46447">
      <w:pPr>
        <w:jc w:val="both"/>
        <w:rPr>
          <w:sz w:val="28"/>
          <w:szCs w:val="28"/>
        </w:rPr>
      </w:pPr>
    </w:p>
    <w:p w:rsidR="00B52370" w:rsidRDefault="00B52370" w:rsidP="00E46447">
      <w:pPr>
        <w:jc w:val="both"/>
        <w:rPr>
          <w:sz w:val="28"/>
          <w:szCs w:val="28"/>
        </w:rPr>
      </w:pPr>
    </w:p>
    <w:p w:rsidR="00B52370" w:rsidRDefault="00B52370" w:rsidP="00E46447">
      <w:pPr>
        <w:jc w:val="both"/>
        <w:rPr>
          <w:sz w:val="28"/>
          <w:szCs w:val="28"/>
        </w:rPr>
      </w:pPr>
    </w:p>
    <w:p w:rsidR="00B52370" w:rsidRDefault="00B52370" w:rsidP="00AE18F8">
      <w:pPr>
        <w:spacing w:after="0"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Воспитатель 7 «Б» класса</w:t>
      </w:r>
    </w:p>
    <w:p w:rsidR="00B52370" w:rsidRDefault="00B52370" w:rsidP="00E4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Григорьева  В.Ф.</w:t>
      </w:r>
    </w:p>
    <w:p w:rsidR="00B52370" w:rsidRDefault="00B52370" w:rsidP="00E464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Прохладный</w:t>
      </w:r>
    </w:p>
    <w:p w:rsidR="00B52370" w:rsidRDefault="00B52370" w:rsidP="00E356F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52370" w:rsidRDefault="00B52370" w:rsidP="00FF4F51">
      <w:pPr>
        <w:spacing w:after="0" w:line="240" w:lineRule="auto"/>
        <w:ind w:left="2832"/>
        <w:jc w:val="both"/>
        <w:rPr>
          <w:rFonts w:ascii="Times New Roman" w:hAnsi="Times New Roman"/>
          <w:b/>
          <w:sz w:val="28"/>
          <w:szCs w:val="28"/>
        </w:rPr>
      </w:pPr>
    </w:p>
    <w:p w:rsidR="00B52370" w:rsidRPr="00CB58D2" w:rsidRDefault="00B52370" w:rsidP="00FF4F51">
      <w:pPr>
        <w:spacing w:after="0" w:line="240" w:lineRule="auto"/>
        <w:ind w:left="2832"/>
        <w:jc w:val="both"/>
        <w:rPr>
          <w:rFonts w:ascii="Times New Roman" w:hAnsi="Times New Roman"/>
          <w:b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Ход занятия:</w:t>
      </w:r>
    </w:p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CB58D2">
        <w:rPr>
          <w:rFonts w:ascii="Times New Roman" w:hAnsi="Times New Roman"/>
          <w:sz w:val="28"/>
          <w:szCs w:val="28"/>
        </w:rPr>
        <w:t>Здравствуйте, ребята и уважаемые, взрослые. Мы сегодня здесь собрались, чтобы вспомнить и закрепить правила дорожного движения.</w:t>
      </w:r>
    </w:p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- А кто мне скажет, в каком городе мы учимся?</w:t>
      </w:r>
    </w:p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 xml:space="preserve">Дети:     </w:t>
      </w:r>
      <w:r w:rsidRPr="00CB58D2">
        <w:rPr>
          <w:rFonts w:ascii="Times New Roman" w:hAnsi="Times New Roman"/>
          <w:sz w:val="28"/>
          <w:szCs w:val="28"/>
        </w:rPr>
        <w:t>Мы учимся в городе  Прохладном.</w:t>
      </w:r>
    </w:p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 xml:space="preserve">Воспитатель:   </w:t>
      </w:r>
      <w:r w:rsidRPr="00CB58D2">
        <w:rPr>
          <w:rFonts w:ascii="Times New Roman" w:hAnsi="Times New Roman"/>
          <w:sz w:val="28"/>
          <w:szCs w:val="28"/>
        </w:rPr>
        <w:t>А кто мне скажет, что вообще  такое  город?</w:t>
      </w:r>
    </w:p>
    <w:p w:rsidR="00B52370" w:rsidRPr="00CB58D2" w:rsidRDefault="00B52370" w:rsidP="00E356F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 xml:space="preserve"> </w:t>
      </w:r>
      <w:r w:rsidRPr="00CB58D2">
        <w:rPr>
          <w:rFonts w:ascii="Times New Roman" w:hAnsi="Times New Roman"/>
          <w:sz w:val="28"/>
          <w:szCs w:val="28"/>
        </w:rPr>
        <w:t>( ответы  детей).</w:t>
      </w:r>
    </w:p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Воспитатель:</w:t>
      </w:r>
    </w:p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  <w:t xml:space="preserve">Город, это прежде  всего множество  домов больших и маленьких. Это школы, больницы, магазины, заводы, фабрики. А еще – частое  движение  транспорта и большое  скопление людей. В городе  много  дорог. В любое  время  года и в любую погоду по  ним  передвигается  транспорт и пешеходы. И для того, чтобы  не было несчастных  случаев на дорогах мы  должны  соблюдать  правила  дорожного  движения. </w:t>
      </w:r>
    </w:p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  <w:t>На уроках мы  изучаем буквы, чтобы  уметь читать; изучаем  цифры, чтобы  уметь считать. А для  того, чтобы  избежать несчастных  случаев  мы  должны  знать и соблюдать правила  дорожного  движения.</w:t>
      </w:r>
    </w:p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Воспитатель:</w:t>
      </w:r>
    </w:p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  <w:t>У  меня  здесь  на  столе разложены  картинки, а на   доске  надписи (читаем). Сейчас я вам  буду  загадывать загадки, а  должны их отгадать о каких видах транспортных  средств  идет  речь. Тот, кто отгадает правильно отгадку,  должен  будет  найти  соответствующую    картинку и поместить  в колонку  с нужной  записью. А все  остальные  будем проверять правильность выполнения  задания.</w:t>
      </w:r>
    </w:p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</w:r>
    </w:p>
    <w:p w:rsidR="00B52370" w:rsidRPr="00CB58D2" w:rsidRDefault="00B52370" w:rsidP="00E356F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ВИДЫ  ТРАНСПОРТА.</w:t>
      </w:r>
    </w:p>
    <w:p w:rsidR="00B52370" w:rsidRPr="00CB58D2" w:rsidRDefault="00B52370" w:rsidP="00E356F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B52370" w:rsidRPr="00B26745" w:rsidTr="00B26745">
        <w:tc>
          <w:tcPr>
            <w:tcW w:w="2392" w:type="dxa"/>
          </w:tcPr>
          <w:p w:rsidR="00B52370" w:rsidRPr="00B26745" w:rsidRDefault="00B52370" w:rsidP="00B26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74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B52370" w:rsidRPr="00B26745" w:rsidRDefault="00B52370" w:rsidP="00B26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745">
              <w:rPr>
                <w:rFonts w:ascii="Times New Roman" w:hAnsi="Times New Roman"/>
                <w:sz w:val="28"/>
                <w:szCs w:val="28"/>
              </w:rPr>
              <w:t xml:space="preserve">     ВОДНЫЙ</w:t>
            </w:r>
          </w:p>
        </w:tc>
        <w:tc>
          <w:tcPr>
            <w:tcW w:w="2393" w:type="dxa"/>
          </w:tcPr>
          <w:p w:rsidR="00B52370" w:rsidRPr="00B26745" w:rsidRDefault="00B52370" w:rsidP="00B26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745">
              <w:rPr>
                <w:rFonts w:ascii="Times New Roman" w:hAnsi="Times New Roman"/>
                <w:sz w:val="28"/>
                <w:szCs w:val="28"/>
              </w:rPr>
              <w:t xml:space="preserve">       ВОЗДУШНЫЙ</w:t>
            </w:r>
          </w:p>
        </w:tc>
        <w:tc>
          <w:tcPr>
            <w:tcW w:w="2393" w:type="dxa"/>
          </w:tcPr>
          <w:p w:rsidR="00B52370" w:rsidRPr="00B26745" w:rsidRDefault="00B52370" w:rsidP="00B26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74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B52370" w:rsidRPr="00B26745" w:rsidRDefault="00B52370" w:rsidP="00B26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745">
              <w:rPr>
                <w:rFonts w:ascii="Times New Roman" w:hAnsi="Times New Roman"/>
                <w:sz w:val="28"/>
                <w:szCs w:val="28"/>
              </w:rPr>
              <w:t>НАЗЕМНЫЙ</w:t>
            </w:r>
          </w:p>
        </w:tc>
        <w:tc>
          <w:tcPr>
            <w:tcW w:w="2393" w:type="dxa"/>
          </w:tcPr>
          <w:p w:rsidR="00B52370" w:rsidRPr="00B26745" w:rsidRDefault="00B52370" w:rsidP="00B26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74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52370" w:rsidRPr="00B26745" w:rsidRDefault="00B52370" w:rsidP="00B267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745">
              <w:rPr>
                <w:rFonts w:ascii="Times New Roman" w:hAnsi="Times New Roman"/>
                <w:sz w:val="28"/>
                <w:szCs w:val="28"/>
              </w:rPr>
              <w:t xml:space="preserve"> ПОДЗЕМНЫЙ</w:t>
            </w:r>
          </w:p>
        </w:tc>
      </w:tr>
    </w:tbl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CB58D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Смело в небе  проплывет,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Обгоняя птиц полет.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 xml:space="preserve">Человек  им управляет, 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 xml:space="preserve">Что же  это?        </w:t>
      </w: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>(самолет)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Пьет  бензин, как молоко,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Может  бегать далеко.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Возит  грузы  и людей.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 xml:space="preserve">Ты знаком, конечно , с ней?   </w:t>
      </w:r>
      <w:r w:rsidRPr="00CB58D2">
        <w:rPr>
          <w:rFonts w:ascii="Times New Roman" w:hAnsi="Times New Roman"/>
          <w:sz w:val="28"/>
          <w:szCs w:val="28"/>
        </w:rPr>
        <w:tab/>
        <w:t>( машина)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370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Дом  по улице  идет,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На  работу  всех  везет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 xml:space="preserve">Не  на  тонких курьих  ножках, 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А в  резиновых  сапожках.</w:t>
      </w: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  <w:t>( автобус)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Это, что за  чудеса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Дует  ветер в паруса!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 xml:space="preserve">Не  паром, не  дережабль – 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По волнам  плывет…</w:t>
      </w: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  <w:t>( корабль)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Братцы  в гости  снарядились,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 xml:space="preserve"> Друг  за  дружку  уцепились, 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И помчались в путь  далек,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Лишь  оставили  дымок.</w:t>
      </w: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  <w:t>( поезд)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Я  важная  машина,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Есть кузов  и кабина.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Вожу  любые  грузы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По  ленточкам  дорог.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 xml:space="preserve">И парты  , и арбузы 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Я вам  доставлю  в  срок.</w:t>
      </w: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  <w:t>( грузовик)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 xml:space="preserve">Поднял  в небо  я глаза – 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Там  большая  стрекоза,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Неживая, из метала,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Все  летала и летала,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Грохотала  и парила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И пропеллером  крутила.</w:t>
      </w: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  <w:t>( вертолет)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Под  землей через  столицу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 xml:space="preserve">Этот поезд  гордо  мчится, 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Без  заторов  обгоняя</w:t>
      </w:r>
    </w:p>
    <w:p w:rsidR="00B52370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Все  машины  и трамваи.</w:t>
      </w: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  <w:t>( метро)</w:t>
      </w: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370" w:rsidRDefault="00B52370" w:rsidP="0061053D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  <w:sectPr w:rsidR="00B52370" w:rsidSect="0061053D">
          <w:pgSz w:w="11906" w:h="16838"/>
          <w:pgMar w:top="709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 w:rsidRPr="00CB58D2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CB58D2">
        <w:rPr>
          <w:rFonts w:ascii="Times New Roman" w:hAnsi="Times New Roman"/>
          <w:sz w:val="28"/>
          <w:szCs w:val="28"/>
        </w:rPr>
        <w:t>А сейчас давайте, ребята, вместе  с вами закрепим  некоторые  дорожные  знаки. (Воспитатель указкой  показывает на  знаки на  доске, дети называют их и крепят соответствующую запись и разъясняют  смысл)</w:t>
      </w:r>
      <w:r>
        <w:rPr>
          <w:rFonts w:ascii="Times New Roman" w:hAnsi="Times New Roman"/>
          <w:sz w:val="28"/>
          <w:szCs w:val="28"/>
        </w:rPr>
        <w:t>.</w:t>
      </w:r>
    </w:p>
    <w:p w:rsidR="00B52370" w:rsidRDefault="00B52370" w:rsidP="006105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B52370" w:rsidSect="0061053D">
          <w:type w:val="continuous"/>
          <w:pgSz w:w="11906" w:h="16838"/>
          <w:pgMar w:top="709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B52370" w:rsidRPr="0061053D" w:rsidRDefault="00B52370" w:rsidP="006105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B52370" w:rsidRPr="0061053D" w:rsidSect="0061053D">
          <w:type w:val="continuous"/>
          <w:pgSz w:w="11906" w:h="16838"/>
          <w:pgMar w:top="709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B52370" w:rsidRDefault="00B52370" w:rsidP="0061053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  <w:sectPr w:rsidR="00B52370" w:rsidSect="0061053D">
          <w:type w:val="continuous"/>
          <w:pgSz w:w="11906" w:h="16838"/>
          <w:pgMar w:top="709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B52370" w:rsidRPr="003E4EB5" w:rsidRDefault="00B52370" w:rsidP="003E4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745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pict>
          <v:shape id="Рисунок 33" o:spid="_x0000_i1026" type="#_x0000_t75" alt="Знак 5.19.1" style="width:80.25pt;height:84pt;visibility:visible">
            <v:imagedata r:id="rId6" o:title=""/>
          </v:shape>
        </w:pict>
      </w:r>
    </w:p>
    <w:p w:rsidR="00B52370" w:rsidRPr="003E4EB5" w:rsidRDefault="00B52370" w:rsidP="003E4E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2370" w:rsidRPr="003E4EB5" w:rsidRDefault="00B52370" w:rsidP="003E4E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2370" w:rsidRDefault="00B52370" w:rsidP="003E4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74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3" o:spid="_x0000_i1027" type="#_x0000_t75" alt="http://gamejulia.ru/images/i/dvizhenie-peshehodov.jpg" style="width:101.25pt;height:120pt;visibility:visible">
            <v:imagedata r:id="rId7" o:title=""/>
          </v:shape>
        </w:pict>
      </w:r>
    </w:p>
    <w:p w:rsidR="00B52370" w:rsidRPr="003E4EB5" w:rsidRDefault="00B52370" w:rsidP="003E4E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2370" w:rsidRDefault="00B52370" w:rsidP="003E4EB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52370" w:rsidRDefault="00B52370" w:rsidP="003E4E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 xml:space="preserve"> </w:t>
      </w:r>
    </w:p>
    <w:p w:rsidR="00B52370" w:rsidRDefault="00B52370" w:rsidP="003E4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370" w:rsidRPr="003E4EB5" w:rsidRDefault="00B52370" w:rsidP="003E4E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4EB5">
        <w:rPr>
          <w:rFonts w:ascii="Times New Roman" w:hAnsi="Times New Roman"/>
          <w:b/>
          <w:sz w:val="28"/>
          <w:szCs w:val="28"/>
        </w:rPr>
        <w:t xml:space="preserve">ПЕШЕХОДНЫЙ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E4EB5">
        <w:rPr>
          <w:rFonts w:ascii="Times New Roman" w:hAnsi="Times New Roman"/>
          <w:b/>
          <w:sz w:val="28"/>
          <w:szCs w:val="28"/>
        </w:rPr>
        <w:t>ПЕРЕХОД</w:t>
      </w:r>
    </w:p>
    <w:p w:rsidR="00B52370" w:rsidRDefault="00B52370" w:rsidP="003E4E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B58D2">
        <w:rPr>
          <w:rFonts w:ascii="Times New Roman" w:hAnsi="Times New Roman"/>
          <w:sz w:val="28"/>
          <w:szCs w:val="28"/>
        </w:rPr>
        <w:t>дорогу необходимо переходить  только по пешеходному  переходу)</w:t>
      </w:r>
    </w:p>
    <w:p w:rsidR="00B52370" w:rsidRDefault="00B52370" w:rsidP="003E4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370" w:rsidRDefault="00B52370" w:rsidP="003E4EB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52370" w:rsidRDefault="00B52370" w:rsidP="003E4EB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105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52370" w:rsidRDefault="00B52370" w:rsidP="003E4EB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52370" w:rsidRDefault="00B52370" w:rsidP="003E4EB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52370" w:rsidRDefault="00B52370" w:rsidP="003E4EB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E4EB5">
        <w:rPr>
          <w:rFonts w:ascii="Times New Roman" w:hAnsi="Times New Roman"/>
          <w:b/>
          <w:sz w:val="28"/>
          <w:szCs w:val="28"/>
        </w:rPr>
        <w:t>ДВИЖЕНИЕ  ПЕШЕХОДА  ЗАПРЕЩЕНО</w:t>
      </w:r>
    </w:p>
    <w:p w:rsidR="00B52370" w:rsidRDefault="00B52370" w:rsidP="003E4EB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52370" w:rsidRPr="003E4EB5" w:rsidRDefault="00B52370" w:rsidP="0044226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B52370" w:rsidRPr="003E4EB5" w:rsidSect="003E4EB5">
          <w:type w:val="continuous"/>
          <w:pgSz w:w="11906" w:h="16838"/>
          <w:pgMar w:top="1135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285"/>
          <w:docGrid w:linePitch="360"/>
        </w:sectPr>
      </w:pPr>
      <w:r w:rsidRPr="00CB58D2">
        <w:rPr>
          <w:rFonts w:ascii="Times New Roman" w:hAnsi="Times New Roman"/>
          <w:sz w:val="28"/>
          <w:szCs w:val="28"/>
        </w:rPr>
        <w:t xml:space="preserve">( где есть этот знак переходить дорогу строго  запрещено, </w:t>
      </w:r>
      <w:r>
        <w:rPr>
          <w:rFonts w:ascii="Times New Roman" w:hAnsi="Times New Roman"/>
          <w:sz w:val="28"/>
          <w:szCs w:val="28"/>
        </w:rPr>
        <w:t>или  передвигаться  по  дороге)</w:t>
      </w:r>
    </w:p>
    <w:p w:rsidR="00B52370" w:rsidRDefault="00B52370" w:rsidP="00E356FD">
      <w:pPr>
        <w:pStyle w:val="ListParagraph"/>
        <w:spacing w:after="0" w:line="240" w:lineRule="auto"/>
        <w:ind w:left="1416"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2674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39" o:spid="_x0000_i1028" type="#_x0000_t75" alt="Знак 1.23" style="width:99.75pt;height:90pt;visibility:visible">
            <v:imagedata r:id="rId8" o:title=""/>
          </v:shape>
        </w:pict>
      </w:r>
    </w:p>
    <w:p w:rsidR="00B52370" w:rsidRDefault="00B52370" w:rsidP="0044226C">
      <w:pPr>
        <w:pStyle w:val="ListParagraph"/>
        <w:spacing w:after="0" w:line="240" w:lineRule="auto"/>
        <w:ind w:left="1276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B52370" w:rsidRDefault="00B52370" w:rsidP="0044226C">
      <w:pPr>
        <w:pStyle w:val="ListParagraph"/>
        <w:spacing w:after="0" w:line="240" w:lineRule="auto"/>
        <w:ind w:left="1416" w:hanging="720"/>
        <w:jc w:val="both"/>
        <w:rPr>
          <w:rFonts w:ascii="Times New Roman" w:hAnsi="Times New Roman"/>
          <w:b/>
          <w:sz w:val="28"/>
          <w:szCs w:val="28"/>
        </w:rPr>
      </w:pPr>
    </w:p>
    <w:p w:rsidR="00B52370" w:rsidRPr="0044226C" w:rsidRDefault="00B52370" w:rsidP="0044226C">
      <w:pPr>
        <w:pStyle w:val="ListParagraph"/>
        <w:spacing w:after="0" w:line="240" w:lineRule="auto"/>
        <w:ind w:left="1416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ОСТОРОЖНО  ДЕТИ</w:t>
      </w:r>
    </w:p>
    <w:p w:rsidR="00B52370" w:rsidRPr="003E4EB5" w:rsidRDefault="00B52370" w:rsidP="0044226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2370" w:rsidRDefault="00B52370" w:rsidP="0044226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3E4EB5">
        <w:rPr>
          <w:rFonts w:ascii="Times New Roman" w:hAnsi="Times New Roman"/>
          <w:sz w:val="28"/>
          <w:szCs w:val="28"/>
        </w:rPr>
        <w:t xml:space="preserve"> этот  знак крепится около школ, </w:t>
      </w:r>
    </w:p>
    <w:p w:rsidR="00B52370" w:rsidRPr="003E4EB5" w:rsidRDefault="00B52370" w:rsidP="0044226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B52370" w:rsidRPr="003E4EB5" w:rsidSect="003E4EB5">
          <w:type w:val="continuous"/>
          <w:pgSz w:w="11906" w:h="16838"/>
          <w:pgMar w:top="1135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285"/>
          <w:docGrid w:linePitch="360"/>
        </w:sectPr>
      </w:pPr>
      <w:r w:rsidRPr="003E4EB5">
        <w:rPr>
          <w:rFonts w:ascii="Times New Roman" w:hAnsi="Times New Roman"/>
          <w:sz w:val="28"/>
          <w:szCs w:val="28"/>
        </w:rPr>
        <w:t>д/ садов: чтобы  шоферы  были  внимательны)</w:t>
      </w:r>
    </w:p>
    <w:p w:rsidR="00B52370" w:rsidRDefault="00B52370" w:rsidP="0044226C">
      <w:pPr>
        <w:pStyle w:val="ListParagraph"/>
        <w:spacing w:after="0" w:line="240" w:lineRule="auto"/>
        <w:ind w:left="851" w:hanging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26745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pict>
          <v:shape id="Рисунок 30" o:spid="_x0000_i1029" type="#_x0000_t75" alt="Знак 5.16" style="width:75pt;height:99.75pt;visibility:visible">
            <v:imagedata r:id="rId9" o:title=""/>
          </v:shape>
        </w:pict>
      </w:r>
    </w:p>
    <w:p w:rsidR="00B52370" w:rsidRDefault="00B52370" w:rsidP="0044226C">
      <w:pPr>
        <w:pStyle w:val="ListParagraph"/>
        <w:spacing w:after="0" w:line="240" w:lineRule="auto"/>
        <w:ind w:left="851" w:hanging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52370" w:rsidRDefault="00B52370" w:rsidP="0044226C">
      <w:pPr>
        <w:pStyle w:val="ListParagraph"/>
        <w:spacing w:after="0" w:line="240" w:lineRule="auto"/>
        <w:ind w:left="1416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52370" w:rsidRDefault="00B52370" w:rsidP="0044226C">
      <w:pPr>
        <w:pStyle w:val="ListParagraph"/>
        <w:spacing w:after="0" w:line="240" w:lineRule="auto"/>
        <w:ind w:left="1416"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52370" w:rsidRDefault="00B52370" w:rsidP="0044226C">
      <w:pPr>
        <w:pStyle w:val="ListParagraph"/>
        <w:spacing w:after="0" w:line="240" w:lineRule="auto"/>
        <w:ind w:left="1416" w:hanging="127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26745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pict>
          <v:shape id="Рисунок 27" o:spid="_x0000_i1030" type="#_x0000_t75" alt="Знак 7.1" style="width:75pt;height:99.75pt;visibility:visible">
            <v:imagedata r:id="rId10" o:title=""/>
          </v:shape>
        </w:pict>
      </w:r>
    </w:p>
    <w:p w:rsidR="00B52370" w:rsidRDefault="00B52370" w:rsidP="0044226C">
      <w:pPr>
        <w:pStyle w:val="ListParagraph"/>
        <w:spacing w:after="0" w:line="240" w:lineRule="auto"/>
        <w:ind w:left="1416" w:hanging="99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52370" w:rsidRDefault="00B52370" w:rsidP="0044226C">
      <w:pPr>
        <w:pStyle w:val="ListParagraph"/>
        <w:spacing w:after="0" w:line="240" w:lineRule="auto"/>
        <w:ind w:left="1416" w:hanging="99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52370" w:rsidRDefault="00B52370" w:rsidP="0044226C">
      <w:pPr>
        <w:pStyle w:val="ListParagraph"/>
        <w:spacing w:after="0" w:line="240" w:lineRule="auto"/>
        <w:ind w:left="1416" w:hanging="99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52370" w:rsidRDefault="00B52370" w:rsidP="0044226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АВТОБУСНАЯ ОСТАНОВКА</w:t>
      </w:r>
    </w:p>
    <w:p w:rsidR="00B52370" w:rsidRPr="0044226C" w:rsidRDefault="00B52370" w:rsidP="0044226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2370" w:rsidRDefault="00B52370" w:rsidP="0044226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226C">
        <w:rPr>
          <w:rFonts w:ascii="Times New Roman" w:hAnsi="Times New Roman"/>
          <w:sz w:val="28"/>
          <w:szCs w:val="28"/>
        </w:rPr>
        <w:t>( если  вы  приехали в чужой город и не  знаете, где останавливается  автобус или  маршрутное  такси, вам  сориентироваться поможет этот  знак).</w:t>
      </w:r>
    </w:p>
    <w:p w:rsidR="00B52370" w:rsidRDefault="00B52370" w:rsidP="0044226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2370" w:rsidRDefault="00B52370" w:rsidP="0044226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2370" w:rsidRDefault="00B52370" w:rsidP="0044226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2370" w:rsidRDefault="00B52370" w:rsidP="0044226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4226C">
        <w:rPr>
          <w:rFonts w:ascii="Times New Roman" w:hAnsi="Times New Roman"/>
          <w:b/>
          <w:sz w:val="28"/>
          <w:szCs w:val="28"/>
        </w:rPr>
        <w:t>ПУНКТ  ПЕРВОЙ  МЕДИЦИНСКОЙ  ПОМОЩИ</w:t>
      </w:r>
    </w:p>
    <w:p w:rsidR="00B52370" w:rsidRPr="0044226C" w:rsidRDefault="00B52370" w:rsidP="0044226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2370" w:rsidRPr="0044226C" w:rsidRDefault="00B52370" w:rsidP="0044226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226C">
        <w:rPr>
          <w:rFonts w:ascii="Times New Roman" w:hAnsi="Times New Roman"/>
          <w:sz w:val="28"/>
          <w:szCs w:val="28"/>
        </w:rPr>
        <w:t>( здесь быстро и правильно окажут  первую медицинскую  помощь любому  пострадавшему).</w:t>
      </w:r>
    </w:p>
    <w:p w:rsidR="00B52370" w:rsidRPr="0044226C" w:rsidRDefault="00B52370" w:rsidP="0044226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pStyle w:val="ListParagraph"/>
        <w:spacing w:after="0" w:line="240" w:lineRule="auto"/>
        <w:ind w:left="1416" w:hanging="720"/>
        <w:jc w:val="both"/>
        <w:rPr>
          <w:rFonts w:ascii="Times New Roman" w:hAnsi="Times New Roman"/>
          <w:sz w:val="28"/>
          <w:szCs w:val="28"/>
        </w:rPr>
      </w:pPr>
    </w:p>
    <w:p w:rsidR="00B52370" w:rsidRDefault="00B52370" w:rsidP="00E356FD">
      <w:pPr>
        <w:pStyle w:val="ListParagraph"/>
        <w:spacing w:after="0" w:line="240" w:lineRule="auto"/>
        <w:ind w:left="1416" w:hanging="720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</w:r>
    </w:p>
    <w:p w:rsidR="00B52370" w:rsidRDefault="00B52370" w:rsidP="00E356FD">
      <w:pPr>
        <w:pStyle w:val="ListParagraph"/>
        <w:spacing w:after="0" w:line="240" w:lineRule="auto"/>
        <w:ind w:left="1416" w:hanging="720"/>
        <w:jc w:val="both"/>
        <w:rPr>
          <w:rFonts w:ascii="Times New Roman" w:hAnsi="Times New Roman"/>
          <w:sz w:val="28"/>
          <w:szCs w:val="28"/>
        </w:rPr>
      </w:pPr>
    </w:p>
    <w:p w:rsidR="00B52370" w:rsidRDefault="00B52370" w:rsidP="00E356FD">
      <w:pPr>
        <w:pStyle w:val="ListParagraph"/>
        <w:spacing w:after="0" w:line="240" w:lineRule="auto"/>
        <w:ind w:left="1416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26745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4" o:spid="_x0000_i1031" type="#_x0000_t75" alt="Знак 7.7" style="width:75pt;height:99.75pt;visibility:visible">
            <v:imagedata r:id="rId11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2370" w:rsidRDefault="00B52370" w:rsidP="00E356FD">
      <w:pPr>
        <w:pStyle w:val="ListParagraph"/>
        <w:spacing w:after="0" w:line="240" w:lineRule="auto"/>
        <w:ind w:left="1416" w:hanging="720"/>
        <w:jc w:val="both"/>
        <w:rPr>
          <w:rFonts w:ascii="Times New Roman" w:hAnsi="Times New Roman"/>
          <w:sz w:val="28"/>
          <w:szCs w:val="28"/>
        </w:rPr>
      </w:pPr>
    </w:p>
    <w:p w:rsidR="00B52370" w:rsidRDefault="00B52370" w:rsidP="00E356FD">
      <w:pPr>
        <w:pStyle w:val="ListParagraph"/>
        <w:spacing w:after="0" w:line="240" w:lineRule="auto"/>
        <w:ind w:left="1416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52370" w:rsidRDefault="00B52370" w:rsidP="00E356FD">
      <w:pPr>
        <w:pStyle w:val="ListParagraph"/>
        <w:spacing w:after="0" w:line="240" w:lineRule="auto"/>
        <w:ind w:left="1416" w:hanging="720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pStyle w:val="ListParagraph"/>
        <w:spacing w:after="0" w:line="240" w:lineRule="auto"/>
        <w:ind w:left="1416" w:hanging="720"/>
        <w:jc w:val="both"/>
        <w:rPr>
          <w:rFonts w:ascii="Times New Roman" w:hAnsi="Times New Roman"/>
          <w:sz w:val="28"/>
          <w:szCs w:val="28"/>
        </w:rPr>
      </w:pPr>
    </w:p>
    <w:p w:rsidR="00B52370" w:rsidRDefault="00B52370" w:rsidP="00460E9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</w:r>
      <w:r w:rsidRPr="00460E9B">
        <w:rPr>
          <w:rFonts w:ascii="Times New Roman" w:hAnsi="Times New Roman"/>
          <w:b/>
          <w:sz w:val="28"/>
          <w:szCs w:val="28"/>
        </w:rPr>
        <w:t>ПУНКТ  ПИТАНИЯ.</w:t>
      </w:r>
    </w:p>
    <w:p w:rsidR="00B52370" w:rsidRPr="00460E9B" w:rsidRDefault="00B52370" w:rsidP="00460E9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2370" w:rsidRPr="00CB58D2" w:rsidRDefault="00B52370" w:rsidP="00460E9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B52370" w:rsidRPr="00CB58D2" w:rsidSect="003E4EB5">
          <w:type w:val="continuous"/>
          <w:pgSz w:w="11906" w:h="16838"/>
          <w:pgMar w:top="709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(</w:t>
      </w:r>
      <w:r w:rsidRPr="00460E9B">
        <w:rPr>
          <w:rFonts w:ascii="Times New Roman" w:hAnsi="Times New Roman"/>
          <w:sz w:val="28"/>
          <w:szCs w:val="28"/>
        </w:rPr>
        <w:t>здесь путешественники или дальнобойщики  могут  вкусно  покушать</w:t>
      </w:r>
      <w:r>
        <w:rPr>
          <w:rFonts w:ascii="Times New Roman" w:hAnsi="Times New Roman"/>
          <w:sz w:val="28"/>
          <w:szCs w:val="28"/>
        </w:rPr>
        <w:t>).</w:t>
      </w:r>
    </w:p>
    <w:p w:rsidR="00B52370" w:rsidRPr="00CB58D2" w:rsidRDefault="00B52370" w:rsidP="00E356FD">
      <w:pPr>
        <w:pStyle w:val="ListParagraph"/>
        <w:spacing w:after="0" w:line="240" w:lineRule="auto"/>
        <w:ind w:left="1416" w:hanging="720"/>
        <w:jc w:val="both"/>
        <w:rPr>
          <w:rFonts w:ascii="Times New Roman" w:hAnsi="Times New Roman"/>
          <w:sz w:val="28"/>
          <w:szCs w:val="28"/>
        </w:rPr>
        <w:sectPr w:rsidR="00B52370" w:rsidRPr="00CB58D2" w:rsidSect="003E4EB5">
          <w:type w:val="continuous"/>
          <w:pgSz w:w="11906" w:h="16838"/>
          <w:pgMar w:top="709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B52370" w:rsidRDefault="00B52370" w:rsidP="00E356FD">
      <w:pPr>
        <w:pStyle w:val="ListParagraph"/>
        <w:spacing w:after="0" w:line="240" w:lineRule="auto"/>
        <w:ind w:left="1416" w:hanging="720"/>
        <w:jc w:val="both"/>
        <w:rPr>
          <w:rFonts w:ascii="Times New Roman" w:hAnsi="Times New Roman"/>
          <w:sz w:val="28"/>
          <w:szCs w:val="28"/>
        </w:rPr>
        <w:sectPr w:rsidR="00B52370" w:rsidSect="00FF4F51">
          <w:type w:val="continuous"/>
          <w:pgSz w:w="11906" w:h="16838"/>
          <w:pgMar w:top="709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B58D2">
        <w:rPr>
          <w:rFonts w:ascii="Times New Roman" w:hAnsi="Times New Roman"/>
          <w:sz w:val="28"/>
          <w:szCs w:val="28"/>
        </w:rPr>
        <w:t>Ребята, посмотрите, пожалуйста, сюда. ( показываю на  домики, перекресток,  школу, дорогу, тротуар). Что это?</w:t>
      </w:r>
    </w:p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370" w:rsidRPr="00CB58D2" w:rsidRDefault="00B52370" w:rsidP="00E356F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Дети:</w:t>
      </w:r>
      <w:r w:rsidRPr="00CB58D2">
        <w:rPr>
          <w:rFonts w:ascii="Times New Roman" w:hAnsi="Times New Roman"/>
          <w:sz w:val="28"/>
          <w:szCs w:val="28"/>
        </w:rPr>
        <w:t xml:space="preserve"> Это маленький  макет  части города</w:t>
      </w:r>
    </w:p>
    <w:p w:rsidR="00B52370" w:rsidRPr="00CB58D2" w:rsidRDefault="00B52370" w:rsidP="00FF4F51">
      <w:pPr>
        <w:pStyle w:val="ListParagraph"/>
        <w:spacing w:after="0" w:line="240" w:lineRule="auto"/>
        <w:ind w:left="1416" w:hanging="1416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Воспитатель:</w:t>
      </w:r>
      <w:r w:rsidRPr="00CB58D2">
        <w:rPr>
          <w:rFonts w:ascii="Times New Roman" w:hAnsi="Times New Roman"/>
          <w:sz w:val="28"/>
          <w:szCs w:val="28"/>
        </w:rPr>
        <w:t xml:space="preserve"> Давайте  закрепим с вами названия частей  дорог.</w:t>
      </w:r>
    </w:p>
    <w:p w:rsidR="00B52370" w:rsidRPr="00CB58D2" w:rsidRDefault="00B52370" w:rsidP="00E356FD">
      <w:pPr>
        <w:pStyle w:val="ListParagraph"/>
        <w:spacing w:after="0" w:line="240" w:lineRule="auto"/>
        <w:ind w:left="1416" w:hanging="720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ТРОТУАР.</w:t>
      </w:r>
    </w:p>
    <w:p w:rsidR="00B52370" w:rsidRPr="00CB58D2" w:rsidRDefault="00B52370" w:rsidP="006E32F3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370" w:rsidRPr="00CB58D2" w:rsidRDefault="00B52370" w:rsidP="00E356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- Ребята, для  чего  нужен тротуар?</w:t>
      </w:r>
    </w:p>
    <w:p w:rsidR="00B52370" w:rsidRPr="00CB58D2" w:rsidRDefault="00B52370" w:rsidP="00E356FD">
      <w:pPr>
        <w:pStyle w:val="ListParagraph"/>
        <w:spacing w:after="0" w:line="240" w:lineRule="auto"/>
        <w:ind w:left="1056" w:hanging="48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Дети:</w:t>
      </w:r>
      <w:r w:rsidRPr="00CB58D2">
        <w:rPr>
          <w:rFonts w:ascii="Times New Roman" w:hAnsi="Times New Roman"/>
          <w:sz w:val="28"/>
          <w:szCs w:val="28"/>
        </w:rPr>
        <w:t xml:space="preserve">  Тротуар необходим для  безопасного передвижения пешеходов  вдоль  дороги.</w:t>
      </w:r>
    </w:p>
    <w:p w:rsidR="00B52370" w:rsidRPr="00CB58D2" w:rsidRDefault="00B52370" w:rsidP="00E356FD">
      <w:pPr>
        <w:pStyle w:val="ListParagraph"/>
        <w:spacing w:after="0" w:line="240" w:lineRule="auto"/>
        <w:ind w:left="1056" w:hanging="489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pStyle w:val="ListParagraph"/>
        <w:spacing w:after="0" w:line="240" w:lineRule="auto"/>
        <w:ind w:left="1056" w:hanging="48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Воспитатель</w:t>
      </w:r>
      <w:r w:rsidRPr="00CB58D2">
        <w:rPr>
          <w:rFonts w:ascii="Times New Roman" w:hAnsi="Times New Roman"/>
          <w:sz w:val="28"/>
          <w:szCs w:val="28"/>
        </w:rPr>
        <w:t xml:space="preserve">:  А как пройти  участок дороги , если  нет  тротуара? </w:t>
      </w:r>
    </w:p>
    <w:p w:rsidR="00B52370" w:rsidRPr="00CB58D2" w:rsidRDefault="00B52370" w:rsidP="00E356FD">
      <w:pPr>
        <w:pStyle w:val="ListParagraph"/>
        <w:spacing w:after="0" w:line="240" w:lineRule="auto"/>
        <w:ind w:left="1056" w:hanging="48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Дети:</w:t>
      </w:r>
      <w:r w:rsidRPr="00CB58D2">
        <w:rPr>
          <w:rFonts w:ascii="Times New Roman" w:hAnsi="Times New Roman"/>
          <w:sz w:val="28"/>
          <w:szCs w:val="28"/>
        </w:rPr>
        <w:t xml:space="preserve">  Надо идти по краю дороги навстречу идущему  транспорту.</w:t>
      </w:r>
    </w:p>
    <w:p w:rsidR="00B52370" w:rsidRPr="00CB58D2" w:rsidRDefault="00B52370" w:rsidP="00E356FD">
      <w:pPr>
        <w:pStyle w:val="ListParagraph"/>
        <w:spacing w:after="0" w:line="240" w:lineRule="auto"/>
        <w:ind w:left="1056" w:hanging="489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A721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ПРОЕХЖАЯ  ЧАСТЬ  ДОРОГИ С ДВУМЯ  ПОЛОСАМИ</w:t>
      </w:r>
    </w:p>
    <w:p w:rsidR="00B52370" w:rsidRPr="00CB58D2" w:rsidRDefault="00B52370" w:rsidP="00A72152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370" w:rsidRPr="00CB58D2" w:rsidRDefault="00B52370" w:rsidP="00E356FD">
      <w:pPr>
        <w:pStyle w:val="ListParagraph"/>
        <w:spacing w:after="0" w:line="240" w:lineRule="auto"/>
        <w:ind w:left="1776" w:hanging="12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Воспитатель:</w:t>
      </w:r>
      <w:r w:rsidRPr="00CB58D2">
        <w:rPr>
          <w:rFonts w:ascii="Times New Roman" w:hAnsi="Times New Roman"/>
          <w:sz w:val="28"/>
          <w:szCs w:val="28"/>
        </w:rPr>
        <w:t xml:space="preserve">  Для чего нудна эта  часть дороги?</w:t>
      </w:r>
    </w:p>
    <w:p w:rsidR="00B52370" w:rsidRPr="00CB58D2" w:rsidRDefault="00B52370" w:rsidP="00E356FD">
      <w:pPr>
        <w:pStyle w:val="ListParagraph"/>
        <w:spacing w:after="0" w:line="240" w:lineRule="auto"/>
        <w:ind w:left="1776" w:hanging="12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Дети:</w:t>
      </w:r>
      <w:r w:rsidRPr="00CB58D2">
        <w:rPr>
          <w:rFonts w:ascii="Times New Roman" w:hAnsi="Times New Roman"/>
          <w:sz w:val="28"/>
          <w:szCs w:val="28"/>
        </w:rPr>
        <w:t xml:space="preserve"> Эта  часть дороги  необходима для передвижения  транспорта.</w:t>
      </w:r>
    </w:p>
    <w:p w:rsidR="00B52370" w:rsidRPr="00CB58D2" w:rsidRDefault="00B52370" w:rsidP="00E356FD">
      <w:pPr>
        <w:pStyle w:val="ListParagraph"/>
        <w:spacing w:after="0" w:line="240" w:lineRule="auto"/>
        <w:ind w:left="1776" w:hanging="12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Воспитатель:</w:t>
      </w:r>
      <w:r w:rsidRPr="00CB58D2">
        <w:rPr>
          <w:rFonts w:ascii="Times New Roman" w:hAnsi="Times New Roman"/>
          <w:sz w:val="28"/>
          <w:szCs w:val="28"/>
        </w:rPr>
        <w:t xml:space="preserve">  А кто мне покажет, как должны  двигаться  автомобили на такой дороге?</w:t>
      </w:r>
    </w:p>
    <w:p w:rsidR="00B52370" w:rsidRPr="00CB58D2" w:rsidRDefault="00B52370" w:rsidP="00E356FD">
      <w:pPr>
        <w:pStyle w:val="ListParagraph"/>
        <w:spacing w:after="0" w:line="240" w:lineRule="auto"/>
        <w:ind w:left="1776" w:hanging="12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( дети с макетами  автомобилей встают  на  противоположные стороны и идут на  встречу друг  другу).</w:t>
      </w:r>
    </w:p>
    <w:p w:rsidR="00B52370" w:rsidRPr="00CB58D2" w:rsidRDefault="00B52370" w:rsidP="00E356FD">
      <w:pPr>
        <w:pStyle w:val="ListParagraph"/>
        <w:spacing w:after="0" w:line="240" w:lineRule="auto"/>
        <w:ind w:left="1776" w:hanging="1209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CB58D2">
      <w:pPr>
        <w:pStyle w:val="ListParagraph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ПЕШЕХОДНЫЙ  ПЕРЕХОД.</w:t>
      </w:r>
    </w:p>
    <w:p w:rsidR="00B52370" w:rsidRPr="00CB58D2" w:rsidRDefault="00B52370" w:rsidP="00CB58D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Воспитатель:</w:t>
      </w:r>
      <w:r w:rsidRPr="00CB58D2">
        <w:rPr>
          <w:rFonts w:ascii="Times New Roman" w:hAnsi="Times New Roman"/>
          <w:sz w:val="28"/>
          <w:szCs w:val="28"/>
        </w:rPr>
        <w:t xml:space="preserve"> Для  чего  служит  пешеходный  переход?</w:t>
      </w: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Дети:</w:t>
      </w:r>
      <w:r w:rsidRPr="00CB58D2">
        <w:rPr>
          <w:rFonts w:ascii="Times New Roman" w:hAnsi="Times New Roman"/>
          <w:sz w:val="28"/>
          <w:szCs w:val="28"/>
        </w:rPr>
        <w:t xml:space="preserve"> Пешеходный  переход  служит  для безопасного  перехода улиц.</w:t>
      </w: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Воспитатель:</w:t>
      </w:r>
      <w:r w:rsidRPr="00CB58D2">
        <w:rPr>
          <w:rFonts w:ascii="Times New Roman" w:hAnsi="Times New Roman"/>
          <w:sz w:val="28"/>
          <w:szCs w:val="28"/>
        </w:rPr>
        <w:t xml:space="preserve"> Шофера, когда  видят  такой  знак, замедляют  ход, а если  идут по переходу  люди  останавливаются.</w:t>
      </w: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- Ребята, а если  нет пешеходного  перехода, то, как  надо переходить  дорогу?</w:t>
      </w: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Дети:</w:t>
      </w:r>
      <w:r w:rsidRPr="00CB58D2">
        <w:rPr>
          <w:rFonts w:ascii="Times New Roman" w:hAnsi="Times New Roman"/>
          <w:sz w:val="28"/>
          <w:szCs w:val="28"/>
        </w:rPr>
        <w:t xml:space="preserve"> Переходить дорогу  надо  по  светофору, а если  же  нет  светофора, то  надо сначала посмотреть налево, перейти до середины, а потом,    посмотрев  направо переходить дальше.</w:t>
      </w: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Воспитатель:</w:t>
      </w:r>
      <w:r w:rsidRPr="00CB58D2">
        <w:rPr>
          <w:rFonts w:ascii="Times New Roman" w:hAnsi="Times New Roman"/>
          <w:sz w:val="28"/>
          <w:szCs w:val="28"/>
        </w:rPr>
        <w:t xml:space="preserve"> Молодцы! Хорошо и главное  правильно вы мне обо  всем рассказали.</w:t>
      </w: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  <w:t>А теперь давайте попробуем вместе с вами  расставить  дорожные знаки.</w:t>
      </w: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b/>
          <w:sz w:val="28"/>
          <w:szCs w:val="28"/>
        </w:rPr>
        <w:t>ЗАГАДКА ПРО СВЕТОФОР.</w:t>
      </w:r>
    </w:p>
    <w:p w:rsidR="00B52370" w:rsidRPr="00CB58D2" w:rsidRDefault="00B52370" w:rsidP="00E356FD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B52370" w:rsidRPr="00CB58D2" w:rsidRDefault="00B52370" w:rsidP="00E35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  <w:t xml:space="preserve">На самом перекрестке </w:t>
      </w:r>
    </w:p>
    <w:p w:rsidR="00B52370" w:rsidRPr="00CB58D2" w:rsidRDefault="00B52370" w:rsidP="00E356FD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 xml:space="preserve"> Стоит  колдун трехглазый,</w:t>
      </w:r>
    </w:p>
    <w:p w:rsidR="00B52370" w:rsidRPr="00CB58D2" w:rsidRDefault="00B52370" w:rsidP="00E356FD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Но никогда  не  смотрит</w:t>
      </w:r>
    </w:p>
    <w:p w:rsidR="00B52370" w:rsidRPr="00CB58D2" w:rsidRDefault="00B52370" w:rsidP="00E356FD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Тремя  глазами  сразу.</w:t>
      </w:r>
    </w:p>
    <w:p w:rsidR="00B52370" w:rsidRPr="00CB58D2" w:rsidRDefault="00B52370" w:rsidP="00E356FD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- Что это, ребята?</w:t>
      </w:r>
    </w:p>
    <w:p w:rsidR="00B52370" w:rsidRPr="00CB58D2" w:rsidRDefault="00B52370" w:rsidP="00E356FD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Дети:</w:t>
      </w:r>
      <w:r w:rsidRPr="00CB58D2">
        <w:rPr>
          <w:rFonts w:ascii="Times New Roman" w:hAnsi="Times New Roman"/>
          <w:sz w:val="28"/>
          <w:szCs w:val="28"/>
        </w:rPr>
        <w:t xml:space="preserve">   светофор.</w:t>
      </w:r>
    </w:p>
    <w:p w:rsidR="00B52370" w:rsidRPr="00CB58D2" w:rsidRDefault="00B52370" w:rsidP="00FF4F51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Светофор</w:t>
      </w:r>
    </w:p>
    <w:p w:rsidR="00B52370" w:rsidRPr="00CB58D2" w:rsidRDefault="00B52370" w:rsidP="00A72152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2370" w:rsidRPr="00CB58D2" w:rsidRDefault="00B52370" w:rsidP="00E356FD">
      <w:pPr>
        <w:spacing w:after="0" w:line="240" w:lineRule="auto"/>
        <w:ind w:left="1416" w:hanging="707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  <w:t xml:space="preserve">То, что дети знают даже, </w:t>
      </w:r>
    </w:p>
    <w:p w:rsidR="00B52370" w:rsidRPr="00CB58D2" w:rsidRDefault="00B52370" w:rsidP="00E356FD">
      <w:pPr>
        <w:spacing w:after="0" w:line="240" w:lineRule="auto"/>
        <w:ind w:left="1416" w:hanging="707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  <w:t>Подтвердим  для  ясности</w:t>
      </w:r>
    </w:p>
    <w:p w:rsidR="00B52370" w:rsidRPr="00CB58D2" w:rsidRDefault="00B52370" w:rsidP="00E356FD">
      <w:pPr>
        <w:spacing w:after="0" w:line="240" w:lineRule="auto"/>
        <w:ind w:left="1416" w:hanging="707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  <w:t xml:space="preserve">Светофор стоит  на  страже </w:t>
      </w:r>
    </w:p>
    <w:p w:rsidR="00B52370" w:rsidRPr="00CB58D2" w:rsidRDefault="00B52370" w:rsidP="00E356FD">
      <w:pPr>
        <w:spacing w:after="0" w:line="240" w:lineRule="auto"/>
        <w:ind w:left="1416" w:hanging="707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  <w:t>Вашей безопасности.</w:t>
      </w:r>
    </w:p>
    <w:p w:rsidR="00B52370" w:rsidRPr="00CB58D2" w:rsidRDefault="00B52370" w:rsidP="00E356FD">
      <w:pPr>
        <w:spacing w:after="0" w:line="240" w:lineRule="auto"/>
        <w:ind w:left="1416" w:hanging="707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  <w:t>Чтоб  тебе  помочь</w:t>
      </w:r>
    </w:p>
    <w:p w:rsidR="00B52370" w:rsidRPr="00CB58D2" w:rsidRDefault="00B52370" w:rsidP="00E356FD">
      <w:pPr>
        <w:spacing w:after="0" w:line="240" w:lineRule="auto"/>
        <w:ind w:left="1416" w:hanging="707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  <w:t>Путь пройти опасный,</w:t>
      </w:r>
    </w:p>
    <w:p w:rsidR="00B52370" w:rsidRPr="00CB58D2" w:rsidRDefault="00B52370" w:rsidP="00E356FD">
      <w:pPr>
        <w:spacing w:after="0" w:line="240" w:lineRule="auto"/>
        <w:ind w:left="1416" w:hanging="707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  <w:t xml:space="preserve">Горят и  день, и ночь – </w:t>
      </w:r>
    </w:p>
    <w:p w:rsidR="00B52370" w:rsidRPr="00CB58D2" w:rsidRDefault="00B52370" w:rsidP="00E356FD">
      <w:pPr>
        <w:spacing w:after="0" w:line="240" w:lineRule="auto"/>
        <w:ind w:left="1416" w:hanging="707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  <w:t>Зеленый, желтый, красный.</w:t>
      </w: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CB58D2">
        <w:rPr>
          <w:rFonts w:ascii="Times New Roman" w:hAnsi="Times New Roman"/>
          <w:sz w:val="28"/>
          <w:szCs w:val="28"/>
        </w:rPr>
        <w:t>Светофор – это  добрый  друг и помощник  водителей и пешеходов. Он указывает, кому  надо идти  или  ехать, а кому  надо  постоять и подождать. И все  должны ему  подчиняться.</w:t>
      </w:r>
    </w:p>
    <w:p w:rsidR="00B52370" w:rsidRPr="00CB58D2" w:rsidRDefault="00B52370" w:rsidP="00A72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370" w:rsidRDefault="00B52370" w:rsidP="00E356F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ПОДВИЖНАЯ  ИГРА « СВЕТОФОРЧИК».</w:t>
      </w:r>
    </w:p>
    <w:p w:rsidR="00B52370" w:rsidRPr="00CB58D2" w:rsidRDefault="00B52370" w:rsidP="00E356F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2370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 xml:space="preserve">- Когда светофор будет  вам показывать зеленый сигнал, вы  должны будете -   шагать  на  месте. </w:t>
      </w: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- Когда – желтый сигнал, вы стоите  на  месте.</w:t>
      </w: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 xml:space="preserve"> -  Когда горит  красный  сигнал, вы садитесь на стулья.</w:t>
      </w: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spacing w:after="0" w:line="240" w:lineRule="auto"/>
        <w:ind w:left="1416" w:hanging="707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Послушайте  стихотворение о пешеходном  светофоре</w:t>
      </w:r>
      <w:r w:rsidRPr="00CB58D2">
        <w:rPr>
          <w:rFonts w:ascii="Times New Roman" w:hAnsi="Times New Roman"/>
          <w:sz w:val="28"/>
          <w:szCs w:val="28"/>
        </w:rPr>
        <w:t>.</w:t>
      </w:r>
    </w:p>
    <w:p w:rsidR="00B52370" w:rsidRPr="00CB58D2" w:rsidRDefault="00B52370" w:rsidP="00E356FD">
      <w:pPr>
        <w:spacing w:after="0" w:line="240" w:lineRule="auto"/>
        <w:ind w:left="1416" w:hanging="707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spacing w:after="0" w:line="240" w:lineRule="auto"/>
        <w:ind w:left="1416" w:hanging="707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На  посту  стоят два  брата</w:t>
      </w:r>
    </w:p>
    <w:p w:rsidR="00B52370" w:rsidRPr="00CB58D2" w:rsidRDefault="00B52370" w:rsidP="00E356FD">
      <w:pPr>
        <w:spacing w:after="0" w:line="240" w:lineRule="auto"/>
        <w:ind w:left="1416" w:hanging="707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То один здесь, то другой.</w:t>
      </w:r>
    </w:p>
    <w:p w:rsidR="00B52370" w:rsidRPr="00CB58D2" w:rsidRDefault="00B52370" w:rsidP="00E356FD">
      <w:pPr>
        <w:spacing w:after="0" w:line="240" w:lineRule="auto"/>
        <w:ind w:left="1416" w:hanging="707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На  посту  стоят два  брата</w:t>
      </w:r>
    </w:p>
    <w:p w:rsidR="00B52370" w:rsidRPr="00CB58D2" w:rsidRDefault="00B52370" w:rsidP="00E356FD">
      <w:pPr>
        <w:spacing w:after="0" w:line="240" w:lineRule="auto"/>
        <w:ind w:left="1416" w:hanging="707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Каждый  бравый  часовой.</w:t>
      </w:r>
    </w:p>
    <w:p w:rsidR="00B52370" w:rsidRPr="00CB58D2" w:rsidRDefault="00B52370" w:rsidP="00E356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( показывает) Вот  приходит  братец  красный,</w:t>
      </w:r>
    </w:p>
    <w:p w:rsidR="00B52370" w:rsidRPr="00CB58D2" w:rsidRDefault="00B52370" w:rsidP="00E356FD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Он спешит  предупредить:</w:t>
      </w:r>
    </w:p>
    <w:p w:rsidR="00B52370" w:rsidRPr="00CB58D2" w:rsidRDefault="00B52370" w:rsidP="00E356FD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«Стойте, граждане, опасно</w:t>
      </w:r>
    </w:p>
    <w:p w:rsidR="00B52370" w:rsidRPr="00CB58D2" w:rsidRDefault="00B52370" w:rsidP="00E356FD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Вам  сейчас  переходить!»</w:t>
      </w:r>
    </w:p>
    <w:p w:rsidR="00B52370" w:rsidRPr="00CB58D2" w:rsidRDefault="00B52370" w:rsidP="00E35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Встал на  пост зеленый  братец</w:t>
      </w:r>
    </w:p>
    <w:p w:rsidR="00B52370" w:rsidRPr="00CB58D2" w:rsidRDefault="00B52370" w:rsidP="00E35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Улыбаясь, говорит:</w:t>
      </w:r>
    </w:p>
    <w:p w:rsidR="00B52370" w:rsidRPr="00CB58D2" w:rsidRDefault="00B52370" w:rsidP="00E35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« Вот  теперь стоять вам  хватит,</w:t>
      </w:r>
    </w:p>
    <w:p w:rsidR="00B52370" w:rsidRPr="00CB58D2" w:rsidRDefault="00B52370" w:rsidP="00E35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Проходите, путь  открыт!»</w:t>
      </w:r>
    </w:p>
    <w:p w:rsidR="00B52370" w:rsidRPr="00CB58D2" w:rsidRDefault="00B52370" w:rsidP="00E356FD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Днем  и ночью оба  брата</w:t>
      </w:r>
    </w:p>
    <w:p w:rsidR="00B52370" w:rsidRPr="00CB58D2" w:rsidRDefault="00B52370" w:rsidP="00E356FD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Службу  верную  несут.</w:t>
      </w:r>
    </w:p>
    <w:p w:rsidR="00B52370" w:rsidRPr="00CB58D2" w:rsidRDefault="00B52370" w:rsidP="00E356FD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Вы  их  слушайте, ребята.</w:t>
      </w:r>
    </w:p>
    <w:p w:rsidR="00B52370" w:rsidRPr="00CB58D2" w:rsidRDefault="00B52370" w:rsidP="00E356FD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Вас они  не подведут.</w:t>
      </w:r>
    </w:p>
    <w:p w:rsidR="00B52370" w:rsidRPr="00CB58D2" w:rsidRDefault="00B52370" w:rsidP="00E356FD">
      <w:pPr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ОБЫГРЫВАНИЕ МАКЕТА  ГОРОДА И УЛИЦЫ.</w:t>
      </w:r>
    </w:p>
    <w:p w:rsidR="00B52370" w:rsidRPr="00CB58D2" w:rsidRDefault="00B52370" w:rsidP="00E356F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2 шофера – легковая, грузовая;</w:t>
      </w: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2 пешехода – на  тротуар и проезжую  часть</w:t>
      </w: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6 человек на  пешеходный  переход ( 3 с одной  стороны, 3 с другой стороны).</w:t>
      </w:r>
    </w:p>
    <w:p w:rsidR="00B52370" w:rsidRPr="00CB58D2" w:rsidRDefault="00B52370" w:rsidP="00CB58D2">
      <w:pPr>
        <w:pStyle w:val="ListParagraph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пешеходный  светофор.</w:t>
      </w:r>
    </w:p>
    <w:p w:rsidR="00B52370" w:rsidRPr="00CB58D2" w:rsidRDefault="00B52370" w:rsidP="00CB58D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B58D2">
        <w:rPr>
          <w:rFonts w:ascii="Times New Roman" w:hAnsi="Times New Roman"/>
          <w:sz w:val="28"/>
          <w:szCs w:val="28"/>
        </w:rPr>
        <w:t>А сейчас я вам хочу предложить шуточную  игру по сказкам.(Ставлю магнитную  доску с надписями классификаций  транспорта).</w:t>
      </w:r>
      <w:r w:rsidRPr="00CB58D2">
        <w:rPr>
          <w:rFonts w:ascii="Times New Roman" w:hAnsi="Times New Roman"/>
          <w:b/>
          <w:sz w:val="28"/>
          <w:szCs w:val="28"/>
        </w:rPr>
        <w:t xml:space="preserve"> </w:t>
      </w:r>
      <w:r w:rsidRPr="00CB58D2">
        <w:rPr>
          <w:rFonts w:ascii="Times New Roman" w:hAnsi="Times New Roman"/>
          <w:sz w:val="28"/>
          <w:szCs w:val="28"/>
        </w:rPr>
        <w:t>Показываю картинки с персонажами, и определяем, в какую  колонну помещаем.</w:t>
      </w:r>
    </w:p>
    <w:p w:rsidR="00B52370" w:rsidRPr="00CB58D2" w:rsidRDefault="00B52370" w:rsidP="00CB58D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52370" w:rsidRPr="00CB58D2" w:rsidRDefault="00B52370" w:rsidP="00E356F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Баба – яга в ступе;</w:t>
      </w:r>
    </w:p>
    <w:p w:rsidR="00B52370" w:rsidRPr="00CB58D2" w:rsidRDefault="00B52370" w:rsidP="00E356F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Старик – Хаттабыч на  ковре  самолете;</w:t>
      </w:r>
    </w:p>
    <w:p w:rsidR="00B52370" w:rsidRPr="00CB58D2" w:rsidRDefault="00B52370" w:rsidP="00E356F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Карлсон;</w:t>
      </w:r>
    </w:p>
    <w:p w:rsidR="00B52370" w:rsidRPr="00CB58D2" w:rsidRDefault="00B52370" w:rsidP="00E356F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Доктор  Айболит на  орле, на  кобыле, на  ките.</w:t>
      </w:r>
    </w:p>
    <w:p w:rsidR="00B52370" w:rsidRPr="00CB58D2" w:rsidRDefault="00B52370" w:rsidP="00FF4F51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CB58D2">
      <w:pPr>
        <w:pStyle w:val="ListParagraph"/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Воспитатель:</w:t>
      </w:r>
      <w:r w:rsidRPr="00CB58D2">
        <w:rPr>
          <w:rFonts w:ascii="Times New Roman" w:hAnsi="Times New Roman"/>
          <w:sz w:val="28"/>
          <w:szCs w:val="28"/>
        </w:rPr>
        <w:t xml:space="preserve"> Молодцы! Хорошо  справились с заданием. А сейчас, дети покажут  вам  небольшую  сценку « Зайка – Зазнайка».</w:t>
      </w:r>
    </w:p>
    <w:p w:rsidR="00B52370" w:rsidRPr="00CB58D2" w:rsidRDefault="00B52370" w:rsidP="00E356FD">
      <w:pPr>
        <w:pStyle w:val="ListParagraph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pStyle w:val="ListParagraph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 xml:space="preserve">Жил  в нашем городе  маленький  Зайка, </w:t>
      </w:r>
    </w:p>
    <w:p w:rsidR="00B52370" w:rsidRPr="00CB58D2" w:rsidRDefault="00B52370" w:rsidP="00E356FD">
      <w:pPr>
        <w:pStyle w:val="ListParagraph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Был  этот маленький  Зайка – зазнайка.</w:t>
      </w:r>
    </w:p>
    <w:p w:rsidR="00B52370" w:rsidRPr="00CB58D2" w:rsidRDefault="00B52370" w:rsidP="00E356FD">
      <w:pPr>
        <w:pStyle w:val="ListParagraph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Надо пройти по проспекту  немножко,</w:t>
      </w:r>
    </w:p>
    <w:p w:rsidR="00B52370" w:rsidRPr="00CB58D2" w:rsidRDefault="00B52370" w:rsidP="00E356FD">
      <w:pPr>
        <w:pStyle w:val="ListParagraph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Здесь пролегла в белых  полосках дорожка.</w:t>
      </w:r>
    </w:p>
    <w:p w:rsidR="00B52370" w:rsidRPr="00CB58D2" w:rsidRDefault="00B52370" w:rsidP="00E356FD">
      <w:pPr>
        <w:pStyle w:val="ListParagraph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Сигнал светофора говорит « Переход»,</w:t>
      </w:r>
    </w:p>
    <w:p w:rsidR="00B52370" w:rsidRPr="00CB58D2" w:rsidRDefault="00B52370" w:rsidP="00E356FD">
      <w:pPr>
        <w:pStyle w:val="ListParagraph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Дружно идет по  дорожке  народ.</w:t>
      </w:r>
    </w:p>
    <w:p w:rsidR="00B52370" w:rsidRPr="00CB58D2" w:rsidRDefault="00B52370" w:rsidP="00E356FD">
      <w:pPr>
        <w:pStyle w:val="ListParagraph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Но  бегал  Зайчишка в любую  погоду</w:t>
      </w:r>
    </w:p>
    <w:p w:rsidR="00B52370" w:rsidRPr="00CB58D2" w:rsidRDefault="00B52370" w:rsidP="00E356FD">
      <w:pPr>
        <w:pStyle w:val="ListParagraph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Там, где на  улице нет  перехода,</w:t>
      </w:r>
    </w:p>
    <w:p w:rsidR="00B52370" w:rsidRPr="00CB58D2" w:rsidRDefault="00B52370" w:rsidP="00E356FD">
      <w:pPr>
        <w:pStyle w:val="ListParagraph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Прыгал у самого  носа  машин</w:t>
      </w:r>
    </w:p>
    <w:p w:rsidR="00B52370" w:rsidRPr="00CB58D2" w:rsidRDefault="00B52370" w:rsidP="00E356FD">
      <w:pPr>
        <w:pStyle w:val="ListParagraph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Возле  сердито надувшихся  шин.</w:t>
      </w:r>
    </w:p>
    <w:p w:rsidR="00B52370" w:rsidRPr="00CB58D2" w:rsidRDefault="00B52370" w:rsidP="00E356FD">
      <w:pPr>
        <w:pStyle w:val="ListParagraph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Слушаться  старших никак  не хотел,</w:t>
      </w:r>
    </w:p>
    <w:p w:rsidR="00B52370" w:rsidRPr="00CB58D2" w:rsidRDefault="00B52370" w:rsidP="00E356FD">
      <w:pPr>
        <w:pStyle w:val="ListParagraph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И на  него грузовик  налетел.</w:t>
      </w:r>
    </w:p>
    <w:p w:rsidR="00B52370" w:rsidRPr="00CB58D2" w:rsidRDefault="00B52370" w:rsidP="00E356FD">
      <w:pPr>
        <w:pStyle w:val="ListParagraph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Так  наш косой под машину попал:</w:t>
      </w:r>
    </w:p>
    <w:p w:rsidR="00B52370" w:rsidRPr="00CB58D2" w:rsidRDefault="00B52370" w:rsidP="00E356FD">
      <w:pPr>
        <w:pStyle w:val="ListParagraph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Правую  лапку бедняжка  сломал.</w:t>
      </w:r>
    </w:p>
    <w:p w:rsidR="00B52370" w:rsidRPr="00CB58D2" w:rsidRDefault="00B52370" w:rsidP="00E356FD">
      <w:pPr>
        <w:pStyle w:val="ListParagraph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Мама и папа, сестренка и брат</w:t>
      </w:r>
    </w:p>
    <w:p w:rsidR="00B52370" w:rsidRPr="00CB58D2" w:rsidRDefault="00B52370" w:rsidP="00E356FD">
      <w:pPr>
        <w:pStyle w:val="ListParagraph"/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Сказали  зайчишке: « Сам  виноват!»</w:t>
      </w:r>
    </w:p>
    <w:p w:rsidR="00B52370" w:rsidRPr="00CB58D2" w:rsidRDefault="00B52370" w:rsidP="00E356FD">
      <w:pPr>
        <w:pStyle w:val="ListParagraph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CB58D2">
      <w:pPr>
        <w:pStyle w:val="ListParagraph"/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B58D2">
        <w:rPr>
          <w:rFonts w:ascii="Times New Roman" w:hAnsi="Times New Roman"/>
          <w:sz w:val="28"/>
          <w:szCs w:val="28"/>
        </w:rPr>
        <w:t>Почему пострадал  зайчишка?</w:t>
      </w:r>
    </w:p>
    <w:p w:rsidR="00B52370" w:rsidRPr="00CB58D2" w:rsidRDefault="00B52370" w:rsidP="00E356FD">
      <w:pPr>
        <w:pStyle w:val="ListParagraph"/>
        <w:spacing w:after="0" w:line="240" w:lineRule="auto"/>
        <w:ind w:left="1701" w:hanging="720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  <w:t xml:space="preserve"> Виноват ли водитель  грузовика?</w:t>
      </w:r>
    </w:p>
    <w:p w:rsidR="00B52370" w:rsidRPr="00CB58D2" w:rsidRDefault="00B52370" w:rsidP="00E356FD">
      <w:pPr>
        <w:pStyle w:val="ListParagraph"/>
        <w:spacing w:after="0" w:line="240" w:lineRule="auto"/>
        <w:ind w:left="1701" w:hanging="720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  <w:t>Почему?</w:t>
      </w:r>
    </w:p>
    <w:p w:rsidR="00B52370" w:rsidRPr="00CB58D2" w:rsidRDefault="00B52370" w:rsidP="00E356FD">
      <w:pPr>
        <w:pStyle w:val="ListParagraph"/>
        <w:spacing w:after="0" w:line="240" w:lineRule="auto"/>
        <w:ind w:left="1701" w:hanging="720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  <w:t>Как можно  было избежать  несчастья?</w:t>
      </w:r>
    </w:p>
    <w:p w:rsidR="00B52370" w:rsidRPr="00CB58D2" w:rsidRDefault="00B52370" w:rsidP="00E356FD">
      <w:pPr>
        <w:pStyle w:val="ListParagraph"/>
        <w:spacing w:after="0" w:line="240" w:lineRule="auto"/>
        <w:ind w:left="1701" w:hanging="720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E356F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ПОДВИЖНАЯ  ИГРА « ЛУЧШИЙ  ВОДИТЕЛЬ».</w:t>
      </w:r>
    </w:p>
    <w:p w:rsidR="00B52370" w:rsidRPr="00CB58D2" w:rsidRDefault="00B52370" w:rsidP="00E356F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CB58D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Игра  заключается в том, что  игрокам нужно  провести машину на веревочке вокруг препятствий, как  можно быстрее и точнее, чтобы не  попасть в аварию.</w:t>
      </w:r>
    </w:p>
    <w:p w:rsidR="00B52370" w:rsidRPr="00CB58D2" w:rsidRDefault="00B52370" w:rsidP="00CB58D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CB58D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B58D2">
        <w:rPr>
          <w:rFonts w:ascii="Times New Roman" w:hAnsi="Times New Roman"/>
          <w:sz w:val="28"/>
          <w:szCs w:val="28"/>
        </w:rPr>
        <w:t>В  заключении мы поиграем в словесную  игру</w:t>
      </w:r>
    </w:p>
    <w:p w:rsidR="00B52370" w:rsidRPr="00CB58D2" w:rsidRDefault="00B52370" w:rsidP="00E356F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ab/>
      </w:r>
      <w:r w:rsidRPr="00CB58D2">
        <w:rPr>
          <w:rFonts w:ascii="Times New Roman" w:hAnsi="Times New Roman"/>
          <w:b/>
          <w:sz w:val="28"/>
          <w:szCs w:val="28"/>
        </w:rPr>
        <w:tab/>
        <w:t>« РАЗРЕШАЕТСЯ И  ЗАПРЕЩАЕТСЯ».</w:t>
      </w:r>
    </w:p>
    <w:p w:rsidR="00B52370" w:rsidRPr="00CB58D2" w:rsidRDefault="00B52370" w:rsidP="00E356F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CB58D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  <w:t>Я буду  вам читать правила  дорожного движения, а вы  если согласны хором  говорите « Разрешается», а если  не согласны, то будете говорить « Запрещается».</w:t>
      </w:r>
    </w:p>
    <w:p w:rsidR="00B52370" w:rsidRPr="00CB58D2" w:rsidRDefault="00B52370" w:rsidP="00E356F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  <w:t>- Играть на  мостовой?</w:t>
      </w:r>
    </w:p>
    <w:p w:rsidR="00B52370" w:rsidRPr="00CB58D2" w:rsidRDefault="00B52370" w:rsidP="00E356F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- Переходить улицу на  зеленый свет светофора?</w:t>
      </w:r>
    </w:p>
    <w:p w:rsidR="00B52370" w:rsidRPr="00CB58D2" w:rsidRDefault="00B52370" w:rsidP="00E356F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- Выбегать на проезжую  часть?</w:t>
      </w:r>
    </w:p>
    <w:p w:rsidR="00B52370" w:rsidRPr="00CB58D2" w:rsidRDefault="00B52370" w:rsidP="00E356F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- Переходить улицу  на  красный свет светофора?</w:t>
      </w:r>
    </w:p>
    <w:p w:rsidR="00B52370" w:rsidRPr="00CB58D2" w:rsidRDefault="00B52370" w:rsidP="00E356F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- Зимой цепляться за проезжающие  машины?</w:t>
      </w:r>
    </w:p>
    <w:p w:rsidR="00B52370" w:rsidRPr="00CB58D2" w:rsidRDefault="00B52370" w:rsidP="00E356F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- Перебегать   улицу перед  близко  идущим  автомобилем?</w:t>
      </w:r>
    </w:p>
    <w:p w:rsidR="00B52370" w:rsidRPr="00CB58D2" w:rsidRDefault="00B52370" w:rsidP="00E356F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- Помогать старикам  и старушкам переходить улицу?</w:t>
      </w:r>
    </w:p>
    <w:p w:rsidR="00B52370" w:rsidRPr="00CB58D2" w:rsidRDefault="00B52370" w:rsidP="00E356F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- Переходить улицу при желтом свете  светофора?</w:t>
      </w:r>
    </w:p>
    <w:p w:rsidR="00B52370" w:rsidRPr="00CB58D2" w:rsidRDefault="00B52370" w:rsidP="00E356F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- Играть  на дороге или  близко около нее?</w:t>
      </w:r>
    </w:p>
    <w:p w:rsidR="00B52370" w:rsidRPr="00CB58D2" w:rsidRDefault="00B52370" w:rsidP="00E356F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- Уважать правила дорожного движения?</w:t>
      </w:r>
    </w:p>
    <w:p w:rsidR="00B52370" w:rsidRPr="00CB58D2" w:rsidRDefault="00B52370" w:rsidP="00E356F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CB58D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B58D2">
        <w:rPr>
          <w:rFonts w:ascii="Times New Roman" w:hAnsi="Times New Roman"/>
          <w:sz w:val="28"/>
          <w:szCs w:val="28"/>
        </w:rPr>
        <w:t>Молодцы! Хорошо справились с заданием.</w:t>
      </w:r>
    </w:p>
    <w:p w:rsidR="00B52370" w:rsidRPr="00CB58D2" w:rsidRDefault="00B52370" w:rsidP="00E356F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2370" w:rsidRDefault="00B52370" w:rsidP="00E356F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ab/>
      </w:r>
    </w:p>
    <w:p w:rsidR="00B52370" w:rsidRPr="00CB58D2" w:rsidRDefault="00B52370" w:rsidP="00E356F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B58D2">
        <w:rPr>
          <w:rFonts w:ascii="Times New Roman" w:hAnsi="Times New Roman"/>
          <w:sz w:val="28"/>
          <w:szCs w:val="28"/>
        </w:rPr>
        <w:t>На улице будьте внимательны, дети!</w:t>
      </w:r>
    </w:p>
    <w:p w:rsidR="00B52370" w:rsidRPr="00CB58D2" w:rsidRDefault="00B52370" w:rsidP="00E356FD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Твердо  запомните правила  эти!</w:t>
      </w:r>
    </w:p>
    <w:p w:rsidR="00B52370" w:rsidRPr="00CB58D2" w:rsidRDefault="00B52370" w:rsidP="00E356FD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 xml:space="preserve">Правила  эти помни всегда, </w:t>
      </w:r>
    </w:p>
    <w:p w:rsidR="00B52370" w:rsidRPr="00CB58D2" w:rsidRDefault="00B52370" w:rsidP="00E356FD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sz w:val="28"/>
          <w:szCs w:val="28"/>
        </w:rPr>
        <w:t>Чтоб  не  случилась с тобою  беда.</w:t>
      </w:r>
    </w:p>
    <w:p w:rsidR="00B52370" w:rsidRPr="00CB58D2" w:rsidRDefault="00B52370" w:rsidP="00E356FD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</w:p>
    <w:p w:rsidR="00B52370" w:rsidRPr="00CB58D2" w:rsidRDefault="00B52370" w:rsidP="00CB58D2">
      <w:p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CB58D2">
        <w:rPr>
          <w:rFonts w:ascii="Times New Roman" w:hAnsi="Times New Roman"/>
          <w:b/>
          <w:sz w:val="28"/>
          <w:szCs w:val="28"/>
        </w:rPr>
        <w:t>Воспитатель</w:t>
      </w:r>
      <w:r w:rsidRPr="00CB58D2">
        <w:rPr>
          <w:rFonts w:ascii="Times New Roman" w:hAnsi="Times New Roman"/>
          <w:sz w:val="28"/>
          <w:szCs w:val="28"/>
        </w:rPr>
        <w:t>:  На этом  наше  занятие окончено. Спасибо за  внимание и участие.</w:t>
      </w:r>
    </w:p>
    <w:p w:rsidR="00B52370" w:rsidRPr="00E356FD" w:rsidRDefault="00B52370" w:rsidP="00E356FD">
      <w:pPr>
        <w:pStyle w:val="ListParagraph"/>
        <w:ind w:left="0" w:firstLine="709"/>
        <w:jc w:val="both"/>
        <w:rPr>
          <w:sz w:val="28"/>
          <w:szCs w:val="28"/>
        </w:rPr>
      </w:pPr>
    </w:p>
    <w:p w:rsidR="00B52370" w:rsidRPr="00E356FD" w:rsidRDefault="00B52370" w:rsidP="00E356FD">
      <w:pPr>
        <w:pStyle w:val="ListParagraph"/>
        <w:ind w:left="0"/>
        <w:jc w:val="both"/>
        <w:rPr>
          <w:sz w:val="28"/>
          <w:szCs w:val="28"/>
        </w:rPr>
      </w:pPr>
    </w:p>
    <w:p w:rsidR="00B52370" w:rsidRPr="00E356FD" w:rsidRDefault="00B52370" w:rsidP="00E356FD">
      <w:pPr>
        <w:pStyle w:val="ListParagraph"/>
        <w:ind w:left="1843" w:hanging="1843"/>
        <w:jc w:val="both"/>
        <w:rPr>
          <w:sz w:val="28"/>
          <w:szCs w:val="28"/>
        </w:rPr>
      </w:pPr>
      <w:r w:rsidRPr="00E356FD">
        <w:rPr>
          <w:sz w:val="28"/>
          <w:szCs w:val="28"/>
        </w:rPr>
        <w:tab/>
      </w:r>
      <w:r w:rsidRPr="00E356FD">
        <w:rPr>
          <w:sz w:val="28"/>
          <w:szCs w:val="28"/>
        </w:rPr>
        <w:tab/>
      </w:r>
      <w:r w:rsidRPr="00E356FD">
        <w:rPr>
          <w:sz w:val="28"/>
          <w:szCs w:val="28"/>
        </w:rPr>
        <w:tab/>
      </w:r>
    </w:p>
    <w:p w:rsidR="00B52370" w:rsidRDefault="00B52370" w:rsidP="00DD47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52370" w:rsidSect="00FF4F51">
      <w:type w:val="continuous"/>
      <w:pgSz w:w="11906" w:h="16838"/>
      <w:pgMar w:top="709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819"/>
    <w:multiLevelType w:val="hybridMultilevel"/>
    <w:tmpl w:val="0A44336C"/>
    <w:lvl w:ilvl="0" w:tplc="E3D4F8F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6B039C"/>
    <w:multiLevelType w:val="hybridMultilevel"/>
    <w:tmpl w:val="D0EC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AF723F"/>
    <w:multiLevelType w:val="hybridMultilevel"/>
    <w:tmpl w:val="37AE5A7A"/>
    <w:lvl w:ilvl="0" w:tplc="AED6B83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8078E8"/>
    <w:multiLevelType w:val="hybridMultilevel"/>
    <w:tmpl w:val="AFEC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9942EF"/>
    <w:multiLevelType w:val="hybridMultilevel"/>
    <w:tmpl w:val="01EAB5A0"/>
    <w:lvl w:ilvl="0" w:tplc="AF747E18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>
    <w:nsid w:val="77B649D2"/>
    <w:multiLevelType w:val="hybridMultilevel"/>
    <w:tmpl w:val="3780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B00163"/>
    <w:multiLevelType w:val="hybridMultilevel"/>
    <w:tmpl w:val="A96C0096"/>
    <w:lvl w:ilvl="0" w:tplc="AC7CC5C4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F33"/>
    <w:rsid w:val="0001729A"/>
    <w:rsid w:val="00071235"/>
    <w:rsid w:val="00142B51"/>
    <w:rsid w:val="00145DD0"/>
    <w:rsid w:val="00146EBD"/>
    <w:rsid w:val="0030243C"/>
    <w:rsid w:val="00311AFE"/>
    <w:rsid w:val="003E4EB5"/>
    <w:rsid w:val="0044226C"/>
    <w:rsid w:val="00460E9B"/>
    <w:rsid w:val="004C3161"/>
    <w:rsid w:val="00567CE5"/>
    <w:rsid w:val="005856B5"/>
    <w:rsid w:val="00592A11"/>
    <w:rsid w:val="005D5BEE"/>
    <w:rsid w:val="0061053D"/>
    <w:rsid w:val="00620CAC"/>
    <w:rsid w:val="00672394"/>
    <w:rsid w:val="0068589F"/>
    <w:rsid w:val="006B7198"/>
    <w:rsid w:val="006E32F3"/>
    <w:rsid w:val="006E7CD1"/>
    <w:rsid w:val="007B3A5B"/>
    <w:rsid w:val="00854AD5"/>
    <w:rsid w:val="00865ED7"/>
    <w:rsid w:val="008953F0"/>
    <w:rsid w:val="008D7FD7"/>
    <w:rsid w:val="009A0257"/>
    <w:rsid w:val="00A1282C"/>
    <w:rsid w:val="00A15F33"/>
    <w:rsid w:val="00A575E1"/>
    <w:rsid w:val="00A72152"/>
    <w:rsid w:val="00A941EE"/>
    <w:rsid w:val="00A97B19"/>
    <w:rsid w:val="00AE18F8"/>
    <w:rsid w:val="00B23B8C"/>
    <w:rsid w:val="00B26745"/>
    <w:rsid w:val="00B52370"/>
    <w:rsid w:val="00BE225E"/>
    <w:rsid w:val="00C42587"/>
    <w:rsid w:val="00CB58D2"/>
    <w:rsid w:val="00D40A9B"/>
    <w:rsid w:val="00DD472A"/>
    <w:rsid w:val="00E356FD"/>
    <w:rsid w:val="00E46447"/>
    <w:rsid w:val="00F1085C"/>
    <w:rsid w:val="00F1434F"/>
    <w:rsid w:val="00F2329A"/>
    <w:rsid w:val="00FA753D"/>
    <w:rsid w:val="00FB4344"/>
    <w:rsid w:val="00FC40FF"/>
    <w:rsid w:val="00FD79FC"/>
    <w:rsid w:val="00FF4E65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7F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D7F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1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0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606</TotalTime>
  <Pages>8</Pages>
  <Words>1325</Words>
  <Characters>7555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2015-10-06T10:31:00Z</cp:lastPrinted>
  <dcterms:created xsi:type="dcterms:W3CDTF">2015-10-04T10:34:00Z</dcterms:created>
  <dcterms:modified xsi:type="dcterms:W3CDTF">2017-01-23T03:32:00Z</dcterms:modified>
</cp:coreProperties>
</file>