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3A" w:rsidRPr="00E75890" w:rsidRDefault="0056723A">
      <w:pPr>
        <w:rPr>
          <w:sz w:val="28"/>
          <w:szCs w:val="28"/>
        </w:rPr>
      </w:pPr>
    </w:p>
    <w:p w:rsidR="0056723A" w:rsidRPr="00E75890" w:rsidRDefault="0056723A">
      <w:pPr>
        <w:rPr>
          <w:sz w:val="28"/>
          <w:szCs w:val="28"/>
        </w:rPr>
      </w:pPr>
      <w:r w:rsidRPr="00E75890">
        <w:rPr>
          <w:sz w:val="28"/>
          <w:szCs w:val="28"/>
        </w:rPr>
        <w:t xml:space="preserve">Тема: </w:t>
      </w:r>
      <w:r>
        <w:rPr>
          <w:sz w:val="28"/>
          <w:szCs w:val="28"/>
        </w:rPr>
        <w:t>«</w:t>
      </w:r>
      <w:r w:rsidRPr="00E75890">
        <w:rPr>
          <w:sz w:val="28"/>
          <w:szCs w:val="28"/>
        </w:rPr>
        <w:t>Почему появляется удвоенная согласная  буква на стыке приставки и корня?»</w:t>
      </w:r>
    </w:p>
    <w:p w:rsidR="0056723A" w:rsidRPr="00E75890" w:rsidRDefault="0056723A">
      <w:pPr>
        <w:rPr>
          <w:sz w:val="28"/>
          <w:szCs w:val="28"/>
        </w:rPr>
      </w:pPr>
      <w:r w:rsidRPr="00E75890">
        <w:rPr>
          <w:sz w:val="28"/>
          <w:szCs w:val="28"/>
        </w:rPr>
        <w:t>Цели:1.Предметные</w:t>
      </w:r>
      <w:r>
        <w:rPr>
          <w:sz w:val="28"/>
          <w:szCs w:val="28"/>
        </w:rPr>
        <w:t xml:space="preserve"> </w:t>
      </w:r>
      <w:r w:rsidRPr="00E758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75890">
        <w:rPr>
          <w:sz w:val="28"/>
          <w:szCs w:val="28"/>
        </w:rPr>
        <w:t>находить в словах орфограмму-удвоенную согласную букву на стыке приставки и корня</w:t>
      </w:r>
      <w:r>
        <w:rPr>
          <w:sz w:val="28"/>
          <w:szCs w:val="28"/>
        </w:rPr>
        <w:t xml:space="preserve"> </w:t>
      </w:r>
      <w:r w:rsidRPr="00E7589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75890">
        <w:rPr>
          <w:sz w:val="28"/>
          <w:szCs w:val="28"/>
        </w:rPr>
        <w:t>отличать от сходных других орфограмм</w:t>
      </w:r>
    </w:p>
    <w:p w:rsidR="0056723A" w:rsidRPr="00E75890" w:rsidRDefault="0056723A">
      <w:pPr>
        <w:rPr>
          <w:sz w:val="28"/>
          <w:szCs w:val="28"/>
        </w:rPr>
      </w:pPr>
      <w:r w:rsidRPr="00E75890">
        <w:rPr>
          <w:sz w:val="28"/>
          <w:szCs w:val="28"/>
        </w:rPr>
        <w:t>2.Метапредметные</w:t>
      </w:r>
      <w:r>
        <w:rPr>
          <w:sz w:val="28"/>
          <w:szCs w:val="28"/>
        </w:rPr>
        <w:t xml:space="preserve"> </w:t>
      </w:r>
      <w:r w:rsidRPr="00E758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75890">
        <w:rPr>
          <w:sz w:val="28"/>
          <w:szCs w:val="28"/>
        </w:rPr>
        <w:t>формирование универсальных учебных действий</w:t>
      </w:r>
    </w:p>
    <w:p w:rsidR="0056723A" w:rsidRPr="00E75890" w:rsidRDefault="0056723A">
      <w:pPr>
        <w:rPr>
          <w:sz w:val="28"/>
          <w:szCs w:val="28"/>
        </w:rPr>
      </w:pPr>
      <w:r w:rsidRPr="00E75890">
        <w:rPr>
          <w:sz w:val="28"/>
          <w:szCs w:val="28"/>
        </w:rPr>
        <w:t>Регулятивные:определять цель деятельности,развивать умение анализировать,сравниватть,составлять алгоритм,работать по алгоритму</w:t>
      </w:r>
    </w:p>
    <w:p w:rsidR="0056723A" w:rsidRPr="00E75890" w:rsidRDefault="0056723A">
      <w:pPr>
        <w:rPr>
          <w:sz w:val="28"/>
          <w:szCs w:val="28"/>
        </w:rPr>
      </w:pPr>
      <w:r w:rsidRPr="00E75890">
        <w:rPr>
          <w:sz w:val="28"/>
          <w:szCs w:val="28"/>
        </w:rPr>
        <w:t>Личностные:развивать умение аргументировать свою точку зрения</w:t>
      </w:r>
    </w:p>
    <w:p w:rsidR="0056723A" w:rsidRPr="00E75890" w:rsidRDefault="0056723A">
      <w:pPr>
        <w:rPr>
          <w:sz w:val="28"/>
          <w:szCs w:val="28"/>
        </w:rPr>
      </w:pPr>
      <w:r w:rsidRPr="00E75890">
        <w:rPr>
          <w:sz w:val="28"/>
          <w:szCs w:val="28"/>
        </w:rPr>
        <w:t>Познавательные:преобразование  информации,выделение ключевых слов</w:t>
      </w:r>
    </w:p>
    <w:p w:rsidR="0056723A" w:rsidRPr="00E75890" w:rsidRDefault="0056723A">
      <w:pPr>
        <w:rPr>
          <w:sz w:val="28"/>
          <w:szCs w:val="28"/>
        </w:rPr>
      </w:pPr>
      <w:r w:rsidRPr="00E75890">
        <w:rPr>
          <w:sz w:val="28"/>
          <w:szCs w:val="28"/>
        </w:rPr>
        <w:t>Коммуникативные:оформление мыслей в устной форме,овладение монологической и диалогической формами речи.</w:t>
      </w:r>
    </w:p>
    <w:p w:rsidR="0056723A" w:rsidRPr="00E75890" w:rsidRDefault="0056723A">
      <w:pPr>
        <w:rPr>
          <w:sz w:val="28"/>
          <w:szCs w:val="28"/>
        </w:rPr>
      </w:pPr>
      <w:r w:rsidRPr="00E75890">
        <w:rPr>
          <w:sz w:val="28"/>
          <w:szCs w:val="28"/>
        </w:rPr>
        <w:t>Оборудование:</w:t>
      </w:r>
    </w:p>
    <w:p w:rsidR="0056723A" w:rsidRPr="00E75890" w:rsidRDefault="0056723A" w:rsidP="00051C8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75890">
        <w:rPr>
          <w:sz w:val="28"/>
          <w:szCs w:val="28"/>
        </w:rPr>
        <w:t>учебник «Русский язык» Р.Н.Бунеев,Е.В.Бунеева 3класс-1часть</w:t>
      </w:r>
    </w:p>
    <w:p w:rsidR="0056723A" w:rsidRPr="00E75890" w:rsidRDefault="0056723A" w:rsidP="00051C8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75890">
        <w:rPr>
          <w:sz w:val="28"/>
          <w:szCs w:val="28"/>
        </w:rPr>
        <w:t>компьютер</w:t>
      </w:r>
    </w:p>
    <w:p w:rsidR="0056723A" w:rsidRPr="00E75890" w:rsidRDefault="0056723A" w:rsidP="00051C8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75890">
        <w:rPr>
          <w:sz w:val="28"/>
          <w:szCs w:val="28"/>
        </w:rPr>
        <w:t>проектор</w:t>
      </w:r>
    </w:p>
    <w:p w:rsidR="0056723A" w:rsidRPr="00E75890" w:rsidRDefault="0056723A" w:rsidP="00051C8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75890">
        <w:rPr>
          <w:sz w:val="28"/>
          <w:szCs w:val="28"/>
        </w:rPr>
        <w:t>экран</w:t>
      </w:r>
    </w:p>
    <w:p w:rsidR="0056723A" w:rsidRPr="00E75890" w:rsidRDefault="0056723A" w:rsidP="00051C8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75890">
        <w:rPr>
          <w:sz w:val="28"/>
          <w:szCs w:val="28"/>
        </w:rPr>
        <w:t>карточки</w:t>
      </w:r>
    </w:p>
    <w:p w:rsidR="0056723A" w:rsidRPr="00E75890" w:rsidRDefault="0056723A">
      <w:pPr>
        <w:rPr>
          <w:sz w:val="28"/>
          <w:szCs w:val="28"/>
        </w:rPr>
      </w:pPr>
      <w:r w:rsidRPr="00E75890">
        <w:rPr>
          <w:sz w:val="28"/>
          <w:szCs w:val="28"/>
        </w:rPr>
        <w:t>Форма проведения:урок</w:t>
      </w:r>
    </w:p>
    <w:p w:rsidR="0056723A" w:rsidRPr="00E75890" w:rsidRDefault="0056723A">
      <w:pPr>
        <w:rPr>
          <w:sz w:val="28"/>
          <w:szCs w:val="28"/>
        </w:rPr>
      </w:pPr>
      <w:r w:rsidRPr="00E75890">
        <w:rPr>
          <w:sz w:val="28"/>
          <w:szCs w:val="28"/>
        </w:rPr>
        <w:t xml:space="preserve">Место проведения:МБОУ </w:t>
      </w:r>
      <w:r>
        <w:rPr>
          <w:sz w:val="28"/>
          <w:szCs w:val="28"/>
        </w:rPr>
        <w:t>«Зубово-Полянская СОШ №1»</w:t>
      </w:r>
    </w:p>
    <w:p w:rsidR="0056723A" w:rsidRPr="00E75890" w:rsidRDefault="0056723A">
      <w:pPr>
        <w:rPr>
          <w:sz w:val="28"/>
          <w:szCs w:val="28"/>
        </w:rPr>
      </w:pPr>
      <w:r w:rsidRPr="00E75890">
        <w:rPr>
          <w:sz w:val="28"/>
          <w:szCs w:val="28"/>
        </w:rPr>
        <w:t>Количество учащихся-</w:t>
      </w:r>
      <w:r>
        <w:rPr>
          <w:sz w:val="28"/>
          <w:szCs w:val="28"/>
        </w:rPr>
        <w:t>31 человек</w:t>
      </w:r>
    </w:p>
    <w:p w:rsidR="0056723A" w:rsidRPr="00E75890" w:rsidRDefault="0056723A">
      <w:pPr>
        <w:rPr>
          <w:sz w:val="28"/>
          <w:szCs w:val="28"/>
        </w:rPr>
      </w:pPr>
      <w:r w:rsidRPr="00E75890">
        <w:rPr>
          <w:sz w:val="28"/>
          <w:szCs w:val="28"/>
        </w:rPr>
        <w:t>Автор урока:</w:t>
      </w:r>
      <w:r>
        <w:rPr>
          <w:sz w:val="28"/>
          <w:szCs w:val="28"/>
        </w:rPr>
        <w:t xml:space="preserve"> </w:t>
      </w:r>
      <w:r w:rsidRPr="00E75890">
        <w:rPr>
          <w:sz w:val="28"/>
          <w:szCs w:val="28"/>
        </w:rPr>
        <w:t xml:space="preserve">учитель высшей категории </w:t>
      </w:r>
      <w:r>
        <w:rPr>
          <w:sz w:val="28"/>
          <w:szCs w:val="28"/>
        </w:rPr>
        <w:t>Максякова Алевтина Ивановна</w:t>
      </w:r>
      <w:r w:rsidRPr="00E75890">
        <w:rPr>
          <w:sz w:val="28"/>
          <w:szCs w:val="28"/>
        </w:rPr>
        <w:br w:type="page"/>
      </w:r>
    </w:p>
    <w:p w:rsidR="0056723A" w:rsidRPr="00E75890" w:rsidRDefault="0056723A" w:rsidP="005D01BA">
      <w:pPr>
        <w:jc w:val="center"/>
        <w:rPr>
          <w:sz w:val="28"/>
          <w:szCs w:val="28"/>
        </w:rPr>
      </w:pPr>
      <w:r w:rsidRPr="00E75890">
        <w:rPr>
          <w:sz w:val="28"/>
          <w:szCs w:val="28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6063"/>
        <w:gridCol w:w="4929"/>
      </w:tblGrid>
      <w:tr w:rsidR="0056723A" w:rsidRPr="00E75890" w:rsidTr="0014437B">
        <w:tc>
          <w:tcPr>
            <w:tcW w:w="3794" w:type="dxa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Этапы</w:t>
            </w:r>
          </w:p>
        </w:tc>
        <w:tc>
          <w:tcPr>
            <w:tcW w:w="6063" w:type="dxa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Деятельность ученика</w:t>
            </w:r>
          </w:p>
        </w:tc>
      </w:tr>
      <w:tr w:rsidR="0056723A" w:rsidRPr="00E75890" w:rsidTr="0014437B">
        <w:tc>
          <w:tcPr>
            <w:tcW w:w="3794" w:type="dxa"/>
            <w:vAlign w:val="center"/>
          </w:tcPr>
          <w:p w:rsidR="0056723A" w:rsidRPr="00E75890" w:rsidRDefault="0056723A" w:rsidP="001443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Самоопределение к деятельности.</w:t>
            </w:r>
          </w:p>
          <w:p w:rsidR="0056723A" w:rsidRPr="00E75890" w:rsidRDefault="0056723A" w:rsidP="0014437B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Цель: включить обучающихся в учебную деятельность</w:t>
            </w:r>
          </w:p>
        </w:tc>
        <w:tc>
          <w:tcPr>
            <w:tcW w:w="6063" w:type="dxa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Здравствуйте, ребята! Прочитайте слова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«Школа – это детская страна, где много света и тепла, где много счастья и добра» (Слайд 1)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 xml:space="preserve">                                             Вы согласны с этим высказыванием?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Как вы думаете, что надо делать, чтобы учение было не в тягость , а в радость?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А чтобы на каждом уроке подниматься к вершине радости и успеха, надо помнить, какие трудности уже преодолели (Слайд 2)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Давайте вспомним.</w:t>
            </w:r>
          </w:p>
          <w:p w:rsidR="0056723A" w:rsidRPr="00E75890" w:rsidRDefault="0056723A" w:rsidP="001443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 xml:space="preserve">Чистописание </w:t>
            </w:r>
          </w:p>
          <w:p w:rsidR="0056723A" w:rsidRPr="00E75890" w:rsidRDefault="0056723A" w:rsidP="0014437B">
            <w:pPr>
              <w:pStyle w:val="ListParagraph"/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Какие это буквы?</w:t>
            </w:r>
          </w:p>
          <w:p w:rsidR="0056723A" w:rsidRPr="00E75890" w:rsidRDefault="0056723A" w:rsidP="0014437B">
            <w:pPr>
              <w:pStyle w:val="ListParagraph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pStyle w:val="ListParagraph"/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Что надо соблюдать при их написании?</w:t>
            </w:r>
          </w:p>
          <w:p w:rsidR="0056723A" w:rsidRPr="00E75890" w:rsidRDefault="0056723A" w:rsidP="0014437B">
            <w:pPr>
              <w:pStyle w:val="ListParagraph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pStyle w:val="ListParagraph"/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Что общего в написании этих букв?</w:t>
            </w:r>
          </w:p>
          <w:p w:rsidR="0056723A" w:rsidRPr="00E75890" w:rsidRDefault="0056723A" w:rsidP="001443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Беседа.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Вспомните слова с удвоенной согласной нн.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сс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лл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жж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В какой части слова находятся эти удвоенные согласные?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Где можно проверить правильность написания этих слов?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А чтобы правильно написат ь эти слова,что надо сделать?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Какие еще знаете орфограммы в корне?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А что такое корень?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А для чего подбирают однокоренные слова?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Сколько признаков у однокоренных слов?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Какая часть слова стоит перед корнем?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Для чего она служит?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Какую орфограмму в приставке знаете?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А что надо делать,чтобы правильно писать приставки?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И да, и нет. Бывает иногда трудно и грустно.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Высказывания учеников.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Удвоенные строчные согласные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Наклон, высоту, размер между элементами.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Наклонная линия с закруглением внизу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Анна,ванна,Инна,тонна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масса,пассажир,кроссворд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Кирилл,коллектив,коллекция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жж-жжет,жужжит,дрожжи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В корне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В словаре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Знать эти слова наизусть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Парные согласные,безударные гласные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Общая часть родственных слов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Чтобы выделить корень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2 признака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Приставка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Для  образования новых слов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Безударную гласную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Запомнить или  использовать в качестве проверочных слова,где гласные звуки находятся под ударением  доехал-досыта,заговорил-заговор Слайд№3</w:t>
            </w:r>
          </w:p>
        </w:tc>
      </w:tr>
      <w:tr w:rsidR="0056723A" w:rsidRPr="00E75890" w:rsidTr="0014437B">
        <w:tc>
          <w:tcPr>
            <w:tcW w:w="14786" w:type="dxa"/>
            <w:gridSpan w:val="3"/>
            <w:vAlign w:val="center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На данном этапе происходит вовлечение учащихся в деятельность  на личностно-значимом уровне.Формируются личностные УУД</w:t>
            </w:r>
          </w:p>
        </w:tc>
      </w:tr>
      <w:tr w:rsidR="0056723A" w:rsidRPr="00E75890" w:rsidTr="0014437B">
        <w:tc>
          <w:tcPr>
            <w:tcW w:w="3794" w:type="dxa"/>
            <w:vAlign w:val="center"/>
          </w:tcPr>
          <w:p w:rsidR="0056723A" w:rsidRPr="00E75890" w:rsidRDefault="0056723A" w:rsidP="001443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Актулизация знаний и фиксирование индивидуального затруднения</w:t>
            </w:r>
          </w:p>
          <w:p w:rsidR="0056723A" w:rsidRPr="00E75890" w:rsidRDefault="0056723A" w:rsidP="0014437B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Цель:осознание потребности к новым действиям,выполнение пробного действия и фиксация затруднения</w:t>
            </w:r>
          </w:p>
        </w:tc>
        <w:tc>
          <w:tcPr>
            <w:tcW w:w="6063" w:type="dxa"/>
          </w:tcPr>
          <w:p w:rsidR="0056723A" w:rsidRPr="00E75890" w:rsidRDefault="0056723A" w:rsidP="001443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 xml:space="preserve">Словарная работа.  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 xml:space="preserve">Что так обозначается? 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(Слайд4)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Записываем слова,выделяем корень</w:t>
            </w:r>
          </w:p>
          <w:p w:rsidR="0056723A" w:rsidRPr="00E75890" w:rsidRDefault="0056723A" w:rsidP="001443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Маленькое измерение массы</w:t>
            </w:r>
          </w:p>
          <w:p w:rsidR="0056723A" w:rsidRPr="00E75890" w:rsidRDefault="0056723A" w:rsidP="001443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Так назывался учебник ,который обиделся на Васю Перестукина за то,что  он не знал правила</w:t>
            </w:r>
          </w:p>
          <w:p w:rsidR="0056723A" w:rsidRPr="00E75890" w:rsidRDefault="0056723A" w:rsidP="001443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В нем встретился кросс,но к спорту отношения не имеет</w:t>
            </w:r>
          </w:p>
          <w:p w:rsidR="0056723A" w:rsidRPr="00E75890" w:rsidRDefault="0056723A" w:rsidP="001443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Это   читаем в театре</w:t>
            </w:r>
          </w:p>
          <w:p w:rsidR="0056723A" w:rsidRPr="00E75890" w:rsidRDefault="0056723A" w:rsidP="001443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Простудное заболевание</w:t>
            </w:r>
          </w:p>
          <w:p w:rsidR="0056723A" w:rsidRPr="00E75890" w:rsidRDefault="0056723A" w:rsidP="001443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Их надо играть и знать</w:t>
            </w:r>
          </w:p>
          <w:p w:rsidR="0056723A" w:rsidRPr="00E75890" w:rsidRDefault="0056723A" w:rsidP="001443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 xml:space="preserve">Литературный жанр,в котором описан один эпизод. 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 xml:space="preserve">               Давайте проверим (Слайд5)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Какое слово вызвало затруднение?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Подходит это слово к орфограмме удвоенная согласная в корне слова?Почему?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Главная причина затруднения какова?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Удвоенная согласная в корне слова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Рассказ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 орфограмме удвоенная согласная в корне слова это слово не подходит,потому что удвоенная стоит не в корне.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Мы не все знаем про правописание удвоенных согласных</w:t>
            </w:r>
          </w:p>
        </w:tc>
      </w:tr>
      <w:tr w:rsidR="0056723A" w:rsidRPr="00E75890" w:rsidTr="0014437B">
        <w:tc>
          <w:tcPr>
            <w:tcW w:w="3794" w:type="dxa"/>
            <w:vAlign w:val="center"/>
          </w:tcPr>
          <w:p w:rsidR="0056723A" w:rsidRPr="00E75890" w:rsidRDefault="0056723A" w:rsidP="001443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Построение проекта выхода из затруднения.</w:t>
            </w:r>
          </w:p>
          <w:p w:rsidR="0056723A" w:rsidRPr="00E75890" w:rsidRDefault="0056723A" w:rsidP="0014437B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Цель :  постановка проблемы, сообщение темы урока, определение средств (алгоритмы и опоры)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63" w:type="dxa"/>
          </w:tcPr>
          <w:p w:rsidR="0056723A" w:rsidRPr="00E75890" w:rsidRDefault="0056723A" w:rsidP="001443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Поиск решения.</w:t>
            </w:r>
          </w:p>
          <w:p w:rsidR="0056723A" w:rsidRPr="00E75890" w:rsidRDefault="0056723A" w:rsidP="0014437B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 xml:space="preserve">Рассказ – Выделяем корень, подбираем </w:t>
            </w:r>
          </w:p>
          <w:p w:rsidR="0056723A" w:rsidRPr="00E75890" w:rsidRDefault="0056723A" w:rsidP="0014437B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однокоренные слова.</w:t>
            </w:r>
          </w:p>
          <w:p w:rsidR="0056723A" w:rsidRPr="00E75890" w:rsidRDefault="0056723A" w:rsidP="0014437B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Рас – это:</w:t>
            </w:r>
          </w:p>
          <w:p w:rsidR="0056723A" w:rsidRPr="00E75890" w:rsidRDefault="0056723A" w:rsidP="0014437B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Как же получилось, что в слове удвоенная согласная?</w:t>
            </w:r>
          </w:p>
          <w:p w:rsidR="0056723A" w:rsidRPr="00E75890" w:rsidRDefault="0056723A" w:rsidP="0014437B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Как думаете, это орфограмма или нет?</w:t>
            </w:r>
          </w:p>
          <w:p w:rsidR="0056723A" w:rsidRPr="00E75890" w:rsidRDefault="0056723A" w:rsidP="0014437B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Как она может называться?</w:t>
            </w:r>
          </w:p>
          <w:p w:rsidR="0056723A" w:rsidRPr="00E75890" w:rsidRDefault="0056723A" w:rsidP="0014437B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 xml:space="preserve">Помогаю: место, где соединяются, сходятся </w:t>
            </w:r>
          </w:p>
          <w:p w:rsidR="0056723A" w:rsidRPr="00E75890" w:rsidRDefault="0056723A" w:rsidP="0014437B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два конца чего нибудь?</w:t>
            </w:r>
          </w:p>
          <w:p w:rsidR="0056723A" w:rsidRPr="00E75890" w:rsidRDefault="0056723A" w:rsidP="0014437B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Чему будем учиться на уроке?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Какая тема нашего урока? Начните со слова почему.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Какую задачу поставим перед собой?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Сказ, однокоренные слова: сказать, сказочка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Приставка, расписание, распределение.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 xml:space="preserve">Приставка рас, корень сказ. 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Есть опасное место при письме.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Мнения учеников.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Стык – место соединения.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Учиться выделять удвоенную согласную на стыке приставки и корня.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Почему пишется удвоенная согласная на стыке приставки и корня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Научиться писать слова с удвоенной согласной на стыке приставки и корня и различать их от удвоенных согласных в корне.</w:t>
            </w:r>
          </w:p>
        </w:tc>
      </w:tr>
      <w:tr w:rsidR="0056723A" w:rsidRPr="00E75890" w:rsidTr="0014437B">
        <w:tc>
          <w:tcPr>
            <w:tcW w:w="3794" w:type="dxa"/>
            <w:vAlign w:val="center"/>
          </w:tcPr>
          <w:p w:rsidR="0056723A" w:rsidRPr="00E75890" w:rsidRDefault="0056723A" w:rsidP="001443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6063" w:type="dxa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 xml:space="preserve"> Какие шаги надо сделать, чтобы выделить (Слайд 6)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Как вы думаете, в русском языке много таких слов или нет?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Что нам может помочь в этом?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Что же надо хорошо делать, чтобы не ошибиться в правописании?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Кто скажет, какие слова стали ключевыми при изучении новой темы?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У нас так появляется эталон.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4929" w:type="dxa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Кто-то  может уже сам подобрать такие слова.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Словарики..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Части слова различать..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Удвоенная, стык, корень, приставка.</w:t>
            </w:r>
          </w:p>
        </w:tc>
      </w:tr>
      <w:tr w:rsidR="0056723A" w:rsidRPr="00E75890" w:rsidTr="0014437B">
        <w:tc>
          <w:tcPr>
            <w:tcW w:w="3794" w:type="dxa"/>
            <w:vAlign w:val="center"/>
          </w:tcPr>
          <w:p w:rsidR="0056723A" w:rsidRPr="00E75890" w:rsidRDefault="0056723A" w:rsidP="001443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Первичное закрепление с проговариванием во внешней речи.</w:t>
            </w:r>
          </w:p>
          <w:p w:rsidR="0056723A" w:rsidRPr="00E75890" w:rsidRDefault="0056723A" w:rsidP="0014437B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Цель: фиксация нового способа действия в речи, знаках (эталон)</w:t>
            </w:r>
          </w:p>
        </w:tc>
        <w:tc>
          <w:tcPr>
            <w:tcW w:w="6063" w:type="dxa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5.Молодцы!Вы довольны своей работой?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Тогда предлагаю потренироваться.  Упр.159 стр.1</w:t>
            </w:r>
            <w:r>
              <w:rPr>
                <w:sz w:val="28"/>
                <w:szCs w:val="28"/>
              </w:rPr>
              <w:t>28</w:t>
            </w:r>
            <w:r w:rsidRPr="00E75890">
              <w:rPr>
                <w:sz w:val="28"/>
                <w:szCs w:val="28"/>
              </w:rPr>
              <w:t>.Прочитайте и определите,как надо выполнить упражнение.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Что значит графически?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Задание выполняется на доске с комментированием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На какую орфограмму мы записали слова?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Где еще может встретиться удвоенная согласная?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Списать, объяснить графически, почему пишется удвоенная согласная.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Подчеркнуть удвоенную согласную, выделить корень, приставку.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Рассыпать. Приставка рас, корень сып.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Рассмотреть. Приставка рас, корень смотр.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Рассвирепел. Приставка рас, корень свиреп.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Расследование. Приставка рас, корень след.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Оттащу. Приставка от, корень тащ.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Ссохлись. Приставка с, корень сох.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Удвоенная согласная на стыке приставки и корня.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Удвоенная согласная в корне слова.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6723A" w:rsidRPr="00E75890" w:rsidTr="0014437B">
        <w:tc>
          <w:tcPr>
            <w:tcW w:w="3794" w:type="dxa"/>
            <w:vAlign w:val="center"/>
          </w:tcPr>
          <w:p w:rsidR="0056723A" w:rsidRPr="00E75890" w:rsidRDefault="0056723A" w:rsidP="001443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Самостоятельная работа с проверкой по эталону.</w:t>
            </w:r>
          </w:p>
          <w:p w:rsidR="0056723A" w:rsidRPr="00E75890" w:rsidRDefault="0056723A" w:rsidP="0014437B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Цель: выполнение задания на новый способ действия.</w:t>
            </w:r>
          </w:p>
        </w:tc>
        <w:tc>
          <w:tcPr>
            <w:tcW w:w="6063" w:type="dxa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6.Игра «Исследователи-лингвисты»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Сегодня на уроке вы ответили на вопрос «Почему пишется удвоенная согласная на стыке приставки и корня?», потренировались, а теперь я предлагаю показать свои умения. Побудем лингвистами –исследователями.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Кто такие лингвисты-исследователи?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Самостоятельная работа Стр 1</w:t>
            </w:r>
            <w:r>
              <w:rPr>
                <w:sz w:val="28"/>
                <w:szCs w:val="28"/>
              </w:rPr>
              <w:t>29,</w:t>
            </w:r>
            <w:r w:rsidRPr="00E75890">
              <w:rPr>
                <w:sz w:val="28"/>
                <w:szCs w:val="28"/>
              </w:rPr>
              <w:t xml:space="preserve"> № 160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Мальчики выписывают слова с удвоенной согласной в корне.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Девочки, с удвоенной согласной на стыке приставки и корня.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 xml:space="preserve">   Самопроверка по эталону.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 xml:space="preserve">   Рефлексия (+)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Что было самым сложным в работе?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Что же делать, чтобы быть уверенным в себе?</w:t>
            </w:r>
          </w:p>
        </w:tc>
        <w:tc>
          <w:tcPr>
            <w:tcW w:w="4929" w:type="dxa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Дети отвечают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Определить корень.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Тренироваться.</w:t>
            </w:r>
          </w:p>
        </w:tc>
      </w:tr>
      <w:tr w:rsidR="0056723A" w:rsidRPr="00E75890" w:rsidTr="0014437B">
        <w:tc>
          <w:tcPr>
            <w:tcW w:w="14786" w:type="dxa"/>
            <w:gridSpan w:val="3"/>
            <w:vAlign w:val="center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На данном этапе формируются коммуникативные УУД, познавательные УУД: используют полученную информацию в своей деятельности, выполняют задания, используя эталон</w:t>
            </w:r>
          </w:p>
        </w:tc>
      </w:tr>
      <w:tr w:rsidR="0056723A" w:rsidRPr="00E75890" w:rsidTr="0014437B">
        <w:tc>
          <w:tcPr>
            <w:tcW w:w="3794" w:type="dxa"/>
            <w:vAlign w:val="center"/>
          </w:tcPr>
          <w:p w:rsidR="0056723A" w:rsidRPr="00E75890" w:rsidRDefault="0056723A" w:rsidP="001443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Включение в систему знаний.</w:t>
            </w:r>
          </w:p>
          <w:p w:rsidR="0056723A" w:rsidRPr="00E75890" w:rsidRDefault="0056723A" w:rsidP="0014437B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Цель: организация повторения учебного действия.</w:t>
            </w:r>
          </w:p>
        </w:tc>
        <w:tc>
          <w:tcPr>
            <w:tcW w:w="6063" w:type="dxa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7.Отгадывание кроссворда.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Как вы думаете, а много ли в русском языке приставок?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Всего в русском языке насчитывается более пятидесяти активно=работающих приставок, они делятся на три группы: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 xml:space="preserve">  Легкие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 xml:space="preserve">  Более трудные 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 xml:space="preserve">  Самые трудные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Как вы считает, как надо поступить, если не знаешь точное значение слова и затрудняешься подобрать однокоренные слова?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А если затрудняешься выделить части слова?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А при отгадывании кроссворда могут пригодиться ваши знания?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Давайте попробуем отгадать кроссворд (Слайд7</w:t>
            </w:r>
            <w:bookmarkStart w:id="0" w:name="_GoBack"/>
            <w:bookmarkEnd w:id="0"/>
            <w:r w:rsidRPr="00E75890">
              <w:rPr>
                <w:sz w:val="28"/>
                <w:szCs w:val="28"/>
              </w:rPr>
              <w:t>)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Антоним  к слову закат.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Внезапное потепление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Помощь,содействие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Молодые растения для посадки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Подстрекая,возбудить сильное желание к чему- либо..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Продолжение имени сказочного героя:Кащей.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Предмет,который заменяет настоящий.</w:t>
            </w:r>
          </w:p>
          <w:p w:rsidR="0056723A" w:rsidRPr="00E75890" w:rsidRDefault="0056723A" w:rsidP="0014437B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Мнения детей.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Обратиться к толковому словарю.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Показ словарика.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Обратиться к словообразовательному словарю.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Показ словарика.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Мнения детей.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Рассвет.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Оттепель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Поддержка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Рассада...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Раззадорить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Бессмертный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Подделка</w:t>
            </w:r>
          </w:p>
        </w:tc>
      </w:tr>
      <w:tr w:rsidR="0056723A" w:rsidRPr="00E75890" w:rsidTr="0014437B">
        <w:tc>
          <w:tcPr>
            <w:tcW w:w="3794" w:type="dxa"/>
            <w:vAlign w:val="center"/>
          </w:tcPr>
          <w:p w:rsidR="0056723A" w:rsidRPr="00E75890" w:rsidRDefault="0056723A" w:rsidP="001443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Рефлексия учебной деятельности.Итог урока.</w:t>
            </w:r>
          </w:p>
          <w:p w:rsidR="0056723A" w:rsidRPr="00E75890" w:rsidRDefault="0056723A" w:rsidP="0014437B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 xml:space="preserve">Цель:соотнесение  цели урока и результата. </w:t>
            </w:r>
          </w:p>
        </w:tc>
        <w:tc>
          <w:tcPr>
            <w:tcW w:w="6063" w:type="dxa"/>
          </w:tcPr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Чему вы учились?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Какой была цель урока?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Что было трудным?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А что понравилось?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Выделите ключевые слова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Домашнее задание:Упр.161 стр.</w:t>
            </w:r>
            <w:r>
              <w:rPr>
                <w:sz w:val="28"/>
                <w:szCs w:val="28"/>
              </w:rPr>
              <w:t>129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-Прочитайте высказывание о школе.Испытал успех,смог сам найти и исправить ошибки,прикрепите смайлика на вершину Успеха.У кого остались проблемы,кому надо поработать над изученной орфограммой выберите себе смайлика.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Вы вместе со всеми искали выход  из затруднений,объясняли орфограмму.Поэтому вы тоже прикрепите свой знак на вершину Успеха.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-Всем спасибо за работу..</w:t>
            </w:r>
          </w:p>
          <w:p w:rsidR="0056723A" w:rsidRPr="00E75890" w:rsidRDefault="0056723A" w:rsidP="001443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Ответы детей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Ответы детей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Дети высказывают свои мнения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Мнения детей</w:t>
            </w:r>
          </w:p>
          <w:p w:rsidR="0056723A" w:rsidRPr="00E75890" w:rsidRDefault="0056723A" w:rsidP="0014437B">
            <w:pPr>
              <w:spacing w:after="0" w:line="240" w:lineRule="auto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Удвоенные согласные,стык,корень,приставка,</w:t>
            </w:r>
          </w:p>
          <w:p w:rsidR="0056723A" w:rsidRPr="00E75890" w:rsidRDefault="0056723A" w:rsidP="001443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Орфограмма</w:t>
            </w:r>
          </w:p>
          <w:p w:rsidR="0056723A" w:rsidRPr="00E75890" w:rsidRDefault="0056723A" w:rsidP="001443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6723A" w:rsidRPr="00E75890" w:rsidRDefault="0056723A" w:rsidP="001443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5890">
              <w:rPr>
                <w:sz w:val="28"/>
                <w:szCs w:val="28"/>
              </w:rPr>
              <w:t>В диалоге с учителем дети учатся определять степень успешности выполнения своей работы и работы всех,осознание своей</w:t>
            </w:r>
            <w:r>
              <w:rPr>
                <w:sz w:val="28"/>
                <w:szCs w:val="28"/>
              </w:rPr>
              <w:t xml:space="preserve"> </w:t>
            </w:r>
            <w:r w:rsidRPr="00E75890">
              <w:rPr>
                <w:sz w:val="28"/>
                <w:szCs w:val="28"/>
              </w:rPr>
              <w:t>УД.Понимать причины своего неуспеха и находить способы выхода из этой ситуации.РегулятивныеУУД.</w:t>
            </w:r>
          </w:p>
        </w:tc>
      </w:tr>
    </w:tbl>
    <w:p w:rsidR="0056723A" w:rsidRPr="00E75890" w:rsidRDefault="0056723A" w:rsidP="007A617A">
      <w:pPr>
        <w:jc w:val="both"/>
        <w:rPr>
          <w:sz w:val="28"/>
          <w:szCs w:val="28"/>
        </w:rPr>
      </w:pPr>
    </w:p>
    <w:sectPr w:rsidR="0056723A" w:rsidRPr="00E75890" w:rsidSect="005D01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36D"/>
    <w:multiLevelType w:val="hybridMultilevel"/>
    <w:tmpl w:val="31A2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467D7"/>
    <w:multiLevelType w:val="hybridMultilevel"/>
    <w:tmpl w:val="BEBA8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608E1"/>
    <w:multiLevelType w:val="hybridMultilevel"/>
    <w:tmpl w:val="4E7C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4B21E8"/>
    <w:multiLevelType w:val="hybridMultilevel"/>
    <w:tmpl w:val="1326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391630"/>
    <w:multiLevelType w:val="hybridMultilevel"/>
    <w:tmpl w:val="96C4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2F9"/>
    <w:rsid w:val="00012203"/>
    <w:rsid w:val="00023D44"/>
    <w:rsid w:val="00051C80"/>
    <w:rsid w:val="000A46C5"/>
    <w:rsid w:val="000B5A08"/>
    <w:rsid w:val="0014437B"/>
    <w:rsid w:val="0028619D"/>
    <w:rsid w:val="002B6C28"/>
    <w:rsid w:val="002C08B0"/>
    <w:rsid w:val="00403BB0"/>
    <w:rsid w:val="0040577A"/>
    <w:rsid w:val="004908D0"/>
    <w:rsid w:val="004D13A8"/>
    <w:rsid w:val="005227D1"/>
    <w:rsid w:val="00523157"/>
    <w:rsid w:val="0056723A"/>
    <w:rsid w:val="005D01BA"/>
    <w:rsid w:val="005E565D"/>
    <w:rsid w:val="005E7AC9"/>
    <w:rsid w:val="00691943"/>
    <w:rsid w:val="006A1A53"/>
    <w:rsid w:val="006B6837"/>
    <w:rsid w:val="006F6DBB"/>
    <w:rsid w:val="007A617A"/>
    <w:rsid w:val="007F5E2A"/>
    <w:rsid w:val="007F7E61"/>
    <w:rsid w:val="008A552C"/>
    <w:rsid w:val="008A5609"/>
    <w:rsid w:val="008C27BA"/>
    <w:rsid w:val="008D0D2D"/>
    <w:rsid w:val="008D1432"/>
    <w:rsid w:val="0099182A"/>
    <w:rsid w:val="00A64DED"/>
    <w:rsid w:val="00C359C7"/>
    <w:rsid w:val="00CC23BC"/>
    <w:rsid w:val="00D522F9"/>
    <w:rsid w:val="00D81BA6"/>
    <w:rsid w:val="00D97FBF"/>
    <w:rsid w:val="00E75890"/>
    <w:rsid w:val="00E94ECF"/>
    <w:rsid w:val="00ED4032"/>
    <w:rsid w:val="00FF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01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D0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521</TotalTime>
  <Pages>11</Pages>
  <Words>1337</Words>
  <Characters>7624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Дим-Дим</dc:creator>
  <cp:keywords/>
  <dc:description/>
  <cp:lastModifiedBy>Admin</cp:lastModifiedBy>
  <cp:revision>9</cp:revision>
  <cp:lastPrinted>2013-11-14T16:14:00Z</cp:lastPrinted>
  <dcterms:created xsi:type="dcterms:W3CDTF">2012-11-10T12:10:00Z</dcterms:created>
  <dcterms:modified xsi:type="dcterms:W3CDTF">2013-11-14T16:16:00Z</dcterms:modified>
</cp:coreProperties>
</file>