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5B" w:rsidRPr="00644CF0" w:rsidRDefault="0002375B" w:rsidP="00644C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Контрольная работа по теме «ЧИСЛОВОЙ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CF0">
        <w:rPr>
          <w:rFonts w:ascii="Times New Roman" w:hAnsi="Times New Roman"/>
          <w:b/>
          <w:sz w:val="28"/>
          <w:szCs w:val="28"/>
        </w:rPr>
        <w:t>ЛУЧ»  3 класс</w:t>
      </w:r>
    </w:p>
    <w:p w:rsidR="0002375B" w:rsidRPr="00644CF0" w:rsidRDefault="0002375B" w:rsidP="001138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Вариант 1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1. Решить задачу:</w:t>
      </w:r>
      <w:r w:rsidRPr="00644CF0">
        <w:rPr>
          <w:rFonts w:ascii="Times New Roman" w:hAnsi="Times New Roman"/>
          <w:sz w:val="28"/>
          <w:szCs w:val="28"/>
        </w:rPr>
        <w:t xml:space="preserve"> Первая бригада за 6 дней посадила 150 деревьев, вторая бригада за это же время посадила 366 деревьев. Определить общую производительность двух бригад.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2. Найти значения выражений:</w:t>
      </w:r>
    </w:p>
    <w:p w:rsidR="0002375B" w:rsidRPr="00644CF0" w:rsidRDefault="0002375B" w:rsidP="00113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sz w:val="28"/>
          <w:szCs w:val="28"/>
        </w:rPr>
        <w:t>27 • 8 + 246 : 6 =                307 – 348 : 6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14"/>
          <w:szCs w:val="28"/>
        </w:rPr>
      </w:pP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3. Найти корни уравнений: </w:t>
      </w:r>
    </w:p>
    <w:p w:rsidR="0002375B" w:rsidRPr="00644CF0" w:rsidRDefault="0002375B" w:rsidP="0011386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sz w:val="28"/>
          <w:szCs w:val="28"/>
        </w:rPr>
        <w:t>8х = 864           8 + х = 864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02375B" w:rsidRDefault="0002375B" w:rsidP="001138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4. Начертить числовой луч с единичным отрезком </w:t>
      </w:r>
      <w:smartTag w:uri="urn:schemas-microsoft-com:office:smarttags" w:element="metricconverter">
        <w:smartTagPr>
          <w:attr w:name="ProductID" w:val="5 мм"/>
        </w:smartTagPr>
        <w:r w:rsidRPr="00644CF0">
          <w:rPr>
            <w:rFonts w:ascii="Times New Roman" w:hAnsi="Times New Roman"/>
            <w:b/>
            <w:sz w:val="28"/>
            <w:szCs w:val="28"/>
          </w:rPr>
          <w:t>5 мм</w:t>
        </w:r>
      </w:smartTag>
      <w:r w:rsidRPr="00644CF0">
        <w:rPr>
          <w:rFonts w:ascii="Times New Roman" w:hAnsi="Times New Roman"/>
          <w:b/>
          <w:sz w:val="28"/>
          <w:szCs w:val="28"/>
        </w:rPr>
        <w:t>.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44CF0">
        <w:rPr>
          <w:rFonts w:ascii="Times New Roman" w:hAnsi="Times New Roman"/>
          <w:sz w:val="28"/>
          <w:szCs w:val="28"/>
        </w:rPr>
        <w:t xml:space="preserve">) Отметить на луче точки с координатами </w:t>
      </w:r>
      <w:r w:rsidRPr="00644CF0">
        <w:rPr>
          <w:rFonts w:ascii="Times New Roman" w:hAnsi="Times New Roman"/>
          <w:i/>
          <w:sz w:val="28"/>
          <w:szCs w:val="28"/>
        </w:rPr>
        <w:t>М(3),   Е(11),   Р(8),   О(5)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44CF0">
        <w:rPr>
          <w:rFonts w:ascii="Times New Roman" w:hAnsi="Times New Roman"/>
          <w:sz w:val="28"/>
          <w:szCs w:val="28"/>
        </w:rPr>
        <w:t>) Начертить другой  числовой луч с другим единичным отрезком. Обозначить на нём эти же точки.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5. Записать решения систем неравенств: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-1.65pt;margin-top:2.15pt;width:7.15pt;height:28.65pt;z-index:251658240"/>
        </w:pict>
      </w:r>
      <w:r w:rsidRPr="00644CF0">
        <w:rPr>
          <w:rFonts w:ascii="Times New Roman" w:hAnsi="Times New Roman"/>
          <w:sz w:val="28"/>
          <w:szCs w:val="28"/>
        </w:rPr>
        <w:t xml:space="preserve">  А &gt; 15               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sz w:val="28"/>
          <w:szCs w:val="28"/>
        </w:rPr>
        <w:t xml:space="preserve">  А &lt; 21               </w:t>
      </w: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75B" w:rsidRPr="00644CF0" w:rsidRDefault="0002375B" w:rsidP="00194C52">
      <w:pPr>
        <w:pStyle w:val="ParagraphStyle"/>
        <w:spacing w:before="96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F0">
        <w:rPr>
          <w:rFonts w:ascii="Times New Roman" w:hAnsi="Times New Roman" w:cs="Times New Roman"/>
          <w:b/>
          <w:sz w:val="28"/>
          <w:szCs w:val="28"/>
        </w:rPr>
        <w:t>Проверь свою смекалку</w:t>
      </w:r>
    </w:p>
    <w:p w:rsidR="0002375B" w:rsidRPr="00644CF0" w:rsidRDefault="0002375B" w:rsidP="00194C52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CF0">
        <w:rPr>
          <w:rFonts w:ascii="Times New Roman" w:hAnsi="Times New Roman" w:cs="Times New Roman"/>
          <w:b/>
          <w:sz w:val="28"/>
          <w:szCs w:val="28"/>
        </w:rPr>
        <w:t>6*</w:t>
      </w:r>
      <w:r w:rsidRPr="00644CF0">
        <w:rPr>
          <w:rFonts w:ascii="Times New Roman" w:hAnsi="Times New Roman" w:cs="Times New Roman"/>
          <w:sz w:val="28"/>
          <w:szCs w:val="28"/>
        </w:rPr>
        <w:t xml:space="preserve"> Лестница состоит из 15 ступеней. На какую ступень надо встать, чтобы быть посередине лестницы? </w:t>
      </w:r>
    </w:p>
    <w:p w:rsidR="0002375B" w:rsidRPr="00644CF0" w:rsidRDefault="0002375B" w:rsidP="00194C52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5B" w:rsidRPr="00644CF0" w:rsidRDefault="0002375B" w:rsidP="00194C5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CF0">
        <w:rPr>
          <w:rFonts w:ascii="Times New Roman" w:hAnsi="Times New Roman" w:cs="Times New Roman"/>
          <w:b/>
          <w:sz w:val="28"/>
          <w:szCs w:val="28"/>
        </w:rPr>
        <w:t>7*</w:t>
      </w:r>
      <w:r w:rsidRPr="00644CF0">
        <w:rPr>
          <w:rFonts w:ascii="Times New Roman" w:hAnsi="Times New Roman" w:cs="Times New Roman"/>
          <w:sz w:val="28"/>
          <w:szCs w:val="28"/>
        </w:rPr>
        <w:t xml:space="preserve"> Найди А и Б, если А </w:t>
      </w:r>
      <w:r w:rsidRPr="00644CF0">
        <w:rPr>
          <w:rFonts w:ascii="Times New Roman" w:hAnsi="Times New Roman" w:cs="Times New Roman"/>
          <w:noProof/>
          <w:sz w:val="28"/>
          <w:szCs w:val="28"/>
        </w:rPr>
        <w:t>•</w:t>
      </w:r>
      <w:r w:rsidRPr="00644CF0">
        <w:rPr>
          <w:rFonts w:ascii="Times New Roman" w:hAnsi="Times New Roman" w:cs="Times New Roman"/>
          <w:sz w:val="28"/>
          <w:szCs w:val="28"/>
        </w:rPr>
        <w:t xml:space="preserve"> Б = А,  А + Б = 10,  А и Б – цифры.</w:t>
      </w:r>
    </w:p>
    <w:p w:rsidR="0002375B" w:rsidRPr="00644CF0" w:rsidRDefault="0002375B" w:rsidP="00194C52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5B" w:rsidRPr="00644CF0" w:rsidRDefault="0002375B" w:rsidP="00644C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8*</w:t>
      </w:r>
      <w:r w:rsidRPr="00644CF0">
        <w:rPr>
          <w:rFonts w:ascii="Times New Roman" w:hAnsi="Times New Roman"/>
          <w:sz w:val="28"/>
          <w:szCs w:val="28"/>
        </w:rPr>
        <w:t xml:space="preserve"> В двух вагонах поезда ехало</w:t>
      </w:r>
      <w:r w:rsidRPr="00644CF0">
        <w:rPr>
          <w:rFonts w:ascii="Times New Roman" w:hAnsi="Times New Roman"/>
          <w:b/>
          <w:bCs/>
          <w:sz w:val="28"/>
          <w:szCs w:val="28"/>
        </w:rPr>
        <w:t xml:space="preserve"> 65</w:t>
      </w:r>
      <w:r w:rsidRPr="00644CF0">
        <w:rPr>
          <w:rFonts w:ascii="Times New Roman" w:hAnsi="Times New Roman"/>
          <w:sz w:val="28"/>
          <w:szCs w:val="28"/>
        </w:rPr>
        <w:t xml:space="preserve"> пассажиров. На станции из первого вагона вышли </w:t>
      </w:r>
      <w:r w:rsidRPr="00644CF0">
        <w:rPr>
          <w:rFonts w:ascii="Times New Roman" w:hAnsi="Times New Roman"/>
          <w:b/>
          <w:bCs/>
          <w:sz w:val="28"/>
          <w:szCs w:val="28"/>
        </w:rPr>
        <w:t>3</w:t>
      </w:r>
      <w:r w:rsidRPr="00644CF0">
        <w:rPr>
          <w:rFonts w:ascii="Times New Roman" w:hAnsi="Times New Roman"/>
          <w:sz w:val="28"/>
          <w:szCs w:val="28"/>
        </w:rPr>
        <w:t xml:space="preserve"> человека, из второго в </w:t>
      </w:r>
      <w:r w:rsidRPr="00644CF0">
        <w:rPr>
          <w:rFonts w:ascii="Times New Roman" w:hAnsi="Times New Roman"/>
          <w:b/>
          <w:bCs/>
          <w:sz w:val="28"/>
          <w:szCs w:val="28"/>
        </w:rPr>
        <w:t>4</w:t>
      </w:r>
      <w:r w:rsidRPr="00644CF0">
        <w:rPr>
          <w:rFonts w:ascii="Times New Roman" w:hAnsi="Times New Roman"/>
          <w:sz w:val="28"/>
          <w:szCs w:val="28"/>
        </w:rPr>
        <w:t xml:space="preserve"> раза больше. После этого в вагонах пассажиров стало поровну. Сколько пассажиров ехало в каждом вагоне до остановки? </w:t>
      </w:r>
    </w:p>
    <w:p w:rsidR="0002375B" w:rsidRDefault="0002375B" w:rsidP="00644C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2375B" w:rsidRPr="00644CF0" w:rsidRDefault="0002375B" w:rsidP="00644C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Контрольная работа по теме «ЧИСЛОВОЙ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44CF0">
        <w:rPr>
          <w:rFonts w:ascii="Times New Roman" w:hAnsi="Times New Roman"/>
          <w:b/>
          <w:sz w:val="28"/>
          <w:szCs w:val="28"/>
        </w:rPr>
        <w:t>ЛУЧ»  3 класс</w:t>
      </w:r>
    </w:p>
    <w:p w:rsidR="0002375B" w:rsidRPr="00644CF0" w:rsidRDefault="0002375B" w:rsidP="00644C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1. Решить задачу:</w:t>
      </w:r>
      <w:r w:rsidRPr="00644C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Портниха за 6 дней сшила 102 фартука, а её ученица за это же время только 78 фартуков. Определить, на сколько производительность ученицы меньше производительности портнихи?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2. Найти значения выражений:</w:t>
      </w:r>
    </w:p>
    <w:p w:rsidR="0002375B" w:rsidRPr="00644CF0" w:rsidRDefault="0002375B" w:rsidP="00644C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</w:t>
      </w:r>
      <w:r w:rsidRPr="00644CF0">
        <w:rPr>
          <w:rFonts w:ascii="Times New Roman" w:hAnsi="Times New Roman"/>
          <w:sz w:val="28"/>
          <w:szCs w:val="28"/>
        </w:rPr>
        <w:t xml:space="preserve"> • </w:t>
      </w:r>
      <w:r>
        <w:rPr>
          <w:rFonts w:ascii="Times New Roman" w:hAnsi="Times New Roman"/>
          <w:sz w:val="28"/>
          <w:szCs w:val="28"/>
        </w:rPr>
        <w:t>7</w:t>
      </w:r>
      <w:r w:rsidRPr="00644CF0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819</w:t>
      </w:r>
      <w:r w:rsidRPr="00644CF0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9</w:t>
      </w:r>
      <w:r w:rsidRPr="00644CF0">
        <w:rPr>
          <w:rFonts w:ascii="Times New Roman" w:hAnsi="Times New Roman"/>
          <w:sz w:val="28"/>
          <w:szCs w:val="28"/>
        </w:rPr>
        <w:t xml:space="preserve"> =                </w:t>
      </w:r>
      <w:r>
        <w:rPr>
          <w:rFonts w:ascii="Times New Roman" w:hAnsi="Times New Roman"/>
          <w:sz w:val="28"/>
          <w:szCs w:val="28"/>
        </w:rPr>
        <w:t>703</w:t>
      </w:r>
      <w:r w:rsidRPr="00644CF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268</w:t>
      </w:r>
      <w:r w:rsidRPr="00644CF0">
        <w:rPr>
          <w:rFonts w:ascii="Times New Roman" w:hAnsi="Times New Roman"/>
          <w:sz w:val="28"/>
          <w:szCs w:val="28"/>
        </w:rPr>
        <w:t xml:space="preserve"> : </w:t>
      </w:r>
      <w:r>
        <w:rPr>
          <w:rFonts w:ascii="Times New Roman" w:hAnsi="Times New Roman"/>
          <w:sz w:val="28"/>
          <w:szCs w:val="28"/>
        </w:rPr>
        <w:t>4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14"/>
          <w:szCs w:val="28"/>
        </w:rPr>
      </w:pP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3. Найти корни уравнений: </w:t>
      </w:r>
    </w:p>
    <w:p w:rsidR="0002375B" w:rsidRPr="00644CF0" w:rsidRDefault="0002375B" w:rsidP="00644C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9у</w:t>
      </w:r>
      <w:r w:rsidRPr="00644CF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954</w:t>
      </w:r>
      <w:r w:rsidRPr="00644CF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9</w:t>
      </w:r>
      <w:r w:rsidRPr="00644CF0">
        <w:rPr>
          <w:rFonts w:ascii="Times New Roman" w:hAnsi="Times New Roman"/>
          <w:sz w:val="28"/>
          <w:szCs w:val="28"/>
        </w:rPr>
        <w:t xml:space="preserve"> + </w:t>
      </w:r>
      <w:r>
        <w:rPr>
          <w:rFonts w:ascii="Times New Roman" w:hAnsi="Times New Roman"/>
          <w:sz w:val="28"/>
          <w:szCs w:val="28"/>
        </w:rPr>
        <w:t>у</w:t>
      </w:r>
      <w:r w:rsidRPr="00644CF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954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b/>
          <w:sz w:val="14"/>
          <w:szCs w:val="28"/>
        </w:rPr>
      </w:pPr>
    </w:p>
    <w:p w:rsidR="0002375B" w:rsidRDefault="0002375B" w:rsidP="00644C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 xml:space="preserve">4. Начертить числовой луч с единичным отрезком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" w:hAnsi="Times New Roman"/>
            <w:b/>
            <w:sz w:val="28"/>
            <w:szCs w:val="28"/>
          </w:rPr>
          <w:t>10</w:t>
        </w:r>
        <w:r w:rsidRPr="00644CF0">
          <w:rPr>
            <w:rFonts w:ascii="Times New Roman" w:hAnsi="Times New Roman"/>
            <w:b/>
            <w:sz w:val="28"/>
            <w:szCs w:val="28"/>
          </w:rPr>
          <w:t xml:space="preserve"> мм</w:t>
        </w:r>
      </w:smartTag>
      <w:r w:rsidRPr="00644CF0">
        <w:rPr>
          <w:rFonts w:ascii="Times New Roman" w:hAnsi="Times New Roman"/>
          <w:b/>
          <w:sz w:val="28"/>
          <w:szCs w:val="28"/>
        </w:rPr>
        <w:t>.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644CF0">
        <w:rPr>
          <w:rFonts w:ascii="Times New Roman" w:hAnsi="Times New Roman"/>
          <w:sz w:val="28"/>
          <w:szCs w:val="28"/>
        </w:rPr>
        <w:t xml:space="preserve">) Отметить на луче точки с координатами </w:t>
      </w:r>
      <w:r>
        <w:rPr>
          <w:rFonts w:ascii="Times New Roman" w:hAnsi="Times New Roman"/>
          <w:i/>
          <w:sz w:val="28"/>
          <w:szCs w:val="28"/>
        </w:rPr>
        <w:t>П</w:t>
      </w:r>
      <w:r w:rsidRPr="00644CF0">
        <w:rPr>
          <w:rFonts w:ascii="Times New Roman" w:hAnsi="Times New Roman"/>
          <w:i/>
          <w:sz w:val="28"/>
          <w:szCs w:val="28"/>
        </w:rPr>
        <w:t xml:space="preserve">(3),   Е(11),   </w:t>
      </w:r>
      <w:r>
        <w:rPr>
          <w:rFonts w:ascii="Times New Roman" w:hAnsi="Times New Roman"/>
          <w:i/>
          <w:sz w:val="28"/>
          <w:szCs w:val="28"/>
        </w:rPr>
        <w:t>Л</w:t>
      </w:r>
      <w:r w:rsidRPr="00644CF0">
        <w:rPr>
          <w:rFonts w:ascii="Times New Roman" w:hAnsi="Times New Roman"/>
          <w:i/>
          <w:sz w:val="28"/>
          <w:szCs w:val="28"/>
        </w:rPr>
        <w:t>(8),   О(5)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644CF0">
        <w:rPr>
          <w:rFonts w:ascii="Times New Roman" w:hAnsi="Times New Roman"/>
          <w:sz w:val="28"/>
          <w:szCs w:val="28"/>
        </w:rPr>
        <w:t>) Начертить другой  числовой луч с другим единичным отрезком. Обозначить на нём эти же точки.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16"/>
          <w:szCs w:val="28"/>
        </w:rPr>
      </w:pP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4CF0">
        <w:rPr>
          <w:rFonts w:ascii="Times New Roman" w:hAnsi="Times New Roman"/>
          <w:b/>
          <w:sz w:val="28"/>
          <w:szCs w:val="28"/>
        </w:rPr>
        <w:t>5. Записать решения систем неравенств: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7" type="#_x0000_t87" style="position:absolute;left:0;text-align:left;margin-left:-1.65pt;margin-top:2.15pt;width:7.15pt;height:28.65pt;z-index:251659264"/>
        </w:pict>
      </w:r>
      <w:r w:rsidRPr="00644C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Pr="00644CF0">
        <w:rPr>
          <w:rFonts w:ascii="Times New Roman" w:hAnsi="Times New Roman"/>
          <w:sz w:val="28"/>
          <w:szCs w:val="28"/>
        </w:rPr>
        <w:t xml:space="preserve"> &gt; </w:t>
      </w:r>
      <w:r>
        <w:rPr>
          <w:rFonts w:ascii="Times New Roman" w:hAnsi="Times New Roman"/>
          <w:sz w:val="28"/>
          <w:szCs w:val="28"/>
        </w:rPr>
        <w:t xml:space="preserve">16              </w:t>
      </w:r>
      <w:r w:rsidRPr="00644CF0">
        <w:rPr>
          <w:rFonts w:ascii="Times New Roman" w:hAnsi="Times New Roman"/>
          <w:sz w:val="28"/>
          <w:szCs w:val="28"/>
        </w:rPr>
        <w:t xml:space="preserve">      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44C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Pr="00644CF0">
        <w:rPr>
          <w:rFonts w:ascii="Times New Roman" w:hAnsi="Times New Roman"/>
          <w:sz w:val="28"/>
          <w:szCs w:val="28"/>
        </w:rPr>
        <w:t xml:space="preserve"> &lt; </w:t>
      </w:r>
      <w:r>
        <w:rPr>
          <w:rFonts w:ascii="Times New Roman" w:hAnsi="Times New Roman"/>
          <w:sz w:val="28"/>
          <w:szCs w:val="28"/>
        </w:rPr>
        <w:t xml:space="preserve">23              </w:t>
      </w:r>
    </w:p>
    <w:p w:rsidR="0002375B" w:rsidRPr="00644CF0" w:rsidRDefault="0002375B" w:rsidP="00644CF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2375B" w:rsidRPr="00644CF0" w:rsidRDefault="0002375B" w:rsidP="00644CF0">
      <w:pPr>
        <w:pStyle w:val="ParagraphStyle"/>
        <w:spacing w:before="96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CF0">
        <w:rPr>
          <w:rFonts w:ascii="Times New Roman" w:hAnsi="Times New Roman" w:cs="Times New Roman"/>
          <w:b/>
          <w:sz w:val="28"/>
          <w:szCs w:val="28"/>
        </w:rPr>
        <w:t>Проверь свою смекалку</w:t>
      </w:r>
    </w:p>
    <w:p w:rsidR="0002375B" w:rsidRPr="00644CF0" w:rsidRDefault="0002375B" w:rsidP="00644CF0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CF0">
        <w:rPr>
          <w:rFonts w:ascii="Times New Roman" w:hAnsi="Times New Roman" w:cs="Times New Roman"/>
          <w:b/>
          <w:sz w:val="28"/>
          <w:szCs w:val="28"/>
        </w:rPr>
        <w:t>6*</w:t>
      </w:r>
      <w:r w:rsidRPr="00644CF0">
        <w:rPr>
          <w:rFonts w:ascii="Times New Roman" w:hAnsi="Times New Roman" w:cs="Times New Roman"/>
          <w:sz w:val="28"/>
          <w:szCs w:val="28"/>
        </w:rPr>
        <w:t xml:space="preserve"> Лестница состоит из 15 ступеней. На какую ступень надо встать, чтобы быть посередине лестницы? </w:t>
      </w:r>
    </w:p>
    <w:p w:rsidR="0002375B" w:rsidRPr="00644CF0" w:rsidRDefault="0002375B" w:rsidP="00644CF0">
      <w:pPr>
        <w:pStyle w:val="ParagraphStyle"/>
        <w:spacing w:before="96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5B" w:rsidRPr="00644CF0" w:rsidRDefault="0002375B" w:rsidP="00644CF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CF0">
        <w:rPr>
          <w:rFonts w:ascii="Times New Roman" w:hAnsi="Times New Roman" w:cs="Times New Roman"/>
          <w:b/>
          <w:sz w:val="28"/>
          <w:szCs w:val="28"/>
        </w:rPr>
        <w:t>7*</w:t>
      </w:r>
      <w:r w:rsidRPr="00644CF0">
        <w:rPr>
          <w:rFonts w:ascii="Times New Roman" w:hAnsi="Times New Roman" w:cs="Times New Roman"/>
          <w:sz w:val="28"/>
          <w:szCs w:val="28"/>
        </w:rPr>
        <w:t xml:space="preserve"> Найди А и Б, если А </w:t>
      </w:r>
      <w:r w:rsidRPr="00644CF0">
        <w:rPr>
          <w:rFonts w:ascii="Times New Roman" w:hAnsi="Times New Roman" w:cs="Times New Roman"/>
          <w:noProof/>
          <w:sz w:val="28"/>
          <w:szCs w:val="28"/>
        </w:rPr>
        <w:t>•</w:t>
      </w:r>
      <w:r w:rsidRPr="00644CF0">
        <w:rPr>
          <w:rFonts w:ascii="Times New Roman" w:hAnsi="Times New Roman" w:cs="Times New Roman"/>
          <w:sz w:val="28"/>
          <w:szCs w:val="28"/>
        </w:rPr>
        <w:t xml:space="preserve"> Б = А,  А + Б = 10,  А и Б – цифры.</w:t>
      </w:r>
    </w:p>
    <w:p w:rsidR="0002375B" w:rsidRPr="00644CF0" w:rsidRDefault="0002375B" w:rsidP="00644CF0">
      <w:pPr>
        <w:pStyle w:val="ParagraphStyle"/>
        <w:spacing w:before="6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75B" w:rsidRPr="00644CF0" w:rsidRDefault="0002375B" w:rsidP="0011386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2375B" w:rsidRPr="00644CF0" w:rsidSect="00644CF0">
      <w:pgSz w:w="16838" w:h="11906" w:orient="landscape"/>
      <w:pgMar w:top="284" w:right="397" w:bottom="0" w:left="397" w:header="708" w:footer="708" w:gutter="0"/>
      <w:cols w:num="2" w:space="3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86C"/>
    <w:rsid w:val="0002375B"/>
    <w:rsid w:val="0011386C"/>
    <w:rsid w:val="00184C0A"/>
    <w:rsid w:val="00194C52"/>
    <w:rsid w:val="00384574"/>
    <w:rsid w:val="00457281"/>
    <w:rsid w:val="005777FA"/>
    <w:rsid w:val="00644CF0"/>
    <w:rsid w:val="00E9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0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194C5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295</Words>
  <Characters>1683</Characters>
  <Application>Microsoft Office Outlook</Application>
  <DocSecurity>0</DocSecurity>
  <Lines>0</Lines>
  <Paragraphs>0</Paragraphs>
  <ScaleCrop>false</ScaleCrop>
  <Company>BUPK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Ostrikova S.A.</dc:creator>
  <cp:keywords/>
  <dc:description/>
  <cp:lastModifiedBy>garik</cp:lastModifiedBy>
  <cp:revision>2</cp:revision>
  <cp:lastPrinted>2013-03-06T08:21:00Z</cp:lastPrinted>
  <dcterms:created xsi:type="dcterms:W3CDTF">2013-03-03T20:12:00Z</dcterms:created>
  <dcterms:modified xsi:type="dcterms:W3CDTF">2013-03-06T08:22:00Z</dcterms:modified>
</cp:coreProperties>
</file>