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2A" w:rsidRPr="00FA59D7" w:rsidRDefault="00960F2A" w:rsidP="006235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9D7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960F2A" w:rsidRPr="00FA59D7" w:rsidRDefault="00960F2A" w:rsidP="0062356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59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 Шахты Ростовской области « Гимназия имени А.С.Пушкина»</w:t>
      </w:r>
    </w:p>
    <w:tbl>
      <w:tblPr>
        <w:tblW w:w="0" w:type="auto"/>
        <w:tblLook w:val="01E0"/>
      </w:tblPr>
      <w:tblGrid>
        <w:gridCol w:w="3154"/>
        <w:gridCol w:w="2262"/>
        <w:gridCol w:w="4581"/>
      </w:tblGrid>
      <w:tr w:rsidR="00960F2A" w:rsidRPr="00053870" w:rsidTr="0067196A">
        <w:tc>
          <w:tcPr>
            <w:tcW w:w="3284" w:type="dxa"/>
          </w:tcPr>
          <w:p w:rsidR="00960F2A" w:rsidRPr="00053870" w:rsidRDefault="00960F2A" w:rsidP="0067196A">
            <w:pPr>
              <w:rPr>
                <w:sz w:val="28"/>
                <w:szCs w:val="28"/>
              </w:rPr>
            </w:pPr>
          </w:p>
        </w:tc>
        <w:tc>
          <w:tcPr>
            <w:tcW w:w="2353" w:type="dxa"/>
          </w:tcPr>
          <w:p w:rsidR="00960F2A" w:rsidRPr="00053870" w:rsidRDefault="00960F2A" w:rsidP="0067196A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960F2A" w:rsidRPr="000D195B" w:rsidRDefault="00960F2A" w:rsidP="00671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95B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960F2A" w:rsidRPr="000D195B" w:rsidRDefault="00960F2A" w:rsidP="0067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95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0D195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МБОУ</w:t>
            </w:r>
            <w:r w:rsidRPr="000D195B">
              <w:rPr>
                <w:rFonts w:ascii="Times New Roman" w:hAnsi="Times New Roman" w:cs="Times New Roman"/>
                <w:sz w:val="28"/>
                <w:szCs w:val="28"/>
              </w:rPr>
              <w:t xml:space="preserve"> г.Шахты</w:t>
            </w:r>
          </w:p>
          <w:p w:rsidR="00960F2A" w:rsidRPr="000D195B" w:rsidRDefault="00960F2A" w:rsidP="0067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95B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«</w:t>
            </w:r>
            <w:r w:rsidRPr="000D195B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имени А.С.Пушкина» </w:t>
            </w:r>
          </w:p>
          <w:p w:rsidR="00960F2A" w:rsidRPr="000D195B" w:rsidRDefault="00960F2A" w:rsidP="0067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95B">
              <w:rPr>
                <w:rFonts w:ascii="Times New Roman" w:hAnsi="Times New Roman" w:cs="Times New Roman"/>
                <w:sz w:val="28"/>
                <w:szCs w:val="28"/>
              </w:rPr>
              <w:t>Приказ от«28» 08 2015г. № 190</w:t>
            </w:r>
          </w:p>
          <w:p w:rsidR="00960F2A" w:rsidRPr="000D195B" w:rsidRDefault="00960F2A" w:rsidP="00671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F2A" w:rsidRPr="000D195B" w:rsidRDefault="00960F2A" w:rsidP="0067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95B">
              <w:rPr>
                <w:rFonts w:ascii="Times New Roman" w:hAnsi="Times New Roman" w:cs="Times New Roman"/>
                <w:sz w:val="28"/>
                <w:szCs w:val="28"/>
              </w:rPr>
              <w:t>____________Л.И. Демина</w:t>
            </w:r>
          </w:p>
          <w:p w:rsidR="00960F2A" w:rsidRPr="000D195B" w:rsidRDefault="00960F2A" w:rsidP="00671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9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960F2A" w:rsidRPr="00053870" w:rsidRDefault="00960F2A" w:rsidP="0067196A">
            <w:pPr>
              <w:rPr>
                <w:sz w:val="28"/>
                <w:szCs w:val="28"/>
              </w:rPr>
            </w:pPr>
          </w:p>
        </w:tc>
      </w:tr>
    </w:tbl>
    <w:p w:rsidR="00960F2A" w:rsidRPr="00FA59D7" w:rsidRDefault="00960F2A" w:rsidP="006235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F2A" w:rsidRPr="00FA59D7" w:rsidRDefault="00960F2A" w:rsidP="006235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F2A" w:rsidRDefault="00960F2A" w:rsidP="006235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60F2A" w:rsidRDefault="00960F2A" w:rsidP="006235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31B7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РАБОЧАЯ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ПРОГРАММА</w:t>
      </w:r>
    </w:p>
    <w:p w:rsidR="00960F2A" w:rsidRPr="00D31B7D" w:rsidRDefault="00960F2A" w:rsidP="006235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ВНЕУРОЧНОЙ ДЕЯТЕЛЬНОСТИ</w:t>
      </w:r>
    </w:p>
    <w:p w:rsidR="00960F2A" w:rsidRPr="00D31B7D" w:rsidRDefault="00960F2A" w:rsidP="006235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60F2A" w:rsidRPr="00D31B7D" w:rsidRDefault="00960F2A" w:rsidP="006235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по курсу </w:t>
      </w:r>
      <w:r w:rsidRPr="00D31B7D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«История родного края»</w:t>
      </w:r>
    </w:p>
    <w:p w:rsidR="00960F2A" w:rsidRPr="00D31B7D" w:rsidRDefault="00960F2A" w:rsidP="00623567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60F2A" w:rsidRPr="00FA59D7" w:rsidRDefault="00960F2A" w:rsidP="00D31B7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FA59D7">
        <w:rPr>
          <w:rFonts w:ascii="Times New Roman" w:hAnsi="Times New Roman" w:cs="Times New Roman"/>
          <w:b/>
          <w:bCs/>
          <w:sz w:val="32"/>
          <w:szCs w:val="32"/>
        </w:rPr>
        <w:t>Уровень общего образования (класс)</w:t>
      </w:r>
    </w:p>
    <w:p w:rsidR="00960F2A" w:rsidRPr="00FA59D7" w:rsidRDefault="00960F2A" w:rsidP="00D31B7D">
      <w:pPr>
        <w:spacing w:after="0" w:line="240" w:lineRule="auto"/>
        <w:outlineLvl w:val="0"/>
        <w:rPr>
          <w:rFonts w:ascii="Times New Roman" w:hAnsi="Times New Roman" w:cs="Times New Roman"/>
          <w:sz w:val="32"/>
          <w:szCs w:val="32"/>
        </w:rPr>
      </w:pPr>
      <w:r w:rsidRPr="00FA59D7">
        <w:rPr>
          <w:rFonts w:ascii="Times New Roman" w:hAnsi="Times New Roman" w:cs="Times New Roman"/>
          <w:sz w:val="32"/>
          <w:szCs w:val="32"/>
        </w:rPr>
        <w:t>_</w:t>
      </w:r>
      <w:r w:rsidRPr="00FA59D7">
        <w:rPr>
          <w:rFonts w:ascii="Times New Roman" w:hAnsi="Times New Roman" w:cs="Times New Roman"/>
          <w:sz w:val="32"/>
          <w:szCs w:val="32"/>
          <w:u w:val="single"/>
        </w:rPr>
        <w:t>основное общее образование,  5 клас</w:t>
      </w:r>
      <w:r>
        <w:rPr>
          <w:rFonts w:ascii="Times New Roman" w:hAnsi="Times New Roman" w:cs="Times New Roman"/>
          <w:sz w:val="32"/>
          <w:szCs w:val="32"/>
          <w:u w:val="single"/>
        </w:rPr>
        <w:t>с</w:t>
      </w:r>
    </w:p>
    <w:p w:rsidR="00960F2A" w:rsidRDefault="00960F2A" w:rsidP="00D31B7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960F2A" w:rsidRPr="002F20A6" w:rsidRDefault="00960F2A" w:rsidP="00D31B7D">
      <w:pPr>
        <w:spacing w:after="0" w:line="240" w:lineRule="auto"/>
        <w:outlineLvl w:val="0"/>
        <w:rPr>
          <w:rFonts w:ascii="Times New Roman" w:hAnsi="Times New Roman" w:cs="Times New Roman"/>
          <w:sz w:val="32"/>
          <w:szCs w:val="32"/>
          <w:u w:val="single"/>
        </w:rPr>
      </w:pPr>
      <w:r w:rsidRPr="00FA59D7">
        <w:rPr>
          <w:rFonts w:ascii="Times New Roman" w:hAnsi="Times New Roman" w:cs="Times New Roman"/>
          <w:b/>
          <w:bCs/>
          <w:sz w:val="32"/>
          <w:szCs w:val="32"/>
        </w:rPr>
        <w:t>Количество часов</w:t>
      </w:r>
      <w:r w:rsidRPr="00FA59D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5 «А»-</w:t>
      </w:r>
      <w:r w:rsidRPr="00EB4252">
        <w:rPr>
          <w:rFonts w:ascii="Times New Roman" w:hAnsi="Times New Roman" w:cs="Times New Roman"/>
          <w:sz w:val="32"/>
          <w:szCs w:val="32"/>
          <w:u w:val="single"/>
        </w:rPr>
        <w:t>34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часа; 5 «Б»-35 часов; 5 «Г»-35 часов</w:t>
      </w:r>
    </w:p>
    <w:p w:rsidR="00960F2A" w:rsidRPr="00FA59D7" w:rsidRDefault="00960F2A" w:rsidP="00D31B7D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FA59D7">
        <w:rPr>
          <w:rFonts w:ascii="Times New Roman" w:hAnsi="Times New Roman" w:cs="Times New Roman"/>
          <w:b/>
          <w:bCs/>
          <w:sz w:val="32"/>
          <w:szCs w:val="32"/>
        </w:rPr>
        <w:t xml:space="preserve">Учитель </w:t>
      </w:r>
      <w:r w:rsidRPr="00FA59D7">
        <w:rPr>
          <w:rFonts w:ascii="Times New Roman" w:hAnsi="Times New Roman" w:cs="Times New Roman"/>
          <w:b/>
          <w:bCs/>
          <w:sz w:val="32"/>
          <w:szCs w:val="32"/>
          <w:u w:val="single"/>
        </w:rPr>
        <w:t>Ефимец Ольга Александровна</w:t>
      </w:r>
    </w:p>
    <w:p w:rsidR="00960F2A" w:rsidRPr="00E4546D" w:rsidRDefault="00960F2A" w:rsidP="00E4546D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546D">
        <w:rPr>
          <w:rFonts w:ascii="Times New Roman" w:hAnsi="Times New Roman" w:cs="Times New Roman"/>
          <w:b/>
          <w:sz w:val="28"/>
          <w:szCs w:val="28"/>
        </w:rPr>
        <w:t>Программа разработана на основе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546D">
        <w:rPr>
          <w:rFonts w:ascii="Times New Roman" w:hAnsi="Times New Roman" w:cs="Times New Roman"/>
          <w:sz w:val="28"/>
          <w:szCs w:val="28"/>
        </w:rPr>
        <w:t xml:space="preserve">  авторской программы учителя истории и о</w:t>
      </w:r>
      <w:r w:rsidRPr="00E4546D">
        <w:rPr>
          <w:rFonts w:ascii="Times New Roman" w:hAnsi="Times New Roman" w:cs="Times New Roman"/>
          <w:sz w:val="28"/>
          <w:szCs w:val="28"/>
        </w:rPr>
        <w:t>б</w:t>
      </w:r>
      <w:r w:rsidRPr="00E4546D">
        <w:rPr>
          <w:rFonts w:ascii="Times New Roman" w:hAnsi="Times New Roman" w:cs="Times New Roman"/>
          <w:sz w:val="28"/>
          <w:szCs w:val="28"/>
        </w:rPr>
        <w:t xml:space="preserve">ществознания МБОУ СОШ №14 Кутузовой О.И.  </w:t>
      </w:r>
    </w:p>
    <w:p w:rsidR="00960F2A" w:rsidRPr="00E4546D" w:rsidRDefault="00960F2A" w:rsidP="00E4546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F2A" w:rsidRDefault="00960F2A" w:rsidP="0062356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0F2A" w:rsidRDefault="00960F2A" w:rsidP="0062356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0F2A" w:rsidRDefault="00960F2A" w:rsidP="0062356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0F2A" w:rsidRPr="00FA59D7" w:rsidRDefault="00960F2A" w:rsidP="000D195B">
      <w:pPr>
        <w:spacing w:line="240" w:lineRule="auto"/>
        <w:jc w:val="center"/>
        <w:rPr>
          <w:rFonts w:ascii="Times New Roman" w:hAnsi="Times New Roman" w:cs="Times New Roman"/>
        </w:rPr>
      </w:pPr>
      <w:r w:rsidRPr="00FA59D7">
        <w:rPr>
          <w:rFonts w:ascii="Times New Roman" w:hAnsi="Times New Roman" w:cs="Times New Roman"/>
          <w:b/>
          <w:bCs/>
          <w:sz w:val="28"/>
          <w:szCs w:val="28"/>
        </w:rPr>
        <w:t>2015 – 2016 учебный год</w:t>
      </w:r>
    </w:p>
    <w:p w:rsidR="00960F2A" w:rsidRDefault="00960F2A" w:rsidP="00477ACA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60F2A" w:rsidRDefault="00960F2A" w:rsidP="00477ACA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0F2A" w:rsidRPr="00694C7B" w:rsidRDefault="00960F2A" w:rsidP="00477ACA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694C7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60F2A" w:rsidRDefault="00960F2A" w:rsidP="00D31B7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F34A37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4A37">
        <w:rPr>
          <w:rFonts w:ascii="Times New Roman" w:hAnsi="Times New Roman" w:cs="Times New Roman"/>
          <w:sz w:val="28"/>
          <w:szCs w:val="28"/>
        </w:rPr>
        <w:t xml:space="preserve">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CB5">
        <w:rPr>
          <w:rFonts w:ascii="Times New Roman" w:hAnsi="Times New Roman" w:cs="Times New Roman"/>
          <w:sz w:val="28"/>
          <w:szCs w:val="28"/>
        </w:rPr>
        <w:t>следующих нормативно-правовых документов</w:t>
      </w:r>
      <w:r w:rsidRPr="00F34A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0F2A" w:rsidRPr="00354C14" w:rsidRDefault="00960F2A" w:rsidP="00AC5CC2">
      <w:pPr>
        <w:pStyle w:val="a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C14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(от 29.12. 2012 № 273-ФЗ);</w:t>
      </w:r>
    </w:p>
    <w:p w:rsidR="00960F2A" w:rsidRPr="00354C14" w:rsidRDefault="00960F2A" w:rsidP="00AC5CC2">
      <w:pPr>
        <w:pStyle w:val="a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C14">
        <w:rPr>
          <w:rFonts w:ascii="Times New Roman" w:hAnsi="Times New Roman" w:cs="Times New Roman"/>
          <w:sz w:val="28"/>
          <w:szCs w:val="28"/>
        </w:rPr>
        <w:t>Областной закон от 14.11.2013г № 26 –ЗС «Об образовании в Ростовской о</w:t>
      </w:r>
      <w:r w:rsidRPr="00354C14">
        <w:rPr>
          <w:rFonts w:ascii="Times New Roman" w:hAnsi="Times New Roman" w:cs="Times New Roman"/>
          <w:sz w:val="28"/>
          <w:szCs w:val="28"/>
        </w:rPr>
        <w:t>б</w:t>
      </w:r>
      <w:r w:rsidRPr="00354C14">
        <w:rPr>
          <w:rFonts w:ascii="Times New Roman" w:hAnsi="Times New Roman" w:cs="Times New Roman"/>
          <w:sz w:val="28"/>
          <w:szCs w:val="28"/>
        </w:rPr>
        <w:t>ласти»;</w:t>
      </w:r>
    </w:p>
    <w:p w:rsidR="00960F2A" w:rsidRPr="00354C14" w:rsidRDefault="00960F2A" w:rsidP="00AC5CC2">
      <w:pPr>
        <w:pStyle w:val="a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C14">
        <w:rPr>
          <w:rFonts w:ascii="Times New Roman" w:hAnsi="Times New Roman" w:cs="Times New Roman"/>
          <w:sz w:val="28"/>
          <w:szCs w:val="28"/>
        </w:rPr>
        <w:t>Приказ Минобрнауки России от17.12.2010№ 1897 «Об утверждении и введ</w:t>
      </w:r>
      <w:r w:rsidRPr="00354C14">
        <w:rPr>
          <w:rFonts w:ascii="Times New Roman" w:hAnsi="Times New Roman" w:cs="Times New Roman"/>
          <w:sz w:val="28"/>
          <w:szCs w:val="28"/>
        </w:rPr>
        <w:t>е</w:t>
      </w:r>
      <w:r w:rsidRPr="00354C14">
        <w:rPr>
          <w:rFonts w:ascii="Times New Roman" w:hAnsi="Times New Roman" w:cs="Times New Roman"/>
          <w:sz w:val="28"/>
          <w:szCs w:val="28"/>
        </w:rPr>
        <w:t>нии в действие федерального  государственного образовательного стандарта  основного общего образования» (в ред. приказа Минобрнауки России от 29.12.2014 № 1644);</w:t>
      </w:r>
    </w:p>
    <w:p w:rsidR="00960F2A" w:rsidRPr="00354C14" w:rsidRDefault="00960F2A" w:rsidP="00AC5CC2">
      <w:pPr>
        <w:pStyle w:val="a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C14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основного общего образов</w:t>
      </w:r>
      <w:r w:rsidRPr="00354C14">
        <w:rPr>
          <w:rFonts w:ascii="Times New Roman" w:hAnsi="Times New Roman" w:cs="Times New Roman"/>
          <w:sz w:val="28"/>
          <w:szCs w:val="28"/>
        </w:rPr>
        <w:t>а</w:t>
      </w:r>
      <w:r w:rsidRPr="00354C14">
        <w:rPr>
          <w:rFonts w:ascii="Times New Roman" w:hAnsi="Times New Roman" w:cs="Times New Roman"/>
          <w:sz w:val="28"/>
          <w:szCs w:val="28"/>
        </w:rPr>
        <w:t>ния (одобрена федеральным учебно-методическим объединением по общему образованию, протокол заседания от 08.04.2015 № 1/15);</w:t>
      </w:r>
    </w:p>
    <w:p w:rsidR="00960F2A" w:rsidRPr="00354C14" w:rsidRDefault="00960F2A" w:rsidP="00AC5CC2">
      <w:pPr>
        <w:pStyle w:val="a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C14">
        <w:rPr>
          <w:rFonts w:ascii="Times New Roman" w:hAnsi="Times New Roman" w:cs="Times New Roman"/>
          <w:sz w:val="28"/>
          <w:szCs w:val="28"/>
        </w:rPr>
        <w:t>Приказ Минобрнауки России от 30.08.2013г № 1015 « Об утверждении П</w:t>
      </w:r>
      <w:r w:rsidRPr="00354C14">
        <w:rPr>
          <w:rFonts w:ascii="Times New Roman" w:hAnsi="Times New Roman" w:cs="Times New Roman"/>
          <w:sz w:val="28"/>
          <w:szCs w:val="28"/>
        </w:rPr>
        <w:t>о</w:t>
      </w:r>
      <w:r w:rsidRPr="00354C14">
        <w:rPr>
          <w:rFonts w:ascii="Times New Roman" w:hAnsi="Times New Roman" w:cs="Times New Roman"/>
          <w:sz w:val="28"/>
          <w:szCs w:val="28"/>
        </w:rPr>
        <w:t>рядка организации и осуществления образовательной деятельности по осно</w:t>
      </w:r>
      <w:r w:rsidRPr="00354C14">
        <w:rPr>
          <w:rFonts w:ascii="Times New Roman" w:hAnsi="Times New Roman" w:cs="Times New Roman"/>
          <w:sz w:val="28"/>
          <w:szCs w:val="28"/>
        </w:rPr>
        <w:t>в</w:t>
      </w:r>
      <w:r w:rsidRPr="00354C14">
        <w:rPr>
          <w:rFonts w:ascii="Times New Roman" w:hAnsi="Times New Roman" w:cs="Times New Roman"/>
          <w:sz w:val="28"/>
          <w:szCs w:val="28"/>
        </w:rPr>
        <w:t>ным общеобразовательным программам – образовательным программам н</w:t>
      </w:r>
      <w:r w:rsidRPr="00354C14">
        <w:rPr>
          <w:rFonts w:ascii="Times New Roman" w:hAnsi="Times New Roman" w:cs="Times New Roman"/>
          <w:sz w:val="28"/>
          <w:szCs w:val="28"/>
        </w:rPr>
        <w:t>а</w:t>
      </w:r>
      <w:r w:rsidRPr="00354C14">
        <w:rPr>
          <w:rFonts w:ascii="Times New Roman" w:hAnsi="Times New Roman" w:cs="Times New Roman"/>
          <w:sz w:val="28"/>
          <w:szCs w:val="28"/>
        </w:rPr>
        <w:t>чального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C14">
        <w:rPr>
          <w:rFonts w:ascii="Times New Roman" w:hAnsi="Times New Roman" w:cs="Times New Roman"/>
          <w:sz w:val="28"/>
          <w:szCs w:val="28"/>
        </w:rPr>
        <w:t>и среднего общего образования»;</w:t>
      </w:r>
    </w:p>
    <w:p w:rsidR="00960F2A" w:rsidRPr="00354C14" w:rsidRDefault="00960F2A" w:rsidP="00AC5CC2">
      <w:pPr>
        <w:pStyle w:val="a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C14">
        <w:rPr>
          <w:rFonts w:ascii="Times New Roman" w:hAnsi="Times New Roman" w:cs="Times New Roman"/>
          <w:sz w:val="28"/>
          <w:szCs w:val="28"/>
        </w:rPr>
        <w:t>Письмо Департамента общего образования Минобрнауки РФ от 12 мая 2011 г. № 03-296 «Об организации внеурочной деятельности при введении федерал</w:t>
      </w:r>
      <w:r w:rsidRPr="00354C14">
        <w:rPr>
          <w:rFonts w:ascii="Times New Roman" w:hAnsi="Times New Roman" w:cs="Times New Roman"/>
          <w:sz w:val="28"/>
          <w:szCs w:val="28"/>
        </w:rPr>
        <w:t>ь</w:t>
      </w:r>
      <w:r w:rsidRPr="00354C14">
        <w:rPr>
          <w:rFonts w:ascii="Times New Roman" w:hAnsi="Times New Roman" w:cs="Times New Roman"/>
          <w:sz w:val="28"/>
          <w:szCs w:val="28"/>
        </w:rPr>
        <w:t>ного государственного образовательного стандарта общего образования» ( для курсов внеурочной деятельности);</w:t>
      </w:r>
    </w:p>
    <w:p w:rsidR="00960F2A" w:rsidRPr="00354C14" w:rsidRDefault="00960F2A" w:rsidP="00AC5CC2">
      <w:pPr>
        <w:pStyle w:val="a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C14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общего образования (ФГОС ООО) муниципального бюджетного общеобразовательного учреждения ги</w:t>
      </w:r>
      <w:r w:rsidRPr="00354C14">
        <w:rPr>
          <w:rFonts w:ascii="Times New Roman" w:hAnsi="Times New Roman" w:cs="Times New Roman"/>
          <w:sz w:val="28"/>
          <w:szCs w:val="28"/>
        </w:rPr>
        <w:t>м</w:t>
      </w:r>
      <w:r w:rsidRPr="00354C14">
        <w:rPr>
          <w:rFonts w:ascii="Times New Roman" w:hAnsi="Times New Roman" w:cs="Times New Roman"/>
          <w:sz w:val="28"/>
          <w:szCs w:val="28"/>
        </w:rPr>
        <w:t>назии имени А.С. Пушкина г.Шахты Ростовской области на 2015-2016 уче</w:t>
      </w:r>
      <w:r w:rsidRPr="00354C14">
        <w:rPr>
          <w:rFonts w:ascii="Times New Roman" w:hAnsi="Times New Roman" w:cs="Times New Roman"/>
          <w:sz w:val="28"/>
          <w:szCs w:val="28"/>
        </w:rPr>
        <w:t>б</w:t>
      </w:r>
      <w:r w:rsidRPr="00354C14">
        <w:rPr>
          <w:rFonts w:ascii="Times New Roman" w:hAnsi="Times New Roman" w:cs="Times New Roman"/>
          <w:sz w:val="28"/>
          <w:szCs w:val="28"/>
        </w:rPr>
        <w:t>ный год</w:t>
      </w:r>
    </w:p>
    <w:p w:rsidR="00960F2A" w:rsidRPr="00354C14" w:rsidRDefault="00960F2A" w:rsidP="00AC5CC2">
      <w:pPr>
        <w:pStyle w:val="a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C14">
        <w:rPr>
          <w:rFonts w:ascii="Times New Roman" w:hAnsi="Times New Roman" w:cs="Times New Roman"/>
          <w:sz w:val="28"/>
          <w:szCs w:val="28"/>
        </w:rPr>
        <w:t>Учебный план муниципального бюджетного общеобразовательного учрежд</w:t>
      </w:r>
      <w:r w:rsidRPr="00354C14">
        <w:rPr>
          <w:rFonts w:ascii="Times New Roman" w:hAnsi="Times New Roman" w:cs="Times New Roman"/>
          <w:sz w:val="28"/>
          <w:szCs w:val="28"/>
        </w:rPr>
        <w:t>е</w:t>
      </w:r>
      <w:r w:rsidRPr="00354C14">
        <w:rPr>
          <w:rFonts w:ascii="Times New Roman" w:hAnsi="Times New Roman" w:cs="Times New Roman"/>
          <w:sz w:val="28"/>
          <w:szCs w:val="28"/>
        </w:rPr>
        <w:t xml:space="preserve">ния г.Шахты Ростовской области </w:t>
      </w:r>
      <w:r>
        <w:rPr>
          <w:rFonts w:ascii="Times New Roman" w:hAnsi="Times New Roman" w:cs="Times New Roman"/>
          <w:sz w:val="28"/>
          <w:szCs w:val="28"/>
        </w:rPr>
        <w:t>«Г</w:t>
      </w:r>
      <w:r w:rsidRPr="00354C14">
        <w:rPr>
          <w:rFonts w:ascii="Times New Roman" w:hAnsi="Times New Roman" w:cs="Times New Roman"/>
          <w:sz w:val="28"/>
          <w:szCs w:val="28"/>
        </w:rPr>
        <w:t>имнази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4C14">
        <w:rPr>
          <w:rFonts w:ascii="Times New Roman" w:hAnsi="Times New Roman" w:cs="Times New Roman"/>
          <w:sz w:val="28"/>
          <w:szCs w:val="28"/>
        </w:rPr>
        <w:t xml:space="preserve"> имени А.С. Пушкина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4C14">
        <w:rPr>
          <w:rFonts w:ascii="Times New Roman" w:hAnsi="Times New Roman" w:cs="Times New Roman"/>
          <w:sz w:val="28"/>
          <w:szCs w:val="28"/>
        </w:rPr>
        <w:t xml:space="preserve"> на 2015-2016 учебный год</w:t>
      </w:r>
    </w:p>
    <w:p w:rsidR="00960F2A" w:rsidRPr="00354C14" w:rsidRDefault="00960F2A" w:rsidP="00AC5CC2">
      <w:pPr>
        <w:pStyle w:val="a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C14">
        <w:rPr>
          <w:rFonts w:ascii="Times New Roman" w:hAnsi="Times New Roman" w:cs="Times New Roman"/>
          <w:sz w:val="28"/>
          <w:szCs w:val="28"/>
        </w:rPr>
        <w:t xml:space="preserve"> Календарный учебный график муниципального бюджетного общеобразов</w:t>
      </w:r>
      <w:r w:rsidRPr="00354C14">
        <w:rPr>
          <w:rFonts w:ascii="Times New Roman" w:hAnsi="Times New Roman" w:cs="Times New Roman"/>
          <w:sz w:val="28"/>
          <w:szCs w:val="28"/>
        </w:rPr>
        <w:t>а</w:t>
      </w:r>
      <w:r w:rsidRPr="00354C14">
        <w:rPr>
          <w:rFonts w:ascii="Times New Roman" w:hAnsi="Times New Roman" w:cs="Times New Roman"/>
          <w:sz w:val="28"/>
          <w:szCs w:val="28"/>
        </w:rPr>
        <w:t xml:space="preserve">тельного учреждения г.Шахты Ростовской области </w:t>
      </w:r>
      <w:r>
        <w:rPr>
          <w:rFonts w:ascii="Times New Roman" w:hAnsi="Times New Roman" w:cs="Times New Roman"/>
          <w:sz w:val="28"/>
          <w:szCs w:val="28"/>
        </w:rPr>
        <w:t>«Гимназия</w:t>
      </w:r>
      <w:r w:rsidRPr="00354C14">
        <w:rPr>
          <w:rFonts w:ascii="Times New Roman" w:hAnsi="Times New Roman" w:cs="Times New Roman"/>
          <w:sz w:val="28"/>
          <w:szCs w:val="28"/>
        </w:rPr>
        <w:t xml:space="preserve"> имени А.С. Пушкина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4C14">
        <w:rPr>
          <w:rFonts w:ascii="Times New Roman" w:hAnsi="Times New Roman" w:cs="Times New Roman"/>
          <w:sz w:val="28"/>
          <w:szCs w:val="28"/>
        </w:rPr>
        <w:t xml:space="preserve"> на 2015-2016 учебный год</w:t>
      </w:r>
    </w:p>
    <w:p w:rsidR="00960F2A" w:rsidRDefault="00960F2A" w:rsidP="00AC5CC2">
      <w:pPr>
        <w:pStyle w:val="a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CC2">
        <w:rPr>
          <w:rFonts w:ascii="Times New Roman" w:hAnsi="Times New Roman" w:cs="Times New Roman"/>
          <w:sz w:val="28"/>
          <w:szCs w:val="28"/>
        </w:rPr>
        <w:t xml:space="preserve">Примерная программа 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составлена </w:t>
      </w:r>
      <w:r w:rsidRPr="00AC5CC2">
        <w:rPr>
          <w:rFonts w:ascii="Times New Roman" w:hAnsi="Times New Roman" w:cs="Times New Roman"/>
          <w:sz w:val="28"/>
          <w:szCs w:val="28"/>
        </w:rPr>
        <w:t xml:space="preserve">на основе авторской программы учителя истории и обществознания МБОУ СОШ №14 Кутузовой О.И.  </w:t>
      </w:r>
    </w:p>
    <w:p w:rsidR="00960F2A" w:rsidRDefault="00960F2A" w:rsidP="00D31B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0F2A" w:rsidRPr="00C577F0" w:rsidRDefault="00960F2A" w:rsidP="00D31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7F0">
        <w:rPr>
          <w:rFonts w:ascii="Times New Roman" w:hAnsi="Times New Roman" w:cs="Times New Roman"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3FA1">
        <w:rPr>
          <w:rFonts w:ascii="Times New Roman" w:hAnsi="Times New Roman" w:cs="Times New Roman"/>
          <w:b/>
          <w:bCs/>
          <w:sz w:val="28"/>
          <w:szCs w:val="28"/>
        </w:rPr>
        <w:t>История родного края</w:t>
      </w:r>
      <w:r w:rsidRPr="00C577F0">
        <w:rPr>
          <w:rFonts w:ascii="Times New Roman" w:hAnsi="Times New Roman" w:cs="Times New Roman"/>
          <w:sz w:val="28"/>
          <w:szCs w:val="28"/>
        </w:rPr>
        <w:t>»  содержит краеведческий  материал по  и</w:t>
      </w:r>
      <w:r w:rsidRPr="00C577F0">
        <w:rPr>
          <w:rFonts w:ascii="Times New Roman" w:hAnsi="Times New Roman" w:cs="Times New Roman"/>
          <w:sz w:val="28"/>
          <w:szCs w:val="28"/>
        </w:rPr>
        <w:t>с</w:t>
      </w:r>
      <w:r w:rsidRPr="00C577F0">
        <w:rPr>
          <w:rFonts w:ascii="Times New Roman" w:hAnsi="Times New Roman" w:cs="Times New Roman"/>
          <w:sz w:val="28"/>
          <w:szCs w:val="28"/>
        </w:rPr>
        <w:t>тории и современности г</w:t>
      </w:r>
      <w:r>
        <w:rPr>
          <w:rFonts w:ascii="Times New Roman" w:hAnsi="Times New Roman" w:cs="Times New Roman"/>
          <w:sz w:val="28"/>
          <w:szCs w:val="28"/>
        </w:rPr>
        <w:t>орода Шахты Ростовской области, п</w:t>
      </w:r>
      <w:r w:rsidRPr="00C577F0">
        <w:rPr>
          <w:rFonts w:ascii="Times New Roman" w:hAnsi="Times New Roman" w:cs="Times New Roman"/>
          <w:sz w:val="28"/>
          <w:szCs w:val="28"/>
        </w:rPr>
        <w:t>редназначен для изучения в 5-х классах общеобразовательных школ города Шахты, реализующих ФГОС  основного общего образования в структуре внеурочной деятельности. Программа рассчитана на  изучение в теч</w:t>
      </w:r>
      <w:r>
        <w:rPr>
          <w:rFonts w:ascii="Times New Roman" w:hAnsi="Times New Roman" w:cs="Times New Roman"/>
          <w:sz w:val="28"/>
          <w:szCs w:val="28"/>
        </w:rPr>
        <w:t xml:space="preserve">ение 35 часов  (1 час в неделю); </w:t>
      </w:r>
      <w:r w:rsidRPr="000D195B">
        <w:rPr>
          <w:rFonts w:ascii="Times New Roman" w:hAnsi="Times New Roman" w:cs="Times New Roman"/>
          <w:sz w:val="28"/>
          <w:szCs w:val="28"/>
        </w:rPr>
        <w:t>Для 5а-34 часа;5 Б, Г, предусмотрено 35 часов в год. В процессе реализации курса «И</w:t>
      </w:r>
      <w:r w:rsidRPr="000D195B">
        <w:rPr>
          <w:rFonts w:ascii="Times New Roman" w:hAnsi="Times New Roman" w:cs="Times New Roman"/>
          <w:sz w:val="28"/>
          <w:szCs w:val="28"/>
        </w:rPr>
        <w:t>с</w:t>
      </w:r>
      <w:r w:rsidRPr="000D195B">
        <w:rPr>
          <w:rFonts w:ascii="Times New Roman" w:hAnsi="Times New Roman" w:cs="Times New Roman"/>
          <w:sz w:val="28"/>
          <w:szCs w:val="28"/>
        </w:rPr>
        <w:t>тория 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95B">
        <w:rPr>
          <w:rFonts w:ascii="Times New Roman" w:hAnsi="Times New Roman" w:cs="Times New Roman"/>
          <w:sz w:val="28"/>
          <w:szCs w:val="28"/>
        </w:rPr>
        <w:t xml:space="preserve">края» предусмотрено применения </w:t>
      </w:r>
      <w:r w:rsidRPr="000D195B">
        <w:rPr>
          <w:rFonts w:ascii="Times New Roman" w:hAnsi="Times New Roman" w:cs="Times New Roman"/>
          <w:b/>
          <w:bCs/>
          <w:sz w:val="28"/>
          <w:szCs w:val="28"/>
        </w:rPr>
        <w:t xml:space="preserve">презентаций </w:t>
      </w:r>
      <w:r w:rsidRPr="000D195B">
        <w:rPr>
          <w:rFonts w:ascii="Times New Roman" w:hAnsi="Times New Roman" w:cs="Times New Roman"/>
          <w:sz w:val="28"/>
          <w:szCs w:val="28"/>
        </w:rPr>
        <w:t>к каждому зан</w:t>
      </w:r>
      <w:r w:rsidRPr="000D195B">
        <w:rPr>
          <w:rFonts w:ascii="Times New Roman" w:hAnsi="Times New Roman" w:cs="Times New Roman"/>
          <w:sz w:val="28"/>
          <w:szCs w:val="28"/>
        </w:rPr>
        <w:t>я</w:t>
      </w:r>
      <w:r w:rsidRPr="000D195B">
        <w:rPr>
          <w:rFonts w:ascii="Times New Roman" w:hAnsi="Times New Roman" w:cs="Times New Roman"/>
          <w:sz w:val="28"/>
          <w:szCs w:val="28"/>
        </w:rPr>
        <w:t xml:space="preserve">тию,  </w:t>
      </w:r>
      <w:r w:rsidRPr="000D195B">
        <w:rPr>
          <w:rFonts w:ascii="Times New Roman" w:hAnsi="Times New Roman" w:cs="Times New Roman"/>
          <w:b/>
          <w:bCs/>
          <w:sz w:val="28"/>
          <w:szCs w:val="28"/>
        </w:rPr>
        <w:t>рабочих тетрадей</w:t>
      </w:r>
      <w:r w:rsidRPr="000D195B">
        <w:rPr>
          <w:rFonts w:ascii="Times New Roman" w:hAnsi="Times New Roman" w:cs="Times New Roman"/>
          <w:sz w:val="28"/>
          <w:szCs w:val="28"/>
        </w:rPr>
        <w:t>.</w:t>
      </w:r>
    </w:p>
    <w:p w:rsidR="00960F2A" w:rsidRPr="00AC5CC2" w:rsidRDefault="00960F2A" w:rsidP="00D31B7D">
      <w:pPr>
        <w:pStyle w:val="a0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</w:t>
      </w:r>
      <w:r w:rsidRPr="00AC5CC2">
        <w:rPr>
          <w:rFonts w:ascii="Times New Roman" w:hAnsi="Times New Roman" w:cs="Times New Roman"/>
          <w:sz w:val="28"/>
          <w:szCs w:val="28"/>
        </w:rPr>
        <w:t>риентирована на овладение обучающимися определенным объемом информации, знаний по истории горда, в котором живут и обучаются, а также  умений  использовать знания в повседневной жизни.     Программа явл</w:t>
      </w:r>
      <w:r w:rsidRPr="00AC5CC2">
        <w:rPr>
          <w:rFonts w:ascii="Times New Roman" w:hAnsi="Times New Roman" w:cs="Times New Roman"/>
          <w:sz w:val="28"/>
          <w:szCs w:val="28"/>
        </w:rPr>
        <w:t>я</w:t>
      </w:r>
      <w:r w:rsidRPr="00AC5CC2">
        <w:rPr>
          <w:rFonts w:ascii="Times New Roman" w:hAnsi="Times New Roman" w:cs="Times New Roman"/>
          <w:sz w:val="28"/>
          <w:szCs w:val="28"/>
        </w:rPr>
        <w:t>ется  продолжением  изучения р</w:t>
      </w:r>
      <w:r>
        <w:rPr>
          <w:rFonts w:ascii="Times New Roman" w:hAnsi="Times New Roman" w:cs="Times New Roman"/>
          <w:sz w:val="28"/>
          <w:szCs w:val="28"/>
        </w:rPr>
        <w:t>егионального курса  «Доноведения</w:t>
      </w:r>
      <w:r w:rsidRPr="00AC5CC2">
        <w:rPr>
          <w:rFonts w:ascii="Times New Roman" w:hAnsi="Times New Roman" w:cs="Times New Roman"/>
          <w:sz w:val="28"/>
          <w:szCs w:val="28"/>
        </w:rPr>
        <w:t>» (начальная ступень обучения).</w:t>
      </w:r>
    </w:p>
    <w:p w:rsidR="00960F2A" w:rsidRDefault="00960F2A" w:rsidP="00E32EAB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60F2A" w:rsidRPr="00532204" w:rsidRDefault="00960F2A" w:rsidP="00E32EAB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5322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960F2A" w:rsidRDefault="00960F2A" w:rsidP="00EE28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77F0">
        <w:rPr>
          <w:rFonts w:ascii="Times New Roman" w:hAnsi="Times New Roman" w:cs="Times New Roman"/>
          <w:sz w:val="28"/>
          <w:szCs w:val="28"/>
        </w:rPr>
        <w:t>-знакомство с краеведческим ма</w:t>
      </w:r>
      <w:r>
        <w:rPr>
          <w:rFonts w:ascii="Times New Roman" w:hAnsi="Times New Roman" w:cs="Times New Roman"/>
          <w:sz w:val="28"/>
          <w:szCs w:val="28"/>
        </w:rPr>
        <w:t>териалом,  историей образования</w:t>
      </w:r>
      <w:r w:rsidRPr="00C577F0">
        <w:rPr>
          <w:rFonts w:ascii="Times New Roman" w:hAnsi="Times New Roman" w:cs="Times New Roman"/>
          <w:sz w:val="28"/>
          <w:szCs w:val="28"/>
        </w:rPr>
        <w:t xml:space="preserve"> и развития г</w:t>
      </w:r>
      <w:r w:rsidRPr="00C577F0">
        <w:rPr>
          <w:rFonts w:ascii="Times New Roman" w:hAnsi="Times New Roman" w:cs="Times New Roman"/>
          <w:sz w:val="28"/>
          <w:szCs w:val="28"/>
        </w:rPr>
        <w:t>о</w:t>
      </w:r>
      <w:r w:rsidRPr="00C577F0">
        <w:rPr>
          <w:rFonts w:ascii="Times New Roman" w:hAnsi="Times New Roman" w:cs="Times New Roman"/>
          <w:sz w:val="28"/>
          <w:szCs w:val="28"/>
        </w:rPr>
        <w:t>рода Шахты – нашей малой Родины;</w:t>
      </w:r>
      <w:r w:rsidRPr="00532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F2A" w:rsidRPr="00532204" w:rsidRDefault="00960F2A" w:rsidP="00D31B7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32204">
        <w:rPr>
          <w:rFonts w:ascii="Times New Roman" w:hAnsi="Times New Roman" w:cs="Times New Roman"/>
          <w:i/>
          <w:iCs/>
          <w:sz w:val="28"/>
          <w:szCs w:val="28"/>
        </w:rPr>
        <w:t xml:space="preserve">Программа  направлена на решение следующих </w:t>
      </w:r>
      <w:r w:rsidRPr="005322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</w:t>
      </w:r>
      <w:r w:rsidRPr="00532204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60F2A" w:rsidRPr="00C577F0" w:rsidRDefault="00960F2A" w:rsidP="00D31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 условий</w:t>
      </w:r>
      <w:r w:rsidRPr="00C577F0">
        <w:rPr>
          <w:rFonts w:ascii="Times New Roman" w:hAnsi="Times New Roman" w:cs="Times New Roman"/>
          <w:sz w:val="28"/>
          <w:szCs w:val="28"/>
        </w:rPr>
        <w:t xml:space="preserve"> для социализации личности;</w:t>
      </w:r>
    </w:p>
    <w:p w:rsidR="00960F2A" w:rsidRDefault="00960F2A" w:rsidP="00D31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7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Pr="00C577F0">
        <w:rPr>
          <w:rFonts w:ascii="Times New Roman" w:hAnsi="Times New Roman" w:cs="Times New Roman"/>
          <w:sz w:val="28"/>
          <w:szCs w:val="28"/>
        </w:rPr>
        <w:t xml:space="preserve"> зна</w:t>
      </w:r>
      <w:r>
        <w:rPr>
          <w:rFonts w:ascii="Times New Roman" w:hAnsi="Times New Roman" w:cs="Times New Roman"/>
          <w:sz w:val="28"/>
          <w:szCs w:val="28"/>
        </w:rPr>
        <w:t xml:space="preserve">ний и интеллектуальных умений, </w:t>
      </w:r>
      <w:r w:rsidRPr="00C577F0">
        <w:rPr>
          <w:rFonts w:ascii="Times New Roman" w:hAnsi="Times New Roman" w:cs="Times New Roman"/>
          <w:sz w:val="28"/>
          <w:szCs w:val="28"/>
        </w:rPr>
        <w:t>необходимых для выпо</w:t>
      </w:r>
      <w:r w:rsidRPr="00C577F0">
        <w:rPr>
          <w:rFonts w:ascii="Times New Roman" w:hAnsi="Times New Roman" w:cs="Times New Roman"/>
          <w:sz w:val="28"/>
          <w:szCs w:val="28"/>
        </w:rPr>
        <w:t>л</w:t>
      </w:r>
      <w:r w:rsidRPr="00C577F0">
        <w:rPr>
          <w:rFonts w:ascii="Times New Roman" w:hAnsi="Times New Roman" w:cs="Times New Roman"/>
          <w:sz w:val="28"/>
          <w:szCs w:val="28"/>
        </w:rPr>
        <w:t>нения типичных видов деятельности каждого гражданина - жителя города Ша</w:t>
      </w:r>
      <w:r w:rsidRPr="00C577F0">
        <w:rPr>
          <w:rFonts w:ascii="Times New Roman" w:hAnsi="Times New Roman" w:cs="Times New Roman"/>
          <w:sz w:val="28"/>
          <w:szCs w:val="28"/>
        </w:rPr>
        <w:t>х</w:t>
      </w:r>
      <w:r w:rsidRPr="00C577F0">
        <w:rPr>
          <w:rFonts w:ascii="Times New Roman" w:hAnsi="Times New Roman" w:cs="Times New Roman"/>
          <w:sz w:val="28"/>
          <w:szCs w:val="28"/>
        </w:rPr>
        <w:t>ты;</w:t>
      </w:r>
    </w:p>
    <w:p w:rsidR="00960F2A" w:rsidRDefault="00960F2A" w:rsidP="00D31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навыков  анкетирования, работы с таблицами, схемами, документами, исторической картой;</w:t>
      </w:r>
    </w:p>
    <w:p w:rsidR="00960F2A" w:rsidRPr="00C577F0" w:rsidRDefault="00960F2A" w:rsidP="00D31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умений отбирать необходимый материал из потока различной информации, работать с фотографиями, документальными источниками;</w:t>
      </w:r>
    </w:p>
    <w:p w:rsidR="00960F2A" w:rsidRPr="00C577F0" w:rsidRDefault="00960F2A" w:rsidP="00D31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 основ</w:t>
      </w:r>
      <w:r w:rsidRPr="00C577F0">
        <w:rPr>
          <w:rFonts w:ascii="Times New Roman" w:hAnsi="Times New Roman" w:cs="Times New Roman"/>
          <w:sz w:val="28"/>
          <w:szCs w:val="28"/>
        </w:rPr>
        <w:t xml:space="preserve"> мировоззренческой, нравственной, социальной, политич</w:t>
      </w:r>
      <w:r w:rsidRPr="00C577F0">
        <w:rPr>
          <w:rFonts w:ascii="Times New Roman" w:hAnsi="Times New Roman" w:cs="Times New Roman"/>
          <w:sz w:val="28"/>
          <w:szCs w:val="28"/>
        </w:rPr>
        <w:t>е</w:t>
      </w:r>
      <w:r w:rsidRPr="00C577F0">
        <w:rPr>
          <w:rFonts w:ascii="Times New Roman" w:hAnsi="Times New Roman" w:cs="Times New Roman"/>
          <w:sz w:val="28"/>
          <w:szCs w:val="28"/>
        </w:rPr>
        <w:t>ской, правовой и экономической культуры;</w:t>
      </w:r>
    </w:p>
    <w:p w:rsidR="00960F2A" w:rsidRPr="00C577F0" w:rsidRDefault="00960F2A" w:rsidP="00D31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7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обеспечение  преемственности  образовательных программ; развитие 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ведческого мышления</w:t>
      </w:r>
      <w:r w:rsidRPr="00C57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C577F0">
        <w:rPr>
          <w:rFonts w:ascii="Times New Roman" w:hAnsi="Times New Roman" w:cs="Times New Roman"/>
          <w:sz w:val="28"/>
          <w:szCs w:val="28"/>
        </w:rPr>
        <w:t xml:space="preserve"> при переходе на вторую ступень обучения; </w:t>
      </w:r>
    </w:p>
    <w:p w:rsidR="00960F2A" w:rsidRPr="00C577F0" w:rsidRDefault="00960F2A" w:rsidP="00D31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-содействие </w:t>
      </w:r>
      <w:r w:rsidRPr="00C577F0">
        <w:rPr>
          <w:rFonts w:ascii="Times New Roman" w:hAnsi="Times New Roman" w:cs="Times New Roman"/>
          <w:sz w:val="28"/>
          <w:szCs w:val="28"/>
        </w:rPr>
        <w:t xml:space="preserve"> воспитанию гражданственности, патриотизма, уважения к </w:t>
      </w:r>
      <w:r>
        <w:rPr>
          <w:rFonts w:ascii="Times New Roman" w:hAnsi="Times New Roman" w:cs="Times New Roman"/>
          <w:sz w:val="28"/>
          <w:szCs w:val="28"/>
        </w:rPr>
        <w:t>истор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ческому прошлому нашего государства.</w:t>
      </w:r>
    </w:p>
    <w:p w:rsidR="00960F2A" w:rsidRDefault="00960F2A" w:rsidP="00D31B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7F0">
        <w:rPr>
          <w:rFonts w:ascii="Times New Roman" w:hAnsi="Times New Roman" w:cs="Times New Roman"/>
          <w:color w:val="000000"/>
          <w:sz w:val="28"/>
          <w:szCs w:val="28"/>
        </w:rPr>
        <w:t>Историческое образование на ступени основного общего образования и</w:t>
      </w:r>
      <w:r w:rsidRPr="00C577F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577F0">
        <w:rPr>
          <w:rFonts w:ascii="Times New Roman" w:hAnsi="Times New Roman" w:cs="Times New Roman"/>
          <w:color w:val="000000"/>
          <w:sz w:val="28"/>
          <w:szCs w:val="28"/>
        </w:rPr>
        <w:t>рает важнейшую роль с точки зрения личностного р</w:t>
      </w:r>
      <w:r>
        <w:rPr>
          <w:rFonts w:ascii="Times New Roman" w:hAnsi="Times New Roman" w:cs="Times New Roman"/>
          <w:color w:val="000000"/>
          <w:sz w:val="28"/>
          <w:szCs w:val="28"/>
        </w:rPr>
        <w:t>азвития и социализации учащихся. Поэтому о</w:t>
      </w:r>
      <w:r w:rsidRPr="00C577F0">
        <w:rPr>
          <w:rFonts w:ascii="Times New Roman" w:hAnsi="Times New Roman" w:cs="Times New Roman"/>
          <w:color w:val="000000"/>
          <w:sz w:val="28"/>
          <w:szCs w:val="28"/>
        </w:rPr>
        <w:t>сновной направленностью курса является воспитание па</w:t>
      </w:r>
      <w:r w:rsidRPr="00C577F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577F0">
        <w:rPr>
          <w:rFonts w:ascii="Times New Roman" w:hAnsi="Times New Roman" w:cs="Times New Roman"/>
          <w:color w:val="000000"/>
          <w:sz w:val="28"/>
          <w:szCs w:val="28"/>
        </w:rPr>
        <w:t>риотизма, гражданственности, уважения к истории и традициям города Шахты, к правам и свободам человека, освоение исторического опыта, норм ценностей, которые необходимы для жизни в современном поликультурном, полиэтнич</w:t>
      </w:r>
      <w:r w:rsidRPr="00C577F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577F0">
        <w:rPr>
          <w:rFonts w:ascii="Times New Roman" w:hAnsi="Times New Roman" w:cs="Times New Roman"/>
          <w:color w:val="000000"/>
          <w:sz w:val="28"/>
          <w:szCs w:val="28"/>
        </w:rPr>
        <w:t>ском обществе</w:t>
      </w:r>
      <w:r>
        <w:rPr>
          <w:rFonts w:ascii="Times New Roman" w:hAnsi="Times New Roman" w:cs="Times New Roman"/>
          <w:color w:val="000000"/>
          <w:sz w:val="28"/>
          <w:szCs w:val="28"/>
        </w:rPr>
        <w:t>, знакомство с  содержанием Конституции Российской Федер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ции</w:t>
      </w:r>
      <w:r w:rsidRPr="00C577F0">
        <w:rPr>
          <w:rFonts w:ascii="Times New Roman" w:hAnsi="Times New Roman" w:cs="Times New Roman"/>
          <w:color w:val="000000"/>
          <w:sz w:val="28"/>
          <w:szCs w:val="28"/>
        </w:rPr>
        <w:t xml:space="preserve">.     </w:t>
      </w:r>
      <w:r>
        <w:rPr>
          <w:rFonts w:ascii="Times New Roman" w:hAnsi="Times New Roman" w:cs="Times New Roman"/>
          <w:color w:val="000000"/>
          <w:sz w:val="28"/>
          <w:szCs w:val="28"/>
        </w:rPr>
        <w:t>Внимание школьников концентрируется на базовых фактах,  основных событиях городской истории. Курс направлен на осуществление духовно-нравственного воспитания обучающихся, на формирование ценностных орие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таций и личностного осмысления исторического опыта  жизни  в современных условиях.  Курс ориентирован на то, чтобы школьники  восприняли предлага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мый материал  с интересом, максимальной объективностью. Значительное место в программе уделяется социокультурной составляющей краеведения. Важным содержательным направлением курса является представление роли известных личностей, руководителей города, почетных граждан города.</w:t>
      </w:r>
    </w:p>
    <w:p w:rsidR="00960F2A" w:rsidRDefault="00960F2A" w:rsidP="00D31B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личностно-ориентированного образования программа предусматривает проведение творческих занятий, организацию исследовательской и проектной деятельности. Исходя из возможностей образовательной  организации, рекоме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довано организовать экскурсии, посещение памятных, значимых мест.</w:t>
      </w:r>
      <w:r w:rsidRPr="00493F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60F2A" w:rsidRDefault="00960F2A" w:rsidP="00C6249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A0335">
        <w:rPr>
          <w:rFonts w:ascii="Times New Roman" w:hAnsi="Times New Roman" w:cs="Times New Roman"/>
          <w:b/>
          <w:bCs/>
          <w:sz w:val="28"/>
          <w:szCs w:val="28"/>
        </w:rPr>
        <w:t>.Содержание программы</w:t>
      </w:r>
    </w:p>
    <w:p w:rsidR="00960F2A" w:rsidRDefault="00960F2A" w:rsidP="00C6249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  <w:r w:rsidRPr="003A0335">
        <w:rPr>
          <w:rFonts w:ascii="Times New Roman" w:hAnsi="Times New Roman" w:cs="Times New Roman"/>
          <w:b/>
          <w:bCs/>
          <w:sz w:val="28"/>
          <w:szCs w:val="28"/>
        </w:rPr>
        <w:t xml:space="preserve">Вводное занятие. Наша малая родина. </w:t>
      </w:r>
      <w:r w:rsidRPr="003A0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час</w:t>
      </w:r>
      <w:r w:rsidRPr="003A033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A0335">
        <w:rPr>
          <w:rFonts w:ascii="Times New Roman" w:hAnsi="Times New Roman" w:cs="Times New Roman"/>
          <w:sz w:val="28"/>
          <w:szCs w:val="28"/>
        </w:rPr>
        <w:t xml:space="preserve"> Назначение курса, цели и зад</w:t>
      </w:r>
      <w:r w:rsidRPr="003A0335">
        <w:rPr>
          <w:rFonts w:ascii="Times New Roman" w:hAnsi="Times New Roman" w:cs="Times New Roman"/>
          <w:sz w:val="28"/>
          <w:szCs w:val="28"/>
        </w:rPr>
        <w:t>а</w:t>
      </w:r>
      <w:r w:rsidRPr="003A0335">
        <w:rPr>
          <w:rFonts w:ascii="Times New Roman" w:hAnsi="Times New Roman" w:cs="Times New Roman"/>
          <w:sz w:val="28"/>
          <w:szCs w:val="28"/>
        </w:rPr>
        <w:t>чи изучения. Понятие большой и малой Родины. Что мы знаем о городе, в к</w:t>
      </w:r>
      <w:r w:rsidRPr="003A0335">
        <w:rPr>
          <w:rFonts w:ascii="Times New Roman" w:hAnsi="Times New Roman" w:cs="Times New Roman"/>
          <w:sz w:val="28"/>
          <w:szCs w:val="28"/>
        </w:rPr>
        <w:t>о</w:t>
      </w:r>
      <w:r w:rsidRPr="003A0335">
        <w:rPr>
          <w:rFonts w:ascii="Times New Roman" w:hAnsi="Times New Roman" w:cs="Times New Roman"/>
          <w:sz w:val="28"/>
          <w:szCs w:val="28"/>
        </w:rPr>
        <w:t>тором живём, учимся. Символика города Шахты: герб, флаг, гимн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  <w:r w:rsidRPr="003A0335">
        <w:rPr>
          <w:rFonts w:ascii="Times New Roman" w:hAnsi="Times New Roman" w:cs="Times New Roman"/>
          <w:b/>
          <w:bCs/>
          <w:sz w:val="28"/>
          <w:szCs w:val="28"/>
        </w:rPr>
        <w:t xml:space="preserve">Географическое положение. Климат. Население. </w:t>
      </w:r>
      <w:r w:rsidRPr="003A0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час</w:t>
      </w:r>
      <w:r w:rsidRPr="003A033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A0335">
        <w:rPr>
          <w:rFonts w:ascii="Times New Roman" w:hAnsi="Times New Roman" w:cs="Times New Roman"/>
          <w:sz w:val="28"/>
          <w:szCs w:val="28"/>
        </w:rPr>
        <w:t xml:space="preserve"> Особенности ге</w:t>
      </w:r>
      <w:r w:rsidRPr="003A0335">
        <w:rPr>
          <w:rFonts w:ascii="Times New Roman" w:hAnsi="Times New Roman" w:cs="Times New Roman"/>
          <w:sz w:val="28"/>
          <w:szCs w:val="28"/>
        </w:rPr>
        <w:t>о</w:t>
      </w:r>
      <w:r w:rsidRPr="003A0335">
        <w:rPr>
          <w:rFonts w:ascii="Times New Roman" w:hAnsi="Times New Roman" w:cs="Times New Roman"/>
          <w:sz w:val="28"/>
          <w:szCs w:val="28"/>
        </w:rPr>
        <w:t>графического положения города Шахты. Работа с физической картой. Климат. Численность, национальный состав населения. Факторы, влияющие на изм</w:t>
      </w:r>
      <w:r w:rsidRPr="003A0335">
        <w:rPr>
          <w:rFonts w:ascii="Times New Roman" w:hAnsi="Times New Roman" w:cs="Times New Roman"/>
          <w:sz w:val="28"/>
          <w:szCs w:val="28"/>
        </w:rPr>
        <w:t>е</w:t>
      </w:r>
      <w:r w:rsidRPr="003A0335">
        <w:rPr>
          <w:rFonts w:ascii="Times New Roman" w:hAnsi="Times New Roman" w:cs="Times New Roman"/>
          <w:sz w:val="28"/>
          <w:szCs w:val="28"/>
        </w:rPr>
        <w:t>нения численного состава населения. Решение демографической проблемы.</w:t>
      </w: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  <w:r w:rsidRPr="003A0335">
        <w:rPr>
          <w:rFonts w:ascii="Times New Roman" w:hAnsi="Times New Roman" w:cs="Times New Roman"/>
          <w:b/>
          <w:bCs/>
          <w:sz w:val="28"/>
          <w:szCs w:val="28"/>
        </w:rPr>
        <w:t xml:space="preserve">История рождения города. Празднование 210-й годовщины. </w:t>
      </w:r>
      <w:r w:rsidRPr="003A0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часа.</w:t>
      </w:r>
      <w:r w:rsidRPr="003A0335">
        <w:rPr>
          <w:rFonts w:ascii="Times New Roman" w:hAnsi="Times New Roman" w:cs="Times New Roman"/>
          <w:sz w:val="28"/>
          <w:szCs w:val="28"/>
        </w:rPr>
        <w:t xml:space="preserve">  Осн</w:t>
      </w:r>
      <w:r w:rsidRPr="003A0335">
        <w:rPr>
          <w:rFonts w:ascii="Times New Roman" w:hAnsi="Times New Roman" w:cs="Times New Roman"/>
          <w:sz w:val="28"/>
          <w:szCs w:val="28"/>
        </w:rPr>
        <w:t>о</w:t>
      </w:r>
      <w:r w:rsidRPr="003A0335">
        <w:rPr>
          <w:rFonts w:ascii="Times New Roman" w:hAnsi="Times New Roman" w:cs="Times New Roman"/>
          <w:sz w:val="28"/>
          <w:szCs w:val="28"/>
        </w:rPr>
        <w:t>вание города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35">
        <w:rPr>
          <w:rFonts w:ascii="Times New Roman" w:hAnsi="Times New Roman" w:cs="Times New Roman"/>
          <w:sz w:val="28"/>
          <w:szCs w:val="28"/>
        </w:rPr>
        <w:t>1805 году. Первые жители, их занятия.  Начало добычи угля. Первые шахтеры. Условия труда. Строительство шахт.</w:t>
      </w:r>
      <w:r w:rsidRPr="003A03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0335">
        <w:rPr>
          <w:rFonts w:ascii="Times New Roman" w:hAnsi="Times New Roman" w:cs="Times New Roman"/>
          <w:sz w:val="28"/>
          <w:szCs w:val="28"/>
        </w:rPr>
        <w:t>Мероприятия, пров</w:t>
      </w:r>
      <w:r w:rsidRPr="003A0335">
        <w:rPr>
          <w:rFonts w:ascii="Times New Roman" w:hAnsi="Times New Roman" w:cs="Times New Roman"/>
          <w:sz w:val="28"/>
          <w:szCs w:val="28"/>
        </w:rPr>
        <w:t>о</w:t>
      </w:r>
      <w:r w:rsidRPr="003A0335">
        <w:rPr>
          <w:rFonts w:ascii="Times New Roman" w:hAnsi="Times New Roman" w:cs="Times New Roman"/>
          <w:sz w:val="28"/>
          <w:szCs w:val="28"/>
        </w:rPr>
        <w:t>димые в городе, посвященные    210-й годовщине со дня основания.</w:t>
      </w: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  <w:r w:rsidRPr="003A0335">
        <w:rPr>
          <w:rFonts w:ascii="Times New Roman" w:hAnsi="Times New Roman" w:cs="Times New Roman"/>
          <w:b/>
          <w:bCs/>
          <w:sz w:val="28"/>
          <w:szCs w:val="28"/>
        </w:rPr>
        <w:t xml:space="preserve">Город в событиях Гражданской войны. Шахты в 20-30-е годы ХХ века.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3A0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</w:t>
      </w:r>
      <w:r w:rsidRPr="003A033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A0335">
        <w:rPr>
          <w:rFonts w:ascii="Times New Roman" w:hAnsi="Times New Roman" w:cs="Times New Roman"/>
          <w:sz w:val="28"/>
          <w:szCs w:val="28"/>
        </w:rPr>
        <w:t xml:space="preserve">  События  на территории города в период Гражданской войны.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35">
        <w:rPr>
          <w:rFonts w:ascii="Times New Roman" w:hAnsi="Times New Roman" w:cs="Times New Roman"/>
          <w:sz w:val="28"/>
          <w:szCs w:val="28"/>
        </w:rPr>
        <w:t>Борьба  между белыми и красными. Шахты в 20-30-е годы ХХ века. Герои  Первой мировой и Гражданской  войн. Памятные места.</w:t>
      </w: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  <w:r w:rsidRPr="003A0335">
        <w:rPr>
          <w:rFonts w:ascii="Times New Roman" w:hAnsi="Times New Roman" w:cs="Times New Roman"/>
          <w:b/>
          <w:bCs/>
          <w:sz w:val="28"/>
          <w:szCs w:val="28"/>
        </w:rPr>
        <w:t>Время суровых испытаний. Великая  Отечественная война</w:t>
      </w:r>
      <w:r w:rsidRPr="003A0335">
        <w:rPr>
          <w:rFonts w:ascii="Times New Roman" w:hAnsi="Times New Roman" w:cs="Times New Roman"/>
          <w:sz w:val="28"/>
          <w:szCs w:val="28"/>
        </w:rPr>
        <w:t xml:space="preserve"> </w:t>
      </w:r>
      <w:r w:rsidRPr="003A0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часа.</w:t>
      </w:r>
      <w:r w:rsidRPr="003A0335">
        <w:rPr>
          <w:rFonts w:ascii="Times New Roman" w:hAnsi="Times New Roman" w:cs="Times New Roman"/>
          <w:sz w:val="28"/>
          <w:szCs w:val="28"/>
        </w:rPr>
        <w:t xml:space="preserve">  Обзор событий Великой Отечественной войны 1941-1945гг. Изменения  в жизни г</w:t>
      </w:r>
      <w:r w:rsidRPr="003A0335">
        <w:rPr>
          <w:rFonts w:ascii="Times New Roman" w:hAnsi="Times New Roman" w:cs="Times New Roman"/>
          <w:sz w:val="28"/>
          <w:szCs w:val="28"/>
        </w:rPr>
        <w:t>о</w:t>
      </w:r>
      <w:r w:rsidRPr="003A0335">
        <w:rPr>
          <w:rFonts w:ascii="Times New Roman" w:hAnsi="Times New Roman" w:cs="Times New Roman"/>
          <w:sz w:val="28"/>
          <w:szCs w:val="28"/>
        </w:rPr>
        <w:t>рода.  Оккупация и оккупационный режим. Борьба патриотов города с неме</w:t>
      </w:r>
      <w:r w:rsidRPr="003A0335">
        <w:rPr>
          <w:rFonts w:ascii="Times New Roman" w:hAnsi="Times New Roman" w:cs="Times New Roman"/>
          <w:sz w:val="28"/>
          <w:szCs w:val="28"/>
        </w:rPr>
        <w:t>ц</w:t>
      </w:r>
      <w:r w:rsidRPr="003A0335">
        <w:rPr>
          <w:rFonts w:ascii="Times New Roman" w:hAnsi="Times New Roman" w:cs="Times New Roman"/>
          <w:sz w:val="28"/>
          <w:szCs w:val="28"/>
        </w:rPr>
        <w:t>ко-фашистскими захватчиками. Дети  в борьбе с врагами. Освобождение  г</w:t>
      </w:r>
      <w:r w:rsidRPr="003A0335">
        <w:rPr>
          <w:rFonts w:ascii="Times New Roman" w:hAnsi="Times New Roman" w:cs="Times New Roman"/>
          <w:sz w:val="28"/>
          <w:szCs w:val="28"/>
        </w:rPr>
        <w:t>о</w:t>
      </w:r>
      <w:r w:rsidRPr="003A0335">
        <w:rPr>
          <w:rFonts w:ascii="Times New Roman" w:hAnsi="Times New Roman" w:cs="Times New Roman"/>
          <w:sz w:val="28"/>
          <w:szCs w:val="28"/>
        </w:rPr>
        <w:t>рода  12 февраля 1943г. Урон, нанесенный городу оккупацией. Жертвы ф</w:t>
      </w:r>
      <w:r w:rsidRPr="003A0335">
        <w:rPr>
          <w:rFonts w:ascii="Times New Roman" w:hAnsi="Times New Roman" w:cs="Times New Roman"/>
          <w:sz w:val="28"/>
          <w:szCs w:val="28"/>
        </w:rPr>
        <w:t>а</w:t>
      </w:r>
      <w:r w:rsidRPr="003A0335">
        <w:rPr>
          <w:rFonts w:ascii="Times New Roman" w:hAnsi="Times New Roman" w:cs="Times New Roman"/>
          <w:sz w:val="28"/>
          <w:szCs w:val="28"/>
        </w:rPr>
        <w:t xml:space="preserve">шизма. Восстановление города. Герои СССР - шахтинцы. Заочная  </w:t>
      </w:r>
      <w:r w:rsidRPr="00971651">
        <w:rPr>
          <w:rFonts w:ascii="Times New Roman" w:hAnsi="Times New Roman" w:cs="Times New Roman"/>
          <w:i/>
          <w:iCs/>
          <w:sz w:val="28"/>
          <w:szCs w:val="28"/>
        </w:rPr>
        <w:t xml:space="preserve">экскурсия </w:t>
      </w:r>
      <w:r w:rsidRPr="003A0335">
        <w:rPr>
          <w:rFonts w:ascii="Times New Roman" w:hAnsi="Times New Roman" w:cs="Times New Roman"/>
          <w:sz w:val="28"/>
          <w:szCs w:val="28"/>
        </w:rPr>
        <w:t>по памятным историческим местам. Бессмертный полк.</w:t>
      </w: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</w:p>
    <w:p w:rsidR="00960F2A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  <w:r w:rsidRPr="003A0335">
        <w:rPr>
          <w:rFonts w:ascii="Times New Roman" w:hAnsi="Times New Roman" w:cs="Times New Roman"/>
          <w:b/>
          <w:bCs/>
          <w:sz w:val="28"/>
          <w:szCs w:val="28"/>
        </w:rPr>
        <w:t xml:space="preserve">Музеи. </w:t>
      </w:r>
      <w:r w:rsidRPr="003A0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час. </w:t>
      </w:r>
      <w:r w:rsidRPr="003A0335">
        <w:rPr>
          <w:rFonts w:ascii="Times New Roman" w:hAnsi="Times New Roman" w:cs="Times New Roman"/>
          <w:sz w:val="28"/>
          <w:szCs w:val="28"/>
        </w:rPr>
        <w:t xml:space="preserve"> Понятие и назначение музеев. Виды музеев. Обзор  муниц</w:t>
      </w:r>
      <w:r w:rsidRPr="003A0335">
        <w:rPr>
          <w:rFonts w:ascii="Times New Roman" w:hAnsi="Times New Roman" w:cs="Times New Roman"/>
          <w:sz w:val="28"/>
          <w:szCs w:val="28"/>
        </w:rPr>
        <w:t>и</w:t>
      </w:r>
      <w:r w:rsidRPr="003A0335">
        <w:rPr>
          <w:rFonts w:ascii="Times New Roman" w:hAnsi="Times New Roman" w:cs="Times New Roman"/>
          <w:sz w:val="28"/>
          <w:szCs w:val="28"/>
        </w:rPr>
        <w:t xml:space="preserve">пальных музеев. История городского музея краеведения. </w:t>
      </w:r>
      <w:r w:rsidRPr="003A0335">
        <w:rPr>
          <w:rFonts w:ascii="Times New Roman" w:hAnsi="Times New Roman" w:cs="Times New Roman"/>
          <w:i/>
          <w:iCs/>
          <w:sz w:val="28"/>
          <w:szCs w:val="28"/>
        </w:rPr>
        <w:t>Экскурсия</w:t>
      </w:r>
      <w:r w:rsidRPr="003A0335">
        <w:rPr>
          <w:rFonts w:ascii="Times New Roman" w:hAnsi="Times New Roman" w:cs="Times New Roman"/>
          <w:sz w:val="28"/>
          <w:szCs w:val="28"/>
        </w:rPr>
        <w:t xml:space="preserve"> в горо</w:t>
      </w:r>
      <w:r w:rsidRPr="003A0335">
        <w:rPr>
          <w:rFonts w:ascii="Times New Roman" w:hAnsi="Times New Roman" w:cs="Times New Roman"/>
          <w:sz w:val="28"/>
          <w:szCs w:val="28"/>
        </w:rPr>
        <w:t>д</w:t>
      </w:r>
      <w:r w:rsidRPr="003A0335">
        <w:rPr>
          <w:rFonts w:ascii="Times New Roman" w:hAnsi="Times New Roman" w:cs="Times New Roman"/>
          <w:sz w:val="28"/>
          <w:szCs w:val="28"/>
        </w:rPr>
        <w:t xml:space="preserve">ской (школьный) краеведческий музей.  </w:t>
      </w: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  <w:r w:rsidRPr="003A0335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Творческая работа.  </w:t>
      </w:r>
      <w:r w:rsidRPr="003A0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час. </w:t>
      </w:r>
      <w:r w:rsidRPr="003A0335">
        <w:rPr>
          <w:rFonts w:ascii="Times New Roman" w:hAnsi="Times New Roman" w:cs="Times New Roman"/>
          <w:sz w:val="28"/>
          <w:szCs w:val="28"/>
        </w:rPr>
        <w:t xml:space="preserve"> </w:t>
      </w:r>
      <w:r w:rsidRPr="003A03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0335">
        <w:rPr>
          <w:rFonts w:ascii="Times New Roman" w:hAnsi="Times New Roman" w:cs="Times New Roman"/>
          <w:sz w:val="28"/>
          <w:szCs w:val="28"/>
        </w:rPr>
        <w:t>Творческая мастерская «Поздравь ветерана»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3A0335">
        <w:rPr>
          <w:rFonts w:ascii="Times New Roman" w:hAnsi="Times New Roman" w:cs="Times New Roman"/>
          <w:sz w:val="28"/>
          <w:szCs w:val="28"/>
        </w:rPr>
        <w:t>з</w:t>
      </w:r>
      <w:r w:rsidRPr="003A0335">
        <w:rPr>
          <w:rFonts w:ascii="Times New Roman" w:hAnsi="Times New Roman" w:cs="Times New Roman"/>
          <w:sz w:val="28"/>
          <w:szCs w:val="28"/>
        </w:rPr>
        <w:t>готовление   подел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3A0335">
        <w:rPr>
          <w:rFonts w:ascii="Times New Roman" w:hAnsi="Times New Roman" w:cs="Times New Roman"/>
          <w:sz w:val="28"/>
          <w:szCs w:val="28"/>
        </w:rPr>
        <w:t xml:space="preserve"> - подарка ветерану. Гвоздика.</w:t>
      </w: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0335">
        <w:rPr>
          <w:rFonts w:ascii="Times New Roman" w:hAnsi="Times New Roman" w:cs="Times New Roman"/>
          <w:b/>
          <w:bCs/>
          <w:sz w:val="28"/>
          <w:szCs w:val="28"/>
        </w:rPr>
        <w:t>Управление.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Общественные организации.</w:t>
      </w:r>
      <w:r w:rsidRPr="003A03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0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час. </w:t>
      </w:r>
      <w:r w:rsidRPr="003A0335">
        <w:rPr>
          <w:rFonts w:ascii="Times New Roman" w:hAnsi="Times New Roman" w:cs="Times New Roman"/>
          <w:sz w:val="28"/>
          <w:szCs w:val="28"/>
        </w:rPr>
        <w:t xml:space="preserve"> </w:t>
      </w:r>
      <w:r w:rsidRPr="003A03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0335">
        <w:rPr>
          <w:rFonts w:ascii="Times New Roman" w:hAnsi="Times New Roman" w:cs="Times New Roman"/>
          <w:sz w:val="28"/>
          <w:szCs w:val="28"/>
        </w:rPr>
        <w:t xml:space="preserve"> История управления г</w:t>
      </w:r>
      <w:r w:rsidRPr="003A0335">
        <w:rPr>
          <w:rFonts w:ascii="Times New Roman" w:hAnsi="Times New Roman" w:cs="Times New Roman"/>
          <w:sz w:val="28"/>
          <w:szCs w:val="28"/>
        </w:rPr>
        <w:t>о</w:t>
      </w:r>
      <w:r w:rsidRPr="003A0335">
        <w:rPr>
          <w:rFonts w:ascii="Times New Roman" w:hAnsi="Times New Roman" w:cs="Times New Roman"/>
          <w:sz w:val="28"/>
          <w:szCs w:val="28"/>
        </w:rPr>
        <w:t>родом с периода основания до сегодняшнего дня. Структура управления. С</w:t>
      </w:r>
      <w:r w:rsidRPr="003A0335">
        <w:rPr>
          <w:rFonts w:ascii="Times New Roman" w:hAnsi="Times New Roman" w:cs="Times New Roman"/>
          <w:sz w:val="28"/>
          <w:szCs w:val="28"/>
        </w:rPr>
        <w:t>о</w:t>
      </w:r>
      <w:r w:rsidRPr="003A0335">
        <w:rPr>
          <w:rFonts w:ascii="Times New Roman" w:hAnsi="Times New Roman" w:cs="Times New Roman"/>
          <w:sz w:val="28"/>
          <w:szCs w:val="28"/>
        </w:rPr>
        <w:t xml:space="preserve">веты. Демократия. </w:t>
      </w:r>
      <w:r>
        <w:rPr>
          <w:rFonts w:ascii="Times New Roman" w:hAnsi="Times New Roman" w:cs="Times New Roman"/>
          <w:sz w:val="28"/>
          <w:szCs w:val="28"/>
        </w:rPr>
        <w:t>Местная власть</w:t>
      </w:r>
      <w:r w:rsidRPr="003A0335">
        <w:rPr>
          <w:rFonts w:ascii="Times New Roman" w:hAnsi="Times New Roman" w:cs="Times New Roman"/>
          <w:sz w:val="28"/>
          <w:szCs w:val="28"/>
        </w:rPr>
        <w:t xml:space="preserve">, задачи и функции. Общественно-деловой центр «Город будущего».  Средства связи. СМИ. </w:t>
      </w:r>
      <w:r>
        <w:rPr>
          <w:rFonts w:ascii="Times New Roman" w:hAnsi="Times New Roman" w:cs="Times New Roman"/>
          <w:sz w:val="28"/>
          <w:szCs w:val="28"/>
        </w:rPr>
        <w:t>Общественная палата. Мол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дёжный парламент. Городской совет ветеранов. </w:t>
      </w:r>
      <w:r w:rsidRPr="003A0335">
        <w:rPr>
          <w:rFonts w:ascii="Times New Roman" w:hAnsi="Times New Roman" w:cs="Times New Roman"/>
          <w:sz w:val="28"/>
          <w:szCs w:val="28"/>
        </w:rPr>
        <w:t>Казачество. Деятельность Православного войска казаков Дона (ПВКД).</w:t>
      </w: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  <w:r w:rsidRPr="003A0335">
        <w:rPr>
          <w:rFonts w:ascii="Times New Roman" w:hAnsi="Times New Roman" w:cs="Times New Roman"/>
          <w:b/>
          <w:bCs/>
          <w:sz w:val="28"/>
          <w:szCs w:val="28"/>
        </w:rPr>
        <w:t>Экономика: Тяжелая и лёгкая</w:t>
      </w:r>
      <w:r w:rsidRPr="003A0335">
        <w:rPr>
          <w:rFonts w:ascii="Times New Roman" w:hAnsi="Times New Roman" w:cs="Times New Roman"/>
          <w:sz w:val="28"/>
          <w:szCs w:val="28"/>
        </w:rPr>
        <w:t xml:space="preserve"> </w:t>
      </w:r>
      <w:r w:rsidRPr="003A0335">
        <w:rPr>
          <w:rFonts w:ascii="Times New Roman" w:hAnsi="Times New Roman" w:cs="Times New Roman"/>
          <w:b/>
          <w:bCs/>
          <w:sz w:val="28"/>
          <w:szCs w:val="28"/>
        </w:rPr>
        <w:t>промышленность.</w:t>
      </w:r>
      <w:r w:rsidRPr="003A0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 часа.</w:t>
      </w:r>
      <w:r w:rsidRPr="003A0335">
        <w:rPr>
          <w:rFonts w:ascii="Times New Roman" w:hAnsi="Times New Roman" w:cs="Times New Roman"/>
          <w:sz w:val="28"/>
          <w:szCs w:val="28"/>
        </w:rPr>
        <w:t xml:space="preserve">   Промышле</w:t>
      </w:r>
      <w:r w:rsidRPr="003A0335">
        <w:rPr>
          <w:rFonts w:ascii="Times New Roman" w:hAnsi="Times New Roman" w:cs="Times New Roman"/>
          <w:sz w:val="28"/>
          <w:szCs w:val="28"/>
        </w:rPr>
        <w:t>н</w:t>
      </w:r>
      <w:r w:rsidRPr="003A0335">
        <w:rPr>
          <w:rFonts w:ascii="Times New Roman" w:hAnsi="Times New Roman" w:cs="Times New Roman"/>
          <w:sz w:val="28"/>
          <w:szCs w:val="28"/>
        </w:rPr>
        <w:t>ность: тяжелая и легкая. Угледобыча. Комбинат «Ростовуголь»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35">
        <w:rPr>
          <w:rFonts w:ascii="Times New Roman" w:hAnsi="Times New Roman" w:cs="Times New Roman"/>
          <w:sz w:val="28"/>
          <w:szCs w:val="28"/>
        </w:rPr>
        <w:t xml:space="preserve">в прошлом и сегодня. Хлопчато-бумажный  комбинат, его роль в развитии города. Завод Стройфарфор.  Завод Гидропривод. Ковский карьер. Деятельность компании  Евродон. </w:t>
      </w:r>
      <w:r>
        <w:rPr>
          <w:rFonts w:ascii="Times New Roman" w:hAnsi="Times New Roman" w:cs="Times New Roman"/>
          <w:sz w:val="28"/>
          <w:szCs w:val="28"/>
        </w:rPr>
        <w:t xml:space="preserve"> РЭМЗ. Компания «Талосто». Шахтинский хлебокомбинат.</w:t>
      </w:r>
      <w:r w:rsidRPr="003A0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  <w:r w:rsidRPr="003A0335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Городской транспорт. </w:t>
      </w:r>
      <w:r w:rsidRPr="003A0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часа.</w:t>
      </w:r>
      <w:r w:rsidRPr="003A03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Понятие транспорта, его виды. </w:t>
      </w:r>
      <w:r w:rsidRPr="003A0335">
        <w:rPr>
          <w:rFonts w:ascii="Times New Roman" w:hAnsi="Times New Roman" w:cs="Times New Roman"/>
          <w:sz w:val="28"/>
          <w:szCs w:val="28"/>
        </w:rPr>
        <w:t>Виды горо</w:t>
      </w:r>
      <w:r w:rsidRPr="003A0335">
        <w:rPr>
          <w:rFonts w:ascii="Times New Roman" w:hAnsi="Times New Roman" w:cs="Times New Roman"/>
          <w:sz w:val="28"/>
          <w:szCs w:val="28"/>
        </w:rPr>
        <w:t>д</w:t>
      </w:r>
      <w:r w:rsidRPr="003A0335">
        <w:rPr>
          <w:rFonts w:ascii="Times New Roman" w:hAnsi="Times New Roman" w:cs="Times New Roman"/>
          <w:sz w:val="28"/>
          <w:szCs w:val="28"/>
        </w:rPr>
        <w:t>ского транспорта. Маршруты движения. История шахтинского трамвая. Тро</w:t>
      </w:r>
      <w:r w:rsidRPr="003A0335">
        <w:rPr>
          <w:rFonts w:ascii="Times New Roman" w:hAnsi="Times New Roman" w:cs="Times New Roman"/>
          <w:sz w:val="28"/>
          <w:szCs w:val="28"/>
        </w:rPr>
        <w:t>л</w:t>
      </w:r>
      <w:r w:rsidRPr="003A0335">
        <w:rPr>
          <w:rFonts w:ascii="Times New Roman" w:hAnsi="Times New Roman" w:cs="Times New Roman"/>
          <w:sz w:val="28"/>
          <w:szCs w:val="28"/>
        </w:rPr>
        <w:t>лейбусное движение. Обслуживание населения маршрутными такси.</w:t>
      </w:r>
      <w:r>
        <w:rPr>
          <w:rFonts w:ascii="Times New Roman" w:hAnsi="Times New Roman" w:cs="Times New Roman"/>
          <w:sz w:val="28"/>
          <w:szCs w:val="28"/>
        </w:rPr>
        <w:t xml:space="preserve"> Правила безопасного поведения пассажиров в транспорте. </w:t>
      </w: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</w:p>
    <w:p w:rsidR="00960F2A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  <w:r w:rsidRPr="003A0335">
        <w:rPr>
          <w:rFonts w:ascii="Times New Roman" w:hAnsi="Times New Roman" w:cs="Times New Roman"/>
          <w:b/>
          <w:bCs/>
          <w:sz w:val="28"/>
          <w:szCs w:val="28"/>
        </w:rPr>
        <w:t>Вокзалы.</w:t>
      </w:r>
      <w:r w:rsidRPr="003A0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35">
        <w:rPr>
          <w:rFonts w:ascii="Times New Roman" w:hAnsi="Times New Roman" w:cs="Times New Roman"/>
          <w:b/>
          <w:bCs/>
          <w:sz w:val="28"/>
          <w:szCs w:val="28"/>
        </w:rPr>
        <w:t xml:space="preserve">Железная дорога. </w:t>
      </w:r>
      <w:r w:rsidRPr="003A0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1час.</w:t>
      </w:r>
      <w:r w:rsidRPr="003A0335">
        <w:rPr>
          <w:rFonts w:ascii="Times New Roman" w:hAnsi="Times New Roman" w:cs="Times New Roman"/>
          <w:sz w:val="28"/>
          <w:szCs w:val="28"/>
        </w:rPr>
        <w:t xml:space="preserve"> Железнодорожный вокзал. </w:t>
      </w:r>
      <w:r>
        <w:rPr>
          <w:rFonts w:ascii="Times New Roman" w:hAnsi="Times New Roman" w:cs="Times New Roman"/>
          <w:sz w:val="28"/>
          <w:szCs w:val="28"/>
        </w:rPr>
        <w:t>История с</w:t>
      </w:r>
      <w:r w:rsidRPr="003A0335">
        <w:rPr>
          <w:rFonts w:ascii="Times New Roman" w:hAnsi="Times New Roman" w:cs="Times New Roman"/>
          <w:sz w:val="28"/>
          <w:szCs w:val="28"/>
        </w:rPr>
        <w:t>тро</w:t>
      </w:r>
      <w:r w:rsidRPr="003A0335">
        <w:rPr>
          <w:rFonts w:ascii="Times New Roman" w:hAnsi="Times New Roman" w:cs="Times New Roman"/>
          <w:sz w:val="28"/>
          <w:szCs w:val="28"/>
        </w:rPr>
        <w:t>и</w:t>
      </w:r>
      <w:r w:rsidRPr="003A0335">
        <w:rPr>
          <w:rFonts w:ascii="Times New Roman" w:hAnsi="Times New Roman" w:cs="Times New Roman"/>
          <w:sz w:val="28"/>
          <w:szCs w:val="28"/>
        </w:rPr>
        <w:t>тельств</w:t>
      </w:r>
      <w:r>
        <w:rPr>
          <w:rFonts w:ascii="Times New Roman" w:hAnsi="Times New Roman" w:cs="Times New Roman"/>
          <w:sz w:val="28"/>
          <w:szCs w:val="28"/>
        </w:rPr>
        <w:t>а  и эксплуатации</w:t>
      </w:r>
      <w:r w:rsidRPr="003A0335">
        <w:rPr>
          <w:rFonts w:ascii="Times New Roman" w:hAnsi="Times New Roman" w:cs="Times New Roman"/>
          <w:sz w:val="28"/>
          <w:szCs w:val="28"/>
        </w:rPr>
        <w:t xml:space="preserve">  железной дороги. Подвижной состав. </w:t>
      </w:r>
      <w:r>
        <w:rPr>
          <w:rFonts w:ascii="Times New Roman" w:hAnsi="Times New Roman" w:cs="Times New Roman"/>
          <w:sz w:val="28"/>
          <w:szCs w:val="28"/>
        </w:rPr>
        <w:t xml:space="preserve">Значение СКЖД в жизни города. </w:t>
      </w:r>
      <w:r w:rsidRPr="003A0335">
        <w:rPr>
          <w:rFonts w:ascii="Times New Roman" w:hAnsi="Times New Roman" w:cs="Times New Roman"/>
          <w:sz w:val="28"/>
          <w:szCs w:val="28"/>
        </w:rPr>
        <w:t>Автовокзал, автостанции.</w:t>
      </w:r>
      <w:r w:rsidRPr="00A95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Трасса М-4 Дон.</w:t>
      </w: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  <w:r w:rsidRPr="003A0335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Образование.  ГДДТ. </w:t>
      </w:r>
      <w:r w:rsidRPr="003A0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часа.</w:t>
      </w:r>
      <w:r w:rsidRPr="003A0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Понятие образования. </w:t>
      </w:r>
      <w:r w:rsidRPr="003A0335">
        <w:rPr>
          <w:rFonts w:ascii="Times New Roman" w:hAnsi="Times New Roman" w:cs="Times New Roman"/>
          <w:sz w:val="28"/>
          <w:szCs w:val="28"/>
        </w:rPr>
        <w:t xml:space="preserve">История </w:t>
      </w:r>
      <w:r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3A0335">
        <w:rPr>
          <w:rFonts w:ascii="Times New Roman" w:hAnsi="Times New Roman" w:cs="Times New Roman"/>
          <w:sz w:val="28"/>
          <w:szCs w:val="28"/>
        </w:rPr>
        <w:t xml:space="preserve"> первых учебных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0335">
        <w:rPr>
          <w:rFonts w:ascii="Times New Roman" w:hAnsi="Times New Roman" w:cs="Times New Roman"/>
          <w:sz w:val="28"/>
          <w:szCs w:val="28"/>
        </w:rPr>
        <w:t xml:space="preserve"> Развитие общего образования. Профессиональное об</w:t>
      </w:r>
      <w:r w:rsidRPr="003A0335">
        <w:rPr>
          <w:rFonts w:ascii="Times New Roman" w:hAnsi="Times New Roman" w:cs="Times New Roman"/>
          <w:sz w:val="28"/>
          <w:szCs w:val="28"/>
        </w:rPr>
        <w:t>у</w:t>
      </w:r>
      <w:r w:rsidRPr="003A0335">
        <w:rPr>
          <w:rFonts w:ascii="Times New Roman" w:hAnsi="Times New Roman" w:cs="Times New Roman"/>
          <w:sz w:val="28"/>
          <w:szCs w:val="28"/>
        </w:rPr>
        <w:t>чение. Высшие учебные заведения города</w:t>
      </w:r>
      <w:r>
        <w:rPr>
          <w:rFonts w:ascii="Times New Roman" w:hAnsi="Times New Roman" w:cs="Times New Roman"/>
          <w:sz w:val="28"/>
          <w:szCs w:val="28"/>
        </w:rPr>
        <w:t xml:space="preserve"> Шахты</w:t>
      </w:r>
      <w:r w:rsidRPr="003A0335">
        <w:rPr>
          <w:rFonts w:ascii="Times New Roman" w:hAnsi="Times New Roman" w:cs="Times New Roman"/>
          <w:sz w:val="28"/>
          <w:szCs w:val="28"/>
        </w:rPr>
        <w:t>.  Система дополнительного образования школьников. Г</w:t>
      </w:r>
      <w:r>
        <w:rPr>
          <w:rFonts w:ascii="Times New Roman" w:hAnsi="Times New Roman" w:cs="Times New Roman"/>
          <w:sz w:val="28"/>
          <w:szCs w:val="28"/>
        </w:rPr>
        <w:t>ородской дом детского творчества  (Г</w:t>
      </w:r>
      <w:r w:rsidRPr="003A0335">
        <w:rPr>
          <w:rFonts w:ascii="Times New Roman" w:hAnsi="Times New Roman" w:cs="Times New Roman"/>
          <w:sz w:val="28"/>
          <w:szCs w:val="28"/>
        </w:rPr>
        <w:t>ДДТ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3A0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</w:p>
    <w:p w:rsidR="00960F2A" w:rsidRPr="003A0335" w:rsidRDefault="00960F2A" w:rsidP="00B93B7F">
      <w:pPr>
        <w:spacing w:after="0" w:line="240" w:lineRule="auto"/>
        <w:ind w:left="225"/>
        <w:rPr>
          <w:rFonts w:ascii="Times New Roman" w:hAnsi="Times New Roman" w:cs="Times New Roman"/>
          <w:sz w:val="28"/>
          <w:szCs w:val="28"/>
        </w:rPr>
      </w:pPr>
      <w:r w:rsidRPr="003A0335">
        <w:rPr>
          <w:rFonts w:ascii="Times New Roman" w:hAnsi="Times New Roman" w:cs="Times New Roman"/>
          <w:b/>
          <w:bCs/>
          <w:sz w:val="28"/>
          <w:szCs w:val="28"/>
        </w:rPr>
        <w:t xml:space="preserve">Библиотеки. Шахтинские писатели и поэты.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0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1час.</w:t>
      </w:r>
      <w:r w:rsidRPr="003A0335">
        <w:rPr>
          <w:rFonts w:ascii="Times New Roman" w:hAnsi="Times New Roman" w:cs="Times New Roman"/>
          <w:sz w:val="28"/>
          <w:szCs w:val="28"/>
        </w:rPr>
        <w:t xml:space="preserve">  Назначение библиотек. Виды библиотек: центральная, областная, городская, поселковая, детская, школьная, личная, для слабовидящих людей. Читатель. Виды печатных изд</w:t>
      </w:r>
      <w:r w:rsidRPr="003A0335">
        <w:rPr>
          <w:rFonts w:ascii="Times New Roman" w:hAnsi="Times New Roman" w:cs="Times New Roman"/>
          <w:sz w:val="28"/>
          <w:szCs w:val="28"/>
        </w:rPr>
        <w:t>а</w:t>
      </w:r>
      <w:r w:rsidRPr="003A0335">
        <w:rPr>
          <w:rFonts w:ascii="Times New Roman" w:hAnsi="Times New Roman" w:cs="Times New Roman"/>
          <w:sz w:val="28"/>
          <w:szCs w:val="28"/>
        </w:rPr>
        <w:t xml:space="preserve">ний. Бережное отношение к книгам. Шахтинские поэты и писатели. Алексей Недогонов. Вера Кожина, Владимир Барвенко. </w:t>
      </w:r>
      <w:r w:rsidRPr="003A0335">
        <w:rPr>
          <w:rFonts w:ascii="Times New Roman" w:hAnsi="Times New Roman" w:cs="Times New Roman"/>
          <w:b/>
          <w:bCs/>
          <w:sz w:val="28"/>
          <w:szCs w:val="28"/>
        </w:rPr>
        <w:t xml:space="preserve">Экскурсия </w:t>
      </w:r>
      <w:r w:rsidRPr="003A0335">
        <w:rPr>
          <w:rFonts w:ascii="Times New Roman" w:hAnsi="Times New Roman" w:cs="Times New Roman"/>
          <w:sz w:val="28"/>
          <w:szCs w:val="28"/>
        </w:rPr>
        <w:t>в школьную (горо</w:t>
      </w:r>
      <w:r w:rsidRPr="003A0335">
        <w:rPr>
          <w:rFonts w:ascii="Times New Roman" w:hAnsi="Times New Roman" w:cs="Times New Roman"/>
          <w:sz w:val="28"/>
          <w:szCs w:val="28"/>
        </w:rPr>
        <w:t>д</w:t>
      </w:r>
      <w:r w:rsidRPr="003A0335">
        <w:rPr>
          <w:rFonts w:ascii="Times New Roman" w:hAnsi="Times New Roman" w:cs="Times New Roman"/>
          <w:sz w:val="28"/>
          <w:szCs w:val="28"/>
        </w:rPr>
        <w:t>скую) библиотеку.</w:t>
      </w: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0335">
        <w:rPr>
          <w:rFonts w:ascii="Times New Roman" w:hAnsi="Times New Roman" w:cs="Times New Roman"/>
          <w:b/>
          <w:bCs/>
          <w:sz w:val="28"/>
          <w:szCs w:val="28"/>
        </w:rPr>
        <w:t xml:space="preserve">Здравоохранение.  </w:t>
      </w:r>
      <w:r w:rsidRPr="003A0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час.</w:t>
      </w:r>
      <w:r w:rsidRPr="003A0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становления здравоохранения города Ша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ты. </w:t>
      </w:r>
      <w:r w:rsidRPr="003A0335">
        <w:rPr>
          <w:rFonts w:ascii="Times New Roman" w:hAnsi="Times New Roman" w:cs="Times New Roman"/>
          <w:sz w:val="28"/>
          <w:szCs w:val="28"/>
        </w:rPr>
        <w:t>Назначение и типы учреждений здравоохра</w:t>
      </w:r>
      <w:r>
        <w:rPr>
          <w:rFonts w:ascii="Times New Roman" w:hAnsi="Times New Roman" w:cs="Times New Roman"/>
          <w:sz w:val="28"/>
          <w:szCs w:val="28"/>
        </w:rPr>
        <w:t>нения. История развития бол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ницы</w:t>
      </w:r>
      <w:r w:rsidRPr="003A0335">
        <w:rPr>
          <w:rFonts w:ascii="Times New Roman" w:hAnsi="Times New Roman" w:cs="Times New Roman"/>
          <w:sz w:val="28"/>
          <w:szCs w:val="28"/>
        </w:rPr>
        <w:t xml:space="preserve"> имени Ленина. Департамент здравоохранения.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35">
        <w:rPr>
          <w:rFonts w:ascii="Times New Roman" w:hAnsi="Times New Roman" w:cs="Times New Roman"/>
          <w:sz w:val="28"/>
          <w:szCs w:val="28"/>
        </w:rPr>
        <w:t>Полис медицинского страхования.</w:t>
      </w: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  <w:r w:rsidRPr="003A0335">
        <w:rPr>
          <w:rFonts w:ascii="Times New Roman" w:hAnsi="Times New Roman" w:cs="Times New Roman"/>
          <w:b/>
          <w:bCs/>
          <w:sz w:val="28"/>
          <w:szCs w:val="28"/>
        </w:rPr>
        <w:t xml:space="preserve">Сфера бытового обслуживания. </w:t>
      </w:r>
      <w:r w:rsidRPr="003A0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час.</w:t>
      </w:r>
      <w:r w:rsidRPr="003A0335">
        <w:rPr>
          <w:rFonts w:ascii="Times New Roman" w:hAnsi="Times New Roman" w:cs="Times New Roman"/>
          <w:sz w:val="28"/>
          <w:szCs w:val="28"/>
        </w:rPr>
        <w:t xml:space="preserve"> Роль сферы бытового обслуживания в современном обществе.  Специальности сферы обслуживания населения.</w:t>
      </w:r>
      <w:r>
        <w:rPr>
          <w:rFonts w:ascii="Times New Roman" w:hAnsi="Times New Roman" w:cs="Times New Roman"/>
          <w:sz w:val="28"/>
          <w:szCs w:val="28"/>
        </w:rPr>
        <w:t xml:space="preserve"> ДТСР. </w:t>
      </w:r>
      <w:r w:rsidRPr="003A0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ОДЦ «Город будущего». </w:t>
      </w:r>
      <w:r w:rsidRPr="003A0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</w:t>
      </w:r>
      <w:r w:rsidRPr="003A0335">
        <w:rPr>
          <w:rFonts w:ascii="Times New Roman" w:hAnsi="Times New Roman" w:cs="Times New Roman"/>
          <w:sz w:val="28"/>
          <w:szCs w:val="28"/>
        </w:rPr>
        <w:t xml:space="preserve"> быта. </w:t>
      </w:r>
      <w:r>
        <w:rPr>
          <w:rFonts w:ascii="Times New Roman" w:hAnsi="Times New Roman" w:cs="Times New Roman"/>
          <w:sz w:val="28"/>
          <w:szCs w:val="28"/>
        </w:rPr>
        <w:t xml:space="preserve">Профессия </w:t>
      </w:r>
      <w:r w:rsidRPr="003A0335">
        <w:rPr>
          <w:rFonts w:ascii="Times New Roman" w:hAnsi="Times New Roman" w:cs="Times New Roman"/>
          <w:sz w:val="28"/>
          <w:szCs w:val="28"/>
        </w:rPr>
        <w:t xml:space="preserve">моих родителей.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кетирование. </w:t>
      </w:r>
      <w:r w:rsidRPr="003A0335">
        <w:rPr>
          <w:rFonts w:ascii="Times New Roman" w:hAnsi="Times New Roman" w:cs="Times New Roman"/>
          <w:sz w:val="28"/>
          <w:szCs w:val="28"/>
        </w:rPr>
        <w:t xml:space="preserve"> Сочинение «Моя будущая </w:t>
      </w:r>
      <w:r>
        <w:rPr>
          <w:rFonts w:ascii="Times New Roman" w:hAnsi="Times New Roman" w:cs="Times New Roman"/>
          <w:sz w:val="28"/>
          <w:szCs w:val="28"/>
        </w:rPr>
        <w:t>профессия</w:t>
      </w:r>
      <w:r w:rsidRPr="003A033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  <w:r w:rsidRPr="003A0335">
        <w:rPr>
          <w:rFonts w:ascii="Times New Roman" w:hAnsi="Times New Roman" w:cs="Times New Roman"/>
          <w:b/>
          <w:bCs/>
          <w:sz w:val="28"/>
          <w:szCs w:val="28"/>
        </w:rPr>
        <w:t>Культура.  4</w:t>
      </w:r>
      <w:r w:rsidRPr="003A0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часа.</w:t>
      </w:r>
      <w:r w:rsidRPr="003A0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Понятие культуры. </w:t>
      </w:r>
      <w:r w:rsidRPr="003A0335">
        <w:rPr>
          <w:rFonts w:ascii="Times New Roman" w:hAnsi="Times New Roman" w:cs="Times New Roman"/>
          <w:sz w:val="28"/>
          <w:szCs w:val="28"/>
        </w:rPr>
        <w:t>Основание городского парка культуры и отдыха. Александровский парк - центральное место отдыха горожан. Пл</w:t>
      </w:r>
      <w:r w:rsidRPr="003A0335">
        <w:rPr>
          <w:rFonts w:ascii="Times New Roman" w:hAnsi="Times New Roman" w:cs="Times New Roman"/>
          <w:sz w:val="28"/>
          <w:szCs w:val="28"/>
        </w:rPr>
        <w:t>о</w:t>
      </w:r>
      <w:r w:rsidRPr="003A0335">
        <w:rPr>
          <w:rFonts w:ascii="Times New Roman" w:hAnsi="Times New Roman" w:cs="Times New Roman"/>
          <w:sz w:val="28"/>
          <w:szCs w:val="28"/>
        </w:rPr>
        <w:t>щадь Ленина-центр города. Площадь Победы. Памятники и исторические ме</w:t>
      </w:r>
      <w:r w:rsidRPr="003A0335">
        <w:rPr>
          <w:rFonts w:ascii="Times New Roman" w:hAnsi="Times New Roman" w:cs="Times New Roman"/>
          <w:sz w:val="28"/>
          <w:szCs w:val="28"/>
        </w:rPr>
        <w:t>с</w:t>
      </w:r>
      <w:r w:rsidRPr="003A0335">
        <w:rPr>
          <w:rFonts w:ascii="Times New Roman" w:hAnsi="Times New Roman" w:cs="Times New Roman"/>
          <w:sz w:val="28"/>
          <w:szCs w:val="28"/>
        </w:rPr>
        <w:t>та города Шахты: мемориал жертвам фашизма  в посёлке Красина, мемор</w:t>
      </w:r>
      <w:r w:rsidRPr="003A0335">
        <w:rPr>
          <w:rFonts w:ascii="Times New Roman" w:hAnsi="Times New Roman" w:cs="Times New Roman"/>
          <w:sz w:val="28"/>
          <w:szCs w:val="28"/>
        </w:rPr>
        <w:t>и</w:t>
      </w:r>
      <w:r w:rsidRPr="003A0335">
        <w:rPr>
          <w:rFonts w:ascii="Times New Roman" w:hAnsi="Times New Roman" w:cs="Times New Roman"/>
          <w:sz w:val="28"/>
          <w:szCs w:val="28"/>
        </w:rPr>
        <w:t>альный комплекс в</w:t>
      </w:r>
      <w:r w:rsidRPr="003A03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0335">
        <w:rPr>
          <w:rFonts w:ascii="Times New Roman" w:hAnsi="Times New Roman" w:cs="Times New Roman"/>
          <w:sz w:val="28"/>
          <w:szCs w:val="28"/>
        </w:rPr>
        <w:t>Александровском парке, мемориал в поселке Сидорово-Кадамовском,  памятник первопечатнику Ивану Федорову, штангисту  В. Алексееву; памятники шахтерскому труду: мемориал шахтерской славы, ша</w:t>
      </w:r>
      <w:r w:rsidRPr="003A0335">
        <w:rPr>
          <w:rFonts w:ascii="Times New Roman" w:hAnsi="Times New Roman" w:cs="Times New Roman"/>
          <w:sz w:val="28"/>
          <w:szCs w:val="28"/>
        </w:rPr>
        <w:t>х</w:t>
      </w:r>
      <w:r w:rsidRPr="003A0335">
        <w:rPr>
          <w:rFonts w:ascii="Times New Roman" w:hAnsi="Times New Roman" w:cs="Times New Roman"/>
          <w:sz w:val="28"/>
          <w:szCs w:val="28"/>
        </w:rPr>
        <w:t>теру М.П.Чиху; памятник ткачихе,</w:t>
      </w:r>
      <w:r>
        <w:rPr>
          <w:rFonts w:ascii="Times New Roman" w:hAnsi="Times New Roman" w:cs="Times New Roman"/>
          <w:sz w:val="28"/>
          <w:szCs w:val="28"/>
        </w:rPr>
        <w:t xml:space="preserve"> памятник авиаконструктору В. Лопыреву,</w:t>
      </w:r>
      <w:r w:rsidRPr="003A0335">
        <w:rPr>
          <w:rFonts w:ascii="Times New Roman" w:hAnsi="Times New Roman" w:cs="Times New Roman"/>
          <w:sz w:val="28"/>
          <w:szCs w:val="28"/>
        </w:rPr>
        <w:t xml:space="preserve">  памятник чернобыльцам, памятник незрячим,  писателю Т.Г. Шевченко, цес</w:t>
      </w:r>
      <w:r w:rsidRPr="003A0335">
        <w:rPr>
          <w:rFonts w:ascii="Times New Roman" w:hAnsi="Times New Roman" w:cs="Times New Roman"/>
          <w:sz w:val="28"/>
          <w:szCs w:val="28"/>
        </w:rPr>
        <w:t>а</w:t>
      </w:r>
      <w:r w:rsidRPr="003A0335">
        <w:rPr>
          <w:rFonts w:ascii="Times New Roman" w:hAnsi="Times New Roman" w:cs="Times New Roman"/>
          <w:sz w:val="28"/>
          <w:szCs w:val="28"/>
        </w:rPr>
        <w:t xml:space="preserve">ревичу Алексею,  императору Александру </w:t>
      </w:r>
      <w:r w:rsidRPr="003A033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A0335">
        <w:rPr>
          <w:rFonts w:ascii="Times New Roman" w:hAnsi="Times New Roman" w:cs="Times New Roman"/>
          <w:sz w:val="28"/>
          <w:szCs w:val="28"/>
        </w:rPr>
        <w:t>. Шахтинский драматический т</w:t>
      </w:r>
      <w:r w:rsidRPr="003A0335">
        <w:rPr>
          <w:rFonts w:ascii="Times New Roman" w:hAnsi="Times New Roman" w:cs="Times New Roman"/>
          <w:sz w:val="28"/>
          <w:szCs w:val="28"/>
        </w:rPr>
        <w:t>е</w:t>
      </w:r>
      <w:r w:rsidRPr="003A0335">
        <w:rPr>
          <w:rFonts w:ascii="Times New Roman" w:hAnsi="Times New Roman" w:cs="Times New Roman"/>
          <w:sz w:val="28"/>
          <w:szCs w:val="28"/>
        </w:rPr>
        <w:t xml:space="preserve">атр «Пласт». Городской дом культуры. Шахтинские  художники: </w:t>
      </w:r>
      <w:r w:rsidRPr="00496059">
        <w:rPr>
          <w:rFonts w:ascii="Times New Roman" w:hAnsi="Times New Roman" w:cs="Times New Roman"/>
          <w:sz w:val="28"/>
          <w:szCs w:val="28"/>
        </w:rPr>
        <w:t>Дикий В.Д.,  Оганова Л.В.,</w:t>
      </w:r>
      <w:r>
        <w:rPr>
          <w:rFonts w:ascii="Times New Roman" w:hAnsi="Times New Roman" w:cs="Times New Roman"/>
          <w:sz w:val="28"/>
          <w:szCs w:val="28"/>
        </w:rPr>
        <w:t xml:space="preserve"> Еремин С.В.,</w:t>
      </w:r>
      <w:r w:rsidRPr="003A0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Рогов</w:t>
      </w:r>
      <w:r w:rsidRPr="00496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В.И., Жиряков В.Д., Сухоруков Г.С., Ше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кин А.Н.</w:t>
      </w: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  <w:r w:rsidRPr="003A0335">
        <w:rPr>
          <w:rFonts w:ascii="Times New Roman" w:hAnsi="Times New Roman" w:cs="Times New Roman"/>
          <w:b/>
          <w:bCs/>
          <w:sz w:val="28"/>
          <w:szCs w:val="28"/>
        </w:rPr>
        <w:t xml:space="preserve">Храмы и соборы. </w:t>
      </w:r>
      <w:r w:rsidRPr="003A0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час.</w:t>
      </w:r>
      <w:r w:rsidRPr="003A0335">
        <w:rPr>
          <w:rFonts w:ascii="Times New Roman" w:hAnsi="Times New Roman" w:cs="Times New Roman"/>
          <w:sz w:val="28"/>
          <w:szCs w:val="28"/>
        </w:rPr>
        <w:t xml:space="preserve"> Мировые религии. Православные храмы города в </w:t>
      </w:r>
      <w:r w:rsidRPr="003A033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A0335">
        <w:rPr>
          <w:rFonts w:ascii="Times New Roman" w:hAnsi="Times New Roman" w:cs="Times New Roman"/>
          <w:sz w:val="28"/>
          <w:szCs w:val="28"/>
        </w:rPr>
        <w:t xml:space="preserve"> веке. Политика атеизма в советский период и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3A0335">
        <w:rPr>
          <w:rFonts w:ascii="Times New Roman" w:hAnsi="Times New Roman" w:cs="Times New Roman"/>
          <w:sz w:val="28"/>
          <w:szCs w:val="28"/>
        </w:rPr>
        <w:t xml:space="preserve">последствия. </w:t>
      </w:r>
      <w:r>
        <w:rPr>
          <w:rFonts w:ascii="Times New Roman" w:hAnsi="Times New Roman" w:cs="Times New Roman"/>
          <w:sz w:val="28"/>
          <w:szCs w:val="28"/>
        </w:rPr>
        <w:t xml:space="preserve">История Покровского собора. История Петропавловской церкви.  </w:t>
      </w:r>
      <w:r w:rsidRPr="003A0335">
        <w:rPr>
          <w:rFonts w:ascii="Times New Roman" w:hAnsi="Times New Roman" w:cs="Times New Roman"/>
          <w:sz w:val="28"/>
          <w:szCs w:val="28"/>
        </w:rPr>
        <w:t>Возрождение духо</w:t>
      </w:r>
      <w:r w:rsidRPr="003A0335">
        <w:rPr>
          <w:rFonts w:ascii="Times New Roman" w:hAnsi="Times New Roman" w:cs="Times New Roman"/>
          <w:sz w:val="28"/>
          <w:szCs w:val="28"/>
        </w:rPr>
        <w:t>в</w:t>
      </w:r>
      <w:r w:rsidRPr="003A0335">
        <w:rPr>
          <w:rFonts w:ascii="Times New Roman" w:hAnsi="Times New Roman" w:cs="Times New Roman"/>
          <w:sz w:val="28"/>
          <w:szCs w:val="28"/>
        </w:rPr>
        <w:t>ной культуры населения. Возведение  религиозных учреждений. Роль Ша</w:t>
      </w:r>
      <w:r w:rsidRPr="003A0335">
        <w:rPr>
          <w:rFonts w:ascii="Times New Roman" w:hAnsi="Times New Roman" w:cs="Times New Roman"/>
          <w:sz w:val="28"/>
          <w:szCs w:val="28"/>
        </w:rPr>
        <w:t>х</w:t>
      </w:r>
      <w:r w:rsidRPr="003A0335">
        <w:rPr>
          <w:rFonts w:ascii="Times New Roman" w:hAnsi="Times New Roman" w:cs="Times New Roman"/>
          <w:sz w:val="28"/>
          <w:szCs w:val="28"/>
        </w:rPr>
        <w:t xml:space="preserve">тинской епархии в общественной жизни города. </w:t>
      </w:r>
      <w:r>
        <w:rPr>
          <w:rFonts w:ascii="Times New Roman" w:hAnsi="Times New Roman" w:cs="Times New Roman"/>
          <w:sz w:val="28"/>
          <w:szCs w:val="28"/>
        </w:rPr>
        <w:t>Кафедральный  с</w:t>
      </w:r>
      <w:r w:rsidRPr="003A0335">
        <w:rPr>
          <w:rFonts w:ascii="Times New Roman" w:hAnsi="Times New Roman" w:cs="Times New Roman"/>
          <w:sz w:val="28"/>
          <w:szCs w:val="28"/>
        </w:rPr>
        <w:t>обор Покр</w:t>
      </w:r>
      <w:r w:rsidRPr="003A0335">
        <w:rPr>
          <w:rFonts w:ascii="Times New Roman" w:hAnsi="Times New Roman" w:cs="Times New Roman"/>
          <w:sz w:val="28"/>
          <w:szCs w:val="28"/>
        </w:rPr>
        <w:t>о</w:t>
      </w:r>
      <w:r w:rsidRPr="003A0335">
        <w:rPr>
          <w:rFonts w:ascii="Times New Roman" w:hAnsi="Times New Roman" w:cs="Times New Roman"/>
          <w:sz w:val="28"/>
          <w:szCs w:val="28"/>
        </w:rPr>
        <w:t>ва Пресвятой Богородицы.</w:t>
      </w: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  <w:r w:rsidRPr="003A0335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Творческая работа. </w:t>
      </w:r>
      <w:r w:rsidRPr="003A0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час.</w:t>
      </w:r>
      <w:r w:rsidRPr="003A0335">
        <w:rPr>
          <w:rFonts w:ascii="Times New Roman" w:hAnsi="Times New Roman" w:cs="Times New Roman"/>
          <w:sz w:val="28"/>
          <w:szCs w:val="28"/>
        </w:rPr>
        <w:t xml:space="preserve"> Выполнение творческого задания - рисунок  на т</w:t>
      </w:r>
      <w:r w:rsidRPr="003A0335">
        <w:rPr>
          <w:rFonts w:ascii="Times New Roman" w:hAnsi="Times New Roman" w:cs="Times New Roman"/>
          <w:sz w:val="28"/>
          <w:szCs w:val="28"/>
        </w:rPr>
        <w:t>е</w:t>
      </w:r>
      <w:r w:rsidRPr="003A0335">
        <w:rPr>
          <w:rFonts w:ascii="Times New Roman" w:hAnsi="Times New Roman" w:cs="Times New Roman"/>
          <w:sz w:val="28"/>
          <w:szCs w:val="28"/>
        </w:rPr>
        <w:t xml:space="preserve">му: «Любимый уголок  </w:t>
      </w:r>
      <w:r>
        <w:rPr>
          <w:rFonts w:ascii="Times New Roman" w:hAnsi="Times New Roman" w:cs="Times New Roman"/>
          <w:sz w:val="28"/>
          <w:szCs w:val="28"/>
        </w:rPr>
        <w:t>города».  К</w:t>
      </w:r>
      <w:r w:rsidRPr="003A0335">
        <w:rPr>
          <w:rFonts w:ascii="Times New Roman" w:hAnsi="Times New Roman" w:cs="Times New Roman"/>
          <w:sz w:val="28"/>
          <w:szCs w:val="28"/>
        </w:rPr>
        <w:t>омментирование его содержания.</w:t>
      </w: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  <w:r w:rsidRPr="003A0335">
        <w:rPr>
          <w:rFonts w:ascii="Times New Roman" w:hAnsi="Times New Roman" w:cs="Times New Roman"/>
          <w:b/>
          <w:bCs/>
          <w:sz w:val="28"/>
          <w:szCs w:val="28"/>
        </w:rPr>
        <w:t>Спорт.</w:t>
      </w:r>
      <w:r w:rsidRPr="003A0335">
        <w:rPr>
          <w:rFonts w:ascii="Times New Roman" w:hAnsi="Times New Roman" w:cs="Times New Roman"/>
          <w:sz w:val="28"/>
          <w:szCs w:val="28"/>
        </w:rPr>
        <w:t xml:space="preserve"> </w:t>
      </w:r>
      <w:r w:rsidRPr="003A0335">
        <w:rPr>
          <w:rFonts w:ascii="Times New Roman" w:hAnsi="Times New Roman" w:cs="Times New Roman"/>
          <w:b/>
          <w:bCs/>
          <w:sz w:val="28"/>
          <w:szCs w:val="28"/>
        </w:rPr>
        <w:t>Олимпийские чемпионы</w:t>
      </w:r>
      <w:r w:rsidRPr="003A0335">
        <w:rPr>
          <w:rFonts w:ascii="Times New Roman" w:hAnsi="Times New Roman" w:cs="Times New Roman"/>
          <w:sz w:val="28"/>
          <w:szCs w:val="28"/>
        </w:rPr>
        <w:t xml:space="preserve">.  </w:t>
      </w:r>
      <w:r w:rsidRPr="003A0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часа.</w:t>
      </w:r>
      <w:r w:rsidRPr="003A03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Понятие спорта. Виды спорта. Спорт в России. </w:t>
      </w:r>
      <w:r w:rsidRPr="003A0335">
        <w:rPr>
          <w:rFonts w:ascii="Times New Roman" w:hAnsi="Times New Roman" w:cs="Times New Roman"/>
          <w:sz w:val="28"/>
          <w:szCs w:val="28"/>
        </w:rPr>
        <w:t xml:space="preserve">История развития спортивного движения </w:t>
      </w:r>
      <w:r>
        <w:rPr>
          <w:rFonts w:ascii="Times New Roman" w:hAnsi="Times New Roman" w:cs="Times New Roman"/>
          <w:sz w:val="28"/>
          <w:szCs w:val="28"/>
        </w:rPr>
        <w:t xml:space="preserve">в городе Шахты. </w:t>
      </w:r>
      <w:r w:rsidRPr="003A0335">
        <w:rPr>
          <w:rFonts w:ascii="Times New Roman" w:hAnsi="Times New Roman" w:cs="Times New Roman"/>
          <w:sz w:val="28"/>
          <w:szCs w:val="28"/>
        </w:rPr>
        <w:t>Знач</w:t>
      </w:r>
      <w:r>
        <w:rPr>
          <w:rFonts w:ascii="Times New Roman" w:hAnsi="Times New Roman" w:cs="Times New Roman"/>
          <w:sz w:val="28"/>
          <w:szCs w:val="28"/>
        </w:rPr>
        <w:t xml:space="preserve">ение для человека ЗОЖ, занятий </w:t>
      </w:r>
      <w:r w:rsidRPr="003A0335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спортом.  А</w:t>
      </w:r>
      <w:r w:rsidRPr="003A0335">
        <w:rPr>
          <w:rFonts w:ascii="Times New Roman" w:hAnsi="Times New Roman" w:cs="Times New Roman"/>
          <w:sz w:val="28"/>
          <w:szCs w:val="28"/>
        </w:rPr>
        <w:t>к</w:t>
      </w:r>
      <w:r w:rsidRPr="003A0335">
        <w:rPr>
          <w:rFonts w:ascii="Times New Roman" w:hAnsi="Times New Roman" w:cs="Times New Roman"/>
          <w:sz w:val="28"/>
          <w:szCs w:val="28"/>
        </w:rPr>
        <w:t>тивный отдых.</w:t>
      </w:r>
      <w:r w:rsidRPr="000D78FD">
        <w:rPr>
          <w:rFonts w:ascii="Times New Roman" w:hAnsi="Times New Roman" w:cs="Times New Roman"/>
          <w:sz w:val="28"/>
          <w:szCs w:val="28"/>
        </w:rPr>
        <w:t xml:space="preserve"> </w:t>
      </w:r>
      <w:r w:rsidRPr="003A0335">
        <w:rPr>
          <w:rFonts w:ascii="Times New Roman" w:hAnsi="Times New Roman" w:cs="Times New Roman"/>
          <w:sz w:val="28"/>
          <w:szCs w:val="28"/>
        </w:rPr>
        <w:t>Спортивные комплексы. Стадион «Шахтер».  Городской Дв</w:t>
      </w:r>
      <w:r w:rsidRPr="003A0335">
        <w:rPr>
          <w:rFonts w:ascii="Times New Roman" w:hAnsi="Times New Roman" w:cs="Times New Roman"/>
          <w:sz w:val="28"/>
          <w:szCs w:val="28"/>
        </w:rPr>
        <w:t>о</w:t>
      </w:r>
      <w:r w:rsidRPr="003A0335">
        <w:rPr>
          <w:rFonts w:ascii="Times New Roman" w:hAnsi="Times New Roman" w:cs="Times New Roman"/>
          <w:sz w:val="28"/>
          <w:szCs w:val="28"/>
        </w:rPr>
        <w:t>рец спорта. Легкоатлетический манеж.  Спорткомплекс «Артемовец». Лед</w:t>
      </w:r>
      <w:r w:rsidRPr="003A0335">
        <w:rPr>
          <w:rFonts w:ascii="Times New Roman" w:hAnsi="Times New Roman" w:cs="Times New Roman"/>
          <w:sz w:val="28"/>
          <w:szCs w:val="28"/>
        </w:rPr>
        <w:t>о</w:t>
      </w:r>
      <w:r w:rsidRPr="003A0335">
        <w:rPr>
          <w:rFonts w:ascii="Times New Roman" w:hAnsi="Times New Roman" w:cs="Times New Roman"/>
          <w:sz w:val="28"/>
          <w:szCs w:val="28"/>
        </w:rPr>
        <w:t>вый дворец</w:t>
      </w:r>
      <w:r>
        <w:rPr>
          <w:rFonts w:ascii="Times New Roman" w:hAnsi="Times New Roman" w:cs="Times New Roman"/>
          <w:sz w:val="28"/>
          <w:szCs w:val="28"/>
        </w:rPr>
        <w:t xml:space="preserve"> «Шахтинец»</w:t>
      </w:r>
      <w:r w:rsidRPr="003A0335">
        <w:rPr>
          <w:rFonts w:ascii="Times New Roman" w:hAnsi="Times New Roman" w:cs="Times New Roman"/>
          <w:sz w:val="28"/>
          <w:szCs w:val="28"/>
        </w:rPr>
        <w:t>.</w:t>
      </w:r>
      <w:r w:rsidRPr="00651B15">
        <w:rPr>
          <w:rFonts w:ascii="Times New Roman" w:hAnsi="Times New Roman" w:cs="Times New Roman"/>
          <w:sz w:val="28"/>
          <w:szCs w:val="28"/>
        </w:rPr>
        <w:t xml:space="preserve"> </w:t>
      </w:r>
      <w:r w:rsidRPr="003A0335">
        <w:rPr>
          <w:rFonts w:ascii="Times New Roman" w:hAnsi="Times New Roman" w:cs="Times New Roman"/>
          <w:sz w:val="28"/>
          <w:szCs w:val="28"/>
        </w:rPr>
        <w:t>Олимпийские чемпионы.  Аллея олимпийских че</w:t>
      </w:r>
      <w:r w:rsidRPr="003A0335">
        <w:rPr>
          <w:rFonts w:ascii="Times New Roman" w:hAnsi="Times New Roman" w:cs="Times New Roman"/>
          <w:sz w:val="28"/>
          <w:szCs w:val="28"/>
        </w:rPr>
        <w:t>м</w:t>
      </w:r>
      <w:r w:rsidRPr="003A0335">
        <w:rPr>
          <w:rFonts w:ascii="Times New Roman" w:hAnsi="Times New Roman" w:cs="Times New Roman"/>
          <w:sz w:val="28"/>
          <w:szCs w:val="28"/>
        </w:rPr>
        <w:t>пионов.</w:t>
      </w: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</w:p>
    <w:p w:rsidR="00960F2A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  <w:r w:rsidRPr="003A0335">
        <w:rPr>
          <w:rFonts w:ascii="Times New Roman" w:hAnsi="Times New Roman" w:cs="Times New Roman"/>
          <w:b/>
          <w:bCs/>
          <w:sz w:val="28"/>
          <w:szCs w:val="28"/>
        </w:rPr>
        <w:t xml:space="preserve">Известные личности. </w:t>
      </w:r>
      <w:r w:rsidRPr="003A0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час</w:t>
      </w:r>
      <w:r w:rsidRPr="003A033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A0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Понятие «Известная личность». </w:t>
      </w:r>
      <w:r w:rsidRPr="003A0335">
        <w:rPr>
          <w:rFonts w:ascii="Times New Roman" w:hAnsi="Times New Roman" w:cs="Times New Roman"/>
          <w:sz w:val="28"/>
          <w:szCs w:val="28"/>
        </w:rPr>
        <w:t xml:space="preserve">Жизнь  наиболее известных </w:t>
      </w:r>
      <w:r>
        <w:rPr>
          <w:rFonts w:ascii="Times New Roman" w:hAnsi="Times New Roman" w:cs="Times New Roman"/>
          <w:sz w:val="28"/>
          <w:szCs w:val="28"/>
        </w:rPr>
        <w:t xml:space="preserve">людей </w:t>
      </w:r>
      <w:r w:rsidRPr="003A0335">
        <w:rPr>
          <w:rFonts w:ascii="Times New Roman" w:hAnsi="Times New Roman" w:cs="Times New Roman"/>
          <w:sz w:val="28"/>
          <w:szCs w:val="28"/>
        </w:rPr>
        <w:t>города, их сфера деятельности, достижения</w:t>
      </w:r>
      <w:r>
        <w:rPr>
          <w:rFonts w:ascii="Times New Roman" w:hAnsi="Times New Roman" w:cs="Times New Roman"/>
          <w:sz w:val="28"/>
          <w:szCs w:val="28"/>
        </w:rPr>
        <w:t>, вклад в развитие города Шахты</w:t>
      </w:r>
      <w:r w:rsidRPr="003A03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F2A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  <w:r w:rsidRPr="003A0335">
        <w:rPr>
          <w:rFonts w:ascii="Times New Roman" w:hAnsi="Times New Roman" w:cs="Times New Roman"/>
          <w:sz w:val="28"/>
          <w:szCs w:val="28"/>
        </w:rPr>
        <w:t xml:space="preserve"> </w:t>
      </w:r>
      <w:r w:rsidRPr="003A0335">
        <w:rPr>
          <w:rFonts w:ascii="Times New Roman" w:hAnsi="Times New Roman" w:cs="Times New Roman"/>
          <w:b/>
          <w:bCs/>
          <w:sz w:val="28"/>
          <w:szCs w:val="28"/>
        </w:rPr>
        <w:t xml:space="preserve">Почетные граждане города.  </w:t>
      </w:r>
      <w:r w:rsidRPr="003A0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час.</w:t>
      </w:r>
      <w:r w:rsidRPr="003A0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Понятие «</w:t>
      </w:r>
      <w:r w:rsidRPr="003A0335">
        <w:rPr>
          <w:rFonts w:ascii="Times New Roman" w:hAnsi="Times New Roman" w:cs="Times New Roman"/>
          <w:sz w:val="28"/>
          <w:szCs w:val="28"/>
        </w:rPr>
        <w:t>Почетные граждане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03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дение звания. Отдельные персоналии, их </w:t>
      </w:r>
      <w:r w:rsidRPr="000D7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вклад в развитие города Шахты.</w:t>
      </w:r>
      <w:r w:rsidRPr="00E32EAB">
        <w:rPr>
          <w:rFonts w:ascii="Times New Roman" w:hAnsi="Times New Roman" w:cs="Times New Roman"/>
          <w:sz w:val="28"/>
          <w:szCs w:val="28"/>
        </w:rPr>
        <w:t xml:space="preserve"> </w:t>
      </w:r>
      <w:r w:rsidRPr="003A0335">
        <w:rPr>
          <w:rFonts w:ascii="Times New Roman" w:hAnsi="Times New Roman" w:cs="Times New Roman"/>
          <w:sz w:val="28"/>
          <w:szCs w:val="28"/>
        </w:rPr>
        <w:t>Г</w:t>
      </w:r>
      <w:r w:rsidRPr="003A0335">
        <w:rPr>
          <w:rFonts w:ascii="Times New Roman" w:hAnsi="Times New Roman" w:cs="Times New Roman"/>
          <w:sz w:val="28"/>
          <w:szCs w:val="28"/>
        </w:rPr>
        <w:t>о</w:t>
      </w:r>
      <w:r w:rsidRPr="003A0335">
        <w:rPr>
          <w:rFonts w:ascii="Times New Roman" w:hAnsi="Times New Roman" w:cs="Times New Roman"/>
          <w:sz w:val="28"/>
          <w:szCs w:val="28"/>
        </w:rPr>
        <w:t xml:space="preserve">родская Доска почёта. </w:t>
      </w: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  <w:r w:rsidRPr="003A0335">
        <w:rPr>
          <w:rFonts w:ascii="Times New Roman" w:hAnsi="Times New Roman" w:cs="Times New Roman"/>
          <w:b/>
          <w:bCs/>
          <w:sz w:val="28"/>
          <w:szCs w:val="28"/>
        </w:rPr>
        <w:t xml:space="preserve"> Шахтинские улицы. </w:t>
      </w:r>
      <w:r w:rsidRPr="003A0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час. </w:t>
      </w:r>
      <w:r w:rsidRPr="003A0335">
        <w:rPr>
          <w:rFonts w:ascii="Times New Roman" w:hAnsi="Times New Roman" w:cs="Times New Roman"/>
          <w:sz w:val="28"/>
          <w:szCs w:val="28"/>
        </w:rPr>
        <w:t>Понятия «улица», «переулок», «бульвар». Назв</w:t>
      </w:r>
      <w:r w:rsidRPr="003A0335">
        <w:rPr>
          <w:rFonts w:ascii="Times New Roman" w:hAnsi="Times New Roman" w:cs="Times New Roman"/>
          <w:sz w:val="28"/>
          <w:szCs w:val="28"/>
        </w:rPr>
        <w:t>а</w:t>
      </w:r>
      <w:r w:rsidRPr="003A0335">
        <w:rPr>
          <w:rFonts w:ascii="Times New Roman" w:hAnsi="Times New Roman" w:cs="Times New Roman"/>
          <w:sz w:val="28"/>
          <w:szCs w:val="28"/>
        </w:rPr>
        <w:t>ние улиц</w:t>
      </w:r>
      <w:r>
        <w:rPr>
          <w:rFonts w:ascii="Times New Roman" w:hAnsi="Times New Roman" w:cs="Times New Roman"/>
          <w:sz w:val="28"/>
          <w:szCs w:val="28"/>
        </w:rPr>
        <w:t xml:space="preserve"> (прежние и нынешние)</w:t>
      </w:r>
      <w:r w:rsidRPr="003A0335">
        <w:rPr>
          <w:rFonts w:ascii="Times New Roman" w:hAnsi="Times New Roman" w:cs="Times New Roman"/>
          <w:sz w:val="28"/>
          <w:szCs w:val="28"/>
        </w:rPr>
        <w:t>, нумерация домов.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 улиц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рода Шахты. Интересные факты из истории улиц.</w:t>
      </w: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  <w:r w:rsidRPr="003A0335">
        <w:rPr>
          <w:rFonts w:ascii="Times New Roman" w:hAnsi="Times New Roman" w:cs="Times New Roman"/>
          <w:b/>
          <w:bCs/>
          <w:sz w:val="28"/>
          <w:szCs w:val="28"/>
        </w:rPr>
        <w:t>Творческая работа. Проект  «Улица, на которой я живу».</w:t>
      </w:r>
      <w:r w:rsidRPr="003A0335">
        <w:rPr>
          <w:rFonts w:ascii="Times New Roman" w:hAnsi="Times New Roman" w:cs="Times New Roman"/>
          <w:sz w:val="28"/>
          <w:szCs w:val="28"/>
        </w:rPr>
        <w:t xml:space="preserve"> </w:t>
      </w:r>
      <w:r w:rsidRPr="003A03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0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часа.</w:t>
      </w:r>
      <w:r w:rsidRPr="003A03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Понятие «проект». Примерные вопросы исследования. </w:t>
      </w:r>
      <w:r w:rsidRPr="003A0335">
        <w:rPr>
          <w:rFonts w:ascii="Times New Roman" w:hAnsi="Times New Roman" w:cs="Times New Roman"/>
          <w:sz w:val="28"/>
          <w:szCs w:val="28"/>
        </w:rPr>
        <w:t>Защита проекта «Улица, на к</w:t>
      </w:r>
      <w:r w:rsidRPr="003A0335">
        <w:rPr>
          <w:rFonts w:ascii="Times New Roman" w:hAnsi="Times New Roman" w:cs="Times New Roman"/>
          <w:sz w:val="28"/>
          <w:szCs w:val="28"/>
        </w:rPr>
        <w:t>о</w:t>
      </w:r>
      <w:r w:rsidRPr="003A0335">
        <w:rPr>
          <w:rFonts w:ascii="Times New Roman" w:hAnsi="Times New Roman" w:cs="Times New Roman"/>
          <w:sz w:val="28"/>
          <w:szCs w:val="28"/>
        </w:rPr>
        <w:t>торой я живу». Представление обучающимися  информации об улицах, на к</w:t>
      </w:r>
      <w:r w:rsidRPr="003A0335">
        <w:rPr>
          <w:rFonts w:ascii="Times New Roman" w:hAnsi="Times New Roman" w:cs="Times New Roman"/>
          <w:sz w:val="28"/>
          <w:szCs w:val="28"/>
        </w:rPr>
        <w:t>о</w:t>
      </w:r>
      <w:r w:rsidRPr="003A0335">
        <w:rPr>
          <w:rFonts w:ascii="Times New Roman" w:hAnsi="Times New Roman" w:cs="Times New Roman"/>
          <w:sz w:val="28"/>
          <w:szCs w:val="28"/>
        </w:rPr>
        <w:t xml:space="preserve">торых живут (история названия улицы, особенности, достопримечательности, архитектура, </w:t>
      </w:r>
      <w:r>
        <w:rPr>
          <w:rFonts w:ascii="Times New Roman" w:hAnsi="Times New Roman" w:cs="Times New Roman"/>
          <w:sz w:val="28"/>
          <w:szCs w:val="28"/>
        </w:rPr>
        <w:t>освещение, движение,</w:t>
      </w:r>
      <w:r w:rsidRPr="003A0335">
        <w:rPr>
          <w:rFonts w:ascii="Times New Roman" w:hAnsi="Times New Roman" w:cs="Times New Roman"/>
          <w:sz w:val="28"/>
          <w:szCs w:val="28"/>
        </w:rPr>
        <w:t xml:space="preserve"> озеленение </w:t>
      </w:r>
      <w:r>
        <w:rPr>
          <w:rFonts w:ascii="Times New Roman" w:hAnsi="Times New Roman" w:cs="Times New Roman"/>
          <w:sz w:val="28"/>
          <w:szCs w:val="28"/>
        </w:rPr>
        <w:t xml:space="preserve">интересные люди, </w:t>
      </w:r>
      <w:r w:rsidRPr="003A0335">
        <w:rPr>
          <w:rFonts w:ascii="Times New Roman" w:hAnsi="Times New Roman" w:cs="Times New Roman"/>
          <w:sz w:val="28"/>
          <w:szCs w:val="28"/>
        </w:rPr>
        <w:t>и т. п.).</w:t>
      </w:r>
    </w:p>
    <w:p w:rsidR="00960F2A" w:rsidRPr="003A0335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</w:p>
    <w:p w:rsidR="00960F2A" w:rsidRDefault="00960F2A" w:rsidP="00B93B7F">
      <w:pPr>
        <w:spacing w:after="0" w:line="240" w:lineRule="auto"/>
        <w:ind w:left="25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0335">
        <w:rPr>
          <w:rFonts w:ascii="Times New Roman" w:hAnsi="Times New Roman" w:cs="Times New Roman"/>
          <w:b/>
          <w:bCs/>
          <w:sz w:val="28"/>
          <w:szCs w:val="28"/>
        </w:rPr>
        <w:t xml:space="preserve">Итоговое занятие. </w:t>
      </w:r>
      <w:r w:rsidRPr="003A03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час</w:t>
      </w:r>
      <w:r w:rsidRPr="003A033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A03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6023">
        <w:rPr>
          <w:rFonts w:ascii="Times New Roman" w:hAnsi="Times New Roman" w:cs="Times New Roman"/>
          <w:b/>
          <w:bCs/>
          <w:sz w:val="28"/>
          <w:szCs w:val="28"/>
        </w:rPr>
        <w:t xml:space="preserve">Викторина </w:t>
      </w:r>
      <w:r w:rsidRPr="003A0335">
        <w:rPr>
          <w:rFonts w:ascii="Times New Roman" w:hAnsi="Times New Roman" w:cs="Times New Roman"/>
          <w:sz w:val="28"/>
          <w:szCs w:val="28"/>
        </w:rPr>
        <w:t>«Путешествие  по городу Шахты».</w:t>
      </w:r>
    </w:p>
    <w:p w:rsidR="00960F2A" w:rsidRPr="003A0335" w:rsidRDefault="00960F2A" w:rsidP="00B93B7F">
      <w:pPr>
        <w:spacing w:after="0" w:line="240" w:lineRule="auto"/>
        <w:ind w:left="25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улиц города Шахты. Интересные факты из истории улиц.</w:t>
      </w:r>
    </w:p>
    <w:p w:rsidR="00960F2A" w:rsidRPr="00493FA1" w:rsidRDefault="00960F2A" w:rsidP="00B93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F2A" w:rsidRPr="00290E49" w:rsidRDefault="00960F2A" w:rsidP="00290E49">
      <w:pPr>
        <w:spacing w:after="0" w:line="360" w:lineRule="auto"/>
        <w:ind w:left="25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F2B">
        <w:rPr>
          <w:rFonts w:ascii="Times New Roman" w:hAnsi="Times New Roman" w:cs="Times New Roman"/>
          <w:b/>
          <w:bCs/>
          <w:sz w:val="28"/>
          <w:szCs w:val="28"/>
        </w:rPr>
        <w:t>3. Предполагаемые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</w:p>
    <w:p w:rsidR="00960F2A" w:rsidRDefault="00960F2A" w:rsidP="00B93B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F2B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изучения курса «История родного края»</w:t>
      </w:r>
      <w:r w:rsidRPr="000A6F2B">
        <w:rPr>
          <w:rFonts w:ascii="Times New Roman" w:hAnsi="Times New Roman" w:cs="Times New Roman"/>
          <w:sz w:val="28"/>
          <w:szCs w:val="28"/>
        </w:rPr>
        <w:t xml:space="preserve">  направлены на реал</w:t>
      </w:r>
      <w:r w:rsidRPr="000A6F2B">
        <w:rPr>
          <w:rFonts w:ascii="Times New Roman" w:hAnsi="Times New Roman" w:cs="Times New Roman"/>
          <w:sz w:val="28"/>
          <w:szCs w:val="28"/>
        </w:rPr>
        <w:t>и</w:t>
      </w:r>
      <w:r w:rsidRPr="000A6F2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цию деятельностного и личностно-</w:t>
      </w:r>
      <w:r w:rsidRPr="000A6F2B">
        <w:rPr>
          <w:rFonts w:ascii="Times New Roman" w:hAnsi="Times New Roman" w:cs="Times New Roman"/>
          <w:sz w:val="28"/>
          <w:szCs w:val="28"/>
        </w:rPr>
        <w:t xml:space="preserve">ориентированного подходов; овладение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0A6F2B">
        <w:rPr>
          <w:rFonts w:ascii="Times New Roman" w:hAnsi="Times New Roman" w:cs="Times New Roman"/>
          <w:sz w:val="28"/>
          <w:szCs w:val="28"/>
        </w:rPr>
        <w:t>чащимися знаниями и умениями, значимыми для их социализации, мирово</w:t>
      </w:r>
      <w:r w:rsidRPr="000A6F2B">
        <w:rPr>
          <w:rFonts w:ascii="Times New Roman" w:hAnsi="Times New Roman" w:cs="Times New Roman"/>
          <w:sz w:val="28"/>
          <w:szCs w:val="28"/>
        </w:rPr>
        <w:t>з</w:t>
      </w:r>
      <w:r w:rsidRPr="000A6F2B">
        <w:rPr>
          <w:rFonts w:ascii="Times New Roman" w:hAnsi="Times New Roman" w:cs="Times New Roman"/>
          <w:sz w:val="28"/>
          <w:szCs w:val="28"/>
        </w:rPr>
        <w:t>зренческого и духовного развития, позволяющими ориентироваться в окружа</w:t>
      </w:r>
      <w:r w:rsidRPr="000A6F2B">
        <w:rPr>
          <w:rFonts w:ascii="Times New Roman" w:hAnsi="Times New Roman" w:cs="Times New Roman"/>
          <w:sz w:val="28"/>
          <w:szCs w:val="28"/>
        </w:rPr>
        <w:t>ю</w:t>
      </w:r>
      <w:r w:rsidRPr="000A6F2B">
        <w:rPr>
          <w:rFonts w:ascii="Times New Roman" w:hAnsi="Times New Roman" w:cs="Times New Roman"/>
          <w:sz w:val="28"/>
          <w:szCs w:val="28"/>
        </w:rPr>
        <w:t>щем мире, востребованными в повседневной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F2A" w:rsidRPr="000A6F2B" w:rsidRDefault="00960F2A" w:rsidP="00B93B7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A6F2B">
        <w:rPr>
          <w:rFonts w:ascii="Times New Roman" w:hAnsi="Times New Roman" w:cs="Times New Roman"/>
          <w:i/>
          <w:iCs/>
          <w:sz w:val="28"/>
          <w:szCs w:val="28"/>
        </w:rPr>
        <w:t>Требования к результатам освоения программы:</w:t>
      </w:r>
    </w:p>
    <w:p w:rsidR="00960F2A" w:rsidRPr="000A6F2B" w:rsidRDefault="00960F2A" w:rsidP="00B93B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F2B">
        <w:rPr>
          <w:rFonts w:ascii="Times New Roman" w:hAnsi="Times New Roman" w:cs="Times New Roman"/>
          <w:i/>
          <w:iCs/>
          <w:sz w:val="28"/>
          <w:szCs w:val="28"/>
        </w:rPr>
        <w:t>личностным</w:t>
      </w:r>
      <w:r w:rsidRPr="000A6F2B">
        <w:rPr>
          <w:rFonts w:ascii="Times New Roman" w:hAnsi="Times New Roman" w:cs="Times New Roman"/>
          <w:sz w:val="28"/>
          <w:szCs w:val="28"/>
        </w:rPr>
        <w:t>, включающим готовность и способность обучающихся к с</w:t>
      </w:r>
      <w:r w:rsidRPr="000A6F2B">
        <w:rPr>
          <w:rFonts w:ascii="Times New Roman" w:hAnsi="Times New Roman" w:cs="Times New Roman"/>
          <w:sz w:val="28"/>
          <w:szCs w:val="28"/>
        </w:rPr>
        <w:t>а</w:t>
      </w:r>
      <w:r w:rsidRPr="000A6F2B">
        <w:rPr>
          <w:rFonts w:ascii="Times New Roman" w:hAnsi="Times New Roman" w:cs="Times New Roman"/>
          <w:sz w:val="28"/>
          <w:szCs w:val="28"/>
        </w:rPr>
        <w:t>моразвитию и личностному самоопределению, сформированность их мотивации к целенаправленной познавательной деятельности, системы значимых социал</w:t>
      </w:r>
      <w:r w:rsidRPr="000A6F2B">
        <w:rPr>
          <w:rFonts w:ascii="Times New Roman" w:hAnsi="Times New Roman" w:cs="Times New Roman"/>
          <w:sz w:val="28"/>
          <w:szCs w:val="28"/>
        </w:rPr>
        <w:t>ь</w:t>
      </w:r>
      <w:r w:rsidRPr="000A6F2B">
        <w:rPr>
          <w:rFonts w:ascii="Times New Roman" w:hAnsi="Times New Roman" w:cs="Times New Roman"/>
          <w:sz w:val="28"/>
          <w:szCs w:val="28"/>
        </w:rPr>
        <w:t>ных и межличностных отношений, ценностно-смысловых установок, отража</w:t>
      </w:r>
      <w:r w:rsidRPr="000A6F2B">
        <w:rPr>
          <w:rFonts w:ascii="Times New Roman" w:hAnsi="Times New Roman" w:cs="Times New Roman"/>
          <w:sz w:val="28"/>
          <w:szCs w:val="28"/>
        </w:rPr>
        <w:t>ю</w:t>
      </w:r>
      <w:r w:rsidRPr="000A6F2B">
        <w:rPr>
          <w:rFonts w:ascii="Times New Roman" w:hAnsi="Times New Roman" w:cs="Times New Roman"/>
          <w:sz w:val="28"/>
          <w:szCs w:val="28"/>
        </w:rPr>
        <w:t>щих личностные и гражданские позиции в деятельности, правосознание, экол</w:t>
      </w:r>
      <w:r w:rsidRPr="000A6F2B">
        <w:rPr>
          <w:rFonts w:ascii="Times New Roman" w:hAnsi="Times New Roman" w:cs="Times New Roman"/>
          <w:sz w:val="28"/>
          <w:szCs w:val="28"/>
        </w:rPr>
        <w:t>о</w:t>
      </w:r>
      <w:r w:rsidRPr="000A6F2B">
        <w:rPr>
          <w:rFonts w:ascii="Times New Roman" w:hAnsi="Times New Roman" w:cs="Times New Roman"/>
          <w:sz w:val="28"/>
          <w:szCs w:val="28"/>
        </w:rPr>
        <w:t>гическую культуру, способность  осознанию российской гражданской иденти</w:t>
      </w:r>
      <w:r w:rsidRPr="000A6F2B">
        <w:rPr>
          <w:rFonts w:ascii="Times New Roman" w:hAnsi="Times New Roman" w:cs="Times New Roman"/>
          <w:sz w:val="28"/>
          <w:szCs w:val="28"/>
        </w:rPr>
        <w:t>ч</w:t>
      </w:r>
      <w:r w:rsidRPr="000A6F2B">
        <w:rPr>
          <w:rFonts w:ascii="Times New Roman" w:hAnsi="Times New Roman" w:cs="Times New Roman"/>
          <w:sz w:val="28"/>
          <w:szCs w:val="28"/>
        </w:rPr>
        <w:t>ности в поликультурном социуме города Шахты;</w:t>
      </w:r>
    </w:p>
    <w:p w:rsidR="00960F2A" w:rsidRPr="000A6F2B" w:rsidRDefault="00960F2A" w:rsidP="00B93B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F2B">
        <w:rPr>
          <w:rFonts w:ascii="Times New Roman" w:hAnsi="Times New Roman" w:cs="Times New Roman"/>
          <w:i/>
          <w:iCs/>
          <w:sz w:val="28"/>
          <w:szCs w:val="28"/>
        </w:rPr>
        <w:t>метапредметным</w:t>
      </w:r>
      <w:r w:rsidRPr="000A6F2B">
        <w:rPr>
          <w:rFonts w:ascii="Times New Roman" w:hAnsi="Times New Roman" w:cs="Times New Roman"/>
          <w:sz w:val="28"/>
          <w:szCs w:val="28"/>
        </w:rPr>
        <w:t>, включающим освоенные обучающимися межпредме</w:t>
      </w:r>
      <w:r w:rsidRPr="000A6F2B">
        <w:rPr>
          <w:rFonts w:ascii="Times New Roman" w:hAnsi="Times New Roman" w:cs="Times New Roman"/>
          <w:sz w:val="28"/>
          <w:szCs w:val="28"/>
        </w:rPr>
        <w:t>т</w:t>
      </w:r>
      <w:r w:rsidRPr="000A6F2B">
        <w:rPr>
          <w:rFonts w:ascii="Times New Roman" w:hAnsi="Times New Roman" w:cs="Times New Roman"/>
          <w:sz w:val="28"/>
          <w:szCs w:val="28"/>
        </w:rPr>
        <w:t>ные понятия и универсальные учебные действия (регулятивные, познавательные, коммуникативные), способность их использования в познавательной и социал</w:t>
      </w:r>
      <w:r w:rsidRPr="000A6F2B">
        <w:rPr>
          <w:rFonts w:ascii="Times New Roman" w:hAnsi="Times New Roman" w:cs="Times New Roman"/>
          <w:sz w:val="28"/>
          <w:szCs w:val="28"/>
        </w:rPr>
        <w:t>ь</w:t>
      </w:r>
      <w:r w:rsidRPr="000A6F2B">
        <w:rPr>
          <w:rFonts w:ascii="Times New Roman" w:hAnsi="Times New Roman" w:cs="Times New Roman"/>
          <w:sz w:val="28"/>
          <w:szCs w:val="28"/>
        </w:rPr>
        <w:t>ной практике, самостоятельность в планировании и осуществлении познавател</w:t>
      </w:r>
      <w:r w:rsidRPr="000A6F2B">
        <w:rPr>
          <w:rFonts w:ascii="Times New Roman" w:hAnsi="Times New Roman" w:cs="Times New Roman"/>
          <w:sz w:val="28"/>
          <w:szCs w:val="28"/>
        </w:rPr>
        <w:t>ь</w:t>
      </w:r>
      <w:r w:rsidRPr="000A6F2B">
        <w:rPr>
          <w:rFonts w:ascii="Times New Roman" w:hAnsi="Times New Roman" w:cs="Times New Roman"/>
          <w:sz w:val="28"/>
          <w:szCs w:val="28"/>
        </w:rPr>
        <w:t>ной деятельности и организации учебного сотрудничества с педагогами и све</w:t>
      </w:r>
      <w:r w:rsidRPr="000A6F2B">
        <w:rPr>
          <w:rFonts w:ascii="Times New Roman" w:hAnsi="Times New Roman" w:cs="Times New Roman"/>
          <w:sz w:val="28"/>
          <w:szCs w:val="28"/>
        </w:rPr>
        <w:t>р</w:t>
      </w:r>
      <w:r w:rsidRPr="000A6F2B">
        <w:rPr>
          <w:rFonts w:ascii="Times New Roman" w:hAnsi="Times New Roman" w:cs="Times New Roman"/>
          <w:sz w:val="28"/>
          <w:szCs w:val="28"/>
        </w:rPr>
        <w:t>стниками, владение навыками учебно-исследовательской, проектной и социал</w:t>
      </w:r>
      <w:r w:rsidRPr="000A6F2B">
        <w:rPr>
          <w:rFonts w:ascii="Times New Roman" w:hAnsi="Times New Roman" w:cs="Times New Roman"/>
          <w:sz w:val="28"/>
          <w:szCs w:val="28"/>
        </w:rPr>
        <w:t>ь</w:t>
      </w:r>
      <w:r w:rsidRPr="000A6F2B">
        <w:rPr>
          <w:rFonts w:ascii="Times New Roman" w:hAnsi="Times New Roman" w:cs="Times New Roman"/>
          <w:sz w:val="28"/>
          <w:szCs w:val="28"/>
        </w:rPr>
        <w:t>ной деятельности;</w:t>
      </w:r>
    </w:p>
    <w:p w:rsidR="00960F2A" w:rsidRDefault="00960F2A" w:rsidP="00B93B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F2B">
        <w:rPr>
          <w:rFonts w:ascii="Times New Roman" w:hAnsi="Times New Roman" w:cs="Times New Roman"/>
          <w:i/>
          <w:iCs/>
          <w:sz w:val="28"/>
          <w:szCs w:val="28"/>
        </w:rPr>
        <w:t>предметным,</w:t>
      </w:r>
      <w:r w:rsidRPr="000A6F2B">
        <w:rPr>
          <w:rFonts w:ascii="Times New Roman" w:hAnsi="Times New Roman" w:cs="Times New Roman"/>
          <w:sz w:val="28"/>
          <w:szCs w:val="28"/>
        </w:rPr>
        <w:t xml:space="preserve"> включающим освоенные обучающимися в ходе изучения курса умения,  виды деятельности по получению нового знания в рамках курса, их преобразование и применение в учебных, учебно-проектных и социально-проектных ситуациях, формирование научного типа мышления, владение нау</w:t>
      </w:r>
      <w:r w:rsidRPr="000A6F2B">
        <w:rPr>
          <w:rFonts w:ascii="Times New Roman" w:hAnsi="Times New Roman" w:cs="Times New Roman"/>
          <w:sz w:val="28"/>
          <w:szCs w:val="28"/>
        </w:rPr>
        <w:t>ч</w:t>
      </w:r>
      <w:r w:rsidRPr="000A6F2B">
        <w:rPr>
          <w:rFonts w:ascii="Times New Roman" w:hAnsi="Times New Roman" w:cs="Times New Roman"/>
          <w:sz w:val="28"/>
          <w:szCs w:val="28"/>
        </w:rPr>
        <w:t>ной терминологией,  ключевыми понятиями.</w:t>
      </w:r>
    </w:p>
    <w:p w:rsidR="00960F2A" w:rsidRPr="000A6F2B" w:rsidRDefault="00960F2A" w:rsidP="00B93B7F">
      <w:pPr>
        <w:spacing w:after="0" w:line="240" w:lineRule="auto"/>
        <w:ind w:left="259"/>
        <w:jc w:val="both"/>
        <w:rPr>
          <w:rFonts w:ascii="Times New Roman" w:hAnsi="Times New Roman" w:cs="Times New Roman"/>
          <w:sz w:val="28"/>
          <w:szCs w:val="28"/>
        </w:rPr>
      </w:pPr>
      <w:r w:rsidRPr="000A6F2B">
        <w:rPr>
          <w:rFonts w:ascii="Times New Roman" w:hAnsi="Times New Roman" w:cs="Times New Roman"/>
          <w:sz w:val="28"/>
          <w:szCs w:val="28"/>
        </w:rPr>
        <w:t>Осуществление контроля  усвоения программного материала представлено в активных формах:</w:t>
      </w:r>
    </w:p>
    <w:p w:rsidR="00960F2A" w:rsidRPr="000A6F2B" w:rsidRDefault="00960F2A" w:rsidP="00B93B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F2B">
        <w:rPr>
          <w:rFonts w:ascii="Times New Roman" w:hAnsi="Times New Roman" w:cs="Times New Roman"/>
          <w:sz w:val="28"/>
          <w:szCs w:val="28"/>
        </w:rPr>
        <w:t>творческая мастерская,</w:t>
      </w:r>
    </w:p>
    <w:p w:rsidR="00960F2A" w:rsidRPr="000A6F2B" w:rsidRDefault="00960F2A" w:rsidP="00B93B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F2B">
        <w:rPr>
          <w:rFonts w:ascii="Times New Roman" w:hAnsi="Times New Roman" w:cs="Times New Roman"/>
          <w:sz w:val="28"/>
          <w:szCs w:val="28"/>
        </w:rPr>
        <w:t xml:space="preserve">творческая работа, </w:t>
      </w:r>
    </w:p>
    <w:p w:rsidR="00960F2A" w:rsidRPr="000A6F2B" w:rsidRDefault="00960F2A" w:rsidP="00B93B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F2B">
        <w:rPr>
          <w:rFonts w:ascii="Times New Roman" w:hAnsi="Times New Roman" w:cs="Times New Roman"/>
          <w:sz w:val="28"/>
          <w:szCs w:val="28"/>
        </w:rPr>
        <w:t>проектная деятельность,</w:t>
      </w:r>
    </w:p>
    <w:p w:rsidR="00960F2A" w:rsidRPr="000A6F2B" w:rsidRDefault="00960F2A" w:rsidP="00B93B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F2B">
        <w:rPr>
          <w:rFonts w:ascii="Times New Roman" w:hAnsi="Times New Roman" w:cs="Times New Roman"/>
          <w:sz w:val="28"/>
          <w:szCs w:val="28"/>
        </w:rPr>
        <w:t>предварительные опережающие задания,</w:t>
      </w:r>
    </w:p>
    <w:p w:rsidR="00960F2A" w:rsidRPr="000A6F2B" w:rsidRDefault="00960F2A" w:rsidP="00B93B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F2B">
        <w:rPr>
          <w:rFonts w:ascii="Times New Roman" w:hAnsi="Times New Roman" w:cs="Times New Roman"/>
          <w:sz w:val="28"/>
          <w:szCs w:val="28"/>
        </w:rPr>
        <w:t xml:space="preserve">игры, </w:t>
      </w:r>
    </w:p>
    <w:p w:rsidR="00960F2A" w:rsidRPr="000A6F2B" w:rsidRDefault="00960F2A" w:rsidP="00B93B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F2B">
        <w:rPr>
          <w:rFonts w:ascii="Times New Roman" w:hAnsi="Times New Roman" w:cs="Times New Roman"/>
          <w:sz w:val="28"/>
          <w:szCs w:val="28"/>
        </w:rPr>
        <w:t>работа в команде и  соревнования команд,</w:t>
      </w:r>
    </w:p>
    <w:p w:rsidR="00960F2A" w:rsidRPr="000A6F2B" w:rsidRDefault="00960F2A" w:rsidP="00B93B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F2B">
        <w:rPr>
          <w:rFonts w:ascii="Times New Roman" w:hAnsi="Times New Roman" w:cs="Times New Roman"/>
          <w:sz w:val="28"/>
          <w:szCs w:val="28"/>
        </w:rPr>
        <w:t>викторины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60F2A" w:rsidRPr="000A6F2B" w:rsidRDefault="00960F2A" w:rsidP="00B93B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F2B">
        <w:rPr>
          <w:rFonts w:ascii="Times New Roman" w:hAnsi="Times New Roman" w:cs="Times New Roman"/>
          <w:sz w:val="28"/>
          <w:szCs w:val="28"/>
        </w:rPr>
        <w:t>составление  сравнительных таблиц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60F2A" w:rsidRDefault="00960F2A" w:rsidP="00B93B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F2B">
        <w:rPr>
          <w:rFonts w:ascii="Times New Roman" w:hAnsi="Times New Roman" w:cs="Times New Roman"/>
          <w:sz w:val="28"/>
          <w:szCs w:val="28"/>
        </w:rPr>
        <w:t>составление тематических творческих рассказов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60F2A" w:rsidRPr="00B93B7F" w:rsidRDefault="00960F2A" w:rsidP="00B93B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F2B">
        <w:rPr>
          <w:rFonts w:ascii="Times New Roman" w:hAnsi="Times New Roman" w:cs="Times New Roman"/>
          <w:sz w:val="28"/>
          <w:szCs w:val="28"/>
        </w:rPr>
        <w:t>работа с документами                             </w:t>
      </w:r>
    </w:p>
    <w:p w:rsidR="00960F2A" w:rsidRDefault="00960F2A" w:rsidP="00B3216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  <w:sectPr w:rsidR="00960F2A" w:rsidSect="00E32EAB">
          <w:footerReference w:type="default" r:id="rId7"/>
          <w:pgSz w:w="11906" w:h="16838"/>
          <w:pgMar w:top="1135" w:right="991" w:bottom="993" w:left="1134" w:header="708" w:footer="708" w:gutter="0"/>
          <w:cols w:space="708"/>
          <w:docGrid w:linePitch="360"/>
        </w:sectPr>
      </w:pPr>
    </w:p>
    <w:p w:rsidR="00960F2A" w:rsidRDefault="00960F2A" w:rsidP="00B3216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4.Календарно-тематическое планирование-5б класс</w:t>
      </w:r>
    </w:p>
    <w:p w:rsidR="00960F2A" w:rsidRDefault="00960F2A" w:rsidP="00B3216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54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647"/>
        <w:gridCol w:w="1106"/>
        <w:gridCol w:w="3213"/>
        <w:gridCol w:w="1458"/>
        <w:gridCol w:w="2159"/>
        <w:gridCol w:w="3941"/>
        <w:gridCol w:w="2879"/>
      </w:tblGrid>
      <w:tr w:rsidR="00960F2A" w:rsidRPr="005C3BE2">
        <w:tc>
          <w:tcPr>
            <w:tcW w:w="648" w:type="dxa"/>
            <w:gridSpan w:val="2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№п-п</w:t>
            </w:r>
          </w:p>
        </w:tc>
        <w:tc>
          <w:tcPr>
            <w:tcW w:w="1106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14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5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торные</w:t>
            </w:r>
          </w:p>
        </w:tc>
        <w:tc>
          <w:tcPr>
            <w:tcW w:w="216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внеаудиторные</w:t>
            </w:r>
          </w:p>
        </w:tc>
        <w:tc>
          <w:tcPr>
            <w:tcW w:w="3942" w:type="dxa"/>
          </w:tcPr>
          <w:p w:rsidR="00960F2A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</w:p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обученности обучающихся</w:t>
            </w:r>
          </w:p>
        </w:tc>
        <w:tc>
          <w:tcPr>
            <w:tcW w:w="2880" w:type="dxa"/>
          </w:tcPr>
          <w:p w:rsidR="00960F2A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Отслеживание результ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тов обученности </w:t>
            </w:r>
          </w:p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960F2A" w:rsidRPr="005C3BE2">
        <w:tc>
          <w:tcPr>
            <w:tcW w:w="648" w:type="dxa"/>
            <w:gridSpan w:val="2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960F2A" w:rsidRPr="005C3BE2" w:rsidRDefault="00960F2A" w:rsidP="005D2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3214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Вводное занятие. Наша м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лая Родина. Символика г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рода Шахты.</w:t>
            </w:r>
          </w:p>
        </w:tc>
        <w:tc>
          <w:tcPr>
            <w:tcW w:w="145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:rsidR="00960F2A" w:rsidRPr="005C3BE2" w:rsidRDefault="00960F2A" w:rsidP="005D2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Кейс-технология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(исследование и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точников)</w:t>
            </w:r>
          </w:p>
        </w:tc>
        <w:tc>
          <w:tcPr>
            <w:tcW w:w="288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кластер</w:t>
            </w:r>
          </w:p>
        </w:tc>
      </w:tr>
      <w:tr w:rsidR="00960F2A" w:rsidRPr="005C3BE2">
        <w:tc>
          <w:tcPr>
            <w:tcW w:w="648" w:type="dxa"/>
            <w:gridSpan w:val="2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960F2A" w:rsidRPr="005C3BE2" w:rsidRDefault="00960F2A" w:rsidP="005D2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3214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Климат. Население</w:t>
            </w:r>
          </w:p>
        </w:tc>
        <w:tc>
          <w:tcPr>
            <w:tcW w:w="145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:rsidR="00960F2A" w:rsidRPr="005C3BE2" w:rsidRDefault="00960F2A" w:rsidP="005D2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Работа по карте Ростовской области</w:t>
            </w:r>
          </w:p>
        </w:tc>
        <w:tc>
          <w:tcPr>
            <w:tcW w:w="288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кластер</w:t>
            </w:r>
          </w:p>
        </w:tc>
      </w:tr>
      <w:tr w:rsidR="00960F2A" w:rsidRPr="005C3BE2">
        <w:tc>
          <w:tcPr>
            <w:tcW w:w="648" w:type="dxa"/>
            <w:gridSpan w:val="2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960F2A" w:rsidRPr="005C3BE2" w:rsidRDefault="00960F2A" w:rsidP="005D2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214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История рождения города.</w:t>
            </w:r>
          </w:p>
        </w:tc>
        <w:tc>
          <w:tcPr>
            <w:tcW w:w="145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42" w:type="dxa"/>
          </w:tcPr>
          <w:p w:rsidR="00960F2A" w:rsidRPr="005C3BE2" w:rsidRDefault="00960F2A" w:rsidP="00DB0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Работа в парах с историческими д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кументами.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Просмотр историко-документального фильма</w:t>
            </w:r>
          </w:p>
        </w:tc>
        <w:tc>
          <w:tcPr>
            <w:tcW w:w="288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историческую справку</w:t>
            </w:r>
          </w:p>
        </w:tc>
      </w:tr>
      <w:tr w:rsidR="00960F2A" w:rsidRPr="005C3BE2">
        <w:tc>
          <w:tcPr>
            <w:tcW w:w="648" w:type="dxa"/>
            <w:gridSpan w:val="2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:rsidR="00960F2A" w:rsidRPr="005C3BE2" w:rsidRDefault="00960F2A" w:rsidP="00DB0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214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Город в событиях Гражда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ской войны</w:t>
            </w:r>
          </w:p>
        </w:tc>
        <w:tc>
          <w:tcPr>
            <w:tcW w:w="1458" w:type="dxa"/>
          </w:tcPr>
          <w:p w:rsidR="00960F2A" w:rsidRPr="005C3BE2" w:rsidRDefault="00960F2A" w:rsidP="00BB1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</w:p>
        </w:tc>
        <w:tc>
          <w:tcPr>
            <w:tcW w:w="288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план ответа</w:t>
            </w:r>
          </w:p>
        </w:tc>
      </w:tr>
      <w:tr w:rsidR="00960F2A" w:rsidRPr="005C3BE2">
        <w:tc>
          <w:tcPr>
            <w:tcW w:w="648" w:type="dxa"/>
            <w:gridSpan w:val="2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:rsidR="00960F2A" w:rsidRPr="005C3BE2" w:rsidRDefault="00960F2A" w:rsidP="0083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214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Время суровых испытаний. Великая Отечественная во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на 1941-1945гг.</w:t>
            </w:r>
          </w:p>
        </w:tc>
        <w:tc>
          <w:tcPr>
            <w:tcW w:w="145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:rsidR="00960F2A" w:rsidRPr="00DB052E" w:rsidRDefault="00960F2A" w:rsidP="00DB0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Кейс-технология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(исследование и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точников)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Просмотр историко-документального фильма</w:t>
            </w:r>
          </w:p>
        </w:tc>
        <w:tc>
          <w:tcPr>
            <w:tcW w:w="288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960F2A" w:rsidRPr="005C3BE2">
        <w:tc>
          <w:tcPr>
            <w:tcW w:w="648" w:type="dxa"/>
            <w:gridSpan w:val="2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:rsidR="00960F2A" w:rsidRPr="005C3BE2" w:rsidRDefault="00960F2A" w:rsidP="0083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214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</w:t>
            </w:r>
          </w:p>
        </w:tc>
        <w:tc>
          <w:tcPr>
            <w:tcW w:w="145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42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Кейс-технология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(исследование и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точников)</w:t>
            </w:r>
          </w:p>
        </w:tc>
        <w:tc>
          <w:tcPr>
            <w:tcW w:w="288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</w:p>
        </w:tc>
      </w:tr>
      <w:tr w:rsidR="00960F2A" w:rsidRPr="005C3BE2">
        <w:tc>
          <w:tcPr>
            <w:tcW w:w="648" w:type="dxa"/>
            <w:gridSpan w:val="2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06" w:type="dxa"/>
          </w:tcPr>
          <w:p w:rsidR="00960F2A" w:rsidRPr="005C3BE2" w:rsidRDefault="00960F2A" w:rsidP="0083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214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дарок ветерану</w:t>
            </w:r>
          </w:p>
        </w:tc>
        <w:tc>
          <w:tcPr>
            <w:tcW w:w="145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42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88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 ветерану</w:t>
            </w:r>
          </w:p>
        </w:tc>
      </w:tr>
      <w:tr w:rsidR="00960F2A" w:rsidRPr="005C3BE2">
        <w:tc>
          <w:tcPr>
            <w:tcW w:w="648" w:type="dxa"/>
            <w:gridSpan w:val="2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:rsidR="00960F2A" w:rsidRPr="005C3BE2" w:rsidRDefault="00960F2A" w:rsidP="0083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214" w:type="dxa"/>
          </w:tcPr>
          <w:p w:rsidR="00960F2A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Управление.</w:t>
            </w:r>
          </w:p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</w:t>
            </w:r>
          </w:p>
        </w:tc>
        <w:tc>
          <w:tcPr>
            <w:tcW w:w="145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42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</w:p>
        </w:tc>
        <w:tc>
          <w:tcPr>
            <w:tcW w:w="288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маршрут</w:t>
            </w:r>
          </w:p>
        </w:tc>
      </w:tr>
      <w:tr w:rsidR="00960F2A" w:rsidRPr="005C3BE2">
        <w:tc>
          <w:tcPr>
            <w:tcW w:w="648" w:type="dxa"/>
            <w:gridSpan w:val="2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06" w:type="dxa"/>
          </w:tcPr>
          <w:p w:rsidR="00960F2A" w:rsidRPr="005C3BE2" w:rsidRDefault="00960F2A" w:rsidP="0083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3214" w:type="dxa"/>
          </w:tcPr>
          <w:p w:rsidR="00960F2A" w:rsidRPr="005C3BE2" w:rsidRDefault="00960F2A" w:rsidP="005037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Экономика. Тяжелая и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промышленность.</w:t>
            </w:r>
          </w:p>
        </w:tc>
        <w:tc>
          <w:tcPr>
            <w:tcW w:w="145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42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</w:p>
        </w:tc>
        <w:tc>
          <w:tcPr>
            <w:tcW w:w="288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0F2A" w:rsidRPr="005C3BE2">
        <w:tc>
          <w:tcPr>
            <w:tcW w:w="648" w:type="dxa"/>
            <w:gridSpan w:val="2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06" w:type="dxa"/>
          </w:tcPr>
          <w:p w:rsidR="00960F2A" w:rsidRPr="005C3BE2" w:rsidRDefault="00960F2A" w:rsidP="00DB0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3214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транспорт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42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88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960F2A" w:rsidRPr="005C3BE2">
        <w:tc>
          <w:tcPr>
            <w:tcW w:w="648" w:type="dxa"/>
            <w:gridSpan w:val="2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06" w:type="dxa"/>
          </w:tcPr>
          <w:p w:rsidR="00960F2A" w:rsidRPr="005C3BE2" w:rsidRDefault="00960F2A" w:rsidP="0083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3214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Вокзалы. Железная дорога.</w:t>
            </w:r>
          </w:p>
        </w:tc>
        <w:tc>
          <w:tcPr>
            <w:tcW w:w="145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Кейс-технология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(исследование и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точников)</w:t>
            </w:r>
          </w:p>
        </w:tc>
        <w:tc>
          <w:tcPr>
            <w:tcW w:w="288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0F2A" w:rsidRPr="005C3BE2">
        <w:tc>
          <w:tcPr>
            <w:tcW w:w="648" w:type="dxa"/>
            <w:gridSpan w:val="2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06" w:type="dxa"/>
          </w:tcPr>
          <w:p w:rsidR="00960F2A" w:rsidRPr="005C3BE2" w:rsidRDefault="00960F2A" w:rsidP="0083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214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города</w:t>
            </w:r>
          </w:p>
        </w:tc>
        <w:tc>
          <w:tcPr>
            <w:tcW w:w="145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42" w:type="dxa"/>
          </w:tcPr>
          <w:p w:rsidR="00960F2A" w:rsidRPr="005C3BE2" w:rsidRDefault="00960F2A" w:rsidP="005D2A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Инновационные методы:</w:t>
            </w:r>
          </w:p>
          <w:p w:rsidR="00960F2A" w:rsidRPr="005C3BE2" w:rsidRDefault="00960F2A" w:rsidP="005D2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Вставь пропущенное слово</w:t>
            </w:r>
          </w:p>
          <w:p w:rsidR="00960F2A" w:rsidRPr="005C3BE2" w:rsidRDefault="00960F2A" w:rsidP="005D2A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288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0F2A" w:rsidRPr="005C3BE2">
        <w:tc>
          <w:tcPr>
            <w:tcW w:w="648" w:type="dxa"/>
            <w:gridSpan w:val="2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06" w:type="dxa"/>
          </w:tcPr>
          <w:p w:rsidR="00960F2A" w:rsidRPr="005C3BE2" w:rsidRDefault="00960F2A" w:rsidP="0083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214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Время суровых испытаний. Великая Отечественная во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на 1941-1945гг.</w:t>
            </w:r>
          </w:p>
        </w:tc>
        <w:tc>
          <w:tcPr>
            <w:tcW w:w="145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:rsidR="00960F2A" w:rsidRPr="00DB052E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Кейс-технология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(исследование и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точников)</w:t>
            </w:r>
          </w:p>
        </w:tc>
        <w:tc>
          <w:tcPr>
            <w:tcW w:w="2880" w:type="dxa"/>
          </w:tcPr>
          <w:p w:rsidR="00960F2A" w:rsidRPr="005C3BE2" w:rsidRDefault="00960F2A" w:rsidP="0050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Просмотр историко-документального фильма</w:t>
            </w:r>
          </w:p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0F2A" w:rsidRPr="005C3BE2">
        <w:trPr>
          <w:gridBefore w:val="1"/>
        </w:trPr>
        <w:tc>
          <w:tcPr>
            <w:tcW w:w="64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06" w:type="dxa"/>
          </w:tcPr>
          <w:p w:rsidR="00960F2A" w:rsidRPr="005C3BE2" w:rsidRDefault="00960F2A" w:rsidP="0083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214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Время суровых испытаний. Великая Отечественная во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на 1941-1945гг..</w:t>
            </w:r>
          </w:p>
        </w:tc>
        <w:tc>
          <w:tcPr>
            <w:tcW w:w="145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:rsidR="00960F2A" w:rsidRPr="00DB052E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Кейс-технология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(исследование и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точников)</w:t>
            </w:r>
          </w:p>
        </w:tc>
        <w:tc>
          <w:tcPr>
            <w:tcW w:w="2880" w:type="dxa"/>
          </w:tcPr>
          <w:p w:rsidR="00960F2A" w:rsidRPr="005C3BE2" w:rsidRDefault="00960F2A" w:rsidP="00503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Просмотр историко-документального фильма</w:t>
            </w:r>
          </w:p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0F2A" w:rsidRPr="005C3BE2">
        <w:trPr>
          <w:gridBefore w:val="1"/>
        </w:trPr>
        <w:tc>
          <w:tcPr>
            <w:tcW w:w="64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06" w:type="dxa"/>
          </w:tcPr>
          <w:p w:rsidR="00960F2A" w:rsidRPr="005C3BE2" w:rsidRDefault="00960F2A" w:rsidP="00DB0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3214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Городской транспорт. Тро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лейбус.</w:t>
            </w:r>
          </w:p>
        </w:tc>
        <w:tc>
          <w:tcPr>
            <w:tcW w:w="145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Игра «Слово»</w:t>
            </w:r>
          </w:p>
        </w:tc>
        <w:tc>
          <w:tcPr>
            <w:tcW w:w="288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историческую справку</w:t>
            </w:r>
          </w:p>
        </w:tc>
      </w:tr>
      <w:tr w:rsidR="00960F2A" w:rsidRPr="005C3BE2">
        <w:trPr>
          <w:gridBefore w:val="1"/>
        </w:trPr>
        <w:tc>
          <w:tcPr>
            <w:tcW w:w="64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:rsidR="00960F2A" w:rsidRPr="005C3BE2" w:rsidRDefault="00960F2A" w:rsidP="0083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214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Образование.  ГДДТ.</w:t>
            </w:r>
          </w:p>
        </w:tc>
        <w:tc>
          <w:tcPr>
            <w:tcW w:w="145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Игра «Слово»</w:t>
            </w:r>
          </w:p>
        </w:tc>
        <w:tc>
          <w:tcPr>
            <w:tcW w:w="288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историческую справку</w:t>
            </w:r>
          </w:p>
        </w:tc>
      </w:tr>
      <w:tr w:rsidR="00960F2A" w:rsidRPr="005C3BE2">
        <w:trPr>
          <w:gridBefore w:val="1"/>
        </w:trPr>
        <w:tc>
          <w:tcPr>
            <w:tcW w:w="64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06" w:type="dxa"/>
          </w:tcPr>
          <w:p w:rsidR="00960F2A" w:rsidRPr="005C3BE2" w:rsidRDefault="00960F2A" w:rsidP="0083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3214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Образование.  </w:t>
            </w:r>
          </w:p>
        </w:tc>
        <w:tc>
          <w:tcPr>
            <w:tcW w:w="145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42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Работа с текстовой видеоинформ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</w:p>
        </w:tc>
        <w:tc>
          <w:tcPr>
            <w:tcW w:w="288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историческую справку</w:t>
            </w:r>
          </w:p>
        </w:tc>
      </w:tr>
      <w:tr w:rsidR="00960F2A" w:rsidRPr="005C3BE2">
        <w:trPr>
          <w:gridBefore w:val="1"/>
        </w:trPr>
        <w:tc>
          <w:tcPr>
            <w:tcW w:w="64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06" w:type="dxa"/>
          </w:tcPr>
          <w:p w:rsidR="00960F2A" w:rsidRPr="005C3BE2" w:rsidRDefault="00960F2A" w:rsidP="00DB0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3214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Образование.  ГДДТ.</w:t>
            </w:r>
          </w:p>
        </w:tc>
        <w:tc>
          <w:tcPr>
            <w:tcW w:w="145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Работа с текстовой видеоинформ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</w:p>
        </w:tc>
        <w:tc>
          <w:tcPr>
            <w:tcW w:w="288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историческую справку</w:t>
            </w:r>
          </w:p>
        </w:tc>
      </w:tr>
      <w:tr w:rsidR="00960F2A" w:rsidRPr="005C3BE2">
        <w:trPr>
          <w:gridBefore w:val="1"/>
        </w:trPr>
        <w:tc>
          <w:tcPr>
            <w:tcW w:w="64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06" w:type="dxa"/>
          </w:tcPr>
          <w:p w:rsidR="00960F2A" w:rsidRPr="005C3BE2" w:rsidRDefault="00960F2A" w:rsidP="0083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214" w:type="dxa"/>
          </w:tcPr>
          <w:p w:rsidR="00960F2A" w:rsidRPr="005C3BE2" w:rsidRDefault="00960F2A" w:rsidP="005D2A41">
            <w:pPr>
              <w:spacing w:before="72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Библиотеки.</w:t>
            </w: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Шахтинские поэты и писатели.</w:t>
            </w:r>
          </w:p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Экскурсия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 школьную (городскую) библиотеку</w:t>
            </w:r>
          </w:p>
        </w:tc>
        <w:tc>
          <w:tcPr>
            <w:tcW w:w="145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42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Экскурсия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 школьную (горо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скую) библиотеку</w:t>
            </w:r>
          </w:p>
        </w:tc>
        <w:tc>
          <w:tcPr>
            <w:tcW w:w="288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0F2A" w:rsidRPr="005C3BE2">
        <w:trPr>
          <w:gridBefore w:val="1"/>
        </w:trPr>
        <w:tc>
          <w:tcPr>
            <w:tcW w:w="64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06" w:type="dxa"/>
          </w:tcPr>
          <w:p w:rsidR="00960F2A" w:rsidRPr="005C3BE2" w:rsidRDefault="00960F2A" w:rsidP="0083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3214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Здравоохранение. Больница имени Ленина</w:t>
            </w:r>
          </w:p>
        </w:tc>
        <w:tc>
          <w:tcPr>
            <w:tcW w:w="145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Лекция-видеоряр</w:t>
            </w:r>
          </w:p>
        </w:tc>
        <w:tc>
          <w:tcPr>
            <w:tcW w:w="288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Диаграмма</w:t>
            </w:r>
          </w:p>
        </w:tc>
      </w:tr>
      <w:tr w:rsidR="00960F2A" w:rsidRPr="005C3BE2">
        <w:trPr>
          <w:gridBefore w:val="1"/>
        </w:trPr>
        <w:tc>
          <w:tcPr>
            <w:tcW w:w="64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06" w:type="dxa"/>
          </w:tcPr>
          <w:p w:rsidR="00960F2A" w:rsidRPr="005C3BE2" w:rsidRDefault="00960F2A" w:rsidP="0083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3214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Сфера бытового обслужив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45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42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Работа в парах с раздаточным мат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риалом</w:t>
            </w:r>
          </w:p>
        </w:tc>
        <w:tc>
          <w:tcPr>
            <w:tcW w:w="288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</w:tr>
      <w:tr w:rsidR="00960F2A" w:rsidRPr="005C3BE2">
        <w:trPr>
          <w:gridBefore w:val="1"/>
        </w:trPr>
        <w:tc>
          <w:tcPr>
            <w:tcW w:w="64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06" w:type="dxa"/>
          </w:tcPr>
          <w:p w:rsidR="00960F2A" w:rsidRPr="005C3BE2" w:rsidRDefault="00960F2A" w:rsidP="0083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214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Культура. Александровский парк.</w:t>
            </w:r>
          </w:p>
        </w:tc>
        <w:tc>
          <w:tcPr>
            <w:tcW w:w="145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42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</w:p>
        </w:tc>
        <w:tc>
          <w:tcPr>
            <w:tcW w:w="288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960F2A" w:rsidRPr="005C3BE2">
        <w:trPr>
          <w:gridBefore w:val="1"/>
        </w:trPr>
        <w:tc>
          <w:tcPr>
            <w:tcW w:w="64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06" w:type="dxa"/>
          </w:tcPr>
          <w:p w:rsidR="00960F2A" w:rsidRPr="005C3BE2" w:rsidRDefault="00960F2A" w:rsidP="0083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214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Культура. Площади.  Мем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риал в посёлке Красина.</w:t>
            </w:r>
          </w:p>
        </w:tc>
        <w:tc>
          <w:tcPr>
            <w:tcW w:w="145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методы: </w:t>
            </w:r>
          </w:p>
          <w:p w:rsidR="00960F2A" w:rsidRPr="00DB052E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«Корзина идей, понятий, имен…»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(групповая работа на начальной стадии урока); «Мозговой штурм» (быстрый поиск ответа);</w:t>
            </w:r>
          </w:p>
        </w:tc>
        <w:tc>
          <w:tcPr>
            <w:tcW w:w="288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</w:t>
            </w:r>
          </w:p>
        </w:tc>
      </w:tr>
      <w:tr w:rsidR="00960F2A" w:rsidRPr="005C3BE2">
        <w:trPr>
          <w:gridBefore w:val="1"/>
        </w:trPr>
        <w:tc>
          <w:tcPr>
            <w:tcW w:w="64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06" w:type="dxa"/>
          </w:tcPr>
          <w:p w:rsidR="00960F2A" w:rsidRPr="005C3BE2" w:rsidRDefault="00960F2A" w:rsidP="0083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214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Культура. Памятники гор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  <w:tc>
          <w:tcPr>
            <w:tcW w:w="145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42" w:type="dxa"/>
          </w:tcPr>
          <w:p w:rsidR="00960F2A" w:rsidRPr="00DB052E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«Корзина идей, понятий, имен…»(групповая работа на н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чальной стадии урока) </w:t>
            </w:r>
          </w:p>
        </w:tc>
        <w:tc>
          <w:tcPr>
            <w:tcW w:w="288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</w:t>
            </w:r>
          </w:p>
        </w:tc>
      </w:tr>
      <w:tr w:rsidR="00960F2A" w:rsidRPr="005C3BE2">
        <w:trPr>
          <w:gridBefore w:val="1"/>
        </w:trPr>
        <w:tc>
          <w:tcPr>
            <w:tcW w:w="64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06" w:type="dxa"/>
          </w:tcPr>
          <w:p w:rsidR="00960F2A" w:rsidRPr="005C3BE2" w:rsidRDefault="00960F2A" w:rsidP="0083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214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Культура. Учреждения кул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туры  Художники</w:t>
            </w:r>
          </w:p>
        </w:tc>
        <w:tc>
          <w:tcPr>
            <w:tcW w:w="145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:rsidR="00960F2A" w:rsidRPr="00DB052E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«Час редактора» (вставить проп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щенные слова в исторический текст)</w:t>
            </w:r>
          </w:p>
        </w:tc>
        <w:tc>
          <w:tcPr>
            <w:tcW w:w="288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</w:t>
            </w:r>
          </w:p>
        </w:tc>
      </w:tr>
      <w:tr w:rsidR="00960F2A" w:rsidRPr="005C3BE2">
        <w:trPr>
          <w:gridBefore w:val="1"/>
        </w:trPr>
        <w:tc>
          <w:tcPr>
            <w:tcW w:w="64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06" w:type="dxa"/>
          </w:tcPr>
          <w:p w:rsidR="00960F2A" w:rsidRPr="005C3BE2" w:rsidRDefault="00960F2A" w:rsidP="0083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214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Храмы и соборы</w:t>
            </w:r>
          </w:p>
        </w:tc>
        <w:tc>
          <w:tcPr>
            <w:tcW w:w="145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:rsidR="00960F2A" w:rsidRPr="00DB052E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«Час редактора» (вставить проп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щенные слова в исторический текст)</w:t>
            </w:r>
          </w:p>
        </w:tc>
        <w:tc>
          <w:tcPr>
            <w:tcW w:w="288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</w:t>
            </w:r>
          </w:p>
        </w:tc>
      </w:tr>
      <w:tr w:rsidR="00960F2A" w:rsidRPr="005C3BE2">
        <w:trPr>
          <w:gridBefore w:val="1"/>
        </w:trPr>
        <w:tc>
          <w:tcPr>
            <w:tcW w:w="64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06" w:type="dxa"/>
          </w:tcPr>
          <w:p w:rsidR="00960F2A" w:rsidRPr="005C3BE2" w:rsidRDefault="00960F2A" w:rsidP="0083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214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работа: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 Рис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нок «Любимый уголок гор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да»</w:t>
            </w:r>
          </w:p>
        </w:tc>
        <w:tc>
          <w:tcPr>
            <w:tcW w:w="145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42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8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0F2A" w:rsidRPr="005C3BE2">
        <w:trPr>
          <w:gridBefore w:val="1"/>
        </w:trPr>
        <w:tc>
          <w:tcPr>
            <w:tcW w:w="64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06" w:type="dxa"/>
          </w:tcPr>
          <w:p w:rsidR="00960F2A" w:rsidRPr="005C3BE2" w:rsidRDefault="00960F2A" w:rsidP="0083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214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спорта.  </w:t>
            </w:r>
          </w:p>
        </w:tc>
        <w:tc>
          <w:tcPr>
            <w:tcW w:w="145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2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0F2A" w:rsidRPr="005C3BE2">
        <w:trPr>
          <w:gridBefore w:val="1"/>
        </w:trPr>
        <w:tc>
          <w:tcPr>
            <w:tcW w:w="64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06" w:type="dxa"/>
          </w:tcPr>
          <w:p w:rsidR="00960F2A" w:rsidRPr="005C3BE2" w:rsidRDefault="00960F2A" w:rsidP="0083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214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Спорт. Спортивные учре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дения. Олимпийские че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пионы.</w:t>
            </w:r>
          </w:p>
        </w:tc>
        <w:tc>
          <w:tcPr>
            <w:tcW w:w="145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42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</w:p>
        </w:tc>
        <w:tc>
          <w:tcPr>
            <w:tcW w:w="288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960F2A" w:rsidRPr="005C3BE2">
        <w:trPr>
          <w:gridBefore w:val="1"/>
        </w:trPr>
        <w:tc>
          <w:tcPr>
            <w:tcW w:w="64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30-31</w:t>
            </w:r>
          </w:p>
        </w:tc>
        <w:tc>
          <w:tcPr>
            <w:tcW w:w="1106" w:type="dxa"/>
          </w:tcPr>
          <w:p w:rsidR="00960F2A" w:rsidRPr="005C3BE2" w:rsidRDefault="00960F2A" w:rsidP="0083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-30.04</w:t>
            </w:r>
          </w:p>
        </w:tc>
        <w:tc>
          <w:tcPr>
            <w:tcW w:w="3214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Известные личности.</w:t>
            </w:r>
          </w:p>
        </w:tc>
        <w:tc>
          <w:tcPr>
            <w:tcW w:w="145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42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методы: </w:t>
            </w:r>
          </w:p>
          <w:p w:rsidR="00960F2A" w:rsidRPr="00DB052E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«Корзина идей, понятий, имен…»(групповая работа на н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чальной стадии урока); «Мозговой штурм» (быстрый поиск ответа);</w:t>
            </w:r>
          </w:p>
        </w:tc>
        <w:tc>
          <w:tcPr>
            <w:tcW w:w="288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960F2A" w:rsidRPr="005C3BE2">
        <w:trPr>
          <w:gridBefore w:val="1"/>
        </w:trPr>
        <w:tc>
          <w:tcPr>
            <w:tcW w:w="64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06" w:type="dxa"/>
          </w:tcPr>
          <w:p w:rsidR="00960F2A" w:rsidRPr="005C3BE2" w:rsidRDefault="00960F2A" w:rsidP="00837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214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«Улица, на которой я живу»</w:t>
            </w:r>
          </w:p>
        </w:tc>
        <w:tc>
          <w:tcPr>
            <w:tcW w:w="145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42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</w:p>
        </w:tc>
        <w:tc>
          <w:tcPr>
            <w:tcW w:w="288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960F2A" w:rsidRPr="005C3BE2">
        <w:trPr>
          <w:gridBefore w:val="1"/>
        </w:trPr>
        <w:tc>
          <w:tcPr>
            <w:tcW w:w="64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06" w:type="dxa"/>
          </w:tcPr>
          <w:p w:rsidR="00960F2A" w:rsidRPr="005C3BE2" w:rsidRDefault="00960F2A" w:rsidP="0083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14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«Улица, на которой я живу»</w:t>
            </w:r>
          </w:p>
        </w:tc>
        <w:tc>
          <w:tcPr>
            <w:tcW w:w="145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42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</w:p>
        </w:tc>
        <w:tc>
          <w:tcPr>
            <w:tcW w:w="288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960F2A" w:rsidRPr="005C3BE2">
        <w:trPr>
          <w:gridBefore w:val="1"/>
        </w:trPr>
        <w:tc>
          <w:tcPr>
            <w:tcW w:w="64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34-35</w:t>
            </w:r>
          </w:p>
        </w:tc>
        <w:tc>
          <w:tcPr>
            <w:tcW w:w="1106" w:type="dxa"/>
          </w:tcPr>
          <w:p w:rsidR="00960F2A" w:rsidRPr="005C3BE2" w:rsidRDefault="00960F2A" w:rsidP="00837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-28.05.</w:t>
            </w:r>
          </w:p>
        </w:tc>
        <w:tc>
          <w:tcPr>
            <w:tcW w:w="3214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Викторина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«Путешествие по городу Шахты»</w:t>
            </w:r>
          </w:p>
        </w:tc>
        <w:tc>
          <w:tcPr>
            <w:tcW w:w="1458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42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</w:p>
        </w:tc>
        <w:tc>
          <w:tcPr>
            <w:tcW w:w="2880" w:type="dxa"/>
          </w:tcPr>
          <w:p w:rsidR="00960F2A" w:rsidRPr="005C3BE2" w:rsidRDefault="00960F2A" w:rsidP="005D2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</w:tbl>
    <w:p w:rsidR="00960F2A" w:rsidRPr="005C3BE2" w:rsidRDefault="00960F2A" w:rsidP="008F7D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F2A" w:rsidRPr="005C3BE2" w:rsidRDefault="00960F2A" w:rsidP="008F7D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F2A" w:rsidRDefault="00960F2A" w:rsidP="002C1B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3BE2">
        <w:rPr>
          <w:rFonts w:ascii="Times New Roman" w:hAnsi="Times New Roman" w:cs="Times New Roman"/>
          <w:b/>
          <w:bCs/>
          <w:sz w:val="24"/>
          <w:szCs w:val="24"/>
        </w:rPr>
        <w:t>4.Календарно-тематическое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>-5а класс</w:t>
      </w:r>
    </w:p>
    <w:p w:rsidR="00960F2A" w:rsidRPr="005C3BE2" w:rsidRDefault="00960F2A" w:rsidP="002C1B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31"/>
        <w:gridCol w:w="923"/>
        <w:gridCol w:w="3214"/>
        <w:gridCol w:w="1514"/>
        <w:gridCol w:w="2160"/>
        <w:gridCol w:w="3886"/>
        <w:gridCol w:w="2880"/>
      </w:tblGrid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№п-п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</w:p>
        </w:tc>
        <w:tc>
          <w:tcPr>
            <w:tcW w:w="2160" w:type="dxa"/>
          </w:tcPr>
          <w:p w:rsidR="00960F2A" w:rsidRPr="005C3BE2" w:rsidRDefault="00960F2A" w:rsidP="005A1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внеаудиторные</w:t>
            </w:r>
          </w:p>
        </w:tc>
        <w:tc>
          <w:tcPr>
            <w:tcW w:w="3886" w:type="dxa"/>
          </w:tcPr>
          <w:p w:rsidR="00960F2A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</w:p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обученности обучающихся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Отслеживание результ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тов обученности об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32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Вводное занятие. Наша м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лая Родина. Символика г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рода Шахты.</w:t>
            </w:r>
          </w:p>
        </w:tc>
        <w:tc>
          <w:tcPr>
            <w:tcW w:w="15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6" w:type="dxa"/>
          </w:tcPr>
          <w:p w:rsidR="00960F2A" w:rsidRPr="005C3BE2" w:rsidRDefault="00960F2A" w:rsidP="002A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Кейс-технология</w:t>
            </w:r>
          </w:p>
          <w:p w:rsidR="00960F2A" w:rsidRPr="005C3BE2" w:rsidRDefault="00960F2A" w:rsidP="002A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(исследование источников)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кластер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32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Климат. Население</w:t>
            </w:r>
          </w:p>
        </w:tc>
        <w:tc>
          <w:tcPr>
            <w:tcW w:w="15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6" w:type="dxa"/>
          </w:tcPr>
          <w:p w:rsidR="00960F2A" w:rsidRPr="005C3BE2" w:rsidRDefault="00960F2A" w:rsidP="002A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Работа по карте Ростовской обла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кластер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32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История рождения города.</w:t>
            </w:r>
          </w:p>
        </w:tc>
        <w:tc>
          <w:tcPr>
            <w:tcW w:w="15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Работа в парах с историческими документами.</w:t>
            </w:r>
          </w:p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Просмотр историко-документального фильма</w:t>
            </w:r>
          </w:p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историческую справку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32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История рождения города. Празднование 210-й годо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щины</w:t>
            </w:r>
          </w:p>
        </w:tc>
        <w:tc>
          <w:tcPr>
            <w:tcW w:w="15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план ответа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32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Город в событиях Гражда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ской войны.  Шахты в 1920-30-е годы ХХ века.</w:t>
            </w:r>
          </w:p>
        </w:tc>
        <w:tc>
          <w:tcPr>
            <w:tcW w:w="15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6" w:type="dxa"/>
          </w:tcPr>
          <w:p w:rsidR="00960F2A" w:rsidRPr="005C3BE2" w:rsidRDefault="00960F2A" w:rsidP="002A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Кейс-технология</w:t>
            </w:r>
          </w:p>
          <w:p w:rsidR="00960F2A" w:rsidRPr="005C3BE2" w:rsidRDefault="00960F2A" w:rsidP="002A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(исследование источников)</w:t>
            </w:r>
          </w:p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Просмотр историко-документального фильма</w:t>
            </w:r>
          </w:p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2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Время суровых испытаний. Великая Отечественная во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на 1941-1945гг.</w:t>
            </w:r>
          </w:p>
        </w:tc>
        <w:tc>
          <w:tcPr>
            <w:tcW w:w="15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:rsidR="00960F2A" w:rsidRPr="005C3BE2" w:rsidRDefault="00960F2A" w:rsidP="002A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Кейс-технология</w:t>
            </w:r>
          </w:p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(исследование источников)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2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Освобождение города Ша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ты  от немецко-фашистских захватчиков.  Герои СССР -  шахтинцы</w:t>
            </w:r>
          </w:p>
        </w:tc>
        <w:tc>
          <w:tcPr>
            <w:tcW w:w="15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23" w:type="dxa"/>
          </w:tcPr>
          <w:p w:rsidR="00960F2A" w:rsidRPr="005C3BE2" w:rsidRDefault="00960F2A" w:rsidP="0095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2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Памятные места, посвяще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ные  событиям Великой Отечественной войны.</w:t>
            </w:r>
          </w:p>
        </w:tc>
        <w:tc>
          <w:tcPr>
            <w:tcW w:w="15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маршрут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2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Музеи.</w:t>
            </w: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Экскурсия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 горо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ской (школьный) краеведч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ский музей</w:t>
            </w:r>
          </w:p>
        </w:tc>
        <w:tc>
          <w:tcPr>
            <w:tcW w:w="15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2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Гвоздика. Подарок ветерану. Поделка.</w:t>
            </w:r>
          </w:p>
        </w:tc>
        <w:tc>
          <w:tcPr>
            <w:tcW w:w="15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Подарок ветерану. П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делка.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2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Управление. Общественные организации..</w:t>
            </w:r>
          </w:p>
        </w:tc>
        <w:tc>
          <w:tcPr>
            <w:tcW w:w="15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6" w:type="dxa"/>
          </w:tcPr>
          <w:p w:rsidR="00960F2A" w:rsidRPr="005C3BE2" w:rsidRDefault="00960F2A" w:rsidP="002A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Кейс-технология</w:t>
            </w:r>
          </w:p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(исследование источников)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32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Экономика. Промышле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15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6" w:type="dxa"/>
          </w:tcPr>
          <w:p w:rsidR="00960F2A" w:rsidRPr="005C3BE2" w:rsidRDefault="00960F2A" w:rsidP="002A42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Инновационные методы:</w:t>
            </w:r>
          </w:p>
          <w:p w:rsidR="00960F2A" w:rsidRPr="005C3BE2" w:rsidRDefault="00960F2A" w:rsidP="002A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Вставь пропущенное слово</w:t>
            </w:r>
          </w:p>
          <w:p w:rsidR="00960F2A" w:rsidRPr="005C3BE2" w:rsidRDefault="00960F2A" w:rsidP="002A42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Экономика. Промышле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15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6" w:type="dxa"/>
          </w:tcPr>
          <w:p w:rsidR="00960F2A" w:rsidRPr="005C3BE2" w:rsidRDefault="00960F2A" w:rsidP="002A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Кейс-технология</w:t>
            </w:r>
          </w:p>
          <w:p w:rsidR="00960F2A" w:rsidRPr="005C3BE2" w:rsidRDefault="00960F2A" w:rsidP="002A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(исследование источников)</w:t>
            </w:r>
          </w:p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2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Городской транспорт. Тра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вай.</w:t>
            </w:r>
          </w:p>
        </w:tc>
        <w:tc>
          <w:tcPr>
            <w:tcW w:w="15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6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Игра «Слово»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2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Городской транспорт. Тро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лейбус.</w:t>
            </w:r>
          </w:p>
        </w:tc>
        <w:tc>
          <w:tcPr>
            <w:tcW w:w="15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6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Игра «Слово»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историческую справку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32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Вокзалы. Железная дорога.</w:t>
            </w:r>
          </w:p>
        </w:tc>
        <w:tc>
          <w:tcPr>
            <w:tcW w:w="15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6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Игра «Слово»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историческую справку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32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Образование.  </w:t>
            </w:r>
          </w:p>
        </w:tc>
        <w:tc>
          <w:tcPr>
            <w:tcW w:w="15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6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Работа с текстовой видеоинформ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историческую справку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32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Образование.  ГДДТ.</w:t>
            </w:r>
          </w:p>
        </w:tc>
        <w:tc>
          <w:tcPr>
            <w:tcW w:w="15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6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Работа с текстовой видеоинформ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историческую справку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214" w:type="dxa"/>
          </w:tcPr>
          <w:p w:rsidR="00960F2A" w:rsidRPr="005C3BE2" w:rsidRDefault="00960F2A" w:rsidP="002A421C">
            <w:pPr>
              <w:spacing w:before="72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Библиотеки.</w:t>
            </w: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Шахтинские поэты и писатели.</w:t>
            </w:r>
          </w:p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Экскурсия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 школьную (городскую) библиотеку</w:t>
            </w:r>
          </w:p>
        </w:tc>
        <w:tc>
          <w:tcPr>
            <w:tcW w:w="15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Экскурсия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 школьную (горо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скую) библиотеку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2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Здравоохранение. Больница имени Ленина</w:t>
            </w:r>
          </w:p>
        </w:tc>
        <w:tc>
          <w:tcPr>
            <w:tcW w:w="15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6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Лекция-видеоряд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Диаграмма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32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Сфера бытового обслужив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5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Работа в парах с раздаточным м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териалом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2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Культура. Александровский парк.</w:t>
            </w:r>
          </w:p>
        </w:tc>
        <w:tc>
          <w:tcPr>
            <w:tcW w:w="15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23" w:type="dxa"/>
          </w:tcPr>
          <w:p w:rsidR="00960F2A" w:rsidRPr="005C3BE2" w:rsidRDefault="00960F2A" w:rsidP="0095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32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Культура. Площади.  Мем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риал в посёлке Красина.</w:t>
            </w:r>
          </w:p>
        </w:tc>
        <w:tc>
          <w:tcPr>
            <w:tcW w:w="15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6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методы: </w:t>
            </w:r>
          </w:p>
          <w:p w:rsidR="00960F2A" w:rsidRPr="005C3BE2" w:rsidRDefault="00960F2A" w:rsidP="002A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«Корзина идей, понятий, имен…»(групповая работа на н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чальной стадии урока); </w:t>
            </w:r>
          </w:p>
          <w:p w:rsidR="00960F2A" w:rsidRPr="00DB052E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«Мозговой штурм» (быстрый п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иск ответа);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32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Культура. Памятники гор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  <w:tc>
          <w:tcPr>
            <w:tcW w:w="15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6" w:type="dxa"/>
          </w:tcPr>
          <w:p w:rsidR="00960F2A" w:rsidRPr="00DB052E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«Корзина идей, понятий, имен…»(групповая работа на н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чальной стадии урока) 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32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Культура. Учреждения кул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туры  Художники</w:t>
            </w:r>
          </w:p>
        </w:tc>
        <w:tc>
          <w:tcPr>
            <w:tcW w:w="15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6" w:type="dxa"/>
          </w:tcPr>
          <w:p w:rsidR="00960F2A" w:rsidRPr="00DB052E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«Час редактора» (вставить проп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щенные слова в исторический текст)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32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Храмы и соборы</w:t>
            </w:r>
          </w:p>
        </w:tc>
        <w:tc>
          <w:tcPr>
            <w:tcW w:w="15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:rsidR="00960F2A" w:rsidRPr="00DB052E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«Час редактора» (вставить проп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щенные слова в исторический текст)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2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работа: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 Рис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нок «Любимый уголок гор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да»</w:t>
            </w:r>
          </w:p>
        </w:tc>
        <w:tc>
          <w:tcPr>
            <w:tcW w:w="15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0F2A" w:rsidRPr="005C3BE2">
        <w:trPr>
          <w:trHeight w:val="307"/>
        </w:trPr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32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спорта.  </w:t>
            </w:r>
          </w:p>
        </w:tc>
        <w:tc>
          <w:tcPr>
            <w:tcW w:w="15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6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2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Спорт. Спортивные учре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дения. Олимпийские че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пионы.</w:t>
            </w:r>
          </w:p>
        </w:tc>
        <w:tc>
          <w:tcPr>
            <w:tcW w:w="15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30-31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27.04-04.05</w:t>
            </w:r>
          </w:p>
        </w:tc>
        <w:tc>
          <w:tcPr>
            <w:tcW w:w="32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Известные личности.</w:t>
            </w:r>
          </w:p>
        </w:tc>
        <w:tc>
          <w:tcPr>
            <w:tcW w:w="15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методы: </w:t>
            </w:r>
          </w:p>
          <w:p w:rsidR="00960F2A" w:rsidRPr="005C3BE2" w:rsidRDefault="00960F2A" w:rsidP="002A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«Корзина идей, понятий, имен…»(групповая работа на н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чальной стадии урока); </w:t>
            </w:r>
          </w:p>
          <w:p w:rsidR="00960F2A" w:rsidRPr="00DB052E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«Мозговой штурм» (быстрый п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иск ответа);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32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«Улица, на которой я живу»</w:t>
            </w:r>
          </w:p>
        </w:tc>
        <w:tc>
          <w:tcPr>
            <w:tcW w:w="15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32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«Улица, на которой я живу»</w:t>
            </w:r>
          </w:p>
        </w:tc>
        <w:tc>
          <w:tcPr>
            <w:tcW w:w="15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23" w:type="dxa"/>
          </w:tcPr>
          <w:p w:rsidR="00960F2A" w:rsidRPr="005C3BE2" w:rsidRDefault="00960F2A" w:rsidP="00956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32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Викторина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«Путешествие по городу Шахты»</w:t>
            </w:r>
          </w:p>
        </w:tc>
        <w:tc>
          <w:tcPr>
            <w:tcW w:w="1514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86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</w:tbl>
    <w:p w:rsidR="00960F2A" w:rsidRPr="005C3BE2" w:rsidRDefault="00960F2A" w:rsidP="008F7D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F2A" w:rsidRPr="005C3BE2" w:rsidRDefault="00960F2A" w:rsidP="00D455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0F2A" w:rsidRDefault="00960F2A" w:rsidP="002C1B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5C3BE2">
        <w:rPr>
          <w:rFonts w:ascii="Times New Roman" w:hAnsi="Times New Roman" w:cs="Times New Roman"/>
          <w:b/>
          <w:bCs/>
          <w:sz w:val="24"/>
          <w:szCs w:val="24"/>
        </w:rPr>
        <w:t>4.Календарно-тематическое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>-5Г класс</w:t>
      </w:r>
    </w:p>
    <w:p w:rsidR="00960F2A" w:rsidRPr="005C3BE2" w:rsidRDefault="00960F2A" w:rsidP="002C1B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31"/>
        <w:gridCol w:w="923"/>
        <w:gridCol w:w="3214"/>
        <w:gridCol w:w="1440"/>
        <w:gridCol w:w="2160"/>
        <w:gridCol w:w="3960"/>
        <w:gridCol w:w="2880"/>
      </w:tblGrid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№п-п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4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торные</w:t>
            </w: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внеаудиторные</w:t>
            </w:r>
          </w:p>
        </w:tc>
        <w:tc>
          <w:tcPr>
            <w:tcW w:w="3960" w:type="dxa"/>
          </w:tcPr>
          <w:p w:rsidR="00960F2A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</w:p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обученности обучающихся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Отслеживание результ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тов обученности об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Вводное занятие. Наша м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лая Родина. Символика г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рода Шахты.</w:t>
            </w:r>
          </w:p>
        </w:tc>
        <w:tc>
          <w:tcPr>
            <w:tcW w:w="144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Кейс-технология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(исследование и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точников)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кластер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Климат. Население</w:t>
            </w:r>
          </w:p>
        </w:tc>
        <w:tc>
          <w:tcPr>
            <w:tcW w:w="144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Работа по карте Ростовской области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кластер</w:t>
            </w:r>
          </w:p>
        </w:tc>
      </w:tr>
      <w:tr w:rsidR="00960F2A" w:rsidRPr="005C3BE2">
        <w:trPr>
          <w:trHeight w:val="976"/>
        </w:trPr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История рождения города.</w:t>
            </w:r>
          </w:p>
        </w:tc>
        <w:tc>
          <w:tcPr>
            <w:tcW w:w="144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Работа в парах с историческими д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кументами.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Просмотр историко-документального 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историческую справку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:rsidR="00960F2A" w:rsidRPr="005C3BE2" w:rsidRDefault="00960F2A" w:rsidP="00895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Празднование 210-й годо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щины</w:t>
            </w:r>
          </w:p>
        </w:tc>
        <w:tc>
          <w:tcPr>
            <w:tcW w:w="144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план ответа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:rsidR="00960F2A" w:rsidRPr="005C3BE2" w:rsidRDefault="00960F2A" w:rsidP="00895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Город в событиях Гражда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ской войны.  </w:t>
            </w:r>
          </w:p>
        </w:tc>
        <w:tc>
          <w:tcPr>
            <w:tcW w:w="144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Кейс-технология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(исследование и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точников)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Просмотр историко-документального фильма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960F2A" w:rsidRPr="005C3BE2" w:rsidRDefault="00960F2A" w:rsidP="00895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Время суровых испытаний. Великая Отечественная во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на 1941-1945гг.</w:t>
            </w:r>
          </w:p>
        </w:tc>
        <w:tc>
          <w:tcPr>
            <w:tcW w:w="144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Кейс-технология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(исследование и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точников)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23" w:type="dxa"/>
          </w:tcPr>
          <w:p w:rsidR="00960F2A" w:rsidRPr="005C3BE2" w:rsidRDefault="00960F2A" w:rsidP="00895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Освобождение города Ша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ты  от немецко-фашистских захватчиков.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Герои СССР -  шахтинцы</w:t>
            </w:r>
          </w:p>
        </w:tc>
        <w:tc>
          <w:tcPr>
            <w:tcW w:w="144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23" w:type="dxa"/>
          </w:tcPr>
          <w:p w:rsidR="00960F2A" w:rsidRPr="005C3BE2" w:rsidRDefault="00960F2A" w:rsidP="00895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Памятные места, посвяще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ные  событиям Великой Отечественной войны.</w:t>
            </w:r>
          </w:p>
        </w:tc>
        <w:tc>
          <w:tcPr>
            <w:tcW w:w="144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маршрут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23" w:type="dxa"/>
          </w:tcPr>
          <w:p w:rsidR="00960F2A" w:rsidRPr="005C3BE2" w:rsidRDefault="00960F2A" w:rsidP="00895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Музеи.</w:t>
            </w: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Экскурсия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 горо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ской (школьный) краеведч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ский музей</w:t>
            </w:r>
          </w:p>
        </w:tc>
        <w:tc>
          <w:tcPr>
            <w:tcW w:w="144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960F2A" w:rsidRPr="005C3BE2" w:rsidRDefault="00960F2A" w:rsidP="00895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Гвоздика. Подарок ветерану. Поделка.</w:t>
            </w:r>
          </w:p>
        </w:tc>
        <w:tc>
          <w:tcPr>
            <w:tcW w:w="144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Подарок ветерану. П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делка.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23" w:type="dxa"/>
          </w:tcPr>
          <w:p w:rsidR="00960F2A" w:rsidRPr="005C3BE2" w:rsidRDefault="00960F2A" w:rsidP="00895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Управление. Общественные организации..</w:t>
            </w:r>
          </w:p>
        </w:tc>
        <w:tc>
          <w:tcPr>
            <w:tcW w:w="144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Кейс-технология</w:t>
            </w:r>
          </w:p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(исследование источников)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23" w:type="dxa"/>
          </w:tcPr>
          <w:p w:rsidR="00960F2A" w:rsidRPr="005C3BE2" w:rsidRDefault="00960F2A" w:rsidP="00895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Экономика. Промышле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144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Инновационные методы:</w:t>
            </w:r>
          </w:p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Вставь пропущенное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Мозг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вой штурм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23" w:type="dxa"/>
          </w:tcPr>
          <w:p w:rsidR="00960F2A" w:rsidRPr="005C3BE2" w:rsidRDefault="00960F2A" w:rsidP="00895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Экономика. Промышле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144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Кейс-технология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(исследование и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точников)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23" w:type="dxa"/>
          </w:tcPr>
          <w:p w:rsidR="00960F2A" w:rsidRPr="005C3BE2" w:rsidRDefault="00960F2A" w:rsidP="00895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Городской транспорт. Тра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вай.</w:t>
            </w:r>
          </w:p>
        </w:tc>
        <w:tc>
          <w:tcPr>
            <w:tcW w:w="144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Игра «Слово»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23" w:type="dxa"/>
          </w:tcPr>
          <w:p w:rsidR="00960F2A" w:rsidRPr="005C3BE2" w:rsidRDefault="00960F2A" w:rsidP="00895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Городской транспорт. Тро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лейбус.</w:t>
            </w:r>
          </w:p>
        </w:tc>
        <w:tc>
          <w:tcPr>
            <w:tcW w:w="144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Игра «Слово»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историческую справку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23" w:type="dxa"/>
          </w:tcPr>
          <w:p w:rsidR="00960F2A" w:rsidRPr="005C3BE2" w:rsidRDefault="00960F2A" w:rsidP="00895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Вокзалы. Железная дорога.</w:t>
            </w:r>
          </w:p>
        </w:tc>
        <w:tc>
          <w:tcPr>
            <w:tcW w:w="144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Игра «Слово»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историческую справку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23" w:type="dxa"/>
          </w:tcPr>
          <w:p w:rsidR="00960F2A" w:rsidRPr="005C3BE2" w:rsidRDefault="00960F2A" w:rsidP="00895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Образование.  </w:t>
            </w:r>
          </w:p>
        </w:tc>
        <w:tc>
          <w:tcPr>
            <w:tcW w:w="144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Работа с текстовой видеоинформ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историческую справку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23" w:type="dxa"/>
          </w:tcPr>
          <w:p w:rsidR="00960F2A" w:rsidRPr="005C3BE2" w:rsidRDefault="00960F2A" w:rsidP="00895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Образование.  ГДДТ.</w:t>
            </w:r>
          </w:p>
        </w:tc>
        <w:tc>
          <w:tcPr>
            <w:tcW w:w="144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Работа с текстовой видеоинформ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историческую справку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23" w:type="dxa"/>
          </w:tcPr>
          <w:p w:rsidR="00960F2A" w:rsidRPr="005C3BE2" w:rsidRDefault="00960F2A" w:rsidP="00895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before="72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Библиотеки.</w:t>
            </w: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Шахтинские поэты и писатели.</w:t>
            </w:r>
          </w:p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Экскурсия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 школьную (городскую) библиотеку</w:t>
            </w:r>
          </w:p>
        </w:tc>
        <w:tc>
          <w:tcPr>
            <w:tcW w:w="144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Экскурсия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 школьную (горо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скую) библиотеку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23" w:type="dxa"/>
          </w:tcPr>
          <w:p w:rsidR="00960F2A" w:rsidRPr="005C3BE2" w:rsidRDefault="00960F2A" w:rsidP="00895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Здравоохранение. Больница имени Ленина</w:t>
            </w:r>
          </w:p>
        </w:tc>
        <w:tc>
          <w:tcPr>
            <w:tcW w:w="144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Лекция-видеоря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Диаграмма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23" w:type="dxa"/>
          </w:tcPr>
          <w:p w:rsidR="00960F2A" w:rsidRPr="005C3BE2" w:rsidRDefault="00960F2A" w:rsidP="00895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Сфера бытового обслужив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44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Работа в парах с раздаточным мат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риалом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23" w:type="dxa"/>
          </w:tcPr>
          <w:p w:rsidR="00960F2A" w:rsidRPr="005C3BE2" w:rsidRDefault="00960F2A" w:rsidP="00895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Культура. Александровский парк.</w:t>
            </w:r>
          </w:p>
        </w:tc>
        <w:tc>
          <w:tcPr>
            <w:tcW w:w="144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23" w:type="dxa"/>
          </w:tcPr>
          <w:p w:rsidR="00960F2A" w:rsidRPr="005C3BE2" w:rsidRDefault="00960F2A" w:rsidP="00895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960F2A" w:rsidRPr="005C3BE2" w:rsidRDefault="00960F2A" w:rsidP="002A4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Культура. Площади.  Мем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риал в посёлке Красина.</w:t>
            </w:r>
          </w:p>
        </w:tc>
        <w:tc>
          <w:tcPr>
            <w:tcW w:w="144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методы: </w:t>
            </w:r>
          </w:p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«Корзина идей, понятий, имен…»(групповая работа на н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чальной стадии урока); </w:t>
            </w:r>
          </w:p>
          <w:p w:rsidR="00960F2A" w:rsidRPr="00DB052E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«Мозговой штурм» (быстрый поиск ответа);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23" w:type="dxa"/>
          </w:tcPr>
          <w:p w:rsidR="00960F2A" w:rsidRPr="005C3BE2" w:rsidRDefault="00960F2A" w:rsidP="00895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Культура. Памятники гор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  <w:tc>
          <w:tcPr>
            <w:tcW w:w="144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«Корзина идей, понятий, имен…»(групповая работа на н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чальной стадии урока) 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23" w:type="dxa"/>
          </w:tcPr>
          <w:p w:rsidR="00960F2A" w:rsidRPr="005C3BE2" w:rsidRDefault="00960F2A" w:rsidP="00895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Культура. Учреждения кул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туры  Художники</w:t>
            </w:r>
          </w:p>
        </w:tc>
        <w:tc>
          <w:tcPr>
            <w:tcW w:w="144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«Час редактора» (вставить проп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щенные слова в исторический текст)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23" w:type="dxa"/>
          </w:tcPr>
          <w:p w:rsidR="00960F2A" w:rsidRPr="005C3BE2" w:rsidRDefault="00960F2A" w:rsidP="00895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Храмы и соборы</w:t>
            </w:r>
          </w:p>
        </w:tc>
        <w:tc>
          <w:tcPr>
            <w:tcW w:w="144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«Час редактора» (вставить проп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щенные слова в исторический текст)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23" w:type="dxa"/>
          </w:tcPr>
          <w:p w:rsidR="00960F2A" w:rsidRPr="005C3BE2" w:rsidRDefault="00960F2A" w:rsidP="00895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работа: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 Рис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нок «Любимый уголок гор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да»</w:t>
            </w:r>
          </w:p>
        </w:tc>
        <w:tc>
          <w:tcPr>
            <w:tcW w:w="144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23" w:type="dxa"/>
          </w:tcPr>
          <w:p w:rsidR="00960F2A" w:rsidRPr="005C3BE2" w:rsidRDefault="00960F2A" w:rsidP="00895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спорта.  </w:t>
            </w:r>
          </w:p>
        </w:tc>
        <w:tc>
          <w:tcPr>
            <w:tcW w:w="144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23" w:type="dxa"/>
          </w:tcPr>
          <w:p w:rsidR="00960F2A" w:rsidRPr="005C3BE2" w:rsidRDefault="00960F2A" w:rsidP="00895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Спорт. Спортивные учре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дения. Олимпийские че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пионы.</w:t>
            </w:r>
          </w:p>
        </w:tc>
        <w:tc>
          <w:tcPr>
            <w:tcW w:w="144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30-31</w:t>
            </w:r>
          </w:p>
        </w:tc>
        <w:tc>
          <w:tcPr>
            <w:tcW w:w="923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-29.04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Известные личности.</w:t>
            </w:r>
          </w:p>
        </w:tc>
        <w:tc>
          <w:tcPr>
            <w:tcW w:w="144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методы: </w:t>
            </w:r>
          </w:p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«Корзина идей, понятий, имен…»(групповая работа на н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чальной стадии урока); </w:t>
            </w:r>
          </w:p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«Мозговой штурм» (быстрый поиск ответа);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23" w:type="dxa"/>
          </w:tcPr>
          <w:p w:rsidR="00960F2A" w:rsidRPr="005C3BE2" w:rsidRDefault="00960F2A" w:rsidP="00895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«Улица, на которой я живу»</w:t>
            </w:r>
          </w:p>
        </w:tc>
        <w:tc>
          <w:tcPr>
            <w:tcW w:w="144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23" w:type="dxa"/>
          </w:tcPr>
          <w:p w:rsidR="00960F2A" w:rsidRPr="005C3BE2" w:rsidRDefault="00960F2A" w:rsidP="00895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«Улица, на которой я живу»</w:t>
            </w:r>
          </w:p>
        </w:tc>
        <w:tc>
          <w:tcPr>
            <w:tcW w:w="144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34-35</w:t>
            </w:r>
          </w:p>
        </w:tc>
        <w:tc>
          <w:tcPr>
            <w:tcW w:w="923" w:type="dxa"/>
          </w:tcPr>
          <w:p w:rsidR="00960F2A" w:rsidRPr="005C3BE2" w:rsidRDefault="00960F2A" w:rsidP="00895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-27.05.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Викторина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«Путешествие по городу Шахты»</w:t>
            </w:r>
          </w:p>
        </w:tc>
        <w:tc>
          <w:tcPr>
            <w:tcW w:w="144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60F2A" w:rsidRPr="005C3BE2" w:rsidRDefault="00960F2A" w:rsidP="00DB05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</w:p>
        </w:tc>
        <w:tc>
          <w:tcPr>
            <w:tcW w:w="2880" w:type="dxa"/>
          </w:tcPr>
          <w:p w:rsidR="00960F2A" w:rsidRPr="005C3BE2" w:rsidRDefault="00960F2A" w:rsidP="002A4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</w:tbl>
    <w:p w:rsidR="00960F2A" w:rsidRDefault="00960F2A" w:rsidP="006A2D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60F2A" w:rsidRDefault="00960F2A" w:rsidP="006A2D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60F2A" w:rsidRDefault="00960F2A" w:rsidP="006A2D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60F2A" w:rsidRDefault="00960F2A" w:rsidP="006A2D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60F2A" w:rsidRDefault="00960F2A" w:rsidP="006A2D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60F2A" w:rsidRDefault="00960F2A" w:rsidP="006A2D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60F2A" w:rsidRDefault="00960F2A" w:rsidP="006A2D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60F2A" w:rsidRDefault="00960F2A" w:rsidP="006A2D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60F2A" w:rsidRDefault="00960F2A" w:rsidP="006A2D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5C3BE2">
        <w:rPr>
          <w:rFonts w:ascii="Times New Roman" w:hAnsi="Times New Roman" w:cs="Times New Roman"/>
          <w:b/>
          <w:bCs/>
          <w:sz w:val="24"/>
          <w:szCs w:val="24"/>
        </w:rPr>
        <w:t>4.Календарно-тематическое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>-5в класс</w:t>
      </w:r>
    </w:p>
    <w:p w:rsidR="00960F2A" w:rsidRPr="005C3BE2" w:rsidRDefault="00960F2A" w:rsidP="006A2DF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7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31"/>
        <w:gridCol w:w="923"/>
        <w:gridCol w:w="3214"/>
        <w:gridCol w:w="1440"/>
        <w:gridCol w:w="2160"/>
        <w:gridCol w:w="3960"/>
        <w:gridCol w:w="2950"/>
      </w:tblGrid>
      <w:tr w:rsidR="00960F2A" w:rsidRPr="005C3BE2">
        <w:tc>
          <w:tcPr>
            <w:tcW w:w="831" w:type="dxa"/>
          </w:tcPr>
          <w:p w:rsidR="00960F2A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23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14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4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торные</w:t>
            </w:r>
          </w:p>
        </w:tc>
        <w:tc>
          <w:tcPr>
            <w:tcW w:w="216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внеаудиторные</w:t>
            </w:r>
          </w:p>
        </w:tc>
        <w:tc>
          <w:tcPr>
            <w:tcW w:w="3960" w:type="dxa"/>
          </w:tcPr>
          <w:p w:rsidR="00960F2A" w:rsidRDefault="00960F2A" w:rsidP="0025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</w:p>
          <w:p w:rsidR="00960F2A" w:rsidRPr="005C3BE2" w:rsidRDefault="00960F2A" w:rsidP="0025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обученности обучающихся</w:t>
            </w:r>
          </w:p>
        </w:tc>
        <w:tc>
          <w:tcPr>
            <w:tcW w:w="295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Отслеживание результ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тов обученности обуча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960F2A" w:rsidRPr="005C3BE2" w:rsidRDefault="00960F2A" w:rsidP="0043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Вводное занятие. Наша м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лая Родина. Символика г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рода Шахты.</w:t>
            </w:r>
          </w:p>
        </w:tc>
        <w:tc>
          <w:tcPr>
            <w:tcW w:w="144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Кейс-технология</w:t>
            </w:r>
          </w:p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(исследование источников)</w:t>
            </w:r>
          </w:p>
        </w:tc>
        <w:tc>
          <w:tcPr>
            <w:tcW w:w="295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кластер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960F2A" w:rsidRPr="005C3BE2" w:rsidRDefault="00960F2A" w:rsidP="0043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Климат. Население</w:t>
            </w:r>
          </w:p>
        </w:tc>
        <w:tc>
          <w:tcPr>
            <w:tcW w:w="144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Работа по карте Ростовской области</w:t>
            </w:r>
          </w:p>
        </w:tc>
        <w:tc>
          <w:tcPr>
            <w:tcW w:w="295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кластер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960F2A" w:rsidRPr="005C3BE2" w:rsidRDefault="00960F2A" w:rsidP="0043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История рождения города.</w:t>
            </w:r>
          </w:p>
        </w:tc>
        <w:tc>
          <w:tcPr>
            <w:tcW w:w="144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Работа в парах с историческими д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кументами.</w:t>
            </w:r>
          </w:p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Просмотр историко-документального фильма</w:t>
            </w:r>
          </w:p>
        </w:tc>
        <w:tc>
          <w:tcPr>
            <w:tcW w:w="295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историческую справку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:rsidR="00960F2A" w:rsidRPr="005C3BE2" w:rsidRDefault="00960F2A" w:rsidP="00D40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Город в событиях Гражда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ской войны.  </w:t>
            </w:r>
          </w:p>
        </w:tc>
        <w:tc>
          <w:tcPr>
            <w:tcW w:w="144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</w:p>
        </w:tc>
        <w:tc>
          <w:tcPr>
            <w:tcW w:w="295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план ответа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:rsidR="00960F2A" w:rsidRPr="005C3BE2" w:rsidRDefault="00960F2A" w:rsidP="00D40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Время суровых испытаний. Великая Отечественная во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на 1941-1945гг.</w:t>
            </w:r>
          </w:p>
        </w:tc>
        <w:tc>
          <w:tcPr>
            <w:tcW w:w="144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Кейс-технология</w:t>
            </w:r>
          </w:p>
          <w:p w:rsidR="00960F2A" w:rsidRPr="002533FB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(исследование источников)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смотр историко-документального фильма</w:t>
            </w:r>
          </w:p>
        </w:tc>
        <w:tc>
          <w:tcPr>
            <w:tcW w:w="295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960F2A" w:rsidRPr="005C3BE2" w:rsidRDefault="00960F2A" w:rsidP="00D40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города 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от немецко-фашистских захватчиков.  </w:t>
            </w:r>
          </w:p>
        </w:tc>
        <w:tc>
          <w:tcPr>
            <w:tcW w:w="144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Кейс-технология</w:t>
            </w:r>
          </w:p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(исследование источников)</w:t>
            </w:r>
          </w:p>
        </w:tc>
        <w:tc>
          <w:tcPr>
            <w:tcW w:w="295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23" w:type="dxa"/>
          </w:tcPr>
          <w:p w:rsidR="00960F2A" w:rsidRPr="005C3BE2" w:rsidRDefault="00960F2A" w:rsidP="00D40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Памятные места</w:t>
            </w:r>
          </w:p>
        </w:tc>
        <w:tc>
          <w:tcPr>
            <w:tcW w:w="144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</w:p>
        </w:tc>
        <w:tc>
          <w:tcPr>
            <w:tcW w:w="295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23" w:type="dxa"/>
          </w:tcPr>
          <w:p w:rsidR="00960F2A" w:rsidRPr="005C3BE2" w:rsidRDefault="00960F2A" w:rsidP="00D40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зей</w:t>
            </w:r>
          </w:p>
        </w:tc>
        <w:tc>
          <w:tcPr>
            <w:tcW w:w="144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</w:p>
        </w:tc>
        <w:tc>
          <w:tcPr>
            <w:tcW w:w="295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маршрут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23" w:type="dxa"/>
          </w:tcPr>
          <w:p w:rsidR="00960F2A" w:rsidRPr="005C3BE2" w:rsidRDefault="00960F2A" w:rsidP="00D40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Гвоздика. Подарок ветерану. Поделка.</w:t>
            </w:r>
          </w:p>
        </w:tc>
        <w:tc>
          <w:tcPr>
            <w:tcW w:w="144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5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Подарок ветерану. Поде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960F2A" w:rsidRPr="005C3BE2" w:rsidRDefault="00960F2A" w:rsidP="00D40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Управление. Общественные организации.</w:t>
            </w:r>
          </w:p>
        </w:tc>
        <w:tc>
          <w:tcPr>
            <w:tcW w:w="144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Кейс-технология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(исследование и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точников</w:t>
            </w:r>
          </w:p>
        </w:tc>
        <w:tc>
          <w:tcPr>
            <w:tcW w:w="295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23" w:type="dxa"/>
          </w:tcPr>
          <w:p w:rsidR="00960F2A" w:rsidRPr="005C3BE2" w:rsidRDefault="00960F2A" w:rsidP="00D40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Экономика. Промышле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144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Кейс-технология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(исследование и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точников)</w:t>
            </w:r>
          </w:p>
        </w:tc>
        <w:tc>
          <w:tcPr>
            <w:tcW w:w="295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23" w:type="dxa"/>
          </w:tcPr>
          <w:p w:rsidR="00960F2A" w:rsidRPr="005C3BE2" w:rsidRDefault="00960F2A" w:rsidP="00D40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Городской транспорт.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лейбус.</w:t>
            </w:r>
          </w:p>
        </w:tc>
        <w:tc>
          <w:tcPr>
            <w:tcW w:w="144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Инновационные методы:</w:t>
            </w:r>
          </w:p>
          <w:p w:rsidR="00960F2A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Вставь пропущенное слово</w:t>
            </w:r>
          </w:p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295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23" w:type="dxa"/>
          </w:tcPr>
          <w:p w:rsidR="00960F2A" w:rsidRPr="005C3BE2" w:rsidRDefault="00960F2A" w:rsidP="00D40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Управление. Общественные организации.</w:t>
            </w:r>
          </w:p>
        </w:tc>
        <w:tc>
          <w:tcPr>
            <w:tcW w:w="144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Кейс-технология</w:t>
            </w:r>
          </w:p>
          <w:p w:rsidR="00960F2A" w:rsidRPr="002533FB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(исследование источников)</w:t>
            </w:r>
          </w:p>
        </w:tc>
        <w:tc>
          <w:tcPr>
            <w:tcW w:w="295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23" w:type="dxa"/>
          </w:tcPr>
          <w:p w:rsidR="00960F2A" w:rsidRPr="005C3BE2" w:rsidRDefault="00960F2A" w:rsidP="00D40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Городской транспорт. Тра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вай.</w:t>
            </w:r>
          </w:p>
        </w:tc>
        <w:tc>
          <w:tcPr>
            <w:tcW w:w="144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Игра «Слово»</w:t>
            </w:r>
          </w:p>
        </w:tc>
        <w:tc>
          <w:tcPr>
            <w:tcW w:w="295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23" w:type="dxa"/>
          </w:tcPr>
          <w:p w:rsidR="00960F2A" w:rsidRPr="005C3BE2" w:rsidRDefault="00960F2A" w:rsidP="00D40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Городской транспорт. Тро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лейбус.</w:t>
            </w:r>
          </w:p>
        </w:tc>
        <w:tc>
          <w:tcPr>
            <w:tcW w:w="144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Игра «Слово»</w:t>
            </w:r>
          </w:p>
        </w:tc>
        <w:tc>
          <w:tcPr>
            <w:tcW w:w="295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историческую справку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23" w:type="dxa"/>
          </w:tcPr>
          <w:p w:rsidR="00960F2A" w:rsidRPr="005C3BE2" w:rsidRDefault="00960F2A" w:rsidP="00D40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Вокзалы. Железная дорога.</w:t>
            </w:r>
          </w:p>
        </w:tc>
        <w:tc>
          <w:tcPr>
            <w:tcW w:w="144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Игра «Слово»</w:t>
            </w:r>
          </w:p>
        </w:tc>
        <w:tc>
          <w:tcPr>
            <w:tcW w:w="295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историческую справку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23" w:type="dxa"/>
          </w:tcPr>
          <w:p w:rsidR="00960F2A" w:rsidRPr="005C3BE2" w:rsidRDefault="00960F2A" w:rsidP="00D40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Образование.  </w:t>
            </w:r>
          </w:p>
        </w:tc>
        <w:tc>
          <w:tcPr>
            <w:tcW w:w="144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Работа с текстовой видеоинформ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</w:p>
        </w:tc>
        <w:tc>
          <w:tcPr>
            <w:tcW w:w="295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историческую справку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23" w:type="dxa"/>
          </w:tcPr>
          <w:p w:rsidR="00960F2A" w:rsidRPr="005C3BE2" w:rsidRDefault="00960F2A" w:rsidP="00D40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Образование.  ГДДТ.</w:t>
            </w:r>
          </w:p>
        </w:tc>
        <w:tc>
          <w:tcPr>
            <w:tcW w:w="144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Работа с текстовой видеоинформ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</w:p>
        </w:tc>
        <w:tc>
          <w:tcPr>
            <w:tcW w:w="295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Составить историческую справку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23" w:type="dxa"/>
          </w:tcPr>
          <w:p w:rsidR="00960F2A" w:rsidRPr="005C3BE2" w:rsidRDefault="00960F2A" w:rsidP="00D40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214" w:type="dxa"/>
          </w:tcPr>
          <w:p w:rsidR="00960F2A" w:rsidRPr="002F20A6" w:rsidRDefault="00960F2A" w:rsidP="00253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Библиотеки.</w:t>
            </w: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Шахтинские поэты и писатели.</w:t>
            </w:r>
          </w:p>
        </w:tc>
        <w:tc>
          <w:tcPr>
            <w:tcW w:w="144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Экскурсия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в школьную (горо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скую) библиотеку</w:t>
            </w:r>
          </w:p>
        </w:tc>
        <w:tc>
          <w:tcPr>
            <w:tcW w:w="295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23" w:type="dxa"/>
          </w:tcPr>
          <w:p w:rsidR="00960F2A" w:rsidRPr="005C3BE2" w:rsidRDefault="00960F2A" w:rsidP="00D40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Здравоохранение. Больница имени Ленина</w:t>
            </w:r>
          </w:p>
        </w:tc>
        <w:tc>
          <w:tcPr>
            <w:tcW w:w="144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видеоряд</w:t>
            </w:r>
          </w:p>
        </w:tc>
        <w:tc>
          <w:tcPr>
            <w:tcW w:w="295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Диаграмма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23" w:type="dxa"/>
          </w:tcPr>
          <w:p w:rsidR="00960F2A" w:rsidRPr="005C3BE2" w:rsidRDefault="00960F2A" w:rsidP="00D40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Сфера бытового обслужив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44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Работа в парах с раздаточным мат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риалом</w:t>
            </w:r>
          </w:p>
        </w:tc>
        <w:tc>
          <w:tcPr>
            <w:tcW w:w="295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23" w:type="dxa"/>
          </w:tcPr>
          <w:p w:rsidR="00960F2A" w:rsidRPr="005C3BE2" w:rsidRDefault="00960F2A" w:rsidP="00D40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Культура. Александровский парк.</w:t>
            </w:r>
          </w:p>
        </w:tc>
        <w:tc>
          <w:tcPr>
            <w:tcW w:w="144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</w:p>
        </w:tc>
        <w:tc>
          <w:tcPr>
            <w:tcW w:w="295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23" w:type="dxa"/>
          </w:tcPr>
          <w:p w:rsidR="00960F2A" w:rsidRPr="005C3BE2" w:rsidRDefault="00960F2A" w:rsidP="00D40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Культура. Площади.  Мем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риал в посёлке Красина.</w:t>
            </w:r>
          </w:p>
        </w:tc>
        <w:tc>
          <w:tcPr>
            <w:tcW w:w="144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методы: </w:t>
            </w:r>
          </w:p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«Корзина идей, понятий, имен…»(групповая работа на н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чальной стадии урока); </w:t>
            </w:r>
          </w:p>
          <w:p w:rsidR="00960F2A" w:rsidRPr="002533FB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«Мозговой штурм» (быстрый поиск ответа)</w:t>
            </w:r>
          </w:p>
        </w:tc>
        <w:tc>
          <w:tcPr>
            <w:tcW w:w="295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23" w:type="dxa"/>
          </w:tcPr>
          <w:p w:rsidR="00960F2A" w:rsidRPr="005C3BE2" w:rsidRDefault="00960F2A" w:rsidP="00D40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Культура. Памятники гор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  <w:tc>
          <w:tcPr>
            <w:tcW w:w="144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60F2A" w:rsidRPr="002533FB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«Корзина идей, понятий, имен…»(групповая работа на н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чальной стадии урока) </w:t>
            </w:r>
          </w:p>
        </w:tc>
        <w:tc>
          <w:tcPr>
            <w:tcW w:w="295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23" w:type="dxa"/>
          </w:tcPr>
          <w:p w:rsidR="00960F2A" w:rsidRPr="005C3BE2" w:rsidRDefault="00960F2A" w:rsidP="00D40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Культура. Учреждения кул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туры  Художники</w:t>
            </w:r>
          </w:p>
        </w:tc>
        <w:tc>
          <w:tcPr>
            <w:tcW w:w="144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60F2A" w:rsidRPr="002533FB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«Час редактора» (вставить проп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щенные слова в исторический текст)</w:t>
            </w:r>
          </w:p>
        </w:tc>
        <w:tc>
          <w:tcPr>
            <w:tcW w:w="295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23" w:type="dxa"/>
          </w:tcPr>
          <w:p w:rsidR="00960F2A" w:rsidRPr="005C3BE2" w:rsidRDefault="00960F2A" w:rsidP="00D40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Храмы и соборы</w:t>
            </w:r>
          </w:p>
        </w:tc>
        <w:tc>
          <w:tcPr>
            <w:tcW w:w="144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60F2A" w:rsidRPr="002533FB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«Час редактора» (вставить проп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щенные слова в исторический текст)</w:t>
            </w:r>
          </w:p>
        </w:tc>
        <w:tc>
          <w:tcPr>
            <w:tcW w:w="295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23" w:type="dxa"/>
          </w:tcPr>
          <w:p w:rsidR="00960F2A" w:rsidRPr="005C3BE2" w:rsidRDefault="00960F2A" w:rsidP="00D40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работа: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 Рис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нок «Любимый уголок гор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да»</w:t>
            </w:r>
          </w:p>
        </w:tc>
        <w:tc>
          <w:tcPr>
            <w:tcW w:w="144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5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0F2A" w:rsidRPr="005C3BE2">
        <w:trPr>
          <w:trHeight w:val="307"/>
        </w:trPr>
        <w:tc>
          <w:tcPr>
            <w:tcW w:w="831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23" w:type="dxa"/>
          </w:tcPr>
          <w:p w:rsidR="00960F2A" w:rsidRPr="005C3BE2" w:rsidRDefault="00960F2A" w:rsidP="00D40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спорта.  </w:t>
            </w:r>
          </w:p>
        </w:tc>
        <w:tc>
          <w:tcPr>
            <w:tcW w:w="144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23" w:type="dxa"/>
          </w:tcPr>
          <w:p w:rsidR="00960F2A" w:rsidRPr="005C3BE2" w:rsidRDefault="00960F2A" w:rsidP="00D40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Спорт. Спортивные учре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дения. Олимпийские че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пионы.</w:t>
            </w:r>
          </w:p>
        </w:tc>
        <w:tc>
          <w:tcPr>
            <w:tcW w:w="144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</w:p>
        </w:tc>
        <w:tc>
          <w:tcPr>
            <w:tcW w:w="295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30-31</w:t>
            </w:r>
          </w:p>
        </w:tc>
        <w:tc>
          <w:tcPr>
            <w:tcW w:w="923" w:type="dxa"/>
          </w:tcPr>
          <w:p w:rsidR="00960F2A" w:rsidRPr="005C3BE2" w:rsidRDefault="00960F2A" w:rsidP="00D40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Известные личности.</w:t>
            </w:r>
          </w:p>
        </w:tc>
        <w:tc>
          <w:tcPr>
            <w:tcW w:w="144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методы: </w:t>
            </w:r>
          </w:p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«Корзина идей, понятий, имен…»(групповая работа на н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 xml:space="preserve">чальной стадии урока); </w:t>
            </w:r>
          </w:p>
          <w:p w:rsidR="00960F2A" w:rsidRPr="002533FB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«Мозговой штурм» (быстрый поиск ответа)</w:t>
            </w:r>
          </w:p>
        </w:tc>
        <w:tc>
          <w:tcPr>
            <w:tcW w:w="295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23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«Улица, на которой я живу»</w:t>
            </w:r>
          </w:p>
        </w:tc>
        <w:tc>
          <w:tcPr>
            <w:tcW w:w="144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</w:p>
        </w:tc>
        <w:tc>
          <w:tcPr>
            <w:tcW w:w="295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23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«Улица, на которой я живу»</w:t>
            </w:r>
          </w:p>
        </w:tc>
        <w:tc>
          <w:tcPr>
            <w:tcW w:w="144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</w:p>
        </w:tc>
        <w:tc>
          <w:tcPr>
            <w:tcW w:w="295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960F2A" w:rsidRPr="005C3BE2">
        <w:tc>
          <w:tcPr>
            <w:tcW w:w="831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34-35</w:t>
            </w:r>
          </w:p>
        </w:tc>
        <w:tc>
          <w:tcPr>
            <w:tcW w:w="923" w:type="dxa"/>
          </w:tcPr>
          <w:p w:rsidR="00960F2A" w:rsidRPr="005C3BE2" w:rsidRDefault="00960F2A" w:rsidP="00437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18.05.-25.05.</w:t>
            </w:r>
          </w:p>
        </w:tc>
        <w:tc>
          <w:tcPr>
            <w:tcW w:w="3214" w:type="dxa"/>
          </w:tcPr>
          <w:p w:rsidR="00960F2A" w:rsidRPr="005C3BE2" w:rsidRDefault="00960F2A" w:rsidP="002533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Викторина </w:t>
            </w: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«Путешествие по городу Шахты»</w:t>
            </w:r>
          </w:p>
        </w:tc>
        <w:tc>
          <w:tcPr>
            <w:tcW w:w="144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960F2A" w:rsidRPr="005C3BE2" w:rsidRDefault="00960F2A" w:rsidP="002533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Экскурсионный проект</w:t>
            </w:r>
          </w:p>
        </w:tc>
        <w:tc>
          <w:tcPr>
            <w:tcW w:w="2950" w:type="dxa"/>
          </w:tcPr>
          <w:p w:rsidR="00960F2A" w:rsidRPr="005C3BE2" w:rsidRDefault="00960F2A" w:rsidP="00437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BE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</w:tbl>
    <w:p w:rsidR="00960F2A" w:rsidRPr="005C3BE2" w:rsidRDefault="00960F2A" w:rsidP="006A2D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0F2A" w:rsidRPr="005C3BE2" w:rsidRDefault="00960F2A" w:rsidP="006A2D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0F2A" w:rsidRDefault="00960F2A" w:rsidP="00D4558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960F2A" w:rsidSect="00DB052E">
          <w:pgSz w:w="16838" w:h="11906" w:orient="landscape"/>
          <w:pgMar w:top="719" w:right="1134" w:bottom="719" w:left="992" w:header="709" w:footer="709" w:gutter="0"/>
          <w:cols w:space="708"/>
          <w:docGrid w:linePitch="360"/>
        </w:sectPr>
      </w:pPr>
    </w:p>
    <w:p w:rsidR="00960F2A" w:rsidRPr="005C3BE2" w:rsidRDefault="00960F2A" w:rsidP="00D4558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Учеб</w:t>
      </w:r>
      <w:r w:rsidRPr="005C3BE2">
        <w:rPr>
          <w:rFonts w:ascii="Times New Roman" w:hAnsi="Times New Roman" w:cs="Times New Roman"/>
          <w:b/>
          <w:bCs/>
          <w:sz w:val="24"/>
          <w:szCs w:val="24"/>
        </w:rPr>
        <w:t>но-тематическое  и материально-техническое обеспечение курса внеурочной де</w:t>
      </w:r>
      <w:r w:rsidRPr="005C3BE2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5C3BE2">
        <w:rPr>
          <w:rFonts w:ascii="Times New Roman" w:hAnsi="Times New Roman" w:cs="Times New Roman"/>
          <w:b/>
          <w:bCs/>
          <w:sz w:val="24"/>
          <w:szCs w:val="24"/>
        </w:rPr>
        <w:t>тельности.</w:t>
      </w:r>
    </w:p>
    <w:p w:rsidR="00960F2A" w:rsidRPr="005C3BE2" w:rsidRDefault="00960F2A" w:rsidP="008E4590">
      <w:pPr>
        <w:spacing w:before="10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BE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C3BE2">
        <w:rPr>
          <w:rFonts w:ascii="Times New Roman" w:hAnsi="Times New Roman" w:cs="Times New Roman"/>
          <w:sz w:val="24"/>
          <w:szCs w:val="24"/>
        </w:rPr>
        <w:t>Конституция РФ;</w:t>
      </w:r>
    </w:p>
    <w:p w:rsidR="00960F2A" w:rsidRPr="005C3BE2" w:rsidRDefault="00960F2A" w:rsidP="008E45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BE2">
        <w:rPr>
          <w:rFonts w:ascii="Times New Roman" w:hAnsi="Times New Roman" w:cs="Times New Roman"/>
          <w:sz w:val="24"/>
          <w:szCs w:val="24"/>
        </w:rPr>
        <w:t>-Система образования города Шахты: история и современность. «Полиграфический комплекс ЭСМА-ПРИНТ». Каменоломни.  2012;</w:t>
      </w:r>
    </w:p>
    <w:p w:rsidR="00960F2A" w:rsidRPr="005C3BE2" w:rsidRDefault="00960F2A" w:rsidP="008E45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BE2">
        <w:rPr>
          <w:rFonts w:ascii="Times New Roman" w:hAnsi="Times New Roman" w:cs="Times New Roman"/>
          <w:sz w:val="24"/>
          <w:szCs w:val="24"/>
        </w:rPr>
        <w:t>- Ерёмина Г. Город, в котором я живу. Книги 1-5. Донской писатель. Ростов-на-Дону;</w:t>
      </w:r>
    </w:p>
    <w:p w:rsidR="00960F2A" w:rsidRPr="005C3BE2" w:rsidRDefault="00960F2A" w:rsidP="008E45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BE2">
        <w:rPr>
          <w:rFonts w:ascii="Times New Roman" w:hAnsi="Times New Roman" w:cs="Times New Roman"/>
          <w:sz w:val="24"/>
          <w:szCs w:val="24"/>
        </w:rPr>
        <w:t xml:space="preserve"> -  Ющенко В. "Вечный огонь"; </w:t>
      </w:r>
    </w:p>
    <w:p w:rsidR="00960F2A" w:rsidRPr="005C3BE2" w:rsidRDefault="00960F2A" w:rsidP="008E45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BE2">
        <w:rPr>
          <w:rFonts w:ascii="Times New Roman" w:hAnsi="Times New Roman" w:cs="Times New Roman"/>
          <w:sz w:val="24"/>
          <w:szCs w:val="24"/>
        </w:rPr>
        <w:t xml:space="preserve"> - Григоренко А., Зелинский А., Севрюкова Ф. "Книга "Память"";</w:t>
      </w:r>
    </w:p>
    <w:p w:rsidR="00960F2A" w:rsidRPr="005C3BE2" w:rsidRDefault="00960F2A" w:rsidP="008E4590">
      <w:pPr>
        <w:pStyle w:val="Default"/>
        <w:spacing w:line="360" w:lineRule="auto"/>
        <w:jc w:val="both"/>
        <w:rPr>
          <w:color w:val="auto"/>
        </w:rPr>
      </w:pPr>
      <w:r w:rsidRPr="005C3BE2">
        <w:rPr>
          <w:color w:val="auto"/>
        </w:rPr>
        <w:t>- Самарина Н.В., Витюк О.Г. История Донского края (</w:t>
      </w:r>
      <w:r w:rsidRPr="005C3BE2">
        <w:rPr>
          <w:color w:val="auto"/>
          <w:lang w:val="en-US"/>
        </w:rPr>
        <w:t>XVII</w:t>
      </w:r>
      <w:r w:rsidRPr="005C3BE2">
        <w:rPr>
          <w:color w:val="auto"/>
        </w:rPr>
        <w:t>-</w:t>
      </w:r>
      <w:r w:rsidRPr="005C3BE2">
        <w:rPr>
          <w:color w:val="auto"/>
          <w:lang w:val="en-US"/>
        </w:rPr>
        <w:t>XIX</w:t>
      </w:r>
      <w:r w:rsidRPr="005C3BE2">
        <w:rPr>
          <w:color w:val="auto"/>
        </w:rPr>
        <w:t xml:space="preserve"> век). Ростов-   на-Дону. </w:t>
      </w:r>
      <w:r>
        <w:rPr>
          <w:color w:val="auto"/>
        </w:rPr>
        <w:t>«Донской изд</w:t>
      </w:r>
      <w:r>
        <w:rPr>
          <w:color w:val="auto"/>
        </w:rPr>
        <w:t>а</w:t>
      </w:r>
      <w:r>
        <w:rPr>
          <w:color w:val="auto"/>
        </w:rPr>
        <w:t xml:space="preserve">тельский дом». 2012  </w:t>
      </w:r>
      <w:r w:rsidRPr="005C3BE2">
        <w:rPr>
          <w:color w:val="auto"/>
        </w:rPr>
        <w:t>.</w:t>
      </w:r>
    </w:p>
    <w:p w:rsidR="00960F2A" w:rsidRPr="005C3BE2" w:rsidRDefault="00960F2A" w:rsidP="008E4590">
      <w:pPr>
        <w:pStyle w:val="Default"/>
        <w:spacing w:line="360" w:lineRule="auto"/>
        <w:jc w:val="both"/>
        <w:rPr>
          <w:color w:val="auto"/>
        </w:rPr>
      </w:pPr>
    </w:p>
    <w:p w:rsidR="00960F2A" w:rsidRPr="005C3BE2" w:rsidRDefault="00960F2A" w:rsidP="00707DF4">
      <w:pPr>
        <w:pStyle w:val="a"/>
        <w:spacing w:line="360" w:lineRule="auto"/>
      </w:pPr>
      <w:r w:rsidRPr="005C3BE2">
        <w:t xml:space="preserve">                                     </w:t>
      </w:r>
      <w:r>
        <w:t xml:space="preserve">Оборудование </w:t>
      </w:r>
    </w:p>
    <w:p w:rsidR="00960F2A" w:rsidRPr="005C3BE2" w:rsidRDefault="00960F2A" w:rsidP="00707DF4">
      <w:pPr>
        <w:pStyle w:val="a"/>
        <w:spacing w:line="360" w:lineRule="auto"/>
        <w:jc w:val="both"/>
      </w:pPr>
      <w:r w:rsidRPr="005C3BE2">
        <w:t xml:space="preserve">           компьютер, принтер, сканер, мультмедиапроектор.</w:t>
      </w:r>
    </w:p>
    <w:p w:rsidR="00960F2A" w:rsidRPr="005C3BE2" w:rsidRDefault="00960F2A" w:rsidP="008E45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644"/>
        <w:tblW w:w="9923" w:type="dxa"/>
        <w:tblLayout w:type="fixed"/>
        <w:tblLook w:val="0000"/>
      </w:tblPr>
      <w:tblGrid>
        <w:gridCol w:w="4907"/>
        <w:gridCol w:w="5016"/>
      </w:tblGrid>
      <w:tr w:rsidR="00960F2A">
        <w:tc>
          <w:tcPr>
            <w:tcW w:w="4907" w:type="dxa"/>
          </w:tcPr>
          <w:p w:rsidR="00960F2A" w:rsidRPr="00D330E4" w:rsidRDefault="00960F2A" w:rsidP="001E5C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СОГЛАСОВАНО </w:t>
            </w:r>
          </w:p>
          <w:p w:rsidR="00960F2A" w:rsidRPr="00D330E4" w:rsidRDefault="00960F2A" w:rsidP="001E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F2A" w:rsidRPr="00D330E4" w:rsidRDefault="00960F2A" w:rsidP="001E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E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</w:t>
            </w:r>
          </w:p>
          <w:p w:rsidR="00960F2A" w:rsidRPr="00D330E4" w:rsidRDefault="00960F2A" w:rsidP="001E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E4">
              <w:rPr>
                <w:rFonts w:ascii="Times New Roman" w:hAnsi="Times New Roman" w:cs="Times New Roman"/>
                <w:sz w:val="24"/>
                <w:szCs w:val="24"/>
              </w:rPr>
              <w:t>научно-методического совета</w:t>
            </w:r>
          </w:p>
          <w:p w:rsidR="00960F2A" w:rsidRPr="00D330E4" w:rsidRDefault="00960F2A" w:rsidP="001E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E4">
              <w:rPr>
                <w:rFonts w:ascii="Times New Roman" w:hAnsi="Times New Roman" w:cs="Times New Roman"/>
                <w:sz w:val="24"/>
                <w:szCs w:val="24"/>
              </w:rPr>
              <w:t xml:space="preserve">МБОУ г.Шахты </w:t>
            </w:r>
          </w:p>
          <w:p w:rsidR="00960F2A" w:rsidRPr="00D330E4" w:rsidRDefault="00960F2A" w:rsidP="001E5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0E4">
              <w:rPr>
                <w:rFonts w:ascii="Times New Roman" w:hAnsi="Times New Roman" w:cs="Times New Roman"/>
                <w:sz w:val="24"/>
                <w:szCs w:val="24"/>
              </w:rPr>
              <w:t xml:space="preserve">        «Гимназия имени А.С. Пушкина»</w:t>
            </w:r>
          </w:p>
          <w:p w:rsidR="00960F2A" w:rsidRPr="00D330E4" w:rsidRDefault="00960F2A" w:rsidP="001E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E4">
              <w:rPr>
                <w:rFonts w:ascii="Times New Roman" w:hAnsi="Times New Roman" w:cs="Times New Roman"/>
                <w:sz w:val="24"/>
                <w:szCs w:val="24"/>
              </w:rPr>
              <w:t xml:space="preserve">от « 28 »   </w:t>
            </w:r>
            <w:r w:rsidRPr="00D330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</w:t>
            </w:r>
            <w:r w:rsidRPr="00D330E4">
              <w:rPr>
                <w:rFonts w:ascii="Times New Roman" w:hAnsi="Times New Roman" w:cs="Times New Roman"/>
                <w:sz w:val="24"/>
                <w:szCs w:val="24"/>
              </w:rPr>
              <w:t xml:space="preserve">    2015г. № 1</w:t>
            </w:r>
          </w:p>
          <w:p w:rsidR="00960F2A" w:rsidRPr="00D330E4" w:rsidRDefault="00960F2A" w:rsidP="001E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F2A" w:rsidRPr="00D330E4" w:rsidRDefault="00960F2A" w:rsidP="001E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E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D330E4">
              <w:rPr>
                <w:rFonts w:ascii="Times New Roman" w:hAnsi="Times New Roman" w:cs="Times New Roman"/>
                <w:sz w:val="24"/>
                <w:szCs w:val="24"/>
              </w:rPr>
              <w:tab/>
              <w:t>/В. А. Ткаченко/</w:t>
            </w:r>
          </w:p>
          <w:p w:rsidR="00960F2A" w:rsidRPr="00D330E4" w:rsidRDefault="00960F2A" w:rsidP="001E5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960F2A" w:rsidRPr="00D330E4" w:rsidRDefault="00960F2A" w:rsidP="001E5C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3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960F2A" w:rsidRPr="00D330E4" w:rsidRDefault="00960F2A" w:rsidP="001E5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0F2A" w:rsidRPr="00D330E4" w:rsidRDefault="00960F2A" w:rsidP="001E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E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60F2A" w:rsidRPr="00D330E4" w:rsidRDefault="00960F2A" w:rsidP="001E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F2A" w:rsidRPr="00D330E4" w:rsidRDefault="00960F2A" w:rsidP="001E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E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D330E4">
              <w:rPr>
                <w:rFonts w:ascii="Times New Roman" w:hAnsi="Times New Roman" w:cs="Times New Roman"/>
                <w:sz w:val="24"/>
                <w:szCs w:val="24"/>
              </w:rPr>
              <w:tab/>
              <w:t>/Вязникова Н.И./</w:t>
            </w:r>
          </w:p>
          <w:p w:rsidR="00960F2A" w:rsidRPr="00D330E4" w:rsidRDefault="00960F2A" w:rsidP="001E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ФИО</w:t>
            </w:r>
          </w:p>
          <w:p w:rsidR="00960F2A" w:rsidRPr="00D330E4" w:rsidRDefault="00960F2A" w:rsidP="001E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F2A" w:rsidRPr="00D330E4" w:rsidRDefault="00960F2A" w:rsidP="001E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E4">
              <w:rPr>
                <w:rFonts w:ascii="Times New Roman" w:hAnsi="Times New Roman" w:cs="Times New Roman"/>
                <w:sz w:val="24"/>
                <w:szCs w:val="24"/>
              </w:rPr>
              <w:t>«___» _________2015г.</w:t>
            </w:r>
          </w:p>
          <w:p w:rsidR="00960F2A" w:rsidRPr="00D330E4" w:rsidRDefault="00960F2A" w:rsidP="001E5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F2A" w:rsidRPr="005C3BE2" w:rsidRDefault="00960F2A" w:rsidP="00E32E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60F2A" w:rsidRPr="005C3BE2" w:rsidSect="002533FB">
      <w:pgSz w:w="11906" w:h="16838"/>
      <w:pgMar w:top="1134" w:right="720" w:bottom="992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F2A" w:rsidRDefault="00960F2A" w:rsidP="008E4590">
      <w:pPr>
        <w:spacing w:after="0" w:line="240" w:lineRule="auto"/>
      </w:pPr>
      <w:r>
        <w:separator/>
      </w:r>
    </w:p>
  </w:endnote>
  <w:endnote w:type="continuationSeparator" w:id="0">
    <w:p w:rsidR="00960F2A" w:rsidRDefault="00960F2A" w:rsidP="008E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F2A" w:rsidRDefault="00960F2A">
    <w:pPr>
      <w:pStyle w:val="Footer"/>
      <w:jc w:val="center"/>
    </w:pPr>
    <w:fldSimple w:instr=" PAGE 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F2A" w:rsidRDefault="00960F2A" w:rsidP="008E4590">
      <w:pPr>
        <w:spacing w:after="0" w:line="240" w:lineRule="auto"/>
      </w:pPr>
      <w:r>
        <w:separator/>
      </w:r>
    </w:p>
  </w:footnote>
  <w:footnote w:type="continuationSeparator" w:id="0">
    <w:p w:rsidR="00960F2A" w:rsidRDefault="00960F2A" w:rsidP="008E4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5B5"/>
    <w:multiLevelType w:val="hybridMultilevel"/>
    <w:tmpl w:val="480EBCA2"/>
    <w:lvl w:ilvl="0" w:tplc="3D2AF7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C6855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B0E9A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6673F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78122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D6F26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9ACCCC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AED33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423D04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A132AF"/>
    <w:multiLevelType w:val="hybridMultilevel"/>
    <w:tmpl w:val="02C456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229F6"/>
    <w:multiLevelType w:val="hybridMultilevel"/>
    <w:tmpl w:val="DAEE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012D5"/>
    <w:multiLevelType w:val="multilevel"/>
    <w:tmpl w:val="2CEA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03309C"/>
    <w:multiLevelType w:val="hybridMultilevel"/>
    <w:tmpl w:val="2480B5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4E062DF"/>
    <w:multiLevelType w:val="multilevel"/>
    <w:tmpl w:val="BC0C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6F3034"/>
    <w:multiLevelType w:val="hybridMultilevel"/>
    <w:tmpl w:val="A9302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7118A7"/>
    <w:multiLevelType w:val="hybridMultilevel"/>
    <w:tmpl w:val="4CB6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898"/>
    <w:rsid w:val="000014EC"/>
    <w:rsid w:val="0002707C"/>
    <w:rsid w:val="00031466"/>
    <w:rsid w:val="00031D84"/>
    <w:rsid w:val="00053870"/>
    <w:rsid w:val="00070D9F"/>
    <w:rsid w:val="00073D6F"/>
    <w:rsid w:val="000747E4"/>
    <w:rsid w:val="000753D0"/>
    <w:rsid w:val="000843EE"/>
    <w:rsid w:val="00086BA5"/>
    <w:rsid w:val="00091A25"/>
    <w:rsid w:val="000A6F2B"/>
    <w:rsid w:val="000B0752"/>
    <w:rsid w:val="000C23BD"/>
    <w:rsid w:val="000D0C48"/>
    <w:rsid w:val="000D195B"/>
    <w:rsid w:val="000D519A"/>
    <w:rsid w:val="000D78FD"/>
    <w:rsid w:val="000F52D0"/>
    <w:rsid w:val="001002C4"/>
    <w:rsid w:val="00103E19"/>
    <w:rsid w:val="00111074"/>
    <w:rsid w:val="001123F4"/>
    <w:rsid w:val="00115E5E"/>
    <w:rsid w:val="001204C4"/>
    <w:rsid w:val="0013460E"/>
    <w:rsid w:val="00142746"/>
    <w:rsid w:val="00161E20"/>
    <w:rsid w:val="00164BC8"/>
    <w:rsid w:val="00176101"/>
    <w:rsid w:val="0018568C"/>
    <w:rsid w:val="001B4102"/>
    <w:rsid w:val="001B527E"/>
    <w:rsid w:val="001B70DB"/>
    <w:rsid w:val="001D5943"/>
    <w:rsid w:val="001E5C85"/>
    <w:rsid w:val="00201093"/>
    <w:rsid w:val="002048D9"/>
    <w:rsid w:val="002329F3"/>
    <w:rsid w:val="00241C68"/>
    <w:rsid w:val="00244025"/>
    <w:rsid w:val="002533FB"/>
    <w:rsid w:val="00253E44"/>
    <w:rsid w:val="002633F7"/>
    <w:rsid w:val="002640E3"/>
    <w:rsid w:val="002641AA"/>
    <w:rsid w:val="0027259F"/>
    <w:rsid w:val="0027514C"/>
    <w:rsid w:val="00290E49"/>
    <w:rsid w:val="002913D2"/>
    <w:rsid w:val="002A421C"/>
    <w:rsid w:val="002B3981"/>
    <w:rsid w:val="002C1B5C"/>
    <w:rsid w:val="002C5BDF"/>
    <w:rsid w:val="002E7403"/>
    <w:rsid w:val="002F0479"/>
    <w:rsid w:val="002F20A6"/>
    <w:rsid w:val="00304A50"/>
    <w:rsid w:val="003110F5"/>
    <w:rsid w:val="00320CCF"/>
    <w:rsid w:val="0032164C"/>
    <w:rsid w:val="00326009"/>
    <w:rsid w:val="003356A7"/>
    <w:rsid w:val="00335B90"/>
    <w:rsid w:val="00351374"/>
    <w:rsid w:val="00354C14"/>
    <w:rsid w:val="003600CA"/>
    <w:rsid w:val="00380A6D"/>
    <w:rsid w:val="00385D13"/>
    <w:rsid w:val="003A0335"/>
    <w:rsid w:val="003D5FF4"/>
    <w:rsid w:val="003E039A"/>
    <w:rsid w:val="003E0BF4"/>
    <w:rsid w:val="003F0B88"/>
    <w:rsid w:val="003F1028"/>
    <w:rsid w:val="00437F30"/>
    <w:rsid w:val="00443FB1"/>
    <w:rsid w:val="004447C4"/>
    <w:rsid w:val="00445D52"/>
    <w:rsid w:val="0045125C"/>
    <w:rsid w:val="00477ACA"/>
    <w:rsid w:val="00480A09"/>
    <w:rsid w:val="00482969"/>
    <w:rsid w:val="00493FA1"/>
    <w:rsid w:val="0049512C"/>
    <w:rsid w:val="00496059"/>
    <w:rsid w:val="004A136E"/>
    <w:rsid w:val="004A67D4"/>
    <w:rsid w:val="004B77C5"/>
    <w:rsid w:val="004C111A"/>
    <w:rsid w:val="004F5DF1"/>
    <w:rsid w:val="004F7FAC"/>
    <w:rsid w:val="005037D7"/>
    <w:rsid w:val="00503D92"/>
    <w:rsid w:val="00513A34"/>
    <w:rsid w:val="0052127A"/>
    <w:rsid w:val="00532204"/>
    <w:rsid w:val="00533908"/>
    <w:rsid w:val="005408ED"/>
    <w:rsid w:val="00542F1C"/>
    <w:rsid w:val="00543271"/>
    <w:rsid w:val="00560259"/>
    <w:rsid w:val="005619A2"/>
    <w:rsid w:val="00563E23"/>
    <w:rsid w:val="00567C1C"/>
    <w:rsid w:val="0057168E"/>
    <w:rsid w:val="00585437"/>
    <w:rsid w:val="00591C55"/>
    <w:rsid w:val="005A0A00"/>
    <w:rsid w:val="005A12C3"/>
    <w:rsid w:val="005A4B0D"/>
    <w:rsid w:val="005C3BE2"/>
    <w:rsid w:val="005D07AD"/>
    <w:rsid w:val="005D2A41"/>
    <w:rsid w:val="005D562E"/>
    <w:rsid w:val="005E2EB1"/>
    <w:rsid w:val="005E7B8E"/>
    <w:rsid w:val="005F0C39"/>
    <w:rsid w:val="005F15E7"/>
    <w:rsid w:val="00623567"/>
    <w:rsid w:val="006307BA"/>
    <w:rsid w:val="0063222D"/>
    <w:rsid w:val="00633634"/>
    <w:rsid w:val="00651B15"/>
    <w:rsid w:val="0067196A"/>
    <w:rsid w:val="00683273"/>
    <w:rsid w:val="00694C7B"/>
    <w:rsid w:val="006A2DF8"/>
    <w:rsid w:val="006B25C8"/>
    <w:rsid w:val="006C1057"/>
    <w:rsid w:val="006C359E"/>
    <w:rsid w:val="006D07B7"/>
    <w:rsid w:val="006E567A"/>
    <w:rsid w:val="006E7D9D"/>
    <w:rsid w:val="00707C80"/>
    <w:rsid w:val="00707DF4"/>
    <w:rsid w:val="007117C7"/>
    <w:rsid w:val="0072200D"/>
    <w:rsid w:val="00724339"/>
    <w:rsid w:val="0073217A"/>
    <w:rsid w:val="00733F1C"/>
    <w:rsid w:val="007440F0"/>
    <w:rsid w:val="00761C4D"/>
    <w:rsid w:val="0076452A"/>
    <w:rsid w:val="007665B2"/>
    <w:rsid w:val="00792E17"/>
    <w:rsid w:val="007A5645"/>
    <w:rsid w:val="007B097A"/>
    <w:rsid w:val="007B6B7D"/>
    <w:rsid w:val="007C17D4"/>
    <w:rsid w:val="007D0B18"/>
    <w:rsid w:val="007D1EF4"/>
    <w:rsid w:val="007D6F15"/>
    <w:rsid w:val="007F719C"/>
    <w:rsid w:val="00834D88"/>
    <w:rsid w:val="0083736E"/>
    <w:rsid w:val="0084222A"/>
    <w:rsid w:val="0084543A"/>
    <w:rsid w:val="008507A2"/>
    <w:rsid w:val="00857BF9"/>
    <w:rsid w:val="00860B0F"/>
    <w:rsid w:val="00861227"/>
    <w:rsid w:val="008939A9"/>
    <w:rsid w:val="00895F67"/>
    <w:rsid w:val="008B47F9"/>
    <w:rsid w:val="008C3829"/>
    <w:rsid w:val="008D0FC4"/>
    <w:rsid w:val="008E2467"/>
    <w:rsid w:val="008E4590"/>
    <w:rsid w:val="008F2D0A"/>
    <w:rsid w:val="008F7D1C"/>
    <w:rsid w:val="00900E79"/>
    <w:rsid w:val="00910D81"/>
    <w:rsid w:val="009236EF"/>
    <w:rsid w:val="00933AC2"/>
    <w:rsid w:val="00956A0F"/>
    <w:rsid w:val="009609DE"/>
    <w:rsid w:val="00960F2A"/>
    <w:rsid w:val="009617B3"/>
    <w:rsid w:val="00971651"/>
    <w:rsid w:val="009A4648"/>
    <w:rsid w:val="009C127F"/>
    <w:rsid w:val="009C3016"/>
    <w:rsid w:val="009C56D8"/>
    <w:rsid w:val="009E04B0"/>
    <w:rsid w:val="009E3192"/>
    <w:rsid w:val="009F218A"/>
    <w:rsid w:val="009F2FCC"/>
    <w:rsid w:val="00A005FD"/>
    <w:rsid w:val="00A31D22"/>
    <w:rsid w:val="00A33358"/>
    <w:rsid w:val="00A35236"/>
    <w:rsid w:val="00A36023"/>
    <w:rsid w:val="00A367F3"/>
    <w:rsid w:val="00A451B8"/>
    <w:rsid w:val="00A529BA"/>
    <w:rsid w:val="00A5404B"/>
    <w:rsid w:val="00A678D0"/>
    <w:rsid w:val="00A737EB"/>
    <w:rsid w:val="00A767D4"/>
    <w:rsid w:val="00A9513B"/>
    <w:rsid w:val="00A9568D"/>
    <w:rsid w:val="00A95D06"/>
    <w:rsid w:val="00AA4025"/>
    <w:rsid w:val="00AC5CC2"/>
    <w:rsid w:val="00AC64E5"/>
    <w:rsid w:val="00AC7746"/>
    <w:rsid w:val="00AC7B5D"/>
    <w:rsid w:val="00B13F2F"/>
    <w:rsid w:val="00B3216D"/>
    <w:rsid w:val="00B3672A"/>
    <w:rsid w:val="00B37D4B"/>
    <w:rsid w:val="00B52644"/>
    <w:rsid w:val="00B70BDF"/>
    <w:rsid w:val="00B716F2"/>
    <w:rsid w:val="00B7499F"/>
    <w:rsid w:val="00B82981"/>
    <w:rsid w:val="00B916A4"/>
    <w:rsid w:val="00B93B7F"/>
    <w:rsid w:val="00BB1D67"/>
    <w:rsid w:val="00BB7415"/>
    <w:rsid w:val="00BC5084"/>
    <w:rsid w:val="00C37731"/>
    <w:rsid w:val="00C44725"/>
    <w:rsid w:val="00C577F0"/>
    <w:rsid w:val="00C62492"/>
    <w:rsid w:val="00C63378"/>
    <w:rsid w:val="00C71348"/>
    <w:rsid w:val="00C9342A"/>
    <w:rsid w:val="00CA0B1D"/>
    <w:rsid w:val="00CC4AAF"/>
    <w:rsid w:val="00CC54E4"/>
    <w:rsid w:val="00CE6F22"/>
    <w:rsid w:val="00CE7288"/>
    <w:rsid w:val="00D10A44"/>
    <w:rsid w:val="00D10DC7"/>
    <w:rsid w:val="00D14C62"/>
    <w:rsid w:val="00D16367"/>
    <w:rsid w:val="00D31B7D"/>
    <w:rsid w:val="00D330E4"/>
    <w:rsid w:val="00D33B03"/>
    <w:rsid w:val="00D40A1A"/>
    <w:rsid w:val="00D45580"/>
    <w:rsid w:val="00D73110"/>
    <w:rsid w:val="00D86B28"/>
    <w:rsid w:val="00DA5D0A"/>
    <w:rsid w:val="00DB052E"/>
    <w:rsid w:val="00DF05B5"/>
    <w:rsid w:val="00E01811"/>
    <w:rsid w:val="00E32EAB"/>
    <w:rsid w:val="00E435F8"/>
    <w:rsid w:val="00E4546D"/>
    <w:rsid w:val="00E60E16"/>
    <w:rsid w:val="00E84151"/>
    <w:rsid w:val="00E86237"/>
    <w:rsid w:val="00E92D55"/>
    <w:rsid w:val="00E95FA5"/>
    <w:rsid w:val="00EB4252"/>
    <w:rsid w:val="00EC2898"/>
    <w:rsid w:val="00ED0288"/>
    <w:rsid w:val="00ED3CE1"/>
    <w:rsid w:val="00EE2801"/>
    <w:rsid w:val="00EF28A5"/>
    <w:rsid w:val="00EF7B1A"/>
    <w:rsid w:val="00F02DDD"/>
    <w:rsid w:val="00F0436B"/>
    <w:rsid w:val="00F051E2"/>
    <w:rsid w:val="00F05CB5"/>
    <w:rsid w:val="00F11791"/>
    <w:rsid w:val="00F26AED"/>
    <w:rsid w:val="00F34A37"/>
    <w:rsid w:val="00F37D67"/>
    <w:rsid w:val="00F51AB0"/>
    <w:rsid w:val="00F532CA"/>
    <w:rsid w:val="00F55D1D"/>
    <w:rsid w:val="00F56CAD"/>
    <w:rsid w:val="00F64F92"/>
    <w:rsid w:val="00F65437"/>
    <w:rsid w:val="00F954FB"/>
    <w:rsid w:val="00FA59D7"/>
    <w:rsid w:val="00FA691B"/>
    <w:rsid w:val="00FA794D"/>
    <w:rsid w:val="00FC122D"/>
    <w:rsid w:val="00FD108F"/>
    <w:rsid w:val="00FD2C45"/>
    <w:rsid w:val="00FF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F2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0A09"/>
    <w:pPr>
      <w:ind w:left="720"/>
    </w:pPr>
  </w:style>
  <w:style w:type="paragraph" w:styleId="NoSpacing">
    <w:name w:val="No Spacing"/>
    <w:uiPriority w:val="99"/>
    <w:qFormat/>
    <w:rsid w:val="00480A09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4447C4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C7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7746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665B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Normal"/>
    <w:uiPriority w:val="99"/>
    <w:rsid w:val="009E3192"/>
    <w:pPr>
      <w:spacing w:after="0" w:line="240" w:lineRule="auto"/>
    </w:pPr>
    <w:rPr>
      <w:sz w:val="24"/>
      <w:szCs w:val="24"/>
    </w:rPr>
  </w:style>
  <w:style w:type="paragraph" w:customStyle="1" w:styleId="dash041e005f0431005f044b005f0447005f043d005f044b005f04391">
    <w:name w:val="dash041e_005f0431_005f044b_005f0447_005f043d_005f044b_005f04391"/>
    <w:basedOn w:val="Normal"/>
    <w:uiPriority w:val="99"/>
    <w:rsid w:val="009E3192"/>
    <w:pPr>
      <w:spacing w:after="0" w:line="240" w:lineRule="auto"/>
      <w:jc w:val="both"/>
    </w:pPr>
    <w:rPr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E3192"/>
    <w:rPr>
      <w:rFonts w:ascii="Times New Roman" w:hAnsi="Times New Roman"/>
      <w:sz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uiPriority w:val="99"/>
    <w:rsid w:val="009E3192"/>
    <w:rPr>
      <w:rFonts w:ascii="Times New Roman" w:hAnsi="Times New Roman"/>
      <w:sz w:val="20"/>
      <w:u w:val="none"/>
      <w:effect w:val="none"/>
    </w:rPr>
  </w:style>
  <w:style w:type="character" w:customStyle="1" w:styleId="dash041e005f0431005f044b005f0447005f043d005f044b005f04391char1">
    <w:name w:val="dash041e_005f0431_005f044b_005f0447_005f043d_005f044b_005f04391__char1"/>
    <w:uiPriority w:val="99"/>
    <w:rsid w:val="009E3192"/>
    <w:rPr>
      <w:rFonts w:ascii="Times New Roman" w:hAnsi="Times New Roman"/>
      <w:sz w:val="20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rsid w:val="008E4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459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E4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4590"/>
    <w:rPr>
      <w:rFonts w:cs="Times New Roman"/>
    </w:rPr>
  </w:style>
  <w:style w:type="paragraph" w:customStyle="1" w:styleId="a">
    <w:name w:val="Без интервала"/>
    <w:uiPriority w:val="99"/>
    <w:rsid w:val="00707DF4"/>
    <w:rPr>
      <w:rFonts w:cs="Calibri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B3216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26009"/>
    <w:rPr>
      <w:rFonts w:ascii="Times New Roman" w:hAnsi="Times New Roman" w:cs="Times New Roman"/>
      <w:sz w:val="2"/>
      <w:szCs w:val="2"/>
    </w:rPr>
  </w:style>
  <w:style w:type="paragraph" w:styleId="Title">
    <w:name w:val="Title"/>
    <w:basedOn w:val="Normal"/>
    <w:next w:val="Subtitle"/>
    <w:link w:val="TitleChar"/>
    <w:uiPriority w:val="99"/>
    <w:qFormat/>
    <w:locked/>
    <w:rsid w:val="00792E17"/>
    <w:pPr>
      <w:spacing w:after="0" w:line="240" w:lineRule="auto"/>
      <w:jc w:val="center"/>
    </w:pPr>
    <w:rPr>
      <w:b/>
      <w:bCs/>
      <w:i/>
      <w:i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E84151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locked/>
    <w:rsid w:val="00792E1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84151"/>
    <w:rPr>
      <w:rFonts w:ascii="Cambria" w:hAnsi="Cambria" w:cs="Cambria"/>
      <w:sz w:val="24"/>
      <w:szCs w:val="24"/>
    </w:rPr>
  </w:style>
  <w:style w:type="paragraph" w:customStyle="1" w:styleId="a0">
    <w:name w:val="Абзац списка"/>
    <w:basedOn w:val="Normal"/>
    <w:uiPriority w:val="99"/>
    <w:rsid w:val="00AC5CC2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E4546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45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01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1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1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1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306</TotalTime>
  <Pages>20</Pages>
  <Words>4635</Words>
  <Characters>26425</Characters>
  <Application>Microsoft Office Outlook</Application>
  <DocSecurity>0</DocSecurity>
  <Lines>0</Lines>
  <Paragraphs>0</Paragraphs>
  <ScaleCrop>false</ScaleCrop>
  <Company>Школа №14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Фёдоровна</dc:creator>
  <cp:keywords/>
  <dc:description/>
  <cp:lastModifiedBy>ЕфимецОА</cp:lastModifiedBy>
  <cp:revision>80</cp:revision>
  <cp:lastPrinted>2016-01-06T09:22:00Z</cp:lastPrinted>
  <dcterms:created xsi:type="dcterms:W3CDTF">2015-08-07T14:22:00Z</dcterms:created>
  <dcterms:modified xsi:type="dcterms:W3CDTF">2016-01-20T12:50:00Z</dcterms:modified>
</cp:coreProperties>
</file>