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DB" w:rsidRDefault="00690EDB" w:rsidP="00C338DA">
      <w:pPr>
        <w:jc w:val="center"/>
      </w:pPr>
      <w:r>
        <w:t>Тест по теме «Имя существительное» для 2 класса</w:t>
      </w:r>
    </w:p>
    <w:p w:rsidR="00690EDB" w:rsidRDefault="00690EDB">
      <w:r>
        <w:t>Что проверяет тест:</w:t>
      </w:r>
    </w:p>
    <w:p w:rsidR="00690EDB" w:rsidRDefault="00690EDB" w:rsidP="000F5D3D">
      <w:pPr>
        <w:pStyle w:val="ListParagraph"/>
        <w:numPr>
          <w:ilvl w:val="0"/>
          <w:numId w:val="1"/>
        </w:numPr>
      </w:pPr>
      <w:r>
        <w:t>Представление об именах существительных как о словах, называющих предметы и отвечающих на вопросы – кто? что?</w:t>
      </w:r>
    </w:p>
    <w:p w:rsidR="00690EDB" w:rsidRDefault="00690EDB" w:rsidP="000F5D3D">
      <w:pPr>
        <w:pStyle w:val="ListParagraph"/>
        <w:numPr>
          <w:ilvl w:val="0"/>
          <w:numId w:val="1"/>
        </w:numPr>
      </w:pPr>
      <w:r>
        <w:t>Умение изменять форму числа имен существительных.</w:t>
      </w:r>
    </w:p>
    <w:p w:rsidR="00690EDB" w:rsidRDefault="00690EDB" w:rsidP="000F5D3D">
      <w:pPr>
        <w:pStyle w:val="ListParagraph"/>
        <w:numPr>
          <w:ilvl w:val="0"/>
          <w:numId w:val="1"/>
        </w:numPr>
      </w:pPr>
      <w:r>
        <w:t>Умение заменять выражение одним существительным.</w:t>
      </w:r>
    </w:p>
    <w:p w:rsidR="00690EDB" w:rsidRDefault="00690EDB" w:rsidP="000F5D3D">
      <w:pPr>
        <w:pStyle w:val="ListParagraph"/>
        <w:numPr>
          <w:ilvl w:val="0"/>
          <w:numId w:val="1"/>
        </w:numPr>
      </w:pPr>
      <w:r>
        <w:t>Умение различать одушевленные и неодушевленные имена существительные.</w:t>
      </w:r>
    </w:p>
    <w:p w:rsidR="00690EDB" w:rsidRDefault="00690EDB" w:rsidP="000F5D3D">
      <w:pPr>
        <w:pStyle w:val="ListParagraph"/>
        <w:numPr>
          <w:ilvl w:val="0"/>
          <w:numId w:val="1"/>
        </w:numPr>
      </w:pPr>
      <w:r>
        <w:t>Умение составлять предложения.</w:t>
      </w:r>
    </w:p>
    <w:p w:rsidR="00690EDB" w:rsidRDefault="00690EDB" w:rsidP="000F5D3D">
      <w:pPr>
        <w:pStyle w:val="ListParagraph"/>
        <w:numPr>
          <w:ilvl w:val="0"/>
          <w:numId w:val="1"/>
        </w:numPr>
      </w:pPr>
      <w:r>
        <w:t>Умение различать собственные и нарицательные имена существительные.</w:t>
      </w:r>
    </w:p>
    <w:p w:rsidR="00690EDB" w:rsidRDefault="00690EDB" w:rsidP="000F5D3D">
      <w:pPr>
        <w:pStyle w:val="ListParagraph"/>
        <w:numPr>
          <w:ilvl w:val="0"/>
          <w:numId w:val="1"/>
        </w:numPr>
      </w:pPr>
      <w:r>
        <w:t>Умение выделять имена существительные из текста.</w:t>
      </w:r>
    </w:p>
    <w:p w:rsidR="00690EDB" w:rsidRDefault="00690EDB" w:rsidP="000F5D3D">
      <w:pPr>
        <w:pStyle w:val="ListParagraph"/>
        <w:numPr>
          <w:ilvl w:val="0"/>
          <w:numId w:val="1"/>
        </w:numPr>
      </w:pPr>
      <w:r>
        <w:t>Умение образовывать имена существительные из других частей речи.</w:t>
      </w:r>
    </w:p>
    <w:p w:rsidR="00690EDB" w:rsidRDefault="00690EDB" w:rsidP="000F5D3D">
      <w:pPr>
        <w:pStyle w:val="ListParagraph"/>
        <w:numPr>
          <w:ilvl w:val="0"/>
          <w:numId w:val="1"/>
        </w:numPr>
      </w:pPr>
      <w:r>
        <w:t>Умение подбирать подходящие по смыслу имена существительные к глаголам.</w:t>
      </w: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  <w:r>
        <w:t>Оценка результатов теста:</w:t>
      </w: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  <w:r>
        <w:t>1 – 3. По 1 баллу за каждый правильный ответ.</w:t>
      </w:r>
    </w:p>
    <w:p w:rsidR="00690EDB" w:rsidRDefault="00690EDB" w:rsidP="00851CA0">
      <w:pPr>
        <w:pStyle w:val="ListParagraph"/>
      </w:pPr>
      <w:r>
        <w:t>4 -5. По 1 баллу за каждое правильное предложение и по 1 баллу за каждый верный ответ.</w:t>
      </w:r>
    </w:p>
    <w:p w:rsidR="00690EDB" w:rsidRDefault="00690EDB" w:rsidP="00851CA0">
      <w:pPr>
        <w:pStyle w:val="ListParagraph"/>
      </w:pPr>
      <w:r>
        <w:t>6 -7. По 2 балла за каждый верный ответ.</w:t>
      </w: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  <w:r>
        <w:t>55 – 60 баллов – «отлично»</w:t>
      </w:r>
    </w:p>
    <w:p w:rsidR="00690EDB" w:rsidRDefault="00690EDB" w:rsidP="00851CA0">
      <w:pPr>
        <w:pStyle w:val="ListParagraph"/>
      </w:pPr>
      <w:r>
        <w:t>45 – 54 балла – «хорошо»</w:t>
      </w:r>
    </w:p>
    <w:p w:rsidR="00690EDB" w:rsidRDefault="00690EDB" w:rsidP="00851CA0">
      <w:pPr>
        <w:pStyle w:val="ListParagraph"/>
      </w:pPr>
      <w:r>
        <w:t>35 – 44 балла  - «удовлетворительно»</w:t>
      </w: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5E1456">
      <w:pPr>
        <w:pStyle w:val="ListParagraph"/>
        <w:jc w:val="center"/>
      </w:pPr>
      <w:r>
        <w:t>Ι вариант</w:t>
      </w:r>
    </w:p>
    <w:p w:rsidR="00690EDB" w:rsidRPr="005E1456" w:rsidRDefault="00690EDB" w:rsidP="00851CA0">
      <w:pPr>
        <w:pStyle w:val="ListParagraph"/>
        <w:rPr>
          <w:b/>
        </w:rPr>
      </w:pPr>
      <w:r w:rsidRPr="005E1456">
        <w:rPr>
          <w:b/>
        </w:rPr>
        <w:t>Базовый уровень. Ι часть.</w:t>
      </w:r>
    </w:p>
    <w:p w:rsidR="00690EDB" w:rsidRDefault="00690EDB" w:rsidP="00851CA0">
      <w:pPr>
        <w:pStyle w:val="ListParagraph"/>
      </w:pPr>
    </w:p>
    <w:p w:rsidR="00690EDB" w:rsidRPr="005E1456" w:rsidRDefault="00690EDB" w:rsidP="00851CA0">
      <w:pPr>
        <w:pStyle w:val="ListParagraph"/>
        <w:numPr>
          <w:ilvl w:val="0"/>
          <w:numId w:val="2"/>
        </w:numPr>
        <w:rPr>
          <w:i/>
        </w:rPr>
      </w:pPr>
      <w:r w:rsidRPr="005E1456">
        <w:rPr>
          <w:i/>
        </w:rPr>
        <w:t>Дополни правило:</w:t>
      </w:r>
    </w:p>
    <w:p w:rsidR="00690EDB" w:rsidRDefault="00690EDB" w:rsidP="00851CA0">
      <w:pPr>
        <w:pStyle w:val="ListParagraph"/>
        <w:ind w:left="1080"/>
      </w:pPr>
    </w:p>
    <w:p w:rsidR="00690EDB" w:rsidRDefault="00690EDB" w:rsidP="00851CA0">
      <w:pPr>
        <w:pStyle w:val="ListParagraph"/>
        <w:ind w:left="1080"/>
      </w:pPr>
      <w:r>
        <w:t>Имя существительное – это___________________________________________________</w:t>
      </w:r>
    </w:p>
    <w:p w:rsidR="00690EDB" w:rsidRDefault="00690EDB" w:rsidP="00851CA0">
      <w:pPr>
        <w:pStyle w:val="ListParagraph"/>
        <w:ind w:left="1080"/>
      </w:pPr>
      <w:r>
        <w:t>Обозначает________________________________________________________________</w:t>
      </w:r>
    </w:p>
    <w:p w:rsidR="00690EDB" w:rsidRDefault="00690EDB" w:rsidP="00851CA0">
      <w:pPr>
        <w:pStyle w:val="ListParagraph"/>
        <w:ind w:left="1080"/>
      </w:pPr>
      <w:r>
        <w:t>Отвечает на вопросы________________________________________________________</w:t>
      </w:r>
    </w:p>
    <w:p w:rsidR="00690EDB" w:rsidRDefault="00690EDB" w:rsidP="00851CA0">
      <w:pPr>
        <w:pStyle w:val="ListParagraph"/>
        <w:ind w:left="1080"/>
      </w:pPr>
      <w:r>
        <w:t>Изменяется по______________________________________________________________</w:t>
      </w:r>
    </w:p>
    <w:p w:rsidR="00690EDB" w:rsidRDefault="00690EDB" w:rsidP="00851CA0">
      <w:pPr>
        <w:pStyle w:val="ListParagraph"/>
        <w:ind w:left="1080"/>
      </w:pPr>
    </w:p>
    <w:p w:rsidR="00690EDB" w:rsidRPr="005E1456" w:rsidRDefault="00690EDB" w:rsidP="0035560B">
      <w:pPr>
        <w:pStyle w:val="ListParagraph"/>
        <w:numPr>
          <w:ilvl w:val="0"/>
          <w:numId w:val="2"/>
        </w:numPr>
        <w:rPr>
          <w:i/>
        </w:rPr>
      </w:pPr>
      <w:r w:rsidRPr="005E1456">
        <w:rPr>
          <w:i/>
        </w:rPr>
        <w:t>Измени число существительных и запиши:</w:t>
      </w:r>
    </w:p>
    <w:p w:rsidR="00690EDB" w:rsidRDefault="00690EDB" w:rsidP="0035560B">
      <w:pPr>
        <w:ind w:left="1080"/>
      </w:pPr>
      <w:r>
        <w:t>Мороз - ____________________________________________________________________</w:t>
      </w:r>
    </w:p>
    <w:p w:rsidR="00690EDB" w:rsidRDefault="00690EDB" w:rsidP="0035560B">
      <w:pPr>
        <w:ind w:left="1080"/>
      </w:pPr>
      <w:r>
        <w:t>Дождь - ____________________________________________________________________</w:t>
      </w:r>
    </w:p>
    <w:p w:rsidR="00690EDB" w:rsidRDefault="00690EDB" w:rsidP="0035560B">
      <w:pPr>
        <w:ind w:left="1080"/>
      </w:pPr>
      <w:r>
        <w:t>Коты - _____________________________________________________________________</w:t>
      </w:r>
    </w:p>
    <w:p w:rsidR="00690EDB" w:rsidRDefault="00690EDB" w:rsidP="0035560B">
      <w:pPr>
        <w:ind w:left="1080"/>
      </w:pPr>
      <w:r>
        <w:t>Ручей - ____________________________________________________________________</w:t>
      </w:r>
    </w:p>
    <w:p w:rsidR="00690EDB" w:rsidRDefault="00690EDB" w:rsidP="0035560B">
      <w:pPr>
        <w:ind w:left="1080"/>
      </w:pPr>
      <w:r>
        <w:t>Ручки - _____________________________________________________________________</w:t>
      </w:r>
    </w:p>
    <w:p w:rsidR="00690EDB" w:rsidRDefault="00690EDB" w:rsidP="0035560B">
      <w:pPr>
        <w:ind w:left="1080"/>
      </w:pPr>
      <w:r>
        <w:t>Герои - ____________________________________________________________________</w:t>
      </w:r>
    </w:p>
    <w:p w:rsidR="00690EDB" w:rsidRDefault="00690EDB" w:rsidP="0035560B">
      <w:pPr>
        <w:ind w:left="1080"/>
      </w:pPr>
    </w:p>
    <w:p w:rsidR="00690EDB" w:rsidRPr="005E1456" w:rsidRDefault="00690EDB" w:rsidP="0035560B">
      <w:pPr>
        <w:pStyle w:val="ListParagraph"/>
        <w:numPr>
          <w:ilvl w:val="0"/>
          <w:numId w:val="2"/>
        </w:numPr>
        <w:rPr>
          <w:i/>
        </w:rPr>
      </w:pPr>
      <w:r w:rsidRPr="005E1456">
        <w:rPr>
          <w:i/>
        </w:rPr>
        <w:t>Замени выражение одним существительным и запиши слова в два столбика: одушевленные и неодушевленные.</w:t>
      </w:r>
    </w:p>
    <w:p w:rsidR="00690EDB" w:rsidRDefault="00690EDB" w:rsidP="0035560B">
      <w:pPr>
        <w:pStyle w:val="ListParagraph"/>
        <w:ind w:left="1080"/>
      </w:pPr>
    </w:p>
    <w:p w:rsidR="00690EDB" w:rsidRDefault="00690EDB" w:rsidP="0035560B">
      <w:pPr>
        <w:pStyle w:val="ListParagraph"/>
        <w:ind w:left="1080"/>
      </w:pPr>
      <w:r>
        <w:t>Животное , дающее молоко.</w:t>
      </w:r>
    </w:p>
    <w:p w:rsidR="00690EDB" w:rsidRDefault="00690EDB" w:rsidP="0035560B">
      <w:pPr>
        <w:pStyle w:val="ListParagraph"/>
        <w:ind w:left="1080"/>
      </w:pPr>
      <w:r>
        <w:t>Ненастье с громом и молнией.</w:t>
      </w:r>
    </w:p>
    <w:p w:rsidR="00690EDB" w:rsidRDefault="00690EDB" w:rsidP="0035560B">
      <w:pPr>
        <w:pStyle w:val="ListParagraph"/>
        <w:ind w:left="1080"/>
      </w:pPr>
      <w:r>
        <w:t>Заход солнца.</w:t>
      </w:r>
    </w:p>
    <w:p w:rsidR="00690EDB" w:rsidRDefault="00690EDB" w:rsidP="0035560B">
      <w:pPr>
        <w:pStyle w:val="ListParagraph"/>
        <w:ind w:left="1080"/>
      </w:pPr>
      <w:r>
        <w:t>Ребенок женского пола.</w:t>
      </w:r>
    </w:p>
    <w:p w:rsidR="00690EDB" w:rsidRDefault="00690EDB" w:rsidP="0035560B">
      <w:pPr>
        <w:pStyle w:val="ListParagraph"/>
        <w:ind w:left="1080"/>
      </w:pPr>
      <w:r>
        <w:t>Ветер со снегом.</w:t>
      </w:r>
    </w:p>
    <w:p w:rsidR="00690EDB" w:rsidRDefault="00690EDB" w:rsidP="0035560B">
      <w:pPr>
        <w:pStyle w:val="ListParagraph"/>
        <w:ind w:left="1080"/>
      </w:pPr>
      <w:r>
        <w:t>Кто лечит людей.</w:t>
      </w:r>
    </w:p>
    <w:p w:rsidR="00690EDB" w:rsidRDefault="00690EDB" w:rsidP="0035560B">
      <w:pPr>
        <w:pStyle w:val="ListParagraph"/>
        <w:ind w:left="1080"/>
      </w:pPr>
    </w:p>
    <w:p w:rsidR="00690EDB" w:rsidRDefault="00690EDB" w:rsidP="0035560B">
      <w:pPr>
        <w:pStyle w:val="ListParagraph"/>
        <w:pBdr>
          <w:bottom w:val="single" w:sz="12" w:space="1" w:color="auto"/>
        </w:pBdr>
        <w:tabs>
          <w:tab w:val="right" w:pos="9354"/>
        </w:tabs>
        <w:ind w:left="1080"/>
      </w:pPr>
      <w:r>
        <w:t>Одушевленные                                                                Неодушевленные</w:t>
      </w:r>
    </w:p>
    <w:p w:rsidR="00690EDB" w:rsidRDefault="00690EDB" w:rsidP="0035560B">
      <w:pPr>
        <w:pStyle w:val="ListParagraph"/>
        <w:pBdr>
          <w:bottom w:val="single" w:sz="12" w:space="1" w:color="auto"/>
        </w:pBdr>
        <w:tabs>
          <w:tab w:val="right" w:pos="9354"/>
        </w:tabs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EDB" w:rsidRDefault="00690EDB" w:rsidP="0035560B">
      <w:r>
        <w:t xml:space="preserve">             </w:t>
      </w:r>
    </w:p>
    <w:p w:rsidR="00690EDB" w:rsidRPr="005E1456" w:rsidRDefault="00690EDB" w:rsidP="0035560B">
      <w:pPr>
        <w:pStyle w:val="ListParagraph"/>
        <w:numPr>
          <w:ilvl w:val="0"/>
          <w:numId w:val="2"/>
        </w:numPr>
        <w:rPr>
          <w:i/>
        </w:rPr>
      </w:pPr>
      <w:r w:rsidRPr="005E1456">
        <w:rPr>
          <w:i/>
        </w:rPr>
        <w:t>Спиши текст, расставляя знаки препинания. Найди в тексте имена существительные.</w:t>
      </w:r>
      <w:r>
        <w:t xml:space="preserve"> </w:t>
      </w:r>
      <w:r w:rsidRPr="005E1456">
        <w:rPr>
          <w:i/>
        </w:rPr>
        <w:t>Укажи их число.</w:t>
      </w:r>
    </w:p>
    <w:p w:rsidR="00690EDB" w:rsidRDefault="00690EDB" w:rsidP="0035560B">
      <w:pPr>
        <w:pStyle w:val="ListParagraph"/>
        <w:ind w:left="1080"/>
      </w:pPr>
    </w:p>
    <w:p w:rsidR="00690EDB" w:rsidRDefault="00690EDB" w:rsidP="003B2913">
      <w:pPr>
        <w:pStyle w:val="ListParagraph"/>
        <w:pBdr>
          <w:bottom w:val="single" w:sz="12" w:space="2" w:color="auto"/>
        </w:pBdr>
        <w:ind w:left="1080"/>
      </w:pPr>
      <w:r>
        <w:t>Умолкают лесные певуньи притих соловей кукушки перестали куковать только зяблик поет свои звонкие песни</w:t>
      </w:r>
    </w:p>
    <w:p w:rsidR="00690EDB" w:rsidRDefault="00690EDB" w:rsidP="003B2913">
      <w:pPr>
        <w:pStyle w:val="ListParagraph"/>
        <w:pBdr>
          <w:bottom w:val="single" w:sz="12" w:space="2" w:color="auto"/>
        </w:pBdr>
        <w:ind w:left="1080"/>
      </w:pPr>
    </w:p>
    <w:p w:rsidR="00690EDB" w:rsidRDefault="00690EDB" w:rsidP="003B2913">
      <w:pPr>
        <w:pStyle w:val="ListParagraph"/>
        <w:pBdr>
          <w:bottom w:val="single" w:sz="12" w:space="1" w:color="auto"/>
        </w:pBdr>
        <w:ind w:left="1080"/>
      </w:pPr>
    </w:p>
    <w:p w:rsidR="00690EDB" w:rsidRDefault="00690EDB" w:rsidP="003B2913">
      <w:pPr>
        <w:pStyle w:val="ListParagraph"/>
        <w:pBdr>
          <w:bottom w:val="single" w:sz="12" w:space="2" w:color="auto"/>
        </w:pBdr>
        <w:ind w:left="1080"/>
      </w:pPr>
    </w:p>
    <w:p w:rsidR="00690EDB" w:rsidRDefault="00690EDB" w:rsidP="0035560B">
      <w:pPr>
        <w:pStyle w:val="ListParagraph"/>
        <w:ind w:left="1080"/>
      </w:pPr>
    </w:p>
    <w:p w:rsidR="00690EDB" w:rsidRPr="005E1456" w:rsidRDefault="00690EDB" w:rsidP="003B2913">
      <w:pPr>
        <w:pStyle w:val="ListParagraph"/>
        <w:numPr>
          <w:ilvl w:val="0"/>
          <w:numId w:val="2"/>
        </w:numPr>
        <w:rPr>
          <w:i/>
        </w:rPr>
      </w:pPr>
      <w:r w:rsidRPr="005E1456">
        <w:rPr>
          <w:i/>
        </w:rPr>
        <w:t>Составь предложения и запиши их. Подчеркни одной чертой собственные имена существительные, двумя чертами – нарицательные.</w:t>
      </w:r>
    </w:p>
    <w:p w:rsidR="00690EDB" w:rsidRDefault="00690EDB" w:rsidP="003B2913">
      <w:pPr>
        <w:pStyle w:val="ListParagraph"/>
        <w:ind w:left="1080"/>
      </w:pPr>
    </w:p>
    <w:p w:rsidR="00690EDB" w:rsidRDefault="00690EDB" w:rsidP="003B2913">
      <w:pPr>
        <w:pStyle w:val="ListParagraph"/>
        <w:ind w:left="1080"/>
      </w:pPr>
      <w:r>
        <w:t>Буренка, на , паслась, корова, лугу.</w:t>
      </w:r>
    </w:p>
    <w:p w:rsidR="00690EDB" w:rsidRDefault="00690EDB" w:rsidP="003B2913">
      <w:pPr>
        <w:pStyle w:val="ListParagraph"/>
        <w:ind w:left="1080"/>
      </w:pPr>
      <w:r>
        <w:t>___________________________________________________________________________</w:t>
      </w: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  <w:r>
        <w:t>Кошки, были, Мурки, котята, у , Мурзик, и Васька.</w:t>
      </w:r>
    </w:p>
    <w:p w:rsidR="00690EDB" w:rsidRDefault="00690EDB" w:rsidP="00851CA0">
      <w:pPr>
        <w:pStyle w:val="ListParagraph"/>
      </w:pPr>
      <w:r>
        <w:t>______________________________________________________________________________</w:t>
      </w: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Pr="005E1456" w:rsidRDefault="00690EDB" w:rsidP="00851CA0">
      <w:pPr>
        <w:pStyle w:val="ListParagraph"/>
        <w:rPr>
          <w:b/>
        </w:rPr>
      </w:pPr>
      <w:r w:rsidRPr="005E1456">
        <w:rPr>
          <w:b/>
        </w:rPr>
        <w:t>ΙΙ часть. Повышенный уровень.</w:t>
      </w:r>
    </w:p>
    <w:p w:rsidR="00690EDB" w:rsidRDefault="00690EDB" w:rsidP="00851CA0">
      <w:pPr>
        <w:pStyle w:val="ListParagraph"/>
      </w:pPr>
    </w:p>
    <w:p w:rsidR="00690EDB" w:rsidRPr="005E1456" w:rsidRDefault="00690EDB" w:rsidP="003B2913">
      <w:pPr>
        <w:pStyle w:val="ListParagraph"/>
        <w:numPr>
          <w:ilvl w:val="0"/>
          <w:numId w:val="3"/>
        </w:numPr>
        <w:rPr>
          <w:i/>
        </w:rPr>
      </w:pPr>
      <w:r w:rsidRPr="005E1456">
        <w:rPr>
          <w:i/>
        </w:rPr>
        <w:t>Подбери и запиши к данным словам все подходящие по смыслу существительные:</w:t>
      </w:r>
    </w:p>
    <w:p w:rsidR="00690EDB" w:rsidRPr="005E1456" w:rsidRDefault="00690EDB" w:rsidP="003B2913">
      <w:pPr>
        <w:pStyle w:val="ListParagraph"/>
        <w:ind w:left="1080"/>
        <w:rPr>
          <w:i/>
        </w:rPr>
      </w:pPr>
    </w:p>
    <w:p w:rsidR="00690EDB" w:rsidRDefault="00690EDB" w:rsidP="003B2913">
      <w:pPr>
        <w:pStyle w:val="ListParagraph"/>
        <w:ind w:left="1080"/>
      </w:pPr>
      <w:r>
        <w:t>Трещит_____________________________________________________________________</w:t>
      </w:r>
    </w:p>
    <w:p w:rsidR="00690EDB" w:rsidRDefault="00690EDB" w:rsidP="003B2913">
      <w:pPr>
        <w:pStyle w:val="ListParagraph"/>
        <w:ind w:left="1080"/>
      </w:pPr>
      <w:r>
        <w:t>Улыбается__________________________________________________________________</w:t>
      </w:r>
    </w:p>
    <w:p w:rsidR="00690EDB" w:rsidRDefault="00690EDB" w:rsidP="003B2913">
      <w:pPr>
        <w:pStyle w:val="ListParagraph"/>
        <w:ind w:left="1080"/>
      </w:pPr>
      <w:r>
        <w:t>Поет_______________________________________________________________________</w:t>
      </w:r>
    </w:p>
    <w:p w:rsidR="00690EDB" w:rsidRDefault="00690EDB" w:rsidP="003B2913">
      <w:pPr>
        <w:pStyle w:val="ListParagraph"/>
        <w:ind w:left="1080"/>
      </w:pPr>
      <w:r>
        <w:t>Горит______________________________________________________________________</w:t>
      </w:r>
    </w:p>
    <w:p w:rsidR="00690EDB" w:rsidRDefault="00690EDB" w:rsidP="003B2913">
      <w:pPr>
        <w:pStyle w:val="ListParagraph"/>
        <w:ind w:left="1080"/>
      </w:pPr>
      <w:r>
        <w:t>Кипит______________________________________________________________________</w:t>
      </w: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  <w:r>
        <w:t>Лес, соловей, сорока, дождь, мороз, девочка, утро, лицо, костер, молоко, работа, мама.</w:t>
      </w:r>
    </w:p>
    <w:p w:rsidR="00690EDB" w:rsidRDefault="00690EDB" w:rsidP="00851CA0">
      <w:pPr>
        <w:pStyle w:val="ListParagraph"/>
      </w:pPr>
    </w:p>
    <w:p w:rsidR="00690EDB" w:rsidRPr="005E1456" w:rsidRDefault="00690EDB" w:rsidP="005E1456">
      <w:pPr>
        <w:pStyle w:val="ListParagraph"/>
        <w:numPr>
          <w:ilvl w:val="0"/>
          <w:numId w:val="3"/>
        </w:numPr>
        <w:rPr>
          <w:i/>
        </w:rPr>
      </w:pPr>
      <w:r w:rsidRPr="005E1456">
        <w:rPr>
          <w:i/>
        </w:rPr>
        <w:t>Образуй от данных слов имена существительные:</w:t>
      </w:r>
    </w:p>
    <w:p w:rsidR="00690EDB" w:rsidRDefault="00690EDB" w:rsidP="005E1456">
      <w:pPr>
        <w:pStyle w:val="ListParagraph"/>
        <w:ind w:left="1080"/>
      </w:pPr>
    </w:p>
    <w:p w:rsidR="00690EDB" w:rsidRDefault="00690EDB" w:rsidP="005E1456">
      <w:pPr>
        <w:pStyle w:val="ListParagraph"/>
        <w:ind w:left="1080"/>
      </w:pPr>
      <w:r>
        <w:t>Добрый - __________________________________________________________________</w:t>
      </w:r>
    </w:p>
    <w:p w:rsidR="00690EDB" w:rsidRDefault="00690EDB" w:rsidP="005E1456">
      <w:pPr>
        <w:pStyle w:val="ListParagraph"/>
        <w:ind w:left="1080"/>
      </w:pPr>
      <w:r>
        <w:t>Холодный - ________________________________________________________________</w:t>
      </w:r>
    </w:p>
    <w:p w:rsidR="00690EDB" w:rsidRDefault="00690EDB" w:rsidP="005E1456">
      <w:pPr>
        <w:pStyle w:val="ListParagraph"/>
        <w:ind w:left="1080"/>
      </w:pPr>
      <w:r>
        <w:t>Трудолюбивый -_____________________________________________________________</w:t>
      </w:r>
    </w:p>
    <w:p w:rsidR="00690EDB" w:rsidRDefault="00690EDB" w:rsidP="005E1456">
      <w:pPr>
        <w:pStyle w:val="ListParagraph"/>
        <w:ind w:left="1080"/>
      </w:pPr>
      <w:r>
        <w:t>Трусливый - ________________________________________________________________</w:t>
      </w:r>
    </w:p>
    <w:p w:rsidR="00690EDB" w:rsidRDefault="00690EDB" w:rsidP="005E1456">
      <w:pPr>
        <w:pStyle w:val="ListParagraph"/>
        <w:ind w:left="1080"/>
      </w:pPr>
      <w:r>
        <w:t>Звериный - _________________________________________________________________</w:t>
      </w:r>
    </w:p>
    <w:p w:rsidR="00690EDB" w:rsidRDefault="00690EDB" w:rsidP="005E1456">
      <w:pPr>
        <w:pStyle w:val="ListParagraph"/>
        <w:ind w:left="1080"/>
      </w:pPr>
      <w:r>
        <w:t>Дружный -  _________________________________________________________________</w:t>
      </w:r>
    </w:p>
    <w:p w:rsidR="00690EDB" w:rsidRDefault="00690EDB" w:rsidP="005E1456">
      <w:pPr>
        <w:pStyle w:val="ListParagraph"/>
        <w:ind w:left="1080"/>
      </w:pPr>
      <w:r>
        <w:t>Лесной -  ___________________________________________________________________</w:t>
      </w:r>
    </w:p>
    <w:p w:rsidR="00690EDB" w:rsidRDefault="00690EDB" w:rsidP="005E1456">
      <w:pPr>
        <w:pStyle w:val="ListParagraph"/>
        <w:ind w:left="1080"/>
      </w:pPr>
      <w:r>
        <w:t>Воробьиный - _______________________________________________________________</w:t>
      </w: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Pr="00DC677A" w:rsidRDefault="00690EDB" w:rsidP="00DC677A">
      <w:pPr>
        <w:pStyle w:val="ListParagraph"/>
        <w:jc w:val="center"/>
        <w:rPr>
          <w:b/>
        </w:rPr>
      </w:pPr>
      <w:r w:rsidRPr="00DC677A">
        <w:rPr>
          <w:b/>
        </w:rPr>
        <w:t>ΙΙ вариант</w:t>
      </w:r>
    </w:p>
    <w:p w:rsidR="00690EDB" w:rsidRDefault="00690EDB" w:rsidP="00851CA0">
      <w:pPr>
        <w:pStyle w:val="ListParagraph"/>
      </w:pPr>
    </w:p>
    <w:p w:rsidR="00690EDB" w:rsidRPr="00DC677A" w:rsidRDefault="00690EDB" w:rsidP="00851CA0">
      <w:pPr>
        <w:pStyle w:val="ListParagraph"/>
        <w:rPr>
          <w:b/>
        </w:rPr>
      </w:pPr>
      <w:r w:rsidRPr="00DC677A">
        <w:rPr>
          <w:b/>
        </w:rPr>
        <w:t>Базовый уровень.Ι часть.</w:t>
      </w:r>
    </w:p>
    <w:p w:rsidR="00690EDB" w:rsidRDefault="00690EDB" w:rsidP="00851CA0">
      <w:pPr>
        <w:pStyle w:val="ListParagraph"/>
      </w:pPr>
    </w:p>
    <w:p w:rsidR="00690EDB" w:rsidRPr="00DC677A" w:rsidRDefault="00690EDB" w:rsidP="004377AB">
      <w:pPr>
        <w:pStyle w:val="ListParagraph"/>
        <w:numPr>
          <w:ilvl w:val="0"/>
          <w:numId w:val="4"/>
        </w:numPr>
        <w:rPr>
          <w:i/>
        </w:rPr>
      </w:pPr>
      <w:r w:rsidRPr="00DC677A">
        <w:rPr>
          <w:i/>
        </w:rPr>
        <w:t>Дополни правило:</w:t>
      </w:r>
    </w:p>
    <w:p w:rsidR="00690EDB" w:rsidRDefault="00690EDB" w:rsidP="00DC677A">
      <w:pPr>
        <w:spacing w:after="0" w:line="240" w:lineRule="auto"/>
        <w:ind w:left="720"/>
      </w:pPr>
      <w:r>
        <w:t>Имя существительное – это ______________________________________________________</w:t>
      </w:r>
    </w:p>
    <w:p w:rsidR="00690EDB" w:rsidRDefault="00690EDB" w:rsidP="00DC677A">
      <w:pPr>
        <w:spacing w:after="0" w:line="240" w:lineRule="auto"/>
        <w:ind w:left="720"/>
      </w:pPr>
      <w:r>
        <w:t>Обозначает____________________________________________________________________</w:t>
      </w:r>
    </w:p>
    <w:p w:rsidR="00690EDB" w:rsidRDefault="00690EDB" w:rsidP="00DC677A">
      <w:pPr>
        <w:spacing w:after="0" w:line="240" w:lineRule="auto"/>
        <w:ind w:left="720"/>
      </w:pPr>
      <w:r>
        <w:t>Отвечает на вопросы____________________________________________________________</w:t>
      </w:r>
    </w:p>
    <w:p w:rsidR="00690EDB" w:rsidRDefault="00690EDB" w:rsidP="00DC677A">
      <w:pPr>
        <w:spacing w:after="0" w:line="240" w:lineRule="auto"/>
        <w:ind w:left="720"/>
      </w:pPr>
      <w:r>
        <w:t>Изменяется по__________________________________________________________________</w:t>
      </w:r>
    </w:p>
    <w:p w:rsidR="00690EDB" w:rsidRDefault="00690EDB" w:rsidP="004377AB">
      <w:pPr>
        <w:ind w:left="720"/>
      </w:pPr>
    </w:p>
    <w:p w:rsidR="00690EDB" w:rsidRPr="00DC677A" w:rsidRDefault="00690EDB" w:rsidP="004377AB">
      <w:pPr>
        <w:pStyle w:val="ListParagraph"/>
        <w:numPr>
          <w:ilvl w:val="0"/>
          <w:numId w:val="4"/>
        </w:numPr>
        <w:rPr>
          <w:i/>
        </w:rPr>
      </w:pPr>
      <w:r w:rsidRPr="00DC677A">
        <w:rPr>
          <w:i/>
        </w:rPr>
        <w:t>Измени число существительных и запиши:</w:t>
      </w:r>
    </w:p>
    <w:p w:rsidR="00690EDB" w:rsidRDefault="00690EDB" w:rsidP="004377AB">
      <w:pPr>
        <w:pStyle w:val="ListParagraph"/>
        <w:ind w:left="1080"/>
      </w:pPr>
    </w:p>
    <w:p w:rsidR="00690EDB" w:rsidRDefault="00690EDB" w:rsidP="004377AB">
      <w:pPr>
        <w:pStyle w:val="ListParagraph"/>
        <w:ind w:left="1080"/>
      </w:pPr>
      <w:r>
        <w:t>Кусты - _____________________________________________________________________</w:t>
      </w:r>
    </w:p>
    <w:p w:rsidR="00690EDB" w:rsidRDefault="00690EDB" w:rsidP="004377AB">
      <w:pPr>
        <w:pStyle w:val="ListParagraph"/>
        <w:ind w:left="1080"/>
      </w:pPr>
      <w:r>
        <w:t>Книга - _____________________________________________________________________</w:t>
      </w:r>
    </w:p>
    <w:p w:rsidR="00690EDB" w:rsidRDefault="00690EDB" w:rsidP="004377AB">
      <w:pPr>
        <w:pStyle w:val="ListParagraph"/>
        <w:ind w:left="1080"/>
      </w:pPr>
      <w:r>
        <w:t>Тетрадь - ___________________________________________________________________</w:t>
      </w:r>
    </w:p>
    <w:p w:rsidR="00690EDB" w:rsidRDefault="00690EDB" w:rsidP="004377AB">
      <w:pPr>
        <w:pStyle w:val="ListParagraph"/>
        <w:ind w:left="1080"/>
      </w:pPr>
      <w:r>
        <w:t>Окно - _____________________________________________________________________</w:t>
      </w:r>
    </w:p>
    <w:p w:rsidR="00690EDB" w:rsidRDefault="00690EDB" w:rsidP="004377AB">
      <w:pPr>
        <w:pStyle w:val="ListParagraph"/>
        <w:ind w:left="1080"/>
      </w:pPr>
      <w:r>
        <w:t>Дороги - ___________________________________________________________________</w:t>
      </w:r>
    </w:p>
    <w:p w:rsidR="00690EDB" w:rsidRDefault="00690EDB" w:rsidP="004377AB">
      <w:pPr>
        <w:pStyle w:val="ListParagraph"/>
        <w:ind w:left="1080"/>
      </w:pPr>
      <w:r>
        <w:t>Острова - __________________________________________________________________</w:t>
      </w:r>
    </w:p>
    <w:p w:rsidR="00690EDB" w:rsidRDefault="00690EDB" w:rsidP="004377AB">
      <w:pPr>
        <w:pStyle w:val="ListParagraph"/>
        <w:ind w:left="1080"/>
      </w:pPr>
    </w:p>
    <w:p w:rsidR="00690EDB" w:rsidRPr="00DC677A" w:rsidRDefault="00690EDB" w:rsidP="004377AB">
      <w:pPr>
        <w:pStyle w:val="ListParagraph"/>
        <w:numPr>
          <w:ilvl w:val="0"/>
          <w:numId w:val="4"/>
        </w:numPr>
        <w:rPr>
          <w:i/>
        </w:rPr>
      </w:pPr>
      <w:r w:rsidRPr="00DC677A">
        <w:rPr>
          <w:i/>
        </w:rPr>
        <w:t>Замени выражение одним существительным и запиши слова в два столбика: одушевленные и неодушевленные.</w:t>
      </w:r>
    </w:p>
    <w:p w:rsidR="00690EDB" w:rsidRPr="00DC677A" w:rsidRDefault="00690EDB" w:rsidP="00C74B85">
      <w:pPr>
        <w:pStyle w:val="ListParagraph"/>
        <w:ind w:left="1080"/>
        <w:rPr>
          <w:i/>
        </w:rPr>
      </w:pPr>
    </w:p>
    <w:p w:rsidR="00690EDB" w:rsidRDefault="00690EDB" w:rsidP="00C74B85">
      <w:pPr>
        <w:pStyle w:val="ListParagraph"/>
        <w:ind w:left="1080"/>
      </w:pPr>
      <w:r>
        <w:t>Зверек с длинными ушами.</w:t>
      </w:r>
    </w:p>
    <w:p w:rsidR="00690EDB" w:rsidRDefault="00690EDB" w:rsidP="00C74B85">
      <w:pPr>
        <w:pStyle w:val="ListParagraph"/>
        <w:ind w:left="1080"/>
      </w:pPr>
      <w:r>
        <w:t>Буря на море.</w:t>
      </w:r>
    </w:p>
    <w:p w:rsidR="00690EDB" w:rsidRDefault="00690EDB" w:rsidP="00C74B85">
      <w:pPr>
        <w:pStyle w:val="ListParagraph"/>
        <w:ind w:left="1080"/>
      </w:pPr>
      <w:r>
        <w:t>Замерзшая вода.</w:t>
      </w:r>
    </w:p>
    <w:p w:rsidR="00690EDB" w:rsidRDefault="00690EDB" w:rsidP="00C74B85">
      <w:pPr>
        <w:pStyle w:val="ListParagraph"/>
        <w:ind w:left="1080"/>
      </w:pPr>
      <w:r>
        <w:t>Ребенок мужского пола.</w:t>
      </w:r>
    </w:p>
    <w:p w:rsidR="00690EDB" w:rsidRDefault="00690EDB" w:rsidP="00C74B85">
      <w:pPr>
        <w:pStyle w:val="ListParagraph"/>
        <w:ind w:left="1080"/>
      </w:pPr>
      <w:r>
        <w:t>Кто учит детей.</w:t>
      </w:r>
    </w:p>
    <w:p w:rsidR="00690EDB" w:rsidRDefault="00690EDB" w:rsidP="00C74B85">
      <w:pPr>
        <w:pStyle w:val="ListParagraph"/>
        <w:ind w:left="1080"/>
      </w:pPr>
      <w:r>
        <w:t>Ворота на небе.</w:t>
      </w:r>
    </w:p>
    <w:p w:rsidR="00690EDB" w:rsidRDefault="00690EDB" w:rsidP="00C74B85">
      <w:pPr>
        <w:pStyle w:val="ListParagraph"/>
        <w:ind w:left="1080"/>
      </w:pPr>
    </w:p>
    <w:p w:rsidR="00690EDB" w:rsidRDefault="00690EDB" w:rsidP="00C74B85">
      <w:pPr>
        <w:pStyle w:val="ListParagraph"/>
        <w:ind w:left="1080"/>
      </w:pPr>
      <w:r>
        <w:t>Одушевленные                                                  Неодушевленные</w:t>
      </w:r>
    </w:p>
    <w:p w:rsidR="00690EDB" w:rsidRDefault="00690EDB" w:rsidP="00C74B85">
      <w:pPr>
        <w:pStyle w:val="ListParagraph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Pr="00DC677A" w:rsidRDefault="00690EDB" w:rsidP="00C74B85">
      <w:pPr>
        <w:pStyle w:val="ListParagraph"/>
        <w:numPr>
          <w:ilvl w:val="0"/>
          <w:numId w:val="4"/>
        </w:numPr>
        <w:rPr>
          <w:i/>
        </w:rPr>
      </w:pPr>
      <w:r w:rsidRPr="00DC677A">
        <w:rPr>
          <w:i/>
        </w:rPr>
        <w:t>Спиши текст, расставляя знаки препинания. Найди в тексте имена существительные. Укажи их число.</w:t>
      </w:r>
    </w:p>
    <w:p w:rsidR="00690EDB" w:rsidRDefault="00690EDB" w:rsidP="00C74B85">
      <w:pPr>
        <w:pStyle w:val="ListParagraph"/>
        <w:ind w:left="1080"/>
      </w:pPr>
    </w:p>
    <w:p w:rsidR="00690EDB" w:rsidRDefault="00690EDB" w:rsidP="00C74B85">
      <w:pPr>
        <w:pStyle w:val="ListParagraph"/>
        <w:ind w:left="1080"/>
      </w:pPr>
      <w:r>
        <w:t>Пришла весна на реке растаял лед в лесу появились первые цветы скоро зазеленеют листья на деревьях</w:t>
      </w:r>
    </w:p>
    <w:p w:rsidR="00690EDB" w:rsidRDefault="00690EDB" w:rsidP="00C74B85">
      <w:pPr>
        <w:pStyle w:val="ListParagraph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EDB" w:rsidRDefault="00690EDB" w:rsidP="00851CA0">
      <w:pPr>
        <w:pStyle w:val="ListParagraph"/>
      </w:pPr>
    </w:p>
    <w:p w:rsidR="00690EDB" w:rsidRPr="00DC677A" w:rsidRDefault="00690EDB" w:rsidP="00C74B85">
      <w:pPr>
        <w:pStyle w:val="ListParagraph"/>
        <w:numPr>
          <w:ilvl w:val="0"/>
          <w:numId w:val="4"/>
        </w:numPr>
        <w:rPr>
          <w:i/>
        </w:rPr>
      </w:pPr>
      <w:r w:rsidRPr="00DC677A">
        <w:rPr>
          <w:i/>
        </w:rPr>
        <w:t>Составь предложения и запиши их. Подчеркни одной чертой собственные имена существительные, двумя чертами – нарицательные.</w:t>
      </w:r>
    </w:p>
    <w:p w:rsidR="00690EDB" w:rsidRDefault="00690EDB" w:rsidP="00C74B85"/>
    <w:p w:rsidR="00690EDB" w:rsidRDefault="00690EDB" w:rsidP="00C74B85">
      <w:pPr>
        <w:pBdr>
          <w:bottom w:val="single" w:sz="12" w:space="1" w:color="auto"/>
        </w:pBdr>
      </w:pPr>
      <w:r>
        <w:t>Шарик, на, сидел, пес, цепи.</w:t>
      </w:r>
    </w:p>
    <w:p w:rsidR="00690EDB" w:rsidRDefault="00690EDB" w:rsidP="00C74B85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:rsidR="00690EDB" w:rsidRDefault="00690EDB" w:rsidP="00C74B85"/>
    <w:p w:rsidR="00690EDB" w:rsidRDefault="00690EDB" w:rsidP="00C74B85">
      <w:r>
        <w:t>Собаки, были, Найды, щенки, у, Дик, и Тузик.</w:t>
      </w:r>
    </w:p>
    <w:p w:rsidR="00690EDB" w:rsidRDefault="00690EDB" w:rsidP="00C74B85">
      <w:r>
        <w:t>_____________________________________________________________________________________</w:t>
      </w:r>
    </w:p>
    <w:p w:rsidR="00690EDB" w:rsidRDefault="00690EDB" w:rsidP="00851CA0">
      <w:pPr>
        <w:pStyle w:val="ListParagraph"/>
      </w:pPr>
    </w:p>
    <w:p w:rsidR="00690EDB" w:rsidRDefault="00690EDB" w:rsidP="00851CA0">
      <w:pPr>
        <w:pStyle w:val="ListParagraph"/>
      </w:pPr>
    </w:p>
    <w:p w:rsidR="00690EDB" w:rsidRPr="00C10464" w:rsidRDefault="00690EDB" w:rsidP="00851CA0">
      <w:pPr>
        <w:pStyle w:val="ListParagraph"/>
        <w:rPr>
          <w:b/>
        </w:rPr>
      </w:pPr>
      <w:r w:rsidRPr="00C10464">
        <w:rPr>
          <w:b/>
        </w:rPr>
        <w:t>ΙΙ часть. Повышенный уровень.</w:t>
      </w:r>
    </w:p>
    <w:p w:rsidR="00690EDB" w:rsidRDefault="00690EDB" w:rsidP="00851CA0">
      <w:pPr>
        <w:pStyle w:val="ListParagraph"/>
      </w:pPr>
    </w:p>
    <w:p w:rsidR="00690EDB" w:rsidRPr="00C10464" w:rsidRDefault="00690EDB" w:rsidP="00C10464">
      <w:pPr>
        <w:pStyle w:val="ListParagraph"/>
        <w:numPr>
          <w:ilvl w:val="0"/>
          <w:numId w:val="6"/>
        </w:numPr>
        <w:rPr>
          <w:i/>
        </w:rPr>
      </w:pPr>
      <w:r w:rsidRPr="00C10464">
        <w:rPr>
          <w:i/>
        </w:rPr>
        <w:t>Подбери и запиши к данным словам все подходящие по смыслу существительные:</w:t>
      </w:r>
    </w:p>
    <w:p w:rsidR="00690EDB" w:rsidRDefault="00690EDB" w:rsidP="00C10464">
      <w:pPr>
        <w:pStyle w:val="ListParagraph"/>
        <w:ind w:left="1440"/>
      </w:pPr>
    </w:p>
    <w:p w:rsidR="00690EDB" w:rsidRDefault="00690EDB" w:rsidP="00C10464">
      <w:pPr>
        <w:pStyle w:val="ListParagraph"/>
        <w:ind w:left="1440"/>
      </w:pPr>
      <w:r>
        <w:t>Бежит -_________________________________________________________________</w:t>
      </w:r>
    </w:p>
    <w:p w:rsidR="00690EDB" w:rsidRDefault="00690EDB" w:rsidP="00C10464">
      <w:pPr>
        <w:pStyle w:val="ListParagraph"/>
        <w:ind w:left="1440"/>
      </w:pPr>
      <w:r>
        <w:t>Плачет - ________________________________________________________________</w:t>
      </w:r>
    </w:p>
    <w:p w:rsidR="00690EDB" w:rsidRDefault="00690EDB" w:rsidP="00C10464">
      <w:pPr>
        <w:pStyle w:val="ListParagraph"/>
        <w:ind w:left="1440"/>
      </w:pPr>
      <w:r>
        <w:t>Кричит - ________________________________________________________________</w:t>
      </w:r>
    </w:p>
    <w:p w:rsidR="00690EDB" w:rsidRDefault="00690EDB" w:rsidP="00C10464">
      <w:pPr>
        <w:pStyle w:val="ListParagraph"/>
        <w:ind w:left="1440"/>
      </w:pPr>
      <w:r>
        <w:t>Летит - _________________________________________________________________</w:t>
      </w:r>
    </w:p>
    <w:p w:rsidR="00690EDB" w:rsidRDefault="00690EDB" w:rsidP="00C10464">
      <w:pPr>
        <w:pStyle w:val="ListParagraph"/>
        <w:ind w:left="1440"/>
      </w:pPr>
      <w:r>
        <w:t>Падает - ________________________________________________________________</w:t>
      </w:r>
    </w:p>
    <w:p w:rsidR="00690EDB" w:rsidRDefault="00690EDB" w:rsidP="00C10464">
      <w:pPr>
        <w:pStyle w:val="ListParagraph"/>
        <w:ind w:left="1440"/>
      </w:pPr>
    </w:p>
    <w:p w:rsidR="00690EDB" w:rsidRDefault="00690EDB" w:rsidP="00C10464">
      <w:pPr>
        <w:pStyle w:val="ListParagraph"/>
        <w:ind w:left="1440"/>
      </w:pPr>
      <w:r>
        <w:t>Река, жаворонок, кукушка, снег, мальчик, время, самолет, ребенок, вода, звезда, ручей, ива.</w:t>
      </w:r>
    </w:p>
    <w:p w:rsidR="00690EDB" w:rsidRDefault="00690EDB" w:rsidP="00C10464">
      <w:pPr>
        <w:pStyle w:val="ListParagraph"/>
        <w:ind w:left="1440"/>
      </w:pPr>
    </w:p>
    <w:p w:rsidR="00690EDB" w:rsidRPr="00C10464" w:rsidRDefault="00690EDB" w:rsidP="00C10464">
      <w:pPr>
        <w:pStyle w:val="ListParagraph"/>
        <w:numPr>
          <w:ilvl w:val="0"/>
          <w:numId w:val="6"/>
        </w:numPr>
        <w:rPr>
          <w:i/>
        </w:rPr>
      </w:pPr>
      <w:r w:rsidRPr="00C10464">
        <w:rPr>
          <w:i/>
        </w:rPr>
        <w:t>Образуй от данных слов имена существительные:</w:t>
      </w:r>
    </w:p>
    <w:p w:rsidR="00690EDB" w:rsidRDefault="00690EDB" w:rsidP="00C10464">
      <w:pPr>
        <w:pStyle w:val="ListParagraph"/>
        <w:ind w:left="1440"/>
      </w:pPr>
    </w:p>
    <w:p w:rsidR="00690EDB" w:rsidRDefault="00690EDB" w:rsidP="00C10464">
      <w:pPr>
        <w:pStyle w:val="ListParagraph"/>
        <w:ind w:left="1440"/>
      </w:pPr>
      <w:r>
        <w:t>Злой - __________________________________________________________________</w:t>
      </w:r>
    </w:p>
    <w:p w:rsidR="00690EDB" w:rsidRDefault="00690EDB" w:rsidP="00C10464">
      <w:pPr>
        <w:pStyle w:val="ListParagraph"/>
        <w:ind w:left="1440"/>
      </w:pPr>
      <w:r>
        <w:t>Теплый - ________________________________________________________________</w:t>
      </w:r>
    </w:p>
    <w:p w:rsidR="00690EDB" w:rsidRDefault="00690EDB" w:rsidP="00C10464">
      <w:pPr>
        <w:pStyle w:val="ListParagraph"/>
        <w:ind w:left="1440"/>
      </w:pPr>
      <w:r>
        <w:t>Ленивый - ______________________________________________________________</w:t>
      </w:r>
    </w:p>
    <w:p w:rsidR="00690EDB" w:rsidRDefault="00690EDB" w:rsidP="00C10464">
      <w:pPr>
        <w:pStyle w:val="ListParagraph"/>
        <w:ind w:left="1440"/>
      </w:pPr>
      <w:r>
        <w:t>Сильный - _______________________________________________________________</w:t>
      </w:r>
    </w:p>
    <w:p w:rsidR="00690EDB" w:rsidRDefault="00690EDB" w:rsidP="00C10464">
      <w:pPr>
        <w:pStyle w:val="ListParagraph"/>
        <w:ind w:left="1440"/>
      </w:pPr>
      <w:r>
        <w:t>Детский - _______________________________________________________________</w:t>
      </w:r>
    </w:p>
    <w:p w:rsidR="00690EDB" w:rsidRDefault="00690EDB" w:rsidP="00C10464">
      <w:pPr>
        <w:pStyle w:val="ListParagraph"/>
        <w:ind w:left="1440"/>
      </w:pPr>
      <w:r>
        <w:t>Птичий - ________________________________________________________________</w:t>
      </w:r>
    </w:p>
    <w:p w:rsidR="00690EDB" w:rsidRDefault="00690EDB" w:rsidP="00C10464">
      <w:pPr>
        <w:pStyle w:val="ListParagraph"/>
        <w:ind w:left="1440"/>
      </w:pPr>
      <w:r>
        <w:t>Вражеский - _____________________________________________________________</w:t>
      </w:r>
    </w:p>
    <w:sectPr w:rsidR="00690EDB" w:rsidSect="000F5D3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BA1"/>
    <w:multiLevelType w:val="hybridMultilevel"/>
    <w:tmpl w:val="104C7EF2"/>
    <w:lvl w:ilvl="0" w:tplc="2E0E5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7273445"/>
    <w:multiLevelType w:val="hybridMultilevel"/>
    <w:tmpl w:val="6218D128"/>
    <w:lvl w:ilvl="0" w:tplc="64EC40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8F5049B"/>
    <w:multiLevelType w:val="hybridMultilevel"/>
    <w:tmpl w:val="0B8AF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7639A1"/>
    <w:multiLevelType w:val="hybridMultilevel"/>
    <w:tmpl w:val="2D30DED2"/>
    <w:lvl w:ilvl="0" w:tplc="FC3AC0D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4">
    <w:nsid w:val="2C476769"/>
    <w:multiLevelType w:val="hybridMultilevel"/>
    <w:tmpl w:val="B1663A68"/>
    <w:lvl w:ilvl="0" w:tplc="10D400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78A4849"/>
    <w:multiLevelType w:val="hybridMultilevel"/>
    <w:tmpl w:val="624C92CC"/>
    <w:lvl w:ilvl="0" w:tplc="0E10D4F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D3D"/>
    <w:rsid w:val="000F5D3D"/>
    <w:rsid w:val="002A120B"/>
    <w:rsid w:val="002A34EE"/>
    <w:rsid w:val="0035560B"/>
    <w:rsid w:val="003B2913"/>
    <w:rsid w:val="004377AB"/>
    <w:rsid w:val="004F57A1"/>
    <w:rsid w:val="005D5F73"/>
    <w:rsid w:val="005E1456"/>
    <w:rsid w:val="00690EDB"/>
    <w:rsid w:val="00734BF2"/>
    <w:rsid w:val="00851CA0"/>
    <w:rsid w:val="00B345E7"/>
    <w:rsid w:val="00C10464"/>
    <w:rsid w:val="00C338DA"/>
    <w:rsid w:val="00C74B85"/>
    <w:rsid w:val="00C81765"/>
    <w:rsid w:val="00D9566A"/>
    <w:rsid w:val="00DA3A18"/>
    <w:rsid w:val="00DC677A"/>
    <w:rsid w:val="00F0169A"/>
    <w:rsid w:val="00F7502D"/>
    <w:rsid w:val="00FE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5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5</Pages>
  <Words>1156</Words>
  <Characters>6590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Lanser Client</dc:creator>
  <cp:keywords/>
  <dc:description/>
  <cp:lastModifiedBy>SCHOOL</cp:lastModifiedBy>
  <cp:revision>4</cp:revision>
  <dcterms:created xsi:type="dcterms:W3CDTF">2001-12-31T21:11:00Z</dcterms:created>
  <dcterms:modified xsi:type="dcterms:W3CDTF">2013-11-29T08:09:00Z</dcterms:modified>
</cp:coreProperties>
</file>