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AEA" w:rsidRPr="008E5693" w:rsidRDefault="004F7AEA" w:rsidP="008E5693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 w:rsidRPr="003B2A6B"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  <w:t xml:space="preserve">Обобщение знаний об имени существительном </w:t>
      </w:r>
      <w:r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Силакова Ирина Ивановна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: ПК, проектор, экран.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>Технологическая часть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3B2A6B">
        <w:rPr>
          <w:rFonts w:ascii="Times New Roman" w:hAnsi="Times New Roman"/>
          <w:i/>
          <w:iCs/>
          <w:sz w:val="24"/>
          <w:szCs w:val="24"/>
          <w:lang w:eastAsia="ru-RU"/>
        </w:rPr>
        <w:t>презентация.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>Образовательная программа “Школа России”.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Предмет, класс: </w:t>
      </w:r>
    </w:p>
    <w:p w:rsidR="004F7AEA" w:rsidRPr="008E5693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Русский язык, 3-й класс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Тема: 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Обобщение знаний об имени существительном.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Цели урока: </w:t>
      </w:r>
    </w:p>
    <w:p w:rsidR="004F7AEA" w:rsidRPr="003B2A6B" w:rsidRDefault="004F7AEA" w:rsidP="003B2A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 xml:space="preserve">Закреплять знания об имени существительном, его постоянных и непостоянных признаках; развивать умения выполнять грамматические разборы; развивать умение различать и определять падежи имён существительных по совокупности их признаков; </w:t>
      </w:r>
    </w:p>
    <w:p w:rsidR="004F7AEA" w:rsidRPr="003B2A6B" w:rsidRDefault="004F7AEA" w:rsidP="003B2A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 xml:space="preserve">Способствовать развитию памяти, внимания, мышления, фонематического слуха; воспитывать любовь к предмету. </w:t>
      </w:r>
    </w:p>
    <w:p w:rsidR="004F7AEA" w:rsidRPr="003B2A6B" w:rsidRDefault="004F7AEA" w:rsidP="003B2A6B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3B2A6B">
        <w:rPr>
          <w:rFonts w:ascii="Times New Roman" w:hAnsi="Times New Roman"/>
          <w:b/>
          <w:bCs/>
          <w:sz w:val="27"/>
          <w:szCs w:val="27"/>
          <w:lang w:eastAsia="ru-RU"/>
        </w:rPr>
        <w:t>Ход урока</w:t>
      </w:r>
    </w:p>
    <w:p w:rsidR="004F7AEA" w:rsidRPr="003B2A6B" w:rsidRDefault="004F7AEA" w:rsidP="003B2A6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3B2A6B">
        <w:rPr>
          <w:rFonts w:ascii="Times New Roman" w:hAnsi="Times New Roman"/>
          <w:b/>
          <w:bCs/>
          <w:sz w:val="27"/>
          <w:szCs w:val="27"/>
          <w:lang w:eastAsia="ru-RU"/>
        </w:rPr>
        <w:t>1. Организационный момент (Слайд 1)</w:t>
      </w:r>
    </w:p>
    <w:p w:rsidR="004F7AEA" w:rsidRPr="003B2A6B" w:rsidRDefault="004F7AEA" w:rsidP="003B2A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Приветствие учителя.</w:t>
      </w:r>
    </w:p>
    <w:p w:rsidR="004F7AEA" w:rsidRPr="003B2A6B" w:rsidRDefault="004F7AEA" w:rsidP="003B2A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Массаж ушных раковин (активизация точек головного мозга).</w:t>
      </w:r>
    </w:p>
    <w:p w:rsidR="004F7AEA" w:rsidRPr="003B2A6B" w:rsidRDefault="004F7AEA" w:rsidP="003B2A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Упражнение на дыхание: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– глубокий вдох через нос;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– медленный выдох через рот.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3B2A6B">
        <w:rPr>
          <w:rFonts w:ascii="Times New Roman" w:hAnsi="Times New Roman"/>
          <w:b/>
          <w:bCs/>
          <w:sz w:val="27"/>
          <w:szCs w:val="27"/>
          <w:lang w:eastAsia="ru-RU"/>
        </w:rPr>
        <w:t>2. Актуализация знаний (Слайд 2)</w:t>
      </w:r>
    </w:p>
    <w:p w:rsidR="004F7AEA" w:rsidRPr="003B2A6B" w:rsidRDefault="004F7AEA" w:rsidP="003B2A6B">
      <w:pPr>
        <w:spacing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Придумано кем-то просто и мудро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При встрече здороваться: “Доброе утро!”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И каждый становиться добрым, доверчивым,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И доброе утро длиться до вечера!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– И я вам хочу пожелать, чтобы доброе настроение длилось весь урок!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>(Слайд 3)</w:t>
      </w:r>
    </w:p>
    <w:p w:rsidR="004F7AEA" w:rsidRPr="003B2A6B" w:rsidRDefault="004F7AEA" w:rsidP="003B2A6B">
      <w:pPr>
        <w:spacing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 xml:space="preserve">Моро… 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 xml:space="preserve">П…льто 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М…тель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С…стье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Лес…ница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М…дведь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Со…нце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Ил…я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Ван…а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Назовите пропущенные орфограммы в словах.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3B2A6B">
        <w:rPr>
          <w:rFonts w:ascii="Times New Roman" w:hAnsi="Times New Roman"/>
          <w:b/>
          <w:bCs/>
          <w:sz w:val="27"/>
          <w:szCs w:val="27"/>
          <w:lang w:eastAsia="ru-RU"/>
        </w:rPr>
        <w:t>3. Минутка чистописания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3B2A6B">
        <w:rPr>
          <w:rFonts w:ascii="Times New Roman" w:hAnsi="Times New Roman"/>
          <w:i/>
          <w:iCs/>
          <w:sz w:val="24"/>
          <w:szCs w:val="24"/>
          <w:lang w:eastAsia="ru-RU"/>
        </w:rPr>
        <w:t>– Запишите через запятую по порядку все пропущенные буквы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3B2A6B">
        <w:rPr>
          <w:rFonts w:ascii="Times New Roman" w:hAnsi="Times New Roman"/>
          <w:i/>
          <w:iCs/>
          <w:sz w:val="24"/>
          <w:szCs w:val="24"/>
          <w:lang w:eastAsia="ru-RU"/>
        </w:rPr>
        <w:t>(з, а, м, е, ч, а, т, е, л, ь, н, о).</w:t>
      </w:r>
    </w:p>
    <w:p w:rsidR="004F7AEA" w:rsidRPr="008E5693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3B2A6B">
        <w:rPr>
          <w:rFonts w:ascii="Times New Roman" w:hAnsi="Times New Roman"/>
          <w:i/>
          <w:iCs/>
          <w:sz w:val="24"/>
          <w:szCs w:val="24"/>
          <w:lang w:eastAsia="ru-RU"/>
        </w:rPr>
        <w:t>– Соедините буквы вместе на следующей строке.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i/>
          <w:iCs/>
          <w:sz w:val="24"/>
          <w:szCs w:val="24"/>
          <w:lang w:eastAsia="ru-RU"/>
        </w:rPr>
        <w:t>Что получилось?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(замечательно) – это оценка вашей предыдущей работы</w:t>
      </w:r>
    </w:p>
    <w:p w:rsidR="004F7AEA" w:rsidRPr="003B2A6B" w:rsidRDefault="004F7AEA" w:rsidP="003B2A6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3B2A6B">
        <w:rPr>
          <w:rFonts w:ascii="Times New Roman" w:hAnsi="Times New Roman"/>
          <w:b/>
          <w:bCs/>
          <w:sz w:val="27"/>
          <w:szCs w:val="27"/>
          <w:lang w:eastAsia="ru-RU"/>
        </w:rPr>
        <w:t>4. Постановка темы урока. Целевая установка.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Цель нашего урока: обобщить знания об имени существительном. Мы будем выполнять различные задания по определению падежей имен существительных, делать грамматические разборы.С собой возьмем багаж ваших знаний, логическое мышление, память, внимание, грамотную речь и орфографическую зоркость.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3B2A6B">
        <w:rPr>
          <w:rFonts w:ascii="Times New Roman" w:hAnsi="Times New Roman"/>
          <w:b/>
          <w:bCs/>
          <w:sz w:val="27"/>
          <w:szCs w:val="27"/>
          <w:lang w:eastAsia="ru-RU"/>
        </w:rPr>
        <w:t>5. Работа по теме урока (Слайд 3)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 xml:space="preserve">– Что общего у слов? </w:t>
      </w: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>(имена существительные)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Давайте вспомним, что же называется именем существительным?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 xml:space="preserve">Имя существительное – самая представительная часть речи. Почти каждое второе слово в нашем языке – имя существительное. По наблюдениям учёных, существительные появились в речи в числе первых слов. Это самостоятельная часть речи. </w:t>
      </w:r>
    </w:p>
    <w:p w:rsidR="004F7AEA" w:rsidRPr="003B2A6B" w:rsidRDefault="004F7AEA" w:rsidP="003B2A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Имена существительные одушевлённые и неодушевлённые. 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>(Слайд 4)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На какие группы можно разделить все имена существительные?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(Одушевлённые – кто? и неодушевлённые – что?)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Подберите к записанным неодушевлённым именам существительным одушевлённые(однокоренные).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сила – силач (слайд)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 xml:space="preserve">труба – 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журнал –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 xml:space="preserve">добро – 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При помощи какой части слова образовались новые слова? (выделить суффикс)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Данный признак</w:t>
      </w: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(одушевлённые –неодушевлённые)</w:t>
      </w:r>
      <w:r w:rsidRPr="003B2A6B">
        <w:rPr>
          <w:rFonts w:ascii="Times New Roman" w:hAnsi="Times New Roman"/>
          <w:sz w:val="24"/>
          <w:szCs w:val="24"/>
          <w:lang w:eastAsia="ru-RU"/>
        </w:rPr>
        <w:t xml:space="preserve"> относится к какой группе? (</w:t>
      </w: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>постоянные признаки</w:t>
      </w:r>
      <w:r w:rsidRPr="003B2A6B">
        <w:rPr>
          <w:rFonts w:ascii="Times New Roman" w:hAnsi="Times New Roman"/>
          <w:sz w:val="24"/>
          <w:szCs w:val="24"/>
          <w:lang w:eastAsia="ru-RU"/>
        </w:rPr>
        <w:t xml:space="preserve">) </w:t>
      </w:r>
    </w:p>
    <w:p w:rsidR="004F7AEA" w:rsidRPr="003B2A6B" w:rsidRDefault="004F7AEA" w:rsidP="003B2A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>Имена существительные собственные и нарицательные.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>(Слайд 5)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Какие ещё постоянные признаки вы знаете? (нарицательные и собственные)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К исходным словам, а именно к нарицательным именам существительным, подберите собственные. (Слайд)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1316"/>
        <w:gridCol w:w="1140"/>
      </w:tblGrid>
      <w:tr w:rsidR="004F7AEA" w:rsidRPr="001B5B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река…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Волга</w:t>
            </w:r>
          </w:p>
        </w:tc>
      </w:tr>
      <w:tr w:rsidR="004F7AEA" w:rsidRPr="001B5B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столица…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</w:p>
        </w:tc>
      </w:tr>
      <w:tr w:rsidR="004F7AEA" w:rsidRPr="001B5B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журнал…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Колобок</w:t>
            </w:r>
          </w:p>
        </w:tc>
      </w:tr>
      <w:tr w:rsidR="004F7AEA" w:rsidRPr="001B5B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собака….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Пушок</w:t>
            </w:r>
          </w:p>
        </w:tc>
      </w:tr>
    </w:tbl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Как пишутся имена собственные?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Какие имена существительные являются собственными, нарицательными?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 xml:space="preserve">– Данный признак </w:t>
      </w: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>(собственные –нарицательные)</w:t>
      </w:r>
      <w:r w:rsidRPr="003B2A6B">
        <w:rPr>
          <w:rFonts w:ascii="Times New Roman" w:hAnsi="Times New Roman"/>
          <w:sz w:val="24"/>
          <w:szCs w:val="24"/>
          <w:lang w:eastAsia="ru-RU"/>
        </w:rPr>
        <w:t xml:space="preserve"> относится к какой группе? </w:t>
      </w: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(постоянные признаки) </w:t>
      </w:r>
    </w:p>
    <w:p w:rsidR="004F7AEA" w:rsidRPr="008E5693" w:rsidRDefault="004F7AEA" w:rsidP="008E56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>Род имён существительных.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>(Слайд 6)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На какие три группы делятся имена существительные? (по родам)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Женский род запомню я,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И скажу: “Она – моя”.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Я запомню род мужской,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И опять скажу: “Он – мой”.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 xml:space="preserve">Средний род: “Оно – моё” – 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Это правило – твоё!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Распределите слова</w:t>
      </w: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(Слайд 3) </w:t>
      </w:r>
      <w:r w:rsidRPr="003B2A6B">
        <w:rPr>
          <w:rFonts w:ascii="Times New Roman" w:hAnsi="Times New Roman"/>
          <w:sz w:val="24"/>
          <w:szCs w:val="24"/>
          <w:lang w:eastAsia="ru-RU"/>
        </w:rPr>
        <w:t>по родам и запишите в таблицу: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(Таблицы у каждого учащегося)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384"/>
        <w:gridCol w:w="1406"/>
        <w:gridCol w:w="1344"/>
      </w:tblGrid>
      <w:tr w:rsidR="004F7AEA" w:rsidRPr="001B5B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женский род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мужской род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средний род</w:t>
            </w:r>
          </w:p>
        </w:tc>
      </w:tr>
      <w:tr w:rsidR="004F7AEA" w:rsidRPr="001B5B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метель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мороз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пальто</w:t>
            </w:r>
          </w:p>
        </w:tc>
      </w:tr>
      <w:tr w:rsidR="004F7AEA" w:rsidRPr="001B5B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лестница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комбайн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счастье</w:t>
            </w:r>
          </w:p>
        </w:tc>
      </w:tr>
      <w:tr w:rsidR="004F7AEA" w:rsidRPr="001B5B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ванна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солнце</w:t>
            </w:r>
          </w:p>
        </w:tc>
      </w:tr>
      <w:tr w:rsidR="004F7AEA" w:rsidRPr="001B5B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медведь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шоссе</w:t>
            </w:r>
          </w:p>
        </w:tc>
      </w:tr>
    </w:tbl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 xml:space="preserve">– Проверка. 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Итог</w:t>
      </w: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>: имена существительные бывают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3B2A6B">
        <w:rPr>
          <w:rFonts w:ascii="Times New Roman" w:hAnsi="Times New Roman"/>
          <w:sz w:val="24"/>
          <w:szCs w:val="24"/>
          <w:lang w:eastAsia="ru-RU"/>
        </w:rPr>
        <w:t xml:space="preserve">женского, мужского, среднего рода. 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 xml:space="preserve">– Данный признак </w:t>
      </w: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(род имён существительных) </w:t>
      </w:r>
      <w:r w:rsidRPr="003B2A6B">
        <w:rPr>
          <w:rFonts w:ascii="Times New Roman" w:hAnsi="Times New Roman"/>
          <w:sz w:val="24"/>
          <w:szCs w:val="24"/>
          <w:lang w:eastAsia="ru-RU"/>
        </w:rPr>
        <w:t xml:space="preserve">относится к какой группе? </w:t>
      </w: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>(постоянные признаки)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>Слайд 3.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Назовите несклоняемые имена существительные. (</w:t>
      </w:r>
      <w:r w:rsidRPr="003B2A6B">
        <w:rPr>
          <w:rFonts w:ascii="Times New Roman" w:hAnsi="Times New Roman"/>
          <w:i/>
          <w:iCs/>
          <w:sz w:val="24"/>
          <w:szCs w:val="24"/>
          <w:lang w:eastAsia="ru-RU"/>
        </w:rPr>
        <w:t>Пальто, шоссе</w:t>
      </w:r>
      <w:r w:rsidRPr="003B2A6B">
        <w:rPr>
          <w:rFonts w:ascii="Times New Roman" w:hAnsi="Times New Roman"/>
          <w:sz w:val="24"/>
          <w:szCs w:val="24"/>
          <w:lang w:eastAsia="ru-RU"/>
        </w:rPr>
        <w:t>)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 xml:space="preserve">– Почему эти существительные называются несклоняемыми? </w:t>
      </w:r>
      <w:r w:rsidRPr="003B2A6B">
        <w:rPr>
          <w:rFonts w:ascii="Times New Roman" w:hAnsi="Times New Roman"/>
          <w:i/>
          <w:iCs/>
          <w:sz w:val="24"/>
          <w:szCs w:val="24"/>
          <w:lang w:eastAsia="ru-RU"/>
        </w:rPr>
        <w:t>(не изменяются по падежам)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Какое слово может быть лишним? Почему</w:t>
      </w:r>
      <w:r w:rsidRPr="003B2A6B">
        <w:rPr>
          <w:rFonts w:ascii="Times New Roman" w:hAnsi="Times New Roman"/>
          <w:i/>
          <w:iCs/>
          <w:sz w:val="24"/>
          <w:szCs w:val="24"/>
          <w:lang w:eastAsia="ru-RU"/>
        </w:rPr>
        <w:t>? (лестница, 3 слога)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Найдите слова, в которых буквы Я, Е обозначают два звука</w:t>
      </w:r>
      <w:r w:rsidRPr="003B2A6B">
        <w:rPr>
          <w:rFonts w:ascii="Times New Roman" w:hAnsi="Times New Roman"/>
          <w:i/>
          <w:iCs/>
          <w:sz w:val="24"/>
          <w:szCs w:val="24"/>
          <w:lang w:eastAsia="ru-RU"/>
        </w:rPr>
        <w:t>? (Илья, счастье)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Когда гласные буквы обозначают два звука?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 xml:space="preserve">– Найдите имя существительное, которое отвечает на вопрос что? (неодушевлённое), все согласные звуки мягкие? </w:t>
      </w:r>
      <w:r w:rsidRPr="003B2A6B">
        <w:rPr>
          <w:rFonts w:ascii="Times New Roman" w:hAnsi="Times New Roman"/>
          <w:i/>
          <w:iCs/>
          <w:sz w:val="24"/>
          <w:szCs w:val="24"/>
          <w:lang w:eastAsia="ru-RU"/>
        </w:rPr>
        <w:t>(метель)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 xml:space="preserve">– Проверка проводится при помощи </w:t>
      </w: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>слайда 7.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3B2A6B">
        <w:rPr>
          <w:rFonts w:ascii="Times New Roman" w:hAnsi="Times New Roman"/>
          <w:b/>
          <w:bCs/>
          <w:sz w:val="27"/>
          <w:szCs w:val="27"/>
          <w:lang w:eastAsia="ru-RU"/>
        </w:rPr>
        <w:t>6. Фонетический разбор слов. (Слайд 8)</w:t>
      </w:r>
    </w:p>
    <w:p w:rsidR="004F7AEA" w:rsidRPr="003B2A6B" w:rsidRDefault="004F7AEA" w:rsidP="003B2A6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B5BB6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festival.1september.ru/articles/620933/img1.gif" style="width:255pt;height:132.75pt;visibility:visible">
            <v:imagedata r:id="rId5" o:title=""/>
          </v:shape>
        </w:pic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– 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Почему два первых вагона соединяются цепью, а последний – на крючок?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Почему такие же вагоны стоят на “запасном пути”?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 xml:space="preserve">– Слова: </w:t>
      </w:r>
      <w:r w:rsidRPr="003B2A6B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походы, полюшко, верхолазы, полоса </w:t>
      </w:r>
      <w:r w:rsidRPr="003B2A6B">
        <w:rPr>
          <w:rFonts w:ascii="Times New Roman" w:hAnsi="Times New Roman"/>
          <w:sz w:val="24"/>
          <w:szCs w:val="24"/>
          <w:lang w:eastAsia="ru-RU"/>
        </w:rPr>
        <w:t>хотят“сесть в свои вагончики”. Давайте мы им поможем.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B5BB6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" o:spid="_x0000_i1026" type="#_x0000_t75" alt="http://festival.1september.ru/articles/620933/img2.gif" style="width:289.5pt;height:63pt;visibility:visible">
            <v:imagedata r:id="rId6" o:title=""/>
          </v:shape>
        </w:pic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Пол юшк о верх о лаз ы</w:t>
      </w:r>
    </w:p>
    <w:p w:rsidR="004F7AEA" w:rsidRPr="003B2A6B" w:rsidRDefault="004F7AEA" w:rsidP="003B2A6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3B2A6B">
        <w:rPr>
          <w:rFonts w:ascii="Times New Roman" w:hAnsi="Times New Roman"/>
          <w:b/>
          <w:bCs/>
          <w:sz w:val="27"/>
          <w:szCs w:val="27"/>
          <w:lang w:eastAsia="ru-RU"/>
        </w:rPr>
        <w:t>7. Продолжение работы по теме.</w:t>
      </w:r>
    </w:p>
    <w:p w:rsidR="004F7AEA" w:rsidRPr="003B2A6B" w:rsidRDefault="004F7AEA" w:rsidP="003B2A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>Изменение имён существительных по числам.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Как же изменяются имена существительные? (по числам)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>(Слайд 9)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1010"/>
        <w:gridCol w:w="6412"/>
      </w:tblGrid>
      <w:tr w:rsidR="004F7AEA" w:rsidRPr="001B5B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лица </w:t>
            </w:r>
          </w:p>
        </w:tc>
      </w:tr>
      <w:tr w:rsidR="004F7AEA" w:rsidRPr="001B5B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ухо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– …</w:t>
            </w:r>
          </w:p>
        </w:tc>
      </w:tr>
      <w:tr w:rsidR="004F7AEA" w:rsidRPr="001B5B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молоко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– …</w:t>
            </w:r>
          </w:p>
        </w:tc>
      </w:tr>
      <w:tr w:rsidR="004F7AEA" w:rsidRPr="001B5B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– косы</w:t>
            </w:r>
          </w:p>
        </w:tc>
      </w:tr>
      <w:tr w:rsidR="004F7AEA" w:rsidRPr="001B5B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– …</w:t>
            </w:r>
          </w:p>
        </w:tc>
      </w:tr>
      <w:tr w:rsidR="004F7AEA" w:rsidRPr="001B5B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– …</w:t>
            </w:r>
          </w:p>
        </w:tc>
      </w:tr>
      <w:tr w:rsidR="004F7AEA" w:rsidRPr="001B5B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– ножницы (работа ведётся с опорой на содержание слайда)</w:t>
            </w:r>
          </w:p>
        </w:tc>
      </w:tr>
    </w:tbl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Все ли имена существительные изменяются по числам?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3B2A6B">
        <w:rPr>
          <w:rFonts w:ascii="Times New Roman" w:hAnsi="Times New Roman"/>
          <w:i/>
          <w:iCs/>
          <w:sz w:val="24"/>
          <w:szCs w:val="24"/>
          <w:lang w:eastAsia="ru-RU"/>
        </w:rPr>
        <w:t>ед.число молоко, пальто, солнце, здоровье, добро;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3B2A6B">
        <w:rPr>
          <w:rFonts w:ascii="Times New Roman" w:hAnsi="Times New Roman"/>
          <w:i/>
          <w:iCs/>
          <w:sz w:val="24"/>
          <w:szCs w:val="24"/>
          <w:lang w:eastAsia="ru-RU"/>
        </w:rPr>
        <w:t>мн.число ножницы, щипцы, ворота, сливки, шахматы,качели.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 xml:space="preserve">– Данный признак </w:t>
      </w: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(изменение имён существительных по числам) </w:t>
      </w:r>
      <w:r w:rsidRPr="003B2A6B">
        <w:rPr>
          <w:rFonts w:ascii="Times New Roman" w:hAnsi="Times New Roman"/>
          <w:sz w:val="24"/>
          <w:szCs w:val="24"/>
          <w:lang w:eastAsia="ru-RU"/>
        </w:rPr>
        <w:t xml:space="preserve">относится к какой группе? </w:t>
      </w: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>(непостоянные признаки)</w:t>
      </w:r>
    </w:p>
    <w:p w:rsidR="004F7AEA" w:rsidRPr="003B2A6B" w:rsidRDefault="004F7AEA" w:rsidP="003B2A6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3B2A6B">
        <w:rPr>
          <w:rFonts w:ascii="Times New Roman" w:hAnsi="Times New Roman"/>
          <w:b/>
          <w:bCs/>
          <w:sz w:val="27"/>
          <w:szCs w:val="27"/>
          <w:lang w:eastAsia="ru-RU"/>
        </w:rPr>
        <w:t>8. Физкультпауза (снятие зрительного напряжения). (Слайд 10)</w:t>
      </w:r>
    </w:p>
    <w:p w:rsidR="004F7AEA" w:rsidRPr="003B2A6B" w:rsidRDefault="004F7AEA" w:rsidP="003B2A6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3B2A6B">
        <w:rPr>
          <w:rFonts w:ascii="Times New Roman" w:hAnsi="Times New Roman"/>
          <w:b/>
          <w:bCs/>
          <w:sz w:val="27"/>
          <w:szCs w:val="27"/>
          <w:lang w:eastAsia="ru-RU"/>
        </w:rPr>
        <w:t>9. Изменение имён существительных по падежам.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 xml:space="preserve">Какой это признак? </w:t>
      </w:r>
    </w:p>
    <w:p w:rsidR="004F7AEA" w:rsidRPr="008E5693" w:rsidRDefault="004F7AEA" w:rsidP="008E569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</w:pPr>
      <w:r w:rsidRPr="003B2A6B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 xml:space="preserve">Именительный падеж </w:t>
      </w:r>
    </w:p>
    <w:p w:rsidR="004F7AEA" w:rsidRPr="003B2A6B" w:rsidRDefault="004F7AEA" w:rsidP="003B2A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>(Слайд 11)</w:t>
      </w:r>
    </w:p>
    <w:p w:rsidR="004F7AEA" w:rsidRPr="003B2A6B" w:rsidRDefault="004F7AEA" w:rsidP="003B2A6B">
      <w:pPr>
        <w:spacing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Я именительный падеж,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И нет на мне чужих одежд.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Меня легко все узнают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И в подлежащее зовут.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Предлогов с детства не люблю,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С собою рядом не терплю.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Мои вопросы – кто? и что? –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Ни с чем не спутали никто.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Любимые вопросы этого падежа?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Что ещё знаем о существительных в именительном падеже?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(начальная форма имени существительного,всегда без предлогов, в предложении является подлежащим) Именительный падеж – главный падеж,остальные – косвенные.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В саду растёт цветок. (Им.п.)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 xml:space="preserve">Я увидела красивый цветок. (В.п.) </w:t>
      </w:r>
    </w:p>
    <w:p w:rsidR="004F7AEA" w:rsidRPr="008E5693" w:rsidRDefault="004F7AEA" w:rsidP="008E56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</w:pPr>
      <w:r w:rsidRPr="003B2A6B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 xml:space="preserve">Родительный падеж </w:t>
      </w:r>
    </w:p>
    <w:p w:rsidR="004F7AEA" w:rsidRPr="003B2A6B" w:rsidRDefault="004F7AEA" w:rsidP="003B2A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>(Слайд 11)</w:t>
      </w:r>
    </w:p>
    <w:p w:rsidR="004F7AEA" w:rsidRPr="003B2A6B" w:rsidRDefault="004F7AEA" w:rsidP="003B2A6B">
      <w:pPr>
        <w:spacing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А я – падеж родительный.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Характер мой общительный.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Кого? чего? – и вот он я!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Предлоги часто мне друзья.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На какие вопросы отвечают существительные в родительном падеже?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С какими предлогами употребляются? (у, от, до,из, без, с, около, вокруг, для, после)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Поставьте существительные в форму родительного падежа:</w:t>
      </w:r>
    </w:p>
    <w:p w:rsidR="004F7AEA" w:rsidRPr="003B2A6B" w:rsidRDefault="004F7AEA" w:rsidP="003B2A6B">
      <w:pPr>
        <w:spacing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цвет (небо)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звуки (лес)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краски (осень)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капли (дождь)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 xml:space="preserve">– Проверка с использованием презентации. (Слайд11) </w:t>
      </w:r>
    </w:p>
    <w:p w:rsidR="004F7AEA" w:rsidRPr="008E5693" w:rsidRDefault="004F7AEA" w:rsidP="008E569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</w:pPr>
      <w:r w:rsidRPr="003B2A6B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 xml:space="preserve">Дательный падеж </w:t>
      </w:r>
    </w:p>
    <w:p w:rsidR="004F7AEA" w:rsidRPr="003B2A6B" w:rsidRDefault="004F7AEA" w:rsidP="003B2A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>(Слайд 12)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Я называюсь дательным,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Работаю старательно.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Кому отдать? К чему призвать?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Лишь только я могу сказать.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На какие вопросы отвечают существительные в дательном падеже?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Какие предлоги употребляются с дательным падежом? (к, по)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Скажите, в каком падеже мы пишем имя существительное на почтовой открытке, конверте,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B2A6B">
        <w:rPr>
          <w:rFonts w:ascii="Times New Roman" w:hAnsi="Times New Roman"/>
          <w:sz w:val="24"/>
          <w:szCs w:val="24"/>
          <w:lang w:eastAsia="ru-RU"/>
        </w:rPr>
        <w:t>указывая, кому оно адресовано?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Вам пришла телеграмма. (Используем содержание данного слайда)</w:t>
      </w:r>
    </w:p>
    <w:p w:rsidR="004F7AEA" w:rsidRPr="003B2A6B" w:rsidRDefault="004F7AEA" w:rsidP="003B2A6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B5BB6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" o:spid="_x0000_i1027" type="#_x0000_t75" alt="http://festival.1september.ru/articles/620933/img3.jpg" style="width:347.25pt;height:340.5pt;visibility:visible">
            <v:imagedata r:id="rId7" o:title=""/>
          </v:shape>
        </w:pic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Прочтите строки из известных вам произведений, найдите словосочетания с существительными в дательном падеже.</w:t>
      </w:r>
    </w:p>
    <w:p w:rsidR="004F7AEA" w:rsidRPr="003B2A6B" w:rsidRDefault="004F7AEA" w:rsidP="003B2A6B">
      <w:pPr>
        <w:spacing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уж сколько раз твердили миру…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вороне где-то бог послал кусочек сыру…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плутовка к дереву на цыпочках подходит…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к муравью ползёт она…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по улицам слона водили…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Строки из каких произведений вы прочитали?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(Басни И.А.Крылова “Ворона и лисица”,“Стрекоза и муравей”, “Слон и Моська”)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Подчеркните существительные, стоящие в дательном падеже.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 xml:space="preserve">– Проверка. </w:t>
      </w:r>
    </w:p>
    <w:p w:rsidR="004F7AEA" w:rsidRPr="008E5693" w:rsidRDefault="004F7AEA" w:rsidP="008E569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</w:pPr>
      <w:r w:rsidRPr="003B2A6B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 xml:space="preserve">Винительный падеж </w:t>
      </w:r>
    </w:p>
    <w:p w:rsidR="004F7AEA" w:rsidRPr="003B2A6B" w:rsidRDefault="004F7AEA" w:rsidP="003B2A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>(Слайд 13)</w:t>
      </w:r>
    </w:p>
    <w:p w:rsidR="004F7AEA" w:rsidRPr="003B2A6B" w:rsidRDefault="004F7AEA" w:rsidP="003B2A6B">
      <w:pPr>
        <w:spacing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А я – винительный падеж,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И я во всем виню невежд.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Зато отличников люблю,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Для них “пятерки” я ловлю.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Кого позвать, во что играть,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Готов ребятам подсказать.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На какие вопросы отвечают существительные в винительном падеже?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Посмотрите внимательно на словосочетания и исключите лишнее. Ответ обоснуйте.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241"/>
        <w:gridCol w:w="2771"/>
      </w:tblGrid>
      <w:tr w:rsidR="004F7AEA" w:rsidRPr="001B5B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срубили берёзу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перелетел через дорогу</w:t>
            </w:r>
          </w:p>
        </w:tc>
      </w:tr>
      <w:tr w:rsidR="004F7AEA" w:rsidRPr="001B5B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залез на дерево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подкрался к двери (Д.п.)</w:t>
            </w:r>
          </w:p>
        </w:tc>
      </w:tr>
      <w:tr w:rsidR="004F7AEA" w:rsidRPr="001B5B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плыл по реке (Д.п.)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посадил репку</w:t>
            </w:r>
          </w:p>
        </w:tc>
      </w:tr>
    </w:tbl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 xml:space="preserve">– Проверка. </w:t>
      </w:r>
    </w:p>
    <w:p w:rsidR="004F7AEA" w:rsidRPr="003B2A6B" w:rsidRDefault="004F7AEA" w:rsidP="003B2A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</w:pPr>
      <w:r w:rsidRPr="003B2A6B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 xml:space="preserve">Творительный падеж </w:t>
      </w:r>
    </w:p>
    <w:p w:rsidR="004F7AEA" w:rsidRPr="003B2A6B" w:rsidRDefault="004F7AEA" w:rsidP="003B2A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4F7AEA" w:rsidRPr="003B2A6B" w:rsidRDefault="004F7AEA" w:rsidP="003B2A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>(Слайд 14)</w:t>
      </w:r>
    </w:p>
    <w:p w:rsidR="004F7AEA" w:rsidRPr="003B2A6B" w:rsidRDefault="004F7AEA" w:rsidP="003B2A6B">
      <w:pPr>
        <w:spacing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А я творительный падеж,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Исполнен всяческих надежд.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Творите! Чем? Творите! С кем?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Я подскажу вам – нет проблем!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Назовите вопросы. Предлоги.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 xml:space="preserve">– Нам предстоит построить не дом, не башню, а пословицу. 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i/>
          <w:iCs/>
          <w:sz w:val="24"/>
          <w:szCs w:val="24"/>
          <w:lang w:eastAsia="ru-RU"/>
        </w:rPr>
        <w:t>не, пишут, пером, умом, а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Составьте пословицу и запишите её. (Не пером пишут, а умом.)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Как понимаете смысл этой пословицы.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Определите падеж имён существительных.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 xml:space="preserve">– Проверка. </w:t>
      </w:r>
    </w:p>
    <w:p w:rsidR="004F7AEA" w:rsidRPr="008E5693" w:rsidRDefault="004F7AEA" w:rsidP="008E569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</w:pPr>
      <w:r w:rsidRPr="003B2A6B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 xml:space="preserve">Предложный падеж </w:t>
      </w:r>
    </w:p>
    <w:p w:rsidR="004F7AEA" w:rsidRPr="003B2A6B" w:rsidRDefault="004F7AEA" w:rsidP="003B2A6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>(Слайд 15)</w:t>
      </w:r>
    </w:p>
    <w:p w:rsidR="004F7AEA" w:rsidRPr="003B2A6B" w:rsidRDefault="004F7AEA" w:rsidP="003B2A6B">
      <w:pPr>
        <w:spacing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А я – падеж предложный!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Со мною случай сложный.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Мне без предлогов свет не мил.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О ком? О чем я расскажу?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О чем мечтать и в чем гулять?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Предложный падеж в нашей речи встречается очень часто. Он занимает второе место после именительного и без предлогов никогда не употребляется, отсюда его название.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Назовите вопросы предложного падежа.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А какие предлоги употребляются с ним?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Выполните задание – тест. (индивидуально для каждого)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Надо определять, в каких словосочетаниях существительное употреблено в предложном падеже. Если слово в предложном падеже –обводите букву в столбике “да”, если другие, то“нет”.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282"/>
        <w:gridCol w:w="360"/>
        <w:gridCol w:w="493"/>
      </w:tblGrid>
      <w:tr w:rsidR="004F7AEA" w:rsidRPr="001B5B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4F7AEA" w:rsidRPr="001B5B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1. Нырнул в воду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м</w:t>
            </w:r>
          </w:p>
        </w:tc>
      </w:tr>
      <w:tr w:rsidR="004F7AEA" w:rsidRPr="001B5B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2. Играют в воде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</w:tr>
      <w:tr w:rsidR="004F7AEA" w:rsidRPr="001B5B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3. На морском берегу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</w:tr>
      <w:tr w:rsidR="004F7AEA" w:rsidRPr="001B5B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4. Привез на берег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о</w:t>
            </w:r>
          </w:p>
        </w:tc>
      </w:tr>
      <w:tr w:rsidR="004F7AEA" w:rsidRPr="001B5B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5. Скользят по воде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д</w:t>
            </w:r>
          </w:p>
        </w:tc>
      </w:tr>
      <w:tr w:rsidR="004F7AEA" w:rsidRPr="001B5B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6. В морской пучине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</w:tc>
      </w:tr>
      <w:tr w:rsidR="004F7AEA" w:rsidRPr="001B5B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7. Жить на острове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F7AEA" w:rsidRPr="003B2A6B" w:rsidRDefault="004F7AEA" w:rsidP="003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A6B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</w:p>
        </w:tc>
      </w:tr>
    </w:tbl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3B2A6B">
        <w:rPr>
          <w:rFonts w:ascii="Times New Roman" w:hAnsi="Times New Roman"/>
          <w:color w:val="FF0000"/>
          <w:sz w:val="24"/>
          <w:szCs w:val="24"/>
          <w:lang w:eastAsia="ru-RU"/>
        </w:rPr>
        <w:t>Молодцы</w:t>
      </w:r>
      <w:r w:rsidRPr="003B2A6B">
        <w:rPr>
          <w:rFonts w:ascii="Times New Roman" w:hAnsi="Times New Roman"/>
          <w:sz w:val="24"/>
          <w:szCs w:val="24"/>
          <w:lang w:eastAsia="ru-RU"/>
        </w:rPr>
        <w:t>, ребята, вы сами дали оценку своей работе.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Проверка.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 xml:space="preserve">– Данный признак </w:t>
      </w: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(изменение имён существительных по падежам) </w:t>
      </w:r>
      <w:r w:rsidRPr="003B2A6B">
        <w:rPr>
          <w:rFonts w:ascii="Times New Roman" w:hAnsi="Times New Roman"/>
          <w:sz w:val="24"/>
          <w:szCs w:val="24"/>
          <w:lang w:eastAsia="ru-RU"/>
        </w:rPr>
        <w:t xml:space="preserve">относится к какой группе? </w:t>
      </w: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>(непостоянные признаки)</w:t>
      </w:r>
    </w:p>
    <w:p w:rsidR="004F7AEA" w:rsidRPr="003B2A6B" w:rsidRDefault="004F7AEA" w:rsidP="003B2A6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3B2A6B">
        <w:rPr>
          <w:rFonts w:ascii="Times New Roman" w:hAnsi="Times New Roman"/>
          <w:b/>
          <w:bCs/>
          <w:sz w:val="27"/>
          <w:szCs w:val="27"/>
          <w:lang w:eastAsia="ru-RU"/>
        </w:rPr>
        <w:t xml:space="preserve">10. Синтаксический разбор предложения. 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Найдите в предложении главные члены предложения.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 xml:space="preserve">– Дайте характеристику предложению. 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Выпишите словосочетания.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Определите падеж имён существительных.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>(Слайд 16)</w:t>
      </w:r>
    </w:p>
    <w:p w:rsidR="004F7AEA" w:rsidRPr="003B2A6B" w:rsidRDefault="004F7AEA" w:rsidP="003B2A6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3B2A6B">
        <w:rPr>
          <w:rFonts w:ascii="Times New Roman" w:hAnsi="Times New Roman"/>
          <w:b/>
          <w:bCs/>
          <w:sz w:val="27"/>
          <w:szCs w:val="27"/>
          <w:lang w:eastAsia="ru-RU"/>
        </w:rPr>
        <w:t>11. Закрепление. Постоянные и непостоянные признаки имён существительных.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2A6B">
        <w:rPr>
          <w:rFonts w:ascii="Times New Roman" w:hAnsi="Times New Roman"/>
          <w:b/>
          <w:bCs/>
          <w:sz w:val="24"/>
          <w:szCs w:val="24"/>
          <w:lang w:eastAsia="ru-RU"/>
        </w:rPr>
        <w:t>(Слайд 17)</w:t>
      </w:r>
    </w:p>
    <w:p w:rsidR="004F7AEA" w:rsidRPr="003B2A6B" w:rsidRDefault="004F7AEA" w:rsidP="003B2A6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3B2A6B">
        <w:rPr>
          <w:rFonts w:ascii="Times New Roman" w:hAnsi="Times New Roman"/>
          <w:b/>
          <w:bCs/>
          <w:sz w:val="27"/>
          <w:szCs w:val="27"/>
          <w:lang w:eastAsia="ru-RU"/>
        </w:rPr>
        <w:t>12. Морфологический разбор. (Слайд 18)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Леса украшают природу нашей страны.</w:t>
      </w:r>
    </w:p>
    <w:p w:rsidR="004F7AEA" w:rsidRPr="003B2A6B" w:rsidRDefault="004F7AEA" w:rsidP="003B2A6B">
      <w:pPr>
        <w:spacing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Природу – (что?) сущ., начальная форма – природа,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неодушевлённое, нарицательное, ж.р.,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в ед. числе, в В.п.,</w:t>
      </w:r>
      <w:r w:rsidRPr="003B2A6B">
        <w:rPr>
          <w:rFonts w:ascii="Times New Roman" w:hAnsi="Times New Roman"/>
          <w:sz w:val="24"/>
          <w:szCs w:val="24"/>
          <w:lang w:eastAsia="ru-RU"/>
        </w:rPr>
        <w:br/>
        <w:t>второстепенный член предложения</w:t>
      </w:r>
    </w:p>
    <w:p w:rsidR="004F7AEA" w:rsidRPr="003B2A6B" w:rsidRDefault="004F7AEA" w:rsidP="003B2A6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3B2A6B">
        <w:rPr>
          <w:rFonts w:ascii="Times New Roman" w:hAnsi="Times New Roman"/>
          <w:b/>
          <w:bCs/>
          <w:sz w:val="27"/>
          <w:szCs w:val="27"/>
          <w:lang w:eastAsia="ru-RU"/>
        </w:rPr>
        <w:t>13. Итог урока. (Слайд 19)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Какие затруднения в усвоении материала встретили при изучении темы “Имя существительное”?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Каким образом справились с этими трудностями?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Как бы вы оценили свою деятельность на уроке?</w:t>
      </w:r>
    </w:p>
    <w:p w:rsidR="004F7AEA" w:rsidRPr="003B2A6B" w:rsidRDefault="004F7AEA" w:rsidP="003B2A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2A6B">
        <w:rPr>
          <w:rFonts w:ascii="Times New Roman" w:hAnsi="Times New Roman"/>
          <w:sz w:val="24"/>
          <w:szCs w:val="24"/>
          <w:lang w:eastAsia="ru-RU"/>
        </w:rPr>
        <w:t>– Что в изучении темы об имени существительном осталось для вас неясным?</w:t>
      </w:r>
    </w:p>
    <w:p w:rsidR="004F7AEA" w:rsidRDefault="004F7AEA">
      <w:bookmarkStart w:id="0" w:name="_GoBack"/>
      <w:bookmarkEnd w:id="0"/>
    </w:p>
    <w:sectPr w:rsidR="004F7AEA" w:rsidSect="008E5693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F69E5"/>
    <w:multiLevelType w:val="multilevel"/>
    <w:tmpl w:val="AB4A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F0D72"/>
    <w:multiLevelType w:val="multilevel"/>
    <w:tmpl w:val="F490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520D2"/>
    <w:multiLevelType w:val="multilevel"/>
    <w:tmpl w:val="8954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3778C7"/>
    <w:multiLevelType w:val="multilevel"/>
    <w:tmpl w:val="90A8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0B7DBA"/>
    <w:multiLevelType w:val="multilevel"/>
    <w:tmpl w:val="476C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533240"/>
    <w:multiLevelType w:val="multilevel"/>
    <w:tmpl w:val="F1281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F17288E"/>
    <w:multiLevelType w:val="multilevel"/>
    <w:tmpl w:val="101C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8451F2"/>
    <w:multiLevelType w:val="multilevel"/>
    <w:tmpl w:val="E7B4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9E00D9"/>
    <w:multiLevelType w:val="multilevel"/>
    <w:tmpl w:val="641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9145E7"/>
    <w:multiLevelType w:val="multilevel"/>
    <w:tmpl w:val="D798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371912"/>
    <w:multiLevelType w:val="multilevel"/>
    <w:tmpl w:val="0FCC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6E382D"/>
    <w:multiLevelType w:val="multilevel"/>
    <w:tmpl w:val="8982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CC10653"/>
    <w:multiLevelType w:val="multilevel"/>
    <w:tmpl w:val="A94E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2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  <w:num w:numId="11">
    <w:abstractNumId w:val="8"/>
  </w:num>
  <w:num w:numId="12">
    <w:abstractNumId w:val="1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A6B"/>
    <w:rsid w:val="00172B3C"/>
    <w:rsid w:val="001B5BB6"/>
    <w:rsid w:val="002976CA"/>
    <w:rsid w:val="00385650"/>
    <w:rsid w:val="003B2A6B"/>
    <w:rsid w:val="004F7AEA"/>
    <w:rsid w:val="008E5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6C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47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919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919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919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91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919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9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920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92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92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920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10</Pages>
  <Words>1454</Words>
  <Characters>8291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2013-02-20T17:26:00Z</cp:lastPrinted>
  <dcterms:created xsi:type="dcterms:W3CDTF">2013-02-18T07:42:00Z</dcterms:created>
  <dcterms:modified xsi:type="dcterms:W3CDTF">2013-02-20T17:27:00Z</dcterms:modified>
</cp:coreProperties>
</file>