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4E" w:rsidRDefault="0090224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Классный час на тему: « Я здоровье сберегу – сам себе я помогу».</w:t>
      </w:r>
    </w:p>
    <w:p w:rsidR="0090224E" w:rsidRDefault="0090224E" w:rsidP="002B666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2B6664">
        <w:rPr>
          <w:rFonts w:ascii="Times New Roman" w:hAnsi="Times New Roman"/>
          <w:b/>
          <w:sz w:val="32"/>
          <w:szCs w:val="32"/>
        </w:rPr>
        <w:t>Орг. момент.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Здравствуйте, уважаемые гости! Мы рады приветствовать вас на нашем классном часе!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Здравствуйте, я говорю вам, здравствуйте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Доброго здоровья люди вам!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день и час желаю здравствуйте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для вас тепло души отдам!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Ребята, а почему мы при встрече говорим друг другу  «здравствуйте».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Ученики. </w:t>
      </w:r>
      <w:r>
        <w:rPr>
          <w:rFonts w:ascii="Times New Roman" w:hAnsi="Times New Roman"/>
          <w:sz w:val="32"/>
          <w:szCs w:val="32"/>
        </w:rPr>
        <w:t>Это, значит, желаем здоровья.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Учитель.</w:t>
      </w:r>
      <w:r>
        <w:rPr>
          <w:rFonts w:ascii="Times New Roman" w:hAnsi="Times New Roman"/>
          <w:sz w:val="32"/>
          <w:szCs w:val="32"/>
        </w:rPr>
        <w:t xml:space="preserve"> Задумывались ли вы когда – нибудь о том, почему в приветствии людей заложено пожелание друг другу здоровья?</w:t>
      </w:r>
    </w:p>
    <w:p w:rsidR="0090224E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Ученики. </w:t>
      </w:r>
      <w:r>
        <w:rPr>
          <w:rFonts w:ascii="Times New Roman" w:hAnsi="Times New Roman"/>
          <w:sz w:val="32"/>
          <w:szCs w:val="32"/>
        </w:rPr>
        <w:t>Здоровье самая главная ценность.</w:t>
      </w:r>
    </w:p>
    <w:p w:rsidR="0090224E" w:rsidRPr="004E4291" w:rsidRDefault="0090224E" w:rsidP="004E4291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Постановка проблемы.</w:t>
      </w:r>
    </w:p>
    <w:p w:rsidR="0090224E" w:rsidRDefault="0090224E" w:rsidP="004E4291">
      <w:pPr>
        <w:pStyle w:val="ListParagraph"/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 w:rsidRPr="004E4291">
        <w:rPr>
          <w:rFonts w:ascii="Times New Roman" w:hAnsi="Times New Roman"/>
          <w:color w:val="000000"/>
          <w:sz w:val="32"/>
          <w:szCs w:val="32"/>
        </w:rPr>
        <w:t>Но, к сожалению, мы начинаем говорить о здоровье только тогда, когда его теряем.</w:t>
      </w:r>
      <w:r w:rsidRPr="004E4291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E4291">
        <w:rPr>
          <w:rFonts w:ascii="Times New Roman" w:hAnsi="Times New Roman"/>
          <w:color w:val="000000"/>
          <w:sz w:val="32"/>
          <w:szCs w:val="32"/>
        </w:rPr>
        <w:br/>
        <w:t>- Я вам предлагаю внимательно послушать одну сказку, и ответить на некоторые вопросы?</w:t>
      </w:r>
      <w:r w:rsidRPr="004E4291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>
        <w:rPr>
          <w:rStyle w:val="apple-converted-space"/>
          <w:rFonts w:ascii="Times New Roman" w:hAnsi="Times New Roman"/>
          <w:color w:val="000000"/>
          <w:sz w:val="32"/>
          <w:szCs w:val="32"/>
        </w:rPr>
        <w:t>А прочитает её моя помощница Лера.</w:t>
      </w:r>
      <w:r w:rsidRPr="004E4291">
        <w:rPr>
          <w:rFonts w:ascii="Times New Roman" w:hAnsi="Times New Roman"/>
          <w:color w:val="000000"/>
          <w:sz w:val="32"/>
          <w:szCs w:val="32"/>
        </w:rPr>
        <w:br/>
      </w:r>
      <w:r w:rsidRPr="004E4291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СКАЗКА</w:t>
      </w:r>
      <w:r w:rsidRPr="004E4291">
        <w:rPr>
          <w:rStyle w:val="apple-converted-space"/>
          <w:rFonts w:ascii="Times New Roman" w:hAnsi="Times New Roman"/>
          <w:color w:val="000000"/>
          <w:sz w:val="32"/>
          <w:szCs w:val="32"/>
        </w:rPr>
        <w:t> </w:t>
      </w:r>
      <w:r w:rsidRPr="004E429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E4291">
        <w:rPr>
          <w:rFonts w:ascii="Times New Roman" w:hAnsi="Times New Roman"/>
          <w:color w:val="000000"/>
          <w:sz w:val="32"/>
          <w:szCs w:val="32"/>
        </w:rPr>
        <w:br/>
      </w:r>
      <w:r w:rsidRPr="004E4291">
        <w:rPr>
          <w:rFonts w:ascii="Times New Roman" w:hAnsi="Times New Roman"/>
          <w:i/>
          <w:iCs/>
          <w:color w:val="000000"/>
          <w:sz w:val="32"/>
          <w:szCs w:val="32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трудолюбивыми. Одно огорчало правителя - сыновья часто и подолгу болели.</w:t>
      </w:r>
      <w:r w:rsidRPr="004E4291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4E4291">
        <w:rPr>
          <w:rFonts w:ascii="Times New Roman" w:hAnsi="Times New Roman"/>
          <w:i/>
          <w:iCs/>
          <w:color w:val="000000"/>
          <w:sz w:val="32"/>
          <w:szCs w:val="32"/>
        </w:rPr>
        <w:br/>
        <w:t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совещались…</w:t>
      </w:r>
      <w:r w:rsidRPr="004E4291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</w:p>
    <w:p w:rsidR="0090224E" w:rsidRDefault="0090224E" w:rsidP="004E4291">
      <w:pPr>
        <w:pStyle w:val="NormalWeb"/>
        <w:rPr>
          <w:rStyle w:val="apple-converted-space"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 w:rsidRPr="004E4291">
        <w:rPr>
          <w:color w:val="000000"/>
          <w:sz w:val="32"/>
          <w:szCs w:val="32"/>
        </w:rPr>
        <w:t>Что сказали мудрецы, м</w:t>
      </w:r>
      <w:r>
        <w:rPr>
          <w:color w:val="000000"/>
          <w:sz w:val="32"/>
          <w:szCs w:val="32"/>
        </w:rPr>
        <w:t xml:space="preserve">ы узнаем попозже, а пока вы мне </w:t>
      </w:r>
      <w:r w:rsidRPr="004E4291">
        <w:rPr>
          <w:color w:val="000000"/>
          <w:sz w:val="32"/>
          <w:szCs w:val="32"/>
        </w:rPr>
        <w:t>скажите:</w:t>
      </w:r>
      <w:r w:rsidRPr="004E4291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к</w:t>
      </w:r>
      <w:r w:rsidRPr="004E4291">
        <w:rPr>
          <w:color w:val="000000"/>
          <w:sz w:val="32"/>
          <w:szCs w:val="32"/>
        </w:rPr>
        <w:t>ак вы думаете, почему люди болеют?</w:t>
      </w:r>
      <w:r w:rsidRPr="004E4291">
        <w:rPr>
          <w:rStyle w:val="apple-converted-space"/>
          <w:color w:val="000000"/>
          <w:sz w:val="32"/>
          <w:szCs w:val="32"/>
        </w:rPr>
        <w:t> </w:t>
      </w:r>
    </w:p>
    <w:p w:rsidR="0090224E" w:rsidRDefault="0090224E" w:rsidP="00EC2333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Ученики.</w:t>
      </w:r>
      <w:r w:rsidRPr="004E4291">
        <w:rPr>
          <w:i/>
          <w:iCs/>
          <w:color w:val="000000"/>
          <w:sz w:val="32"/>
          <w:szCs w:val="32"/>
        </w:rPr>
        <w:t xml:space="preserve"> </w:t>
      </w:r>
      <w:r w:rsidRPr="004E4291">
        <w:rPr>
          <w:iCs/>
          <w:color w:val="000000"/>
          <w:sz w:val="32"/>
          <w:szCs w:val="32"/>
        </w:rPr>
        <w:t>Не занимаются спортом, не закаливаются, неправильно питаются, не ведут активный образ жизни, не ведут активный образ жизни, вредные привычки</w:t>
      </w:r>
      <w:r>
        <w:rPr>
          <w:iCs/>
          <w:color w:val="000000"/>
          <w:sz w:val="32"/>
          <w:szCs w:val="32"/>
        </w:rPr>
        <w:t>.</w:t>
      </w:r>
      <w:r w:rsidRPr="004E4291">
        <w:rPr>
          <w:color w:val="000000"/>
          <w:sz w:val="32"/>
          <w:szCs w:val="32"/>
        </w:rPr>
        <w:br/>
      </w:r>
      <w:r>
        <w:rPr>
          <w:b/>
          <w:sz w:val="32"/>
          <w:szCs w:val="32"/>
        </w:rPr>
        <w:t xml:space="preserve">Учитель. </w:t>
      </w:r>
      <w:r w:rsidRPr="004E4291">
        <w:rPr>
          <w:color w:val="000000"/>
          <w:sz w:val="32"/>
          <w:szCs w:val="32"/>
        </w:rPr>
        <w:t>Что нужно сделать для того, чтобы быть здоровым</w:t>
      </w:r>
      <w:r>
        <w:rPr>
          <w:color w:val="000000"/>
          <w:sz w:val="32"/>
          <w:szCs w:val="32"/>
        </w:rPr>
        <w:t>?</w:t>
      </w:r>
    </w:p>
    <w:p w:rsidR="0090224E" w:rsidRPr="00EC2333" w:rsidRDefault="0090224E" w:rsidP="00EC2333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Ученики. </w:t>
      </w:r>
      <w:r>
        <w:rPr>
          <w:sz w:val="32"/>
          <w:szCs w:val="32"/>
        </w:rPr>
        <w:t>Ответы.</w:t>
      </w:r>
    </w:p>
    <w:p w:rsidR="0090224E" w:rsidRDefault="0090224E" w:rsidP="00EC2333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 w:rsidRPr="004E4291">
        <w:rPr>
          <w:color w:val="000000"/>
          <w:sz w:val="32"/>
          <w:szCs w:val="32"/>
        </w:rPr>
        <w:t>А теперь послушаем, что ответили правителю мудрецы.</w:t>
      </w:r>
      <w:r>
        <w:rPr>
          <w:color w:val="000000"/>
          <w:sz w:val="32"/>
          <w:szCs w:val="32"/>
        </w:rPr>
        <w:t xml:space="preserve"> Лера продолжи, пожалуйста</w:t>
      </w:r>
    </w:p>
    <w:p w:rsidR="0090224E" w:rsidRDefault="0090224E" w:rsidP="00EC2333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EC2333">
        <w:rPr>
          <w:i/>
          <w:iCs/>
          <w:color w:val="000000"/>
          <w:sz w:val="32"/>
          <w:szCs w:val="32"/>
        </w:rPr>
        <w:t>Самый старый из них сказал: «Здоровье человека зависит от его образа жизни, поведения и умения помочь себе и другим в трудных ситуациях». Выслушал правитель мудреца и приказал построить дом здоровья для всех детей своей страны.</w:t>
      </w:r>
      <w:r w:rsidRPr="004E4291">
        <w:rPr>
          <w:i/>
          <w:iCs/>
          <w:color w:val="000000"/>
          <w:sz w:val="32"/>
          <w:szCs w:val="32"/>
        </w:rPr>
        <w:br/>
      </w:r>
      <w:r>
        <w:rPr>
          <w:b/>
          <w:sz w:val="32"/>
          <w:szCs w:val="32"/>
        </w:rPr>
        <w:t>Учитель.</w:t>
      </w:r>
      <w:r w:rsidRPr="004E4291">
        <w:rPr>
          <w:color w:val="000000"/>
          <w:sz w:val="32"/>
          <w:szCs w:val="32"/>
        </w:rPr>
        <w:t xml:space="preserve"> Как вы думаете, что было в это</w:t>
      </w:r>
      <w:r>
        <w:rPr>
          <w:color w:val="000000"/>
          <w:sz w:val="32"/>
          <w:szCs w:val="32"/>
        </w:rPr>
        <w:t>м</w:t>
      </w:r>
      <w:r w:rsidRPr="004E429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доме</w:t>
      </w:r>
      <w:r w:rsidRPr="004E4291">
        <w:rPr>
          <w:color w:val="000000"/>
          <w:sz w:val="32"/>
          <w:szCs w:val="32"/>
        </w:rPr>
        <w:t xml:space="preserve"> здоровья, какие факторы здоровья в ней соблюдались? </w:t>
      </w:r>
    </w:p>
    <w:p w:rsidR="0090224E" w:rsidRDefault="0090224E" w:rsidP="00EC2333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Ученики. </w:t>
      </w:r>
      <w:r>
        <w:rPr>
          <w:sz w:val="32"/>
          <w:szCs w:val="32"/>
        </w:rPr>
        <w:t>Ответы.</w:t>
      </w:r>
    </w:p>
    <w:p w:rsidR="0090224E" w:rsidRPr="00EC2333" w:rsidRDefault="0090224E" w:rsidP="00EC2333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EC2333">
        <w:rPr>
          <w:b/>
          <w:sz w:val="32"/>
          <w:szCs w:val="32"/>
        </w:rPr>
        <w:t>Постановка темы и цели.</w:t>
      </w:r>
    </w:p>
    <w:p w:rsidR="0090224E" w:rsidRDefault="0090224E" w:rsidP="00EC2333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>
        <w:rPr>
          <w:sz w:val="32"/>
          <w:szCs w:val="32"/>
        </w:rPr>
        <w:t>Скажите, как вы думаете какова же тема сегодняшнего классного часа.</w:t>
      </w:r>
    </w:p>
    <w:p w:rsidR="0090224E" w:rsidRDefault="0090224E" w:rsidP="00EC2333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Ученики. </w:t>
      </w:r>
      <w:r>
        <w:rPr>
          <w:sz w:val="32"/>
          <w:szCs w:val="32"/>
        </w:rPr>
        <w:t>Ответы.</w:t>
      </w:r>
    </w:p>
    <w:p w:rsidR="0090224E" w:rsidRPr="003314E9" w:rsidRDefault="0090224E" w:rsidP="00EC2333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>
        <w:rPr>
          <w:sz w:val="32"/>
          <w:szCs w:val="32"/>
        </w:rPr>
        <w:t xml:space="preserve">Молодцы! Тема: « Я здоровье сберегу – сам себе я помогу». </w:t>
      </w:r>
      <w:r>
        <w:rPr>
          <w:b/>
          <w:sz w:val="32"/>
          <w:szCs w:val="32"/>
        </w:rPr>
        <w:t>Слайд 1.</w:t>
      </w:r>
    </w:p>
    <w:p w:rsidR="0090224E" w:rsidRDefault="0090224E" w:rsidP="00EC2333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А как вы думаете, о чём мы будем с вами говорить на классном часе? На тему ещё раз посмотрите и подумайте. Молодцы! Это и будут цели и задачи нашего классного часа.</w:t>
      </w:r>
    </w:p>
    <w:p w:rsidR="0090224E" w:rsidRDefault="0090224E" w:rsidP="00B9471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Определение условий для сохранения здоровья.</w:t>
      </w:r>
    </w:p>
    <w:p w:rsidR="0090224E" w:rsidRDefault="0090224E" w:rsidP="00827BD2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>
        <w:rPr>
          <w:sz w:val="32"/>
          <w:szCs w:val="32"/>
        </w:rPr>
        <w:t>Ребята, поднимите руки, кто никогда не болел?</w:t>
      </w:r>
    </w:p>
    <w:p w:rsidR="0090224E" w:rsidRDefault="0090224E" w:rsidP="00827BD2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А кто болел 1 раз? 2 раза? Вот видите, каждый из вас болел. А каждая болезнь плохо влияет на организм.</w:t>
      </w:r>
    </w:p>
    <w:p w:rsidR="0090224E" w:rsidRPr="003314E9" w:rsidRDefault="0090224E" w:rsidP="00827BD2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sz w:val="32"/>
          <w:szCs w:val="32"/>
        </w:rPr>
        <w:t>Вот к нам в гости пришёл мальчик по имени Заболейкин.</w:t>
      </w:r>
      <w:r w:rsidRPr="00827BD2">
        <w:rPr>
          <w:rFonts w:ascii="Helvetica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Слайд 2.</w:t>
      </w:r>
    </w:p>
    <w:p w:rsidR="0090224E" w:rsidRDefault="0090224E" w:rsidP="00827BD2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827BD2">
        <w:rPr>
          <w:rFonts w:ascii="Times New Roman" w:hAnsi="Times New Roman"/>
          <w:sz w:val="32"/>
          <w:szCs w:val="32"/>
          <w:lang w:eastAsia="ru-RU"/>
        </w:rPr>
        <w:t>А зовут его так потому, что он очень часто болеет. Постоял на ветру - и простудился. Промочил ноги в дождливую погоду - и опять слёг в постель.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Слайд 3.</w:t>
      </w:r>
    </w:p>
    <w:p w:rsidR="0090224E" w:rsidRDefault="0090224E" w:rsidP="00827BD2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Он нас просит помочь ему найти причину его частых простудных заболеваний. Скажите, почему же он так часто болеет простудными заболеваниями.</w:t>
      </w:r>
    </w:p>
    <w:p w:rsidR="0090224E" w:rsidRDefault="0090224E" w:rsidP="00827BD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Ученики. </w:t>
      </w:r>
      <w:r>
        <w:rPr>
          <w:rFonts w:ascii="Times New Roman" w:hAnsi="Times New Roman"/>
          <w:sz w:val="32"/>
          <w:szCs w:val="32"/>
        </w:rPr>
        <w:t>Он незакаленный.</w:t>
      </w:r>
    </w:p>
    <w:p w:rsidR="0090224E" w:rsidRDefault="0090224E" w:rsidP="00827BD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 w:rsidRPr="00827BD2">
        <w:rPr>
          <w:rFonts w:ascii="Times New Roman" w:hAnsi="Times New Roman"/>
          <w:sz w:val="32"/>
          <w:szCs w:val="32"/>
        </w:rPr>
        <w:t>А для чего нужно заниматься закаливанием</w:t>
      </w:r>
      <w:r>
        <w:rPr>
          <w:rFonts w:ascii="Times New Roman" w:hAnsi="Times New Roman"/>
          <w:sz w:val="32"/>
          <w:szCs w:val="32"/>
        </w:rPr>
        <w:t>?</w:t>
      </w:r>
    </w:p>
    <w:p w:rsidR="0090224E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  <w:r w:rsidRPr="00827BD2">
        <w:rPr>
          <w:rFonts w:ascii="Times New Roman" w:hAnsi="Times New Roman"/>
          <w:sz w:val="32"/>
          <w:szCs w:val="32"/>
          <w:lang w:eastAsia="ru-RU"/>
        </w:rPr>
        <w:t>Давайте расскажем Заболейкину, как правильно закалять свой организм и уберечь себя и других от инфекционных болезней.</w:t>
      </w:r>
      <w:r>
        <w:rPr>
          <w:rFonts w:ascii="Times New Roman" w:hAnsi="Times New Roman"/>
          <w:sz w:val="32"/>
          <w:szCs w:val="32"/>
          <w:lang w:eastAsia="ru-RU"/>
        </w:rPr>
        <w:t xml:space="preserve"> А для этого вы в парах исправьте неверно составленную инструкцию, уберите лишние правила. И уважаемые гости тоже поучаствуют в нашей работе.</w:t>
      </w:r>
    </w:p>
    <w:p w:rsidR="0090224E" w:rsidRPr="00150ACB" w:rsidRDefault="0090224E" w:rsidP="00827BD2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  <w:lang w:eastAsia="ru-RU"/>
        </w:rPr>
        <w:t xml:space="preserve">А теперь давайте проверим, справились ли вы с заданием. Внимание на экран. </w:t>
      </w:r>
      <w:r>
        <w:rPr>
          <w:rFonts w:ascii="Times New Roman" w:hAnsi="Times New Roman"/>
          <w:b/>
          <w:sz w:val="32"/>
          <w:szCs w:val="32"/>
          <w:lang w:eastAsia="ru-RU"/>
        </w:rPr>
        <w:t>Слайд 4.</w:t>
      </w:r>
    </w:p>
    <w:p w:rsidR="0090224E" w:rsidRPr="00771A5F" w:rsidRDefault="0090224E" w:rsidP="00771A5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rStyle w:val="Strong"/>
          <w:color w:val="000000"/>
          <w:sz w:val="32"/>
          <w:szCs w:val="32"/>
          <w:bdr w:val="none" w:sz="0" w:space="0" w:color="auto" w:frame="1"/>
        </w:rPr>
        <w:t>Правила закаливания:</w:t>
      </w:r>
    </w:p>
    <w:p w:rsidR="0090224E" w:rsidRPr="00771A5F" w:rsidRDefault="0090224E" w:rsidP="00771A5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color w:val="000000"/>
          <w:sz w:val="32"/>
          <w:szCs w:val="32"/>
        </w:rPr>
        <w:t>• Закаливание начинайте сразу с обливания холодной водой.</w:t>
      </w:r>
    </w:p>
    <w:p w:rsidR="0090224E" w:rsidRPr="00771A5F" w:rsidRDefault="0090224E" w:rsidP="00771A5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color w:val="000000"/>
          <w:sz w:val="32"/>
          <w:szCs w:val="32"/>
        </w:rPr>
        <w:t>• Закаливаться нужно систематически, не пропуская ни одного дня; если заболел, то возвращайся к закаливанию только после выздоровления.</w:t>
      </w:r>
    </w:p>
    <w:p w:rsidR="0090224E" w:rsidRPr="00771A5F" w:rsidRDefault="0090224E" w:rsidP="00771A5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color w:val="000000"/>
          <w:sz w:val="32"/>
          <w:szCs w:val="32"/>
        </w:rPr>
        <w:t>• Закаливание должно быть постепенным: нужно снижать температуру воды на 1 градус через каждые 2 дня.</w:t>
      </w:r>
    </w:p>
    <w:p w:rsidR="0090224E" w:rsidRPr="00771A5F" w:rsidRDefault="0090224E" w:rsidP="00771A5F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color w:val="000000"/>
          <w:sz w:val="32"/>
          <w:szCs w:val="32"/>
        </w:rPr>
        <w:t>• Температуру воды можно снижать резко, например с 27 до 20 градусов.</w:t>
      </w:r>
    </w:p>
    <w:p w:rsidR="0090224E" w:rsidRDefault="0090224E" w:rsidP="009B0A1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71A5F">
        <w:rPr>
          <w:sz w:val="32"/>
          <w:szCs w:val="32"/>
        </w:rPr>
        <w:t xml:space="preserve"> </w:t>
      </w:r>
      <w:r w:rsidRPr="00771A5F">
        <w:rPr>
          <w:color w:val="000000"/>
          <w:sz w:val="32"/>
          <w:szCs w:val="32"/>
        </w:rPr>
        <w:t>• Закаливание нужно начинать после консультации с лечащим врачом.</w:t>
      </w:r>
    </w:p>
    <w:p w:rsidR="0090224E" w:rsidRPr="009B0A13" w:rsidRDefault="0090224E" w:rsidP="009B0A1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Закаляться можно 1 раз в неделю.</w:t>
      </w:r>
    </w:p>
    <w:p w:rsidR="0090224E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  <w:lang w:eastAsia="ru-RU"/>
        </w:rPr>
        <w:t xml:space="preserve">Поднимите руки, чья пара справилась с заданием без ошибок. И у остальных в следующий раз я уверена всё получится. </w:t>
      </w:r>
    </w:p>
    <w:p w:rsidR="0090224E" w:rsidRDefault="0090224E" w:rsidP="00827B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А мы сейчас в парах прочитаем сказку о микробах, а моя помощница задаст вам вопрос.</w:t>
      </w:r>
    </w:p>
    <w:p w:rsidR="0090224E" w:rsidRDefault="0090224E" w:rsidP="00827BD2">
      <w:pPr>
        <w:rPr>
          <w:rFonts w:ascii="Times New Roman" w:hAnsi="Times New Roman"/>
          <w:sz w:val="32"/>
          <w:szCs w:val="32"/>
        </w:rPr>
      </w:pPr>
      <w:r w:rsidRPr="00854A55">
        <w:rPr>
          <w:rFonts w:ascii="Times New Roman" w:hAnsi="Times New Roman"/>
          <w:i/>
          <w:iCs/>
          <w:sz w:val="32"/>
          <w:szCs w:val="32"/>
          <w:lang w:eastAsia="ru-RU"/>
        </w:rPr>
        <w:t>Жили-были микробы - разносчики разных болезней. Больше всего на свете они любили грязь. Чем грязнее, тем им было прият</w:t>
      </w:r>
      <w:r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нее и тем больше их становилось. </w:t>
      </w:r>
      <w:r w:rsidRPr="00854A55">
        <w:rPr>
          <w:rFonts w:ascii="Times New Roman" w:hAnsi="Times New Roman"/>
          <w:i/>
          <w:iCs/>
          <w:sz w:val="32"/>
          <w:szCs w:val="32"/>
          <w:lang w:eastAsia="ru-RU"/>
        </w:rPr>
        <w:t>Вот на столе кто-то оставил невымытые тарелки, крошки, кусочки хлеба. Тут как тут муха. А на её лапках сотни микробов, особенно если она прилетела с помойки. Муха улетела, а микробы остались лежать на столе - на тарелке, на ложках, на хлебе и думают: "Как хорошо, что на свете есть грязнули и мухи". И стало микробам раздолье. И на руки можно попасть, и в рот к человеку. А там уж и до болезни рукой подать!</w:t>
      </w:r>
    </w:p>
    <w:p w:rsidR="0090224E" w:rsidRDefault="0090224E" w:rsidP="00827B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Ученик. </w:t>
      </w:r>
      <w:r>
        <w:rPr>
          <w:rFonts w:ascii="Times New Roman" w:hAnsi="Times New Roman"/>
          <w:sz w:val="32"/>
          <w:szCs w:val="32"/>
        </w:rPr>
        <w:t>Что помогает нам победить микробов?</w:t>
      </w:r>
    </w:p>
    <w:p w:rsidR="0090224E" w:rsidRDefault="0090224E" w:rsidP="00827B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Ученики. </w:t>
      </w:r>
      <w:r>
        <w:rPr>
          <w:rFonts w:ascii="Times New Roman" w:hAnsi="Times New Roman"/>
          <w:sz w:val="32"/>
          <w:szCs w:val="32"/>
        </w:rPr>
        <w:t>Чистота.</w:t>
      </w:r>
    </w:p>
    <w:p w:rsidR="0090224E" w:rsidRDefault="0090224E" w:rsidP="00827B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А теперь первая пара подготовила для вас загадки.</w:t>
      </w:r>
    </w:p>
    <w:p w:rsidR="0090224E" w:rsidRPr="00DC767C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 w:rsidRPr="00DC767C">
        <w:rPr>
          <w:rFonts w:ascii="Times New Roman" w:hAnsi="Times New Roman"/>
          <w:sz w:val="32"/>
          <w:szCs w:val="32"/>
          <w:lang w:eastAsia="ru-RU"/>
        </w:rPr>
        <w:t>Вафельное и полосатое,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Гладкое и мохнатое,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Всегда под рукою.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Что это такое? (Полотенце)</w:t>
      </w:r>
    </w:p>
    <w:p w:rsidR="0090224E" w:rsidRPr="00DC767C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 w:rsidRPr="00DC767C">
        <w:rPr>
          <w:rFonts w:ascii="Times New Roman" w:hAnsi="Times New Roman"/>
          <w:sz w:val="32"/>
          <w:szCs w:val="32"/>
          <w:lang w:eastAsia="ru-RU"/>
        </w:rPr>
        <w:t>Целых 25 зубков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Для кудрей и хохолков.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И под каждым под зубком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Лягут волосы рядком. (Расчёска)</w:t>
      </w:r>
    </w:p>
    <w:p w:rsidR="0090224E" w:rsidRPr="00DC767C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 w:rsidRPr="00DC767C">
        <w:rPr>
          <w:rFonts w:ascii="Times New Roman" w:hAnsi="Times New Roman"/>
          <w:sz w:val="32"/>
          <w:szCs w:val="32"/>
          <w:lang w:eastAsia="ru-RU"/>
        </w:rPr>
        <w:t>Костяная спинка,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На брюшке щетинка.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По частоколу попрыгала -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Всю грязь повыгнала. (Зубная щётка)</w:t>
      </w:r>
    </w:p>
    <w:p w:rsidR="0090224E" w:rsidRPr="00DC767C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 w:rsidRPr="00DC767C">
        <w:rPr>
          <w:rFonts w:ascii="Times New Roman" w:hAnsi="Times New Roman"/>
          <w:sz w:val="32"/>
          <w:szCs w:val="32"/>
          <w:lang w:eastAsia="ru-RU"/>
        </w:rPr>
        <w:t>Ей руки, ноги, спину трут.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Скажите, как её зовут? (Мочалка)</w:t>
      </w:r>
    </w:p>
    <w:p w:rsidR="0090224E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 w:rsidRPr="00DC767C">
        <w:rPr>
          <w:rFonts w:ascii="Times New Roman" w:hAnsi="Times New Roman"/>
          <w:sz w:val="32"/>
          <w:szCs w:val="32"/>
          <w:lang w:eastAsia="ru-RU"/>
        </w:rPr>
        <w:t>Гладко, душисто, моет чисто,</w:t>
      </w:r>
      <w:r w:rsidRPr="00DC767C">
        <w:rPr>
          <w:rFonts w:ascii="Times New Roman" w:hAnsi="Times New Roman"/>
          <w:sz w:val="32"/>
          <w:szCs w:val="32"/>
          <w:lang w:eastAsia="ru-RU"/>
        </w:rPr>
        <w:br/>
        <w:t>Нужно, чтобы у каждого было... (Мыло)</w:t>
      </w:r>
    </w:p>
    <w:p w:rsidR="0090224E" w:rsidRDefault="0090224E" w:rsidP="00DC76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Если вы будете соблюдать правила личной гигиены, то, конечно, никакие микробы вам не страшны.</w:t>
      </w:r>
    </w:p>
    <w:p w:rsidR="0090224E" w:rsidRPr="00D432F2" w:rsidRDefault="0090224E" w:rsidP="00D432F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Физкультминутка.</w:t>
      </w:r>
    </w:p>
    <w:p w:rsidR="0090224E" w:rsidRDefault="0090224E" w:rsidP="00DC76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А теперь давайте немножко отдохнём. Гости тоже вместе с нами сделают физкультминутку.</w:t>
      </w:r>
    </w:p>
    <w:p w:rsidR="0090224E" w:rsidRPr="00D432F2" w:rsidRDefault="0090224E" w:rsidP="00D432F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Продолжение классного часа.</w:t>
      </w:r>
    </w:p>
    <w:p w:rsidR="0090224E" w:rsidRDefault="0090224E" w:rsidP="00DC76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Молодцы! А из вас кто- нибудь занимается зарядкой?</w:t>
      </w:r>
    </w:p>
    <w:p w:rsidR="0090224E" w:rsidRDefault="0090224E" w:rsidP="00DC76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кто ходит на спортивные секции?</w:t>
      </w:r>
    </w:p>
    <w:p w:rsidR="0090224E" w:rsidRDefault="0090224E" w:rsidP="00DC767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мнению учёных физические нагрузки замедляют старение организма и прибавляют в среднем 10 лет жизни. А как вы считаете, почему физические нагрузки продлевают жизнь? Это очень важный вопрос и на этот вопрос нам ответит вторая пара.</w:t>
      </w:r>
    </w:p>
    <w:p w:rsidR="0090224E" w:rsidRDefault="0090224E" w:rsidP="008B72DE">
      <w:pPr>
        <w:rPr>
          <w:rFonts w:ascii="Times New Roman" w:hAnsi="Times New Roman"/>
          <w:sz w:val="32"/>
          <w:szCs w:val="32"/>
          <w:shd w:val="clear" w:color="auto" w:fill="FFFFFF"/>
        </w:rPr>
      </w:pP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  <w:shd w:val="clear" w:color="auto" w:fill="FFFFFF"/>
        </w:rPr>
      </w:pPr>
      <w:r w:rsidRPr="00F2385F">
        <w:rPr>
          <w:rFonts w:ascii="Times New Roman" w:hAnsi="Times New Roman"/>
          <w:sz w:val="32"/>
          <w:szCs w:val="32"/>
          <w:shd w:val="clear" w:color="auto" w:fill="FFFFFF"/>
        </w:rPr>
        <w:t>Недостаток физических нагрузок</w:t>
      </w:r>
      <w:r w:rsidRPr="00F2385F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F2385F">
        <w:rPr>
          <w:rFonts w:ascii="Times New Roman" w:hAnsi="Times New Roman"/>
          <w:sz w:val="32"/>
          <w:szCs w:val="32"/>
          <w:shd w:val="clear" w:color="auto" w:fill="FFFFFF"/>
        </w:rPr>
        <w:t>приводит ко многим заболеваниям. И самое страшное это сердечные заболевания.</w:t>
      </w: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  <w:shd w:val="clear" w:color="auto" w:fill="FFFFFF"/>
        </w:rPr>
      </w:pPr>
      <w:r w:rsidRPr="00F2385F">
        <w:rPr>
          <w:rFonts w:ascii="Times New Roman" w:hAnsi="Times New Roman"/>
          <w:sz w:val="32"/>
          <w:szCs w:val="32"/>
          <w:shd w:val="clear" w:color="auto" w:fill="FFFFFF"/>
        </w:rPr>
        <w:t>Ведь сердце это мышца, и чтобы она работала эффективно и качественно, её нужно тренировать.</w:t>
      </w: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</w:rPr>
      </w:pPr>
      <w:r w:rsidRPr="00F2385F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F2385F">
        <w:rPr>
          <w:rFonts w:ascii="Times New Roman" w:hAnsi="Times New Roman"/>
          <w:sz w:val="32"/>
          <w:szCs w:val="32"/>
        </w:rPr>
        <w:t xml:space="preserve">Дыхательная система обеспечивает кислородом все ткани организма. </w:t>
      </w: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</w:rPr>
      </w:pPr>
      <w:r w:rsidRPr="00F2385F">
        <w:rPr>
          <w:rFonts w:ascii="Times New Roman" w:hAnsi="Times New Roman"/>
          <w:sz w:val="32"/>
          <w:szCs w:val="32"/>
        </w:rPr>
        <w:t xml:space="preserve">При малоподвижном образе жизни ускоряется процесс старения. </w:t>
      </w: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</w:rPr>
      </w:pPr>
      <w:r w:rsidRPr="00F2385F">
        <w:rPr>
          <w:rFonts w:ascii="Times New Roman" w:hAnsi="Times New Roman"/>
          <w:sz w:val="32"/>
          <w:szCs w:val="32"/>
        </w:rPr>
        <w:t>Физическая активность —  позволяет тренировать сосуды, которые становятся более эластичными.</w:t>
      </w:r>
    </w:p>
    <w:p w:rsidR="0090224E" w:rsidRPr="00F2385F" w:rsidRDefault="0090224E" w:rsidP="008B72DE">
      <w:pPr>
        <w:rPr>
          <w:rFonts w:ascii="Times New Roman" w:hAnsi="Times New Roman"/>
          <w:sz w:val="32"/>
          <w:szCs w:val="32"/>
        </w:rPr>
      </w:pPr>
      <w:r w:rsidRPr="00F2385F">
        <w:rPr>
          <w:rFonts w:ascii="Times New Roman" w:hAnsi="Times New Roman"/>
          <w:sz w:val="32"/>
          <w:szCs w:val="32"/>
        </w:rPr>
        <w:t xml:space="preserve">И уровень артериального давления держится в пределах нормы. </w:t>
      </w:r>
    </w:p>
    <w:p w:rsidR="0090224E" w:rsidRDefault="0090224E" w:rsidP="008B72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Итак, физические нагрузки необходимы для организма. Но необходимо помнить, что чередование физической нагрузки и отдыха необходимо.</w:t>
      </w:r>
    </w:p>
    <w:p w:rsidR="0090224E" w:rsidRDefault="0090224E" w:rsidP="008B72D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сейчас посмотрим на экран.  </w:t>
      </w:r>
      <w:r>
        <w:rPr>
          <w:rFonts w:ascii="Times New Roman" w:hAnsi="Times New Roman"/>
          <w:b/>
          <w:sz w:val="32"/>
          <w:szCs w:val="32"/>
        </w:rPr>
        <w:t>Слайд 6.</w:t>
      </w:r>
    </w:p>
    <w:p w:rsidR="0090224E" w:rsidRDefault="0090224E" w:rsidP="008B72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Вставьте в стихотворение слово, которое в него просится.</w:t>
      </w:r>
    </w:p>
    <w:p w:rsidR="0090224E" w:rsidRPr="00DC4372" w:rsidRDefault="0090224E" w:rsidP="00DC437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C4372">
        <w:rPr>
          <w:rFonts w:ascii="Times New Roman" w:hAnsi="Times New Roman"/>
          <w:color w:val="000000"/>
          <w:sz w:val="32"/>
          <w:szCs w:val="32"/>
          <w:lang w:eastAsia="ru-RU"/>
        </w:rPr>
        <w:t>Помни твердо, что... (режим)</w:t>
      </w:r>
    </w:p>
    <w:p w:rsidR="0090224E" w:rsidRDefault="0090224E" w:rsidP="00DC437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C4372">
        <w:rPr>
          <w:rFonts w:ascii="Times New Roman" w:hAnsi="Times New Roman"/>
          <w:color w:val="000000"/>
          <w:sz w:val="32"/>
          <w:szCs w:val="32"/>
          <w:lang w:eastAsia="ru-RU"/>
        </w:rPr>
        <w:t>В жизни всем необходим.</w:t>
      </w:r>
    </w:p>
    <w:p w:rsidR="0090224E" w:rsidRDefault="0090224E" w:rsidP="00DC4372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90224E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Учитель. </w:t>
      </w:r>
      <w:r>
        <w:rPr>
          <w:rFonts w:ascii="Times New Roman" w:hAnsi="Times New Roman"/>
          <w:sz w:val="32"/>
          <w:szCs w:val="32"/>
        </w:rPr>
        <w:t>Для чего человеку необходимо соблюдать режим дня?</w:t>
      </w:r>
    </w:p>
    <w:p w:rsidR="0090224E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C4372">
        <w:rPr>
          <w:rFonts w:ascii="Times New Roman" w:hAnsi="Times New Roman"/>
          <w:b/>
          <w:sz w:val="32"/>
          <w:szCs w:val="32"/>
          <w:u w:val="single"/>
        </w:rPr>
        <w:t xml:space="preserve">Следующая работа в группах. </w:t>
      </w:r>
      <w:r>
        <w:rPr>
          <w:rFonts w:ascii="Times New Roman" w:hAnsi="Times New Roman"/>
          <w:sz w:val="32"/>
          <w:szCs w:val="32"/>
        </w:rPr>
        <w:t>Вы должны вспомнить правильный режим дня школьника. В помощь вам на столах лежат конверты с картинками. Посмотрите внимательно на них и наклейте на лист бумаги в правильном порядке.</w:t>
      </w:r>
    </w:p>
    <w:p w:rsidR="0090224E" w:rsidRPr="004F5B93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Работа выполнена? Посмотрите на экран, какая группа выполнила правильно? </w:t>
      </w:r>
      <w:r>
        <w:rPr>
          <w:rFonts w:ascii="Times New Roman" w:hAnsi="Times New Roman"/>
          <w:b/>
          <w:sz w:val="32"/>
          <w:szCs w:val="32"/>
        </w:rPr>
        <w:t>Слайд 7.</w:t>
      </w:r>
    </w:p>
    <w:p w:rsidR="0090224E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Ребята, а кто из вас соблюдает режим дня?</w:t>
      </w:r>
    </w:p>
    <w:p w:rsidR="0090224E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Молодцы!</w:t>
      </w:r>
    </w:p>
    <w:p w:rsidR="0090224E" w:rsidRPr="00D36E73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сейчас я предлагаю вам разгадать кроссворд, чтобы узнать следующий фактор, который поможет нам сохранить здоровье. </w:t>
      </w:r>
      <w:r>
        <w:rPr>
          <w:rFonts w:ascii="Times New Roman" w:hAnsi="Times New Roman"/>
          <w:b/>
          <w:sz w:val="32"/>
          <w:szCs w:val="32"/>
        </w:rPr>
        <w:t>Слайд 8.</w:t>
      </w:r>
    </w:p>
    <w:p w:rsidR="0090224E" w:rsidRPr="00DC4372" w:rsidRDefault="0090224E" w:rsidP="00DC43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207.45pt;margin-top:12.9pt;width:33.75pt;height:19.5pt;z-index:251641856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73.7pt;margin-top:12.9pt;width:33.75pt;height:19.5pt;z-index:251640832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39.95pt;margin-top:12.9pt;width:33.75pt;height:19.5pt;z-index:251639808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106.2pt;margin-top:12.9pt;width:33.75pt;height:19.5pt;z-index:251638784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72.45pt;margin-top:12.9pt;width:33.75pt;height:19.5pt;z-index:251637760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38.7pt;margin-top:12.9pt;width:33.75pt;height:19.5pt;z-index:251636736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4.95pt;margin-top:12.9pt;width:33.75pt;height:19.5pt;z-index:251635712">
            <v:textbox>
              <w:txbxContent>
                <w:p w:rsidR="0090224E" w:rsidRPr="00243F28" w:rsidRDefault="0090224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0224E" w:rsidRPr="00DC4372" w:rsidRDefault="0090224E" w:rsidP="00DC4372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_x0000_s1033" style="position:absolute;left:0;text-align:left;margin-left:173.7pt;margin-top:14pt;width:33.75pt;height:19.5pt;z-index:251649024"/>
        </w:pict>
      </w:r>
      <w:r>
        <w:rPr>
          <w:noProof/>
          <w:lang w:eastAsia="ru-RU"/>
        </w:rPr>
        <w:pict>
          <v:rect id="_x0000_s1034" style="position:absolute;left:0;text-align:left;margin-left:139.95pt;margin-top:14pt;width:33.75pt;height:19.5pt;z-index:251648000"/>
        </w:pict>
      </w:r>
      <w:r>
        <w:rPr>
          <w:noProof/>
          <w:lang w:eastAsia="ru-RU"/>
        </w:rPr>
        <w:pict>
          <v:rect id="_x0000_s1035" style="position:absolute;left:0;text-align:left;margin-left:106.2pt;margin-top:14pt;width:33.75pt;height:19.5pt;z-index:251646976"/>
        </w:pict>
      </w:r>
      <w:r>
        <w:rPr>
          <w:noProof/>
          <w:lang w:eastAsia="ru-RU"/>
        </w:rPr>
        <w:pict>
          <v:rect id="_x0000_s1036" style="position:absolute;left:0;text-align:left;margin-left:72.45pt;margin-top:14pt;width:33.75pt;height:19.5pt;z-index:251645952"/>
        </w:pict>
      </w:r>
      <w:r>
        <w:rPr>
          <w:noProof/>
          <w:lang w:eastAsia="ru-RU"/>
        </w:rPr>
        <w:pict>
          <v:rect id="_x0000_s1037" style="position:absolute;left:0;text-align:left;margin-left:38.7pt;margin-top:14pt;width:33.75pt;height:19.5pt;z-index:251644928"/>
        </w:pict>
      </w:r>
      <w:r>
        <w:rPr>
          <w:noProof/>
          <w:lang w:eastAsia="ru-RU"/>
        </w:rPr>
        <w:pict>
          <v:rect id="_x0000_s1038" style="position:absolute;left:0;text-align:left;margin-left:4.95pt;margin-top:14pt;width:33.75pt;height:19.5pt;z-index:251643904">
            <v:textbox>
              <w:txbxContent>
                <w:p w:rsidR="0090224E" w:rsidRDefault="0090224E"/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-28.8pt;margin-top:14pt;width:33.75pt;height:19.5pt;z-index:251642880"/>
        </w:pict>
      </w:r>
    </w:p>
    <w:p w:rsidR="0090224E" w:rsidRDefault="0090224E" w:rsidP="008B72DE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rect id="_x0000_s1040" style="position:absolute;margin-left:241.2pt;margin-top:15.1pt;width:33.75pt;height:19.5pt;z-index:251658240"/>
        </w:pict>
      </w:r>
      <w:r>
        <w:rPr>
          <w:noProof/>
          <w:lang w:eastAsia="ru-RU"/>
        </w:rPr>
        <w:pict>
          <v:rect id="_x0000_s1041" style="position:absolute;margin-left:207.45pt;margin-top:15.1pt;width:33.75pt;height:19.5pt;z-index:251657216"/>
        </w:pict>
      </w:r>
      <w:r>
        <w:rPr>
          <w:noProof/>
          <w:lang w:eastAsia="ru-RU"/>
        </w:rPr>
        <w:pict>
          <v:rect id="_x0000_s1042" style="position:absolute;margin-left:173.7pt;margin-top:15.1pt;width:33.75pt;height:19.5pt;z-index:251656192"/>
        </w:pict>
      </w:r>
      <w:r>
        <w:rPr>
          <w:noProof/>
          <w:lang w:eastAsia="ru-RU"/>
        </w:rPr>
        <w:pict>
          <v:rect id="_x0000_s1043" style="position:absolute;margin-left:139.95pt;margin-top:15.1pt;width:33.75pt;height:19.5pt;z-index:251655168"/>
        </w:pict>
      </w:r>
      <w:r>
        <w:rPr>
          <w:noProof/>
          <w:lang w:eastAsia="ru-RU"/>
        </w:rPr>
        <w:pict>
          <v:rect id="_x0000_s1044" style="position:absolute;margin-left:106.2pt;margin-top:15.1pt;width:33.75pt;height:19.5pt;z-index:251654144"/>
        </w:pict>
      </w:r>
      <w:r>
        <w:rPr>
          <w:noProof/>
          <w:lang w:eastAsia="ru-RU"/>
        </w:rPr>
        <w:pict>
          <v:rect id="_x0000_s1045" style="position:absolute;margin-left:72.45pt;margin-top:15.1pt;width:33.75pt;height:19.5pt;z-index:251653120"/>
        </w:pict>
      </w:r>
      <w:r>
        <w:rPr>
          <w:noProof/>
          <w:lang w:eastAsia="ru-RU"/>
        </w:rPr>
        <w:pict>
          <v:rect id="_x0000_s1046" style="position:absolute;margin-left:38.7pt;margin-top:15.1pt;width:33.75pt;height:19.5pt;z-index:251652096"/>
        </w:pict>
      </w:r>
      <w:r>
        <w:rPr>
          <w:noProof/>
          <w:lang w:eastAsia="ru-RU"/>
        </w:rPr>
        <w:pict>
          <v:rect id="_x0000_s1047" style="position:absolute;margin-left:4.95pt;margin-top:15.1pt;width:33.75pt;height:19.5pt;z-index:251651072"/>
        </w:pict>
      </w:r>
      <w:r>
        <w:rPr>
          <w:noProof/>
          <w:lang w:eastAsia="ru-RU"/>
        </w:rPr>
        <w:pict>
          <v:rect id="_x0000_s1048" style="position:absolute;margin-left:-28.8pt;margin-top:15.1pt;width:33.75pt;height:19.5pt;z-index:251650048"/>
        </w:pict>
      </w:r>
    </w:p>
    <w:p w:rsidR="0090224E" w:rsidRPr="008B72DE" w:rsidRDefault="0090224E" w:rsidP="008B72DE">
      <w:pPr>
        <w:rPr>
          <w:rFonts w:ascii="Times New Roman" w:hAnsi="Times New Roman"/>
          <w:color w:val="000000"/>
          <w:sz w:val="32"/>
          <w:szCs w:val="32"/>
        </w:rPr>
      </w:pPr>
      <w:r>
        <w:rPr>
          <w:noProof/>
          <w:lang w:eastAsia="ru-RU"/>
        </w:rPr>
        <w:pict>
          <v:rect id="_x0000_s1049" style="position:absolute;margin-left:-62.55pt;margin-top:22.95pt;width:33.75pt;height:19.5pt;z-index:251669504"/>
        </w:pict>
      </w:r>
      <w:r>
        <w:rPr>
          <w:noProof/>
          <w:lang w:eastAsia="ru-RU"/>
        </w:rPr>
        <w:pict>
          <v:rect id="_x0000_s1050" style="position:absolute;margin-left:106.2pt;margin-top:22.95pt;width:33.75pt;height:19.5pt;z-index:251666432"/>
        </w:pict>
      </w:r>
      <w:r>
        <w:rPr>
          <w:noProof/>
          <w:lang w:eastAsia="ru-RU"/>
        </w:rPr>
        <w:pict>
          <v:rect id="_x0000_s1051" style="position:absolute;margin-left:72.45pt;margin-top:22.95pt;width:33.75pt;height:19.5pt;z-index:251667456"/>
        </w:pict>
      </w:r>
      <w:r>
        <w:rPr>
          <w:noProof/>
          <w:lang w:eastAsia="ru-RU"/>
        </w:rPr>
        <w:pict>
          <v:rect id="_x0000_s1052" style="position:absolute;margin-left:38.7pt;margin-top:22.95pt;width:33.75pt;height:19.5pt;z-index:251668480"/>
        </w:pict>
      </w:r>
      <w:r>
        <w:rPr>
          <w:noProof/>
          <w:lang w:eastAsia="ru-RU"/>
        </w:rPr>
        <w:pict>
          <v:rect id="_x0000_s1053" style="position:absolute;margin-left:-28.8pt;margin-top:22.95pt;width:33.75pt;height:19.5pt;z-index:251665408"/>
        </w:pict>
      </w:r>
      <w:r>
        <w:rPr>
          <w:noProof/>
          <w:lang w:eastAsia="ru-RU"/>
        </w:rPr>
        <w:pict>
          <v:rect id="_x0000_s1054" style="position:absolute;margin-left:4.95pt;margin-top:22.95pt;width:33.75pt;height:19.5pt;z-index:251664384"/>
        </w:pict>
      </w:r>
      <w:r>
        <w:rPr>
          <w:noProof/>
          <w:lang w:eastAsia="ru-RU"/>
        </w:rPr>
        <w:pict>
          <v:rect id="_x0000_s1055" style="position:absolute;margin-left:173.7pt;margin-top:3.45pt;width:33.75pt;height:19.5pt;z-index:251663360"/>
        </w:pict>
      </w:r>
      <w:r>
        <w:rPr>
          <w:noProof/>
          <w:lang w:eastAsia="ru-RU"/>
        </w:rPr>
        <w:pict>
          <v:rect id="_x0000_s1056" style="position:absolute;margin-left:139.95pt;margin-top:3.45pt;width:33.75pt;height:19.5pt;z-index:251662336"/>
        </w:pict>
      </w:r>
      <w:r>
        <w:rPr>
          <w:noProof/>
          <w:lang w:eastAsia="ru-RU"/>
        </w:rPr>
        <w:pict>
          <v:rect id="_x0000_s1057" style="position:absolute;margin-left:106.2pt;margin-top:3.45pt;width:33.75pt;height:19.5pt;z-index:251659264"/>
        </w:pict>
      </w:r>
      <w:r>
        <w:rPr>
          <w:noProof/>
          <w:lang w:eastAsia="ru-RU"/>
        </w:rPr>
        <w:pict>
          <v:rect id="_x0000_s1058" style="position:absolute;margin-left:72.45pt;margin-top:3.45pt;width:33.75pt;height:19.5pt;z-index:251660288"/>
        </w:pict>
      </w:r>
      <w:r>
        <w:rPr>
          <w:noProof/>
          <w:lang w:eastAsia="ru-RU"/>
        </w:rPr>
        <w:pict>
          <v:rect id="_x0000_s1059" style="position:absolute;margin-left:38.7pt;margin-top:3.45pt;width:33.75pt;height:19.5pt;z-index:251661312"/>
        </w:pict>
      </w:r>
    </w:p>
    <w:p w:rsidR="0090224E" w:rsidRPr="00854A55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_x0000_s1060" style="position:absolute;margin-left:106.2pt;margin-top:11.3pt;width:33.75pt;height:19.5pt;z-index:251676672"/>
        </w:pict>
      </w:r>
      <w:r>
        <w:rPr>
          <w:noProof/>
          <w:lang w:eastAsia="ru-RU"/>
        </w:rPr>
        <w:pict>
          <v:rect id="_x0000_s1061" style="position:absolute;margin-left:72.45pt;margin-top:11.3pt;width:33.75pt;height:19.5pt;z-index:251674624"/>
        </w:pict>
      </w:r>
      <w:r>
        <w:rPr>
          <w:noProof/>
          <w:lang w:eastAsia="ru-RU"/>
        </w:rPr>
        <w:pict>
          <v:rect id="_x0000_s1062" style="position:absolute;margin-left:38.7pt;margin-top:11.3pt;width:33.75pt;height:19.5pt;z-index:251673600"/>
        </w:pict>
      </w:r>
      <w:r>
        <w:rPr>
          <w:noProof/>
          <w:lang w:eastAsia="ru-RU"/>
        </w:rPr>
        <w:pict>
          <v:rect id="_x0000_s1063" style="position:absolute;margin-left:4.95pt;margin-top:11.3pt;width:33.75pt;height:19.5pt;z-index:251672576"/>
        </w:pict>
      </w:r>
      <w:r>
        <w:rPr>
          <w:noProof/>
          <w:lang w:eastAsia="ru-RU"/>
        </w:rPr>
        <w:pict>
          <v:rect id="_x0000_s1064" style="position:absolute;margin-left:-28.8pt;margin-top:11.3pt;width:33.75pt;height:19.5pt;z-index:251671552"/>
        </w:pict>
      </w:r>
      <w:r>
        <w:rPr>
          <w:noProof/>
          <w:lang w:eastAsia="ru-RU"/>
        </w:rPr>
        <w:pict>
          <v:rect id="_x0000_s1065" style="position:absolute;margin-left:-62.55pt;margin-top:11.3pt;width:33.75pt;height:19.5pt;z-index:251670528"/>
        </w:pict>
      </w:r>
      <w:r>
        <w:rPr>
          <w:rFonts w:ascii="Times New Roman" w:hAnsi="Times New Roman"/>
          <w:sz w:val="32"/>
          <w:szCs w:val="32"/>
          <w:lang w:eastAsia="ru-RU"/>
        </w:rPr>
        <w:t>а</w:t>
      </w:r>
    </w:p>
    <w:p w:rsidR="0090224E" w:rsidRPr="00DC767C" w:rsidRDefault="0090224E" w:rsidP="00DC767C">
      <w:pPr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_x0000_s1066" style="position:absolute;margin-left:72.45pt;margin-top:-.35pt;width:33.75pt;height:19.5pt;z-index:251677696"/>
        </w:pict>
      </w:r>
      <w:r>
        <w:rPr>
          <w:noProof/>
          <w:lang w:eastAsia="ru-RU"/>
        </w:rPr>
        <w:pict>
          <v:rect id="_x0000_s1067" style="position:absolute;margin-left:38.7pt;margin-top:-.35pt;width:33.75pt;height:19.5pt;z-index:251678720"/>
        </w:pict>
      </w:r>
      <w:r>
        <w:rPr>
          <w:noProof/>
          <w:lang w:eastAsia="ru-RU"/>
        </w:rPr>
        <w:pict>
          <v:rect id="_x0000_s1068" style="position:absolute;margin-left:4.95pt;margin-top:-.35pt;width:33.75pt;height:19.5pt;z-index:251679744"/>
        </w:pict>
      </w:r>
      <w:r>
        <w:rPr>
          <w:noProof/>
          <w:lang w:eastAsia="ru-RU"/>
        </w:rPr>
        <w:pict>
          <v:rect id="_x0000_s1069" style="position:absolute;margin-left:-28.8pt;margin-top:-.35pt;width:33.75pt;height:19.5pt;z-index:251675648"/>
        </w:pict>
      </w:r>
    </w:p>
    <w:p w:rsidR="0090224E" w:rsidRPr="003D4032" w:rsidRDefault="0090224E" w:rsidP="003D4032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D4032">
        <w:rPr>
          <w:rFonts w:ascii="Times New Roman" w:hAnsi="Times New Roman"/>
          <w:sz w:val="32"/>
          <w:szCs w:val="32"/>
        </w:rPr>
        <w:t>1.</w:t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3D4032">
        <w:rPr>
          <w:rFonts w:ascii="Times New Roman" w:hAnsi="Times New Roman"/>
          <w:sz w:val="32"/>
          <w:szCs w:val="32"/>
          <w:shd w:val="clear" w:color="auto" w:fill="FFFFFF"/>
          <w:lang w:eastAsia="ru-RU"/>
        </w:rPr>
        <w:t>Уродилась на славу, Кругла, бела, кудрява. Кто очень любит щи, Меня в них отыщи. (Капуста)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2. Красный, детки, но не мак.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В огороде — не бурак.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Сочный лакомый синьор.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Угадали? (</w:t>
      </w:r>
      <w:r w:rsidRPr="003D4032">
        <w:rPr>
          <w:rStyle w:val="Strong"/>
          <w:sz w:val="32"/>
          <w:szCs w:val="32"/>
          <w:bdr w:val="none" w:sz="0" w:space="0" w:color="auto" w:frame="1"/>
        </w:rPr>
        <w:t>помидор</w:t>
      </w:r>
      <w:r w:rsidRPr="003D4032">
        <w:rPr>
          <w:sz w:val="32"/>
          <w:szCs w:val="32"/>
        </w:rPr>
        <w:t>)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3. Закопали в землю в мае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И сто дней не вынимали,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А копать под осень стали —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Не одну нашли, а десять!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Как ее названье, дети? (</w:t>
      </w:r>
      <w:r w:rsidRPr="003D4032">
        <w:rPr>
          <w:rStyle w:val="Strong"/>
          <w:sz w:val="32"/>
          <w:szCs w:val="32"/>
          <w:bdr w:val="none" w:sz="0" w:space="0" w:color="auto" w:frame="1"/>
        </w:rPr>
        <w:t>картофель</w:t>
      </w:r>
      <w:r w:rsidRPr="003D4032">
        <w:rPr>
          <w:sz w:val="32"/>
          <w:szCs w:val="32"/>
        </w:rPr>
        <w:t>)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4. Он зеленый и большой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Я полью его водой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Как огромный карапуз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3D4032">
        <w:rPr>
          <w:sz w:val="32"/>
          <w:szCs w:val="32"/>
        </w:rPr>
        <w:t>Скоро вырастет ……... (</w:t>
      </w:r>
      <w:r w:rsidRPr="003D4032">
        <w:rPr>
          <w:rStyle w:val="Strong"/>
          <w:sz w:val="32"/>
          <w:szCs w:val="32"/>
          <w:bdr w:val="none" w:sz="0" w:space="0" w:color="auto" w:frame="1"/>
        </w:rPr>
        <w:t>арбуз</w:t>
      </w:r>
      <w:r w:rsidRPr="003D4032">
        <w:rPr>
          <w:sz w:val="32"/>
          <w:szCs w:val="32"/>
        </w:rPr>
        <w:t>)</w:t>
      </w:r>
    </w:p>
    <w:p w:rsidR="0090224E" w:rsidRPr="003D4032" w:rsidRDefault="0090224E" w:rsidP="003D4032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3D4032">
        <w:rPr>
          <w:rFonts w:ascii="Times New Roman" w:hAnsi="Times New Roman"/>
          <w:sz w:val="32"/>
          <w:szCs w:val="32"/>
        </w:rPr>
        <w:t>5.</w:t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 xml:space="preserve"> Маленький и горький, луку брат. (</w:t>
      </w:r>
      <w:r w:rsidRPr="003D4032">
        <w:rPr>
          <w:rStyle w:val="Strong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  <w:t>чеснок</w:t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>)</w:t>
      </w:r>
    </w:p>
    <w:p w:rsidR="0090224E" w:rsidRPr="003D4032" w:rsidRDefault="0090224E" w:rsidP="003D4032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3D4032">
        <w:rPr>
          <w:rFonts w:ascii="Times New Roman" w:hAnsi="Times New Roman"/>
          <w:sz w:val="32"/>
          <w:szCs w:val="32"/>
          <w:shd w:val="clear" w:color="auto" w:fill="FFFFFF"/>
        </w:rPr>
        <w:t>6. Ягоды лесные эти</w:t>
      </w:r>
      <w:r w:rsidRPr="003D4032">
        <w:rPr>
          <w:rFonts w:ascii="Times New Roman" w:hAnsi="Times New Roman"/>
          <w:sz w:val="32"/>
          <w:szCs w:val="32"/>
        </w:rPr>
        <w:br/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>Любят бурые медведи.</w:t>
      </w:r>
      <w:r w:rsidRPr="003D4032">
        <w:rPr>
          <w:rFonts w:ascii="Times New Roman" w:hAnsi="Times New Roman"/>
          <w:sz w:val="32"/>
          <w:szCs w:val="32"/>
        </w:rPr>
        <w:br/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>Не рябина, не калина,</w:t>
      </w:r>
      <w:r w:rsidRPr="003D4032">
        <w:rPr>
          <w:rFonts w:ascii="Times New Roman" w:hAnsi="Times New Roman"/>
          <w:sz w:val="32"/>
          <w:szCs w:val="32"/>
        </w:rPr>
        <w:br/>
      </w:r>
      <w:r w:rsidRPr="003D4032">
        <w:rPr>
          <w:rFonts w:ascii="Times New Roman" w:hAnsi="Times New Roman"/>
          <w:sz w:val="32"/>
          <w:szCs w:val="32"/>
          <w:shd w:val="clear" w:color="auto" w:fill="FFFFFF"/>
        </w:rPr>
        <w:t>А с колючками...( Малина)</w:t>
      </w: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D4032">
        <w:rPr>
          <w:sz w:val="32"/>
          <w:szCs w:val="32"/>
          <w:shd w:val="clear" w:color="auto" w:fill="FFFFFF"/>
        </w:rPr>
        <w:t>7.</w:t>
      </w:r>
      <w:r w:rsidRPr="003D4032">
        <w:rPr>
          <w:sz w:val="32"/>
          <w:szCs w:val="32"/>
        </w:rPr>
        <w:t xml:space="preserve"> Созревают в сентябре</w:t>
      </w:r>
      <w:r w:rsidRPr="003D4032">
        <w:rPr>
          <w:sz w:val="32"/>
          <w:szCs w:val="32"/>
        </w:rPr>
        <w:br/>
        <w:t>И по вкусу детворе.</w:t>
      </w:r>
      <w:r w:rsidRPr="003D4032">
        <w:rPr>
          <w:sz w:val="32"/>
          <w:szCs w:val="32"/>
        </w:rPr>
        <w:br/>
        <w:t>Очень твердые скорлупки</w:t>
      </w:r>
      <w:r w:rsidRPr="003D4032">
        <w:rPr>
          <w:sz w:val="32"/>
          <w:szCs w:val="32"/>
        </w:rPr>
        <w:br/>
        <w:t>У комочков вкусных.</w:t>
      </w:r>
      <w:r w:rsidRPr="003D4032">
        <w:rPr>
          <w:sz w:val="32"/>
          <w:szCs w:val="32"/>
        </w:rPr>
        <w:br/>
        <w:t>Не сломай об них ты зубки -</w:t>
      </w:r>
      <w:r w:rsidRPr="003D4032">
        <w:rPr>
          <w:sz w:val="32"/>
          <w:szCs w:val="32"/>
        </w:rPr>
        <w:br/>
        <w:t>Это было б грустно.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3D4032">
        <w:rPr>
          <w:sz w:val="32"/>
          <w:szCs w:val="32"/>
        </w:rPr>
        <w:t>Ответ: Орех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Ключевое слово: питание.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Учитель. </w:t>
      </w:r>
      <w:r>
        <w:rPr>
          <w:sz w:val="32"/>
          <w:szCs w:val="32"/>
        </w:rPr>
        <w:t>Неправильное питание приводит к болезням. Какие продукты, по вашему мнению, полезны, а какие вредные.</w:t>
      </w:r>
    </w:p>
    <w:p w:rsidR="0090224E" w:rsidRDefault="0090224E" w:rsidP="003D4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Практическое задание.</w:t>
      </w:r>
    </w:p>
    <w:p w:rsidR="0090224E" w:rsidRDefault="0090224E" w:rsidP="0055322F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А сейчас я хочу посмотреть, как вы заботитесь о своём здоровье. Я подойду к каждой группе с подносом, а вы должны будете выложить из неё полезные или вредные продукты на картон, который лежит у вас на столах.</w:t>
      </w:r>
    </w:p>
    <w:p w:rsidR="0090224E" w:rsidRDefault="0090224E" w:rsidP="0055322F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( В корзине: яблоки, картошка, лук, чеснок, морковь, банан, апельсин,чупа-чупс, кока- кола, чипсы, сухарики, поп-корн, жевачка, суп быстрого приготовления.)</w:t>
      </w:r>
    </w:p>
    <w:p w:rsidR="0090224E" w:rsidRDefault="0090224E" w:rsidP="0055322F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Задание 1 гр. </w:t>
      </w:r>
      <w:r>
        <w:rPr>
          <w:sz w:val="32"/>
          <w:szCs w:val="32"/>
        </w:rPr>
        <w:t>Выложите 3 полезных продукта.</w:t>
      </w:r>
    </w:p>
    <w:p w:rsidR="0090224E" w:rsidRPr="0055322F" w:rsidRDefault="0090224E" w:rsidP="0055322F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Задание 2 гр. </w:t>
      </w:r>
      <w:r>
        <w:rPr>
          <w:sz w:val="32"/>
          <w:szCs w:val="32"/>
        </w:rPr>
        <w:t>Выложите 2 вредных продукта.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 3 гр.</w:t>
      </w:r>
      <w:r w:rsidRPr="00845400">
        <w:rPr>
          <w:sz w:val="32"/>
          <w:szCs w:val="32"/>
        </w:rPr>
        <w:t xml:space="preserve"> </w:t>
      </w:r>
      <w:r>
        <w:rPr>
          <w:sz w:val="32"/>
          <w:szCs w:val="32"/>
        </w:rPr>
        <w:t>Выложите 2 полезных и 1 вредный продукт.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 4 гр.</w:t>
      </w:r>
      <w:r w:rsidRPr="00845400">
        <w:rPr>
          <w:sz w:val="32"/>
          <w:szCs w:val="32"/>
        </w:rPr>
        <w:t xml:space="preserve"> </w:t>
      </w:r>
      <w:r>
        <w:rPr>
          <w:sz w:val="32"/>
          <w:szCs w:val="32"/>
        </w:rPr>
        <w:t>Выложите 1 полезный и 2 вредных продукта.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 5 гр.</w:t>
      </w:r>
      <w:r w:rsidRPr="00845400">
        <w:rPr>
          <w:sz w:val="32"/>
          <w:szCs w:val="32"/>
        </w:rPr>
        <w:t xml:space="preserve"> </w:t>
      </w:r>
      <w:r>
        <w:rPr>
          <w:sz w:val="32"/>
          <w:szCs w:val="32"/>
        </w:rPr>
        <w:t>Выложите 1 полезный и 1 вредный продукты.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Задание 6 гр. </w:t>
      </w:r>
      <w:r>
        <w:rPr>
          <w:sz w:val="32"/>
          <w:szCs w:val="32"/>
        </w:rPr>
        <w:t>Выложите все вредные продукты.</w:t>
      </w:r>
    </w:p>
    <w:p w:rsidR="0090224E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Учитель. </w:t>
      </w:r>
      <w:r>
        <w:rPr>
          <w:sz w:val="32"/>
          <w:szCs w:val="32"/>
        </w:rPr>
        <w:t>Молодцы все справились с заданием. А чем же вреден чупа-чупс? И т.д.</w:t>
      </w:r>
    </w:p>
    <w:p w:rsidR="0090224E" w:rsidRDefault="0090224E" w:rsidP="00A220F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итога.</w:t>
      </w:r>
    </w:p>
    <w:p w:rsidR="0090224E" w:rsidRDefault="0090224E" w:rsidP="00A220FC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Ну, а теперь давайте с вами проведём игру «Светофор здоровья» 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Напоминаю! Красный свет светофора – сигнал опасности. Зеленый – путь открыт.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Перед сном много есть…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Правильно питаться…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Чистить зубы два раза в день…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Вести малоповижный образ жизни…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Проветривать комнату…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Закалять организм…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мыть руки перед едой…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2E5">
        <w:rPr>
          <w:rFonts w:ascii="Times New Roman" w:hAnsi="Times New Roman"/>
          <w:color w:val="000000"/>
          <w:sz w:val="28"/>
          <w:szCs w:val="28"/>
          <w:lang w:eastAsia="ru-RU"/>
        </w:rPr>
        <w:t>Делать зарядку…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Молодцы!!!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Давайте вспомним, о чём мы говорили  сегодня на нашем классном часе, что же поможет нам сохранить наше здоровье? Смотрим на экран.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Закаливание 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Личная гигиена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Физические упражнения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Режим дня</w:t>
      </w:r>
      <w:bookmarkStart w:id="0" w:name="_GoBack"/>
      <w:bookmarkEnd w:id="0"/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Правильное питание</w:t>
      </w:r>
    </w:p>
    <w:p w:rsidR="0090224E" w:rsidRPr="008B731D" w:rsidRDefault="0090224E" w:rsidP="008B731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Рефлексия.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Молодцы! А теперь, когда мы вспомнили с вами о чём говорили, оцените, пожалуйста свою работу. 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Кому понравился приклейте зелёную гирю.</w:t>
      </w:r>
    </w:p>
    <w:p w:rsidR="0090224E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Кому не очень понравился жёлтую.</w:t>
      </w:r>
    </w:p>
    <w:p w:rsidR="0090224E" w:rsidRPr="002A22E5" w:rsidRDefault="0090224E" w:rsidP="005C13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Кому вообще не понравился красную. </w:t>
      </w:r>
    </w:p>
    <w:p w:rsidR="0090224E" w:rsidRDefault="0090224E" w:rsidP="00A220FC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90224E" w:rsidRPr="00A220FC" w:rsidRDefault="0090224E" w:rsidP="00A220FC">
      <w:pPr>
        <w:pStyle w:val="NormalWeb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90224E" w:rsidRPr="00A220FC" w:rsidRDefault="0090224E" w:rsidP="00A220FC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32"/>
          <w:szCs w:val="32"/>
        </w:rPr>
      </w:pPr>
    </w:p>
    <w:p w:rsidR="0090224E" w:rsidRPr="003D4032" w:rsidRDefault="0090224E" w:rsidP="003D4032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32"/>
          <w:szCs w:val="32"/>
        </w:rPr>
      </w:pPr>
    </w:p>
    <w:p w:rsidR="0090224E" w:rsidRPr="00FD3882" w:rsidRDefault="0090224E" w:rsidP="00827BD2">
      <w:pPr>
        <w:rPr>
          <w:rFonts w:ascii="Times New Roman" w:hAnsi="Times New Roman"/>
          <w:sz w:val="32"/>
          <w:szCs w:val="32"/>
        </w:rPr>
      </w:pPr>
    </w:p>
    <w:p w:rsidR="0090224E" w:rsidRPr="009B0A13" w:rsidRDefault="0090224E" w:rsidP="00827BD2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90224E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</w:p>
    <w:p w:rsidR="0090224E" w:rsidRPr="00827BD2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</w:p>
    <w:p w:rsidR="0090224E" w:rsidRPr="00827BD2" w:rsidRDefault="0090224E" w:rsidP="00827BD2">
      <w:pPr>
        <w:spacing w:after="0"/>
        <w:rPr>
          <w:rFonts w:ascii="Times New Roman" w:hAnsi="Times New Roman"/>
          <w:sz w:val="32"/>
          <w:szCs w:val="32"/>
        </w:rPr>
      </w:pPr>
    </w:p>
    <w:p w:rsidR="0090224E" w:rsidRPr="00827BD2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</w:p>
    <w:p w:rsidR="0090224E" w:rsidRPr="00827BD2" w:rsidRDefault="0090224E" w:rsidP="00827BD2">
      <w:pPr>
        <w:rPr>
          <w:rFonts w:ascii="Times New Roman" w:hAnsi="Times New Roman"/>
          <w:sz w:val="32"/>
          <w:szCs w:val="32"/>
          <w:lang w:eastAsia="ru-RU"/>
        </w:rPr>
      </w:pPr>
    </w:p>
    <w:p w:rsidR="0090224E" w:rsidRPr="00B94717" w:rsidRDefault="0090224E" w:rsidP="00B94717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0224E" w:rsidRPr="00B94717" w:rsidRDefault="0090224E" w:rsidP="00EC2333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90224E" w:rsidRPr="002B6664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</w:p>
    <w:p w:rsidR="0090224E" w:rsidRPr="002B6664" w:rsidRDefault="0090224E" w:rsidP="002B6664">
      <w:pPr>
        <w:pStyle w:val="ListParagraph"/>
        <w:rPr>
          <w:rFonts w:ascii="Times New Roman" w:hAnsi="Times New Roman"/>
          <w:sz w:val="32"/>
          <w:szCs w:val="32"/>
        </w:rPr>
      </w:pPr>
    </w:p>
    <w:sectPr w:rsidR="0090224E" w:rsidRPr="002B6664" w:rsidSect="003C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12D"/>
    <w:multiLevelType w:val="hybridMultilevel"/>
    <w:tmpl w:val="0B3C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F05974"/>
    <w:multiLevelType w:val="hybridMultilevel"/>
    <w:tmpl w:val="F8380E0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664"/>
    <w:rsid w:val="000909DD"/>
    <w:rsid w:val="00150ACB"/>
    <w:rsid w:val="00243F28"/>
    <w:rsid w:val="002A22E5"/>
    <w:rsid w:val="002B6664"/>
    <w:rsid w:val="003314E9"/>
    <w:rsid w:val="003C7CB6"/>
    <w:rsid w:val="003D4032"/>
    <w:rsid w:val="0047727B"/>
    <w:rsid w:val="00483147"/>
    <w:rsid w:val="004E4291"/>
    <w:rsid w:val="004F5B93"/>
    <w:rsid w:val="00512532"/>
    <w:rsid w:val="0055322F"/>
    <w:rsid w:val="005A3EE3"/>
    <w:rsid w:val="005C131F"/>
    <w:rsid w:val="0063075A"/>
    <w:rsid w:val="00767CAF"/>
    <w:rsid w:val="00771A5F"/>
    <w:rsid w:val="007B05E9"/>
    <w:rsid w:val="00827BD2"/>
    <w:rsid w:val="00834C20"/>
    <w:rsid w:val="00845400"/>
    <w:rsid w:val="00854A55"/>
    <w:rsid w:val="00893E0C"/>
    <w:rsid w:val="008B72DE"/>
    <w:rsid w:val="008B731D"/>
    <w:rsid w:val="0090224E"/>
    <w:rsid w:val="009B0A13"/>
    <w:rsid w:val="009E2AE8"/>
    <w:rsid w:val="00A20091"/>
    <w:rsid w:val="00A220FC"/>
    <w:rsid w:val="00B84970"/>
    <w:rsid w:val="00B863F6"/>
    <w:rsid w:val="00B94717"/>
    <w:rsid w:val="00BF049E"/>
    <w:rsid w:val="00D36E73"/>
    <w:rsid w:val="00D432F2"/>
    <w:rsid w:val="00DC4372"/>
    <w:rsid w:val="00DC767C"/>
    <w:rsid w:val="00E97A4B"/>
    <w:rsid w:val="00EC2333"/>
    <w:rsid w:val="00F2385F"/>
    <w:rsid w:val="00F7305D"/>
    <w:rsid w:val="00FB0231"/>
    <w:rsid w:val="00F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B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E4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429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2B666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E4291"/>
    <w:rPr>
      <w:rFonts w:cs="Times New Roman"/>
    </w:rPr>
  </w:style>
  <w:style w:type="paragraph" w:styleId="NormalWeb">
    <w:name w:val="Normal (Web)"/>
    <w:basedOn w:val="Normal"/>
    <w:uiPriority w:val="99"/>
    <w:rsid w:val="004E4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1A5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831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8</Pages>
  <Words>1415</Words>
  <Characters>8071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Сош 36</cp:lastModifiedBy>
  <cp:revision>6</cp:revision>
  <dcterms:created xsi:type="dcterms:W3CDTF">2016-02-27T06:13:00Z</dcterms:created>
  <dcterms:modified xsi:type="dcterms:W3CDTF">2016-03-30T12:34:00Z</dcterms:modified>
</cp:coreProperties>
</file>