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8" w:rsidRDefault="00540848" w:rsidP="000071DE">
      <w:pPr>
        <w:pStyle w:val="Heading1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B933A7">
        <w:rPr>
          <w:sz w:val="28"/>
          <w:szCs w:val="28"/>
        </w:rPr>
        <w:t>Сценарий   «</w:t>
      </w:r>
      <w:r>
        <w:rPr>
          <w:sz w:val="28"/>
          <w:szCs w:val="28"/>
        </w:rPr>
        <w:t>Бравые солдаты»</w:t>
      </w:r>
    </w:p>
    <w:p w:rsidR="00540848" w:rsidRDefault="00540848" w:rsidP="00DE01D9">
      <w:pPr>
        <w:pStyle w:val="Heading1"/>
        <w:spacing w:before="0" w:beforeAutospacing="0" w:after="0" w:afterAutospacing="0" w:line="276" w:lineRule="auto"/>
        <w:jc w:val="both"/>
        <w:rPr>
          <w:sz w:val="24"/>
          <w:szCs w:val="24"/>
        </w:rPr>
      </w:pPr>
    </w:p>
    <w:p w:rsidR="00540848" w:rsidRDefault="00540848" w:rsidP="00DE01D9">
      <w:pPr>
        <w:pStyle w:val="Heading1"/>
        <w:spacing w:before="0" w:beforeAutospacing="0" w:after="0" w:afterAutospacing="0" w:line="276" w:lineRule="auto"/>
        <w:ind w:left="-567"/>
        <w:jc w:val="both"/>
        <w:rPr>
          <w:b w:val="0"/>
          <w:color w:val="000000"/>
          <w:sz w:val="24"/>
          <w:szCs w:val="24"/>
        </w:rPr>
      </w:pPr>
      <w:r w:rsidRPr="007B6EA9">
        <w:rPr>
          <w:sz w:val="24"/>
          <w:szCs w:val="24"/>
        </w:rPr>
        <w:t>Оборудование:</w:t>
      </w:r>
      <w:r w:rsidRPr="007B6EA9">
        <w:rPr>
          <w:b w:val="0"/>
          <w:color w:val="000000"/>
          <w:sz w:val="24"/>
          <w:szCs w:val="24"/>
        </w:rPr>
        <w:t xml:space="preserve"> плакаты с военной </w:t>
      </w:r>
      <w:r>
        <w:rPr>
          <w:b w:val="0"/>
          <w:color w:val="000000"/>
          <w:sz w:val="24"/>
          <w:szCs w:val="24"/>
        </w:rPr>
        <w:t>символикой, ручки, фломастеры, 2</w:t>
      </w:r>
      <w:r w:rsidRPr="007B6EA9">
        <w:rPr>
          <w:b w:val="0"/>
          <w:color w:val="000000"/>
          <w:sz w:val="24"/>
          <w:szCs w:val="24"/>
        </w:rPr>
        <w:t xml:space="preserve"> гимна</w:t>
      </w:r>
      <w:r>
        <w:rPr>
          <w:b w:val="0"/>
          <w:color w:val="000000"/>
          <w:sz w:val="24"/>
          <w:szCs w:val="24"/>
        </w:rPr>
        <w:t>стерки, 2 пилотки, секундомер, тарелки</w:t>
      </w:r>
      <w:r w:rsidRPr="007B6EA9">
        <w:rPr>
          <w:b w:val="0"/>
          <w:color w:val="000000"/>
          <w:sz w:val="24"/>
          <w:szCs w:val="24"/>
        </w:rPr>
        <w:t xml:space="preserve">, крупа (макароны+рис, гречка+горох), картофель </w:t>
      </w:r>
      <w:r>
        <w:rPr>
          <w:b w:val="0"/>
          <w:color w:val="000000"/>
          <w:sz w:val="24"/>
          <w:szCs w:val="24"/>
        </w:rPr>
        <w:t>вареный – по 2</w:t>
      </w:r>
      <w:r w:rsidRPr="007B6EA9">
        <w:rPr>
          <w:b w:val="0"/>
          <w:color w:val="000000"/>
          <w:sz w:val="24"/>
          <w:szCs w:val="24"/>
        </w:rPr>
        <w:t xml:space="preserve"> штуки для каждой команды; </w:t>
      </w:r>
      <w:r>
        <w:rPr>
          <w:b w:val="0"/>
          <w:color w:val="000000"/>
          <w:sz w:val="24"/>
          <w:szCs w:val="24"/>
        </w:rPr>
        <w:t>6 воздушных шаров</w:t>
      </w:r>
      <w:r w:rsidRPr="007B6EA9">
        <w:rPr>
          <w:b w:val="0"/>
          <w:color w:val="000000"/>
          <w:sz w:val="24"/>
          <w:szCs w:val="24"/>
        </w:rPr>
        <w:t>, скотч, мины (</w:t>
      </w:r>
      <w:r>
        <w:rPr>
          <w:b w:val="0"/>
          <w:color w:val="000000"/>
          <w:sz w:val="24"/>
          <w:szCs w:val="24"/>
        </w:rPr>
        <w:t>кегли</w:t>
      </w:r>
      <w:r w:rsidRPr="007B6EA9">
        <w:rPr>
          <w:b w:val="0"/>
          <w:color w:val="000000"/>
          <w:sz w:val="24"/>
          <w:szCs w:val="24"/>
        </w:rPr>
        <w:t>), рулетка, мишени</w:t>
      </w:r>
      <w:r>
        <w:rPr>
          <w:b w:val="0"/>
          <w:color w:val="000000"/>
          <w:sz w:val="24"/>
          <w:szCs w:val="24"/>
        </w:rPr>
        <w:t xml:space="preserve">, два картонных макета гимнастерок, две картонные пуговицы, 4 шнурка, два мольберта. </w:t>
      </w:r>
    </w:p>
    <w:p w:rsidR="00540848" w:rsidRDefault="00540848" w:rsidP="00DE01D9">
      <w:pPr>
        <w:pStyle w:val="Heading1"/>
        <w:spacing w:before="0" w:beforeAutospacing="0" w:after="0" w:afterAutospacing="0" w:line="276" w:lineRule="auto"/>
        <w:ind w:left="-567"/>
        <w:jc w:val="both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Мульдимедиа:</w:t>
      </w:r>
      <w:r>
        <w:rPr>
          <w:b w:val="0"/>
          <w:color w:val="000000"/>
          <w:sz w:val="24"/>
          <w:szCs w:val="24"/>
        </w:rPr>
        <w:t xml:space="preserve"> видеоролик  «Виды войск», видеосюжет «С днем Защитника Отечества», видеоклип «Катюша», презентация физкультминутка, презентация 23 февраля. </w:t>
      </w:r>
    </w:p>
    <w:p w:rsidR="00540848" w:rsidRPr="004A0419" w:rsidRDefault="00540848" w:rsidP="00DE01D9">
      <w:pPr>
        <w:pStyle w:val="Heading1"/>
        <w:spacing w:before="0" w:beforeAutospacing="0" w:after="0" w:afterAutospacing="0" w:line="276" w:lineRule="auto"/>
        <w:ind w:left="-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Музыкальное сопровождение:</w:t>
      </w:r>
      <w:r>
        <w:rPr>
          <w:b w:val="0"/>
          <w:sz w:val="24"/>
          <w:szCs w:val="24"/>
        </w:rPr>
        <w:t xml:space="preserve"> «Служу России» - детский хор, «Идет солдат по городу», «Бравые солдаты» - детский хор, </w:t>
      </w:r>
      <w:r w:rsidRPr="00AE51FB">
        <w:rPr>
          <w:b w:val="0"/>
          <w:sz w:val="24"/>
          <w:szCs w:val="24"/>
        </w:rPr>
        <w:t>Песня кадетов  «Служу России».</w:t>
      </w:r>
    </w:p>
    <w:p w:rsidR="00540848" w:rsidRDefault="00540848" w:rsidP="000071DE">
      <w:pPr>
        <w:pStyle w:val="NormalWeb"/>
        <w:spacing w:before="0" w:beforeAutospacing="0" w:after="0" w:afterAutospacing="0" w:line="276" w:lineRule="auto"/>
        <w:ind w:left="-567" w:firstLine="709"/>
        <w:rPr>
          <w:bCs/>
        </w:rPr>
      </w:pPr>
    </w:p>
    <w:p w:rsidR="00540848" w:rsidRDefault="00540848" w:rsidP="000071DE">
      <w:pPr>
        <w:pStyle w:val="NormalWeb"/>
        <w:spacing w:before="0" w:beforeAutospacing="0" w:after="0" w:afterAutospacing="0" w:line="276" w:lineRule="auto"/>
        <w:ind w:left="-567" w:firstLine="709"/>
        <w:rPr>
          <w:bCs/>
        </w:rPr>
      </w:pPr>
      <w:r>
        <w:rPr>
          <w:bCs/>
        </w:rPr>
        <w:t xml:space="preserve">Видеоклип «С днем Защитника Отечества» </w:t>
      </w:r>
    </w:p>
    <w:p w:rsidR="00540848" w:rsidRPr="00C6435C" w:rsidRDefault="00540848" w:rsidP="000071DE">
      <w:pPr>
        <w:pStyle w:val="NormalWeb"/>
        <w:spacing w:before="0" w:beforeAutospacing="0" w:after="0" w:afterAutospacing="0" w:line="276" w:lineRule="auto"/>
        <w:ind w:left="-567" w:firstLine="709"/>
        <w:rPr>
          <w:bCs/>
        </w:rPr>
      </w:pPr>
      <w:r w:rsidRPr="00C6435C">
        <w:rPr>
          <w:bCs/>
        </w:rPr>
        <w:t>(Слайд 1)</w:t>
      </w:r>
    </w:p>
    <w:p w:rsidR="00540848" w:rsidRPr="00A82436" w:rsidRDefault="00540848" w:rsidP="000071DE">
      <w:pPr>
        <w:pStyle w:val="NormalWeb"/>
        <w:spacing w:before="0" w:beforeAutospacing="0" w:after="0" w:afterAutospacing="0" w:line="276" w:lineRule="auto"/>
        <w:ind w:left="-567"/>
        <w:jc w:val="center"/>
        <w:rPr>
          <w:b/>
          <w:bCs/>
        </w:rPr>
      </w:pPr>
      <w:r w:rsidRPr="00A82436">
        <w:rPr>
          <w:b/>
          <w:bCs/>
        </w:rPr>
        <w:t>Ход мероприятия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>Кто ночь не спит, чтоб мы уснули?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Кто вместо книжки держит автомат?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Кто с нами праздник не встречает?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 xml:space="preserve">Российской армии солдат! 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23 февраля наша страна отм</w:t>
      </w:r>
      <w:r>
        <w:rPr>
          <w:rFonts w:ascii="Times New Roman" w:hAnsi="Times New Roman"/>
          <w:sz w:val="24"/>
          <w:szCs w:val="24"/>
        </w:rPr>
        <w:t xml:space="preserve">ечает День защитника Отечества! </w:t>
      </w:r>
      <w:r w:rsidRPr="00A82436">
        <w:rPr>
          <w:rFonts w:ascii="Times New Roman" w:hAnsi="Times New Roman"/>
          <w:sz w:val="24"/>
          <w:szCs w:val="24"/>
        </w:rPr>
        <w:t xml:space="preserve"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День защитников Отечества возник в 1918 году,  </w:t>
      </w:r>
      <w:r>
        <w:rPr>
          <w:rFonts w:ascii="Times New Roman" w:hAnsi="Times New Roman"/>
          <w:sz w:val="24"/>
          <w:szCs w:val="24"/>
        </w:rPr>
        <w:t xml:space="preserve">как день рождения Красной Армии. </w:t>
      </w:r>
      <w:r w:rsidRPr="00A82436">
        <w:rPr>
          <w:rFonts w:ascii="Times New Roman" w:hAnsi="Times New Roman"/>
          <w:sz w:val="24"/>
          <w:szCs w:val="24"/>
        </w:rPr>
        <w:t>С 1946 года праздник стал называться Днём Советско</w:t>
      </w:r>
      <w:r>
        <w:rPr>
          <w:rFonts w:ascii="Times New Roman" w:hAnsi="Times New Roman"/>
          <w:sz w:val="24"/>
          <w:szCs w:val="24"/>
        </w:rPr>
        <w:t xml:space="preserve">й Армии и Военно-Морского Флота. </w:t>
      </w:r>
      <w:r w:rsidRPr="00A82436">
        <w:rPr>
          <w:rFonts w:ascii="Times New Roman" w:hAnsi="Times New Roman"/>
          <w:sz w:val="24"/>
          <w:szCs w:val="24"/>
        </w:rPr>
        <w:t xml:space="preserve">С 10 февраля 1995 года праздник называется «День защитника Отечества». 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Поздравлений заслуживают те, кто в разные годы защищал нашу Родину, и те, кто сейчас </w:t>
      </w:r>
      <w:r>
        <w:rPr>
          <w:rFonts w:ascii="Times New Roman" w:hAnsi="Times New Roman"/>
          <w:sz w:val="24"/>
          <w:szCs w:val="24"/>
        </w:rPr>
        <w:t xml:space="preserve">оберегает наш спокойный сон. </w:t>
      </w:r>
      <w:r w:rsidRPr="00A82436">
        <w:rPr>
          <w:rFonts w:ascii="Times New Roman" w:hAnsi="Times New Roman"/>
          <w:sz w:val="24"/>
          <w:szCs w:val="24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И мы знаем, что наши мальчишки, когда вырастут,  тоже  встанут на защиту нашей  Родины, если это потребуется.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Сегодня мы собрались, чтобы поздравить сильную  половину нашего отделение с праздником «Днем Защитника Отечества».  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Ведущий 2</w:t>
      </w: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82436">
        <w:rPr>
          <w:rFonts w:ascii="Times New Roman" w:hAnsi="Times New Roman"/>
          <w:sz w:val="24"/>
          <w:szCs w:val="24"/>
        </w:rPr>
        <w:t>И как же мальчиков поздравим?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82436">
        <w:rPr>
          <w:rFonts w:ascii="Times New Roman" w:hAnsi="Times New Roman"/>
          <w:sz w:val="24"/>
          <w:szCs w:val="24"/>
        </w:rPr>
        <w:t>А мы их в армию отправим!</w:t>
      </w:r>
    </w:p>
    <w:p w:rsidR="00540848" w:rsidRPr="00A82436" w:rsidRDefault="00540848" w:rsidP="000071DE">
      <w:pPr>
        <w:spacing w:after="0"/>
        <w:ind w:left="-180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Подъем, зарядка, вещмешок,</w:t>
      </w:r>
    </w:p>
    <w:p w:rsidR="00540848" w:rsidRDefault="00540848" w:rsidP="000071DE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Наряд, учеба, марш-бросок.</w:t>
      </w:r>
    </w:p>
    <w:p w:rsidR="00540848" w:rsidRPr="00A82436" w:rsidRDefault="00540848" w:rsidP="000071DE">
      <w:pPr>
        <w:spacing w:after="0"/>
        <w:ind w:left="-180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Устроим испытания на быстроту и на уменье</w:t>
      </w:r>
    </w:p>
    <w:p w:rsidR="00540848" w:rsidRDefault="00540848" w:rsidP="000071DE">
      <w:pPr>
        <w:spacing w:after="0"/>
        <w:ind w:left="-180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В серьезном деле проявить терпенье</w:t>
      </w:r>
    </w:p>
    <w:p w:rsidR="00540848" w:rsidRDefault="00540848" w:rsidP="000071DE">
      <w:pPr>
        <w:spacing w:after="0"/>
        <w:rPr>
          <w:rFonts w:ascii="Times New Roman" w:hAnsi="Times New Roman"/>
          <w:sz w:val="24"/>
          <w:szCs w:val="24"/>
        </w:rPr>
      </w:pPr>
    </w:p>
    <w:p w:rsidR="00540848" w:rsidRDefault="00540848" w:rsidP="000071DE">
      <w:pPr>
        <w:spacing w:after="0"/>
        <w:ind w:left="-540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</w:t>
      </w:r>
    </w:p>
    <w:p w:rsidR="00540848" w:rsidRDefault="00540848" w:rsidP="000071DE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82436">
        <w:rPr>
          <w:rFonts w:ascii="Times New Roman" w:hAnsi="Times New Roman"/>
          <w:sz w:val="24"/>
          <w:szCs w:val="24"/>
        </w:rPr>
        <w:t>Ну  что ж, тогда начнем скорее.</w:t>
      </w:r>
    </w:p>
    <w:p w:rsidR="00540848" w:rsidRPr="00A82436" w:rsidRDefault="00540848" w:rsidP="000071DE">
      <w:pPr>
        <w:spacing w:after="0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 мы за вас</w:t>
      </w:r>
      <w:r w:rsidRPr="00A82436">
        <w:rPr>
          <w:rFonts w:ascii="Times New Roman" w:hAnsi="Times New Roman"/>
          <w:sz w:val="24"/>
          <w:szCs w:val="24"/>
        </w:rPr>
        <w:t xml:space="preserve"> сегодня поболеем!</w:t>
      </w:r>
    </w:p>
    <w:p w:rsidR="00540848" w:rsidRPr="00A82436" w:rsidRDefault="00540848" w:rsidP="000071DE">
      <w:pPr>
        <w:spacing w:after="0"/>
        <w:rPr>
          <w:rFonts w:ascii="Times New Roman" w:hAnsi="Times New Roman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Поприветствуем наших мальчишек, героев сегодняшнего дня.  (зв.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A82436">
        <w:rPr>
          <w:rFonts w:ascii="Times New Roman" w:hAnsi="Times New Roman"/>
          <w:sz w:val="24"/>
          <w:szCs w:val="24"/>
        </w:rPr>
        <w:t>уз.</w:t>
      </w:r>
      <w:r>
        <w:rPr>
          <w:rFonts w:ascii="Times New Roman" w:hAnsi="Times New Roman"/>
          <w:sz w:val="24"/>
          <w:szCs w:val="24"/>
        </w:rPr>
        <w:t xml:space="preserve"> Песня кадетов  «Служу России</w:t>
      </w:r>
      <w:r w:rsidRPr="00A82436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  <w:r w:rsidRPr="00A82436">
        <w:rPr>
          <w:rFonts w:ascii="Times New Roman" w:hAnsi="Times New Roman"/>
          <w:sz w:val="24"/>
          <w:szCs w:val="24"/>
        </w:rPr>
        <w:t xml:space="preserve"> </w:t>
      </w:r>
    </w:p>
    <w:p w:rsidR="00540848" w:rsidRPr="00777D51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777D51">
        <w:rPr>
          <w:rFonts w:ascii="Times New Roman" w:hAnsi="Times New Roman"/>
          <w:sz w:val="24"/>
          <w:szCs w:val="24"/>
        </w:rPr>
        <w:t>Милые ровесники-мальчишки,</w:t>
      </w:r>
    </w:p>
    <w:p w:rsidR="00540848" w:rsidRPr="00777D51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777D51">
        <w:rPr>
          <w:rFonts w:ascii="Times New Roman" w:hAnsi="Times New Roman"/>
          <w:sz w:val="24"/>
          <w:szCs w:val="24"/>
        </w:rPr>
        <w:t>Рыцари без страха и упрёка,</w:t>
      </w:r>
    </w:p>
    <w:p w:rsidR="00540848" w:rsidRPr="00777D51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777D51">
        <w:rPr>
          <w:rFonts w:ascii="Times New Roman" w:hAnsi="Times New Roman"/>
          <w:sz w:val="24"/>
          <w:szCs w:val="24"/>
        </w:rPr>
        <w:t>Вы любите компьютеры и книжки,</w:t>
      </w:r>
    </w:p>
    <w:p w:rsidR="00540848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777D51">
        <w:rPr>
          <w:rFonts w:ascii="Times New Roman" w:hAnsi="Times New Roman"/>
          <w:sz w:val="24"/>
          <w:szCs w:val="24"/>
        </w:rPr>
        <w:t xml:space="preserve">Иногда сбегаете с уроков.  </w:t>
      </w:r>
    </w:p>
    <w:p w:rsidR="00540848" w:rsidRDefault="00540848" w:rsidP="000071DE">
      <w:pPr>
        <w:spacing w:after="0"/>
        <w:ind w:left="-567" w:firstLine="28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 w:firstLine="27"/>
        <w:rPr>
          <w:rFonts w:ascii="Times New Roman" w:hAnsi="Times New Roman"/>
          <w:b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40848" w:rsidRPr="00D73D13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D73D13">
        <w:rPr>
          <w:rFonts w:ascii="Times New Roman" w:hAnsi="Times New Roman"/>
          <w:sz w:val="24"/>
          <w:szCs w:val="24"/>
        </w:rPr>
        <w:t>Мальчишки скоро подрастут</w:t>
      </w:r>
    </w:p>
    <w:p w:rsidR="00540848" w:rsidRPr="00D73D13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D73D13">
        <w:rPr>
          <w:rFonts w:ascii="Times New Roman" w:hAnsi="Times New Roman"/>
          <w:sz w:val="24"/>
          <w:szCs w:val="24"/>
        </w:rPr>
        <w:t>И в армию служить пойдут</w:t>
      </w:r>
    </w:p>
    <w:p w:rsidR="00540848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 w:rsidRPr="00F979B7">
        <w:rPr>
          <w:rFonts w:ascii="Times New Roman" w:hAnsi="Times New Roman"/>
          <w:sz w:val="24"/>
          <w:szCs w:val="24"/>
        </w:rPr>
        <w:t xml:space="preserve">Вы будете </w:t>
      </w:r>
      <w:r>
        <w:rPr>
          <w:rFonts w:ascii="Times New Roman" w:hAnsi="Times New Roman"/>
          <w:sz w:val="24"/>
          <w:szCs w:val="24"/>
        </w:rPr>
        <w:t>щитом народа,</w:t>
      </w:r>
    </w:p>
    <w:p w:rsidR="00540848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если надо и мечом</w:t>
      </w:r>
    </w:p>
    <w:p w:rsidR="00540848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вы, не дрогнув, если нужно</w:t>
      </w:r>
    </w:p>
    <w:p w:rsidR="00540848" w:rsidRPr="00F979B7" w:rsidRDefault="00540848" w:rsidP="000071DE">
      <w:pPr>
        <w:spacing w:after="0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Подставите свое надежное плечо.</w:t>
      </w:r>
    </w:p>
    <w:p w:rsidR="00540848" w:rsidRPr="00DD2B8E" w:rsidRDefault="00540848" w:rsidP="000071DE">
      <w:pPr>
        <w:spacing w:after="0"/>
        <w:ind w:left="-567" w:firstLine="283"/>
        <w:rPr>
          <w:rFonts w:ascii="Times New Roman" w:hAnsi="Times New Roman"/>
          <w:b/>
          <w:sz w:val="24"/>
          <w:szCs w:val="24"/>
        </w:rPr>
      </w:pPr>
      <w:r w:rsidRPr="000A2A23">
        <w:rPr>
          <w:rFonts w:ascii="Times New Roman" w:hAnsi="Times New Roman"/>
          <w:b/>
          <w:sz w:val="24"/>
          <w:szCs w:val="24"/>
        </w:rPr>
        <w:t xml:space="preserve">     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Дорогие наши мальчики! Вам необычайно повезло. Только сегодня и только у нас, вы сможете почувствовать себя самыми настоящими </w:t>
      </w:r>
      <w:r>
        <w:rPr>
          <w:rFonts w:ascii="Times New Roman" w:hAnsi="Times New Roman"/>
          <w:sz w:val="24"/>
          <w:szCs w:val="24"/>
        </w:rPr>
        <w:t xml:space="preserve">солдатами, прожить целый день настоящего призывника. </w:t>
      </w:r>
    </w:p>
    <w:p w:rsidR="00540848" w:rsidRPr="00693D92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Равняйсь! Смирно! </w:t>
      </w:r>
      <w:r>
        <w:rPr>
          <w:rFonts w:ascii="Times New Roman" w:hAnsi="Times New Roman"/>
          <w:sz w:val="24"/>
          <w:szCs w:val="24"/>
        </w:rPr>
        <w:t xml:space="preserve">«Призывники», вы готовы к службе в «армии»? 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Вольно! А теперь команды займите свои места (команда с синими флажками и команда с красными флажками)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F0663D" w:rsidRDefault="00540848" w:rsidP="00F0663D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066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Армия  - это особая школа. Здесь учат даже одеваться. Вот звучит команда «Подъем!»: вскакиваешь и, кажется, что пуговиц стало в два раза больше. А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апоги - на два размера меньше. </w:t>
      </w:r>
      <w:r w:rsidRPr="00F066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часы у старшины идут в два раза быстрее.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(Слайд 2)</w:t>
      </w:r>
    </w:p>
    <w:p w:rsidR="00540848" w:rsidRDefault="00540848" w:rsidP="00F0663D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F0663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 </w:t>
      </w:r>
      <w:r w:rsidRPr="00F0663D">
        <w:rPr>
          <w:rFonts w:ascii="Times New Roman" w:hAnsi="Times New Roman"/>
          <w:sz w:val="24"/>
          <w:szCs w:val="24"/>
        </w:rPr>
        <w:t xml:space="preserve"> «Подъем» -</w:t>
      </w:r>
      <w:r w:rsidRPr="00F066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 называется наше следующее испытание. Вам нужно выбрать самого быстрого и ловкого солдата, который будет надевать на себя армейскую форму и не просто надевать, но с закрытыми глазами и на скорость. </w:t>
      </w:r>
    </w:p>
    <w:p w:rsidR="00540848" w:rsidRPr="00F0663D" w:rsidRDefault="00540848" w:rsidP="00F0663D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F066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Напоминаю правила испытания: вам нужно как можно быстрее с закрытыми глазами надеть на себя форму и застегнуть все пуговицы. 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«Тяжело в ученье – легко в бою». </w:t>
      </w:r>
      <w:r w:rsidRPr="00A82436">
        <w:rPr>
          <w:rFonts w:ascii="Times New Roman" w:hAnsi="Times New Roman"/>
          <w:b/>
          <w:sz w:val="24"/>
          <w:szCs w:val="24"/>
        </w:rPr>
        <w:t xml:space="preserve"> </w:t>
      </w:r>
      <w:r w:rsidRPr="00A82436">
        <w:rPr>
          <w:rFonts w:ascii="Times New Roman" w:hAnsi="Times New Roman"/>
          <w:sz w:val="24"/>
          <w:szCs w:val="24"/>
        </w:rPr>
        <w:t>Молодцы! Мы видим, что  вы готовы встать в строй по тревоге.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Что такое наряд вне очереди? </w:t>
      </w:r>
      <w:r w:rsidRPr="00A82436">
        <w:rPr>
          <w:rFonts w:ascii="Times New Roman" w:hAnsi="Times New Roman"/>
          <w:i/>
          <w:sz w:val="24"/>
          <w:szCs w:val="24"/>
        </w:rPr>
        <w:t xml:space="preserve">(Армейское взыскание – требование выполнить определенную работу). </w:t>
      </w:r>
      <w:r w:rsidRPr="00AE51FB">
        <w:rPr>
          <w:rFonts w:ascii="Times New Roman" w:hAnsi="Times New Roman"/>
          <w:sz w:val="24"/>
          <w:szCs w:val="24"/>
        </w:rPr>
        <w:t>(Слайд 3))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 xml:space="preserve">Очень солдата жизнь нелегка, 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Ждут и на кухне большие дела.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 xml:space="preserve">Если же свыше нарушил приказ, 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Картошку почистить придется не раз.</w:t>
      </w:r>
    </w:p>
    <w:p w:rsidR="00540848" w:rsidRDefault="00540848" w:rsidP="000071DE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i/>
          <w:sz w:val="24"/>
          <w:szCs w:val="24"/>
        </w:rPr>
        <w:t>Конкурс «Наряд вне очереди»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В конкурсе участвует вся команда.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2 тарелки (3 участника) –  разобрать крупу (макароны + рис, гречка + горох).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2 тарелки (2 участника) – почистить 2 вареные картошки. Время фиксируется секундомером.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40848" w:rsidRPr="000071DE" w:rsidRDefault="00540848" w:rsidP="000071D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0071DE">
        <w:rPr>
          <w:rFonts w:ascii="Times New Roman" w:hAnsi="Times New Roman"/>
          <w:b/>
          <w:bCs/>
          <w:sz w:val="24"/>
          <w:szCs w:val="24"/>
        </w:rPr>
        <w:t>Игра со зрителями</w:t>
      </w:r>
    </w:p>
    <w:p w:rsidR="00540848" w:rsidRPr="007E67A4" w:rsidRDefault="00540848" w:rsidP="000071D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7A4">
        <w:rPr>
          <w:color w:val="000000"/>
        </w:rPr>
        <w:t>Как здороваются в армии?</w:t>
      </w:r>
      <w:r>
        <w:rPr>
          <w:color w:val="000000"/>
        </w:rPr>
        <w:t xml:space="preserve"> (Здравия желаю)</w:t>
      </w:r>
    </w:p>
    <w:p w:rsidR="00540848" w:rsidRPr="007E67A4" w:rsidRDefault="00540848" w:rsidP="006A7B9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67A4">
        <w:rPr>
          <w:color w:val="000000"/>
        </w:rPr>
        <w:t>Каких вы знаете русских богатырей?</w:t>
      </w:r>
      <w:r>
        <w:rPr>
          <w:color w:val="000000"/>
        </w:rPr>
        <w:t xml:space="preserve"> </w:t>
      </w:r>
      <w:r w:rsidRPr="007E67A4">
        <w:rPr>
          <w:rStyle w:val="Emphasis"/>
          <w:i w:val="0"/>
          <w:color w:val="000000"/>
          <w:bdr w:val="none" w:sz="0" w:space="0" w:color="auto" w:frame="1"/>
        </w:rPr>
        <w:t>(Илья Муромец, Добрыня Никитич и Алеша Попович.)</w:t>
      </w:r>
    </w:p>
    <w:p w:rsidR="00540848" w:rsidRPr="006A7B91" w:rsidRDefault="00540848" w:rsidP="006A7B91">
      <w:pPr>
        <w:numPr>
          <w:ilvl w:val="0"/>
          <w:numId w:val="7"/>
        </w:numPr>
        <w:spacing w:after="0" w:line="240" w:lineRule="auto"/>
        <w:jc w:val="both"/>
        <w:rPr>
          <w:rStyle w:val="Emphasis"/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</w:pPr>
      <w:r w:rsidRPr="006A7B91">
        <w:rPr>
          <w:rFonts w:ascii="Times New Roman" w:hAnsi="Times New Roman"/>
          <w:sz w:val="24"/>
          <w:szCs w:val="24"/>
        </w:rPr>
        <w:t>Как называется самая большая пушка, из кото</w:t>
      </w:r>
      <w:r w:rsidRPr="006A7B91">
        <w:rPr>
          <w:rFonts w:ascii="Times New Roman" w:hAnsi="Times New Roman"/>
          <w:sz w:val="24"/>
          <w:szCs w:val="24"/>
        </w:rPr>
        <w:softHyphen/>
        <w:t xml:space="preserve">рой не было сделано ни одного выстрела? </w:t>
      </w:r>
      <w:r w:rsidRPr="006A7B91">
        <w:rPr>
          <w:rStyle w:val="Emphasis"/>
          <w:rFonts w:ascii="Times New Roman" w:hAnsi="Times New Roman"/>
          <w:i w:val="0"/>
          <w:color w:val="000000"/>
          <w:sz w:val="24"/>
          <w:szCs w:val="24"/>
          <w:bdr w:val="none" w:sz="0" w:space="0" w:color="auto" w:frame="1"/>
        </w:rPr>
        <w:t>(Царь-пушка.)</w:t>
      </w:r>
    </w:p>
    <w:p w:rsidR="00540848" w:rsidRPr="007E67A4" w:rsidRDefault="00540848" w:rsidP="000071D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7E67A4">
        <w:rPr>
          <w:color w:val="000000"/>
        </w:rPr>
        <w:t xml:space="preserve">Как называют повара на корабле? кок). </w:t>
      </w:r>
    </w:p>
    <w:p w:rsidR="00540848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7E67A4">
        <w:rPr>
          <w:iCs/>
          <w:color w:val="000000"/>
          <w:bdr w:val="none" w:sz="0" w:space="0" w:color="auto" w:frame="1"/>
        </w:rPr>
        <w:t>Как называют молодого моряка? (юнга)</w:t>
      </w:r>
    </w:p>
    <w:p w:rsidR="00540848" w:rsidRPr="00900913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900913">
        <w:rPr>
          <w:bCs/>
        </w:rPr>
        <w:t>Из какого предмета можно сварить кашу?</w:t>
      </w:r>
      <w:r>
        <w:t xml:space="preserve"> (</w:t>
      </w:r>
      <w:r w:rsidRPr="00900913">
        <w:rPr>
          <w:bCs/>
        </w:rPr>
        <w:t>Из топора</w:t>
      </w:r>
      <w:r>
        <w:rPr>
          <w:bCs/>
        </w:rPr>
        <w:t>)</w:t>
      </w:r>
      <w:r w:rsidRPr="00900913">
        <w:rPr>
          <w:bCs/>
        </w:rPr>
        <w:t xml:space="preserve"> .</w:t>
      </w:r>
    </w:p>
    <w:p w:rsidR="00540848" w:rsidRPr="00900913" w:rsidRDefault="00540848" w:rsidP="00C773F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900913">
        <w:rPr>
          <w:shd w:val="clear" w:color="auto" w:fill="FFFFFF"/>
        </w:rPr>
        <w:t>Кто носит тельняшку? (Моряк).</w:t>
      </w:r>
    </w:p>
    <w:p w:rsidR="00540848" w:rsidRPr="00900913" w:rsidRDefault="00540848" w:rsidP="00C773F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900913">
        <w:t>Что носят военные на плечах? (Погоны).</w:t>
      </w:r>
    </w:p>
    <w:p w:rsidR="00540848" w:rsidRPr="00900913" w:rsidRDefault="00540848" w:rsidP="00C773F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</w:rPr>
      </w:pPr>
      <w:r w:rsidRPr="00900913">
        <w:t>Что кричат солдаты, когда идут в атаку? (Ура).</w:t>
      </w:r>
    </w:p>
    <w:p w:rsidR="00540848" w:rsidRPr="006A7B91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A7B91">
        <w:rPr>
          <w:color w:val="000000"/>
          <w:shd w:val="clear" w:color="auto" w:fill="FFFFFF"/>
        </w:rPr>
        <w:t>Солдат, охраняющий рубежи Родины. Пограничник.</w:t>
      </w:r>
    </w:p>
    <w:p w:rsidR="00540848" w:rsidRPr="006A7B91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A7B91">
        <w:rPr>
          <w:color w:val="000000"/>
          <w:shd w:val="clear" w:color="auto" w:fill="FFFFFF"/>
        </w:rPr>
        <w:t>Ручной разрывной снаряд. Граната.</w:t>
      </w:r>
    </w:p>
    <w:p w:rsidR="00540848" w:rsidRPr="006A7B91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A7B91">
        <w:rPr>
          <w:color w:val="000000"/>
        </w:rPr>
        <w:t> </w:t>
      </w:r>
      <w:r w:rsidRPr="006A7B91">
        <w:rPr>
          <w:color w:val="000000"/>
          <w:shd w:val="clear" w:color="auto" w:fill="FFFFFF"/>
        </w:rPr>
        <w:t>Торжественный смотр войск. Парад.</w:t>
      </w:r>
    </w:p>
    <w:p w:rsidR="00540848" w:rsidRPr="00323ED3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6A7B91">
        <w:rPr>
          <w:color w:val="000000"/>
          <w:shd w:val="clear" w:color="auto" w:fill="FFFFFF"/>
        </w:rPr>
        <w:t>Место, где можно пострелять по мишеням. Тир.</w:t>
      </w:r>
    </w:p>
    <w:p w:rsidR="00540848" w:rsidRPr="002635CF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2635CF">
        <w:rPr>
          <w:color w:val="000000"/>
          <w:shd w:val="clear" w:color="auto" w:fill="FFFFFF"/>
        </w:rPr>
        <w:t>Что у военных на плечах? (Погоны.)</w:t>
      </w:r>
    </w:p>
    <w:p w:rsidR="00540848" w:rsidRPr="002635CF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2635CF">
        <w:rPr>
          <w:color w:val="000000"/>
          <w:shd w:val="clear" w:color="auto" w:fill="FFFFFF"/>
        </w:rPr>
        <w:t>Как называют знаки отличия, награды за заслуги, в том числе военные? (Орден, медаль.)</w:t>
      </w:r>
    </w:p>
    <w:p w:rsidR="00540848" w:rsidRPr="002635CF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2635CF">
        <w:rPr>
          <w:color w:val="000000"/>
          <w:shd w:val="clear" w:color="auto" w:fill="FFFFFF"/>
        </w:rPr>
        <w:t>Что общего у дерева и винтовки? (Ствол.)</w:t>
      </w:r>
    </w:p>
    <w:p w:rsidR="00540848" w:rsidRPr="002635CF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2635CF">
        <w:rPr>
          <w:color w:val="000000"/>
          <w:shd w:val="clear" w:color="auto" w:fill="FFFFFF"/>
        </w:rPr>
        <w:t>Как называется летний головной убор матроса? (Бескозырка)</w:t>
      </w:r>
    </w:p>
    <w:p w:rsidR="00540848" w:rsidRPr="002635CF" w:rsidRDefault="00540848" w:rsidP="007E67A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bdr w:val="none" w:sz="0" w:space="0" w:color="auto" w:frame="1"/>
        </w:rPr>
      </w:pPr>
      <w:r w:rsidRPr="002635CF">
        <w:rPr>
          <w:color w:val="000000"/>
          <w:shd w:val="clear" w:color="auto" w:fill="FFFFFF"/>
        </w:rPr>
        <w:t>Как называется зимняя верхняя одежда солдат? (Шинель)</w:t>
      </w:r>
    </w:p>
    <w:p w:rsidR="00540848" w:rsidRDefault="00540848" w:rsidP="000071DE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Большое значение в армии имеет физподготовка. А как вы думаете, почему?  Правильно. Солдат должен быть сильным, выносливым, мужественным. 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40848" w:rsidRPr="007B2E36" w:rsidRDefault="00540848" w:rsidP="000071DE">
      <w:pPr>
        <w:spacing w:after="0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Крик из коридора: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Раз! Два! Левой, левой. Раз! Два! На зарядку становись! Повторяйте вместе с нами.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848" w:rsidRPr="001B6764" w:rsidRDefault="00540848" w:rsidP="000071DE">
      <w:pPr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1B6764">
        <w:rPr>
          <w:rFonts w:ascii="Times New Roman" w:hAnsi="Times New Roman"/>
          <w:b/>
          <w:i/>
          <w:sz w:val="24"/>
          <w:szCs w:val="24"/>
        </w:rPr>
        <w:t>Физминутка «Бравые солдаты»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B38EF">
        <w:rPr>
          <w:rFonts w:ascii="Times New Roman" w:hAnsi="Times New Roman"/>
          <w:sz w:val="24"/>
          <w:szCs w:val="24"/>
        </w:rPr>
        <w:t>(презентация)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Нет солдату передышки, такова армейская жизнь! 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Вас не пугают испытанья, а в службе их не счесть,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sz w:val="24"/>
          <w:szCs w:val="24"/>
        </w:rPr>
        <w:t>Любое трудное заданье, для вас доверие и честь.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2: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Настоящий солдат должен уметь все. И гранаты метать и передвигаться по минному полю.</w:t>
      </w:r>
      <w:r>
        <w:rPr>
          <w:rFonts w:ascii="Times New Roman" w:hAnsi="Times New Roman"/>
          <w:sz w:val="24"/>
          <w:szCs w:val="24"/>
        </w:rPr>
        <w:t xml:space="preserve"> (Слайд 4)</w:t>
      </w:r>
    </w:p>
    <w:p w:rsidR="00540848" w:rsidRPr="00A82436" w:rsidRDefault="00540848" w:rsidP="00024846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A82436">
        <w:rPr>
          <w:rFonts w:ascii="Times New Roman" w:hAnsi="Times New Roman"/>
          <w:b/>
          <w:sz w:val="24"/>
          <w:szCs w:val="24"/>
        </w:rPr>
        <w:t>онкурс</w:t>
      </w:r>
      <w:r w:rsidRPr="00A82436">
        <w:rPr>
          <w:rFonts w:ascii="Times New Roman" w:hAnsi="Times New Roman"/>
          <w:sz w:val="24"/>
          <w:szCs w:val="24"/>
        </w:rPr>
        <w:t xml:space="preserve"> «Полигон» </w:t>
      </w:r>
      <w:r>
        <w:rPr>
          <w:rFonts w:ascii="Times New Roman" w:hAnsi="Times New Roman"/>
          <w:sz w:val="24"/>
          <w:szCs w:val="24"/>
        </w:rPr>
        <w:t xml:space="preserve"> Этот конкурс состоит из двух</w:t>
      </w:r>
      <w:r w:rsidRPr="00A82436">
        <w:rPr>
          <w:rFonts w:ascii="Times New Roman" w:hAnsi="Times New Roman"/>
          <w:sz w:val="24"/>
          <w:szCs w:val="24"/>
        </w:rPr>
        <w:t xml:space="preserve"> этапов:</w:t>
      </w: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82436">
        <w:rPr>
          <w:rFonts w:ascii="Times New Roman" w:hAnsi="Times New Roman"/>
          <w:sz w:val="24"/>
          <w:szCs w:val="24"/>
        </w:rPr>
        <w:t xml:space="preserve"> этап – метание гранат (надувной шарик; к нему прикреплена ручка из скотча)</w:t>
      </w:r>
      <w:r>
        <w:rPr>
          <w:rFonts w:ascii="Times New Roman" w:hAnsi="Times New Roman"/>
          <w:sz w:val="24"/>
          <w:szCs w:val="24"/>
        </w:rPr>
        <w:t xml:space="preserve">. Каждый солдат должен уметь точно попадать в цель. Вы должны как можно точнее попасть в мишень. Очки, заработанные вами от метания гранат, это ваши баллы. У каждой команды три попытки. </w:t>
      </w:r>
    </w:p>
    <w:p w:rsidR="00540848" w:rsidRPr="00FC56FC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82436">
        <w:rPr>
          <w:rFonts w:ascii="Times New Roman" w:hAnsi="Times New Roman"/>
          <w:sz w:val="24"/>
          <w:szCs w:val="24"/>
        </w:rPr>
        <w:t xml:space="preserve"> этап – «минное поле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C5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Солдат должен уметь так пройти по минному полю, чтобы ни разу не подорваться на мине.</w:t>
      </w:r>
      <w:r w:rsidRPr="00FC56FC">
        <w:rPr>
          <w:rFonts w:ascii="Times New Roman" w:hAnsi="Times New Roman"/>
          <w:color w:val="000000"/>
          <w:sz w:val="24"/>
          <w:szCs w:val="24"/>
        </w:rPr>
        <w:t> </w:t>
      </w:r>
      <w:r w:rsidRPr="00FC5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Представим себе, что это мины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(кегли)</w:t>
      </w:r>
      <w:r w:rsidRPr="00FC5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Ваша задача заключается в том, чтобы пройти с завязанными глазами между «минами» туда и обратно, не свалив ни одной из них. Чтобы команда не попала на мины (не сбила кегли) командир отдает своим солдатам команды «влево», «вправо», только у него глаза будут открыты. Каждый солдат может принести своей команде балл.</w:t>
      </w:r>
    </w:p>
    <w:p w:rsidR="00540848" w:rsidRPr="00A82436" w:rsidRDefault="00540848" w:rsidP="000071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Ведущий 1</w:t>
      </w: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sz w:val="24"/>
          <w:szCs w:val="24"/>
        </w:rPr>
        <w:t xml:space="preserve"> </w:t>
      </w:r>
      <w:r w:rsidRPr="00A82436">
        <w:rPr>
          <w:rFonts w:ascii="Times New Roman" w:hAnsi="Times New Roman"/>
          <w:color w:val="000000"/>
          <w:sz w:val="24"/>
          <w:szCs w:val="24"/>
        </w:rPr>
        <w:t xml:space="preserve">Армия это не только серые будни, но и солдатские песни. 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A06E96" w:rsidRDefault="00540848" w:rsidP="000071D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>Песня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Катюша» </w:t>
      </w:r>
      <w:r>
        <w:rPr>
          <w:rFonts w:ascii="Times New Roman" w:hAnsi="Times New Roman"/>
          <w:bCs/>
          <w:color w:val="000000"/>
          <w:sz w:val="24"/>
          <w:szCs w:val="24"/>
        </w:rPr>
        <w:t>(видеоклип с караоке)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7D77EF" w:rsidRDefault="00540848" w:rsidP="007D77EF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Ведущий 1: </w:t>
      </w:r>
      <w:r w:rsidRPr="00A8243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A824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Ребята, а вы знаете, какие виды и рода </w:t>
      </w:r>
      <w:r w:rsidRPr="007D77EF">
        <w:rPr>
          <w:rFonts w:ascii="Times New Roman" w:hAnsi="Times New Roman"/>
          <w:sz w:val="24"/>
          <w:szCs w:val="24"/>
        </w:rPr>
        <w:t xml:space="preserve">войск существуют в Российской армии? </w:t>
      </w:r>
      <w:r w:rsidRPr="007D77EF">
        <w:rPr>
          <w:rFonts w:ascii="Times New Roman" w:hAnsi="Times New Roman"/>
          <w:sz w:val="24"/>
          <w:szCs w:val="24"/>
          <w:shd w:val="clear" w:color="auto" w:fill="FFFFFF"/>
        </w:rPr>
        <w:t>Ах, как много должен знать военный, например, в технике разбираться и в родах войск.</w:t>
      </w:r>
      <w:r w:rsidRPr="007D77EF">
        <w:rPr>
          <w:rFonts w:ascii="Times New Roman" w:hAnsi="Times New Roman"/>
          <w:sz w:val="24"/>
          <w:szCs w:val="24"/>
        </w:rPr>
        <w:t>  Наши девочки приготовили для вас замечательный видеоролик.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Видеоролик </w:t>
      </w:r>
      <w:r w:rsidRPr="00A82436">
        <w:rPr>
          <w:rFonts w:ascii="Times New Roman" w:hAnsi="Times New Roman"/>
          <w:b/>
          <w:bCs/>
          <w:i/>
          <w:color w:val="000000"/>
          <w:sz w:val="24"/>
          <w:szCs w:val="24"/>
        </w:rPr>
        <w:t>«Виды войск»</w:t>
      </w:r>
    </w:p>
    <w:p w:rsidR="00540848" w:rsidRDefault="00540848" w:rsidP="000071DE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bCs/>
          <w:color w:val="000000"/>
        </w:rPr>
      </w:pPr>
    </w:p>
    <w:p w:rsidR="00540848" w:rsidRDefault="00540848" w:rsidP="007D77EF">
      <w:pPr>
        <w:pStyle w:val="NormalWeb"/>
        <w:spacing w:before="0" w:beforeAutospacing="0" w:after="0" w:afterAutospacing="0" w:line="276" w:lineRule="auto"/>
        <w:ind w:left="-567"/>
        <w:jc w:val="both"/>
      </w:pPr>
      <w:r w:rsidRPr="00A82436">
        <w:rPr>
          <w:b/>
          <w:bCs/>
        </w:rPr>
        <w:t>Ведущий 2:</w:t>
      </w:r>
      <w:r w:rsidRPr="00A82436">
        <w:rPr>
          <w:rStyle w:val="apple-converted-space"/>
          <w:b/>
          <w:bCs/>
          <w:color w:val="000000"/>
        </w:rPr>
        <w:t> </w:t>
      </w:r>
      <w:r w:rsidRPr="00A82436">
        <w:t xml:space="preserve">Спасибо, девочки!  </w:t>
      </w:r>
      <w:r>
        <w:t xml:space="preserve">Мальчишки, внимательно смотрели сюжет? А сейчас мы проверим. </w:t>
      </w:r>
    </w:p>
    <w:p w:rsidR="00540848" w:rsidRDefault="00540848" w:rsidP="007D77EF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bCs/>
        </w:rPr>
      </w:pPr>
    </w:p>
    <w:p w:rsidR="00540848" w:rsidRPr="005145F9" w:rsidRDefault="00540848" w:rsidP="007D77EF">
      <w:pPr>
        <w:pStyle w:val="NormalWeb"/>
        <w:spacing w:before="0" w:beforeAutospacing="0" w:after="0" w:afterAutospacing="0" w:line="276" w:lineRule="auto"/>
        <w:ind w:left="-567"/>
        <w:jc w:val="both"/>
        <w:rPr>
          <w:bCs/>
        </w:rPr>
      </w:pPr>
      <w:r w:rsidRPr="007D77EF">
        <w:rPr>
          <w:b/>
          <w:bCs/>
        </w:rPr>
        <w:t>Конкурс «Пересчитай технику».</w:t>
      </w:r>
      <w:r>
        <w:rPr>
          <w:b/>
          <w:bCs/>
        </w:rPr>
        <w:t xml:space="preserve"> </w:t>
      </w:r>
      <w:r>
        <w:rPr>
          <w:bCs/>
        </w:rPr>
        <w:t>(слайд 5)</w:t>
      </w:r>
    </w:p>
    <w:p w:rsidR="00540848" w:rsidRDefault="00540848" w:rsidP="007D77EF">
      <w:pPr>
        <w:pStyle w:val="NormalWeb"/>
        <w:spacing w:before="0" w:beforeAutospacing="0" w:after="0" w:afterAutospacing="0" w:line="276" w:lineRule="auto"/>
        <w:ind w:left="-567"/>
        <w:jc w:val="both"/>
      </w:pPr>
      <w:r w:rsidRPr="007D77EF">
        <w:t>На одном плакате военная техника (от 1 до</w:t>
      </w:r>
      <w:r>
        <w:t xml:space="preserve"> </w:t>
      </w:r>
      <w:r w:rsidRPr="007D77EF">
        <w:t>5 предметов), каждая обозначена цифрой.</w:t>
      </w:r>
    </w:p>
    <w:p w:rsidR="00540848" w:rsidRDefault="00540848" w:rsidP="005E7261">
      <w:pPr>
        <w:pStyle w:val="NormalWeb"/>
        <w:spacing w:before="0" w:beforeAutospacing="0" w:after="0" w:afterAutospacing="0" w:line="276" w:lineRule="auto"/>
        <w:ind w:left="-567"/>
        <w:jc w:val="both"/>
      </w:pPr>
      <w:r w:rsidRPr="007D77EF">
        <w:t>Второй плакат с этой же техникой, но без цифр. Зрители видят первый плакат,  ребенок, выполняющий задание, видит только второй плакат, и выполняет задание по памяти.</w:t>
      </w:r>
    </w:p>
    <w:p w:rsidR="00540848" w:rsidRDefault="00540848" w:rsidP="00D86446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540848" w:rsidRDefault="00540848" w:rsidP="000535F5">
      <w:pPr>
        <w:pStyle w:val="NormalWeb"/>
        <w:spacing w:before="0" w:beforeAutospacing="0" w:after="0" w:afterAutospacing="0" w:line="276" w:lineRule="auto"/>
        <w:ind w:left="-567"/>
        <w:jc w:val="both"/>
      </w:pPr>
      <w:r>
        <w:rPr>
          <w:b/>
          <w:bCs/>
          <w:color w:val="000000"/>
        </w:rPr>
        <w:t>Ведущий 1</w:t>
      </w:r>
      <w:r w:rsidRPr="00A82436">
        <w:rPr>
          <w:b/>
          <w:bCs/>
          <w:color w:val="000000"/>
        </w:rPr>
        <w:t>:</w:t>
      </w:r>
      <w:r w:rsidRPr="00A82436">
        <w:rPr>
          <w:rStyle w:val="apple-converted-space"/>
          <w:b/>
          <w:bCs/>
          <w:color w:val="000000"/>
        </w:rPr>
        <w:t> </w:t>
      </w:r>
      <w:r>
        <w:rPr>
          <w:rStyle w:val="apple-converted-space"/>
          <w:bCs/>
          <w:color w:val="000000"/>
        </w:rPr>
        <w:t xml:space="preserve"> Отгадайте загадку. Как называется рубашка солдата? (гимнастерка) </w:t>
      </w:r>
      <w:r w:rsidRPr="000535F5">
        <w:rPr>
          <w:b/>
          <w:bCs/>
        </w:rPr>
        <w:t>А</w:t>
      </w:r>
      <w:r w:rsidRPr="000535F5">
        <w:t> кто солдату пришивает пуговицы на гимнастерке? (сам) да конечно сам, но когда он на привале ему могут помочь боевые подруги. Вот мы и</w:t>
      </w:r>
      <w:r>
        <w:t xml:space="preserve"> посмотрим, какие они мастерицы.</w:t>
      </w:r>
    </w:p>
    <w:p w:rsidR="00540848" w:rsidRDefault="00540848" w:rsidP="000535F5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bCs/>
        </w:rPr>
      </w:pPr>
    </w:p>
    <w:p w:rsidR="00540848" w:rsidRDefault="00540848" w:rsidP="000535F5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bCs/>
        </w:rPr>
      </w:pPr>
      <w:r>
        <w:rPr>
          <w:b/>
          <w:bCs/>
        </w:rPr>
        <w:t xml:space="preserve">Конкурс </w:t>
      </w:r>
      <w:r w:rsidRPr="000535F5">
        <w:rPr>
          <w:b/>
          <w:bCs/>
        </w:rPr>
        <w:t>«Пришей пуговицы».</w:t>
      </w:r>
    </w:p>
    <w:p w:rsidR="00540848" w:rsidRPr="000535F5" w:rsidRDefault="00540848" w:rsidP="000535F5">
      <w:pPr>
        <w:pStyle w:val="NormalWeb"/>
        <w:spacing w:before="0" w:beforeAutospacing="0" w:after="0" w:afterAutospacing="0" w:line="276" w:lineRule="auto"/>
        <w:ind w:left="-567"/>
        <w:jc w:val="both"/>
        <w:rPr>
          <w:b/>
          <w:bCs/>
          <w:color w:val="000000"/>
        </w:rPr>
      </w:pPr>
      <w:r w:rsidRPr="000535F5">
        <w:t>Приглашаем 2 девочек. Они «пришивают» пуговицы, изготовленные из картона, на картонные гимнастерки, шнурком,  на скорость.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</w:t>
      </w:r>
      <w:r w:rsidRPr="00BF1D22">
        <w:rPr>
          <w:color w:val="000000"/>
        </w:rPr>
        <w:t xml:space="preserve">то </w:t>
      </w:r>
      <w:r>
        <w:rPr>
          <w:color w:val="000000"/>
        </w:rPr>
        <w:t xml:space="preserve">быстрее </w:t>
      </w:r>
      <w:r w:rsidRPr="00BF1D22">
        <w:rPr>
          <w:color w:val="000000"/>
        </w:rPr>
        <w:t xml:space="preserve">– приносит команде, за которую болеет 3 очка. </w:t>
      </w:r>
    </w:p>
    <w:p w:rsidR="00540848" w:rsidRDefault="00540848" w:rsidP="000760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C426BB" w:rsidRDefault="00540848" w:rsidP="00C426B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Ведущий 2</w:t>
      </w:r>
      <w:r w:rsidRPr="00A8243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307AC9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Вот такие замечательные помощницы у наших будущих защитников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82436">
        <w:rPr>
          <w:rFonts w:ascii="Times New Roman" w:hAnsi="Times New Roman"/>
          <w:color w:val="000000"/>
          <w:sz w:val="24"/>
          <w:szCs w:val="24"/>
        </w:rPr>
        <w:t xml:space="preserve">Во все времена в армии существовала традиция - вести дембельский альбом. </w:t>
      </w:r>
      <w:r>
        <w:rPr>
          <w:rFonts w:ascii="Times New Roman" w:hAnsi="Times New Roman"/>
          <w:color w:val="000000"/>
          <w:sz w:val="24"/>
          <w:szCs w:val="24"/>
        </w:rPr>
        <w:t xml:space="preserve">(слайд 6) Сюда вклеивают личные армейские фотографии и фото сослуживцев. Каждая страница альбома красочно украшена. Это целое уникальное авторское произведение, второго такого не найти. </w:t>
      </w:r>
      <w:r w:rsidRPr="00C426BB">
        <w:rPr>
          <w:rFonts w:ascii="Times New Roman" w:hAnsi="Times New Roman"/>
          <w:sz w:val="24"/>
          <w:szCs w:val="24"/>
        </w:rPr>
        <w:t>Д</w:t>
      </w:r>
      <w:r w:rsidRPr="00C426BB">
        <w:rPr>
          <w:rFonts w:ascii="Times New Roman" w:hAnsi="Times New Roman"/>
          <w:sz w:val="24"/>
          <w:szCs w:val="24"/>
          <w:shd w:val="clear" w:color="auto" w:fill="FFFFFF"/>
        </w:rPr>
        <w:t>ембельский альбом оформляется вручную автором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A82436">
        <w:rPr>
          <w:rFonts w:ascii="Times New Roman" w:hAnsi="Times New Roman"/>
          <w:color w:val="000000"/>
          <w:sz w:val="24"/>
          <w:szCs w:val="24"/>
        </w:rPr>
        <w:t xml:space="preserve">И мы сейчас предлагаем </w:t>
      </w:r>
      <w:r>
        <w:rPr>
          <w:rFonts w:ascii="Times New Roman" w:hAnsi="Times New Roman"/>
          <w:color w:val="000000"/>
          <w:sz w:val="24"/>
          <w:szCs w:val="24"/>
        </w:rPr>
        <w:t xml:space="preserve">нашим командам </w:t>
      </w:r>
      <w:r w:rsidRPr="00A82436">
        <w:rPr>
          <w:rFonts w:ascii="Times New Roman" w:hAnsi="Times New Roman"/>
          <w:color w:val="000000"/>
          <w:sz w:val="24"/>
          <w:szCs w:val="24"/>
        </w:rPr>
        <w:t>создать одну страницу дембельского альбома.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4186">
        <w:rPr>
          <w:rFonts w:ascii="Times New Roman" w:hAnsi="Times New Roman"/>
          <w:b/>
          <w:i/>
          <w:sz w:val="24"/>
          <w:szCs w:val="24"/>
        </w:rPr>
        <w:t>Конкурс дембельский альбом</w:t>
      </w:r>
      <w:r w:rsidRPr="00B541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(собрать разрезную картинку, вклеить в альбом, украсить  и назвать род войск)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848" w:rsidRPr="002E62CE" w:rsidRDefault="00540848" w:rsidP="000071DE">
      <w:pPr>
        <w:spacing w:after="0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E62CE">
        <w:rPr>
          <w:rFonts w:ascii="Times New Roman" w:hAnsi="Times New Roman"/>
          <w:b/>
          <w:bCs/>
          <w:color w:val="000000"/>
          <w:sz w:val="24"/>
          <w:szCs w:val="24"/>
        </w:rPr>
        <w:t>Ведущий 1:</w:t>
      </w:r>
      <w:r w:rsidRPr="002E62C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E62CE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40848" w:rsidRDefault="00540848" w:rsidP="005E7261">
      <w:pPr>
        <w:pStyle w:val="c2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rStyle w:val="c1"/>
          <w:color w:val="000000"/>
        </w:rPr>
      </w:pPr>
      <w:r w:rsidRPr="005E7261">
        <w:rPr>
          <w:rStyle w:val="c1"/>
          <w:color w:val="000000"/>
        </w:rPr>
        <w:t xml:space="preserve">Пока жюри подводят итоги, проведём игру со зрителями. </w:t>
      </w:r>
    </w:p>
    <w:p w:rsidR="00540848" w:rsidRPr="005E7261" w:rsidRDefault="00540848" w:rsidP="005E7261">
      <w:pPr>
        <w:pStyle w:val="c2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Игра называется </w:t>
      </w:r>
      <w:r w:rsidRPr="005E7261">
        <w:rPr>
          <w:rStyle w:val="c1c3"/>
          <w:bCs/>
          <w:color w:val="000000"/>
        </w:rPr>
        <w:t>«Да или нет! »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1. Наша армия сильна? –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2. Охраняет мир она? –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3. Мальчишки в армию пойдут? –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4. Девочек с собой возьму? – Нет!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5. У Буратино длинный нос? – Да?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6. На корабле он был матрос? – Нет!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7. Лежит летчик на границе? – Нет!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8. Он летает выше птицы? –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9. Сегодня праздник отмечаем? –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10. Мам, девчонок поздравляем? – Нет!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11. Мир важней всего на свете? Да!</w:t>
      </w:r>
    </w:p>
    <w:p w:rsidR="00540848" w:rsidRPr="005E7261" w:rsidRDefault="00540848" w:rsidP="005E7261">
      <w:pPr>
        <w:pStyle w:val="c0"/>
        <w:shd w:val="clear" w:color="auto" w:fill="FFFFFF"/>
        <w:spacing w:before="0" w:beforeAutospacing="0" w:after="0" w:afterAutospacing="0" w:line="204" w:lineRule="atLeast"/>
        <w:ind w:left="-540"/>
        <w:jc w:val="both"/>
        <w:rPr>
          <w:color w:val="000000"/>
        </w:rPr>
      </w:pPr>
      <w:r w:rsidRPr="005E7261">
        <w:rPr>
          <w:rStyle w:val="c1"/>
          <w:color w:val="000000"/>
        </w:rPr>
        <w:t>12. Знают это даже дети? – Да!</w:t>
      </w:r>
    </w:p>
    <w:p w:rsidR="00540848" w:rsidRDefault="00540848" w:rsidP="00047B14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Ведущий 2</w:t>
      </w:r>
      <w:r w:rsidRPr="00B5418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B5418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541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(слайд 7) </w:t>
      </w:r>
      <w:r w:rsidRPr="006A64AF">
        <w:rPr>
          <w:rFonts w:ascii="Times New Roman" w:hAnsi="Times New Roman"/>
          <w:color w:val="000000"/>
          <w:sz w:val="24"/>
          <w:szCs w:val="24"/>
        </w:rPr>
        <w:t>Вот и подошел к концу один нелегкий армейский день. Пройдет время,  и каждый из вас пойдет служить в Российскую армию.</w:t>
      </w:r>
      <w:r w:rsidRPr="006A64AF">
        <w:rPr>
          <w:rFonts w:ascii="Times New Roman" w:hAnsi="Times New Roman"/>
          <w:sz w:val="24"/>
          <w:szCs w:val="24"/>
        </w:rPr>
        <w:t xml:space="preserve"> Быть защитником Отечества, просто быть солдатом – это значит быть сильным, выносливым, ловким и честным. Готовьте себя к службе в Армии. Занимайтесь спортом, вырабатывайте в себе мужество, стойкость. Есть такая пословица: «Тяжело в учении, легко в бою», а солдатский долг – это нелегкая работа. И пусть на щитах наших воинов всегда будет девиз: «Честь и Родина превыше всего!»</w:t>
      </w:r>
    </w:p>
    <w:p w:rsidR="00540848" w:rsidRDefault="00540848" w:rsidP="000071DE">
      <w:pPr>
        <w:spacing w:after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Default="00540848" w:rsidP="000071DE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Слово жюри</w:t>
      </w:r>
      <w:r w:rsidRPr="001B2B6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40848" w:rsidRPr="002D07A8" w:rsidRDefault="00540848" w:rsidP="000071DE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2D07A8">
        <w:rPr>
          <w:rFonts w:ascii="Times New Roman" w:hAnsi="Times New Roman"/>
          <w:sz w:val="24"/>
          <w:szCs w:val="24"/>
        </w:rPr>
        <w:t>Вручение подарков и медалей «Защитнику» участникам конкурса.</w:t>
      </w:r>
    </w:p>
    <w:p w:rsidR="00540848" w:rsidRDefault="00540848" w:rsidP="000071DE">
      <w:pPr>
        <w:spacing w:after="0"/>
        <w:ind w:left="-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0848" w:rsidRPr="006D5530" w:rsidRDefault="00540848" w:rsidP="000071DE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Ведущий 1</w:t>
      </w:r>
      <w:r w:rsidRPr="00B5418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B5418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541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Мы знаем, что вы, наши дорогие мальчики,  будете достойными защитниками своей семьи, своего города и, конечно же, своей Родины. </w:t>
      </w:r>
      <w:r w:rsidRPr="006D55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когда закончится ваша  армейская служба, вы продолжите помогать людям как настоящие защитники.</w:t>
      </w:r>
    </w:p>
    <w:p w:rsidR="00540848" w:rsidRDefault="00540848" w:rsidP="000071DE">
      <w:pPr>
        <w:pStyle w:val="NormalWeb"/>
        <w:spacing w:before="0" w:beforeAutospacing="0" w:after="0" w:afterAutospacing="0"/>
        <w:rPr>
          <w:b/>
          <w:bCs/>
        </w:rPr>
      </w:pPr>
    </w:p>
    <w:p w:rsidR="00540848" w:rsidRPr="00E3514A" w:rsidRDefault="00540848" w:rsidP="000071DE">
      <w:pPr>
        <w:pStyle w:val="NormalWeb"/>
        <w:spacing w:before="0" w:beforeAutospacing="0" w:after="0" w:afterAutospacing="0"/>
        <w:ind w:left="-539"/>
        <w:rPr>
          <w:b/>
          <w:bCs/>
        </w:rPr>
      </w:pPr>
      <w:r w:rsidRPr="00E3514A">
        <w:rPr>
          <w:b/>
          <w:bCs/>
        </w:rPr>
        <w:t xml:space="preserve">Диана </w:t>
      </w:r>
    </w:p>
    <w:p w:rsidR="00540848" w:rsidRPr="00700EA3" w:rsidRDefault="00540848" w:rsidP="000071DE">
      <w:pPr>
        <w:pStyle w:val="NormalWeb"/>
        <w:spacing w:before="0" w:beforeAutospacing="0" w:after="0" w:afterAutospacing="0"/>
        <w:ind w:left="-539"/>
        <w:rPr>
          <w:rFonts w:ascii="Tahoma" w:hAnsi="Tahoma" w:cs="Tahoma"/>
        </w:rPr>
      </w:pPr>
      <w:r w:rsidRPr="00700EA3">
        <w:rPr>
          <w:bCs/>
        </w:rPr>
        <w:t>Поздравляем вас, мальчишки,</w:t>
      </w:r>
      <w:r w:rsidRPr="00700EA3">
        <w:rPr>
          <w:bCs/>
        </w:rPr>
        <w:br/>
        <w:t>С 23 февраля!</w:t>
      </w:r>
      <w:r w:rsidRPr="00700EA3">
        <w:rPr>
          <w:bCs/>
        </w:rPr>
        <w:br/>
        <w:t>В чем же суть всей вашей силы?</w:t>
      </w:r>
      <w:r w:rsidRPr="00700EA3">
        <w:rPr>
          <w:bCs/>
        </w:rPr>
        <w:br/>
        <w:t>Отгадайте-ка, друзья!</w:t>
      </w:r>
      <w:r w:rsidRPr="00700EA3">
        <w:rPr>
          <w:bCs/>
        </w:rPr>
        <w:br/>
        <w:t>Сила – в ваших взглядах нежных,</w:t>
      </w:r>
      <w:r w:rsidRPr="00700EA3">
        <w:rPr>
          <w:bCs/>
        </w:rPr>
        <w:br/>
        <w:t>В милых трепетных словах</w:t>
      </w:r>
      <w:r w:rsidRPr="00700EA3">
        <w:rPr>
          <w:bCs/>
        </w:rPr>
        <w:br/>
        <w:t>И в решениях успешных,</w:t>
      </w:r>
      <w:r w:rsidRPr="00700EA3">
        <w:rPr>
          <w:bCs/>
        </w:rPr>
        <w:br/>
        <w:t>В добрых праведных делах.</w:t>
      </w:r>
      <w:r w:rsidRPr="00700EA3">
        <w:rPr>
          <w:bCs/>
        </w:rPr>
        <w:br/>
        <w:t>Вам желаем мы удачи</w:t>
      </w:r>
      <w:r w:rsidRPr="00700EA3">
        <w:rPr>
          <w:bCs/>
        </w:rPr>
        <w:br/>
        <w:t>И блистательных побед.</w:t>
      </w:r>
      <w:r w:rsidRPr="00700EA3">
        <w:rPr>
          <w:bCs/>
        </w:rPr>
        <w:br/>
        <w:t>Улыбайтесь нам почаще!</w:t>
      </w:r>
      <w:r w:rsidRPr="00700EA3">
        <w:rPr>
          <w:bCs/>
        </w:rPr>
        <w:br/>
        <w:t>Счастья вам на много лет!</w:t>
      </w: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540848" w:rsidRPr="00A82436" w:rsidRDefault="00540848" w:rsidP="000071DE">
      <w:pPr>
        <w:spacing w:after="0"/>
        <w:ind w:left="-567"/>
        <w:rPr>
          <w:rFonts w:ascii="Times New Roman" w:hAnsi="Times New Roman"/>
          <w:b/>
          <w:i/>
          <w:sz w:val="24"/>
          <w:szCs w:val="24"/>
        </w:rPr>
      </w:pPr>
    </w:p>
    <w:p w:rsidR="00540848" w:rsidRPr="00A82436" w:rsidRDefault="00540848" w:rsidP="000071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848" w:rsidRPr="00A82436" w:rsidRDefault="00540848" w:rsidP="000071DE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:rsidR="00540848" w:rsidRPr="00A82436" w:rsidRDefault="00540848" w:rsidP="000071DE">
      <w:pPr>
        <w:spacing w:after="0"/>
        <w:rPr>
          <w:rFonts w:ascii="Times New Roman" w:hAnsi="Times New Roman"/>
          <w:sz w:val="24"/>
          <w:szCs w:val="24"/>
        </w:rPr>
      </w:pPr>
    </w:p>
    <w:sectPr w:rsidR="00540848" w:rsidRPr="00A82436" w:rsidSect="00F81B5B">
      <w:footerReference w:type="default" r:id="rId7"/>
      <w:pgSz w:w="11906" w:h="16838"/>
      <w:pgMar w:top="89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848" w:rsidRDefault="00540848" w:rsidP="00A03015">
      <w:pPr>
        <w:spacing w:after="0" w:line="240" w:lineRule="auto"/>
      </w:pPr>
      <w:r>
        <w:separator/>
      </w:r>
    </w:p>
  </w:endnote>
  <w:endnote w:type="continuationSeparator" w:id="0">
    <w:p w:rsidR="00540848" w:rsidRDefault="00540848" w:rsidP="00A0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848" w:rsidRDefault="00540848">
    <w:pPr>
      <w:pStyle w:val="Footer"/>
      <w:jc w:val="right"/>
    </w:pPr>
  </w:p>
  <w:p w:rsidR="00540848" w:rsidRDefault="00540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848" w:rsidRDefault="00540848" w:rsidP="00A03015">
      <w:pPr>
        <w:spacing w:after="0" w:line="240" w:lineRule="auto"/>
      </w:pPr>
      <w:r>
        <w:separator/>
      </w:r>
    </w:p>
  </w:footnote>
  <w:footnote w:type="continuationSeparator" w:id="0">
    <w:p w:rsidR="00540848" w:rsidRDefault="00540848" w:rsidP="00A03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2B7E"/>
    <w:multiLevelType w:val="hybridMultilevel"/>
    <w:tmpl w:val="7CDEDC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FC3C82"/>
    <w:multiLevelType w:val="multilevel"/>
    <w:tmpl w:val="EA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574F9"/>
    <w:multiLevelType w:val="hybridMultilevel"/>
    <w:tmpl w:val="380C99C2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">
    <w:nsid w:val="409F5658"/>
    <w:multiLevelType w:val="hybridMultilevel"/>
    <w:tmpl w:val="76B0B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8B185B"/>
    <w:multiLevelType w:val="hybridMultilevel"/>
    <w:tmpl w:val="0C4AD4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F3E09F4"/>
    <w:multiLevelType w:val="hybridMultilevel"/>
    <w:tmpl w:val="ED5C6C0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>
    <w:nsid w:val="75A751E8"/>
    <w:multiLevelType w:val="multilevel"/>
    <w:tmpl w:val="08B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B8"/>
    <w:rsid w:val="00005E99"/>
    <w:rsid w:val="000068DD"/>
    <w:rsid w:val="000071DE"/>
    <w:rsid w:val="00024846"/>
    <w:rsid w:val="00030AA3"/>
    <w:rsid w:val="0003239F"/>
    <w:rsid w:val="00035CBA"/>
    <w:rsid w:val="000460C9"/>
    <w:rsid w:val="000477CA"/>
    <w:rsid w:val="00047B14"/>
    <w:rsid w:val="000535F5"/>
    <w:rsid w:val="00057800"/>
    <w:rsid w:val="00067BE6"/>
    <w:rsid w:val="00076083"/>
    <w:rsid w:val="00081F5D"/>
    <w:rsid w:val="0009244C"/>
    <w:rsid w:val="00095B0F"/>
    <w:rsid w:val="000A2A23"/>
    <w:rsid w:val="000B2E70"/>
    <w:rsid w:val="000C5247"/>
    <w:rsid w:val="000D388D"/>
    <w:rsid w:val="000D7C8C"/>
    <w:rsid w:val="000E0368"/>
    <w:rsid w:val="000E12DC"/>
    <w:rsid w:val="000E2E3F"/>
    <w:rsid w:val="000F6FB2"/>
    <w:rsid w:val="0010168C"/>
    <w:rsid w:val="001114A2"/>
    <w:rsid w:val="00123301"/>
    <w:rsid w:val="00123854"/>
    <w:rsid w:val="0013410D"/>
    <w:rsid w:val="00141F58"/>
    <w:rsid w:val="00152F82"/>
    <w:rsid w:val="0016255F"/>
    <w:rsid w:val="0016790F"/>
    <w:rsid w:val="00170DCE"/>
    <w:rsid w:val="0017564B"/>
    <w:rsid w:val="0018288F"/>
    <w:rsid w:val="001A493B"/>
    <w:rsid w:val="001B2B68"/>
    <w:rsid w:val="001B4B45"/>
    <w:rsid w:val="001B6764"/>
    <w:rsid w:val="001B77F3"/>
    <w:rsid w:val="001C06AA"/>
    <w:rsid w:val="001C142F"/>
    <w:rsid w:val="001D1920"/>
    <w:rsid w:val="001D1B9D"/>
    <w:rsid w:val="001D2CC4"/>
    <w:rsid w:val="001D3A76"/>
    <w:rsid w:val="001F0339"/>
    <w:rsid w:val="001F0AC2"/>
    <w:rsid w:val="001F1998"/>
    <w:rsid w:val="002157BC"/>
    <w:rsid w:val="0021769D"/>
    <w:rsid w:val="002212C8"/>
    <w:rsid w:val="002307A4"/>
    <w:rsid w:val="00236DEA"/>
    <w:rsid w:val="00255C09"/>
    <w:rsid w:val="002635CF"/>
    <w:rsid w:val="00267518"/>
    <w:rsid w:val="0026752F"/>
    <w:rsid w:val="00280C2D"/>
    <w:rsid w:val="00281C43"/>
    <w:rsid w:val="00282F73"/>
    <w:rsid w:val="00286E32"/>
    <w:rsid w:val="00293303"/>
    <w:rsid w:val="002952DF"/>
    <w:rsid w:val="002B38EF"/>
    <w:rsid w:val="002B4A74"/>
    <w:rsid w:val="002B4D8C"/>
    <w:rsid w:val="002D07A8"/>
    <w:rsid w:val="002D0FD1"/>
    <w:rsid w:val="002E0955"/>
    <w:rsid w:val="002E62CE"/>
    <w:rsid w:val="002E7C7B"/>
    <w:rsid w:val="002F60D2"/>
    <w:rsid w:val="00300615"/>
    <w:rsid w:val="00307AC9"/>
    <w:rsid w:val="00313AEB"/>
    <w:rsid w:val="00322E66"/>
    <w:rsid w:val="00323ED3"/>
    <w:rsid w:val="00325AEC"/>
    <w:rsid w:val="00357E9B"/>
    <w:rsid w:val="00360A37"/>
    <w:rsid w:val="00363BA5"/>
    <w:rsid w:val="00383BA5"/>
    <w:rsid w:val="00384951"/>
    <w:rsid w:val="00385F6F"/>
    <w:rsid w:val="00396BC3"/>
    <w:rsid w:val="003B3457"/>
    <w:rsid w:val="003C3B26"/>
    <w:rsid w:val="003C5750"/>
    <w:rsid w:val="003C7480"/>
    <w:rsid w:val="003D0120"/>
    <w:rsid w:val="003D4886"/>
    <w:rsid w:val="003E079B"/>
    <w:rsid w:val="003E4CF4"/>
    <w:rsid w:val="003F702C"/>
    <w:rsid w:val="00402F4E"/>
    <w:rsid w:val="0040744A"/>
    <w:rsid w:val="004101D5"/>
    <w:rsid w:val="004254CB"/>
    <w:rsid w:val="004255C5"/>
    <w:rsid w:val="00436786"/>
    <w:rsid w:val="0045235E"/>
    <w:rsid w:val="00452D00"/>
    <w:rsid w:val="00461036"/>
    <w:rsid w:val="0047054E"/>
    <w:rsid w:val="00471F50"/>
    <w:rsid w:val="00473C8F"/>
    <w:rsid w:val="004852E2"/>
    <w:rsid w:val="0049563F"/>
    <w:rsid w:val="00495A46"/>
    <w:rsid w:val="004A0419"/>
    <w:rsid w:val="004B1CBB"/>
    <w:rsid w:val="004C57E3"/>
    <w:rsid w:val="004D1181"/>
    <w:rsid w:val="004D255E"/>
    <w:rsid w:val="004D72E6"/>
    <w:rsid w:val="004D7C0C"/>
    <w:rsid w:val="004E68E6"/>
    <w:rsid w:val="004E7DBA"/>
    <w:rsid w:val="00502861"/>
    <w:rsid w:val="00503DEA"/>
    <w:rsid w:val="0050505B"/>
    <w:rsid w:val="0050763E"/>
    <w:rsid w:val="00513E3B"/>
    <w:rsid w:val="005145F9"/>
    <w:rsid w:val="005176B8"/>
    <w:rsid w:val="00532B27"/>
    <w:rsid w:val="00540848"/>
    <w:rsid w:val="00571AEB"/>
    <w:rsid w:val="005814B9"/>
    <w:rsid w:val="00590658"/>
    <w:rsid w:val="00595A83"/>
    <w:rsid w:val="00596149"/>
    <w:rsid w:val="00596943"/>
    <w:rsid w:val="005B3F81"/>
    <w:rsid w:val="005C2910"/>
    <w:rsid w:val="005C44B6"/>
    <w:rsid w:val="005E7261"/>
    <w:rsid w:val="005F12FD"/>
    <w:rsid w:val="00603BF7"/>
    <w:rsid w:val="006178B0"/>
    <w:rsid w:val="006229C1"/>
    <w:rsid w:val="00624233"/>
    <w:rsid w:val="00627A5C"/>
    <w:rsid w:val="006319BA"/>
    <w:rsid w:val="006338A8"/>
    <w:rsid w:val="006357E7"/>
    <w:rsid w:val="00635989"/>
    <w:rsid w:val="00636D47"/>
    <w:rsid w:val="006378B9"/>
    <w:rsid w:val="00640F55"/>
    <w:rsid w:val="00641C8A"/>
    <w:rsid w:val="00646726"/>
    <w:rsid w:val="00661A61"/>
    <w:rsid w:val="0067121D"/>
    <w:rsid w:val="006741DE"/>
    <w:rsid w:val="00682743"/>
    <w:rsid w:val="006853B1"/>
    <w:rsid w:val="006862CF"/>
    <w:rsid w:val="00693D92"/>
    <w:rsid w:val="0069450A"/>
    <w:rsid w:val="00696880"/>
    <w:rsid w:val="0069790D"/>
    <w:rsid w:val="006A4BDB"/>
    <w:rsid w:val="006A5230"/>
    <w:rsid w:val="006A64AF"/>
    <w:rsid w:val="006A7B91"/>
    <w:rsid w:val="006B7FA6"/>
    <w:rsid w:val="006C4B8E"/>
    <w:rsid w:val="006C5B74"/>
    <w:rsid w:val="006C7735"/>
    <w:rsid w:val="006D5530"/>
    <w:rsid w:val="006E189D"/>
    <w:rsid w:val="006F33B9"/>
    <w:rsid w:val="00700EA3"/>
    <w:rsid w:val="00704B9A"/>
    <w:rsid w:val="00721ACE"/>
    <w:rsid w:val="0072319D"/>
    <w:rsid w:val="00727B01"/>
    <w:rsid w:val="0074701A"/>
    <w:rsid w:val="00773A33"/>
    <w:rsid w:val="00774829"/>
    <w:rsid w:val="00777D51"/>
    <w:rsid w:val="007829A0"/>
    <w:rsid w:val="0079294C"/>
    <w:rsid w:val="0079457A"/>
    <w:rsid w:val="00795E0D"/>
    <w:rsid w:val="007B2653"/>
    <w:rsid w:val="007B2E36"/>
    <w:rsid w:val="007B6EA9"/>
    <w:rsid w:val="007C13FE"/>
    <w:rsid w:val="007D0EAD"/>
    <w:rsid w:val="007D53D5"/>
    <w:rsid w:val="007D7089"/>
    <w:rsid w:val="007D77EF"/>
    <w:rsid w:val="007E39CC"/>
    <w:rsid w:val="007E67A4"/>
    <w:rsid w:val="007F0158"/>
    <w:rsid w:val="007F73C0"/>
    <w:rsid w:val="008001A3"/>
    <w:rsid w:val="008012B4"/>
    <w:rsid w:val="00806C77"/>
    <w:rsid w:val="00806D96"/>
    <w:rsid w:val="00815AA8"/>
    <w:rsid w:val="00832D42"/>
    <w:rsid w:val="008332AD"/>
    <w:rsid w:val="00840FCB"/>
    <w:rsid w:val="00851E62"/>
    <w:rsid w:val="00862B73"/>
    <w:rsid w:val="00866680"/>
    <w:rsid w:val="00870A15"/>
    <w:rsid w:val="00887837"/>
    <w:rsid w:val="00891C45"/>
    <w:rsid w:val="008A4D03"/>
    <w:rsid w:val="008A6F8B"/>
    <w:rsid w:val="008B21D5"/>
    <w:rsid w:val="008C1AF5"/>
    <w:rsid w:val="008C6126"/>
    <w:rsid w:val="008D13FB"/>
    <w:rsid w:val="008D492E"/>
    <w:rsid w:val="008E1B1F"/>
    <w:rsid w:val="008E3AAA"/>
    <w:rsid w:val="00900913"/>
    <w:rsid w:val="0090171F"/>
    <w:rsid w:val="00916CFD"/>
    <w:rsid w:val="00931944"/>
    <w:rsid w:val="009573A6"/>
    <w:rsid w:val="00961935"/>
    <w:rsid w:val="00963E4A"/>
    <w:rsid w:val="00974A09"/>
    <w:rsid w:val="009754E3"/>
    <w:rsid w:val="009A5E7A"/>
    <w:rsid w:val="009B219A"/>
    <w:rsid w:val="009D03C9"/>
    <w:rsid w:val="009D7339"/>
    <w:rsid w:val="009E04EC"/>
    <w:rsid w:val="009E1E44"/>
    <w:rsid w:val="009E5564"/>
    <w:rsid w:val="009E75E3"/>
    <w:rsid w:val="009F2C5F"/>
    <w:rsid w:val="009F35CC"/>
    <w:rsid w:val="009F364D"/>
    <w:rsid w:val="00A03015"/>
    <w:rsid w:val="00A03DDF"/>
    <w:rsid w:val="00A06E96"/>
    <w:rsid w:val="00A11465"/>
    <w:rsid w:val="00A17D26"/>
    <w:rsid w:val="00A21577"/>
    <w:rsid w:val="00A26839"/>
    <w:rsid w:val="00A41BBC"/>
    <w:rsid w:val="00A44B11"/>
    <w:rsid w:val="00A465AE"/>
    <w:rsid w:val="00A479F7"/>
    <w:rsid w:val="00A50091"/>
    <w:rsid w:val="00A56252"/>
    <w:rsid w:val="00A82436"/>
    <w:rsid w:val="00A84BD0"/>
    <w:rsid w:val="00A9297E"/>
    <w:rsid w:val="00A92C7C"/>
    <w:rsid w:val="00AA2E1D"/>
    <w:rsid w:val="00AC0CD9"/>
    <w:rsid w:val="00AC4401"/>
    <w:rsid w:val="00AC525E"/>
    <w:rsid w:val="00AD5690"/>
    <w:rsid w:val="00AE34DC"/>
    <w:rsid w:val="00AE51FB"/>
    <w:rsid w:val="00B14446"/>
    <w:rsid w:val="00B24729"/>
    <w:rsid w:val="00B2633C"/>
    <w:rsid w:val="00B33B5A"/>
    <w:rsid w:val="00B531D9"/>
    <w:rsid w:val="00B54186"/>
    <w:rsid w:val="00B56BBA"/>
    <w:rsid w:val="00B714DA"/>
    <w:rsid w:val="00B852BF"/>
    <w:rsid w:val="00B909C4"/>
    <w:rsid w:val="00B933A7"/>
    <w:rsid w:val="00B9702A"/>
    <w:rsid w:val="00BA4BDC"/>
    <w:rsid w:val="00BC4E6B"/>
    <w:rsid w:val="00BE7577"/>
    <w:rsid w:val="00BF1D22"/>
    <w:rsid w:val="00BF51A7"/>
    <w:rsid w:val="00BF79CE"/>
    <w:rsid w:val="00C05D29"/>
    <w:rsid w:val="00C16308"/>
    <w:rsid w:val="00C4109D"/>
    <w:rsid w:val="00C41624"/>
    <w:rsid w:val="00C41C3B"/>
    <w:rsid w:val="00C426BB"/>
    <w:rsid w:val="00C43F6E"/>
    <w:rsid w:val="00C44322"/>
    <w:rsid w:val="00C4641F"/>
    <w:rsid w:val="00C60CC9"/>
    <w:rsid w:val="00C61AD2"/>
    <w:rsid w:val="00C6435C"/>
    <w:rsid w:val="00C773F6"/>
    <w:rsid w:val="00C8377E"/>
    <w:rsid w:val="00C9417D"/>
    <w:rsid w:val="00CB0CB5"/>
    <w:rsid w:val="00CB468A"/>
    <w:rsid w:val="00CB6863"/>
    <w:rsid w:val="00CC11F8"/>
    <w:rsid w:val="00CE14D8"/>
    <w:rsid w:val="00CE32D1"/>
    <w:rsid w:val="00CF3E6D"/>
    <w:rsid w:val="00D1147A"/>
    <w:rsid w:val="00D21C59"/>
    <w:rsid w:val="00D31289"/>
    <w:rsid w:val="00D3569E"/>
    <w:rsid w:val="00D43460"/>
    <w:rsid w:val="00D528CE"/>
    <w:rsid w:val="00D554A6"/>
    <w:rsid w:val="00D602EB"/>
    <w:rsid w:val="00D73D13"/>
    <w:rsid w:val="00D744C1"/>
    <w:rsid w:val="00D86446"/>
    <w:rsid w:val="00DA352B"/>
    <w:rsid w:val="00DA3D5E"/>
    <w:rsid w:val="00DA5740"/>
    <w:rsid w:val="00DB5504"/>
    <w:rsid w:val="00DC498B"/>
    <w:rsid w:val="00DC788C"/>
    <w:rsid w:val="00DD132E"/>
    <w:rsid w:val="00DD2B8E"/>
    <w:rsid w:val="00DD332F"/>
    <w:rsid w:val="00DE01D9"/>
    <w:rsid w:val="00DF3FCF"/>
    <w:rsid w:val="00DF52F3"/>
    <w:rsid w:val="00DF6CCF"/>
    <w:rsid w:val="00E0333D"/>
    <w:rsid w:val="00E03DE1"/>
    <w:rsid w:val="00E129BE"/>
    <w:rsid w:val="00E17008"/>
    <w:rsid w:val="00E23888"/>
    <w:rsid w:val="00E26000"/>
    <w:rsid w:val="00E30A4C"/>
    <w:rsid w:val="00E3514A"/>
    <w:rsid w:val="00E7185F"/>
    <w:rsid w:val="00E75DA4"/>
    <w:rsid w:val="00E915B3"/>
    <w:rsid w:val="00E92DEE"/>
    <w:rsid w:val="00E9772A"/>
    <w:rsid w:val="00EA1F71"/>
    <w:rsid w:val="00EB6E36"/>
    <w:rsid w:val="00ED1791"/>
    <w:rsid w:val="00EE10A2"/>
    <w:rsid w:val="00EE6597"/>
    <w:rsid w:val="00EF35BA"/>
    <w:rsid w:val="00F0663D"/>
    <w:rsid w:val="00F14183"/>
    <w:rsid w:val="00F15A2A"/>
    <w:rsid w:val="00F21FF3"/>
    <w:rsid w:val="00F23061"/>
    <w:rsid w:val="00F426FE"/>
    <w:rsid w:val="00F42893"/>
    <w:rsid w:val="00F4541E"/>
    <w:rsid w:val="00F526F1"/>
    <w:rsid w:val="00F54105"/>
    <w:rsid w:val="00F62C36"/>
    <w:rsid w:val="00F637E7"/>
    <w:rsid w:val="00F81B5B"/>
    <w:rsid w:val="00F904D2"/>
    <w:rsid w:val="00F92B5A"/>
    <w:rsid w:val="00F979B7"/>
    <w:rsid w:val="00F97C39"/>
    <w:rsid w:val="00FB477D"/>
    <w:rsid w:val="00FB47A8"/>
    <w:rsid w:val="00FC56FC"/>
    <w:rsid w:val="00FC68D0"/>
    <w:rsid w:val="00FD29A3"/>
    <w:rsid w:val="00FD6F41"/>
    <w:rsid w:val="00FE2FE2"/>
    <w:rsid w:val="00FE73E2"/>
    <w:rsid w:val="00FF08D6"/>
    <w:rsid w:val="00FF12BE"/>
    <w:rsid w:val="00FF5DC5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1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176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E0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6B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142F"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5176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5176B8"/>
    <w:rPr>
      <w:lang w:eastAsia="en-US"/>
    </w:rPr>
  </w:style>
  <w:style w:type="character" w:styleId="Strong">
    <w:name w:val="Strong"/>
    <w:basedOn w:val="DefaultParagraphFont"/>
    <w:uiPriority w:val="99"/>
    <w:qFormat/>
    <w:rsid w:val="005176B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5176B8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5176B8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76B8"/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32D42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322E6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477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1B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142F"/>
    <w:rPr>
      <w:rFonts w:cs="Times New Roman"/>
    </w:rPr>
  </w:style>
  <w:style w:type="paragraph" w:customStyle="1" w:styleId="c2">
    <w:name w:val="c2"/>
    <w:basedOn w:val="Normal"/>
    <w:uiPriority w:val="99"/>
    <w:rsid w:val="005E7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5E7261"/>
    <w:rPr>
      <w:rFonts w:cs="Times New Roman"/>
    </w:rPr>
  </w:style>
  <w:style w:type="character" w:customStyle="1" w:styleId="c1c3">
    <w:name w:val="c1 c3"/>
    <w:basedOn w:val="DefaultParagraphFont"/>
    <w:uiPriority w:val="99"/>
    <w:rsid w:val="005E7261"/>
    <w:rPr>
      <w:rFonts w:cs="Times New Roman"/>
    </w:rPr>
  </w:style>
  <w:style w:type="character" w:customStyle="1" w:styleId="c1c4">
    <w:name w:val="c1 c4"/>
    <w:basedOn w:val="DefaultParagraphFont"/>
    <w:uiPriority w:val="99"/>
    <w:rsid w:val="005E7261"/>
    <w:rPr>
      <w:rFonts w:cs="Times New Roman"/>
    </w:rPr>
  </w:style>
  <w:style w:type="paragraph" w:customStyle="1" w:styleId="c0">
    <w:name w:val="c0"/>
    <w:basedOn w:val="Normal"/>
    <w:uiPriority w:val="99"/>
    <w:rsid w:val="005E7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949</TotalTime>
  <Pages>5</Pages>
  <Words>1473</Words>
  <Characters>8397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Солнцевы</cp:lastModifiedBy>
  <cp:revision>358</cp:revision>
  <cp:lastPrinted>2016-01-17T11:41:00Z</cp:lastPrinted>
  <dcterms:created xsi:type="dcterms:W3CDTF">2015-12-26T07:52:00Z</dcterms:created>
  <dcterms:modified xsi:type="dcterms:W3CDTF">2016-02-24T17:28:00Z</dcterms:modified>
</cp:coreProperties>
</file>