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4D" w:rsidRPr="00713513" w:rsidRDefault="00B1354D" w:rsidP="0071351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eastAsia="ru-RU"/>
        </w:rPr>
      </w:pPr>
      <w:r w:rsidRPr="00713513">
        <w:rPr>
          <w:rFonts w:ascii="Times New Roman" w:hAnsi="Times New Roman"/>
          <w:b/>
          <w:kern w:val="36"/>
          <w:sz w:val="42"/>
          <w:szCs w:val="42"/>
          <w:lang w:eastAsia="ru-RU"/>
        </w:rPr>
        <w:t xml:space="preserve">Дидактические игры с пуговицами </w:t>
      </w:r>
    </w:p>
    <w:p w:rsidR="00B1354D" w:rsidRDefault="00B1354D" w:rsidP="0071351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eastAsia="ru-RU"/>
        </w:rPr>
      </w:pPr>
      <w:r w:rsidRPr="00713513">
        <w:rPr>
          <w:rFonts w:ascii="Times New Roman" w:hAnsi="Times New Roman"/>
          <w:b/>
          <w:kern w:val="36"/>
          <w:sz w:val="42"/>
          <w:szCs w:val="42"/>
          <w:lang w:eastAsia="ru-RU"/>
        </w:rPr>
        <w:t xml:space="preserve">для детей </w:t>
      </w:r>
      <w:r>
        <w:rPr>
          <w:rFonts w:ascii="Times New Roman" w:hAnsi="Times New Roman"/>
          <w:b/>
          <w:kern w:val="36"/>
          <w:sz w:val="42"/>
          <w:szCs w:val="42"/>
          <w:lang w:eastAsia="ru-RU"/>
        </w:rPr>
        <w:t>дошкольного возраста</w:t>
      </w:r>
    </w:p>
    <w:p w:rsidR="00B1354D" w:rsidRPr="00713513" w:rsidRDefault="00B1354D" w:rsidP="0071351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eastAsia="ru-RU"/>
        </w:rPr>
      </w:pPr>
    </w:p>
    <w:p w:rsidR="00B1354D" w:rsidRPr="00713513" w:rsidRDefault="00B1354D" w:rsidP="00713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Разработанные дидактические игры предназначены для детей младшего дошкольного возраста и могут быть использованы педагогами при реализации образовательных областей «Социально – коммуникативное развитие», «Познавательное развитие»,</w:t>
      </w:r>
      <w:r>
        <w:rPr>
          <w:rFonts w:ascii="Times New Roman" w:hAnsi="Times New Roman"/>
          <w:sz w:val="28"/>
          <w:szCs w:val="28"/>
          <w:lang w:eastAsia="ru-RU"/>
        </w:rPr>
        <w:t xml:space="preserve"> «Речевое развитие»,</w:t>
      </w:r>
      <w:r w:rsidRPr="00713513">
        <w:rPr>
          <w:rFonts w:ascii="Times New Roman" w:hAnsi="Times New Roman"/>
          <w:sz w:val="28"/>
          <w:szCs w:val="28"/>
          <w:lang w:eastAsia="ru-RU"/>
        </w:rPr>
        <w:t xml:space="preserve"> «Физическое развитие», «Художественно-эстетическое развитие».</w:t>
      </w:r>
    </w:p>
    <w:p w:rsidR="00B1354D" w:rsidRPr="00713513" w:rsidRDefault="00B1354D" w:rsidP="00713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В настоящее время отмечается резкое увеличение детей с отклонениями в психомоторном и речевом развитии. Учёными установлено, что уровень развития речи находится в прямой зависимости от степени сформированности движений пальцев рук.</w:t>
      </w:r>
    </w:p>
    <w:p w:rsidR="00B1354D" w:rsidRPr="00713513" w:rsidRDefault="00B1354D" w:rsidP="00713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Поэтому в дошкольном возрасте важно создать условия для накопления детьми двигательного и практического опыта, развития навыков ручной умелости. Тема эта очень актуальна.</w:t>
      </w:r>
    </w:p>
    <w:p w:rsidR="00B1354D" w:rsidRPr="00713513" w:rsidRDefault="00B1354D" w:rsidP="00713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Одним из главных средств развития моторики рук служат игры с предметами. Такую работу психологи называют ориентировочно-исследовательской деятельностью, так как в ходе её дети получают самый разный чувственный опыт, возможность изучить свойства и качества предметов, а практическое познание функций, назначения предметов даёт возможность развить практическое мышление.</w:t>
      </w:r>
    </w:p>
    <w:p w:rsidR="00B1354D" w:rsidRPr="00713513" w:rsidRDefault="00B1354D" w:rsidP="00713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Развивать мелкую моторику рук у детей дошкольного возраста можно в игровой форме, используя разнообразный нетрадиционный материал.</w:t>
      </w:r>
    </w:p>
    <w:p w:rsidR="00B1354D" w:rsidRDefault="00B1354D" w:rsidP="00713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 xml:space="preserve">Для таких занятий </w:t>
      </w:r>
      <w:r>
        <w:rPr>
          <w:rFonts w:ascii="Times New Roman" w:hAnsi="Times New Roman"/>
          <w:sz w:val="28"/>
          <w:szCs w:val="28"/>
          <w:lang w:eastAsia="ru-RU"/>
        </w:rPr>
        <w:t>можно использовать</w:t>
      </w:r>
      <w:r w:rsidRPr="00713513">
        <w:rPr>
          <w:rFonts w:ascii="Times New Roman" w:hAnsi="Times New Roman"/>
          <w:sz w:val="28"/>
          <w:szCs w:val="28"/>
          <w:lang w:eastAsia="ru-RU"/>
        </w:rPr>
        <w:t xml:space="preserve"> пуговицы</w:t>
      </w:r>
      <w:r>
        <w:rPr>
          <w:rFonts w:ascii="Times New Roman" w:hAnsi="Times New Roman"/>
          <w:sz w:val="28"/>
          <w:szCs w:val="28"/>
          <w:lang w:eastAsia="ru-RU"/>
        </w:rPr>
        <w:t xml:space="preserve">. Для таких игр </w:t>
      </w:r>
      <w:r w:rsidRPr="00713513">
        <w:rPr>
          <w:rFonts w:ascii="Times New Roman" w:hAnsi="Times New Roman"/>
          <w:sz w:val="28"/>
          <w:szCs w:val="28"/>
          <w:lang w:eastAsia="ru-RU"/>
        </w:rPr>
        <w:t xml:space="preserve">разработала серию дидактических игр и игровых упражнений с ними. </w:t>
      </w:r>
    </w:p>
    <w:p w:rsidR="00B1354D" w:rsidRPr="00713513" w:rsidRDefault="00B1354D" w:rsidP="00713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713513">
        <w:rPr>
          <w:rFonts w:ascii="Times New Roman" w:hAnsi="Times New Roman"/>
          <w:sz w:val="28"/>
          <w:szCs w:val="28"/>
          <w:lang w:eastAsia="ru-RU"/>
        </w:rPr>
        <w:t xml:space="preserve"> этих игр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713513">
        <w:rPr>
          <w:rFonts w:ascii="Times New Roman" w:hAnsi="Times New Roman"/>
          <w:sz w:val="28"/>
          <w:szCs w:val="28"/>
          <w:lang w:eastAsia="ru-RU"/>
        </w:rPr>
        <w:t xml:space="preserve"> развивать воображение, внимание, сенсорное восприятие, усидчивость, зрительно-моторную координацию, мелкую моторику пальцев рук.</w:t>
      </w:r>
    </w:p>
    <w:p w:rsidR="00B1354D" w:rsidRPr="00713513" w:rsidRDefault="00B1354D" w:rsidP="00713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Работу осуществляла, используя принцип дидактики и последовательности: от простого к сложному.</w:t>
      </w:r>
    </w:p>
    <w:p w:rsidR="00B1354D" w:rsidRPr="00713513" w:rsidRDefault="00B1354D" w:rsidP="00713513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sz w:val="28"/>
          <w:szCs w:val="28"/>
          <w:lang w:eastAsia="ru-RU"/>
        </w:rPr>
        <w:t>Дидактические упражнения:</w:t>
      </w:r>
    </w:p>
    <w:p w:rsidR="00B1354D" w:rsidRPr="00713513" w:rsidRDefault="00B1354D" w:rsidP="007135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713513">
        <w:rPr>
          <w:rFonts w:ascii="Times New Roman" w:hAnsi="Times New Roman"/>
          <w:sz w:val="28"/>
          <w:szCs w:val="28"/>
          <w:lang w:eastAsia="ru-RU"/>
        </w:rPr>
        <w:t> закреплять знание цвета, формы и размера, развивать мелкую моторику рук, воображение.</w:t>
      </w:r>
    </w:p>
    <w:p w:rsidR="00B1354D" w:rsidRPr="00713513" w:rsidRDefault="00B1354D" w:rsidP="007135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•«Найди одинаковые по цвету пуговицы. Назови их цвет и определи размер»</w:t>
      </w:r>
    </w:p>
    <w:p w:rsidR="00B1354D" w:rsidRPr="00713513" w:rsidRDefault="00B1354D" w:rsidP="007135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•«Найди все маленькие пуговицы. Назови их цвет»</w:t>
      </w:r>
    </w:p>
    <w:p w:rsidR="00B1354D" w:rsidRPr="00713513" w:rsidRDefault="00B1354D" w:rsidP="007135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• «Разложи в ряд от самой большой пуговицы жёлтого цвета (красного, синего, зелёного) до самой маленькой»</w:t>
      </w:r>
    </w:p>
    <w:p w:rsidR="00B1354D" w:rsidRPr="00713513" w:rsidRDefault="00B1354D" w:rsidP="007135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•«На что похожа пуговица? »</w:t>
      </w:r>
    </w:p>
    <w:p w:rsidR="00B1354D" w:rsidRPr="00713513" w:rsidRDefault="00B1354D" w:rsidP="007135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•«Пуговицы перемешались. Разложи их на 2-е кучки: большие и маленькие»</w:t>
      </w:r>
    </w:p>
    <w:p w:rsidR="00B1354D" w:rsidRDefault="00B1354D" w:rsidP="0054289A">
      <w:pPr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  <w:lang w:eastAsia="ru-RU"/>
        </w:rPr>
      </w:pPr>
      <w:r w:rsidRPr="00713513">
        <w:rPr>
          <w:rFonts w:ascii="Times New Roman" w:hAnsi="Times New Roman"/>
          <w:b/>
          <w:sz w:val="32"/>
          <w:szCs w:val="32"/>
          <w:lang w:eastAsia="ru-RU"/>
        </w:rPr>
        <w:t>Дидактические игры с пуговицами для дошкольников</w:t>
      </w:r>
    </w:p>
    <w:p w:rsidR="00B1354D" w:rsidRDefault="00B1354D" w:rsidP="0054289A">
      <w:pPr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  <w:lang w:eastAsia="ru-RU"/>
        </w:rPr>
      </w:pPr>
    </w:p>
    <w:p w:rsidR="00B1354D" w:rsidRPr="00713513" w:rsidRDefault="00B1354D" w:rsidP="0054289A">
      <w:pPr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  <w:lang w:eastAsia="ru-RU"/>
        </w:rPr>
      </w:pPr>
    </w:p>
    <w:p w:rsidR="00B1354D" w:rsidRPr="00713513" w:rsidRDefault="00B1354D" w:rsidP="0054289A">
      <w:pPr>
        <w:spacing w:after="0" w:line="240" w:lineRule="auto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13513">
        <w:rPr>
          <w:rFonts w:ascii="Times New Roman" w:hAnsi="Times New Roman"/>
          <w:b/>
          <w:sz w:val="28"/>
          <w:szCs w:val="28"/>
          <w:lang w:eastAsia="ru-RU"/>
        </w:rPr>
        <w:t>«Пуговицы рассыпались. Разложи их по цвету»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713513">
        <w:rPr>
          <w:rFonts w:ascii="Times New Roman" w:hAnsi="Times New Roman"/>
          <w:sz w:val="28"/>
          <w:szCs w:val="28"/>
          <w:lang w:eastAsia="ru-RU"/>
        </w:rPr>
        <w:t> закреплять знание цвета, развивать мелкую моторику рук.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Средства:</w:t>
      </w:r>
      <w:r w:rsidRPr="00713513">
        <w:rPr>
          <w:rFonts w:ascii="Times New Roman" w:hAnsi="Times New Roman"/>
          <w:sz w:val="28"/>
          <w:szCs w:val="28"/>
          <w:lang w:eastAsia="ru-RU"/>
        </w:rPr>
        <w:t> пуговицы разного цвета, контейнер с ячейками, где на дне ячеек цветные кружки-ориентиры.</w:t>
      </w: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Воспитатель предлагает детям разложить пуговицы в ячейки по цветам.</w:t>
      </w: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Pr="00713513" w:rsidRDefault="00B1354D" w:rsidP="0054289A">
      <w:pPr>
        <w:spacing w:after="0" w:line="240" w:lineRule="auto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13513">
        <w:rPr>
          <w:rFonts w:ascii="Times New Roman" w:hAnsi="Times New Roman"/>
          <w:b/>
          <w:sz w:val="28"/>
          <w:szCs w:val="28"/>
          <w:lang w:eastAsia="ru-RU"/>
        </w:rPr>
        <w:t>«Пуговицы рассыпались. Разложи их по форме»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713513">
        <w:rPr>
          <w:rFonts w:ascii="Times New Roman" w:hAnsi="Times New Roman"/>
          <w:sz w:val="28"/>
          <w:szCs w:val="28"/>
          <w:lang w:eastAsia="ru-RU"/>
        </w:rPr>
        <w:t> закреплять знание геометрических форм (круга, квадрата, развивать мелкую моторику рук.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Средства:</w:t>
      </w:r>
      <w:r w:rsidRPr="00713513">
        <w:rPr>
          <w:rFonts w:ascii="Times New Roman" w:hAnsi="Times New Roman"/>
          <w:sz w:val="28"/>
          <w:szCs w:val="28"/>
          <w:lang w:eastAsia="ru-RU"/>
        </w:rPr>
        <w:t> пуговицы разной формы, контейнер с ячейками, где на дне ячеек геометрические формы-ориентиры.</w:t>
      </w: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Воспитатель предлагает детям разложить пуговицы в ячейки, основываясь на геометрические формы.</w:t>
      </w: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Pr="00713513" w:rsidRDefault="00B1354D" w:rsidP="0054289A">
      <w:pPr>
        <w:spacing w:after="0" w:line="240" w:lineRule="auto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sz w:val="28"/>
          <w:szCs w:val="28"/>
          <w:lang w:eastAsia="ru-RU"/>
        </w:rPr>
        <w:t>3.«Чередование пуговиц по заданию»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Задачи: </w:t>
      </w:r>
      <w:r w:rsidRPr="00713513">
        <w:rPr>
          <w:rFonts w:ascii="Times New Roman" w:hAnsi="Times New Roman"/>
          <w:sz w:val="28"/>
          <w:szCs w:val="28"/>
          <w:lang w:eastAsia="ru-RU"/>
        </w:rPr>
        <w:t>развивать внимание, логическое мышление, мелкую моторику рук.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Средства:</w:t>
      </w:r>
      <w:r w:rsidRPr="00713513">
        <w:rPr>
          <w:rFonts w:ascii="Times New Roman" w:hAnsi="Times New Roman"/>
          <w:sz w:val="28"/>
          <w:szCs w:val="28"/>
          <w:lang w:eastAsia="ru-RU"/>
        </w:rPr>
        <w:t> пуговицы двух цветов.</w:t>
      </w: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Воспитатель начинает строить цепочку из пуговиц двух цветов и предлагает ребёнку продолжить ряд, соблюдая последовательность.</w:t>
      </w: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Pr="00713513" w:rsidRDefault="00B1354D" w:rsidP="0054289A">
      <w:pPr>
        <w:spacing w:after="0" w:line="240" w:lineRule="auto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sz w:val="28"/>
          <w:szCs w:val="28"/>
          <w:lang w:eastAsia="ru-RU"/>
        </w:rPr>
        <w:t>4.«Найди лишнюю пуговицу»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Задачи: </w:t>
      </w:r>
      <w:r w:rsidRPr="00713513">
        <w:rPr>
          <w:rFonts w:ascii="Times New Roman" w:hAnsi="Times New Roman"/>
          <w:sz w:val="28"/>
          <w:szCs w:val="28"/>
          <w:lang w:eastAsia="ru-RU"/>
        </w:rPr>
        <w:t>развивать логическое мышление детей.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Средства:</w:t>
      </w:r>
      <w:r w:rsidRPr="00713513">
        <w:rPr>
          <w:rFonts w:ascii="Times New Roman" w:hAnsi="Times New Roman"/>
          <w:sz w:val="28"/>
          <w:szCs w:val="28"/>
          <w:lang w:eastAsia="ru-RU"/>
        </w:rPr>
        <w:t> 5 пуговиц, 1 из которых отличается по цвету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Воспитатель выкладывает в ряд 4 пуговицы одного цвета и среди них кладёт 1 пуговицу другого цвета. Затем предлагает ребёнку убрать лишнюю пуговицу или заменить её на нужную по цвету.</w:t>
      </w: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Можно разложить пуговицы одинаковые по размеру (например, большие красные) и среди них одну маленькую красную пуговицу. Предложить выполнить то же самое задание.</w:t>
      </w: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Pr="00713513" w:rsidRDefault="00B1354D" w:rsidP="0054289A">
      <w:pPr>
        <w:spacing w:after="0" w:line="240" w:lineRule="auto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sz w:val="28"/>
          <w:szCs w:val="28"/>
          <w:lang w:eastAsia="ru-RU"/>
        </w:rPr>
        <w:t>5.«Найди пары одинаковых пуговиц»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713513">
        <w:rPr>
          <w:rFonts w:ascii="Times New Roman" w:hAnsi="Times New Roman"/>
          <w:sz w:val="28"/>
          <w:szCs w:val="28"/>
          <w:lang w:eastAsia="ru-RU"/>
        </w:rPr>
        <w:t> учить детей подбирать пары пуговиц на основе сходного сенсорного признака, развивать мелкую моторику пальцев рук.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Средства:</w:t>
      </w:r>
      <w:r w:rsidRPr="00713513">
        <w:rPr>
          <w:rFonts w:ascii="Times New Roman" w:hAnsi="Times New Roman"/>
          <w:sz w:val="28"/>
          <w:szCs w:val="28"/>
          <w:lang w:eastAsia="ru-RU"/>
        </w:rPr>
        <w:t> коллекция пуговиц.</w:t>
      </w: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Воспитатель предлагает детям внимательно рассмотреть пуговицы. Затем предлагает детям подобрать пары одинаковых пуговиц. Можно уточнить у детей, какого они цвета, формы и размера.</w:t>
      </w: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Pr="00713513" w:rsidRDefault="00B1354D" w:rsidP="0054289A">
      <w:pPr>
        <w:spacing w:after="0" w:line="240" w:lineRule="auto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sz w:val="28"/>
          <w:szCs w:val="28"/>
          <w:lang w:eastAsia="ru-RU"/>
        </w:rPr>
        <w:t>6. «Мозаика»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713513">
        <w:rPr>
          <w:rFonts w:ascii="Times New Roman" w:hAnsi="Times New Roman"/>
          <w:sz w:val="28"/>
          <w:szCs w:val="28"/>
          <w:lang w:eastAsia="ru-RU"/>
        </w:rPr>
        <w:t> закреплять знание цвета, развивать мелкую моторику рук, воображение.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Средства:</w:t>
      </w:r>
      <w:r w:rsidRPr="00713513">
        <w:rPr>
          <w:rFonts w:ascii="Times New Roman" w:hAnsi="Times New Roman"/>
          <w:sz w:val="28"/>
          <w:szCs w:val="28"/>
          <w:lang w:eastAsia="ru-RU"/>
        </w:rPr>
        <w:t> коллекция пуговиц.</w:t>
      </w: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Воспитатель предлагает детям выложить из пуговиц несложные предметы, например, цветок, флажок, домик. Затем интересуется, какого цвета пуговицы дети использовали. Можно попросить детей выложить геометрические фигуры: круг, квадрат, треугольник, прямоугольник.</w:t>
      </w: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354D" w:rsidRPr="00713513" w:rsidRDefault="00B1354D" w:rsidP="0054289A">
      <w:pPr>
        <w:spacing w:after="0" w:line="240" w:lineRule="auto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sz w:val="28"/>
          <w:szCs w:val="28"/>
          <w:lang w:eastAsia="ru-RU"/>
        </w:rPr>
        <w:t>7. «Чудесный мешочек»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713513">
        <w:rPr>
          <w:rFonts w:ascii="Times New Roman" w:hAnsi="Times New Roman"/>
          <w:sz w:val="28"/>
          <w:szCs w:val="28"/>
          <w:lang w:eastAsia="ru-RU"/>
        </w:rPr>
        <w:t> развивать тактильные ощущения.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Средства:</w:t>
      </w:r>
      <w:r w:rsidRPr="00713513">
        <w:rPr>
          <w:rFonts w:ascii="Times New Roman" w:hAnsi="Times New Roman"/>
          <w:sz w:val="28"/>
          <w:szCs w:val="28"/>
          <w:lang w:eastAsia="ru-RU"/>
        </w:rPr>
        <w:t> мешочек или воздушный шарик, пуговицы разного размера.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3513">
        <w:rPr>
          <w:rFonts w:ascii="Times New Roman" w:hAnsi="Times New Roman"/>
          <w:sz w:val="28"/>
          <w:szCs w:val="28"/>
          <w:lang w:eastAsia="ru-RU"/>
        </w:rPr>
        <w:t>Воспитатель предлагает детям рассмотреть несколько пуговиц. Спрашивает детей, какого пуговицы размера. Затем убирает их в мешочек или воздушный шарик. И предлагает на ощупь определить большая или маленькая пуговица попалась в руки.</w:t>
      </w:r>
    </w:p>
    <w:p w:rsidR="00B1354D" w:rsidRPr="00713513" w:rsidRDefault="00B1354D" w:rsidP="0054289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1354D" w:rsidRPr="00713513" w:rsidSect="0054289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73C"/>
    <w:rsid w:val="00072A02"/>
    <w:rsid w:val="000913F4"/>
    <w:rsid w:val="00150544"/>
    <w:rsid w:val="003D512A"/>
    <w:rsid w:val="00410F7F"/>
    <w:rsid w:val="0054289A"/>
    <w:rsid w:val="00604136"/>
    <w:rsid w:val="00713513"/>
    <w:rsid w:val="007A273C"/>
    <w:rsid w:val="008278FC"/>
    <w:rsid w:val="009726FF"/>
    <w:rsid w:val="00B1354D"/>
    <w:rsid w:val="00B43460"/>
    <w:rsid w:val="00B5460C"/>
    <w:rsid w:val="00B848E0"/>
    <w:rsid w:val="00D73C51"/>
    <w:rsid w:val="00E0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F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0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604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6041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41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0413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0413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Normal"/>
    <w:uiPriority w:val="99"/>
    <w:rsid w:val="00604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04136"/>
    <w:rPr>
      <w:rFonts w:cs="Times New Roman"/>
    </w:rPr>
  </w:style>
  <w:style w:type="paragraph" w:styleId="NormalWeb">
    <w:name w:val="Normal (Web)"/>
    <w:basedOn w:val="Normal"/>
    <w:uiPriority w:val="99"/>
    <w:semiHidden/>
    <w:rsid w:val="00604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0413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0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93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689</Words>
  <Characters>3928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рамиля</cp:lastModifiedBy>
  <cp:revision>5</cp:revision>
  <cp:lastPrinted>2016-03-11T09:07:00Z</cp:lastPrinted>
  <dcterms:created xsi:type="dcterms:W3CDTF">2016-02-17T16:03:00Z</dcterms:created>
  <dcterms:modified xsi:type="dcterms:W3CDTF">2016-03-11T09:07:00Z</dcterms:modified>
</cp:coreProperties>
</file>