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43" w:rsidRPr="003B3334" w:rsidRDefault="00527A43" w:rsidP="00995CED">
      <w:pPr>
        <w:pStyle w:val="NoSpacing"/>
        <w:rPr>
          <w:b/>
          <w:sz w:val="28"/>
          <w:szCs w:val="28"/>
        </w:rPr>
      </w:pPr>
      <w:r w:rsidRPr="003B3334">
        <w:rPr>
          <w:b/>
          <w:sz w:val="28"/>
          <w:szCs w:val="28"/>
        </w:rPr>
        <w:t xml:space="preserve">                               « Мамин праздник» </w:t>
      </w:r>
      <w:bookmarkStart w:id="0" w:name="_GoBack"/>
      <w:bookmarkEnd w:id="0"/>
    </w:p>
    <w:p w:rsidR="00527A43" w:rsidRDefault="00527A43" w:rsidP="00995CED">
      <w:pPr>
        <w:pStyle w:val="NoSpacing"/>
      </w:pPr>
      <w:r>
        <w:t>1 мальчик: По дворам весна шагает, тает в лучиках тепла.</w:t>
      </w:r>
    </w:p>
    <w:p w:rsidR="00527A43" w:rsidRDefault="00527A43" w:rsidP="00995CED">
      <w:pPr>
        <w:pStyle w:val="NoSpacing"/>
      </w:pPr>
      <w:r>
        <w:t xml:space="preserve">           Мы весну так долго ждали – наконец она пришла!</w:t>
      </w:r>
    </w:p>
    <w:p w:rsidR="00527A43" w:rsidRDefault="00527A43" w:rsidP="00995CED">
      <w:pPr>
        <w:pStyle w:val="NoSpacing"/>
      </w:pPr>
      <w:r>
        <w:t>2 мальчик: Посмотрите за окошко, стало там теплей немножко.</w:t>
      </w:r>
    </w:p>
    <w:p w:rsidR="00527A43" w:rsidRDefault="00527A43" w:rsidP="00995CED">
      <w:pPr>
        <w:pStyle w:val="NoSpacing"/>
      </w:pPr>
      <w:r>
        <w:t xml:space="preserve">           Главный праздник наступает, солнышко его встречает!</w:t>
      </w:r>
    </w:p>
    <w:p w:rsidR="00527A43" w:rsidRDefault="00527A43" w:rsidP="00995CED">
      <w:pPr>
        <w:pStyle w:val="NoSpacing"/>
      </w:pPr>
      <w:r>
        <w:t>3 мальчик: Я сегодня не шалю, я ведь не проказник!</w:t>
      </w:r>
    </w:p>
    <w:p w:rsidR="00527A43" w:rsidRDefault="00527A43" w:rsidP="00995CED">
      <w:pPr>
        <w:pStyle w:val="NoSpacing"/>
      </w:pPr>
      <w:r>
        <w:t xml:space="preserve">           Догадались, почему? Потому, что мамин праздник!</w:t>
      </w:r>
    </w:p>
    <w:p w:rsidR="00527A43" w:rsidRDefault="00527A43" w:rsidP="00995CED">
      <w:pPr>
        <w:pStyle w:val="NoSpacing"/>
      </w:pPr>
      <w:r>
        <w:t>4 мальчик: Потому что этот праздник всем ребятам нравится!</w:t>
      </w:r>
    </w:p>
    <w:p w:rsidR="00527A43" w:rsidRDefault="00527A43" w:rsidP="00995CED">
      <w:pPr>
        <w:pStyle w:val="NoSpacing"/>
      </w:pPr>
      <w:r>
        <w:t xml:space="preserve">           Потому что наши мамы с нами улыбаются.</w:t>
      </w:r>
    </w:p>
    <w:p w:rsidR="00527A43" w:rsidRDefault="00527A43" w:rsidP="00995CED">
      <w:pPr>
        <w:pStyle w:val="NoSpacing"/>
      </w:pPr>
      <w:r>
        <w:t>5 ребёнок: Праздника пришла пора, смех звучит и песни.</w:t>
      </w:r>
    </w:p>
    <w:p w:rsidR="00527A43" w:rsidRDefault="00527A43" w:rsidP="00995CED">
      <w:pPr>
        <w:pStyle w:val="NoSpacing"/>
      </w:pPr>
      <w:r>
        <w:t xml:space="preserve">            Отмечает детвора мамин день чудесный!</w:t>
      </w:r>
    </w:p>
    <w:p w:rsidR="00527A43" w:rsidRDefault="00527A43" w:rsidP="00995CED">
      <w:pPr>
        <w:pStyle w:val="NoSpacing"/>
      </w:pPr>
      <w:r>
        <w:t>6 ребёнок: Мы сегодня нарядились, будем петь и танцевать.</w:t>
      </w:r>
    </w:p>
    <w:p w:rsidR="00527A43" w:rsidRDefault="00527A43" w:rsidP="00995CED">
      <w:pPr>
        <w:pStyle w:val="NoSpacing"/>
      </w:pPr>
      <w:r>
        <w:t xml:space="preserve">            Будем вместе веселиться, будем маму поздравлять!</w:t>
      </w:r>
    </w:p>
    <w:p w:rsidR="00527A43" w:rsidRDefault="00527A43" w:rsidP="00995CED">
      <w:pPr>
        <w:pStyle w:val="NoSpacing"/>
      </w:pPr>
      <w:r>
        <w:t>Ведущий: Песню мамам запоём нежную, весеннюю.</w:t>
      </w:r>
    </w:p>
    <w:p w:rsidR="00527A43" w:rsidRDefault="00527A43" w:rsidP="00995CED">
      <w:pPr>
        <w:pStyle w:val="NoSpacing"/>
      </w:pPr>
      <w:r>
        <w:t xml:space="preserve">            Праздничное мы подарим, мамам настроение.</w:t>
      </w:r>
    </w:p>
    <w:p w:rsidR="00527A43" w:rsidRDefault="00527A43" w:rsidP="00995CED">
      <w:pPr>
        <w:pStyle w:val="NoSpacing"/>
      </w:pPr>
      <w:r>
        <w:t xml:space="preserve">                                                                         Песня </w:t>
      </w:r>
    </w:p>
    <w:p w:rsidR="00527A43" w:rsidRDefault="00527A43" w:rsidP="00995CED">
      <w:pPr>
        <w:pStyle w:val="NoSpacing"/>
      </w:pPr>
      <w:r>
        <w:t>7 ребёнок: Есть у тучи – тучки, есть у солнца – лучики,</w:t>
      </w:r>
    </w:p>
    <w:p w:rsidR="00527A43" w:rsidRDefault="00527A43" w:rsidP="00995CED">
      <w:pPr>
        <w:pStyle w:val="NoSpacing"/>
      </w:pPr>
      <w:r>
        <w:t xml:space="preserve">            У травы – цветочки, у цветов – листочки.</w:t>
      </w:r>
    </w:p>
    <w:p w:rsidR="00527A43" w:rsidRDefault="00527A43" w:rsidP="00995CED">
      <w:pPr>
        <w:pStyle w:val="NoSpacing"/>
      </w:pPr>
      <w:r>
        <w:t xml:space="preserve">            А у милой мамочки – дочки и сыночки!</w:t>
      </w:r>
    </w:p>
    <w:p w:rsidR="00527A43" w:rsidRDefault="00527A43" w:rsidP="00995CED">
      <w:pPr>
        <w:pStyle w:val="NoSpacing"/>
      </w:pPr>
      <w:r>
        <w:t>8ребёнок: Мы слов искали много,</w:t>
      </w:r>
    </w:p>
    <w:p w:rsidR="00527A43" w:rsidRDefault="00527A43" w:rsidP="00995CED">
      <w:pPr>
        <w:pStyle w:val="NoSpacing"/>
      </w:pPr>
      <w:r>
        <w:t xml:space="preserve">              Чтоб маме подарить.</w:t>
      </w:r>
    </w:p>
    <w:p w:rsidR="00527A43" w:rsidRDefault="00527A43" w:rsidP="00995CED">
      <w:pPr>
        <w:pStyle w:val="NoSpacing"/>
      </w:pPr>
      <w:r>
        <w:t xml:space="preserve">              Целый день сегодня</w:t>
      </w:r>
    </w:p>
    <w:p w:rsidR="00527A43" w:rsidRDefault="00527A43" w:rsidP="00995CED">
      <w:pPr>
        <w:pStyle w:val="NoSpacing"/>
      </w:pPr>
      <w:r>
        <w:t xml:space="preserve">              О маме будем говорить.</w:t>
      </w:r>
    </w:p>
    <w:p w:rsidR="00527A43" w:rsidRDefault="00527A43" w:rsidP="00995CED">
      <w:pPr>
        <w:pStyle w:val="NoSpacing"/>
      </w:pPr>
      <w:r>
        <w:t>Ведущий : А сейчас прошу всех встать,</w:t>
      </w:r>
    </w:p>
    <w:p w:rsidR="00527A43" w:rsidRDefault="00527A43" w:rsidP="00995CED">
      <w:pPr>
        <w:pStyle w:val="NoSpacing"/>
      </w:pPr>
      <w:r>
        <w:t xml:space="preserve">                 Будем с вами мы играть. </w:t>
      </w:r>
    </w:p>
    <w:p w:rsidR="00527A43" w:rsidRDefault="00527A43" w:rsidP="00995CED">
      <w:pPr>
        <w:pStyle w:val="NoSpacing"/>
      </w:pPr>
      <w:r>
        <w:t xml:space="preserve">                 Цветок скорей передавайте</w:t>
      </w:r>
    </w:p>
    <w:p w:rsidR="00527A43" w:rsidRDefault="00527A43" w:rsidP="00995CED">
      <w:pPr>
        <w:pStyle w:val="NoSpacing"/>
      </w:pPr>
      <w:r>
        <w:t xml:space="preserve">                 Имя мамы называйте!</w:t>
      </w:r>
    </w:p>
    <w:p w:rsidR="00527A43" w:rsidRDefault="00527A43" w:rsidP="00995CED">
      <w:pPr>
        <w:pStyle w:val="NoSpacing"/>
      </w:pPr>
      <w:r>
        <w:t xml:space="preserve">        Правила игры: Дети стоят в кругу, передают друг другу цветок и называют  имя, своей мамы («Мою маму зовут …»). Если ребенок затрудняется, то помогает взрослый.</w:t>
      </w:r>
    </w:p>
    <w:p w:rsidR="00527A43" w:rsidRDefault="00527A43" w:rsidP="00995CED">
      <w:pPr>
        <w:pStyle w:val="NoSpacing"/>
      </w:pPr>
      <w:r>
        <w:t xml:space="preserve">                                  Проводится музыкальная игра «НАЙДИ МАМУ» (муз. р.н.)</w:t>
      </w:r>
    </w:p>
    <w:p w:rsidR="00527A43" w:rsidRDefault="00527A43" w:rsidP="00995CED">
      <w:pPr>
        <w:pStyle w:val="NoSpacing"/>
      </w:pPr>
      <w:r>
        <w:t>(Дети и мамы становятся в пары по кругу так, чтобы образовалось 2 круга – внутри дети, снаружи мамы, у детей в руках платочек. Под р.н.м. дети пляшут весёлый перепляс, затем бегут по кругу и останавливаются возле своей мамы, мамы в это время хлопают в ладоши. Дети отдают своей маме платочек и хлопают в ладоши, а мамы пляшут с платочком. В конце музыки дети закрывают глаза, мамы бегут по кругу и меняют свои места и приседают, закрыв платочком лицо. Дети ищут маму, находят,</w:t>
      </w:r>
    </w:p>
    <w:p w:rsidR="00527A43" w:rsidRDefault="00527A43" w:rsidP="00995CED">
      <w:pPr>
        <w:pStyle w:val="NoSpacing"/>
      </w:pPr>
      <w:r>
        <w:t>9 Ребенок. Нашим бабушкам в подарок</w:t>
      </w:r>
    </w:p>
    <w:p w:rsidR="00527A43" w:rsidRDefault="00527A43" w:rsidP="00995CED">
      <w:pPr>
        <w:pStyle w:val="NoSpacing"/>
      </w:pPr>
      <w:r>
        <w:t>Песню дружно запоем.</w:t>
      </w:r>
    </w:p>
    <w:p w:rsidR="00527A43" w:rsidRDefault="00527A43" w:rsidP="00995CED">
      <w:pPr>
        <w:pStyle w:val="NoSpacing"/>
      </w:pPr>
      <w:r>
        <w:t>Слушайте внимательно,</w:t>
      </w:r>
    </w:p>
    <w:p w:rsidR="00527A43" w:rsidRDefault="00527A43" w:rsidP="00995CED">
      <w:pPr>
        <w:pStyle w:val="NoSpacing"/>
      </w:pPr>
      <w:r>
        <w:t>Будем петь старательно.</w:t>
      </w:r>
    </w:p>
    <w:p w:rsidR="00527A43" w:rsidRDefault="00527A43" w:rsidP="00995CED">
      <w:pPr>
        <w:pStyle w:val="NoSpacing"/>
      </w:pPr>
      <w:r>
        <w:t>10 ребёнок:  Хлопайте в ладоши, смейтесь от души:</w:t>
      </w:r>
    </w:p>
    <w:p w:rsidR="00527A43" w:rsidRDefault="00527A43" w:rsidP="00995CED">
      <w:pPr>
        <w:pStyle w:val="NoSpacing"/>
      </w:pPr>
      <w:r>
        <w:t xml:space="preserve">      Наших бабушек родных  поздравят ваши малыши!</w:t>
      </w:r>
    </w:p>
    <w:p w:rsidR="00527A43" w:rsidRDefault="00527A43" w:rsidP="00995CED">
      <w:pPr>
        <w:pStyle w:val="NoSpacing"/>
      </w:pPr>
      <w:r>
        <w:t xml:space="preserve">                                      Песня «Бабушка»</w:t>
      </w:r>
    </w:p>
    <w:p w:rsidR="00527A43" w:rsidRDefault="00527A43" w:rsidP="00995CED">
      <w:pPr>
        <w:pStyle w:val="NoSpacing"/>
      </w:pPr>
      <w:r>
        <w:t>11 ребёнок: В доме вкусно пахнет щами</w:t>
      </w:r>
    </w:p>
    <w:p w:rsidR="00527A43" w:rsidRDefault="00527A43" w:rsidP="00995CED">
      <w:pPr>
        <w:pStyle w:val="NoSpacing"/>
      </w:pPr>
      <w:r>
        <w:t>И хлопочет у стола</w:t>
      </w:r>
    </w:p>
    <w:p w:rsidR="00527A43" w:rsidRDefault="00527A43" w:rsidP="00995CED">
      <w:pPr>
        <w:pStyle w:val="NoSpacing"/>
      </w:pPr>
      <w:r>
        <w:t xml:space="preserve"> С пирогами и блинами,</w:t>
      </w:r>
    </w:p>
    <w:p w:rsidR="00527A43" w:rsidRDefault="00527A43" w:rsidP="00995CED">
      <w:pPr>
        <w:pStyle w:val="NoSpacing"/>
      </w:pPr>
      <w:r>
        <w:t>Бабуля, бабушка моя.</w:t>
      </w:r>
    </w:p>
    <w:p w:rsidR="00527A43" w:rsidRDefault="00527A43" w:rsidP="00995CED">
      <w:pPr>
        <w:pStyle w:val="NoSpacing"/>
      </w:pPr>
      <w:r>
        <w:t xml:space="preserve">12 ребёнок: Я стараюсь, помогаю, </w:t>
      </w:r>
    </w:p>
    <w:p w:rsidR="00527A43" w:rsidRDefault="00527A43" w:rsidP="00995CED">
      <w:pPr>
        <w:pStyle w:val="NoSpacing"/>
      </w:pPr>
      <w:r>
        <w:t xml:space="preserve">Фартук белый от муки. </w:t>
      </w:r>
    </w:p>
    <w:p w:rsidR="00527A43" w:rsidRDefault="00527A43" w:rsidP="00995CED">
      <w:pPr>
        <w:pStyle w:val="NoSpacing"/>
      </w:pPr>
      <w:r>
        <w:t>Я бабуле помогаю</w:t>
      </w:r>
    </w:p>
    <w:p w:rsidR="00527A43" w:rsidRDefault="00527A43" w:rsidP="00995CED">
      <w:pPr>
        <w:pStyle w:val="NoSpacing"/>
      </w:pPr>
      <w:r>
        <w:t>Печь сегодня  пироги.</w:t>
      </w:r>
    </w:p>
    <w:p w:rsidR="00527A43" w:rsidRDefault="00527A43" w:rsidP="00995CED">
      <w:pPr>
        <w:pStyle w:val="NoSpacing"/>
      </w:pPr>
      <w:r>
        <w:t>Ведущий: Час обеда подошёл</w:t>
      </w:r>
    </w:p>
    <w:p w:rsidR="00527A43" w:rsidRDefault="00527A43" w:rsidP="00995CED">
      <w:pPr>
        <w:pStyle w:val="NoSpacing"/>
      </w:pPr>
      <w:r>
        <w:t>Праздничный накроем  стол!</w:t>
      </w:r>
    </w:p>
    <w:p w:rsidR="00527A43" w:rsidRDefault="00527A43" w:rsidP="00995CED">
      <w:pPr>
        <w:pStyle w:val="NoSpacing"/>
      </w:pPr>
      <w:r>
        <w:t xml:space="preserve">                                          Игра-эстафета  «Приготовим обед» («Сервировка»)</w:t>
      </w:r>
    </w:p>
    <w:p w:rsidR="00527A43" w:rsidRDefault="00527A43" w:rsidP="00995CED">
      <w:pPr>
        <w:pStyle w:val="NoSpacing"/>
      </w:pPr>
      <w:r>
        <w:t>( на карточках нарисованы блюда, девочки выбирают необходимые продукты и кладут их на стол)</w:t>
      </w:r>
    </w:p>
    <w:p w:rsidR="00527A43" w:rsidRDefault="00527A43" w:rsidP="00995CED">
      <w:pPr>
        <w:pStyle w:val="NoSpacing"/>
      </w:pPr>
      <w:r>
        <w:t>Ведущий:  Ну вот, обед готов!</w:t>
      </w:r>
    </w:p>
    <w:p w:rsidR="00527A43" w:rsidRDefault="00527A43" w:rsidP="00995CED">
      <w:pPr>
        <w:pStyle w:val="NoSpacing"/>
      </w:pPr>
      <w:r>
        <w:t>А теперь пора стирать.</w:t>
      </w:r>
    </w:p>
    <w:p w:rsidR="00527A43" w:rsidRDefault="00527A43" w:rsidP="00995CED">
      <w:pPr>
        <w:pStyle w:val="NoSpacing"/>
      </w:pPr>
      <w:r>
        <w:t>Что для стирки надо взять?</w:t>
      </w:r>
    </w:p>
    <w:p w:rsidR="00527A43" w:rsidRDefault="00527A43" w:rsidP="00995CED">
      <w:pPr>
        <w:pStyle w:val="NoSpacing"/>
      </w:pPr>
      <w:r>
        <w:t>Вы загадку разгадайте,</w:t>
      </w:r>
    </w:p>
    <w:p w:rsidR="00527A43" w:rsidRDefault="00527A43" w:rsidP="00995CED">
      <w:pPr>
        <w:pStyle w:val="NoSpacing"/>
      </w:pPr>
      <w:r>
        <w:t>А отгадку выбирайте.</w:t>
      </w:r>
    </w:p>
    <w:p w:rsidR="00527A43" w:rsidRDefault="00527A43" w:rsidP="00995CED">
      <w:pPr>
        <w:pStyle w:val="NoSpacing"/>
      </w:pPr>
      <w:r>
        <w:t>- Чтобы постирать ты мог,</w:t>
      </w:r>
    </w:p>
    <w:p w:rsidR="00527A43" w:rsidRDefault="00527A43" w:rsidP="00995CED">
      <w:pPr>
        <w:pStyle w:val="NoSpacing"/>
      </w:pPr>
      <w:r>
        <w:t xml:space="preserve">  Стиральный нужен…(порошок).</w:t>
      </w:r>
    </w:p>
    <w:p w:rsidR="00527A43" w:rsidRDefault="00527A43" w:rsidP="00995CED">
      <w:pPr>
        <w:pStyle w:val="NoSpacing"/>
      </w:pPr>
      <w:r>
        <w:t>- То, что очень загрязнилось,</w:t>
      </w:r>
    </w:p>
    <w:p w:rsidR="00527A43" w:rsidRDefault="00527A43" w:rsidP="00995CED">
      <w:pPr>
        <w:pStyle w:val="NoSpacing"/>
      </w:pPr>
      <w:r>
        <w:t xml:space="preserve">  Мы потрём сильнее …(мылом).</w:t>
      </w:r>
    </w:p>
    <w:p w:rsidR="00527A43" w:rsidRDefault="00527A43" w:rsidP="00995CED">
      <w:pPr>
        <w:pStyle w:val="NoSpacing"/>
      </w:pPr>
      <w:r>
        <w:t>- Чтоб руками не стирать,</w:t>
      </w:r>
    </w:p>
    <w:p w:rsidR="00527A43" w:rsidRDefault="00527A43" w:rsidP="00995CED">
      <w:pPr>
        <w:pStyle w:val="NoSpacing"/>
      </w:pPr>
      <w:r>
        <w:t xml:space="preserve">  Надо технику позвать,</w:t>
      </w:r>
    </w:p>
    <w:p w:rsidR="00527A43" w:rsidRDefault="00527A43" w:rsidP="00995CED">
      <w:pPr>
        <w:pStyle w:val="NoSpacing"/>
      </w:pPr>
      <w:r>
        <w:t xml:space="preserve">  Машину необычайную,</w:t>
      </w:r>
    </w:p>
    <w:p w:rsidR="00527A43" w:rsidRDefault="00527A43" w:rsidP="00995CED">
      <w:pPr>
        <w:pStyle w:val="NoSpacing"/>
      </w:pPr>
      <w:r>
        <w:t xml:space="preserve">  Машину…(стиральную)</w:t>
      </w:r>
    </w:p>
    <w:p w:rsidR="00527A43" w:rsidRDefault="00527A43" w:rsidP="00995CED">
      <w:pPr>
        <w:pStyle w:val="NoSpacing"/>
      </w:pPr>
      <w:r>
        <w:t xml:space="preserve">                                              Танец  «Большая стирка»</w:t>
      </w:r>
    </w:p>
    <w:p w:rsidR="00527A43" w:rsidRDefault="00527A43" w:rsidP="00D962AB">
      <w:pPr>
        <w:pStyle w:val="NoSpacing"/>
      </w:pPr>
      <w:r>
        <w:t>13 Ребенок:Не бывает, чтобы мамам</w:t>
      </w:r>
    </w:p>
    <w:p w:rsidR="00527A43" w:rsidRDefault="00527A43" w:rsidP="00D962AB">
      <w:pPr>
        <w:pStyle w:val="NoSpacing"/>
      </w:pPr>
      <w:r>
        <w:t>Делать было нечего,</w:t>
      </w:r>
    </w:p>
    <w:p w:rsidR="00527A43" w:rsidRDefault="00527A43" w:rsidP="00D962AB">
      <w:pPr>
        <w:pStyle w:val="NoSpacing"/>
      </w:pPr>
      <w:r>
        <w:t>Потому-то наши мамы</w:t>
      </w:r>
    </w:p>
    <w:p w:rsidR="00527A43" w:rsidRDefault="00527A43" w:rsidP="00D962AB">
      <w:pPr>
        <w:pStyle w:val="NoSpacing"/>
      </w:pPr>
      <w:r>
        <w:t>Заняты до вечера.</w:t>
      </w:r>
    </w:p>
    <w:p w:rsidR="00527A43" w:rsidRDefault="00527A43" w:rsidP="00D962AB">
      <w:pPr>
        <w:pStyle w:val="NoSpacing"/>
      </w:pPr>
      <w:r>
        <w:t>Ведущий:  Какую домашнюю работу выполняет мама?</w:t>
      </w:r>
    </w:p>
    <w:p w:rsidR="00527A43" w:rsidRDefault="00527A43" w:rsidP="00D962AB">
      <w:pPr>
        <w:pStyle w:val="NoSpacing"/>
      </w:pPr>
      <w:r>
        <w:t>Дети:</w:t>
      </w:r>
    </w:p>
    <w:p w:rsidR="00527A43" w:rsidRDefault="00527A43" w:rsidP="00D962AB">
      <w:pPr>
        <w:pStyle w:val="NoSpacing"/>
      </w:pPr>
      <w:r>
        <w:t>Стирает, готовит, убирает, моет, шьет, вяжет, играет с детьми, заботится…</w:t>
      </w:r>
    </w:p>
    <w:p w:rsidR="00527A43" w:rsidRDefault="00527A43" w:rsidP="00D962AB">
      <w:pPr>
        <w:pStyle w:val="NoSpacing"/>
      </w:pPr>
      <w:r>
        <w:t xml:space="preserve">Ведущий </w:t>
      </w:r>
    </w:p>
    <w:p w:rsidR="00527A43" w:rsidRDefault="00527A43" w:rsidP="00D962AB">
      <w:pPr>
        <w:pStyle w:val="NoSpacing"/>
      </w:pPr>
      <w:r>
        <w:t>У мамы дел не впроворот,</w:t>
      </w:r>
    </w:p>
    <w:p w:rsidR="00527A43" w:rsidRDefault="00527A43" w:rsidP="00D962AB">
      <w:pPr>
        <w:pStyle w:val="NoSpacing"/>
      </w:pPr>
      <w:r>
        <w:t>Целый день полно хлопот.</w:t>
      </w:r>
    </w:p>
    <w:p w:rsidR="00527A43" w:rsidRDefault="00527A43" w:rsidP="00D962AB">
      <w:pPr>
        <w:pStyle w:val="NoSpacing"/>
      </w:pPr>
      <w:r>
        <w:t>Некогда, друзья, скучать!</w:t>
      </w:r>
    </w:p>
    <w:p w:rsidR="00527A43" w:rsidRDefault="00527A43" w:rsidP="00D962AB">
      <w:pPr>
        <w:pStyle w:val="NoSpacing"/>
      </w:pPr>
      <w:r>
        <w:t>Будем мамам помогать!</w:t>
      </w:r>
    </w:p>
    <w:p w:rsidR="00527A43" w:rsidRDefault="00527A43" w:rsidP="00D962AB">
      <w:pPr>
        <w:pStyle w:val="NoSpacing"/>
      </w:pPr>
      <w:r>
        <w:t>14 ребенок: Я сегодня и всегда Маме помогаю</w:t>
      </w:r>
    </w:p>
    <w:p w:rsidR="00527A43" w:rsidRDefault="00527A43" w:rsidP="00D962AB">
      <w:pPr>
        <w:pStyle w:val="NoSpacing"/>
      </w:pPr>
      <w:r>
        <w:t>Все игрушки, поиграв, быстро убираю.</w:t>
      </w:r>
    </w:p>
    <w:p w:rsidR="00527A43" w:rsidRDefault="00527A43" w:rsidP="00D962AB">
      <w:pPr>
        <w:pStyle w:val="NoSpacing"/>
      </w:pPr>
      <w:r>
        <w:t xml:space="preserve">15 ребенок: Хорошо бы если вдруг в руки мне попал утюг, </w:t>
      </w:r>
    </w:p>
    <w:p w:rsidR="00527A43" w:rsidRDefault="00527A43" w:rsidP="00D962AB">
      <w:pPr>
        <w:pStyle w:val="NoSpacing"/>
      </w:pPr>
      <w:r>
        <w:t>Я бы маме показал, что давно большим я стал!</w:t>
      </w:r>
    </w:p>
    <w:p w:rsidR="00527A43" w:rsidRDefault="00527A43" w:rsidP="00D962AB">
      <w:pPr>
        <w:pStyle w:val="NoSpacing"/>
      </w:pPr>
      <w:r>
        <w:t xml:space="preserve">16 ребенок: Помогаю маме я, каждый день работаю, </w:t>
      </w:r>
    </w:p>
    <w:p w:rsidR="00527A43" w:rsidRDefault="00527A43" w:rsidP="00D962AB">
      <w:pPr>
        <w:pStyle w:val="NoSpacing"/>
      </w:pPr>
      <w:r>
        <w:t xml:space="preserve">убираю со стола, мою пол с охотою! </w:t>
      </w:r>
    </w:p>
    <w:p w:rsidR="00527A43" w:rsidRDefault="00527A43" w:rsidP="00D962AB">
      <w:pPr>
        <w:pStyle w:val="NoSpacing"/>
      </w:pPr>
      <w:r>
        <w:t xml:space="preserve">17 ребенок: Могу я щёткой подметать, умею вещи убирать, </w:t>
      </w:r>
    </w:p>
    <w:p w:rsidR="00527A43" w:rsidRDefault="00527A43" w:rsidP="00D962AB">
      <w:pPr>
        <w:pStyle w:val="NoSpacing"/>
      </w:pPr>
      <w:r>
        <w:t>До блеска натирать посуду, и тряпкой пыль сметать повсюду!</w:t>
      </w:r>
    </w:p>
    <w:p w:rsidR="00527A43" w:rsidRDefault="00527A43" w:rsidP="00D962AB">
      <w:pPr>
        <w:pStyle w:val="NoSpacing"/>
      </w:pPr>
      <w:r>
        <w:t xml:space="preserve">18 ребенок: Я не валяюсь по ковру, не бегаю вприпрыжку, </w:t>
      </w:r>
    </w:p>
    <w:p w:rsidR="00527A43" w:rsidRDefault="00527A43" w:rsidP="00D962AB">
      <w:pPr>
        <w:pStyle w:val="NoSpacing"/>
      </w:pPr>
      <w:r>
        <w:t xml:space="preserve">Я сам сегодня уберу, игрушки все и книжки! </w:t>
      </w:r>
    </w:p>
    <w:p w:rsidR="00527A43" w:rsidRDefault="00527A43" w:rsidP="00D962AB">
      <w:pPr>
        <w:pStyle w:val="NoSpacing"/>
      </w:pPr>
      <w:r>
        <w:t xml:space="preserve">19 ребенок:  Я тоже маме помогу, все игрушки уберу, </w:t>
      </w:r>
    </w:p>
    <w:p w:rsidR="00527A43" w:rsidRDefault="00527A43" w:rsidP="00D962AB">
      <w:pPr>
        <w:pStyle w:val="NoSpacing"/>
      </w:pPr>
      <w:r>
        <w:t xml:space="preserve">За диван машины спрячу, кубики за кресло, </w:t>
      </w:r>
    </w:p>
    <w:p w:rsidR="00527A43" w:rsidRDefault="00527A43" w:rsidP="00D962AB">
      <w:pPr>
        <w:pStyle w:val="NoSpacing"/>
      </w:pPr>
      <w:r>
        <w:t>под столом оставлю мячик, вот и всё на месте!</w:t>
      </w:r>
    </w:p>
    <w:p w:rsidR="00527A43" w:rsidRDefault="00527A43" w:rsidP="00D962AB">
      <w:pPr>
        <w:pStyle w:val="NoSpacing"/>
      </w:pPr>
      <w:r>
        <w:t>20</w:t>
      </w:r>
      <w:r w:rsidRPr="00D962AB">
        <w:t xml:space="preserve"> ребенок:  </w:t>
      </w:r>
      <w:r>
        <w:t>Мы порядок наведём,</w:t>
      </w:r>
    </w:p>
    <w:p w:rsidR="00527A43" w:rsidRDefault="00527A43" w:rsidP="00D962AB">
      <w:pPr>
        <w:pStyle w:val="NoSpacing"/>
      </w:pPr>
      <w:r>
        <w:t>Все игрушки соберем!</w:t>
      </w:r>
    </w:p>
    <w:p w:rsidR="00527A43" w:rsidRDefault="00527A43" w:rsidP="00D962AB">
      <w:pPr>
        <w:pStyle w:val="NoSpacing"/>
      </w:pPr>
      <w:r>
        <w:t xml:space="preserve">                                           Игра «Собери игрушки»</w:t>
      </w:r>
    </w:p>
    <w:p w:rsidR="00527A43" w:rsidRDefault="00527A43" w:rsidP="00D962AB">
      <w:pPr>
        <w:pStyle w:val="NoSpacing"/>
      </w:pPr>
      <w:r>
        <w:t>Правила игры:Участвуют две команды – мальчиков и девочек. По звуковому сигналу первые  участники  команд берут по одной игрушке и несут в корзину. Возвращаются в команду и передают эстафету следующему. Мальчики собирают машинки , девочки – кукол.</w:t>
      </w:r>
    </w:p>
    <w:p w:rsidR="00527A43" w:rsidRDefault="00527A43" w:rsidP="00D962AB">
      <w:pPr>
        <w:pStyle w:val="NoSpacing"/>
      </w:pPr>
      <w:r>
        <w:t>Ведущий : Молодцы! Справились с уборкой! А теперь можно заняться и собой!</w:t>
      </w:r>
    </w:p>
    <w:p w:rsidR="00527A43" w:rsidRDefault="00527A43" w:rsidP="00995CED">
      <w:pPr>
        <w:pStyle w:val="NoSpacing"/>
      </w:pPr>
      <w:r>
        <w:t>21 Ребенок: Чтобы выглядеть отлично,</w:t>
      </w:r>
    </w:p>
    <w:p w:rsidR="00527A43" w:rsidRDefault="00527A43" w:rsidP="00995CED">
      <w:pPr>
        <w:pStyle w:val="NoSpacing"/>
      </w:pPr>
      <w:r>
        <w:t>Модно, ярко, симпатично,</w:t>
      </w:r>
    </w:p>
    <w:p w:rsidR="00527A43" w:rsidRDefault="00527A43" w:rsidP="00995CED">
      <w:pPr>
        <w:pStyle w:val="NoSpacing"/>
      </w:pPr>
      <w:r>
        <w:t>Мамы любят наряжаться</w:t>
      </w:r>
    </w:p>
    <w:p w:rsidR="00527A43" w:rsidRDefault="00527A43" w:rsidP="00995CED">
      <w:pPr>
        <w:pStyle w:val="NoSpacing"/>
      </w:pPr>
      <w:r>
        <w:t>И со вкусом одеваться.</w:t>
      </w:r>
    </w:p>
    <w:p w:rsidR="00527A43" w:rsidRDefault="00527A43" w:rsidP="00995CED">
      <w:pPr>
        <w:pStyle w:val="NoSpacing"/>
      </w:pPr>
      <w:r>
        <w:t>И все без исключения</w:t>
      </w:r>
    </w:p>
    <w:p w:rsidR="00527A43" w:rsidRDefault="00527A43" w:rsidP="00995CED">
      <w:pPr>
        <w:pStyle w:val="NoSpacing"/>
      </w:pPr>
      <w:r>
        <w:t>Носят украшения!</w:t>
      </w:r>
    </w:p>
    <w:p w:rsidR="00527A43" w:rsidRDefault="00527A43" w:rsidP="00995CED">
      <w:pPr>
        <w:pStyle w:val="NoSpacing"/>
      </w:pPr>
      <w:r>
        <w:t>Ведущий: Все девчонки очень любят подражать своим мамам и показывают это в своих играх. Посмотрите, ребята! Какой беспорядок в комнате. А я знаю что случилось! Это мама и её дочка  выбирают себе наряд к празднику. А вы сможете разобраться, где здесь мамина одежда и обувь, а где дочкина?</w:t>
      </w:r>
    </w:p>
    <w:p w:rsidR="00527A43" w:rsidRDefault="00527A43" w:rsidP="00995CED">
      <w:pPr>
        <w:pStyle w:val="NoSpacing"/>
      </w:pPr>
      <w:r>
        <w:t>Ну что ж, давайте попробуем.</w:t>
      </w:r>
    </w:p>
    <w:p w:rsidR="00527A43" w:rsidRDefault="00527A43" w:rsidP="00995CED">
      <w:pPr>
        <w:pStyle w:val="NoSpacing"/>
      </w:pPr>
      <w:r>
        <w:t xml:space="preserve">                                          Игра «Как мы с мамой наряжались»</w:t>
      </w:r>
    </w:p>
    <w:p w:rsidR="00527A43" w:rsidRDefault="00527A43" w:rsidP="002024F3">
      <w:pPr>
        <w:pStyle w:val="NoSpacing"/>
      </w:pPr>
      <w:r>
        <w:t xml:space="preserve">9 ребенок: С мамой очень мы похожи, </w:t>
      </w:r>
    </w:p>
    <w:p w:rsidR="00527A43" w:rsidRDefault="00527A43" w:rsidP="002024F3">
      <w:pPr>
        <w:pStyle w:val="NoSpacing"/>
      </w:pPr>
      <w:r>
        <w:t>Глазки, носик, губки тоже.</w:t>
      </w:r>
    </w:p>
    <w:p w:rsidR="00527A43" w:rsidRDefault="00527A43" w:rsidP="002024F3">
      <w:pPr>
        <w:pStyle w:val="NoSpacing"/>
      </w:pPr>
      <w:r>
        <w:t xml:space="preserve">Папа любит нас двоих, </w:t>
      </w:r>
    </w:p>
    <w:p w:rsidR="00527A43" w:rsidRDefault="00527A43" w:rsidP="002024F3">
      <w:pPr>
        <w:pStyle w:val="NoSpacing"/>
      </w:pPr>
      <w:r>
        <w:t>Милых девочек своих!</w:t>
      </w:r>
    </w:p>
    <w:p w:rsidR="00527A43" w:rsidRDefault="00527A43" w:rsidP="002024F3">
      <w:pPr>
        <w:pStyle w:val="NoSpacing"/>
      </w:pPr>
      <w:r>
        <w:t xml:space="preserve">10 ребенок: Я любимую машину </w:t>
      </w:r>
    </w:p>
    <w:p w:rsidR="00527A43" w:rsidRDefault="00527A43" w:rsidP="002024F3">
      <w:pPr>
        <w:pStyle w:val="NoSpacing"/>
      </w:pPr>
      <w:r>
        <w:t>Маме подарю от сына.</w:t>
      </w:r>
    </w:p>
    <w:p w:rsidR="00527A43" w:rsidRDefault="00527A43" w:rsidP="002024F3">
      <w:pPr>
        <w:pStyle w:val="NoSpacing"/>
      </w:pPr>
      <w:r>
        <w:t xml:space="preserve">На, мамуля, поиграй! </w:t>
      </w:r>
    </w:p>
    <w:p w:rsidR="00527A43" w:rsidRDefault="00527A43" w:rsidP="002024F3">
      <w:pPr>
        <w:pStyle w:val="NoSpacing"/>
      </w:pPr>
      <w:r>
        <w:t>Только к вечеру отдай!</w:t>
      </w:r>
    </w:p>
    <w:p w:rsidR="00527A43" w:rsidRDefault="00527A43" w:rsidP="002024F3">
      <w:pPr>
        <w:pStyle w:val="NoSpacing"/>
      </w:pPr>
      <w:r>
        <w:t xml:space="preserve">                                Танец « Бибика»</w:t>
      </w:r>
    </w:p>
    <w:p w:rsidR="00527A43" w:rsidRDefault="00527A43" w:rsidP="00995CED">
      <w:pPr>
        <w:pStyle w:val="NoSpacing"/>
      </w:pPr>
      <w:r>
        <w:t>22 Ребенок: Много о маме песенок спето,</w:t>
      </w:r>
    </w:p>
    <w:p w:rsidR="00527A43" w:rsidRDefault="00527A43" w:rsidP="00995CED">
      <w:pPr>
        <w:pStyle w:val="NoSpacing"/>
      </w:pPr>
      <w:r>
        <w:t>Мы теплом их,как солнцем согреты.</w:t>
      </w:r>
    </w:p>
    <w:p w:rsidR="00527A43" w:rsidRDefault="00527A43" w:rsidP="00995CED">
      <w:pPr>
        <w:pStyle w:val="NoSpacing"/>
      </w:pPr>
      <w:r>
        <w:t>Только вот хочется снова и снова</w:t>
      </w:r>
    </w:p>
    <w:p w:rsidR="00527A43" w:rsidRDefault="00527A43" w:rsidP="00995CED">
      <w:pPr>
        <w:pStyle w:val="NoSpacing"/>
      </w:pPr>
      <w:r>
        <w:t xml:space="preserve">Маме сказать доброе слово. </w:t>
      </w:r>
    </w:p>
    <w:p w:rsidR="00527A43" w:rsidRDefault="00527A43" w:rsidP="00995CED">
      <w:pPr>
        <w:pStyle w:val="NoSpacing"/>
      </w:pPr>
      <w:r>
        <w:t xml:space="preserve">23 ребенок:  Маму в щечку поцелую, </w:t>
      </w:r>
    </w:p>
    <w:p w:rsidR="00527A43" w:rsidRDefault="00527A43" w:rsidP="00995CED">
      <w:pPr>
        <w:pStyle w:val="NoSpacing"/>
      </w:pPr>
      <w:r>
        <w:t>Обниму мою родную.</w:t>
      </w:r>
    </w:p>
    <w:p w:rsidR="00527A43" w:rsidRDefault="00527A43" w:rsidP="00995CED">
      <w:pPr>
        <w:pStyle w:val="NoSpacing"/>
      </w:pPr>
      <w:r>
        <w:t xml:space="preserve">И бабулю не забуду! </w:t>
      </w:r>
    </w:p>
    <w:p w:rsidR="00527A43" w:rsidRDefault="00527A43" w:rsidP="00995CED">
      <w:pPr>
        <w:pStyle w:val="NoSpacing"/>
      </w:pPr>
      <w:r>
        <w:t xml:space="preserve">И всегда послушным буду! </w:t>
      </w:r>
    </w:p>
    <w:p w:rsidR="00527A43" w:rsidRDefault="00527A43" w:rsidP="00995CED">
      <w:pPr>
        <w:pStyle w:val="NoSpacing"/>
      </w:pPr>
      <w:r>
        <w:t xml:space="preserve">24 ребенок:  Мамочка родная, я тебя люблю, </w:t>
      </w:r>
    </w:p>
    <w:p w:rsidR="00527A43" w:rsidRDefault="00527A43" w:rsidP="00995CED">
      <w:pPr>
        <w:pStyle w:val="NoSpacing"/>
      </w:pPr>
      <w:r>
        <w:t>Целый день сегодня вовсе не шалю!</w:t>
      </w:r>
    </w:p>
    <w:p w:rsidR="00527A43" w:rsidRDefault="00527A43" w:rsidP="00995CED">
      <w:pPr>
        <w:pStyle w:val="NoSpacing"/>
      </w:pPr>
      <w:r>
        <w:t xml:space="preserve">Я на ушко прошепчу нежное словечко! </w:t>
      </w:r>
    </w:p>
    <w:p w:rsidR="00527A43" w:rsidRDefault="00527A43" w:rsidP="00995CED">
      <w:pPr>
        <w:pStyle w:val="NoSpacing"/>
      </w:pPr>
      <w:r>
        <w:t xml:space="preserve">Мамочка, сказать хочу: </w:t>
      </w:r>
    </w:p>
    <w:p w:rsidR="00527A43" w:rsidRDefault="00527A43" w:rsidP="00995CED">
      <w:pPr>
        <w:pStyle w:val="NoSpacing"/>
      </w:pPr>
      <w:r>
        <w:t>`Ты - мое сердечко!</w:t>
      </w:r>
    </w:p>
    <w:p w:rsidR="00527A43" w:rsidRDefault="00527A43" w:rsidP="00995CED">
      <w:pPr>
        <w:pStyle w:val="NoSpacing"/>
      </w:pPr>
      <w:r>
        <w:t xml:space="preserve"> 25 ребенок: Слушай нашу песенку, </w:t>
      </w:r>
    </w:p>
    <w:p w:rsidR="00527A43" w:rsidRDefault="00527A43" w:rsidP="00995CED">
      <w:pPr>
        <w:pStyle w:val="NoSpacing"/>
      </w:pPr>
      <w:r>
        <w:t>Мамочка любимая,</w:t>
      </w:r>
    </w:p>
    <w:p w:rsidR="00527A43" w:rsidRDefault="00527A43" w:rsidP="00995CED">
      <w:pPr>
        <w:pStyle w:val="NoSpacing"/>
      </w:pPr>
      <w:r>
        <w:t xml:space="preserve">Будь всегда здоровая,  </w:t>
      </w:r>
    </w:p>
    <w:p w:rsidR="00527A43" w:rsidRDefault="00527A43" w:rsidP="00995CED">
      <w:pPr>
        <w:pStyle w:val="NoSpacing"/>
      </w:pPr>
      <w:r>
        <w:t>Будь всегда счастливая!</w:t>
      </w:r>
    </w:p>
    <w:p w:rsidR="00527A43" w:rsidRDefault="00527A43" w:rsidP="00995CED">
      <w:pPr>
        <w:pStyle w:val="NoSpacing"/>
      </w:pPr>
      <w:r>
        <w:t xml:space="preserve">                                             Песня «Мамин праздник»</w:t>
      </w:r>
    </w:p>
    <w:p w:rsidR="00527A43" w:rsidRDefault="00527A43" w:rsidP="00995CED">
      <w:pPr>
        <w:pStyle w:val="NoSpacing"/>
      </w:pPr>
      <w:r>
        <w:t>Ведущий : Международный женский день 8 Марта – это праздник, который наполнен любовью, нежностью и теплом. Все мы любим этот праздник, готовим подарки и приглашаем гостей. Это отличный день, чтобы напомнить нашим дорогим доченькам, мамам, сёстрам и бабушкам, как мы их любим и ценим. Стоит порадовать каждую в этот день подарком.</w:t>
      </w:r>
    </w:p>
    <w:p w:rsidR="00527A43" w:rsidRDefault="00527A43" w:rsidP="00995CED">
      <w:pPr>
        <w:pStyle w:val="NoSpacing"/>
      </w:pPr>
      <w:r>
        <w:t xml:space="preserve"> Что нам делать, как нам быть?  Что же маме подарить?</w:t>
      </w:r>
    </w:p>
    <w:p w:rsidR="00527A43" w:rsidRDefault="00527A43" w:rsidP="00995CED">
      <w:pPr>
        <w:pStyle w:val="NoSpacing"/>
      </w:pPr>
      <w:r>
        <w:t>26 ребёнок: Подарок должен быть большой,</w:t>
      </w:r>
    </w:p>
    <w:p w:rsidR="00527A43" w:rsidRDefault="00527A43" w:rsidP="00995CED">
      <w:pPr>
        <w:pStyle w:val="NoSpacing"/>
      </w:pPr>
      <w:r>
        <w:t xml:space="preserve">                        И красивый, и цветной,</w:t>
      </w:r>
    </w:p>
    <w:p w:rsidR="00527A43" w:rsidRDefault="00527A43" w:rsidP="00995CED">
      <w:pPr>
        <w:pStyle w:val="NoSpacing"/>
      </w:pPr>
      <w:r>
        <w:t xml:space="preserve">                        Да, такой, чтоб наши мамы,</w:t>
      </w:r>
    </w:p>
    <w:p w:rsidR="00527A43" w:rsidRDefault="00527A43" w:rsidP="00995CED">
      <w:pPr>
        <w:pStyle w:val="NoSpacing"/>
      </w:pPr>
      <w:r>
        <w:t xml:space="preserve">                        Улыбнулись вместе с нами.</w:t>
      </w:r>
    </w:p>
    <w:p w:rsidR="00527A43" w:rsidRDefault="00527A43" w:rsidP="00995CED">
      <w:pPr>
        <w:pStyle w:val="NoSpacing"/>
      </w:pPr>
      <w:r>
        <w:t>27 ребёнок: Я подарок разноцветный</w:t>
      </w:r>
    </w:p>
    <w:p w:rsidR="00527A43" w:rsidRDefault="00527A43" w:rsidP="00995CED">
      <w:pPr>
        <w:pStyle w:val="NoSpacing"/>
      </w:pPr>
      <w:r>
        <w:t xml:space="preserve">                        Подарить решила маме.</w:t>
      </w:r>
    </w:p>
    <w:p w:rsidR="00527A43" w:rsidRDefault="00527A43" w:rsidP="00995CED">
      <w:pPr>
        <w:pStyle w:val="NoSpacing"/>
      </w:pPr>
      <w:r>
        <w:t xml:space="preserve">                        Я старалась рисовала</w:t>
      </w:r>
    </w:p>
    <w:p w:rsidR="00527A43" w:rsidRDefault="00527A43" w:rsidP="00995CED">
      <w:pPr>
        <w:pStyle w:val="NoSpacing"/>
      </w:pPr>
      <w:r>
        <w:t xml:space="preserve">                        Потому что это мама!</w:t>
      </w:r>
    </w:p>
    <w:p w:rsidR="00527A43" w:rsidRDefault="00527A43" w:rsidP="00995CED">
      <w:pPr>
        <w:pStyle w:val="NoSpacing"/>
      </w:pPr>
      <w:r>
        <w:t>(демонстрирует портрет мамы)</w:t>
      </w:r>
    </w:p>
    <w:p w:rsidR="00527A43" w:rsidRDefault="00527A43" w:rsidP="00995CED">
      <w:pPr>
        <w:pStyle w:val="NoSpacing"/>
      </w:pPr>
      <w:r>
        <w:t>Ведущий: А теперь посмотрите на портреты,  которые нарисовали ваши дети. Мы подарим их вам в день 8 Марта. ( портреты на стене, как оформление)</w:t>
      </w:r>
    </w:p>
    <w:p w:rsidR="00527A43" w:rsidRDefault="00527A43" w:rsidP="00995CED">
      <w:pPr>
        <w:pStyle w:val="NoSpacing"/>
      </w:pPr>
      <w:r>
        <w:t>Ведущий: Мы здоровья, мира, счастья</w:t>
      </w:r>
    </w:p>
    <w:p w:rsidR="00527A43" w:rsidRDefault="00527A43" w:rsidP="00995CED">
      <w:pPr>
        <w:pStyle w:val="NoSpacing"/>
      </w:pPr>
      <w:r>
        <w:t>Пожелаем всем гостям.</w:t>
      </w:r>
    </w:p>
    <w:p w:rsidR="00527A43" w:rsidRDefault="00527A43" w:rsidP="00995CED">
      <w:pPr>
        <w:pStyle w:val="NoSpacing"/>
      </w:pPr>
      <w:r>
        <w:t>И, пожалуйста, почаще</w:t>
      </w:r>
    </w:p>
    <w:p w:rsidR="00527A43" w:rsidRDefault="00527A43" w:rsidP="00995CED">
      <w:pPr>
        <w:pStyle w:val="NoSpacing"/>
      </w:pPr>
      <w:r>
        <w:t>Приходите в гости к нам.</w:t>
      </w:r>
    </w:p>
    <w:p w:rsidR="00527A43" w:rsidRDefault="00527A43" w:rsidP="00995CED">
      <w:pPr>
        <w:pStyle w:val="NoSpacing"/>
      </w:pPr>
    </w:p>
    <w:sectPr w:rsidR="00527A43" w:rsidSect="0015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188"/>
    <w:rsid w:val="00023188"/>
    <w:rsid w:val="00157584"/>
    <w:rsid w:val="002024F3"/>
    <w:rsid w:val="0027732A"/>
    <w:rsid w:val="00293513"/>
    <w:rsid w:val="002E35D2"/>
    <w:rsid w:val="00366C18"/>
    <w:rsid w:val="003B3334"/>
    <w:rsid w:val="0040532F"/>
    <w:rsid w:val="004E63AF"/>
    <w:rsid w:val="00527A43"/>
    <w:rsid w:val="006809FA"/>
    <w:rsid w:val="007F6A74"/>
    <w:rsid w:val="00995CED"/>
    <w:rsid w:val="00C24862"/>
    <w:rsid w:val="00D9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5CE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3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1039</Words>
  <Characters>5924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13</cp:revision>
  <cp:lastPrinted>2016-02-02T11:28:00Z</cp:lastPrinted>
  <dcterms:created xsi:type="dcterms:W3CDTF">2016-01-21T12:36:00Z</dcterms:created>
  <dcterms:modified xsi:type="dcterms:W3CDTF">2016-02-02T11:28:00Z</dcterms:modified>
</cp:coreProperties>
</file>