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2D" w:rsidRDefault="00E04FE3">
      <w:pPr>
        <w:pStyle w:val="Standard"/>
      </w:pPr>
      <w:r>
        <w:rPr>
          <w:rFonts w:cs="Times New Roman"/>
          <w:b/>
          <w:i/>
          <w:sz w:val="28"/>
          <w:szCs w:val="28"/>
        </w:rPr>
        <w:t>Конспект открытого урока. 6 класс.</w:t>
      </w:r>
      <w:r>
        <w:rPr>
          <w:rFonts w:cs="Times New Roman"/>
          <w:sz w:val="28"/>
          <w:szCs w:val="28"/>
        </w:rPr>
        <w:br/>
        <w:t>Тема урока. Голосеменные.</w:t>
      </w:r>
    </w:p>
    <w:p w:rsidR="00B8122D" w:rsidRDefault="00E04FE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Слайд №1 (см. приложение)</w:t>
      </w:r>
    </w:p>
    <w:p w:rsidR="00B8122D" w:rsidRDefault="00E04FE3">
      <w:pPr>
        <w:pStyle w:val="Standard"/>
        <w:jc w:val="both"/>
      </w:pPr>
      <w:r>
        <w:rPr>
          <w:rFonts w:cs="Times New Roman"/>
          <w:b/>
          <w:sz w:val="28"/>
          <w:szCs w:val="28"/>
        </w:rPr>
        <w:t>Технологии:</w:t>
      </w:r>
      <w:r>
        <w:rPr>
          <w:rFonts w:cs="Times New Roman"/>
          <w:sz w:val="28"/>
          <w:szCs w:val="28"/>
        </w:rPr>
        <w:t xml:space="preserve"> информационные с элементами проблемного обучения.</w:t>
      </w:r>
    </w:p>
    <w:p w:rsidR="00B8122D" w:rsidRDefault="00E04FE3">
      <w:pPr>
        <w:pStyle w:val="Standard"/>
        <w:jc w:val="both"/>
      </w:pPr>
      <w:r>
        <w:rPr>
          <w:rFonts w:cs="Times New Roman"/>
          <w:b/>
          <w:sz w:val="28"/>
          <w:szCs w:val="28"/>
        </w:rPr>
        <w:t>Тип урока:</w:t>
      </w:r>
      <w:r>
        <w:rPr>
          <w:rFonts w:cs="Times New Roman"/>
          <w:sz w:val="28"/>
          <w:szCs w:val="28"/>
        </w:rPr>
        <w:t xml:space="preserve"> урок изучения нового учебного материала.</w:t>
      </w:r>
    </w:p>
    <w:p w:rsidR="00B8122D" w:rsidRDefault="00E04FE3">
      <w:pPr>
        <w:pStyle w:val="Standard"/>
        <w:jc w:val="both"/>
      </w:pPr>
      <w:r>
        <w:rPr>
          <w:rFonts w:cs="Times New Roman"/>
          <w:b/>
          <w:sz w:val="28"/>
          <w:szCs w:val="28"/>
        </w:rPr>
        <w:t>Вид урока:</w:t>
      </w:r>
      <w:r>
        <w:rPr>
          <w:rFonts w:cs="Times New Roman"/>
          <w:sz w:val="28"/>
          <w:szCs w:val="28"/>
        </w:rPr>
        <w:t xml:space="preserve"> смешанный.</w:t>
      </w:r>
    </w:p>
    <w:p w:rsidR="00B8122D" w:rsidRDefault="00E04FE3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Цели урока:</w:t>
      </w:r>
    </w:p>
    <w:p w:rsidR="00B8122D" w:rsidRDefault="00E04FE3">
      <w:pPr>
        <w:pStyle w:val="Standard"/>
        <w:jc w:val="both"/>
      </w:pPr>
      <w:r>
        <w:rPr>
          <w:rFonts w:cs="Times New Roman"/>
          <w:i/>
          <w:sz w:val="28"/>
          <w:szCs w:val="28"/>
        </w:rPr>
        <w:t>а)</w:t>
      </w:r>
      <w:r>
        <w:rPr>
          <w:rFonts w:cs="Times New Roman"/>
          <w:sz w:val="28"/>
          <w:szCs w:val="28"/>
        </w:rPr>
        <w:t xml:space="preserve"> обучающие: познакомить учащихся с характерными особенностями голосеменных растений на примере сосны и ели; происхождением голосеменных; познакомить с особенностями размножения растений на примере размножения сосны; выявить черты сходства и различия представителей споровых и семенных растений;</w:t>
      </w:r>
    </w:p>
    <w:p w:rsidR="00B8122D" w:rsidRDefault="00E04FE3">
      <w:pPr>
        <w:pStyle w:val="Standard"/>
        <w:jc w:val="both"/>
      </w:pPr>
      <w:r>
        <w:rPr>
          <w:rFonts w:cs="Times New Roman"/>
          <w:i/>
          <w:sz w:val="28"/>
          <w:szCs w:val="28"/>
        </w:rPr>
        <w:t>б)</w:t>
      </w:r>
      <w:r>
        <w:rPr>
          <w:rFonts w:cs="Times New Roman"/>
          <w:sz w:val="28"/>
          <w:szCs w:val="28"/>
        </w:rPr>
        <w:t xml:space="preserve"> развивающие: развить понятие об усложнении развития растений; сформировать умение сравнивать, обобщать и делать выводы; продолжить формирование навыков работы с натуральными объектами;</w:t>
      </w:r>
    </w:p>
    <w:p w:rsidR="00B8122D" w:rsidRDefault="00E04FE3">
      <w:pPr>
        <w:pStyle w:val="Standard"/>
        <w:jc w:val="both"/>
      </w:pPr>
      <w:r>
        <w:rPr>
          <w:rFonts w:cs="Times New Roman"/>
          <w:i/>
          <w:sz w:val="28"/>
          <w:szCs w:val="28"/>
        </w:rPr>
        <w:t>в)</w: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воспитывающие</w:t>
      </w:r>
      <w:proofErr w:type="gramEnd"/>
      <w:r>
        <w:rPr>
          <w:rFonts w:cs="Times New Roman"/>
          <w:sz w:val="28"/>
          <w:szCs w:val="28"/>
        </w:rPr>
        <w:t>: бережное отношение к лесам.</w:t>
      </w:r>
    </w:p>
    <w:p w:rsidR="00B8122D" w:rsidRDefault="00E04FE3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Оборудование: таблицы по теме урока, репродукции картин художников, рисунки хвойных растений, гербарии хвойных растений, ветки побегов сосны и ели, шишки, лупы, </w:t>
      </w:r>
      <w:proofErr w:type="spellStart"/>
      <w:r>
        <w:rPr>
          <w:rFonts w:cs="Times New Roman"/>
          <w:sz w:val="28"/>
          <w:szCs w:val="28"/>
        </w:rPr>
        <w:t>мультимедийная</w:t>
      </w:r>
      <w:proofErr w:type="spellEnd"/>
      <w:r>
        <w:rPr>
          <w:rFonts w:cs="Times New Roman"/>
          <w:sz w:val="28"/>
          <w:szCs w:val="28"/>
        </w:rPr>
        <w:t xml:space="preserve"> аппаратура.</w:t>
      </w:r>
    </w:p>
    <w:p w:rsidR="00B8122D" w:rsidRDefault="00B8122D">
      <w:pPr>
        <w:pStyle w:val="Standard"/>
        <w:jc w:val="both"/>
        <w:rPr>
          <w:rFonts w:cs="Times New Roman"/>
          <w:sz w:val="28"/>
          <w:szCs w:val="28"/>
        </w:rPr>
      </w:pPr>
    </w:p>
    <w:p w:rsidR="00B8122D" w:rsidRDefault="00E04FE3">
      <w:pPr>
        <w:pStyle w:val="Standard"/>
      </w:pPr>
      <w:r>
        <w:rPr>
          <w:rFonts w:cs="Times New Roman"/>
          <w:sz w:val="28"/>
          <w:szCs w:val="28"/>
        </w:rPr>
        <w:t>Ход урока.</w:t>
      </w:r>
    </w:p>
    <w:p w:rsidR="00B8122D" w:rsidRDefault="00B8122D">
      <w:pPr>
        <w:pStyle w:val="Standard"/>
      </w:pPr>
    </w:p>
    <w:p w:rsidR="00B8122D" w:rsidRDefault="00E04FE3">
      <w:pPr>
        <w:pStyle w:val="a6"/>
        <w:numPr>
          <w:ilvl w:val="0"/>
          <w:numId w:val="14"/>
        </w:numPr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Проверка знаний</w:t>
      </w:r>
    </w:p>
    <w:p w:rsidR="00B8122D" w:rsidRDefault="00E04FE3">
      <w:pPr>
        <w:pStyle w:val="a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Фронтальный опрос.</w:t>
      </w:r>
    </w:p>
    <w:p w:rsidR="00B8122D" w:rsidRDefault="00E04FE3">
      <w:pPr>
        <w:pStyle w:val="a6"/>
        <w:numPr>
          <w:ilvl w:val="0"/>
          <w:numId w:val="1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Какие органы имеются у папоротника?</w:t>
      </w:r>
    </w:p>
    <w:p w:rsidR="00B8122D" w:rsidRDefault="00E04FE3">
      <w:pPr>
        <w:pStyle w:val="a6"/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 доказать, что 300 млн. лет назад растительный покров Земли был представлен в основном папоротникообразными, имеющими гигантские размеры?</w:t>
      </w:r>
    </w:p>
    <w:p w:rsidR="00B8122D" w:rsidRDefault="00E04FE3">
      <w:pPr>
        <w:pStyle w:val="a6"/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Чем папоротник отличается </w:t>
      </w:r>
      <w:proofErr w:type="gramStart"/>
      <w:r>
        <w:rPr>
          <w:rFonts w:cs="Times New Roman"/>
          <w:sz w:val="28"/>
          <w:szCs w:val="28"/>
        </w:rPr>
        <w:t>от</w:t>
      </w:r>
      <w:proofErr w:type="gramEnd"/>
      <w:r>
        <w:rPr>
          <w:rFonts w:cs="Times New Roman"/>
          <w:sz w:val="28"/>
          <w:szCs w:val="28"/>
        </w:rPr>
        <w:t xml:space="preserve"> мха кукушкина льна?</w:t>
      </w:r>
    </w:p>
    <w:p w:rsidR="00B8122D" w:rsidRDefault="00E04FE3">
      <w:pPr>
        <w:pStyle w:val="a6"/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Где у папоротников развиваются споры и как они рассеиваются?</w:t>
      </w:r>
    </w:p>
    <w:p w:rsidR="00B8122D" w:rsidRDefault="00E04FE3">
      <w:pPr>
        <w:pStyle w:val="a6"/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Чем размножение папоротника отличается от размножения льна?</w:t>
      </w:r>
    </w:p>
    <w:p w:rsidR="00B8122D" w:rsidRDefault="00E04FE3">
      <w:pPr>
        <w:pStyle w:val="a6"/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Чем весенние и летние побеги хвоща различаются по строению и выполняемым функциям?</w:t>
      </w:r>
    </w:p>
    <w:p w:rsidR="00B8122D" w:rsidRDefault="00E04FE3">
      <w:pPr>
        <w:pStyle w:val="a6"/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Осенью побеги хвоща отмирают. Каким образом весной происходит их возобновление?</w:t>
      </w:r>
    </w:p>
    <w:p w:rsidR="00B8122D" w:rsidRDefault="00E04FE3">
      <w:pPr>
        <w:pStyle w:val="a6"/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Каковы черты сходства и отличия в строении хвоща и плауна?</w:t>
      </w:r>
    </w:p>
    <w:p w:rsidR="00B8122D" w:rsidRDefault="00B8122D">
      <w:pPr>
        <w:pStyle w:val="a6"/>
        <w:ind w:left="1080"/>
        <w:rPr>
          <w:rFonts w:cs="Times New Roman"/>
          <w:sz w:val="28"/>
          <w:szCs w:val="28"/>
        </w:rPr>
      </w:pPr>
    </w:p>
    <w:p w:rsidR="00B8122D" w:rsidRDefault="00E04FE3">
      <w:pPr>
        <w:pStyle w:val="a6"/>
        <w:numPr>
          <w:ilvl w:val="0"/>
          <w:numId w:val="16"/>
        </w:numPr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Изучение нового материала.</w:t>
      </w:r>
    </w:p>
    <w:p w:rsidR="00B8122D" w:rsidRDefault="00E04FE3">
      <w:pPr>
        <w:pStyle w:val="a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Сообщение темы урока, цели, плана урока.</w:t>
      </w:r>
    </w:p>
    <w:p w:rsidR="00B8122D" w:rsidRDefault="00E04FE3">
      <w:pPr>
        <w:pStyle w:val="a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Слайд №1 (см. приложение)</w:t>
      </w:r>
    </w:p>
    <w:p w:rsidR="00B8122D" w:rsidRDefault="00E04FE3">
      <w:pPr>
        <w:pStyle w:val="a6"/>
        <w:numPr>
          <w:ilvl w:val="0"/>
          <w:numId w:val="17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Общая характеристика </w:t>
      </w:r>
      <w:proofErr w:type="gramStart"/>
      <w:r>
        <w:rPr>
          <w:rFonts w:cs="Times New Roman"/>
          <w:b/>
          <w:sz w:val="28"/>
          <w:szCs w:val="28"/>
        </w:rPr>
        <w:t>голосеменных</w:t>
      </w:r>
      <w:proofErr w:type="gramEnd"/>
      <w:r>
        <w:rPr>
          <w:rFonts w:cs="Times New Roman"/>
          <w:b/>
          <w:sz w:val="28"/>
          <w:szCs w:val="28"/>
        </w:rPr>
        <w:t>.</w:t>
      </w:r>
    </w:p>
    <w:p w:rsidR="00B8122D" w:rsidRDefault="00E04FE3">
      <w:pPr>
        <w:pStyle w:val="a6"/>
        <w:ind w:left="10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Вопрос классу: </w:t>
      </w:r>
      <w:r>
        <w:rPr>
          <w:rFonts w:cs="Times New Roman"/>
          <w:sz w:val="28"/>
          <w:szCs w:val="28"/>
        </w:rPr>
        <w:br/>
        <w:t>С какими отделами растительного мира мы с вами уже познакомились?</w:t>
      </w:r>
    </w:p>
    <w:p w:rsidR="00B8122D" w:rsidRDefault="00E04FE3">
      <w:pPr>
        <w:pStyle w:val="a6"/>
        <w:ind w:left="10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cs="Times New Roman"/>
          <w:sz w:val="28"/>
          <w:szCs w:val="28"/>
        </w:rPr>
        <w:t>Слайд №2 (Водоросли.</w:t>
      </w:r>
      <w:proofErr w:type="gramEnd"/>
      <w:r>
        <w:rPr>
          <w:rFonts w:cs="Times New Roman"/>
          <w:sz w:val="28"/>
          <w:szCs w:val="28"/>
        </w:rPr>
        <w:t xml:space="preserve"> Мхи. </w:t>
      </w:r>
      <w:proofErr w:type="gramStart"/>
      <w:r>
        <w:rPr>
          <w:rFonts w:cs="Times New Roman"/>
          <w:sz w:val="28"/>
          <w:szCs w:val="28"/>
        </w:rPr>
        <w:t>Папоротники)</w:t>
      </w:r>
      <w:proofErr w:type="gramEnd"/>
    </w:p>
    <w:p w:rsidR="00B8122D" w:rsidRDefault="00E04FE3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Рассказ учителя.</w:t>
      </w:r>
    </w:p>
    <w:p w:rsidR="00B8122D" w:rsidRDefault="00E04FE3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начале мезозойской эры 300 млн. лет назад, в тропических лесах в связи с изменениями климата и иссушением болот и водоемов стали вымирать последние представители древовидных семенных папоротников. Их сменили растения, которые могли размножаться без влажности. Это </w:t>
      </w:r>
      <w:proofErr w:type="gramStart"/>
      <w:r>
        <w:rPr>
          <w:rFonts w:cs="Times New Roman"/>
          <w:sz w:val="28"/>
          <w:szCs w:val="28"/>
        </w:rPr>
        <w:t>голосеменные</w:t>
      </w:r>
      <w:proofErr w:type="gramEnd"/>
      <w:r>
        <w:rPr>
          <w:rFonts w:cs="Times New Roman"/>
          <w:sz w:val="28"/>
          <w:szCs w:val="28"/>
        </w:rPr>
        <w:t xml:space="preserve">. Голосеменные – высшие растения, у которых впервые появилось семя. Им для размножения не требовалась вода, так как мужские и женские шишки находятся на одном растении. Образование семян - важный этап в эволюции. Современные голосеменные растения произошли, возможно, </w:t>
      </w:r>
      <w:proofErr w:type="gramStart"/>
      <w:r>
        <w:rPr>
          <w:rFonts w:cs="Times New Roman"/>
          <w:sz w:val="28"/>
          <w:szCs w:val="28"/>
        </w:rPr>
        <w:t>от ныне</w:t>
      </w:r>
      <w:proofErr w:type="gramEnd"/>
      <w:r>
        <w:rPr>
          <w:rFonts w:cs="Times New Roman"/>
          <w:sz w:val="28"/>
          <w:szCs w:val="28"/>
        </w:rPr>
        <w:t xml:space="preserve"> полностью вымерших голосеменных папоротников. Скорее всего, их полностью вытеснили более приспособленные к жизни предки современных голосеменных растений. В современной флоре </w:t>
      </w:r>
      <w:proofErr w:type="gramStart"/>
      <w:r>
        <w:rPr>
          <w:rFonts w:cs="Times New Roman"/>
          <w:sz w:val="28"/>
          <w:szCs w:val="28"/>
        </w:rPr>
        <w:t>голосеменные</w:t>
      </w:r>
      <w:proofErr w:type="gramEnd"/>
      <w:r>
        <w:rPr>
          <w:rFonts w:cs="Times New Roman"/>
          <w:sz w:val="28"/>
          <w:szCs w:val="28"/>
        </w:rPr>
        <w:t xml:space="preserve"> широко распространены на Земле. Они играют важную роль в формировании растительного покрова планеты. </w:t>
      </w:r>
      <w:proofErr w:type="gramStart"/>
      <w:r>
        <w:rPr>
          <w:rFonts w:cs="Times New Roman"/>
          <w:sz w:val="28"/>
          <w:szCs w:val="28"/>
        </w:rPr>
        <w:t>Современные</w:t>
      </w:r>
      <w:proofErr w:type="gramEnd"/>
      <w:r>
        <w:rPr>
          <w:rFonts w:cs="Times New Roman"/>
          <w:sz w:val="28"/>
          <w:szCs w:val="28"/>
        </w:rPr>
        <w:t xml:space="preserve"> голосеменные представлены, в основном, хвойными видами. </w:t>
      </w:r>
      <w:proofErr w:type="gramStart"/>
      <w:r>
        <w:rPr>
          <w:rFonts w:cs="Times New Roman"/>
          <w:sz w:val="28"/>
          <w:szCs w:val="28"/>
        </w:rPr>
        <w:t xml:space="preserve">Но, помимо них, отдел включает в себя саговниковые и </w:t>
      </w:r>
      <w:proofErr w:type="spellStart"/>
      <w:r>
        <w:rPr>
          <w:rFonts w:cs="Times New Roman"/>
          <w:sz w:val="28"/>
          <w:szCs w:val="28"/>
        </w:rPr>
        <w:t>гинкговые</w:t>
      </w:r>
      <w:proofErr w:type="spellEnd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Из </w:t>
      </w:r>
      <w:proofErr w:type="spellStart"/>
      <w:r>
        <w:rPr>
          <w:rFonts w:cs="Times New Roman"/>
          <w:sz w:val="28"/>
          <w:szCs w:val="28"/>
        </w:rPr>
        <w:t>гинкговых</w:t>
      </w:r>
      <w:proofErr w:type="spellEnd"/>
      <w:r>
        <w:rPr>
          <w:rFonts w:cs="Times New Roman"/>
          <w:sz w:val="28"/>
          <w:szCs w:val="28"/>
        </w:rPr>
        <w:t xml:space="preserve"> осталось только одно растение – </w:t>
      </w:r>
      <w:proofErr w:type="spellStart"/>
      <w:r>
        <w:rPr>
          <w:rFonts w:cs="Times New Roman"/>
          <w:sz w:val="28"/>
          <w:szCs w:val="28"/>
        </w:rPr>
        <w:t>гинкго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билоба</w:t>
      </w:r>
      <w:proofErr w:type="spellEnd"/>
      <w:r>
        <w:rPr>
          <w:rFonts w:cs="Times New Roman"/>
          <w:sz w:val="28"/>
          <w:szCs w:val="28"/>
        </w:rPr>
        <w:t>. Саговниковые внешне похожи на пальмы – вечнозеленые растения, произрастают в тропических и субтропических областях. Их насчитывают около 100 видов. В  Северной Америке обитают секвойи. Их называют мамонтовыми деревьями, так как они вполне могли быть современниками мамонтов. Продолжительность их жизни достигает 5 000 лет!</w:t>
      </w:r>
      <w:r>
        <w:rPr>
          <w:rFonts w:cs="Times New Roman"/>
          <w:sz w:val="28"/>
          <w:szCs w:val="28"/>
        </w:rPr>
        <w:br/>
        <w:t>Хвойные превосходят по численности и распространению все другие голосеменные растения. Их насчитывают около 600 видов.</w:t>
      </w:r>
    </w:p>
    <w:p w:rsidR="00B8122D" w:rsidRDefault="00E04FE3">
      <w:pPr>
        <w:pStyle w:val="Standard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Наиболее широко распространены сосна, ель, пихта, лиственница, кипарис, туя, можжевельник, </w:t>
      </w:r>
      <w:proofErr w:type="spellStart"/>
      <w:r>
        <w:rPr>
          <w:rFonts w:cs="Times New Roman"/>
          <w:sz w:val="28"/>
          <w:szCs w:val="28"/>
        </w:rPr>
        <w:t>тисс</w:t>
      </w:r>
      <w:proofErr w:type="spellEnd"/>
      <w:r>
        <w:rPr>
          <w:rFonts w:cs="Times New Roman"/>
          <w:sz w:val="28"/>
          <w:szCs w:val="28"/>
        </w:rPr>
        <w:t>, кедр.</w:t>
      </w:r>
      <w:proofErr w:type="gramEnd"/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E04FE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Слайд №3 (см. приложение)  </w:t>
      </w:r>
    </w:p>
    <w:p w:rsidR="00B8122D" w:rsidRDefault="00E04FE3">
      <w:pPr>
        <w:pStyle w:val="a6"/>
        <w:numPr>
          <w:ilvl w:val="0"/>
          <w:numId w:val="6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Среда обитания, внешнее строение, биологические особенности сосны обыкновенной и ели обыкновенной.</w:t>
      </w:r>
    </w:p>
    <w:p w:rsidR="00B8122D" w:rsidRDefault="00B8122D">
      <w:pPr>
        <w:pStyle w:val="a6"/>
        <w:ind w:left="0"/>
        <w:rPr>
          <w:rFonts w:cs="Times New Roman"/>
          <w:b/>
          <w:sz w:val="28"/>
          <w:szCs w:val="28"/>
        </w:rPr>
      </w:pPr>
    </w:p>
    <w:p w:rsidR="00B8122D" w:rsidRDefault="00E04FE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Сегодня мы поговорим о двух представителях отдела. Постарайтесь их узнать!</w:t>
      </w:r>
    </w:p>
    <w:p w:rsidR="00B8122D" w:rsidRDefault="00E04FE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округе славится</w:t>
      </w:r>
      <w:r>
        <w:rPr>
          <w:rFonts w:cs="Times New Roman"/>
          <w:sz w:val="28"/>
          <w:szCs w:val="28"/>
        </w:rPr>
        <w:br/>
        <w:t>Зеленая красавица:</w:t>
      </w:r>
      <w:r>
        <w:rPr>
          <w:rFonts w:cs="Times New Roman"/>
          <w:sz w:val="28"/>
          <w:szCs w:val="28"/>
        </w:rPr>
        <w:br/>
        <w:t>Сарафан как колокол,</w:t>
      </w:r>
      <w:r>
        <w:rPr>
          <w:rFonts w:cs="Times New Roman"/>
          <w:sz w:val="28"/>
          <w:szCs w:val="28"/>
        </w:rPr>
        <w:br/>
        <w:t>По Земле да волоком</w:t>
      </w:r>
      <w:r>
        <w:rPr>
          <w:rFonts w:cs="Times New Roman"/>
          <w:sz w:val="28"/>
          <w:szCs w:val="28"/>
        </w:rPr>
        <w:br/>
        <w:t xml:space="preserve">Шапочка с </w:t>
      </w:r>
      <w:proofErr w:type="spellStart"/>
      <w:r>
        <w:rPr>
          <w:rFonts w:cs="Times New Roman"/>
          <w:sz w:val="28"/>
          <w:szCs w:val="28"/>
        </w:rPr>
        <w:t>опушечкой</w:t>
      </w:r>
      <w:proofErr w:type="spellEnd"/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br/>
        <w:t xml:space="preserve">С </w:t>
      </w:r>
      <w:proofErr w:type="gramStart"/>
      <w:r>
        <w:rPr>
          <w:rFonts w:cs="Times New Roman"/>
          <w:sz w:val="28"/>
          <w:szCs w:val="28"/>
        </w:rPr>
        <w:t>острою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макушечкой</w:t>
      </w:r>
      <w:proofErr w:type="spellEnd"/>
      <w:r>
        <w:rPr>
          <w:rFonts w:cs="Times New Roman"/>
          <w:sz w:val="28"/>
          <w:szCs w:val="28"/>
        </w:rPr>
        <w:t>. (Ель.)</w:t>
      </w: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E04FE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жару слезою желтою плачет, </w:t>
      </w:r>
      <w:r>
        <w:rPr>
          <w:rFonts w:cs="Times New Roman"/>
          <w:sz w:val="28"/>
          <w:szCs w:val="28"/>
        </w:rPr>
        <w:br/>
        <w:t>А в холод слезы прячет.</w:t>
      </w:r>
      <w:r>
        <w:rPr>
          <w:rFonts w:cs="Times New Roman"/>
          <w:sz w:val="28"/>
          <w:szCs w:val="28"/>
        </w:rPr>
        <w:br/>
        <w:t>Не лиственница и не елка, хоть есть и шишки, и иголки</w:t>
      </w:r>
    </w:p>
    <w:p w:rsidR="00B8122D" w:rsidRDefault="00E04FE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 Работа выполняется в 4х группах, оценивается учениками)</w:t>
      </w:r>
    </w:p>
    <w:p w:rsidR="00B8122D" w:rsidRDefault="00E04FE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Ребята! Посмотрим на экран и представим, что мы оказались в сосновом и еловом лесу. (Звучат стихи).</w:t>
      </w:r>
    </w:p>
    <w:p w:rsidR="00B8122D" w:rsidRDefault="00E04FE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Закройте на какое-то мгновение глаза! А теперь составьте по плану рассказ о сосновом и еловом лесе.</w:t>
      </w:r>
    </w:p>
    <w:p w:rsidR="00B8122D" w:rsidRDefault="00E04FE3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Сосна:</w:t>
      </w:r>
    </w:p>
    <w:p w:rsidR="00B8122D" w:rsidRDefault="00E04FE3">
      <w:pPr>
        <w:pStyle w:val="a6"/>
        <w:numPr>
          <w:ilvl w:val="0"/>
          <w:numId w:val="1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Почему в лесу нижние ветки сосны отмирают?</w:t>
      </w:r>
    </w:p>
    <w:p w:rsidR="00B8122D" w:rsidRDefault="00E04FE3">
      <w:pPr>
        <w:pStyle w:val="a6"/>
        <w:numPr>
          <w:ilvl w:val="0"/>
          <w:numId w:val="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Почему ураганный ветер обычно не выкорчевывает сосны, а ломает их стволы?</w:t>
      </w:r>
    </w:p>
    <w:p w:rsidR="00B8122D" w:rsidRDefault="00E04FE3">
      <w:pPr>
        <w:pStyle w:val="a6"/>
        <w:numPr>
          <w:ilvl w:val="0"/>
          <w:numId w:val="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 располагается хвоя на ветках сосны?</w:t>
      </w:r>
    </w:p>
    <w:p w:rsidR="00B8122D" w:rsidRDefault="00E04FE3">
      <w:pPr>
        <w:pStyle w:val="a6"/>
        <w:numPr>
          <w:ilvl w:val="0"/>
          <w:numId w:val="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Назовите известные вам хвойные растения.</w:t>
      </w:r>
    </w:p>
    <w:p w:rsidR="00B8122D" w:rsidRDefault="00E04FE3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Ель:</w:t>
      </w:r>
    </w:p>
    <w:p w:rsidR="00B8122D" w:rsidRDefault="00E04FE3">
      <w:pPr>
        <w:pStyle w:val="a6"/>
        <w:numPr>
          <w:ilvl w:val="0"/>
          <w:numId w:val="19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Почему у ели в лесу сохраняются нижние ветки?</w:t>
      </w:r>
    </w:p>
    <w:p w:rsidR="00B8122D" w:rsidRDefault="00E04FE3">
      <w:pPr>
        <w:pStyle w:val="a6"/>
        <w:numPr>
          <w:ilvl w:val="0"/>
          <w:numId w:val="9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Почему во время бури ветер выкорчевывает ели?</w:t>
      </w:r>
    </w:p>
    <w:p w:rsidR="00B8122D" w:rsidRDefault="00E04FE3">
      <w:pPr>
        <w:pStyle w:val="a6"/>
        <w:numPr>
          <w:ilvl w:val="0"/>
          <w:numId w:val="9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 располагается хвоя на ветках ели?</w:t>
      </w:r>
    </w:p>
    <w:p w:rsidR="00B8122D" w:rsidRDefault="00E04FE3">
      <w:pPr>
        <w:pStyle w:val="a6"/>
        <w:numPr>
          <w:ilvl w:val="0"/>
          <w:numId w:val="9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Какие хвойные деревья и кустарники растут в окрестностях?</w:t>
      </w:r>
    </w:p>
    <w:p w:rsidR="00B8122D" w:rsidRDefault="00B8122D">
      <w:pPr>
        <w:pStyle w:val="a6"/>
        <w:rPr>
          <w:rFonts w:cs="Times New Roman"/>
          <w:sz w:val="28"/>
          <w:szCs w:val="28"/>
        </w:rPr>
      </w:pPr>
    </w:p>
    <w:p w:rsidR="00B8122D" w:rsidRDefault="00E04FE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Слайд № 4 (см. приложение)</w:t>
      </w:r>
    </w:p>
    <w:p w:rsidR="00B8122D" w:rsidRDefault="00E04FE3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Дополнение учителя:</w:t>
      </w:r>
    </w:p>
    <w:p w:rsidR="00B8122D" w:rsidRDefault="00E04FE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Ель обыкновенная - типичное дерево лесов Средней Европы и тайги Северной Европы, наиболее распространенная хвойная порода. Ель обыкновенную иногда называют высокой. Действительно, красавицы ели – это очень высокие (выше 40 м.) деревья. Доживает до 400-700 лет. Ель образует темнохвойные леса. В еловом лесу сумрачно и прохладно.  Недаром обычное название еловых лесов у местного населения «</w:t>
      </w:r>
      <w:proofErr w:type="spellStart"/>
      <w:r>
        <w:rPr>
          <w:rFonts w:cs="Times New Roman"/>
          <w:sz w:val="28"/>
          <w:szCs w:val="28"/>
        </w:rPr>
        <w:t>темнолесье</w:t>
      </w:r>
      <w:proofErr w:type="spellEnd"/>
      <w:r>
        <w:rPr>
          <w:rFonts w:cs="Times New Roman"/>
          <w:sz w:val="28"/>
          <w:szCs w:val="28"/>
        </w:rPr>
        <w:t>» или «чернолесье». Именно такие леса народная фантазия населяла лешими, бабой-ягой и другой нечистой силой. Вместе с тем еловые леса не лишены своеобразной прелести. Особенно хорош еловый лес зимой, когда белизна снега контрастирует с темой хвоей крон.</w:t>
      </w:r>
    </w:p>
    <w:p w:rsidR="00B8122D" w:rsidRDefault="00E04FE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Сосна обыкновенная – одна из самых распространенных хвойных пород севера и Средней полосы России. Образует светлохвойные леса. Сосна очень неприхотлива и может </w:t>
      </w:r>
      <w:proofErr w:type="gramStart"/>
      <w:r>
        <w:rPr>
          <w:rFonts w:cs="Times New Roman"/>
          <w:sz w:val="28"/>
          <w:szCs w:val="28"/>
        </w:rPr>
        <w:t>произрастать</w:t>
      </w:r>
      <w:proofErr w:type="gramEnd"/>
      <w:r>
        <w:rPr>
          <w:rFonts w:cs="Times New Roman"/>
          <w:sz w:val="28"/>
          <w:szCs w:val="28"/>
        </w:rPr>
        <w:t xml:space="preserve"> как и на сухих песках, так и на болотах, где избыточная влажность. В лесу сосны имеют (до 35 метров) колоннообразный ствол. Продолжительность жизни 150-200 лет. Рекорд долгожительства побивает один из видов сосны – североамериканская сосна долговечная. В Восточной Неваде найден экземпляр этого вида, возраст которого 4 900 лет, т.е. почти пять тысячелетий! Значит, уже во время строительства пирамид Хеопса это растение было довольно старым деревом (ему было 2 000 лет). Воздух в сосновых борах почти стерилен от того, что выделяемые смолой вещества - фитонциды убивают болезнетворные микроорганизмы. Поэтому санатории, в которых лечат заболевших туберкулезом, размещают чаще всего в сосновых лесах. Сосна насыщена смолой, даже если слегка поранить любую часть дерева, вытекающая смола затянет порез и спасет растение т заболевания.</w:t>
      </w:r>
    </w:p>
    <w:p w:rsidR="00B8122D" w:rsidRDefault="00E04FE3">
      <w:pPr>
        <w:pStyle w:val="a6"/>
        <w:numPr>
          <w:ilvl w:val="0"/>
          <w:numId w:val="20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Строение хвои и шишек голосеменных.</w:t>
      </w:r>
    </w:p>
    <w:p w:rsidR="00B8122D" w:rsidRDefault="00E04FE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Шишки – видоизмененные побеги. Шишка состоит из центральной оси, на которой сидят кроющие чешуи, в пазухах каждой из которой находится так называемая «семенная чешуя».</w:t>
      </w:r>
    </w:p>
    <w:p w:rsidR="00B8122D" w:rsidRDefault="00E04FE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Хвоинки - видоизмененные листья. Хвоинки покрыты толстостенной кожицей, устьиц у них немного, и они находятся в углублениях. В силу особенностей строения сосны и ели в любое время года экономно испаряют влагу. Хвоя ели держится до 10 лет. У сосны хвоинки сохраняются 2-4 года.</w:t>
      </w:r>
    </w:p>
    <w:p w:rsidR="00B8122D" w:rsidRDefault="00E04FE3">
      <w:pPr>
        <w:pStyle w:val="a6"/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Выполнение учащимися лабораторной работы «Изучение строения хвои и шишек сосны и ели».</w:t>
      </w:r>
    </w:p>
    <w:p w:rsidR="00B8122D" w:rsidRDefault="00E04FE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Работа выполняется в 4х группах. Оформляется в виде таблицы на ватмане. (На доске).   </w:t>
      </w:r>
    </w:p>
    <w:p w:rsidR="00B8122D" w:rsidRDefault="00E04FE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tbl>
      <w:tblPr>
        <w:tblW w:w="935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37"/>
        <w:gridCol w:w="1337"/>
        <w:gridCol w:w="1336"/>
        <w:gridCol w:w="1336"/>
        <w:gridCol w:w="1336"/>
        <w:gridCol w:w="1336"/>
        <w:gridCol w:w="1337"/>
      </w:tblGrid>
      <w:tr w:rsidR="00B8122D" w:rsidTr="00B8122D">
        <w:tblPrEx>
          <w:tblCellMar>
            <w:top w:w="0" w:type="dxa"/>
            <w:bottom w:w="0" w:type="dxa"/>
          </w:tblCellMar>
        </w:tblPrEx>
        <w:tc>
          <w:tcPr>
            <w:tcW w:w="1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22D" w:rsidRDefault="00E04FE3">
            <w:pPr>
              <w:pStyle w:val="TableContents"/>
            </w:pPr>
            <w:r>
              <w:t>Название растения</w:t>
            </w:r>
          </w:p>
        </w:tc>
        <w:tc>
          <w:tcPr>
            <w:tcW w:w="4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22D" w:rsidRDefault="00E04FE3">
            <w:pPr>
              <w:pStyle w:val="TableContents"/>
            </w:pPr>
            <w:r>
              <w:t xml:space="preserve">                         Хвоя</w:t>
            </w:r>
          </w:p>
        </w:tc>
        <w:tc>
          <w:tcPr>
            <w:tcW w:w="4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22D" w:rsidRDefault="00E04FE3">
            <w:pPr>
              <w:pStyle w:val="TableContents"/>
            </w:pPr>
            <w:r>
              <w:t xml:space="preserve">                         Шишка</w:t>
            </w:r>
          </w:p>
        </w:tc>
      </w:tr>
      <w:tr w:rsidR="00B8122D" w:rsidTr="00B8122D">
        <w:tblPrEx>
          <w:tblCellMar>
            <w:top w:w="0" w:type="dxa"/>
            <w:bottom w:w="0" w:type="dxa"/>
          </w:tblCellMar>
        </w:tblPrEx>
        <w:tc>
          <w:tcPr>
            <w:tcW w:w="1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22D" w:rsidRDefault="00B8122D"/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22D" w:rsidRDefault="00E04FE3">
            <w:pPr>
              <w:pStyle w:val="TableContents"/>
            </w:pPr>
            <w:r>
              <w:t>Длина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22D" w:rsidRDefault="00E04FE3">
            <w:pPr>
              <w:pStyle w:val="TableContents"/>
            </w:pPr>
            <w:r>
              <w:t>Окраска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22D" w:rsidRDefault="00E04FE3">
            <w:pPr>
              <w:pStyle w:val="TableContents"/>
            </w:pPr>
            <w:r>
              <w:t>Расположение на ветке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22D" w:rsidRDefault="00E04FE3">
            <w:pPr>
              <w:pStyle w:val="TableContents"/>
            </w:pPr>
            <w:r>
              <w:t>Размер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22D" w:rsidRDefault="00E04FE3">
            <w:pPr>
              <w:pStyle w:val="TableContents"/>
            </w:pPr>
            <w:r>
              <w:t>Форма чешуек</w:t>
            </w: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22D" w:rsidRDefault="00E04FE3">
            <w:pPr>
              <w:pStyle w:val="TableContents"/>
            </w:pPr>
            <w:r>
              <w:t>Плотность</w:t>
            </w:r>
          </w:p>
        </w:tc>
      </w:tr>
      <w:tr w:rsidR="00B8122D" w:rsidTr="00B8122D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22D" w:rsidRDefault="00B8122D">
            <w:pPr>
              <w:pStyle w:val="TableContents"/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22D" w:rsidRDefault="00B8122D">
            <w:pPr>
              <w:pStyle w:val="TableContents"/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22D" w:rsidRDefault="00B8122D">
            <w:pPr>
              <w:pStyle w:val="TableContents"/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22D" w:rsidRDefault="00B8122D">
            <w:pPr>
              <w:pStyle w:val="TableContents"/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22D" w:rsidRDefault="00B8122D">
            <w:pPr>
              <w:pStyle w:val="TableContents"/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22D" w:rsidRDefault="00B8122D">
            <w:pPr>
              <w:pStyle w:val="TableContents"/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22D" w:rsidRDefault="00B8122D">
            <w:pPr>
              <w:pStyle w:val="TableContents"/>
            </w:pPr>
          </w:p>
        </w:tc>
      </w:tr>
    </w:tbl>
    <w:p w:rsidR="00B8122D" w:rsidRDefault="00E04FE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</w:p>
    <w:p w:rsidR="00B8122D" w:rsidRDefault="00E04FE3" w:rsidP="000949E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Стол, выполнивший работу первым, заполняет таблицу, вывешенную на магнитной доске.</w:t>
      </w:r>
      <w:r>
        <w:rPr>
          <w:rFonts w:cs="Times New Roman"/>
          <w:sz w:val="28"/>
          <w:szCs w:val="28"/>
        </w:rPr>
        <w:br/>
        <w:t>В конце работы сравнить хвою и шишки сосны и ели по вопросам:</w:t>
      </w:r>
    </w:p>
    <w:p w:rsidR="00B8122D" w:rsidRDefault="00E04FE3" w:rsidP="000949E7">
      <w:pPr>
        <w:pStyle w:val="a6"/>
        <w:numPr>
          <w:ilvl w:val="0"/>
          <w:numId w:val="2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Чем отличается хвоя сосны и ели?</w:t>
      </w:r>
    </w:p>
    <w:p w:rsidR="00B8122D" w:rsidRDefault="00E04FE3" w:rsidP="000949E7">
      <w:pPr>
        <w:pStyle w:val="a6"/>
        <w:numPr>
          <w:ilvl w:val="0"/>
          <w:numId w:val="10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Можно ли по внешнему виду отличить шишки сосны и ели?</w:t>
      </w:r>
    </w:p>
    <w:p w:rsidR="00B8122D" w:rsidRDefault="00E04FE3" w:rsidP="000949E7">
      <w:pPr>
        <w:pStyle w:val="a6"/>
        <w:numPr>
          <w:ilvl w:val="0"/>
          <w:numId w:val="10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Чем отличается чешуя ели от чешуи сосны?</w:t>
      </w:r>
    </w:p>
    <w:p w:rsidR="00B8122D" w:rsidRDefault="00B8122D" w:rsidP="000949E7">
      <w:pPr>
        <w:pStyle w:val="a6"/>
        <w:jc w:val="both"/>
        <w:rPr>
          <w:rFonts w:cs="Times New Roman"/>
          <w:sz w:val="28"/>
          <w:szCs w:val="28"/>
        </w:rPr>
      </w:pPr>
    </w:p>
    <w:p w:rsidR="00B8122D" w:rsidRDefault="00E04FE3" w:rsidP="000949E7">
      <w:pPr>
        <w:pStyle w:val="Standard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Размножение голосеменных растений на примере сосны.  (Рассказ учителя)</w:t>
      </w:r>
    </w:p>
    <w:p w:rsidR="00B8122D" w:rsidRDefault="00E04FE3" w:rsidP="000949E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Слайд № 6, 7 (см. приложение)</w:t>
      </w:r>
    </w:p>
    <w:p w:rsidR="00B8122D" w:rsidRDefault="00E04FE3" w:rsidP="000949E7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Сосна - однодомное растение. Весной на молодых ветках сосны видны маленькие шишки 2х видов: зеленовато - желтые (у основания молодых побегов) и красноватые шишки (на вершинах). Шишки – видоизмененные побеги. Красноватые шишки - женские. На каждой чешуйке красной шишки развиваются два семязачатка, в которых находятся женские гаметы – яйцеклетки. Зеленовато - желтые – мужские. На чешуйках мужских шишек развиваются по 2 пыльцевых мешочка. В них созревает пыльца. </w:t>
      </w:r>
      <w:proofErr w:type="gramStart"/>
      <w:r>
        <w:rPr>
          <w:rFonts w:cs="Times New Roman"/>
          <w:sz w:val="28"/>
          <w:szCs w:val="28"/>
        </w:rPr>
        <w:t>Пыльца включает в себя пыльцевое зерно, состоящее из вегетативной и генеративной клеток и 2х воздушных мешочков, которые придают легкость пыльце.</w:t>
      </w:r>
      <w:proofErr w:type="gramEnd"/>
      <w:r>
        <w:rPr>
          <w:rFonts w:cs="Times New Roman"/>
          <w:sz w:val="28"/>
          <w:szCs w:val="28"/>
        </w:rPr>
        <w:t xml:space="preserve"> Пыльца легко может переноситься ветром. Весной сосны начинают «пылить». Созревшая пыльца подхватывается ветром и переносится на пыльцевход семязачатков женских шишек. Этот процесс называется опылением. После опыления чешуи красноватых шишек смыкаются и склеиваются смолой. Оплодотворение происходит только на следующий год – через 12-14 месяцев после опыления. Пыльца прорастает, из вегетативной клетки зерна образуется пыльцевая трубка, а из генеративной клетки образуется два спермия. В семязачатках закрывшихся шишек происходит </w:t>
      </w:r>
      <w:r>
        <w:rPr>
          <w:rFonts w:cs="Times New Roman"/>
          <w:sz w:val="28"/>
          <w:szCs w:val="28"/>
        </w:rPr>
        <w:lastRenderedPageBreak/>
        <w:t>оплодотворение. В оплодотворении участвует только один спермий, второй погибает. В результате оплодотворения образуется зигота. Она дает начало зародышу, а из всего семязачатка образуется семя с запасом питательных веществ, который находится в эндосперме. Оболочка семени образуется из покрова семязачатка. Семена сосны созревают через полтора года после опыления, а высыпаются из шишек почти через 2 года. И так, в результате полового размножения у голосеменных растений образуются семена, состоящие из зародыша, эндосперма, семенной кожуры. Каждое семечко снабжено крылышком – приспособление для распространения ветром. Попадая в почву, семя прорастает в проросток, который дает начало новому растению.</w:t>
      </w:r>
      <w:r>
        <w:rPr>
          <w:rFonts w:cs="Times New Roman"/>
          <w:sz w:val="28"/>
          <w:szCs w:val="28"/>
        </w:rPr>
        <w:br/>
        <w:t>В чем заключается преимущество семенного размножения перед размножением спорами?</w:t>
      </w:r>
      <w:r>
        <w:rPr>
          <w:rFonts w:cs="Times New Roman"/>
          <w:sz w:val="28"/>
          <w:szCs w:val="28"/>
        </w:rPr>
        <w:br/>
        <w:t>В семени зародыш защищен от неблагоприятных условий.</w:t>
      </w:r>
      <w:r>
        <w:rPr>
          <w:rFonts w:cs="Times New Roman"/>
          <w:sz w:val="28"/>
          <w:szCs w:val="28"/>
        </w:rPr>
        <w:br/>
        <w:t xml:space="preserve">У всех семян имеется запас питательных веществ, который увеличивает шансы молодого растения на выживание. </w:t>
      </w:r>
      <w:r>
        <w:rPr>
          <w:rFonts w:cs="Times New Roman"/>
          <w:sz w:val="28"/>
          <w:szCs w:val="28"/>
        </w:rPr>
        <w:br/>
        <w:t xml:space="preserve">Семенное размножение не зависит от наличия воды. </w:t>
      </w:r>
      <w:r>
        <w:rPr>
          <w:rFonts w:cs="Times New Roman"/>
          <w:sz w:val="28"/>
          <w:szCs w:val="28"/>
        </w:rPr>
        <w:br/>
        <w:t>Схема на экране.</w:t>
      </w:r>
    </w:p>
    <w:p w:rsidR="00B8122D" w:rsidRDefault="00E04FE3" w:rsidP="000949E7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Беседа о значении сосны и ели, их охраны.  (Рассказ 2х учеников о значении сосны и ели)</w:t>
      </w:r>
    </w:p>
    <w:p w:rsidR="00B8122D" w:rsidRDefault="00B8122D" w:rsidP="000949E7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B8122D" w:rsidRDefault="00E04FE3" w:rsidP="000949E7">
      <w:pPr>
        <w:pStyle w:val="a6"/>
        <w:ind w:left="0" w:firstLine="720"/>
        <w:jc w:val="both"/>
      </w:pPr>
      <w:r>
        <w:rPr>
          <w:rFonts w:cs="Times New Roman"/>
          <w:b/>
          <w:sz w:val="28"/>
          <w:szCs w:val="28"/>
        </w:rPr>
        <w:t>Дополнение учителя.</w:t>
      </w:r>
      <w:r>
        <w:rPr>
          <w:rFonts w:cs="Times New Roman"/>
          <w:sz w:val="28"/>
          <w:szCs w:val="28"/>
        </w:rPr>
        <w:br/>
        <w:t xml:space="preserve">Древесина </w:t>
      </w:r>
      <w:proofErr w:type="gramStart"/>
      <w:r>
        <w:rPr>
          <w:rFonts w:cs="Times New Roman"/>
          <w:sz w:val="28"/>
          <w:szCs w:val="28"/>
        </w:rPr>
        <w:t>сосновых</w:t>
      </w:r>
      <w:proofErr w:type="gramEnd"/>
      <w:r>
        <w:rPr>
          <w:rFonts w:cs="Times New Roman"/>
          <w:sz w:val="28"/>
          <w:szCs w:val="28"/>
        </w:rPr>
        <w:t xml:space="preserve"> разнообразна по цвету, фактуре, физическим свойствам. До наших дней дошли легенды о поражающих своим великолепием дворцах Давида и Соломона. Деревянные сооружения в Кижах возведены из сосны обыкновенной и ели европейской и просуществовали уже в течение нескольких столетий.</w:t>
      </w:r>
      <w:r>
        <w:rPr>
          <w:rFonts w:cs="Times New Roman"/>
          <w:sz w:val="28"/>
          <w:szCs w:val="28"/>
        </w:rPr>
        <w:br/>
        <w:t xml:space="preserve">Какое из хвойных растений дает самый ценный продукт, используемый в пищу? </w:t>
      </w:r>
      <w:proofErr w:type="gramStart"/>
      <w:r>
        <w:rPr>
          <w:rFonts w:cs="Times New Roman"/>
          <w:sz w:val="28"/>
          <w:szCs w:val="28"/>
        </w:rPr>
        <w:t>(Кедр.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Кедровые орешки – полезны и питательны, содержат до 60 % жира, 20 % белка, 12% крахмала, витамины и другие вещества).</w:t>
      </w:r>
      <w:proofErr w:type="gramEnd"/>
      <w:r>
        <w:rPr>
          <w:rFonts w:cs="Times New Roman"/>
          <w:sz w:val="28"/>
          <w:szCs w:val="28"/>
        </w:rPr>
        <w:br/>
        <w:t xml:space="preserve">Как вы поняли, голосеменные растения не только украшают нашу планету, но и имеют большое значение в природе и в жизни человека. </w:t>
      </w:r>
      <w:r>
        <w:rPr>
          <w:rFonts w:cs="Times New Roman"/>
          <w:sz w:val="28"/>
          <w:szCs w:val="28"/>
        </w:rPr>
        <w:br/>
        <w:t xml:space="preserve">В течение 2х последних столетий человек, руководствуясь в основном экономическими соображениями, безжалостно рубил эти леса. Рубил, не думая о том, что возобновление их идет в большинстве случаев очень трудным и сложным путем. Когда появляются «окна» на месте выпавших старых деревьев в сумрак врывается свет, медленно растущий молодняк хвойных обгоняют присутствующие здесь береза и осина. Хвойный лес постепенно сменяется лиственным лесом. Особенно страдает ель. Перед Новым годом несколько десятков миллионов молодых деревьев – елей. </w:t>
      </w:r>
      <w:r>
        <w:rPr>
          <w:rFonts w:cs="Times New Roman"/>
          <w:sz w:val="28"/>
          <w:szCs w:val="28"/>
        </w:rPr>
        <w:br/>
        <w:t>Вы, подрастающее поколение, должны не только любоваться лесом, пользоваться его благами, но и охранять лес.</w:t>
      </w:r>
      <w:r>
        <w:rPr>
          <w:rFonts w:cs="Times New Roman"/>
          <w:sz w:val="28"/>
          <w:szCs w:val="28"/>
        </w:rPr>
        <w:br/>
        <w:t>Это наше с вами богатство!</w:t>
      </w:r>
    </w:p>
    <w:p w:rsidR="00B8122D" w:rsidRDefault="00B8122D">
      <w:pPr>
        <w:pStyle w:val="a6"/>
        <w:ind w:left="0" w:firstLine="720"/>
        <w:rPr>
          <w:rFonts w:cs="Times New Roman"/>
          <w:sz w:val="28"/>
          <w:szCs w:val="28"/>
        </w:rPr>
      </w:pPr>
    </w:p>
    <w:p w:rsidR="00B8122D" w:rsidRDefault="00E04FE3">
      <w:pPr>
        <w:pStyle w:val="a6"/>
        <w:numPr>
          <w:ilvl w:val="0"/>
          <w:numId w:val="22"/>
        </w:numPr>
        <w:ind w:left="0" w:firstLine="720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Закрепление изученного материала.</w:t>
      </w:r>
    </w:p>
    <w:p w:rsidR="00B8122D" w:rsidRDefault="00E04FE3">
      <w:pPr>
        <w:pStyle w:val="Standard"/>
        <w:ind w:firstLine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Давайте подведем итог урока.</w:t>
      </w:r>
    </w:p>
    <w:p w:rsidR="00B8122D" w:rsidRDefault="00E04FE3">
      <w:pPr>
        <w:pStyle w:val="Standard"/>
        <w:ind w:firstLine="720"/>
      </w:pPr>
      <w:r>
        <w:rPr>
          <w:rFonts w:cs="Times New Roman"/>
          <w:i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Почему отдел называется </w:t>
      </w:r>
      <w:proofErr w:type="gramStart"/>
      <w:r>
        <w:rPr>
          <w:rFonts w:cs="Times New Roman"/>
          <w:sz w:val="28"/>
          <w:szCs w:val="28"/>
        </w:rPr>
        <w:t>голосеменные</w:t>
      </w:r>
      <w:proofErr w:type="gramEnd"/>
      <w:r>
        <w:rPr>
          <w:rFonts w:cs="Times New Roman"/>
          <w:sz w:val="28"/>
          <w:szCs w:val="28"/>
        </w:rPr>
        <w:t>?</w:t>
      </w:r>
    </w:p>
    <w:p w:rsidR="00B8122D" w:rsidRDefault="00E04FE3">
      <w:pPr>
        <w:pStyle w:val="Standard"/>
        <w:ind w:firstLine="720"/>
      </w:pPr>
      <w:r>
        <w:rPr>
          <w:rFonts w:cs="Times New Roman"/>
          <w:i/>
          <w:sz w:val="28"/>
          <w:szCs w:val="28"/>
        </w:rPr>
        <w:t>2.</w:t>
      </w:r>
      <w:r>
        <w:rPr>
          <w:rFonts w:cs="Times New Roman"/>
          <w:sz w:val="28"/>
          <w:szCs w:val="28"/>
        </w:rPr>
        <w:t xml:space="preserve"> Назовите характерные особенности голосеменных растений.</w:t>
      </w:r>
    </w:p>
    <w:p w:rsidR="00B8122D" w:rsidRDefault="00E04FE3">
      <w:pPr>
        <w:pStyle w:val="a6"/>
        <w:numPr>
          <w:ilvl w:val="0"/>
          <w:numId w:val="23"/>
        </w:numPr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Голосеменные имеют стебель, корень, листья – хвоинки, чешуйки.</w:t>
      </w:r>
    </w:p>
    <w:p w:rsidR="00B8122D" w:rsidRDefault="00E04FE3">
      <w:pPr>
        <w:pStyle w:val="a6"/>
        <w:numPr>
          <w:ilvl w:val="0"/>
          <w:numId w:val="11"/>
        </w:numPr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Голосеменные имеют своеобразный орган – шишки.</w:t>
      </w:r>
    </w:p>
    <w:p w:rsidR="00B8122D" w:rsidRDefault="00E04FE3">
      <w:pPr>
        <w:pStyle w:val="a6"/>
        <w:numPr>
          <w:ilvl w:val="0"/>
          <w:numId w:val="11"/>
        </w:numPr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Голосеменные образуют семена, с помощью которых размножаются и распространяются.</w:t>
      </w:r>
    </w:p>
    <w:p w:rsidR="00B8122D" w:rsidRDefault="00E04FE3">
      <w:pPr>
        <w:pStyle w:val="a6"/>
        <w:numPr>
          <w:ilvl w:val="0"/>
          <w:numId w:val="11"/>
        </w:numPr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Семена лежат открыто на поверхности чешуек шишек.</w:t>
      </w:r>
    </w:p>
    <w:p w:rsidR="00B8122D" w:rsidRDefault="00B8122D">
      <w:pPr>
        <w:pStyle w:val="a6"/>
        <w:ind w:left="0" w:firstLine="720"/>
        <w:rPr>
          <w:rFonts w:cs="Times New Roman"/>
          <w:sz w:val="28"/>
          <w:szCs w:val="28"/>
        </w:rPr>
      </w:pPr>
    </w:p>
    <w:p w:rsidR="00B8122D" w:rsidRDefault="00E04FE3">
      <w:pPr>
        <w:pStyle w:val="a6"/>
        <w:numPr>
          <w:ilvl w:val="0"/>
          <w:numId w:val="24"/>
        </w:numPr>
        <w:ind w:left="0" w:firstLine="720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Домашнее задание:</w:t>
      </w:r>
    </w:p>
    <w:p w:rsidR="00B8122D" w:rsidRDefault="00E04FE3">
      <w:pPr>
        <w:pStyle w:val="Standard"/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Творческое задание. </w:t>
      </w:r>
      <w:r>
        <w:rPr>
          <w:rFonts w:cs="Times New Roman"/>
          <w:sz w:val="28"/>
          <w:szCs w:val="28"/>
        </w:rPr>
        <w:br/>
        <w:t>Нарисовать пейзаж, характерный для периода расцвета голосеменных растений. Посмотреть, какие животные были распространены в это время на Земле и могли водиться в лесах. Изобразить этих животных.</w:t>
      </w:r>
    </w:p>
    <w:p w:rsidR="00B8122D" w:rsidRDefault="00B8122D">
      <w:pPr>
        <w:pStyle w:val="Standard"/>
        <w:ind w:firstLine="720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E04FE3">
      <w:pPr>
        <w:pStyle w:val="Standard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lastRenderedPageBreak/>
        <w:t>Приложение.</w:t>
      </w:r>
    </w:p>
    <w:p w:rsidR="00B8122D" w:rsidRDefault="00B8122D">
      <w:pPr>
        <w:pStyle w:val="Standard"/>
        <w:rPr>
          <w:rFonts w:cs="Times New Roman"/>
          <w:b/>
          <w:i/>
          <w:color w:val="FF0000"/>
          <w:sz w:val="28"/>
          <w:szCs w:val="28"/>
        </w:rPr>
      </w:pPr>
    </w:p>
    <w:p w:rsidR="00B8122D" w:rsidRDefault="00E04FE3" w:rsidP="000949E7">
      <w:pPr>
        <w:pStyle w:val="Standard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                                            Значение ели.</w:t>
      </w:r>
    </w:p>
    <w:p w:rsidR="00B8122D" w:rsidRDefault="00E04FE3" w:rsidP="000949E7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Древесина ели — бесценное богатство России. Ель дает строительный и поделочный материал; из ее древесины выделывают дранку. Изготавливают лукошки, корзины, различные химикаты и лекарственные средства. Древесина ели — один из основных компонентов сырья для производства бумаги. Ели «звучат» в концертных залах и театрах, когда играет скрипичный ансамбль. Оказывается, ни одно дерево не дает такой певучей и звонкой древесины, как ель. Не случайно из нее изготавливали свои скрипки мастера Амати и Страдивари.</w:t>
      </w:r>
    </w:p>
    <w:p w:rsidR="00B8122D" w:rsidRDefault="00E04FE3" w:rsidP="000949E7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Из древесины елей добывают канифоль, скипидар, деготь, древесный уксус, смолу.</w:t>
      </w:r>
    </w:p>
    <w:p w:rsidR="00B8122D" w:rsidRDefault="00E04FE3" w:rsidP="000949E7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Семенами елей </w:t>
      </w:r>
      <w:proofErr w:type="gramStart"/>
      <w:r>
        <w:rPr>
          <w:rFonts w:cs="Times New Roman"/>
          <w:color w:val="000000"/>
          <w:sz w:val="28"/>
          <w:szCs w:val="28"/>
        </w:rPr>
        <w:t>питаются</w:t>
      </w:r>
      <w:proofErr w:type="gramEnd"/>
      <w:r>
        <w:rPr>
          <w:rFonts w:cs="Times New Roman"/>
          <w:color w:val="000000"/>
          <w:sz w:val="28"/>
          <w:szCs w:val="28"/>
        </w:rPr>
        <w:t xml:space="preserve"> множество зверей и птиц, особенно зимой,  а для белок это один из основных видов корма.</w:t>
      </w:r>
    </w:p>
    <w:p w:rsidR="00B8122D" w:rsidRDefault="00B8122D" w:rsidP="000949E7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B8122D" w:rsidRDefault="00E04FE3" w:rsidP="000949E7">
      <w:pPr>
        <w:pStyle w:val="Standard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                                             Значение сосны.</w:t>
      </w:r>
    </w:p>
    <w:p w:rsidR="00B8122D" w:rsidRDefault="00E04FE3" w:rsidP="000949E7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Древесина сосны — великолепный строительный материал. Издавна из стволов сосен изготавливали мачты, телеграфные столбы, шпалы, опоры в шахтах.</w:t>
      </w:r>
    </w:p>
    <w:p w:rsidR="00B8122D" w:rsidRDefault="00E04FE3" w:rsidP="000949E7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Из целлюлозы получают искусственный шелк, искусственную кожу, целлофан, бумагу, смолу. Из смолы получают скипидар, а из него лаки, краски, лекарства; из коры получают дубильные вещества; из семян — ценные смазочные масла. Велико значение сосны в природе. Хвоей сосны целый год кормится глухарь, и другие лесные птицы. Даже пыльцу поедают мальки рыб. Кроме того сосна в лесу создает целительный воздух, т. к. сосна выделяет в воздух особые вещества — фитонциды, которые убивают болезнетворные микроорганизмы. Поэтому санатории, в которых лечат людей, заболевших туберкулезом, размещают чаще всего в сосновых лесах.</w:t>
      </w:r>
    </w:p>
    <w:p w:rsidR="00B8122D" w:rsidRDefault="00B8122D">
      <w:pPr>
        <w:pStyle w:val="Standard"/>
        <w:rPr>
          <w:rFonts w:cs="Times New Roman"/>
          <w:b/>
          <w:bCs/>
          <w:color w:val="000000"/>
          <w:sz w:val="28"/>
          <w:szCs w:val="28"/>
        </w:rPr>
      </w:pPr>
    </w:p>
    <w:p w:rsidR="00B8122D" w:rsidRDefault="00E04FE3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Лесные цветы.</w:t>
      </w:r>
    </w:p>
    <w:p w:rsidR="00B8122D" w:rsidRDefault="00E04FE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Колючими сетками рея,</w:t>
      </w:r>
      <w:r>
        <w:rPr>
          <w:rFonts w:cs="Times New Roman"/>
          <w:sz w:val="28"/>
          <w:szCs w:val="28"/>
        </w:rPr>
        <w:br/>
        <w:t>Тихонько смеясь на весу,</w:t>
      </w:r>
      <w:r>
        <w:rPr>
          <w:rFonts w:cs="Times New Roman"/>
          <w:sz w:val="28"/>
          <w:szCs w:val="28"/>
        </w:rPr>
        <w:br/>
        <w:t>В нахмуренных ветках серея,</w:t>
      </w:r>
      <w:r>
        <w:rPr>
          <w:rFonts w:cs="Times New Roman"/>
          <w:sz w:val="28"/>
          <w:szCs w:val="28"/>
        </w:rPr>
        <w:br/>
        <w:t>шел дождик в еловом лесу.</w:t>
      </w:r>
    </w:p>
    <w:p w:rsidR="00B8122D" w:rsidRDefault="00E04FE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взгорьях тропинки сопрели,</w:t>
      </w:r>
      <w:r>
        <w:rPr>
          <w:rFonts w:cs="Times New Roman"/>
          <w:sz w:val="28"/>
          <w:szCs w:val="28"/>
        </w:rPr>
        <w:br/>
        <w:t>И сникли в овраге кусты</w:t>
      </w:r>
      <w:proofErr w:type="gramStart"/>
      <w:r>
        <w:rPr>
          <w:rFonts w:cs="Times New Roman"/>
          <w:sz w:val="28"/>
          <w:szCs w:val="28"/>
        </w:rPr>
        <w:t>…</w:t>
      </w:r>
      <w:r>
        <w:rPr>
          <w:rFonts w:cs="Times New Roman"/>
          <w:sz w:val="28"/>
          <w:szCs w:val="28"/>
        </w:rPr>
        <w:br/>
        <w:t>И</w:t>
      </w:r>
      <w:proofErr w:type="gramEnd"/>
      <w:r>
        <w:rPr>
          <w:rFonts w:cs="Times New Roman"/>
          <w:sz w:val="28"/>
          <w:szCs w:val="28"/>
        </w:rPr>
        <w:t xml:space="preserve"> только под лапами ели</w:t>
      </w:r>
      <w:r>
        <w:rPr>
          <w:rFonts w:cs="Times New Roman"/>
          <w:sz w:val="28"/>
          <w:szCs w:val="28"/>
        </w:rPr>
        <w:br/>
        <w:t>Остались живые цветы.</w:t>
      </w:r>
    </w:p>
    <w:p w:rsidR="00B8122D" w:rsidRDefault="00E04FE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 ночи в созвездиях целых,</w:t>
      </w:r>
      <w:r>
        <w:rPr>
          <w:rFonts w:cs="Times New Roman"/>
          <w:sz w:val="28"/>
          <w:szCs w:val="28"/>
        </w:rPr>
        <w:br/>
        <w:t>Покинув небесную высь,</w:t>
      </w:r>
      <w:r>
        <w:rPr>
          <w:rFonts w:cs="Times New Roman"/>
          <w:sz w:val="28"/>
          <w:szCs w:val="28"/>
        </w:rPr>
        <w:br/>
        <w:t>Их звезды бубенчиков белых</w:t>
      </w:r>
      <w:proofErr w:type="gramStart"/>
      <w:r>
        <w:rPr>
          <w:rFonts w:cs="Times New Roman"/>
          <w:sz w:val="28"/>
          <w:szCs w:val="28"/>
        </w:rPr>
        <w:br/>
        <w:t>П</w:t>
      </w:r>
      <w:proofErr w:type="gramEnd"/>
      <w:r>
        <w:rPr>
          <w:rFonts w:cs="Times New Roman"/>
          <w:sz w:val="28"/>
          <w:szCs w:val="28"/>
        </w:rPr>
        <w:t>од елками дружно зажглись.</w:t>
      </w:r>
    </w:p>
    <w:p w:rsidR="00B8122D" w:rsidRDefault="00E04FE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мокли их кроткие лица,</w:t>
      </w:r>
      <w:r>
        <w:rPr>
          <w:rFonts w:cs="Times New Roman"/>
          <w:sz w:val="28"/>
          <w:szCs w:val="28"/>
        </w:rPr>
        <w:br/>
        <w:t>А дождик все люльку качал;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lastRenderedPageBreak/>
        <w:t xml:space="preserve">И пели без </w:t>
      </w:r>
      <w:proofErr w:type="gramStart"/>
      <w:r>
        <w:rPr>
          <w:rFonts w:cs="Times New Roman"/>
          <w:sz w:val="28"/>
          <w:szCs w:val="28"/>
        </w:rPr>
        <w:t>роздыха</w:t>
      </w:r>
      <w:proofErr w:type="gramEnd"/>
      <w:r>
        <w:rPr>
          <w:rFonts w:cs="Times New Roman"/>
          <w:sz w:val="28"/>
          <w:szCs w:val="28"/>
        </w:rPr>
        <w:t xml:space="preserve"> птицы,</w:t>
      </w:r>
      <w:r>
        <w:rPr>
          <w:rFonts w:cs="Times New Roman"/>
          <w:sz w:val="28"/>
          <w:szCs w:val="28"/>
        </w:rPr>
        <w:br/>
        <w:t>И ельник тихонько звучал.</w:t>
      </w:r>
    </w:p>
    <w:p w:rsidR="00B8122D" w:rsidRDefault="00B8122D">
      <w:pPr>
        <w:pStyle w:val="Standard"/>
        <w:rPr>
          <w:rFonts w:cs="Times New Roman"/>
          <w:sz w:val="28"/>
          <w:szCs w:val="28"/>
        </w:rPr>
      </w:pPr>
      <w:bookmarkStart w:id="0" w:name="_GoBack"/>
      <w:bookmarkEnd w:id="0"/>
    </w:p>
    <w:p w:rsidR="00B8122D" w:rsidRDefault="00E04FE3">
      <w:pPr>
        <w:pStyle w:val="Standard"/>
      </w:pPr>
      <w:r>
        <w:rPr>
          <w:rFonts w:cs="Times New Roman"/>
          <w:b/>
          <w:sz w:val="28"/>
          <w:szCs w:val="28"/>
        </w:rPr>
        <w:t>Детство.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  <w:t>Чем жарче день, тем сладостней в бору</w:t>
      </w:r>
      <w:proofErr w:type="gramStart"/>
      <w:r>
        <w:rPr>
          <w:rFonts w:cs="Times New Roman"/>
          <w:sz w:val="28"/>
          <w:szCs w:val="28"/>
        </w:rPr>
        <w:br/>
        <w:t>Д</w:t>
      </w:r>
      <w:proofErr w:type="gramEnd"/>
      <w:r>
        <w:rPr>
          <w:rFonts w:cs="Times New Roman"/>
          <w:sz w:val="28"/>
          <w:szCs w:val="28"/>
        </w:rPr>
        <w:t xml:space="preserve">ышать сухим смолистым ароматом, </w:t>
      </w:r>
      <w:r>
        <w:rPr>
          <w:rFonts w:cs="Times New Roman"/>
          <w:sz w:val="28"/>
          <w:szCs w:val="28"/>
        </w:rPr>
        <w:br/>
        <w:t xml:space="preserve">И весело мне было по утру </w:t>
      </w:r>
      <w:r>
        <w:rPr>
          <w:rFonts w:cs="Times New Roman"/>
          <w:sz w:val="28"/>
          <w:szCs w:val="28"/>
        </w:rPr>
        <w:br/>
        <w:t>Бродить по этим солнечным палатам!</w:t>
      </w:r>
    </w:p>
    <w:p w:rsidR="00B8122D" w:rsidRDefault="00E04FE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Повсюду блеск, повсюду яркий свет, </w:t>
      </w:r>
      <w:r>
        <w:rPr>
          <w:rFonts w:cs="Times New Roman"/>
          <w:sz w:val="28"/>
          <w:szCs w:val="28"/>
        </w:rPr>
        <w:br/>
        <w:t>Песок, как шелк</w:t>
      </w:r>
      <w:proofErr w:type="gramStart"/>
      <w:r>
        <w:rPr>
          <w:rFonts w:cs="Times New Roman"/>
          <w:sz w:val="28"/>
          <w:szCs w:val="28"/>
        </w:rPr>
        <w:t>… П</w:t>
      </w:r>
      <w:proofErr w:type="gramEnd"/>
      <w:r>
        <w:rPr>
          <w:rFonts w:cs="Times New Roman"/>
          <w:sz w:val="28"/>
          <w:szCs w:val="28"/>
        </w:rPr>
        <w:t xml:space="preserve">рильну к сосне корявой </w:t>
      </w:r>
      <w:r>
        <w:rPr>
          <w:rFonts w:cs="Times New Roman"/>
          <w:sz w:val="28"/>
          <w:szCs w:val="28"/>
        </w:rPr>
        <w:br/>
        <w:t xml:space="preserve">И чувствую: мне только 10 лет, </w:t>
      </w:r>
      <w:r>
        <w:rPr>
          <w:rFonts w:cs="Times New Roman"/>
          <w:sz w:val="28"/>
          <w:szCs w:val="28"/>
        </w:rPr>
        <w:br/>
        <w:t>А ствол-гигант, тяжелый, величавый.</w:t>
      </w:r>
    </w:p>
    <w:p w:rsidR="00B8122D" w:rsidRDefault="00E04FE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Кора груба, морщиниста, красна, </w:t>
      </w:r>
      <w:r>
        <w:rPr>
          <w:rFonts w:cs="Times New Roman"/>
          <w:sz w:val="28"/>
          <w:szCs w:val="28"/>
        </w:rPr>
        <w:br/>
        <w:t xml:space="preserve">Но так тепла, так солнцем вся прогрета. </w:t>
      </w:r>
      <w:r>
        <w:rPr>
          <w:rFonts w:cs="Times New Roman"/>
          <w:sz w:val="28"/>
          <w:szCs w:val="28"/>
        </w:rPr>
        <w:br/>
      </w:r>
      <w:proofErr w:type="gramStart"/>
      <w:r>
        <w:rPr>
          <w:rFonts w:cs="Times New Roman"/>
          <w:sz w:val="28"/>
          <w:szCs w:val="28"/>
        </w:rPr>
        <w:t>И</w:t>
      </w:r>
      <w:proofErr w:type="gramEnd"/>
      <w:r>
        <w:rPr>
          <w:rFonts w:cs="Times New Roman"/>
          <w:sz w:val="28"/>
          <w:szCs w:val="28"/>
        </w:rPr>
        <w:t xml:space="preserve"> кажется, что пахнет не сосна, </w:t>
      </w:r>
      <w:r>
        <w:rPr>
          <w:rFonts w:cs="Times New Roman"/>
          <w:sz w:val="28"/>
          <w:szCs w:val="28"/>
        </w:rPr>
        <w:br/>
        <w:t>А зной и сухость солнечного лета.</w:t>
      </w:r>
    </w:p>
    <w:p w:rsidR="00B8122D" w:rsidRDefault="00E04FE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/>
      </w:r>
    </w:p>
    <w:p w:rsidR="00B8122D" w:rsidRDefault="00B8122D">
      <w:pPr>
        <w:pStyle w:val="Standard"/>
        <w:ind w:left="360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ind w:left="360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Standard"/>
        <w:rPr>
          <w:rFonts w:cs="Times New Roman"/>
          <w:sz w:val="28"/>
          <w:szCs w:val="28"/>
        </w:rPr>
      </w:pPr>
    </w:p>
    <w:p w:rsidR="00B8122D" w:rsidRDefault="00B8122D">
      <w:pPr>
        <w:pStyle w:val="a6"/>
        <w:ind w:left="1080"/>
      </w:pPr>
    </w:p>
    <w:p w:rsidR="00B8122D" w:rsidRDefault="00B8122D">
      <w:pPr>
        <w:pStyle w:val="a6"/>
        <w:ind w:left="1080"/>
      </w:pPr>
    </w:p>
    <w:p w:rsidR="00B8122D" w:rsidRDefault="00B8122D">
      <w:pPr>
        <w:pStyle w:val="a6"/>
        <w:ind w:left="1080"/>
      </w:pPr>
    </w:p>
    <w:p w:rsidR="00B8122D" w:rsidRDefault="00B8122D">
      <w:pPr>
        <w:pStyle w:val="a6"/>
        <w:ind w:left="1080"/>
      </w:pPr>
    </w:p>
    <w:p w:rsidR="00B8122D" w:rsidRDefault="00B8122D">
      <w:pPr>
        <w:pStyle w:val="a6"/>
        <w:ind w:left="1080"/>
      </w:pPr>
    </w:p>
    <w:p w:rsidR="00B8122D" w:rsidRDefault="00B8122D">
      <w:pPr>
        <w:pStyle w:val="a6"/>
        <w:ind w:left="1080"/>
      </w:pPr>
    </w:p>
    <w:p w:rsidR="00B8122D" w:rsidRDefault="00B8122D">
      <w:pPr>
        <w:pStyle w:val="a6"/>
        <w:ind w:left="1080"/>
      </w:pPr>
    </w:p>
    <w:p w:rsidR="00B8122D" w:rsidRDefault="00B8122D">
      <w:pPr>
        <w:pStyle w:val="a6"/>
        <w:ind w:left="1080"/>
      </w:pPr>
    </w:p>
    <w:p w:rsidR="00B8122D" w:rsidRDefault="00B8122D">
      <w:pPr>
        <w:pStyle w:val="a6"/>
        <w:ind w:left="1080"/>
      </w:pPr>
    </w:p>
    <w:p w:rsidR="00B8122D" w:rsidRDefault="00B8122D">
      <w:pPr>
        <w:pStyle w:val="a6"/>
        <w:ind w:left="1080"/>
      </w:pPr>
    </w:p>
    <w:p w:rsidR="00B8122D" w:rsidRDefault="00B8122D">
      <w:pPr>
        <w:pStyle w:val="a6"/>
        <w:ind w:left="1080"/>
      </w:pPr>
    </w:p>
    <w:p w:rsidR="00B8122D" w:rsidRDefault="00B8122D">
      <w:pPr>
        <w:pStyle w:val="a6"/>
        <w:ind w:left="1080"/>
      </w:pPr>
    </w:p>
    <w:p w:rsidR="00B8122D" w:rsidRDefault="00B8122D">
      <w:pPr>
        <w:pStyle w:val="a6"/>
        <w:ind w:left="1080"/>
      </w:pPr>
    </w:p>
    <w:p w:rsidR="00B8122D" w:rsidRDefault="00B8122D">
      <w:pPr>
        <w:pStyle w:val="a6"/>
        <w:ind w:left="1080"/>
      </w:pPr>
    </w:p>
    <w:p w:rsidR="00B8122D" w:rsidRDefault="00B8122D">
      <w:pPr>
        <w:pStyle w:val="a6"/>
        <w:ind w:left="1080"/>
      </w:pPr>
    </w:p>
    <w:p w:rsidR="00B8122D" w:rsidRDefault="00B8122D">
      <w:pPr>
        <w:pStyle w:val="a6"/>
        <w:ind w:left="1080"/>
      </w:pPr>
    </w:p>
    <w:p w:rsidR="00B8122D" w:rsidRDefault="00B8122D">
      <w:pPr>
        <w:pStyle w:val="a6"/>
        <w:ind w:left="1080"/>
      </w:pPr>
    </w:p>
    <w:p w:rsidR="00B8122D" w:rsidRDefault="00B8122D">
      <w:pPr>
        <w:pStyle w:val="a6"/>
        <w:ind w:left="1080"/>
      </w:pPr>
    </w:p>
    <w:p w:rsidR="00B8122D" w:rsidRDefault="00B8122D">
      <w:pPr>
        <w:pStyle w:val="a6"/>
        <w:ind w:left="1080"/>
      </w:pPr>
    </w:p>
    <w:p w:rsidR="00B8122D" w:rsidRDefault="00B8122D">
      <w:pPr>
        <w:pStyle w:val="a6"/>
        <w:ind w:left="1080"/>
      </w:pPr>
    </w:p>
    <w:p w:rsidR="00B8122D" w:rsidRDefault="00B8122D">
      <w:pPr>
        <w:pStyle w:val="a6"/>
        <w:ind w:left="1080"/>
      </w:pPr>
    </w:p>
    <w:p w:rsidR="00B8122D" w:rsidRDefault="00B8122D">
      <w:pPr>
        <w:pStyle w:val="a6"/>
        <w:ind w:left="1080"/>
      </w:pPr>
    </w:p>
    <w:p w:rsidR="00B8122D" w:rsidRDefault="00B8122D">
      <w:pPr>
        <w:pStyle w:val="a6"/>
        <w:ind w:left="1080"/>
      </w:pPr>
    </w:p>
    <w:sectPr w:rsidR="00B8122D" w:rsidSect="00B8122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FA1" w:rsidRDefault="001E4FA1" w:rsidP="00B8122D">
      <w:r>
        <w:separator/>
      </w:r>
    </w:p>
  </w:endnote>
  <w:endnote w:type="continuationSeparator" w:id="0">
    <w:p w:rsidR="001E4FA1" w:rsidRDefault="001E4FA1" w:rsidP="00B81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FA1" w:rsidRDefault="001E4FA1" w:rsidP="00B8122D">
      <w:r w:rsidRPr="00B8122D">
        <w:rPr>
          <w:color w:val="000000"/>
        </w:rPr>
        <w:separator/>
      </w:r>
    </w:p>
  </w:footnote>
  <w:footnote w:type="continuationSeparator" w:id="0">
    <w:p w:rsidR="001E4FA1" w:rsidRDefault="001E4FA1" w:rsidP="00B81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9D7"/>
    <w:multiLevelType w:val="multilevel"/>
    <w:tmpl w:val="AC141324"/>
    <w:styleLink w:val="WWNum5"/>
    <w:lvl w:ilvl="0">
      <w:start w:val="1"/>
      <w:numFmt w:val="decimal"/>
      <w:lvlText w:val="%1."/>
      <w:lvlJc w:val="left"/>
      <w:rPr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24067F7"/>
    <w:multiLevelType w:val="multilevel"/>
    <w:tmpl w:val="6CF46692"/>
    <w:styleLink w:val="WWNum8"/>
    <w:lvl w:ilvl="0">
      <w:start w:val="1"/>
      <w:numFmt w:val="decimal"/>
      <w:lvlText w:val="%1."/>
      <w:lvlJc w:val="left"/>
      <w:rPr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9B609C0"/>
    <w:multiLevelType w:val="multilevel"/>
    <w:tmpl w:val="5ABC4C9E"/>
    <w:styleLink w:val="WWNum10"/>
    <w:lvl w:ilvl="0">
      <w:start w:val="1"/>
      <w:numFmt w:val="decimal"/>
      <w:lvlText w:val="%1."/>
      <w:lvlJc w:val="left"/>
      <w:rPr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04939C8"/>
    <w:multiLevelType w:val="multilevel"/>
    <w:tmpl w:val="F0242FC0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6DA299E"/>
    <w:multiLevelType w:val="multilevel"/>
    <w:tmpl w:val="AA308C06"/>
    <w:styleLink w:val="WWNum9"/>
    <w:lvl w:ilvl="0">
      <w:start w:val="1"/>
      <w:numFmt w:val="decimal"/>
      <w:lvlText w:val="%1."/>
      <w:lvlJc w:val="left"/>
      <w:rPr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5F24E72"/>
    <w:multiLevelType w:val="multilevel"/>
    <w:tmpl w:val="665412E4"/>
    <w:styleLink w:val="WWNum3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D296D1A"/>
    <w:multiLevelType w:val="multilevel"/>
    <w:tmpl w:val="A496BCE0"/>
    <w:styleLink w:val="WWNum13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42B2A7D"/>
    <w:multiLevelType w:val="multilevel"/>
    <w:tmpl w:val="82A210D6"/>
    <w:styleLink w:val="WWNum6"/>
    <w:lvl w:ilvl="0">
      <w:start w:val="1"/>
      <w:numFmt w:val="decimal"/>
      <w:lvlText w:val="%1."/>
      <w:lvlJc w:val="left"/>
      <w:rPr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F645C23"/>
    <w:multiLevelType w:val="multilevel"/>
    <w:tmpl w:val="CD3E44C4"/>
    <w:styleLink w:val="WWNum2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69C27C2A"/>
    <w:multiLevelType w:val="multilevel"/>
    <w:tmpl w:val="3BC2E8F0"/>
    <w:styleLink w:val="WWNum11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10">
    <w:nsid w:val="6A5474D4"/>
    <w:multiLevelType w:val="multilevel"/>
    <w:tmpl w:val="72743D1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6AA05526"/>
    <w:multiLevelType w:val="multilevel"/>
    <w:tmpl w:val="AC3C1A34"/>
    <w:styleLink w:val="WWNum12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7B815854"/>
    <w:multiLevelType w:val="multilevel"/>
    <w:tmpl w:val="8DE4DC10"/>
    <w:styleLink w:val="WWNum4"/>
    <w:lvl w:ilvl="0">
      <w:start w:val="1"/>
      <w:numFmt w:val="upperRoman"/>
      <w:lvlText w:val="%1."/>
      <w:lvlJc w:val="right"/>
      <w:rPr>
        <w:b/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9"/>
  </w:num>
  <w:num w:numId="12">
    <w:abstractNumId w:val="11"/>
  </w:num>
  <w:num w:numId="13">
    <w:abstractNumId w:val="6"/>
  </w:num>
  <w:num w:numId="14">
    <w:abstractNumId w:val="12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9"/>
    <w:lvlOverride w:ilvl="0"/>
  </w:num>
  <w:num w:numId="24">
    <w:abstractNumId w:val="1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22D"/>
    <w:rsid w:val="000949E7"/>
    <w:rsid w:val="0009563B"/>
    <w:rsid w:val="001E4FA1"/>
    <w:rsid w:val="002D46E5"/>
    <w:rsid w:val="003123BC"/>
    <w:rsid w:val="00964219"/>
    <w:rsid w:val="009A662F"/>
    <w:rsid w:val="00B8122D"/>
    <w:rsid w:val="00E0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12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122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rsid w:val="00B8122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8122D"/>
    <w:pPr>
      <w:spacing w:after="120"/>
    </w:pPr>
  </w:style>
  <w:style w:type="paragraph" w:styleId="a4">
    <w:name w:val="Subtitle"/>
    <w:basedOn w:val="a3"/>
    <w:next w:val="Textbody"/>
    <w:rsid w:val="00B8122D"/>
    <w:pPr>
      <w:jc w:val="center"/>
    </w:pPr>
    <w:rPr>
      <w:i/>
      <w:iCs/>
    </w:rPr>
  </w:style>
  <w:style w:type="paragraph" w:styleId="a5">
    <w:name w:val="List"/>
    <w:basedOn w:val="Textbody"/>
    <w:rsid w:val="00B8122D"/>
  </w:style>
  <w:style w:type="paragraph" w:customStyle="1" w:styleId="Caption">
    <w:name w:val="Caption"/>
    <w:basedOn w:val="Standard"/>
    <w:rsid w:val="00B812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8122D"/>
    <w:pPr>
      <w:suppressLineNumbers/>
    </w:pPr>
  </w:style>
  <w:style w:type="paragraph" w:styleId="a6">
    <w:name w:val="List Paragraph"/>
    <w:basedOn w:val="Standard"/>
    <w:rsid w:val="00B8122D"/>
    <w:pPr>
      <w:ind w:left="720"/>
    </w:pPr>
  </w:style>
  <w:style w:type="paragraph" w:customStyle="1" w:styleId="TableContents">
    <w:name w:val="Table Contents"/>
    <w:basedOn w:val="Standard"/>
    <w:rsid w:val="00B8122D"/>
    <w:pPr>
      <w:suppressLineNumbers/>
    </w:pPr>
  </w:style>
  <w:style w:type="character" w:customStyle="1" w:styleId="ListLabel1">
    <w:name w:val="ListLabel 1"/>
    <w:rsid w:val="00B8122D"/>
    <w:rPr>
      <w:b/>
      <w:i/>
    </w:rPr>
  </w:style>
  <w:style w:type="character" w:customStyle="1" w:styleId="ListLabel2">
    <w:name w:val="ListLabel 2"/>
    <w:rsid w:val="00B8122D"/>
    <w:rPr>
      <w:i/>
    </w:rPr>
  </w:style>
  <w:style w:type="numbering" w:customStyle="1" w:styleId="WWNum1">
    <w:name w:val="WWNum1"/>
    <w:basedOn w:val="a2"/>
    <w:rsid w:val="00B8122D"/>
    <w:pPr>
      <w:numPr>
        <w:numId w:val="1"/>
      </w:numPr>
    </w:pPr>
  </w:style>
  <w:style w:type="numbering" w:customStyle="1" w:styleId="WWNum2">
    <w:name w:val="WWNum2"/>
    <w:basedOn w:val="a2"/>
    <w:rsid w:val="00B8122D"/>
    <w:pPr>
      <w:numPr>
        <w:numId w:val="2"/>
      </w:numPr>
    </w:pPr>
  </w:style>
  <w:style w:type="numbering" w:customStyle="1" w:styleId="WWNum3">
    <w:name w:val="WWNum3"/>
    <w:basedOn w:val="a2"/>
    <w:rsid w:val="00B8122D"/>
    <w:pPr>
      <w:numPr>
        <w:numId w:val="3"/>
      </w:numPr>
    </w:pPr>
  </w:style>
  <w:style w:type="numbering" w:customStyle="1" w:styleId="WWNum4">
    <w:name w:val="WWNum4"/>
    <w:basedOn w:val="a2"/>
    <w:rsid w:val="00B8122D"/>
    <w:pPr>
      <w:numPr>
        <w:numId w:val="4"/>
      </w:numPr>
    </w:pPr>
  </w:style>
  <w:style w:type="numbering" w:customStyle="1" w:styleId="WWNum5">
    <w:name w:val="WWNum5"/>
    <w:basedOn w:val="a2"/>
    <w:rsid w:val="00B8122D"/>
    <w:pPr>
      <w:numPr>
        <w:numId w:val="5"/>
      </w:numPr>
    </w:pPr>
  </w:style>
  <w:style w:type="numbering" w:customStyle="1" w:styleId="WWNum6">
    <w:name w:val="WWNum6"/>
    <w:basedOn w:val="a2"/>
    <w:rsid w:val="00B8122D"/>
    <w:pPr>
      <w:numPr>
        <w:numId w:val="6"/>
      </w:numPr>
    </w:pPr>
  </w:style>
  <w:style w:type="numbering" w:customStyle="1" w:styleId="WWNum7">
    <w:name w:val="WWNum7"/>
    <w:basedOn w:val="a2"/>
    <w:rsid w:val="00B8122D"/>
    <w:pPr>
      <w:numPr>
        <w:numId w:val="7"/>
      </w:numPr>
    </w:pPr>
  </w:style>
  <w:style w:type="numbering" w:customStyle="1" w:styleId="WWNum8">
    <w:name w:val="WWNum8"/>
    <w:basedOn w:val="a2"/>
    <w:rsid w:val="00B8122D"/>
    <w:pPr>
      <w:numPr>
        <w:numId w:val="8"/>
      </w:numPr>
    </w:pPr>
  </w:style>
  <w:style w:type="numbering" w:customStyle="1" w:styleId="WWNum9">
    <w:name w:val="WWNum9"/>
    <w:basedOn w:val="a2"/>
    <w:rsid w:val="00B8122D"/>
    <w:pPr>
      <w:numPr>
        <w:numId w:val="9"/>
      </w:numPr>
    </w:pPr>
  </w:style>
  <w:style w:type="numbering" w:customStyle="1" w:styleId="WWNum10">
    <w:name w:val="WWNum10"/>
    <w:basedOn w:val="a2"/>
    <w:rsid w:val="00B8122D"/>
    <w:pPr>
      <w:numPr>
        <w:numId w:val="10"/>
      </w:numPr>
    </w:pPr>
  </w:style>
  <w:style w:type="numbering" w:customStyle="1" w:styleId="WWNum11">
    <w:name w:val="WWNum11"/>
    <w:basedOn w:val="a2"/>
    <w:rsid w:val="00B8122D"/>
    <w:pPr>
      <w:numPr>
        <w:numId w:val="11"/>
      </w:numPr>
    </w:pPr>
  </w:style>
  <w:style w:type="numbering" w:customStyle="1" w:styleId="WWNum12">
    <w:name w:val="WWNum12"/>
    <w:basedOn w:val="a2"/>
    <w:rsid w:val="00B8122D"/>
    <w:pPr>
      <w:numPr>
        <w:numId w:val="12"/>
      </w:numPr>
    </w:pPr>
  </w:style>
  <w:style w:type="numbering" w:customStyle="1" w:styleId="WWNum13">
    <w:name w:val="WWNum13"/>
    <w:basedOn w:val="a2"/>
    <w:rsid w:val="00B8122D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38566-976B-40F4-A0FA-945F131E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Марина</cp:lastModifiedBy>
  <cp:revision>3</cp:revision>
  <dcterms:created xsi:type="dcterms:W3CDTF">2011-10-31T15:10:00Z</dcterms:created>
  <dcterms:modified xsi:type="dcterms:W3CDTF">2011-10-31T15:11:00Z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