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EA" w:rsidRDefault="002B66EA" w:rsidP="001F41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1E3">
        <w:rPr>
          <w:rFonts w:ascii="Times New Roman" w:hAnsi="Times New Roman"/>
          <w:b/>
          <w:sz w:val="28"/>
          <w:szCs w:val="28"/>
        </w:rPr>
        <w:t>Программа "Разговор о правильном питании"</w:t>
      </w:r>
    </w:p>
    <w:p w:rsidR="002B66EA" w:rsidRDefault="002B66EA" w:rsidP="001F41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Pr="000D132C" w:rsidRDefault="002B66EA" w:rsidP="001F41E3">
      <w:pPr>
        <w:jc w:val="center"/>
        <w:rPr>
          <w:rFonts w:ascii="Times New Roman" w:hAnsi="Times New Roman"/>
          <w:b/>
          <w:sz w:val="28"/>
          <w:szCs w:val="28"/>
        </w:rPr>
      </w:pPr>
      <w:r w:rsidRPr="000D132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B66EA" w:rsidRPr="00A12B04" w:rsidRDefault="002B66EA" w:rsidP="001F41E3">
      <w:pPr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Снижение уровня показателей здоровья детей и подростков - актуальная проблема современного общества. Ее решение включает в себя множество аспектов: социальный, экономический, экологический, политический и т.д. Однако, по единодушному мнению специалистов, одно из ведущих мест среди них занимает культурный аспект, связанный с формированием у подрастающего поколения ценностного отношения к собственному здоровью. </w:t>
      </w:r>
    </w:p>
    <w:p w:rsidR="002B66EA" w:rsidRPr="00A12B04" w:rsidRDefault="002B66EA" w:rsidP="001F41E3">
      <w:pPr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Важную роль в реализации этой задачи играют образовательные программы.</w:t>
      </w:r>
    </w:p>
    <w:p w:rsidR="002B66EA" w:rsidRPr="00A12B04" w:rsidRDefault="002B66EA" w:rsidP="001F41E3">
      <w:pPr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В настоящее время в работе образовательных учреждений используются различные варианты образовательных программ, направленных на формирование культуры здоровья у детей и подростков.</w:t>
      </w:r>
    </w:p>
    <w:p w:rsidR="002B66EA" w:rsidRPr="00A12B04" w:rsidRDefault="002B66EA" w:rsidP="001F41E3">
      <w:pPr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Одной из них является программа "Разговор о правильном питании", разработанная в 1998 году специалистами Института возрастной физиологи Российской академии образования под руководством Безруких М.М., директора этого Института, академика РАО.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Программа рассчитана на дошкольников и школьников в возрасте от 6 до 14 лет и состоит из трех частей: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"Разговор о правильном питании" - для дошкольников и младших школьников 6-8 лет;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"Две недели в лагере здоровья" - для школьников 9-11 лет;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"Формула правильного питания" - для школьников 12-14 лет.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Для реализации программы подготовлены учебно-методические комплекты, включающие в себя рабочую тетрадь для ребенка или подростка, методическое пособие для учителей и родителей. В учебно-методический комплект для первой части программы дополнительно включены плакаты и брошюра для родителей.</w:t>
      </w:r>
    </w:p>
    <w:p w:rsidR="002B66EA" w:rsidRPr="00A12B04" w:rsidRDefault="002B66EA" w:rsidP="001F41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Default="002B66EA" w:rsidP="001F41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Default="002B66EA" w:rsidP="001F41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Default="002B66EA" w:rsidP="001F41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Цель программы: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Целью</w:t>
      </w:r>
      <w:r w:rsidRPr="00A12B04">
        <w:rPr>
          <w:rFonts w:ascii="Times New Roman" w:hAnsi="Times New Roman"/>
          <w:b/>
          <w:sz w:val="28"/>
          <w:szCs w:val="28"/>
        </w:rPr>
        <w:t xml:space="preserve"> </w:t>
      </w:r>
      <w:r w:rsidRPr="00A12B04">
        <w:rPr>
          <w:rFonts w:ascii="Times New Roman" w:hAnsi="Times New Roman"/>
          <w:sz w:val="28"/>
          <w:szCs w:val="28"/>
        </w:rPr>
        <w:t xml:space="preserve">программы "Разговор о правильном питании" является формирование у детей и подростков основ культуры питания как одной из составляющих здорового образа жизни.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Задачи: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Реализация программы предполагает решение следующих образовательных и воспитательных задач: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формирование и развитие представления детей и подростков о здоровье как одной из важнейших человеческих ценностей, формирование готовности заботиться и укреплять собственное здоровье;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формирование у дошкольников и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освоение детьми и подростками практических навыков рационального питания;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формирование представления о социокультурных аспектах питания как составляющей общей культуры человека;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развитие творческих способностей и кругозора у детей и подростков, их интересов и познавательной деятельности;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просвещение родителей в вопросах организации рационального питания детей и подростков.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Принципы программы: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Содержание программы "Разговор о правильном питании" отвечает следующим принципам: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возрастная адекватность - соответствие используемых форм и методов обучения возрастным физиологическим и психологическим особенностям детей и подростков;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научная обоснованность и достоверность - содержание комплекта базируется на данных научных исследований в области питания детей и подростков;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практическая целесообразность - содержание комплекта отражает наиболее актуальные проблемы, связанные с организацией питания детей и подростков;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динамическое развитие и системность - содержание каждого из последующих модулей программы, цели и задачи обучения определялись с учетом тех сведений, оценочных суждений и поведенческих навыков, которые были сформированы у детей и подростков в результате изучения предыдущих модулей;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вовлеченность в реализацию программы родителей учащихся;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- культурологическая сообразность - в содержании программы отражены исторически сложившиеся традиции питания, являющиеся частью культуры народов России и других стран.</w:t>
      </w:r>
    </w:p>
    <w:p w:rsidR="002B66EA" w:rsidRDefault="002B66EA" w:rsidP="00F532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Default="002B66EA" w:rsidP="00F532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F532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Тематика программы охватывает различные </w:t>
      </w:r>
      <w:r w:rsidRPr="00A12B04">
        <w:rPr>
          <w:rFonts w:ascii="Times New Roman" w:hAnsi="Times New Roman"/>
          <w:b/>
          <w:sz w:val="28"/>
          <w:szCs w:val="28"/>
        </w:rPr>
        <w:t>аспекты рационального питания</w:t>
      </w:r>
      <w:r w:rsidRPr="00A12B04">
        <w:rPr>
          <w:rFonts w:ascii="Times New Roman" w:hAnsi="Times New Roman"/>
          <w:sz w:val="28"/>
          <w:szCs w:val="28"/>
        </w:rPr>
        <w:t xml:space="preserve">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8222C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8222C4">
        <w:rPr>
          <w:rFonts w:ascii="Times New Roman" w:hAnsi="Times New Roman"/>
          <w:b/>
          <w:sz w:val="28"/>
          <w:szCs w:val="28"/>
          <w:u w:val="single"/>
        </w:rPr>
        <w:t xml:space="preserve">- "Разговор о правильном питании"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12B04">
        <w:rPr>
          <w:rFonts w:ascii="Times New Roman" w:hAnsi="Times New Roman"/>
          <w:b/>
          <w:sz w:val="28"/>
          <w:szCs w:val="28"/>
        </w:rPr>
        <w:t>разнообразие питания: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"Самые полезные продукты",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"Что надо есть, если хочешь стать сильнее",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3. "Где найти витамины весной",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4. "Овощи, ягоды и фрукты - самые витаминные продукты",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5. "Каждому овощу свое время");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 xml:space="preserve"> гигиена питания:</w:t>
      </w:r>
      <w:r w:rsidRPr="00A12B04">
        <w:rPr>
          <w:rFonts w:ascii="Times New Roman" w:hAnsi="Times New Roman"/>
          <w:sz w:val="28"/>
          <w:szCs w:val="28"/>
        </w:rPr>
        <w:t xml:space="preserve"> "Как правильно есть";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</w:t>
      </w:r>
      <w:r w:rsidRPr="00A12B04">
        <w:rPr>
          <w:rFonts w:ascii="Times New Roman" w:hAnsi="Times New Roman"/>
          <w:b/>
          <w:sz w:val="28"/>
          <w:szCs w:val="28"/>
        </w:rPr>
        <w:t>режим питания</w:t>
      </w:r>
      <w:r w:rsidRPr="00A12B04">
        <w:rPr>
          <w:rFonts w:ascii="Times New Roman" w:hAnsi="Times New Roman"/>
          <w:sz w:val="28"/>
          <w:szCs w:val="28"/>
        </w:rPr>
        <w:t>: "Удивительные превращения пирожка";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</w:t>
      </w:r>
      <w:r w:rsidRPr="00A12B04">
        <w:rPr>
          <w:rFonts w:ascii="Times New Roman" w:hAnsi="Times New Roman"/>
          <w:b/>
          <w:sz w:val="28"/>
          <w:szCs w:val="28"/>
        </w:rPr>
        <w:t xml:space="preserve">рацион питания: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"Из чего варят каши и как сделать кашу вкусной",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"Плох обед, если хлеба нет",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3. "Полдник. Время есть булочки",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4. "Пора ужинать",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5. "Если хочется пить";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 xml:space="preserve"> культура питания: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"На вкус и цвет товарищей нет",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"День рождения Зелибобы".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8222C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A12B04">
        <w:rPr>
          <w:rFonts w:ascii="Times New Roman" w:hAnsi="Times New Roman"/>
          <w:sz w:val="28"/>
          <w:szCs w:val="28"/>
        </w:rPr>
        <w:t>-</w:t>
      </w:r>
      <w:r w:rsidRPr="008222C4">
        <w:rPr>
          <w:rFonts w:ascii="Times New Roman" w:hAnsi="Times New Roman"/>
          <w:b/>
          <w:sz w:val="28"/>
          <w:szCs w:val="28"/>
        </w:rPr>
        <w:t xml:space="preserve"> </w:t>
      </w:r>
      <w:r w:rsidRPr="008222C4">
        <w:rPr>
          <w:rFonts w:ascii="Times New Roman" w:hAnsi="Times New Roman"/>
          <w:b/>
          <w:sz w:val="28"/>
          <w:szCs w:val="28"/>
          <w:u w:val="single"/>
        </w:rPr>
        <w:t>"Две недели в лагере здоровья"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разнообразие питания: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"Из чего состоит наша пища",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"Что нужно есть в разное время года",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3. "Как правильно питаться, если занимаешься спортом";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гигиена питания и приготовление пищи: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"Где и как готовят пищу",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"Что можно приготовить, если выбор продуктов ограничен");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этикет: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"Как правильно накрыть стол",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"Как правильно вести себя за столом";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рацион питания: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"Молоко и молочные продукты",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"Блюда из зерна",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3. "Какую пищу можно найти в лесу",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4. "Что и как приготовить из рыбы",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5. "Дары моря");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традиции и культура питания: "Кулинарное путешествие по России".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8222C4" w:rsidRDefault="002B66EA" w:rsidP="001F41E3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A12B04">
        <w:rPr>
          <w:rFonts w:ascii="Times New Roman" w:hAnsi="Times New Roman"/>
          <w:sz w:val="28"/>
          <w:szCs w:val="28"/>
        </w:rPr>
        <w:t xml:space="preserve">- </w:t>
      </w:r>
      <w:r w:rsidRPr="008222C4">
        <w:rPr>
          <w:rFonts w:ascii="Times New Roman" w:hAnsi="Times New Roman"/>
          <w:b/>
          <w:sz w:val="28"/>
          <w:szCs w:val="28"/>
          <w:u w:val="single"/>
        </w:rPr>
        <w:t xml:space="preserve">"Формула правильного питания"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рациональное питание как часть здорового образа жизни: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"Здоровье - это здорово";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"Продукты разные нужны, продукты разные важны",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режим питания: "Режим питания",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адекватность питания: "Энергия пищи",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гигиена питания и приготовление пищи: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"Где и как мы едим",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"Ты готовишь себе и друзьям");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потребительская культура: "Ты - покупатель";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традиции и культура питания: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1. "Кухни разных народов",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2. "Кулинарное путешествие",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3. "Как питались на Руси и в России",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4. "Необычное кулинарное путешествие".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A12B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Программа может быть реализована в рамках внеклассной работы (система внеклассных часов и внеклассных мероприятий), в рамках факультативной и кружковой работы, в рамках реализации регионального компонента учебного плана, направленного на формирование у школьников здорового образа жизни.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Наиболее распространенными при этом являются игровые методики - ролевые, ситуационные, образно-ролевые игры, а также элементы проектной деятельности, дискуссионные формы. 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Default="002B66EA" w:rsidP="00544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544661">
      <w:pPr>
        <w:jc w:val="center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Основные требования к знаниям, умениям и навыкам учащихся.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Обучающиеся должны знать: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-основные правила правильного питания.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Обучающиеся должны уметь: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распознавать вкусовые качества наиболее употребляемых продуктов;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Обучающиеся должны иметь представление: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об основных принципах гигиены питания;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 необходимости и важности регулярного питания и соблюдения режима питания;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 завтраке, обеде и ужине, как об обязательных компонентах ежедневного меню;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 значении молока и молочных продуктов;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 значении жидкости для организма человека, ценности разнообразных напитков;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 связи рациона питания с образом жизни, о высококалорийных продуктах питания;</w:t>
      </w:r>
    </w:p>
    <w:p w:rsidR="002B66EA" w:rsidRPr="00A12B04" w:rsidRDefault="002B66EA" w:rsidP="005446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- о значении витаминов и минеральных веществ в жизни человека, о разнообразии овощей, фруктов и ягод, их значении для организма.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Многолетний опыт реализации программы "Разговор о правильном питании" убедительно продемонстрировал ее эффективность. Как показывают опросы педагогов и родителей, программа "Разговор о правильном питании" позволяет реально сформировать у детей полезные навыки и привычки в области рационального питания, готовность выполнять правила здорового питания, а также определенные вкусовые предпочтения. Дети и подростки самостоятельно выбирают наиболее полезные продукты и блюда для своего рациона. Более того, по признанию большинства родителей, программа "Разговор о правильном питании" оказывает положительное влияние на организацию и структуру питания в семье, сделав его более эффективным и полезным.</w:t>
      </w: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 рекомендует использование программы "Разговор о правильном питании" в практической педагогической деятельности как один из вариантов комплексной системной работы по формированию ценностей здоровья и здорового образа жизни.</w:t>
      </w:r>
    </w:p>
    <w:p w:rsidR="002B66EA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 </w:t>
      </w:r>
    </w:p>
    <w:p w:rsidR="002B66EA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1F41E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66EA" w:rsidRPr="00A12B04" w:rsidRDefault="002B66EA" w:rsidP="00A12B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A728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Календарно-тематическое планирование занятий в 1 классе</w:t>
      </w:r>
    </w:p>
    <w:p w:rsidR="002B66EA" w:rsidRPr="00A12B04" w:rsidRDefault="002B66EA" w:rsidP="00A728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7"/>
        <w:gridCol w:w="4961"/>
        <w:gridCol w:w="1689"/>
        <w:gridCol w:w="2204"/>
      </w:tblGrid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56A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56A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356A">
              <w:rPr>
                <w:rFonts w:ascii="Times New Roman" w:hAnsi="Times New Roman"/>
                <w:b/>
                <w:sz w:val="28"/>
                <w:szCs w:val="28"/>
              </w:rPr>
              <w:t>Корректировка</w:t>
            </w: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Если хочешь быть здоров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Самые полезные продукты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Как правильно есть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Удивительные превращения пирожка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Из чего варят каши и как сделать кашу вкусной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Плох обед, если хлеба нет.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Время есть булочки.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Пора ужинать.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На вкус и цвет товарищей нет.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Как утолить жажду.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 xml:space="preserve">Что надо есть, если хочешь стать </w:t>
            </w:r>
            <w:r w:rsidRPr="00F6356A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F6356A">
              <w:rPr>
                <w:rFonts w:ascii="Times New Roman" w:hAnsi="Times New Roman"/>
                <w:sz w:val="28"/>
                <w:szCs w:val="28"/>
              </w:rPr>
              <w:t>ильнее.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Где найти витамины весной</w:t>
            </w:r>
            <w:r w:rsidRPr="00F6356A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Овощи, ягоды и фрукты – самые витаминные продукты.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Всякому овощу – свое время.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День рождения Зелибобы. Проверь себя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56A">
              <w:rPr>
                <w:rFonts w:ascii="Times New Roman" w:hAnsi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EA" w:rsidRPr="00F6356A" w:rsidTr="00F6356A">
        <w:tc>
          <w:tcPr>
            <w:tcW w:w="717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2B66EA" w:rsidRPr="00F6356A" w:rsidRDefault="002B66EA" w:rsidP="00F63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6EA" w:rsidRPr="00A12B04" w:rsidRDefault="002B66EA" w:rsidP="00A7286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A7286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544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66EA" w:rsidRPr="00A12B04" w:rsidRDefault="002B66EA" w:rsidP="00544661">
      <w:pPr>
        <w:jc w:val="center"/>
        <w:rPr>
          <w:rFonts w:ascii="Times New Roman" w:hAnsi="Times New Roman"/>
          <w:b/>
          <w:sz w:val="28"/>
          <w:szCs w:val="28"/>
        </w:rPr>
      </w:pPr>
      <w:r w:rsidRPr="00A12B04">
        <w:rPr>
          <w:rFonts w:ascii="Times New Roman" w:hAnsi="Times New Roman"/>
          <w:b/>
          <w:sz w:val="28"/>
          <w:szCs w:val="28"/>
        </w:rPr>
        <w:t>Учебно-методическое обеспечение:</w:t>
      </w:r>
    </w:p>
    <w:p w:rsidR="002B66EA" w:rsidRPr="00A12B04" w:rsidRDefault="002B66EA" w:rsidP="00474EB9">
      <w:pPr>
        <w:ind w:firstLine="720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- Безруких М.М., Филиппова Т.А., Макеева А.Г. «Разговор о правильном питании». Методическое пособие для учителя. Москва. «НЕСТЛЕ», «ОЛМА-ПРЕСС». 2006г. </w:t>
      </w:r>
    </w:p>
    <w:p w:rsidR="002B66EA" w:rsidRPr="00A12B04" w:rsidRDefault="002B66EA" w:rsidP="00474EB9">
      <w:pPr>
        <w:ind w:firstLine="720"/>
        <w:rPr>
          <w:rFonts w:ascii="Times New Roman" w:hAnsi="Times New Roman"/>
          <w:sz w:val="28"/>
          <w:szCs w:val="28"/>
        </w:rPr>
      </w:pPr>
      <w:r w:rsidRPr="00A12B04">
        <w:rPr>
          <w:rFonts w:ascii="Times New Roman" w:hAnsi="Times New Roman"/>
          <w:sz w:val="28"/>
          <w:szCs w:val="28"/>
        </w:rPr>
        <w:t xml:space="preserve">-М.Безруких, Т.Филиппова. Рабочая тетрадь для школьников «Разговор о правильном питании». Москва. «ОЛМА Медиа Групп», </w:t>
      </w:r>
      <w:smartTag w:uri="urn:schemas-microsoft-com:office:smarttags" w:element="metricconverter">
        <w:smartTagPr>
          <w:attr w:name="ProductID" w:val="2008 г"/>
        </w:smartTagPr>
        <w:r w:rsidRPr="00A12B04">
          <w:rPr>
            <w:rFonts w:ascii="Times New Roman" w:hAnsi="Times New Roman"/>
            <w:sz w:val="28"/>
            <w:szCs w:val="28"/>
          </w:rPr>
          <w:t>2008 г</w:t>
        </w:r>
      </w:smartTag>
      <w:r w:rsidRPr="00A12B04">
        <w:rPr>
          <w:rFonts w:ascii="Times New Roman" w:hAnsi="Times New Roman"/>
          <w:sz w:val="28"/>
          <w:szCs w:val="28"/>
        </w:rPr>
        <w:t xml:space="preserve">.  </w:t>
      </w:r>
    </w:p>
    <w:p w:rsidR="002B66EA" w:rsidRPr="00544661" w:rsidRDefault="002B66EA" w:rsidP="00474EB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12B04">
        <w:rPr>
          <w:rFonts w:ascii="Times New Roman" w:hAnsi="Times New Roman"/>
          <w:sz w:val="28"/>
          <w:szCs w:val="28"/>
        </w:rPr>
        <w:t xml:space="preserve"> -Безруких М.М., Филипповой Т.А., Макеевой А.Г. Методическое пособие для учителя. Москва. «НЕСТ</w:t>
      </w:r>
      <w:r w:rsidRPr="00544661">
        <w:rPr>
          <w:rFonts w:ascii="Times New Roman" w:hAnsi="Times New Roman"/>
          <w:sz w:val="24"/>
          <w:szCs w:val="24"/>
        </w:rPr>
        <w:t xml:space="preserve">ЛЕ», «ОЛМА ПРЕСС», </w:t>
      </w:r>
      <w:smartTag w:uri="urn:schemas-microsoft-com:office:smarttags" w:element="metricconverter">
        <w:smartTagPr>
          <w:attr w:name="ProductID" w:val="2006 г"/>
        </w:smartTagPr>
        <w:r w:rsidRPr="00544661">
          <w:rPr>
            <w:rFonts w:ascii="Times New Roman" w:hAnsi="Times New Roman"/>
            <w:sz w:val="24"/>
            <w:szCs w:val="24"/>
          </w:rPr>
          <w:t>2006 г</w:t>
        </w:r>
      </w:smartTag>
      <w:r w:rsidRPr="00544661">
        <w:rPr>
          <w:rFonts w:ascii="Times New Roman" w:hAnsi="Times New Roman"/>
          <w:sz w:val="24"/>
          <w:szCs w:val="24"/>
        </w:rPr>
        <w:t>.</w:t>
      </w:r>
    </w:p>
    <w:sectPr w:rsidR="002B66EA" w:rsidRPr="00544661" w:rsidSect="00A0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1E3"/>
    <w:rsid w:val="0008425A"/>
    <w:rsid w:val="000D132C"/>
    <w:rsid w:val="0016209D"/>
    <w:rsid w:val="001F41E3"/>
    <w:rsid w:val="002B66EA"/>
    <w:rsid w:val="00341BC6"/>
    <w:rsid w:val="00412E45"/>
    <w:rsid w:val="00421F86"/>
    <w:rsid w:val="00466C6D"/>
    <w:rsid w:val="00474EB9"/>
    <w:rsid w:val="00485370"/>
    <w:rsid w:val="00544661"/>
    <w:rsid w:val="006C64A7"/>
    <w:rsid w:val="007901B7"/>
    <w:rsid w:val="008222C4"/>
    <w:rsid w:val="00A06F2F"/>
    <w:rsid w:val="00A12B04"/>
    <w:rsid w:val="00A7286D"/>
    <w:rsid w:val="00A73DFB"/>
    <w:rsid w:val="00AE148B"/>
    <w:rsid w:val="00BF1754"/>
    <w:rsid w:val="00CD4FAD"/>
    <w:rsid w:val="00DF65F1"/>
    <w:rsid w:val="00E329ED"/>
    <w:rsid w:val="00F53204"/>
    <w:rsid w:val="00F6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28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0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6</Pages>
  <Words>1441</Words>
  <Characters>8220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User</cp:lastModifiedBy>
  <cp:revision>11</cp:revision>
  <cp:lastPrinted>2011-10-26T15:33:00Z</cp:lastPrinted>
  <dcterms:created xsi:type="dcterms:W3CDTF">2011-06-11T07:53:00Z</dcterms:created>
  <dcterms:modified xsi:type="dcterms:W3CDTF">2011-10-26T15:36:00Z</dcterms:modified>
</cp:coreProperties>
</file>