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B5" w:rsidRDefault="00C17EB5" w:rsidP="00DE37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E37F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17EB5" w:rsidRDefault="00C17EB5" w:rsidP="00DE37F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Пробуждение от зимнего сна.</w:t>
      </w:r>
    </w:p>
    <w:p w:rsidR="00C17EB5" w:rsidRDefault="00C17EB5" w:rsidP="00DE37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E37F2">
        <w:rPr>
          <w:rFonts w:ascii="Arial" w:hAnsi="Arial" w:cs="Arial"/>
          <w:b/>
          <w:bCs/>
          <w:sz w:val="28"/>
          <w:szCs w:val="28"/>
        </w:rPr>
        <w:t>Урок – путешествие.</w:t>
      </w:r>
      <w:r>
        <w:rPr>
          <w:rFonts w:ascii="Arial" w:hAnsi="Arial" w:cs="Arial"/>
          <w:b/>
          <w:bCs/>
          <w:sz w:val="28"/>
          <w:szCs w:val="28"/>
        </w:rPr>
        <w:t xml:space="preserve"> Математика и окружающий мир.</w:t>
      </w:r>
    </w:p>
    <w:p w:rsidR="00C17EB5" w:rsidRPr="00765695" w:rsidRDefault="00C17EB5">
      <w:pPr>
        <w:rPr>
          <w:rFonts w:ascii="Arial" w:hAnsi="Arial" w:cs="Arial"/>
          <w:b/>
          <w:bCs/>
          <w:sz w:val="28"/>
          <w:szCs w:val="28"/>
        </w:rPr>
      </w:pPr>
      <w:r w:rsidRPr="00765695">
        <w:rPr>
          <w:rFonts w:ascii="Arial" w:hAnsi="Arial" w:cs="Arial"/>
          <w:b/>
          <w:bCs/>
          <w:sz w:val="28"/>
          <w:szCs w:val="28"/>
        </w:rPr>
        <w:t xml:space="preserve">Тема урока.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765695">
        <w:rPr>
          <w:rFonts w:ascii="Arial" w:hAnsi="Arial" w:cs="Arial"/>
          <w:b/>
          <w:bCs/>
          <w:sz w:val="28"/>
          <w:szCs w:val="28"/>
        </w:rPr>
        <w:t xml:space="preserve"> Что узнали? Чему научились?</w:t>
      </w:r>
    </w:p>
    <w:p w:rsidR="00C17EB5" w:rsidRDefault="00C17E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Цели</w:t>
      </w:r>
      <w:r w:rsidRPr="00765695">
        <w:rPr>
          <w:rFonts w:ascii="Arial" w:hAnsi="Arial" w:cs="Arial"/>
          <w:b/>
          <w:bCs/>
          <w:sz w:val="28"/>
          <w:szCs w:val="28"/>
        </w:rPr>
        <w:t xml:space="preserve"> урока</w:t>
      </w:r>
      <w:r>
        <w:rPr>
          <w:rFonts w:ascii="Arial" w:hAnsi="Arial" w:cs="Arial"/>
          <w:sz w:val="28"/>
          <w:szCs w:val="28"/>
        </w:rPr>
        <w:t xml:space="preserve">:     </w:t>
      </w:r>
    </w:p>
    <w:p w:rsidR="00C17EB5" w:rsidRDefault="00C17EB5" w:rsidP="005F3D7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Учебные:</w:t>
      </w:r>
    </w:p>
    <w:p w:rsidR="00C17EB5" w:rsidRDefault="00C17EB5" w:rsidP="005F3D7D">
      <w:pPr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Закрепить навыки решения примеров  на сложение и вычитание в пределах 10,  навыки решения задач.</w:t>
      </w:r>
    </w:p>
    <w:p w:rsidR="00C17EB5" w:rsidRDefault="00C17EB5" w:rsidP="005F3D7D">
      <w:pPr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Помочь детям в решении нестандартных  задач на сообразительность.</w:t>
      </w:r>
    </w:p>
    <w:p w:rsidR="00C17EB5" w:rsidRDefault="00C17EB5" w:rsidP="005F3D7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Развивающие:</w:t>
      </w:r>
    </w:p>
    <w:p w:rsidR="00C17EB5" w:rsidRDefault="00C17EB5" w:rsidP="005F3D7D">
      <w:pPr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Развивать стремление к математическим поискам на уроке.</w:t>
      </w:r>
    </w:p>
    <w:p w:rsidR="00C17EB5" w:rsidRDefault="00C17EB5" w:rsidP="005F3D7D">
      <w:pPr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Развивать математическое мышление.</w:t>
      </w:r>
    </w:p>
    <w:p w:rsidR="00C17EB5" w:rsidRDefault="00C17EB5" w:rsidP="005F3D7D">
      <w:pPr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Активизировать мыслительную деятельность на уроке.</w:t>
      </w:r>
    </w:p>
    <w:p w:rsidR="00C17EB5" w:rsidRDefault="00C17EB5" w:rsidP="005F3D7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Воспитательные:</w:t>
      </w:r>
    </w:p>
    <w:p w:rsidR="00C17EB5" w:rsidRDefault="00C17EB5" w:rsidP="005F3D7D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Воспитывать интерес к предмету математики.</w:t>
      </w:r>
    </w:p>
    <w:p w:rsidR="00C17EB5" w:rsidRDefault="00C17EB5" w:rsidP="005F3D7D">
      <w:pPr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Воспитывать усидчивость, внимание на</w:t>
      </w:r>
      <w:r w:rsidRPr="00765695">
        <w:rPr>
          <w:rFonts w:ascii="Arial" w:hAnsi="Arial" w:cs="Arial"/>
          <w:sz w:val="32"/>
          <w:szCs w:val="32"/>
        </w:rPr>
        <w:t xml:space="preserve"> уроке</w:t>
      </w:r>
      <w:r>
        <w:rPr>
          <w:rFonts w:ascii="Arial" w:hAnsi="Arial" w:cs="Arial"/>
          <w:sz w:val="28"/>
          <w:szCs w:val="28"/>
        </w:rPr>
        <w:t>.</w:t>
      </w:r>
    </w:p>
    <w:p w:rsidR="00C17EB5" w:rsidRDefault="00C17EB5" w:rsidP="005F3D7D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C17EB5" w:rsidRDefault="00C17EB5" w:rsidP="005F3D7D">
      <w:pPr>
        <w:spacing w:after="0"/>
        <w:rPr>
          <w:rFonts w:ascii="Arial" w:hAnsi="Arial" w:cs="Arial"/>
          <w:sz w:val="28"/>
          <w:szCs w:val="28"/>
        </w:rPr>
      </w:pPr>
      <w:r w:rsidRPr="00765695">
        <w:rPr>
          <w:rFonts w:ascii="Arial" w:hAnsi="Arial" w:cs="Arial"/>
          <w:b/>
          <w:bCs/>
          <w:sz w:val="28"/>
          <w:szCs w:val="28"/>
        </w:rPr>
        <w:t>Оборудование.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Изображения: девочка – весна, заяц, белка, лиса, еж, медведь, сорока.</w:t>
      </w:r>
    </w:p>
    <w:p w:rsidR="00C17EB5" w:rsidRDefault="00C17EB5" w:rsidP="005F3D7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17EB5" w:rsidRDefault="00C17EB5" w:rsidP="005F3D7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Ход урока.</w:t>
      </w:r>
    </w:p>
    <w:p w:rsidR="00C17EB5" w:rsidRDefault="00C17EB5" w:rsidP="005F3D7D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Организационный момент.</w:t>
      </w:r>
    </w:p>
    <w:p w:rsidR="00C17EB5" w:rsidRDefault="00C17EB5" w:rsidP="005F3D7D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Настрой на работу: посадка, положение учебных вещей на партах.</w:t>
      </w:r>
    </w:p>
    <w:p w:rsidR="00C17EB5" w:rsidRDefault="00C17EB5" w:rsidP="005F3D7D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Будем мы решать задачи,</w:t>
      </w:r>
    </w:p>
    <w:p w:rsidR="00C17EB5" w:rsidRDefault="00C17EB5" w:rsidP="005F3D7D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Игры, шутки – все для вас!</w:t>
      </w:r>
    </w:p>
    <w:p w:rsidR="00C17EB5" w:rsidRDefault="00C17EB5" w:rsidP="005F3D7D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Я желаю вам удачи. </w:t>
      </w:r>
    </w:p>
    <w:p w:rsidR="00C17EB5" w:rsidRDefault="00C17EB5" w:rsidP="005F3D7D">
      <w:pPr>
        <w:pStyle w:val="ListParagraph"/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работу в добрый час!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2.Подготовка к путешествию.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Какое время года закончилось? (Зима)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Какое наступило? (Весна)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 происходит в природе с приходом весны? (Пробуждается природа, возвращается жизнь в своем бурном потоке)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Ребята, в нашем лесу происходят невероятные события. Зима, уходя, заморозила всех лесных жителей, да так что Весна обратилась к нам за помощью. Чтобы расколдовать зверей и птиц нужно выполнить математические задания по теме «Сложение и вычитание в пределах 10».  Сможем мы помочь Весне? (Сможем)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Почему вы так уверенно отвечаете? (У нас есть достаточно знаний)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2. Математический диктант.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 получится, если к 7 прибавить 2?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 получится, если 3 увеличить на 3?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найди сумму чисел 5 и 2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 получится, если 10 уменьшить на 2?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чему равна разность, если уменьшаемое 6 вычитаемое 2?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-чему равна разность чисел 4и 1?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чему равна сумма, если первое слагаемое 2, второе слагаемое3?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 получится, если 6 увеличить на 4?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какое число больше 2 на 1?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какое число меньше 4 на 2?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какое число нужно прибавить к 10, чтобы получилось 10?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(Проверка ответов: 9,6,7,8,4,3,5,10,3,2,0)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расположите числа в порядке возрастания;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подчеркните четные числа;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в) обведите простым карандашом  двузначное число;</w:t>
      </w:r>
    </w:p>
    <w:p w:rsidR="00C17EB5" w:rsidRDefault="00C17EB5" w:rsidP="005F3D7D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г) что обозначает число 0?</w:t>
      </w:r>
    </w:p>
    <w:p w:rsidR="00C17EB5" w:rsidRDefault="00C17EB5" w:rsidP="003D7EAC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(Взаимопроверка)</w:t>
      </w:r>
    </w:p>
    <w:p w:rsidR="00C17EB5" w:rsidRDefault="00C17EB5" w:rsidP="003D7EAC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Молодцы, вы помогли Весне расколдовать Зайчика. Расскажите, что вы знаете о зайцах?</w:t>
      </w:r>
    </w:p>
    <w:p w:rsidR="00C17EB5" w:rsidRDefault="00C17EB5" w:rsidP="003D7EAC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3. Решение примеров.</w:t>
      </w:r>
    </w:p>
    <w:p w:rsidR="00C17EB5" w:rsidRDefault="00C17EB5" w:rsidP="003D7EAC">
      <w:pPr>
        <w:pStyle w:val="ListParagraph"/>
        <w:spacing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не вычисляя, найди лишний пример</w:t>
      </w:r>
    </w:p>
    <w:p w:rsidR="00C17EB5" w:rsidRDefault="00C17EB5" w:rsidP="003D7EAC">
      <w:pPr>
        <w:pStyle w:val="ListParagraph"/>
        <w:spacing w:after="12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10-2                  5-2</w:t>
      </w:r>
    </w:p>
    <w:p w:rsidR="00C17EB5" w:rsidRPr="007E5707" w:rsidRDefault="00C17EB5" w:rsidP="003D7EAC">
      <w:pPr>
        <w:pStyle w:val="ListParagraph"/>
        <w:spacing w:after="12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8-2                   4-2</w:t>
      </w:r>
    </w:p>
    <w:p w:rsidR="00C17EB5" w:rsidRDefault="00C17EB5" w:rsidP="003D7EAC">
      <w:pPr>
        <w:pStyle w:val="ListParagraph"/>
        <w:spacing w:after="12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6-2                   3-2</w:t>
      </w:r>
    </w:p>
    <w:p w:rsidR="00C17EB5" w:rsidRPr="007E5707" w:rsidRDefault="00C17EB5" w:rsidP="003D7EAC">
      <w:pPr>
        <w:pStyle w:val="ListParagraph"/>
        <w:spacing w:after="12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3+2                  2-2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почему этот пример лишний?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б) какая сумма пропущена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2+8                  2+5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2+7                  2+2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2+1                  2+3</w:t>
      </w:r>
    </w:p>
    <w:p w:rsidR="00C17EB5" w:rsidRDefault="00C17EB5" w:rsidP="003D7EAC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(Проверка: 2+2, 2+6)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В) разбей примеры на две группы и реши их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9-5                       4+5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5+4                       8+2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2+8                       9-4      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10-2                      10-8</w:t>
      </w:r>
    </w:p>
    <w:p w:rsidR="00C17EB5" w:rsidRDefault="00C17EB5" w:rsidP="003D7EAC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(Дифференцированное задание: мальчики решают примеры на вычитание; девочки – на сложение)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Молодцы, расколдовали Белочку. Давайте послушаем интересное сообщение о белках.</w:t>
      </w:r>
    </w:p>
    <w:p w:rsidR="00C17EB5" w:rsidRDefault="00C17EB5" w:rsidP="003D7EAC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4. Игра «Шифровальщики».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Ребята, следующего жителя леса Зима зашифровала, она не знала, что вы хорошие шифровальщики.</w:t>
      </w:r>
    </w:p>
    <w:p w:rsidR="00C17EB5" w:rsidRDefault="00C17EB5" w:rsidP="003D7EA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8-4                   7-2</w:t>
      </w:r>
    </w:p>
    <w:p w:rsidR="00C17EB5" w:rsidRDefault="00C17EB5" w:rsidP="003D7EA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9+0                  4+3</w:t>
      </w:r>
    </w:p>
    <w:p w:rsidR="00C17EB5" w:rsidRDefault="00C17EB5" w:rsidP="003D7EA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– е;  9 - ж;  5 – и;  7 – к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Кого мы освободили из зимнего плена? </w:t>
      </w:r>
      <w:r>
        <w:rPr>
          <w:rFonts w:ascii="Arial" w:hAnsi="Arial" w:cs="Arial"/>
          <w:i/>
          <w:iCs/>
          <w:sz w:val="28"/>
          <w:szCs w:val="28"/>
        </w:rPr>
        <w:t>(Ежика)</w:t>
      </w:r>
      <w:r>
        <w:rPr>
          <w:rFonts w:ascii="Arial" w:hAnsi="Arial" w:cs="Arial"/>
          <w:sz w:val="28"/>
          <w:szCs w:val="28"/>
        </w:rPr>
        <w:t xml:space="preserve"> 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Какая важная орфограмма прячется в слове?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Молодцы, справились и с этим заданием. Посмотрим фрагмент фильма о ежах.</w:t>
      </w:r>
    </w:p>
    <w:p w:rsidR="00C17EB5" w:rsidRDefault="00C17EB5" w:rsidP="003D7EAC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>5. Тест.</w:t>
      </w:r>
    </w:p>
    <w:p w:rsidR="00C17EB5" w:rsidRPr="00634A3B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Укажи сумму чисел 4 и 5.              </w:t>
      </w:r>
    </w:p>
    <w:p w:rsidR="00C17EB5" w:rsidRPr="00800F5A" w:rsidRDefault="00C17EB5" w:rsidP="003D7EAC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800F5A">
        <w:rPr>
          <w:rFonts w:ascii="Arial" w:hAnsi="Arial" w:cs="Arial"/>
          <w:b/>
          <w:bCs/>
          <w:sz w:val="28"/>
          <w:szCs w:val="28"/>
        </w:rPr>
        <w:t>8;   9;   10.</w:t>
      </w:r>
    </w:p>
    <w:p w:rsidR="00C17EB5" w:rsidRDefault="00C17EB5" w:rsidP="003D7EAC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 сколько 9 больше, чем 7?</w:t>
      </w:r>
    </w:p>
    <w:p w:rsidR="00C17EB5" w:rsidRPr="005F3D7D" w:rsidRDefault="00C17EB5" w:rsidP="003D7EAC">
      <w:pPr>
        <w:pStyle w:val="ListParagraph"/>
        <w:spacing w:line="240" w:lineRule="auto"/>
        <w:ind w:left="0" w:firstLine="540"/>
        <w:rPr>
          <w:rFonts w:ascii="Arial" w:hAnsi="Arial" w:cs="Arial"/>
          <w:b/>
          <w:bCs/>
          <w:sz w:val="28"/>
          <w:szCs w:val="28"/>
        </w:rPr>
      </w:pPr>
      <w:r w:rsidRPr="00800F5A">
        <w:rPr>
          <w:rFonts w:ascii="Arial" w:hAnsi="Arial" w:cs="Arial"/>
          <w:b/>
          <w:bCs/>
          <w:sz w:val="28"/>
          <w:szCs w:val="28"/>
        </w:rPr>
        <w:t xml:space="preserve">    3;   2;   4.</w:t>
      </w:r>
    </w:p>
    <w:p w:rsidR="00C17EB5" w:rsidRDefault="00C17EB5" w:rsidP="003D7EAC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Увеличь 6 на 3.</w:t>
      </w:r>
    </w:p>
    <w:p w:rsidR="00C17EB5" w:rsidRPr="00800F5A" w:rsidRDefault="00C17EB5" w:rsidP="003D7EAC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00F5A">
        <w:rPr>
          <w:rFonts w:ascii="Arial" w:hAnsi="Arial" w:cs="Arial"/>
          <w:b/>
          <w:bCs/>
          <w:sz w:val="28"/>
          <w:szCs w:val="28"/>
        </w:rPr>
        <w:t xml:space="preserve">           9;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00F5A">
        <w:rPr>
          <w:rFonts w:ascii="Arial" w:hAnsi="Arial" w:cs="Arial"/>
          <w:b/>
          <w:bCs/>
          <w:sz w:val="28"/>
          <w:szCs w:val="28"/>
        </w:rPr>
        <w:t xml:space="preserve"> 8;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00F5A">
        <w:rPr>
          <w:rFonts w:ascii="Arial" w:hAnsi="Arial" w:cs="Arial"/>
          <w:b/>
          <w:bCs/>
          <w:sz w:val="28"/>
          <w:szCs w:val="28"/>
        </w:rPr>
        <w:t xml:space="preserve"> 7.</w:t>
      </w:r>
    </w:p>
    <w:p w:rsidR="00C17EB5" w:rsidRDefault="00C17EB5" w:rsidP="003D7EAC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Укажи разность чисел 10 и 4.</w:t>
      </w:r>
    </w:p>
    <w:p w:rsidR="00C17EB5" w:rsidRPr="00800F5A" w:rsidRDefault="00C17EB5" w:rsidP="003D7EAC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00F5A">
        <w:rPr>
          <w:rFonts w:ascii="Arial" w:hAnsi="Arial" w:cs="Arial"/>
          <w:b/>
          <w:bCs/>
          <w:sz w:val="28"/>
          <w:szCs w:val="28"/>
        </w:rPr>
        <w:t xml:space="preserve">           5;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00F5A">
        <w:rPr>
          <w:rFonts w:ascii="Arial" w:hAnsi="Arial" w:cs="Arial"/>
          <w:b/>
          <w:bCs/>
          <w:sz w:val="28"/>
          <w:szCs w:val="28"/>
        </w:rPr>
        <w:t xml:space="preserve"> 6;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00F5A">
        <w:rPr>
          <w:rFonts w:ascii="Arial" w:hAnsi="Arial" w:cs="Arial"/>
          <w:b/>
          <w:bCs/>
          <w:sz w:val="28"/>
          <w:szCs w:val="28"/>
        </w:rPr>
        <w:t xml:space="preserve"> 8.</w:t>
      </w:r>
    </w:p>
    <w:p w:rsidR="00C17EB5" w:rsidRDefault="00C17EB5" w:rsidP="003D7EAC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Какое число уменьшили на 2, если получили 8.</w:t>
      </w:r>
    </w:p>
    <w:p w:rsidR="00C17EB5" w:rsidRDefault="00C17EB5" w:rsidP="003D7EAC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00F5A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00F5A">
        <w:rPr>
          <w:rFonts w:ascii="Arial" w:hAnsi="Arial" w:cs="Arial"/>
          <w:b/>
          <w:bCs/>
          <w:sz w:val="28"/>
          <w:szCs w:val="28"/>
        </w:rPr>
        <w:t>6;  5;  10.</w:t>
      </w:r>
    </w:p>
    <w:p w:rsidR="00C17EB5" w:rsidRDefault="00C17EB5" w:rsidP="003D7EAC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(Проверка: «веер цифр»)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Молодцы, с этим заданием вы тоже отлично справились и помогли расколдовать Сороку. Что вы знаете об этой птице?</w:t>
      </w:r>
    </w:p>
    <w:p w:rsidR="00C17EB5" w:rsidRDefault="00C17EB5" w:rsidP="003D7EAC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8"/>
        </w:rPr>
        <w:t>6. ФИЗКУЛЬТМИНУТКА.</w:t>
      </w:r>
    </w:p>
    <w:p w:rsidR="00C17EB5" w:rsidRDefault="00C17EB5" w:rsidP="003D7EAC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7. Решение задач.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Закончите предложение. Каждая задача имеет….</w:t>
      </w:r>
      <w:r>
        <w:rPr>
          <w:rFonts w:ascii="Arial" w:hAnsi="Arial" w:cs="Arial"/>
          <w:i/>
          <w:iCs/>
          <w:sz w:val="28"/>
          <w:szCs w:val="28"/>
        </w:rPr>
        <w:t>(условие, вопрос, решение, ответ).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Внимательно посмотрите на экран. Будет ли данный текст задачей?</w:t>
      </w:r>
    </w:p>
    <w:p w:rsidR="00C17EB5" w:rsidRPr="0009392B" w:rsidRDefault="00C17EB5" w:rsidP="003D7EAC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1. В домашнем аквариуме было 3 золотые рыбки и 2 сомика.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i/>
          <w:iCs/>
          <w:sz w:val="28"/>
          <w:szCs w:val="28"/>
        </w:rPr>
        <w:t>(Это не задача).</w:t>
      </w:r>
    </w:p>
    <w:p w:rsidR="00C17EB5" w:rsidRDefault="00C17EB5" w:rsidP="003D7EAC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Почему этот текст не является задачей? </w:t>
      </w:r>
      <w:r>
        <w:rPr>
          <w:rFonts w:ascii="Arial" w:hAnsi="Arial" w:cs="Arial"/>
          <w:i/>
          <w:iCs/>
          <w:sz w:val="28"/>
          <w:szCs w:val="28"/>
        </w:rPr>
        <w:t>(Нет вопроса).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C17EB5" w:rsidRDefault="00C17EB5" w:rsidP="003D7EAC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2. В комнате на одном окне 5 горшков с цветами, а на другом-3.</w:t>
      </w:r>
    </w:p>
    <w:p w:rsidR="00C17EB5" w:rsidRDefault="00C17EB5" w:rsidP="003D7EAC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Сколько всего горшков с цветами на окне? (Это задача).</w:t>
      </w:r>
    </w:p>
    <w:p w:rsidR="00C17EB5" w:rsidRDefault="00C17EB5" w:rsidP="003D7EAC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Запишем и решим эту задачу. </w:t>
      </w:r>
      <w:r>
        <w:rPr>
          <w:rFonts w:ascii="Arial" w:hAnsi="Arial" w:cs="Arial"/>
          <w:i/>
          <w:iCs/>
          <w:sz w:val="28"/>
          <w:szCs w:val="28"/>
        </w:rPr>
        <w:t>(Дети в тетрадях, а один ученик у доски, записывают решение задачи).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17EB5" w:rsidRDefault="00C17EB5" w:rsidP="003D7EAC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i/>
          <w:iCs/>
          <w:sz w:val="28"/>
          <w:szCs w:val="28"/>
        </w:rPr>
        <w:t xml:space="preserve">В вазе было 7конфет. Несколько конфет съели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за</w:t>
      </w:r>
      <w:r>
        <w:rPr>
          <w:rFonts w:ascii="Arial" w:hAnsi="Arial" w:cs="Arial"/>
          <w:sz w:val="28"/>
          <w:szCs w:val="28"/>
        </w:rPr>
        <w:t xml:space="preserve"> </w:t>
      </w:r>
      <w:r w:rsidRPr="007D4FC1">
        <w:rPr>
          <w:rFonts w:ascii="Arial" w:hAnsi="Arial" w:cs="Arial"/>
          <w:i/>
          <w:iCs/>
          <w:sz w:val="28"/>
          <w:szCs w:val="28"/>
        </w:rPr>
        <w:t>утренним чаем.</w:t>
      </w:r>
      <w:r>
        <w:rPr>
          <w:rFonts w:ascii="Arial" w:hAnsi="Arial" w:cs="Arial"/>
          <w:i/>
          <w:iCs/>
          <w:sz w:val="28"/>
          <w:szCs w:val="28"/>
        </w:rPr>
        <w:t xml:space="preserve"> Сколько конфет осталось в вазе? (Это задача</w:t>
      </w:r>
      <w:r w:rsidRPr="007D4FC1"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, только в ней не все данные).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Добавьте данные и самостоятельно запишите  решение задачи.</w:t>
      </w:r>
    </w:p>
    <w:p w:rsidR="00C17EB5" w:rsidRDefault="00C17EB5" w:rsidP="003D7EAC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>8. Задачи на сообразительность и внимание.</w:t>
      </w:r>
    </w:p>
    <w:p w:rsidR="00C17EB5" w:rsidRDefault="00C17EB5" w:rsidP="003D7EAC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1. Наступил февраль .Сначала зацвели 3 яблони, через неделю зацвели 5 вишен. Сколько всего деревьев зацвело?</w:t>
      </w:r>
    </w:p>
    <w:p w:rsidR="00C17EB5" w:rsidRDefault="00C17EB5" w:rsidP="003D7EAC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2. Лисенок  весит 9 килограммов. Сколько он будет весить, если встанет на 3 лапы?</w:t>
      </w:r>
    </w:p>
    <w:p w:rsidR="00C17EB5" w:rsidRDefault="00C17EB5" w:rsidP="003D7EAC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3.Пара лошадей пробежала 8 километров. Сколько километров пробежала каждая лошадь?</w:t>
      </w:r>
    </w:p>
    <w:p w:rsidR="00C17EB5" w:rsidRDefault="00C17EB5" w:rsidP="003D7EAC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4.Дед да бабка, внучка да Жучка. Сколько всего глаз смотрело на репку?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Молодцы, расколдовали еще одного жителя леса. Это медведь. Что вы знаете о медведях?  Расскажите.</w:t>
      </w:r>
    </w:p>
    <w:p w:rsidR="00C17EB5" w:rsidRDefault="00C17EB5" w:rsidP="003D7EAC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9. Геометрический материал.</w:t>
      </w:r>
    </w:p>
    <w:p w:rsidR="00C17EB5" w:rsidRDefault="00C17EB5" w:rsidP="003D7EAC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На партах лежат конверты с геометрическими фигурами. Какие геометрические фигуры вы видите?</w:t>
      </w:r>
      <w:r>
        <w:rPr>
          <w:rFonts w:ascii="Arial" w:hAnsi="Arial" w:cs="Arial"/>
          <w:i/>
          <w:iCs/>
          <w:sz w:val="28"/>
          <w:szCs w:val="28"/>
        </w:rPr>
        <w:t xml:space="preserve"> ( Треугольники, овалы, прямоугольники).</w:t>
      </w:r>
    </w:p>
    <w:p w:rsidR="00C17EB5" w:rsidRDefault="00C17EB5" w:rsidP="003D7EAC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Из этих фигур составьте лесного жителя. </w:t>
      </w:r>
      <w:r>
        <w:rPr>
          <w:rFonts w:ascii="Arial" w:hAnsi="Arial" w:cs="Arial"/>
          <w:i/>
          <w:iCs/>
          <w:sz w:val="28"/>
          <w:szCs w:val="28"/>
        </w:rPr>
        <w:t>(Работа в паре)</w:t>
      </w:r>
    </w:p>
    <w:p w:rsidR="00C17EB5" w:rsidRDefault="00C17EB5" w:rsidP="003D7EAC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>10. Подведение итогов  урока.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 понравилось на уроке?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Чем запомнился урок?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Хотели бы вы еще помочь Весне?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Покажите свое настроение. </w:t>
      </w:r>
      <w:r>
        <w:rPr>
          <w:rFonts w:ascii="Arial" w:hAnsi="Arial" w:cs="Arial"/>
          <w:i/>
          <w:iCs/>
          <w:sz w:val="28"/>
          <w:szCs w:val="28"/>
        </w:rPr>
        <w:t>( Дети показывают смайликов с улыбкой).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</w:t>
      </w:r>
    </w:p>
    <w:p w:rsidR="00C17EB5" w:rsidRDefault="00C17EB5" w:rsidP="003D7EAC">
      <w:pPr>
        <w:spacing w:line="240" w:lineRule="auto"/>
        <w:rPr>
          <w:rFonts w:ascii="Arial" w:hAnsi="Arial" w:cs="Arial"/>
          <w:sz w:val="28"/>
          <w:szCs w:val="28"/>
        </w:rPr>
      </w:pPr>
    </w:p>
    <w:p w:rsidR="00C17EB5" w:rsidRPr="003D7EAC" w:rsidRDefault="00C17EB5" w:rsidP="003D7EAC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3D7EAC">
        <w:rPr>
          <w:rFonts w:ascii="Arial" w:hAnsi="Arial" w:cs="Arial"/>
          <w:b/>
          <w:bCs/>
          <w:sz w:val="28"/>
          <w:szCs w:val="28"/>
        </w:rPr>
        <w:t>Использованная литература:</w:t>
      </w:r>
    </w:p>
    <w:p w:rsidR="00C17EB5" w:rsidRDefault="00C17EB5" w:rsidP="003D7EAC">
      <w:pPr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Учебник «Математика 1 класс» М.И. Моро</w:t>
      </w:r>
    </w:p>
    <w:p w:rsidR="00C17EB5" w:rsidRPr="005F3D7D" w:rsidRDefault="00C17EB5" w:rsidP="003D7EAC">
      <w:pPr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Изображения взяты из интернет ресурса </w:t>
      </w:r>
      <w:r w:rsidRPr="003D7EAC">
        <w:rPr>
          <w:rFonts w:ascii="Arial" w:hAnsi="Arial" w:cs="Arial"/>
          <w:sz w:val="28"/>
          <w:szCs w:val="28"/>
        </w:rPr>
        <w:t>http://images.yandex.ru/</w:t>
      </w:r>
    </w:p>
    <w:sectPr w:rsidR="00C17EB5" w:rsidRPr="005F3D7D" w:rsidSect="009D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2B9"/>
    <w:multiLevelType w:val="hybridMultilevel"/>
    <w:tmpl w:val="FAEA72F8"/>
    <w:lvl w:ilvl="0" w:tplc="76A87D84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13903B73"/>
    <w:multiLevelType w:val="hybridMultilevel"/>
    <w:tmpl w:val="E92E18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820FB0"/>
    <w:multiLevelType w:val="hybridMultilevel"/>
    <w:tmpl w:val="F65841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26BF2E87"/>
    <w:multiLevelType w:val="hybridMultilevel"/>
    <w:tmpl w:val="21786974"/>
    <w:lvl w:ilvl="0" w:tplc="AF5607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5479D"/>
    <w:multiLevelType w:val="hybridMultilevel"/>
    <w:tmpl w:val="347853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D621A07"/>
    <w:multiLevelType w:val="hybridMultilevel"/>
    <w:tmpl w:val="50F63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750680"/>
    <w:multiLevelType w:val="hybridMultilevel"/>
    <w:tmpl w:val="0FC0A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A65746"/>
    <w:multiLevelType w:val="hybridMultilevel"/>
    <w:tmpl w:val="A768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616"/>
    <w:rsid w:val="0009392B"/>
    <w:rsid w:val="00136552"/>
    <w:rsid w:val="002F75A6"/>
    <w:rsid w:val="00300634"/>
    <w:rsid w:val="00364041"/>
    <w:rsid w:val="003C749B"/>
    <w:rsid w:val="003D597E"/>
    <w:rsid w:val="003D7EAC"/>
    <w:rsid w:val="004C1325"/>
    <w:rsid w:val="00574616"/>
    <w:rsid w:val="005D757A"/>
    <w:rsid w:val="005F3D7D"/>
    <w:rsid w:val="00634A3B"/>
    <w:rsid w:val="006D383A"/>
    <w:rsid w:val="00765695"/>
    <w:rsid w:val="007D4FC1"/>
    <w:rsid w:val="007E5707"/>
    <w:rsid w:val="00800F5A"/>
    <w:rsid w:val="009D4399"/>
    <w:rsid w:val="00AE5DB7"/>
    <w:rsid w:val="00BC1824"/>
    <w:rsid w:val="00C17EB5"/>
    <w:rsid w:val="00C82E05"/>
    <w:rsid w:val="00DE37F2"/>
    <w:rsid w:val="00E92A78"/>
    <w:rsid w:val="00EE030D"/>
    <w:rsid w:val="00F2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3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59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842</Words>
  <Characters>4800</Characters>
  <Application>Microsoft Office Outlook</Application>
  <DocSecurity>0</DocSecurity>
  <Lines>0</Lines>
  <Paragraphs>0</Paragraphs>
  <ScaleCrop>false</ScaleCrop>
  <Company>ГБОУ СОШ №997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Неля</dc:creator>
  <cp:keywords/>
  <dc:description/>
  <cp:lastModifiedBy>Ермолаева </cp:lastModifiedBy>
  <cp:revision>2</cp:revision>
  <dcterms:created xsi:type="dcterms:W3CDTF">2002-01-01T02:59:00Z</dcterms:created>
  <dcterms:modified xsi:type="dcterms:W3CDTF">2002-01-01T03:00:00Z</dcterms:modified>
</cp:coreProperties>
</file>