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7" w:rsidRPr="0020096D" w:rsidRDefault="001F7967" w:rsidP="00652B13">
      <w:pPr>
        <w:spacing w:after="0"/>
      </w:pPr>
      <w:r>
        <w:t xml:space="preserve">                         </w:t>
      </w:r>
      <w:r w:rsidRPr="0020096D">
        <w:rPr>
          <w:sz w:val="32"/>
          <w:szCs w:val="32"/>
        </w:rPr>
        <w:t>Муниципальное образовательное учреждение</w:t>
      </w:r>
    </w:p>
    <w:p w:rsidR="001F7967" w:rsidRPr="0020096D" w:rsidRDefault="001F7967" w:rsidP="00652B13">
      <w:pPr>
        <w:spacing w:after="0"/>
        <w:rPr>
          <w:sz w:val="32"/>
          <w:szCs w:val="32"/>
        </w:rPr>
      </w:pPr>
      <w:r w:rsidRPr="0020096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</w:t>
      </w:r>
      <w:r w:rsidRPr="0020096D">
        <w:rPr>
          <w:sz w:val="32"/>
          <w:szCs w:val="32"/>
        </w:rPr>
        <w:t>Средняя общеобразовательная школа №2</w:t>
      </w:r>
    </w:p>
    <w:p w:rsidR="001F7967" w:rsidRPr="0020096D" w:rsidRDefault="001F7967" w:rsidP="00652B13">
      <w:pPr>
        <w:spacing w:after="0"/>
        <w:rPr>
          <w:sz w:val="32"/>
          <w:szCs w:val="32"/>
        </w:rPr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Pr="0020096D" w:rsidRDefault="001F7967" w:rsidP="00652B13">
      <w:pPr>
        <w:spacing w:after="0"/>
        <w:rPr>
          <w:sz w:val="32"/>
          <w:szCs w:val="32"/>
        </w:rPr>
      </w:pPr>
      <w:r w:rsidRPr="0020096D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</w:t>
      </w:r>
      <w:r w:rsidRPr="0020096D">
        <w:rPr>
          <w:sz w:val="32"/>
          <w:szCs w:val="32"/>
        </w:rPr>
        <w:t xml:space="preserve">  Урок литературного чтения во 2 классе</w:t>
      </w:r>
    </w:p>
    <w:p w:rsidR="001F7967" w:rsidRPr="0020096D" w:rsidRDefault="001F7967" w:rsidP="00652B13">
      <w:pPr>
        <w:spacing w:after="0"/>
        <w:rPr>
          <w:b/>
          <w:bCs/>
          <w:sz w:val="36"/>
          <w:szCs w:val="36"/>
        </w:rPr>
      </w:pPr>
      <w:r w:rsidRPr="0020096D">
        <w:rPr>
          <w:b/>
          <w:bCs/>
          <w:sz w:val="36"/>
          <w:szCs w:val="36"/>
        </w:rPr>
        <w:t xml:space="preserve">                     Тема: Л. Пантелеев «Две лягушки»</w:t>
      </w: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Pr="0020096D" w:rsidRDefault="001F7967" w:rsidP="00652B13">
      <w:pPr>
        <w:spacing w:after="0"/>
        <w:rPr>
          <w:sz w:val="32"/>
          <w:szCs w:val="32"/>
        </w:rPr>
      </w:pPr>
      <w:r>
        <w:t xml:space="preserve">                                              </w:t>
      </w:r>
      <w:r w:rsidRPr="0020096D">
        <w:rPr>
          <w:sz w:val="32"/>
          <w:szCs w:val="32"/>
        </w:rPr>
        <w:t xml:space="preserve"> Тип урока: комбинированный</w:t>
      </w:r>
    </w:p>
    <w:p w:rsidR="001F7967" w:rsidRPr="0020096D" w:rsidRDefault="001F7967" w:rsidP="00652B13">
      <w:pPr>
        <w:spacing w:after="0"/>
        <w:rPr>
          <w:sz w:val="32"/>
          <w:szCs w:val="32"/>
        </w:rPr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Pr="0020096D" w:rsidRDefault="001F7967" w:rsidP="00652B13">
      <w:pPr>
        <w:spacing w:after="0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</w:t>
      </w:r>
      <w:r w:rsidRPr="0020096D">
        <w:rPr>
          <w:sz w:val="32"/>
          <w:szCs w:val="32"/>
        </w:rPr>
        <w:t xml:space="preserve">    Учитель: Зубова Т.В. </w:t>
      </w: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</w:pPr>
    </w:p>
    <w:p w:rsidR="001F7967" w:rsidRDefault="001F7967" w:rsidP="00652B13">
      <w:pPr>
        <w:spacing w:after="0"/>
        <w:rPr>
          <w:b/>
          <w:bCs/>
          <w:lang w:val="en-US"/>
        </w:rPr>
      </w:pPr>
    </w:p>
    <w:p w:rsidR="001F7967" w:rsidRPr="00D44D24" w:rsidRDefault="001F7967" w:rsidP="00652B13">
      <w:pPr>
        <w:spacing w:after="0"/>
        <w:rPr>
          <w:b/>
          <w:bCs/>
          <w:lang w:val="en-US"/>
        </w:rPr>
      </w:pPr>
    </w:p>
    <w:p w:rsidR="001F7967" w:rsidRDefault="001F7967" w:rsidP="00652B13">
      <w:pPr>
        <w:spacing w:after="0"/>
        <w:rPr>
          <w:lang w:val="en-US"/>
        </w:rPr>
      </w:pPr>
    </w:p>
    <w:p w:rsidR="001F7967" w:rsidRPr="00D44D24" w:rsidRDefault="001F7967" w:rsidP="00652B13">
      <w:pPr>
        <w:spacing w:after="0"/>
        <w:rPr>
          <w:lang w:val="en-US"/>
        </w:rPr>
      </w:pPr>
    </w:p>
    <w:p w:rsidR="001F7967" w:rsidRPr="0020096D" w:rsidRDefault="001F7967" w:rsidP="00652B13">
      <w:pPr>
        <w:spacing w:after="0"/>
        <w:rPr>
          <w:sz w:val="32"/>
          <w:szCs w:val="32"/>
        </w:rPr>
      </w:pPr>
      <w:r w:rsidRPr="0020096D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</w:t>
      </w:r>
      <w:r w:rsidRPr="0020096D">
        <w:rPr>
          <w:sz w:val="32"/>
          <w:szCs w:val="32"/>
        </w:rPr>
        <w:t xml:space="preserve">     г. Навашино</w:t>
      </w:r>
    </w:p>
    <w:p w:rsidR="001F7967" w:rsidRPr="009A6FB4" w:rsidRDefault="001F7967" w:rsidP="00652B13">
      <w:pPr>
        <w:spacing w:after="0"/>
        <w:rPr>
          <w:sz w:val="32"/>
          <w:szCs w:val="32"/>
        </w:rPr>
      </w:pPr>
      <w:r w:rsidRPr="009A6FB4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Цели урока:</w:t>
      </w:r>
    </w:p>
    <w:p w:rsidR="001F7967" w:rsidRPr="009A6FB4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A6FB4">
        <w:rPr>
          <w:sz w:val="32"/>
          <w:szCs w:val="32"/>
        </w:rPr>
        <w:t>Обучающие: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продолжать работу по формированию навыка чтения: а именно над осознанностью чтения- самым глубоким уровнем понимания, на осознание того, что важное хотел сказать автор (над идеей произведения).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формировать основные умения работать с текстом: умение представлять героя, характеризовать его поступки, учить давать собственную оценку персонажу.</w:t>
      </w:r>
    </w:p>
    <w:p w:rsidR="001F7967" w:rsidRPr="009A6FB4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A6FB4">
        <w:rPr>
          <w:sz w:val="32"/>
          <w:szCs w:val="32"/>
        </w:rPr>
        <w:t>Развивающие: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развивать мыслительные операции: правильно воспринимать текст, умение анализировать.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развивать внимание, память, речь, обогащать словарный запас детей.</w:t>
      </w:r>
    </w:p>
    <w:p w:rsidR="001F7967" w:rsidRPr="00CA62AA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A62AA">
        <w:rPr>
          <w:sz w:val="32"/>
          <w:szCs w:val="32"/>
        </w:rPr>
        <w:t>Воспитывающие: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показать детям такие жизненно-важные качества характера как настойчивость, воля.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воспитывать интерес к чтению, прививать желание думать над прочитанным.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D44D24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CA62AA">
        <w:rPr>
          <w:sz w:val="32"/>
          <w:szCs w:val="32"/>
        </w:rPr>
        <w:t>Оборудование урока:</w:t>
      </w:r>
      <w:r>
        <w:rPr>
          <w:sz w:val="24"/>
          <w:szCs w:val="24"/>
        </w:rPr>
        <w:t xml:space="preserve">                                                                                                               учебник, крынка, 2 лягушки (игрушки), 2 лягушки (картинки), карточки.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Pr="00CA62AA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A62AA">
        <w:rPr>
          <w:sz w:val="32"/>
          <w:szCs w:val="32"/>
        </w:rPr>
        <w:t>Место данного урока в изучаемом разделе программы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Л. Пантелеева «Две лягушки» входит в раздел литературного чтения «Учимся работать с текстом», где формируется умение понимать общее содержание текста, направленное на углублённое осознание текста (т.е. работа над таким важным навыком чтения, как осознанность).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Pr="00CA62AA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A62AA">
        <w:rPr>
          <w:sz w:val="32"/>
          <w:szCs w:val="32"/>
        </w:rPr>
        <w:t>Ожидаемые результаты урока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 дети должны понять основную мысль текста, осознанно найти в тексте «главные» слова (идею произведения) и выразить собственное отношение к прочитанному.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32"/>
          <w:szCs w:val="32"/>
          <w:lang w:val="en-US"/>
        </w:rPr>
      </w:pPr>
    </w:p>
    <w:p w:rsidR="001F7967" w:rsidRPr="00CA62AA" w:rsidRDefault="001F7967" w:rsidP="00652B13">
      <w:pPr>
        <w:spacing w:after="0"/>
        <w:rPr>
          <w:sz w:val="32"/>
          <w:szCs w:val="32"/>
        </w:rPr>
      </w:pPr>
      <w:r w:rsidRPr="00CA62AA">
        <w:rPr>
          <w:sz w:val="32"/>
          <w:szCs w:val="32"/>
        </w:rPr>
        <w:t>Диагностика ранее полученных знаний, умений, навыков детей.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дети умеют читать, понимать прочитанное, ориентируются в тексте, находят нужные слова, предложения. Умеют отвечать на поставленные вопросы по содержанию текста, передавать содержание небольшого по объёму произведения.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Pr="00CA62AA" w:rsidRDefault="001F7967" w:rsidP="00652B1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CA62AA">
        <w:rPr>
          <w:sz w:val="32"/>
          <w:szCs w:val="32"/>
        </w:rPr>
        <w:t>Ход урока:</w:t>
      </w:r>
    </w:p>
    <w:p w:rsidR="001F7967" w:rsidRPr="00CA62A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A62AA">
        <w:rPr>
          <w:b/>
          <w:bCs/>
          <w:sz w:val="24"/>
          <w:szCs w:val="24"/>
        </w:rPr>
        <w:t>1) Орг. момент. Сообщение целей урока.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-Сегодня на уроке мы познакомимся с новым произведением. Будем продолжать учиться работать с текстом, анализировать его, находить главное.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2) Проверка домашнего задания.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сначала проверим домашнее задание.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-Кто главный персонаж произведения, которое вы читали дома? (собака Мушка).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-Откройте тетрадь на с. 59. Как расположили цифры по порядку? Называйте картиночку и прочитывайте отрывок из учебника, который соответствует этой картинке.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3) Работа над новым материалом.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Хотите узнать, кто будет главным действующим героем нового произведения?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Тогда расставьте буквы в соответствии с цифрами.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Л Я Г У Ш К И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1 2 3 4 5  6  7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Да, их будет две. А произведение так и называется «Две лягушки». Написал эту историю Л.Пантелеев, уже известный нам писатель. 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4) Первичное восприятие текста.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-А хотите я вам расскажу о них одну сказочную историю? А поможет мне сегодня Кирилл. Я начну, а он продолжит. (Рассказываю сказку и показываю от начала до слов … «И лягушкам оттуда никак не выбраться». Далее до конца читает Кирилл.)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5) Проверка первичного восприятия текста.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-Понравилась сказка?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-Какая лягушка вам больше понравилась? Чем? 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 какую из лягушек вы хотели бы быть похожи?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6) Подготовка к прочтению текста.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«Губы». На доске упражнения со стр.35. Дети выполняют его сначала про себя, стараясь не шевелить губами, приложив палец к губам для контроля. Затем эти упражнения выполняются вслух слабо читающими учащимися.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Работаем над плавностью чтения №1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Работаем над беглостью чтения №2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7)Словарная работа.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-Как понимаете «барахтаться»? (делать беспорядочные движения, находясь в жидкости).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8) </w:t>
      </w:r>
      <w:r w:rsidRPr="000D7779">
        <w:rPr>
          <w:b/>
          <w:bCs/>
          <w:sz w:val="24"/>
          <w:szCs w:val="24"/>
        </w:rPr>
        <w:t>Физминутка для снятия статического напряжения.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бултыхаться? (плескаться, барахтаться).</w:t>
      </w:r>
    </w:p>
    <w:p w:rsidR="001F7967" w:rsidRPr="000D7779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D7779">
        <w:rPr>
          <w:b/>
          <w:bCs/>
          <w:sz w:val="24"/>
          <w:szCs w:val="24"/>
        </w:rPr>
        <w:t>9) Чтение первого абзаца.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-Где жили лягушки- подружки?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-Прочитайте, как автор характеризует лягушек.</w:t>
      </w:r>
    </w:p>
    <w:p w:rsidR="001F7967" w:rsidRPr="008E744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E744A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) </w:t>
      </w:r>
      <w:r w:rsidRPr="008E744A">
        <w:rPr>
          <w:b/>
          <w:bCs/>
          <w:sz w:val="24"/>
          <w:szCs w:val="24"/>
        </w:rPr>
        <w:t>Чтение до конца страницы.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лягушки оказались в горшке со сметаной?</w:t>
      </w:r>
    </w:p>
    <w:p w:rsidR="001F7967" w:rsidRPr="008E744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E744A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 xml:space="preserve">) </w:t>
      </w:r>
      <w:r w:rsidRPr="008E744A">
        <w:rPr>
          <w:b/>
          <w:bCs/>
          <w:sz w:val="24"/>
          <w:szCs w:val="24"/>
        </w:rPr>
        <w:t>Читаем на странице 36 (до …и вдруг)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повела себя первая лягушка-лентяйка?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вторая лягушка? Что вы сами думаете о ней?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Дальше читаем про себя и ответим на вопрос: - Как она выбралась из горшка?</w:t>
      </w:r>
    </w:p>
    <w:p w:rsidR="001F7967" w:rsidRPr="008E744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E744A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) </w:t>
      </w:r>
      <w:r w:rsidRPr="008E744A">
        <w:rPr>
          <w:b/>
          <w:bCs/>
          <w:sz w:val="24"/>
          <w:szCs w:val="24"/>
        </w:rPr>
        <w:t>Работа по выяснению идеи сказки.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-Ребята, как вы думаете, зачем автор написал эту сказку? Что он хотел нам сказать? (выслушать ответы детей).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-Давайте внимательно просмотрим этот текст и найдём то место, где написаны слова, которые передают главное. (Пока силы есть, буду бороться).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-А можно ли перенести этот вывод на жизнь людей? (выслушать мнения детей)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 жизни у людей бывают разные трудные  ситуации. Не надо опускать руки, надо</w:t>
      </w:r>
      <w:r w:rsidRPr="00D44D2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настойчиво двигаться вперёд, работать и тогда ситуация изменится к лучшему.</w:t>
      </w:r>
    </w:p>
    <w:p w:rsidR="001F7967" w:rsidRPr="008E744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E744A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) </w:t>
      </w:r>
      <w:r w:rsidRPr="008E744A">
        <w:rPr>
          <w:b/>
          <w:bCs/>
          <w:sz w:val="24"/>
          <w:szCs w:val="24"/>
        </w:rPr>
        <w:t>Физминутка для зрения.</w:t>
      </w:r>
    </w:p>
    <w:p w:rsidR="001F7967" w:rsidRPr="008E744A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E744A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) </w:t>
      </w:r>
      <w:r w:rsidRPr="008E744A">
        <w:rPr>
          <w:b/>
          <w:bCs/>
          <w:sz w:val="24"/>
          <w:szCs w:val="24"/>
        </w:rPr>
        <w:t>Обобщение: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-Так какие же качества помогли лягушке выжить?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-Соедините слова и рисунки. (один у доски, все в тетради).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Обсуждение непонятных слов.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вы поняли: НАСТОЙЧИВАЯ, ВОЛЕВАЯ?</w:t>
      </w:r>
    </w:p>
    <w:p w:rsidR="001F7967" w:rsidRPr="006F6128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6F6128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) </w:t>
      </w:r>
      <w:r w:rsidRPr="006F6128">
        <w:rPr>
          <w:b/>
          <w:bCs/>
          <w:sz w:val="24"/>
          <w:szCs w:val="24"/>
        </w:rPr>
        <w:t>Творческий пересказ.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-Давайте перескажем сказку от лица храброй, сильной, весёлой лягушки.(со слов «И вот однажды…)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F6128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 xml:space="preserve">) </w:t>
      </w:r>
      <w:r w:rsidRPr="006F6128">
        <w:rPr>
          <w:b/>
          <w:bCs/>
          <w:sz w:val="24"/>
          <w:szCs w:val="24"/>
        </w:rPr>
        <w:t>Итог уро</w:t>
      </w:r>
      <w:r>
        <w:rPr>
          <w:b/>
          <w:bCs/>
          <w:sz w:val="24"/>
          <w:szCs w:val="24"/>
        </w:rPr>
        <w:t>ка:</w:t>
      </w:r>
      <w:r>
        <w:rPr>
          <w:sz w:val="24"/>
          <w:szCs w:val="24"/>
        </w:rPr>
        <w:t xml:space="preserve"> 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-Чему учит нас это произведение? –Назовите на ваш взгляд самые важные качества характера, которые помогли лягушке выжить.</w:t>
      </w:r>
    </w:p>
    <w:p w:rsidR="001F7967" w:rsidRDefault="001F7967" w:rsidP="00652B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F6128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) </w:t>
      </w:r>
      <w:r w:rsidRPr="006F6128">
        <w:rPr>
          <w:b/>
          <w:bCs/>
          <w:sz w:val="24"/>
          <w:szCs w:val="24"/>
        </w:rPr>
        <w:t>Домашнее задание:</w:t>
      </w:r>
    </w:p>
    <w:p w:rsidR="001F7967" w:rsidRDefault="001F7967" w:rsidP="00652B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пересказ от лица автора.</w:t>
      </w: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Default="001F7967" w:rsidP="00652B13">
      <w:pPr>
        <w:spacing w:after="0"/>
        <w:rPr>
          <w:sz w:val="24"/>
          <w:szCs w:val="24"/>
        </w:rPr>
      </w:pPr>
    </w:p>
    <w:p w:rsidR="001F7967" w:rsidRPr="006F6128" w:rsidRDefault="001F7967" w:rsidP="00652B13">
      <w:pPr>
        <w:spacing w:after="0"/>
        <w:rPr>
          <w:sz w:val="32"/>
          <w:szCs w:val="32"/>
        </w:rPr>
      </w:pPr>
      <w:r w:rsidRPr="006F6128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Самоанализ урока  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Считаю, что урок получился результативным и соответствовал поставленным целям. Все дети справились с предложенными заданиями и упражнениями.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уроке стремилась к тому, чтобы в результате работы на уроке дети не остались на поверхностном уровне восприятия, а поняли бы подтекст произведения, почувствовали авторское начало и определили своё отношение к прочитанному.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Положительные результаты на уроке были достигнуты благодаря использованию разных форм работы: слушание, самостоятельная работа, чтение вслух, чтение про себя, практическая работа, творческая работа, выборочное чтение физминутки.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Старалась делать акцент на правильность чтения. Помогали этому упражнения «Читай по слогам, затем целыми словами» и «Читай целыми словами». Эти упражнения развивают плавность и беглость чтения.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Методы и приёмы обучения использовались в соответствии с поставленными задачами: анализ и синтез произведения органично переплетаются, дополняя друг друга. Этот метод обеспечивает интенсивное речевое развитие детей и высокий уровень осознанности чтения, речи, умение высказывать свои суждения. На осознание идеи произведения дети подводились постепенно и целенаправленно и как итог – нахождение в тексте «главных» слов произведения. Осознанию собственного отношения к прочитанному помог вопрос «На какую лягушку ты хотел бы быть похож?». Творческий пересказ был дан с целью образно и ярко оживить прочитанное, предоставить учащимся возможность заново прочувствовать, пережить, лучше понять то, что описано в литературном произведении.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уроке использовались разные формы организации труда: фронтальная, индивидуальная, самостоятельная работа.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Физминутки проводились с различной целью: для снятия статического напряжения в середине урока, для снятия нагрузки на зрение – в конце урока.</w:t>
      </w:r>
    </w:p>
    <w:p w:rsidR="001F7967" w:rsidRPr="00E847C1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Время на уроке распределено рационально. Доброжелательность, доверительное сотрудничество, готовность помочь друг другу способствовали активизации мыслительной деятельности. </w:t>
      </w:r>
    </w:p>
    <w:p w:rsidR="001F7967" w:rsidRDefault="001F7967" w:rsidP="00D44D24">
      <w:pPr>
        <w:spacing w:after="0"/>
        <w:jc w:val="both"/>
        <w:rPr>
          <w:sz w:val="24"/>
          <w:szCs w:val="24"/>
        </w:rPr>
      </w:pPr>
    </w:p>
    <w:p w:rsidR="001F7967" w:rsidRDefault="001F7967" w:rsidP="00D44D24">
      <w:pPr>
        <w:spacing w:after="0"/>
        <w:jc w:val="both"/>
        <w:rPr>
          <w:sz w:val="24"/>
          <w:szCs w:val="24"/>
        </w:rPr>
      </w:pPr>
    </w:p>
    <w:p w:rsidR="001F7967" w:rsidRPr="0020096D" w:rsidRDefault="001F7967" w:rsidP="00D44D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F7967" w:rsidRPr="0020096D" w:rsidSect="007723D5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B13"/>
    <w:rsid w:val="00090B26"/>
    <w:rsid w:val="000D7779"/>
    <w:rsid w:val="000F2CF7"/>
    <w:rsid w:val="00130BA7"/>
    <w:rsid w:val="001A0151"/>
    <w:rsid w:val="001C76DC"/>
    <w:rsid w:val="001F7967"/>
    <w:rsid w:val="0020096D"/>
    <w:rsid w:val="002B5C79"/>
    <w:rsid w:val="0038410D"/>
    <w:rsid w:val="003950FD"/>
    <w:rsid w:val="003A5BA0"/>
    <w:rsid w:val="00404FDD"/>
    <w:rsid w:val="00435B1E"/>
    <w:rsid w:val="004C7FB2"/>
    <w:rsid w:val="00575115"/>
    <w:rsid w:val="006124B3"/>
    <w:rsid w:val="006265AC"/>
    <w:rsid w:val="00634803"/>
    <w:rsid w:val="00652B13"/>
    <w:rsid w:val="006B56F7"/>
    <w:rsid w:val="006F6128"/>
    <w:rsid w:val="007723D5"/>
    <w:rsid w:val="007D7DDC"/>
    <w:rsid w:val="008537C9"/>
    <w:rsid w:val="008A1E26"/>
    <w:rsid w:val="008E744A"/>
    <w:rsid w:val="009239D7"/>
    <w:rsid w:val="00940A1C"/>
    <w:rsid w:val="009A6FB4"/>
    <w:rsid w:val="009B6480"/>
    <w:rsid w:val="00AC7444"/>
    <w:rsid w:val="00AE29AB"/>
    <w:rsid w:val="00B14B4B"/>
    <w:rsid w:val="00B9630A"/>
    <w:rsid w:val="00C4595B"/>
    <w:rsid w:val="00C64172"/>
    <w:rsid w:val="00CA62AA"/>
    <w:rsid w:val="00D44D24"/>
    <w:rsid w:val="00D80A14"/>
    <w:rsid w:val="00D83724"/>
    <w:rsid w:val="00DB3B6C"/>
    <w:rsid w:val="00E847C1"/>
    <w:rsid w:val="00F15516"/>
    <w:rsid w:val="00F60629"/>
    <w:rsid w:val="00F831CF"/>
    <w:rsid w:val="00FA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5</Pages>
  <Words>1146</Words>
  <Characters>6538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User</cp:lastModifiedBy>
  <cp:revision>8</cp:revision>
  <cp:lastPrinted>2008-02-03T16:41:00Z</cp:lastPrinted>
  <dcterms:created xsi:type="dcterms:W3CDTF">2008-02-02T06:57:00Z</dcterms:created>
  <dcterms:modified xsi:type="dcterms:W3CDTF">2012-10-20T18:05:00Z</dcterms:modified>
</cp:coreProperties>
</file>