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CC" w:rsidRDefault="004859C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59CC" w:rsidRPr="00D429A6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color w:val="000000"/>
          <w:lang w:eastAsia="ru-RU"/>
        </w:rPr>
      </w:pPr>
      <w:r w:rsidRPr="00D429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4859CC" w:rsidRPr="00D429A6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color w:val="000000"/>
          <w:lang w:eastAsia="ru-RU"/>
        </w:rPr>
      </w:pPr>
      <w:r w:rsidRPr="00D429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 развития ребёнка д/с «Фантазия»</w:t>
      </w: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  <w:r w:rsidRPr="00D429A6">
        <w:rPr>
          <w:rFonts w:ascii="Times New Roman" w:hAnsi="Times New Roman" w:cs="Times New Roman"/>
          <w:color w:val="000000"/>
          <w:sz w:val="48"/>
          <w:szCs w:val="48"/>
          <w:lang w:eastAsia="ru-RU"/>
        </w:rPr>
        <w:t>Мастер – класс</w:t>
      </w: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Pr="00D429A6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color w:val="000000"/>
          <w:sz w:val="28"/>
          <w:szCs w:val="28"/>
          <w:lang w:eastAsia="ru-RU"/>
        </w:rPr>
      </w:pPr>
    </w:p>
    <w:p w:rsidR="004859CC" w:rsidRPr="00D429A6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color w:val="000000"/>
          <w:sz w:val="40"/>
          <w:szCs w:val="40"/>
          <w:lang w:eastAsia="ru-RU"/>
        </w:rPr>
      </w:pPr>
      <w:r w:rsidRPr="00D429A6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«Нет</w:t>
      </w: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радиционная техника рисования- Г</w:t>
      </w:r>
      <w:r w:rsidRPr="00D429A6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раттаж»</w:t>
      </w: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Pr="00D429A6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Подготовила воспитатель</w:t>
      </w:r>
      <w:r w:rsidRPr="00D429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59CC" w:rsidRPr="00D429A6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Масленая Л.А</w:t>
      </w: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4859CC" w:rsidRDefault="004859CC" w:rsidP="00D429A6">
      <w:pPr>
        <w:shd w:val="clear" w:color="auto" w:fill="FFFFFF"/>
        <w:spacing w:after="0" w:line="225" w:lineRule="atLeast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г. </w:t>
      </w:r>
      <w:r w:rsidRPr="00D429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Пыть-Ях</w:t>
      </w:r>
    </w:p>
    <w:p w:rsidR="004859CC" w:rsidRPr="00D429A6" w:rsidRDefault="004859CC" w:rsidP="00D429A6">
      <w:pPr>
        <w:shd w:val="clear" w:color="auto" w:fill="FFFFFF"/>
        <w:spacing w:after="0" w:line="225" w:lineRule="atLeast"/>
        <w:ind w:firstLine="568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2016</w:t>
      </w:r>
      <w:r w:rsidRPr="00D429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859CC" w:rsidRDefault="004859C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59CC" w:rsidRDefault="004859C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59CC" w:rsidRDefault="004859C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Дата проведения: </w:t>
      </w:r>
      <w:r w:rsidRPr="0081353C">
        <w:rPr>
          <w:rFonts w:ascii="Times New Roman" w:hAnsi="Times New Roman" w:cs="Times New Roman"/>
          <w:color w:val="000000"/>
          <w:sz w:val="28"/>
          <w:szCs w:val="28"/>
        </w:rPr>
        <w:t>9.02.2016г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59CC" w:rsidRDefault="004859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35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педагог-мастер: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Масленая Лилия Александровна</w:t>
      </w:r>
    </w:p>
    <w:p w:rsidR="004859CC" w:rsidRDefault="004859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35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 мастер-класса: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 минут</w:t>
      </w:r>
    </w:p>
    <w:p w:rsidR="004859CC" w:rsidRDefault="004859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35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мастер-класса: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повысить мотивацию педагогов к овладению нетрадиционными техниками рисования.</w:t>
      </w:r>
    </w:p>
    <w:p w:rsidR="004859CC" w:rsidRPr="0081353C" w:rsidRDefault="004859C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35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859CC" w:rsidRDefault="004859C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-Познакомить с нетрадиционной техникой рисования-граттаж, для последующего использования данной техники в своей работе с детьми;</w:t>
      </w:r>
    </w:p>
    <w:p w:rsidR="004859CC" w:rsidRDefault="004859C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обучить технологии грунтования листа под рисунок;</w:t>
      </w:r>
    </w:p>
    <w:p w:rsidR="004859CC" w:rsidRDefault="004859C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-способствовать развитию воображения, фантазии участников мастер-класса;</w:t>
      </w:r>
    </w:p>
    <w:p w:rsidR="004859CC" w:rsidRDefault="004859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35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словесный, наглядный, практический.</w:t>
      </w:r>
    </w:p>
    <w:p w:rsidR="004859CC" w:rsidRDefault="004859C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35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Раздаточный материал: </w:t>
      </w:r>
      <w:r w:rsidRPr="003B5FFD">
        <w:rPr>
          <w:rFonts w:ascii="Times New Roman" w:hAnsi="Times New Roman" w:cs="Times New Roman"/>
          <w:color w:val="000000"/>
          <w:sz w:val="28"/>
          <w:szCs w:val="28"/>
        </w:rPr>
        <w:t>карточные листы (тонированные, покрытые слоем свечи и гуаши) специальное перо для данной техники, влажные салфетки.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4859CC" w:rsidRPr="0081353C" w:rsidRDefault="004859C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Наглядное пособие: </w:t>
      </w:r>
      <w:r w:rsidRPr="003B5FFD">
        <w:rPr>
          <w:rFonts w:ascii="Times New Roman" w:hAnsi="Times New Roman" w:cs="Times New Roman"/>
          <w:color w:val="000000"/>
          <w:sz w:val="28"/>
          <w:szCs w:val="28"/>
        </w:rPr>
        <w:t>презинтация " Граттаж"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859CC" w:rsidRPr="00A15D37" w:rsidRDefault="004859CC" w:rsidP="00A15D37">
      <w:pPr>
        <w:ind w:firstLine="54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15D3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Слайд 1</w:t>
      </w:r>
    </w:p>
    <w:p w:rsidR="004859CC" w:rsidRPr="00A15D37" w:rsidRDefault="004859CC" w:rsidP="00A15D37">
      <w:pPr>
        <w:ind w:firstLine="54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15D3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Тема самообразования:</w:t>
      </w:r>
      <w:r w:rsidRPr="00A15D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«Развитие творческих способностей у детей дошкольного возраста через изобразительную деятельность</w:t>
      </w:r>
      <w:r w:rsidRPr="00A15D37">
        <w:rPr>
          <w:rFonts w:ascii="Times New Roman" w:hAnsi="Times New Roman" w:cs="Times New Roman"/>
          <w:sz w:val="26"/>
          <w:szCs w:val="26"/>
        </w:rPr>
        <w:t>»</w:t>
      </w:r>
      <w:r w:rsidRPr="00A15D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4859CC" w:rsidRPr="00A15D37" w:rsidRDefault="004859CC" w:rsidP="00D429A6">
      <w:pPr>
        <w:ind w:firstLine="54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15D3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Актуальность</w:t>
      </w:r>
    </w:p>
    <w:p w:rsidR="004859CC" w:rsidRPr="00A15D37" w:rsidRDefault="004859CC" w:rsidP="00D429A6">
      <w:pPr>
        <w:pStyle w:val="NormalWeb"/>
        <w:shd w:val="clear" w:color="auto" w:fill="FFFFFF"/>
        <w:spacing w:before="188" w:beforeAutospacing="0" w:after="188" w:afterAutospacing="0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  <w:shd w:val="clear" w:color="auto" w:fill="FFFFFF"/>
        </w:rPr>
        <w:t>Так как в процессе рисования у ребенка совершенствуются наблюдательность и эстетическое восприятие, художественный вкус и творческие способности.</w:t>
      </w:r>
      <w:r w:rsidRPr="00A15D37">
        <w:rPr>
          <w:color w:val="000000"/>
          <w:sz w:val="26"/>
          <w:szCs w:val="26"/>
        </w:rPr>
        <w:t xml:space="preserve"> 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4859CC" w:rsidRDefault="004859CC" w:rsidP="00D429A6">
      <w:pPr>
        <w:pStyle w:val="NormalWeb"/>
        <w:shd w:val="clear" w:color="auto" w:fill="FFFFFF"/>
        <w:spacing w:before="188" w:beforeAutospacing="0" w:after="188" w:afterAutospacing="0"/>
        <w:ind w:firstLine="540"/>
        <w:rPr>
          <w:color w:val="000000"/>
          <w:sz w:val="26"/>
          <w:szCs w:val="26"/>
          <w:shd w:val="clear" w:color="auto" w:fill="FFFFFF"/>
        </w:rPr>
      </w:pPr>
      <w:r w:rsidRPr="00A15D37">
        <w:rPr>
          <w:color w:val="000000"/>
          <w:sz w:val="26"/>
          <w:szCs w:val="26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  <w:r w:rsidRPr="00A15D37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859CC" w:rsidRPr="00A15D37" w:rsidRDefault="004859CC" w:rsidP="00D429A6">
      <w:pPr>
        <w:pStyle w:val="NormalWeb"/>
        <w:shd w:val="clear" w:color="auto" w:fill="FFFFFF"/>
        <w:spacing w:before="188" w:beforeAutospacing="0" w:after="188" w:afterAutospacing="0"/>
        <w:ind w:firstLine="540"/>
        <w:rPr>
          <w:color w:val="000000"/>
          <w:sz w:val="26"/>
          <w:szCs w:val="26"/>
        </w:rPr>
      </w:pPr>
    </w:p>
    <w:p w:rsidR="004859CC" w:rsidRPr="00A15D37" w:rsidRDefault="004859CC" w:rsidP="00D429A6">
      <w:pPr>
        <w:pStyle w:val="NormalWeb"/>
        <w:shd w:val="clear" w:color="auto" w:fill="FFFFFF"/>
        <w:spacing w:before="188" w:beforeAutospacing="0" w:after="188" w:afterAutospacing="0"/>
        <w:ind w:firstLine="540"/>
        <w:rPr>
          <w:b/>
          <w:bCs/>
          <w:color w:val="000000"/>
          <w:sz w:val="26"/>
          <w:szCs w:val="26"/>
        </w:rPr>
      </w:pPr>
      <w:r w:rsidRPr="00A15D37">
        <w:rPr>
          <w:b/>
          <w:bCs/>
          <w:color w:val="000000"/>
          <w:sz w:val="26"/>
          <w:szCs w:val="26"/>
        </w:rPr>
        <w:t>Слайд 2</w:t>
      </w:r>
    </w:p>
    <w:p w:rsidR="004859CC" w:rsidRPr="00A15D37" w:rsidRDefault="004859CC" w:rsidP="00D429A6">
      <w:pPr>
        <w:pStyle w:val="NormalWeb"/>
        <w:shd w:val="clear" w:color="auto" w:fill="FFFFFF"/>
        <w:spacing w:before="188" w:beforeAutospacing="0" w:after="188" w:afterAutospacing="0"/>
        <w:ind w:firstLine="540"/>
        <w:rPr>
          <w:b/>
          <w:bCs/>
          <w:color w:val="000000"/>
          <w:sz w:val="26"/>
          <w:szCs w:val="26"/>
        </w:rPr>
      </w:pPr>
      <w:r w:rsidRPr="00A15D37">
        <w:rPr>
          <w:b/>
          <w:bCs/>
          <w:color w:val="000000"/>
          <w:sz w:val="26"/>
          <w:szCs w:val="26"/>
        </w:rPr>
        <w:t>К традиционным техникам рисования относятся:</w:t>
      </w:r>
    </w:p>
    <w:p w:rsidR="004859CC" w:rsidRPr="00A15D37" w:rsidRDefault="004859CC" w:rsidP="00D429A6">
      <w:pPr>
        <w:pStyle w:val="NormalWeb"/>
        <w:shd w:val="clear" w:color="auto" w:fill="FFFFFF"/>
        <w:spacing w:before="188" w:beforeAutospacing="0" w:after="188" w:afterAutospacing="0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- рисование простым карандашом</w:t>
      </w:r>
    </w:p>
    <w:p w:rsidR="004859CC" w:rsidRPr="00A15D37" w:rsidRDefault="004859CC" w:rsidP="00D429A6">
      <w:pPr>
        <w:pStyle w:val="NormalWeb"/>
        <w:shd w:val="clear" w:color="auto" w:fill="FFFFFF"/>
        <w:spacing w:before="188" w:beforeAutospacing="0" w:after="188" w:afterAutospacing="0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- рисование цветными карандашами</w:t>
      </w:r>
    </w:p>
    <w:p w:rsidR="004859CC" w:rsidRPr="00A15D37" w:rsidRDefault="004859CC" w:rsidP="00D429A6">
      <w:pPr>
        <w:pStyle w:val="NormalWeb"/>
        <w:shd w:val="clear" w:color="auto" w:fill="FFFFFF"/>
        <w:spacing w:before="188" w:beforeAutospacing="0" w:after="188" w:afterAutospacing="0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- рисование фломастерами</w:t>
      </w:r>
    </w:p>
    <w:p w:rsidR="004859CC" w:rsidRPr="00A15D37" w:rsidRDefault="004859CC" w:rsidP="00D429A6">
      <w:pPr>
        <w:pStyle w:val="NormalWeb"/>
        <w:shd w:val="clear" w:color="auto" w:fill="FFFFFF"/>
        <w:spacing w:before="188" w:beforeAutospacing="0" w:after="188" w:afterAutospacing="0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- рисование гуашью</w:t>
      </w:r>
    </w:p>
    <w:p w:rsidR="004859CC" w:rsidRPr="00A15D37" w:rsidRDefault="004859CC" w:rsidP="00D429A6">
      <w:pPr>
        <w:pStyle w:val="NormalWeb"/>
        <w:shd w:val="clear" w:color="auto" w:fill="FFFFFF"/>
        <w:spacing w:before="188" w:beforeAutospacing="0" w:after="188" w:afterAutospacing="0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- рисование с помощью трафарета</w:t>
      </w:r>
    </w:p>
    <w:p w:rsidR="004859CC" w:rsidRPr="00A15D37" w:rsidRDefault="004859CC" w:rsidP="00D429A6">
      <w:pPr>
        <w:pStyle w:val="NormalWeb"/>
        <w:shd w:val="clear" w:color="auto" w:fill="FFFFFF"/>
        <w:spacing w:before="188" w:beforeAutospacing="0" w:after="188" w:afterAutospacing="0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- рисование восковыми мелками.</w:t>
      </w:r>
    </w:p>
    <w:p w:rsidR="004859CC" w:rsidRPr="00A15D37" w:rsidRDefault="004859CC" w:rsidP="00D429A6">
      <w:pPr>
        <w:ind w:firstLine="54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15D37">
        <w:rPr>
          <w:rFonts w:ascii="Times New Roman" w:hAnsi="Times New Roman" w:cs="Times New Roman"/>
          <w:b/>
          <w:bCs/>
          <w:color w:val="000000"/>
          <w:sz w:val="26"/>
          <w:szCs w:val="26"/>
        </w:rPr>
        <w:t>3,4 Слайд (фото детей)</w:t>
      </w:r>
    </w:p>
    <w:p w:rsidR="004859CC" w:rsidRPr="00A15D37" w:rsidRDefault="004859CC" w:rsidP="00D429A6">
      <w:pPr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A15D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859CC" w:rsidRPr="00A15D37" w:rsidRDefault="004859CC" w:rsidP="00D429A6">
      <w:pPr>
        <w:pStyle w:val="NormalWeb"/>
        <w:shd w:val="clear" w:color="auto" w:fill="FFFFFF"/>
        <w:spacing w:before="188" w:beforeAutospacing="0" w:after="188" w:afterAutospacing="0"/>
        <w:ind w:firstLine="540"/>
        <w:rPr>
          <w:color w:val="000000"/>
          <w:sz w:val="26"/>
          <w:szCs w:val="26"/>
        </w:rPr>
      </w:pPr>
      <w:r w:rsidRPr="00A15D37">
        <w:rPr>
          <w:b/>
          <w:bCs/>
          <w:color w:val="000000"/>
          <w:sz w:val="26"/>
          <w:szCs w:val="26"/>
        </w:rPr>
        <w:t>Слайд 5</w:t>
      </w:r>
      <w:r w:rsidRPr="00A15D37">
        <w:rPr>
          <w:color w:val="000000"/>
          <w:sz w:val="26"/>
          <w:szCs w:val="26"/>
        </w:rPr>
        <w:t xml:space="preserve"> </w:t>
      </w:r>
    </w:p>
    <w:p w:rsidR="004859CC" w:rsidRPr="00A15D37" w:rsidRDefault="004859CC" w:rsidP="00D429A6">
      <w:pPr>
        <w:pStyle w:val="NormalWeb"/>
        <w:shd w:val="clear" w:color="auto" w:fill="FFFFFF"/>
        <w:spacing w:before="188" w:beforeAutospacing="0" w:after="188" w:afterAutospacing="0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</w:p>
    <w:p w:rsidR="004859CC" w:rsidRPr="00A15D37" w:rsidRDefault="004859CC" w:rsidP="00D429A6">
      <w:pPr>
        <w:pStyle w:val="NormalWeb"/>
        <w:shd w:val="clear" w:color="auto" w:fill="FFFFFF"/>
        <w:spacing w:before="188" w:beforeAutospacing="0" w:after="188" w:afterAutospacing="0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Нетрадиционные техники и приёмы: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Тычок жесткой полусухой кистью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Рисование пальчиками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Рисование ладошкой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Монотопия предметная, пейзажная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Черно-белый граттаж, цветной граттаж.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Обрывание бумаги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Скатывание бумаги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Оттиск поролоном, пенопластом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Оттиск печатками из ластика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Оттиск смятой бумагой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 xml:space="preserve">Восковые мелки+акварель 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 xml:space="preserve">Свеча+акварель 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Печать по трафарету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Кляксография с трубочкой, ниточкой.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 xml:space="preserve">Набрызг 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Опечатки листьев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>Тиснение</w:t>
      </w:r>
    </w:p>
    <w:p w:rsidR="004859CC" w:rsidRPr="00A15D37" w:rsidRDefault="004859CC" w:rsidP="00D429A6">
      <w:pPr>
        <w:pStyle w:val="NormalWeb"/>
        <w:shd w:val="clear" w:color="auto" w:fill="FFFFFF"/>
        <w:spacing w:before="188" w:after="188"/>
        <w:ind w:firstLine="540"/>
        <w:rPr>
          <w:color w:val="000000"/>
          <w:sz w:val="26"/>
          <w:szCs w:val="26"/>
        </w:rPr>
      </w:pPr>
      <w:r w:rsidRPr="00A15D37">
        <w:rPr>
          <w:color w:val="000000"/>
          <w:sz w:val="26"/>
          <w:szCs w:val="26"/>
        </w:rPr>
        <w:t xml:space="preserve">Тычкование </w:t>
      </w:r>
    </w:p>
    <w:p w:rsidR="004859CC" w:rsidRPr="00A15D37" w:rsidRDefault="004859CC" w:rsidP="00D429A6">
      <w:pPr>
        <w:pStyle w:val="c17c1"/>
        <w:shd w:val="clear" w:color="auto" w:fill="FFFFFF"/>
        <w:spacing w:before="0" w:beforeAutospacing="0" w:after="0" w:afterAutospacing="0"/>
        <w:ind w:firstLine="540"/>
        <w:rPr>
          <w:rStyle w:val="c0c14c8"/>
          <w:b/>
          <w:bCs/>
          <w:color w:val="000000"/>
          <w:sz w:val="26"/>
          <w:szCs w:val="26"/>
        </w:rPr>
      </w:pPr>
      <w:r w:rsidRPr="00A15D37">
        <w:rPr>
          <w:b/>
          <w:bCs/>
          <w:color w:val="000000"/>
          <w:sz w:val="26"/>
          <w:szCs w:val="26"/>
        </w:rPr>
        <w:t>Слайд 6,7,8,9,10</w:t>
      </w:r>
      <w:r w:rsidRPr="00A15D37">
        <w:rPr>
          <w:rStyle w:val="c0c14c8"/>
          <w:b/>
          <w:bCs/>
          <w:color w:val="000000"/>
          <w:sz w:val="26"/>
          <w:szCs w:val="26"/>
        </w:rPr>
        <w:t xml:space="preserve"> </w:t>
      </w:r>
    </w:p>
    <w:p w:rsidR="004859CC" w:rsidRPr="00A15D37" w:rsidRDefault="004859CC" w:rsidP="00D429A6">
      <w:pPr>
        <w:pStyle w:val="c17c1"/>
        <w:shd w:val="clear" w:color="auto" w:fill="FFFFFF"/>
        <w:spacing w:before="0" w:beforeAutospacing="0" w:after="0" w:afterAutospacing="0"/>
        <w:ind w:firstLine="540"/>
        <w:rPr>
          <w:rStyle w:val="c0c14c8"/>
          <w:b/>
          <w:bCs/>
          <w:color w:val="000000"/>
          <w:sz w:val="26"/>
          <w:szCs w:val="26"/>
        </w:rPr>
      </w:pPr>
    </w:p>
    <w:p w:rsidR="004859CC" w:rsidRPr="00A15D37" w:rsidRDefault="004859CC" w:rsidP="00D429A6">
      <w:pPr>
        <w:pStyle w:val="c17c1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A15D37">
        <w:rPr>
          <w:rStyle w:val="c19c4"/>
          <w:b/>
          <w:bCs/>
          <w:color w:val="000000"/>
          <w:sz w:val="26"/>
          <w:szCs w:val="26"/>
        </w:rPr>
        <w:t>Ход мастер-класса.      </w:t>
      </w:r>
    </w:p>
    <w:p w:rsidR="004859CC" w:rsidRPr="00A15D37" w:rsidRDefault="004859CC" w:rsidP="00D429A6">
      <w:pPr>
        <w:pStyle w:val="c5c1"/>
        <w:shd w:val="clear" w:color="auto" w:fill="FFFFFF"/>
        <w:spacing w:before="0" w:beforeAutospacing="0" w:after="0" w:afterAutospacing="0"/>
        <w:ind w:left="-568" w:firstLine="540"/>
        <w:rPr>
          <w:color w:val="000000"/>
          <w:sz w:val="26"/>
          <w:szCs w:val="26"/>
        </w:rPr>
      </w:pPr>
      <w:r w:rsidRPr="00A15D37">
        <w:rPr>
          <w:rStyle w:val="c0c4"/>
          <w:b/>
          <w:bCs/>
          <w:color w:val="000000"/>
          <w:sz w:val="26"/>
          <w:szCs w:val="26"/>
        </w:rPr>
        <w:t> </w:t>
      </w:r>
    </w:p>
    <w:p w:rsidR="004859CC" w:rsidRPr="00A15D37" w:rsidRDefault="004859CC" w:rsidP="00D429A6">
      <w:pPr>
        <w:pStyle w:val="c1c5"/>
        <w:shd w:val="clear" w:color="auto" w:fill="FFFFFF"/>
        <w:spacing w:before="0" w:beforeAutospacing="0" w:after="0" w:afterAutospacing="0"/>
        <w:ind w:left="-568" w:firstLine="540"/>
        <w:rPr>
          <w:color w:val="000000"/>
          <w:sz w:val="26"/>
          <w:szCs w:val="26"/>
        </w:rPr>
      </w:pPr>
      <w:r w:rsidRPr="00A15D37">
        <w:rPr>
          <w:rStyle w:val="c0c4"/>
          <w:b/>
          <w:bCs/>
          <w:color w:val="000000"/>
          <w:sz w:val="26"/>
          <w:szCs w:val="26"/>
        </w:rPr>
        <w:t>1.    Вступительная часть.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b/>
          <w:bCs/>
          <w:color w:val="000000"/>
          <w:sz w:val="26"/>
          <w:szCs w:val="26"/>
          <w:lang w:eastAsia="en-US"/>
        </w:rPr>
      </w:pP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Каждый человек ищет свой путь,  и я в том числе,  а еще я ищу тропинки.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Тропинки к сердцам ребят, к новым граням мастерства, к различным видам искусства.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Одна из таких тропинок привела меня к  нетрадиционным приемам рисования.</w:t>
      </w:r>
    </w:p>
    <w:p w:rsidR="004859CC" w:rsidRPr="00A15D37" w:rsidRDefault="004859CC" w:rsidP="00D429A6">
      <w:pPr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</w:p>
    <w:p w:rsidR="004859CC" w:rsidRPr="00A15D37" w:rsidRDefault="004859CC" w:rsidP="00D429A6">
      <w:pPr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A15D3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Слайд 11</w:t>
      </w:r>
      <w:r w:rsidRPr="00A15D37">
        <w:rPr>
          <w:rFonts w:ascii="Times New Roman" w:hAnsi="Times New Roman" w:cs="Times New Roman"/>
          <w:color w:val="000000"/>
          <w:sz w:val="26"/>
          <w:szCs w:val="26"/>
        </w:rPr>
        <w:t xml:space="preserve"> Техника рисования «Граттаж»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c14"/>
          <w:b/>
          <w:bCs/>
          <w:color w:val="000000"/>
          <w:sz w:val="26"/>
          <w:szCs w:val="26"/>
        </w:rPr>
      </w:pPr>
      <w:r w:rsidRPr="00A15D37">
        <w:rPr>
          <w:rStyle w:val="c0c14"/>
          <w:b/>
          <w:bCs/>
          <w:color w:val="000000"/>
          <w:sz w:val="26"/>
          <w:szCs w:val="26"/>
        </w:rPr>
        <w:t>Слайд 12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c14"/>
          <w:b/>
          <w:bCs/>
          <w:color w:val="000000"/>
          <w:sz w:val="26"/>
          <w:szCs w:val="26"/>
        </w:rPr>
      </w:pP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c14"/>
          <w:b/>
          <w:bCs/>
          <w:color w:val="000000"/>
          <w:sz w:val="26"/>
          <w:szCs w:val="26"/>
        </w:rPr>
        <w:t>Граттаж</w:t>
      </w:r>
      <w:r w:rsidRPr="00A15D37">
        <w:rPr>
          <w:rStyle w:val="c0"/>
          <w:color w:val="000000"/>
          <w:sz w:val="26"/>
          <w:szCs w:val="26"/>
        </w:rPr>
        <w:t>- это графический рисунок, который выполнен процарапыванием по воску острым инструментом.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Эту технику часто используют в художественных школах, детских студиях рисования.  Многие о ней слышали, но пробовали далеко не все, и совершенно напрасно. Потому что работы, выполненные в этой технике, очень хорошо смотрятся. В них есть какая-то загадка, объем, каждая получается уникальной.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color w:val="000000"/>
          <w:sz w:val="26"/>
          <w:szCs w:val="26"/>
        </w:rPr>
      </w:pP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b/>
          <w:bCs/>
          <w:color w:val="000000"/>
          <w:sz w:val="26"/>
          <w:szCs w:val="26"/>
        </w:rPr>
      </w:pPr>
      <w:r w:rsidRPr="00A15D37">
        <w:rPr>
          <w:rStyle w:val="c0"/>
          <w:b/>
          <w:bCs/>
          <w:color w:val="000000"/>
          <w:sz w:val="26"/>
          <w:szCs w:val="26"/>
        </w:rPr>
        <w:t>Слайд 13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В технике «граттаж» используется следующие</w:t>
      </w:r>
      <w:r w:rsidRPr="00A15D37">
        <w:rPr>
          <w:rStyle w:val="apple-converted-space"/>
          <w:color w:val="000000"/>
          <w:sz w:val="26"/>
          <w:szCs w:val="26"/>
        </w:rPr>
        <w:t> </w:t>
      </w:r>
      <w:r w:rsidRPr="00A15D37">
        <w:rPr>
          <w:rStyle w:val="c0c14"/>
          <w:b/>
          <w:bCs/>
          <w:color w:val="000000"/>
          <w:sz w:val="26"/>
          <w:szCs w:val="26"/>
        </w:rPr>
        <w:t>материалы  и инструменты</w:t>
      </w:r>
      <w:r w:rsidRPr="00A15D37">
        <w:rPr>
          <w:rStyle w:val="c0"/>
          <w:color w:val="000000"/>
          <w:sz w:val="26"/>
          <w:szCs w:val="26"/>
        </w:rPr>
        <w:t>: картон, желательно белого цвета, восковые мелки, свеча, гуашь, губка, широкая кисть, вязальный крючок, зубочистки.</w:t>
      </w:r>
    </w:p>
    <w:p w:rsidR="004859CC" w:rsidRPr="00A15D37" w:rsidRDefault="004859CC" w:rsidP="00D429A6">
      <w:pPr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c14"/>
          <w:b/>
          <w:bCs/>
          <w:color w:val="000000"/>
          <w:sz w:val="26"/>
          <w:szCs w:val="26"/>
        </w:rPr>
      </w:pPr>
      <w:r w:rsidRPr="00A15D37">
        <w:rPr>
          <w:rStyle w:val="c0c14"/>
          <w:b/>
          <w:bCs/>
          <w:color w:val="000000"/>
          <w:sz w:val="26"/>
          <w:szCs w:val="26"/>
        </w:rPr>
        <w:t>Этапы  работы: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b/>
          <w:bCs/>
          <w:color w:val="000000"/>
          <w:sz w:val="26"/>
          <w:szCs w:val="26"/>
        </w:rPr>
      </w:pPr>
      <w:r w:rsidRPr="00A15D37">
        <w:rPr>
          <w:b/>
          <w:bCs/>
          <w:color w:val="000000"/>
          <w:sz w:val="26"/>
          <w:szCs w:val="26"/>
        </w:rPr>
        <w:t>Слайд 14,15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 Лист плотной бумаги или картона полностью</w:t>
      </w:r>
      <w:r w:rsidRPr="00A15D37">
        <w:rPr>
          <w:rStyle w:val="apple-converted-space"/>
          <w:color w:val="000000"/>
          <w:sz w:val="26"/>
          <w:szCs w:val="26"/>
        </w:rPr>
        <w:t> </w:t>
      </w:r>
      <w:r w:rsidRPr="00A15D37">
        <w:rPr>
          <w:rStyle w:val="c0c14c8"/>
          <w:b/>
          <w:bCs/>
          <w:color w:val="000000"/>
          <w:sz w:val="26"/>
          <w:szCs w:val="26"/>
        </w:rPr>
        <w:t>закрашиваем восковыми</w:t>
      </w:r>
      <w:r w:rsidRPr="00A15D37">
        <w:rPr>
          <w:rStyle w:val="c0c8"/>
          <w:color w:val="000000"/>
          <w:sz w:val="26"/>
          <w:szCs w:val="26"/>
        </w:rPr>
        <w:t> </w:t>
      </w:r>
      <w:r w:rsidRPr="00A15D37">
        <w:rPr>
          <w:rStyle w:val="c0c14c8"/>
          <w:b/>
          <w:bCs/>
          <w:color w:val="000000"/>
          <w:sz w:val="26"/>
          <w:szCs w:val="26"/>
        </w:rPr>
        <w:t>мелками,</w:t>
      </w:r>
      <w:r w:rsidRPr="00A15D37">
        <w:rPr>
          <w:rStyle w:val="c0c8"/>
          <w:color w:val="000000"/>
          <w:sz w:val="26"/>
          <w:szCs w:val="26"/>
        </w:rPr>
        <w:t> восковой пастелью, гуашью или</w:t>
      </w:r>
      <w:r w:rsidRPr="00A15D37">
        <w:rPr>
          <w:rStyle w:val="c0c8"/>
          <w:color w:val="000000"/>
          <w:sz w:val="26"/>
          <w:szCs w:val="26"/>
          <w:u w:val="single"/>
        </w:rPr>
        <w:t xml:space="preserve"> </w:t>
      </w:r>
      <w:r w:rsidRPr="00A15D37">
        <w:rPr>
          <w:rStyle w:val="c0c8"/>
          <w:color w:val="000000"/>
          <w:sz w:val="26"/>
          <w:szCs w:val="26"/>
        </w:rPr>
        <w:t>акварелью</w:t>
      </w:r>
      <w:r w:rsidRPr="00A15D37">
        <w:rPr>
          <w:rStyle w:val="c0c8"/>
          <w:color w:val="000000"/>
          <w:sz w:val="26"/>
          <w:szCs w:val="26"/>
          <w:u w:val="single"/>
        </w:rPr>
        <w:t>.</w:t>
      </w:r>
      <w:r w:rsidRPr="00A15D37">
        <w:rPr>
          <w:rStyle w:val="apple-converted-space"/>
          <w:color w:val="000000"/>
          <w:sz w:val="26"/>
          <w:szCs w:val="26"/>
          <w:u w:val="single"/>
        </w:rPr>
        <w:t> </w:t>
      </w:r>
      <w:r w:rsidRPr="00A15D37">
        <w:rPr>
          <w:rStyle w:val="c0"/>
          <w:color w:val="000000"/>
          <w:sz w:val="26"/>
          <w:szCs w:val="26"/>
        </w:rPr>
        <w:t xml:space="preserve">Цветовое решение зависит от задуманного рисунка. 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Так же возможно использование простой белой или цветной бумаги.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b/>
          <w:bCs/>
          <w:color w:val="000000"/>
          <w:sz w:val="26"/>
          <w:szCs w:val="26"/>
        </w:rPr>
      </w:pP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b/>
          <w:bCs/>
          <w:color w:val="000000"/>
          <w:sz w:val="26"/>
          <w:szCs w:val="26"/>
        </w:rPr>
      </w:pPr>
      <w:r w:rsidRPr="00A15D37">
        <w:rPr>
          <w:b/>
          <w:bCs/>
          <w:color w:val="000000"/>
          <w:sz w:val="26"/>
          <w:szCs w:val="26"/>
        </w:rPr>
        <w:t>Слайд 16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c14"/>
          <w:b/>
          <w:bCs/>
          <w:color w:val="000000"/>
          <w:sz w:val="26"/>
          <w:szCs w:val="26"/>
        </w:rPr>
        <w:t>Следующий этап:</w:t>
      </w:r>
      <w:r w:rsidRPr="00A15D37">
        <w:rPr>
          <w:rStyle w:val="c0"/>
          <w:color w:val="000000"/>
          <w:sz w:val="26"/>
          <w:szCs w:val="26"/>
        </w:rPr>
        <w:t> мы полностью</w:t>
      </w:r>
      <w:r w:rsidRPr="00A15D37">
        <w:rPr>
          <w:rStyle w:val="apple-converted-space"/>
          <w:color w:val="000000"/>
          <w:sz w:val="26"/>
          <w:szCs w:val="26"/>
        </w:rPr>
        <w:t> </w:t>
      </w:r>
      <w:r w:rsidRPr="00A15D37">
        <w:rPr>
          <w:rStyle w:val="c0c8"/>
          <w:color w:val="000000"/>
          <w:sz w:val="26"/>
          <w:szCs w:val="26"/>
        </w:rPr>
        <w:t>покрываем наш лист воском</w:t>
      </w:r>
      <w:r w:rsidRPr="00A15D37">
        <w:rPr>
          <w:rStyle w:val="c0"/>
          <w:color w:val="000000"/>
          <w:sz w:val="26"/>
          <w:szCs w:val="26"/>
        </w:rPr>
        <w:t>.(это при желании  бывает пастель очень жирная) Для этого используем обыкновенную восковую  свечу.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Затем</w:t>
      </w:r>
      <w:r w:rsidRPr="00A15D37">
        <w:rPr>
          <w:rStyle w:val="c0c8"/>
          <w:color w:val="000000"/>
          <w:sz w:val="26"/>
          <w:szCs w:val="26"/>
        </w:rPr>
        <w:t xml:space="preserve"> берем</w:t>
      </w:r>
      <w:r w:rsidRPr="00A15D37">
        <w:rPr>
          <w:rStyle w:val="apple-converted-space"/>
          <w:color w:val="000000"/>
          <w:sz w:val="26"/>
          <w:szCs w:val="26"/>
        </w:rPr>
        <w:t> </w:t>
      </w:r>
      <w:r w:rsidRPr="00A15D37">
        <w:rPr>
          <w:rStyle w:val="c0c14c8"/>
          <w:color w:val="000000"/>
          <w:sz w:val="26"/>
          <w:szCs w:val="26"/>
        </w:rPr>
        <w:t>черную тушь</w:t>
      </w:r>
      <w:r w:rsidRPr="00A15D37">
        <w:rPr>
          <w:rStyle w:val="c0c8"/>
          <w:color w:val="000000"/>
          <w:sz w:val="26"/>
          <w:szCs w:val="26"/>
        </w:rPr>
        <w:t> или черную гуашь</w:t>
      </w:r>
      <w:r w:rsidRPr="00A15D37">
        <w:rPr>
          <w:rStyle w:val="c0"/>
          <w:color w:val="000000"/>
          <w:sz w:val="26"/>
          <w:szCs w:val="26"/>
        </w:rPr>
        <w:t>, добавляем  немного жидкого мыла или шампунь, чтобы лист не прилипал к рукам.</w:t>
      </w:r>
      <w:r w:rsidRPr="00A15D37">
        <w:rPr>
          <w:rStyle w:val="apple-converted-space"/>
          <w:color w:val="000000"/>
          <w:sz w:val="26"/>
          <w:szCs w:val="26"/>
        </w:rPr>
        <w:t> </w:t>
      </w:r>
      <w:r w:rsidRPr="00A15D37">
        <w:rPr>
          <w:rStyle w:val="c0c8"/>
          <w:color w:val="000000"/>
          <w:sz w:val="26"/>
          <w:szCs w:val="26"/>
        </w:rPr>
        <w:t>Покрываем закрашенный лист</w:t>
      </w:r>
      <w:r w:rsidRPr="00A15D37">
        <w:rPr>
          <w:rStyle w:val="c0"/>
          <w:color w:val="000000"/>
          <w:sz w:val="26"/>
          <w:szCs w:val="26"/>
        </w:rPr>
        <w:t>  широкой кистью или губкой. Ждем, пока лист высохнет -</w:t>
      </w:r>
      <w:r w:rsidRPr="00A15D37">
        <w:rPr>
          <w:rStyle w:val="apple-converted-space"/>
          <w:color w:val="000000"/>
          <w:sz w:val="26"/>
          <w:szCs w:val="26"/>
        </w:rPr>
        <w:t> </w:t>
      </w:r>
      <w:r w:rsidRPr="00A15D37">
        <w:rPr>
          <w:rStyle w:val="c0c14"/>
          <w:color w:val="000000"/>
          <w:sz w:val="26"/>
          <w:szCs w:val="26"/>
        </w:rPr>
        <w:t>получилась заготовка.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Далее</w:t>
      </w:r>
      <w:r w:rsidRPr="00A15D37">
        <w:rPr>
          <w:rStyle w:val="apple-converted-space"/>
          <w:color w:val="000000"/>
          <w:sz w:val="26"/>
          <w:szCs w:val="26"/>
        </w:rPr>
        <w:t> </w:t>
      </w:r>
      <w:r w:rsidRPr="00A15D37">
        <w:rPr>
          <w:rStyle w:val="c0c8"/>
          <w:color w:val="000000"/>
          <w:sz w:val="26"/>
          <w:szCs w:val="26"/>
        </w:rPr>
        <w:t>берем</w:t>
      </w:r>
      <w:r w:rsidRPr="00A15D37">
        <w:rPr>
          <w:rStyle w:val="apple-converted-space"/>
          <w:color w:val="000000"/>
          <w:sz w:val="26"/>
          <w:szCs w:val="26"/>
        </w:rPr>
        <w:t> </w:t>
      </w:r>
      <w:r w:rsidRPr="00A15D37">
        <w:rPr>
          <w:rStyle w:val="c0"/>
          <w:color w:val="000000"/>
          <w:sz w:val="26"/>
          <w:szCs w:val="26"/>
        </w:rPr>
        <w:t>любой</w:t>
      </w:r>
      <w:r w:rsidRPr="00A15D37">
        <w:rPr>
          <w:rStyle w:val="apple-converted-space"/>
          <w:color w:val="000000"/>
          <w:sz w:val="26"/>
          <w:szCs w:val="26"/>
        </w:rPr>
        <w:t> </w:t>
      </w:r>
      <w:r w:rsidRPr="00A15D37">
        <w:rPr>
          <w:rStyle w:val="c0c14c8"/>
          <w:color w:val="000000"/>
          <w:sz w:val="26"/>
          <w:szCs w:val="26"/>
        </w:rPr>
        <w:t>острый предмет</w:t>
      </w:r>
      <w:r w:rsidRPr="00A15D37">
        <w:rPr>
          <w:rStyle w:val="c0"/>
          <w:color w:val="000000"/>
          <w:sz w:val="26"/>
          <w:szCs w:val="26"/>
        </w:rPr>
        <w:t>: зубочистку или перо, вязальный крючок или спицу, ручку с использованным стержнем и процарапываем рисунок по черному фону.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Так как заготовка листа для граттажа процесс не быстрый, мы с моими ребятами для вас их приготовили. </w:t>
      </w:r>
      <w:r w:rsidRPr="00A15D37">
        <w:rPr>
          <w:rStyle w:val="c0c14c15"/>
          <w:b/>
          <w:bCs/>
          <w:i/>
          <w:iCs/>
          <w:color w:val="000000"/>
          <w:sz w:val="26"/>
          <w:szCs w:val="26"/>
        </w:rPr>
        <w:t>(Показываю технику процарапывания)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 xml:space="preserve">И вот оно волшебство! 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На  черном фоне появляется рисунок из тоненьких цветных или белых штрихов.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И так творите!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Возьмите в  руки шпажку, зубочистку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И лист бумаги непростой,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И словно фокусник - царапкой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Рисунок вы создайте  свой.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Здесь равнодушием не пахнет,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Простор для творчества такой,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Что иногда не веришь даже,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Что это сделано тобой.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color w:val="000000"/>
          <w:sz w:val="26"/>
          <w:szCs w:val="26"/>
        </w:rPr>
      </w:pP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 xml:space="preserve">  Если ребенок затрудняется с выбором сюжета, то я предлагаю шаблоны. Например, по шаблону нарисовала рыбку, а  дети затем уже начинают дорисовывать, процарапывать водоросли, подводные камни. 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 xml:space="preserve">  Итак, наш мастер-класс подошел к концу.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color w:val="000000"/>
          <w:sz w:val="26"/>
          <w:szCs w:val="26"/>
        </w:rPr>
      </w:pP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Уважаемые коллеги,</w:t>
      </w:r>
      <w:r w:rsidRPr="00A15D37">
        <w:rPr>
          <w:rStyle w:val="c0c12"/>
          <w:color w:val="000000"/>
          <w:sz w:val="26"/>
          <w:szCs w:val="26"/>
        </w:rPr>
        <w:t>  скажите, пожалуйста, было ли вам интересно, и хотели бы вы применить полученные знания?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Продемонстрируйте свои работы.</w:t>
      </w:r>
    </w:p>
    <w:p w:rsidR="004859CC" w:rsidRPr="00A15D37" w:rsidRDefault="004859CC" w:rsidP="00D429A6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color w:val="000000"/>
          <w:sz w:val="26"/>
          <w:szCs w:val="26"/>
        </w:rPr>
      </w:pPr>
      <w:r w:rsidRPr="00A15D37">
        <w:rPr>
          <w:rStyle w:val="c0"/>
          <w:color w:val="000000"/>
          <w:sz w:val="26"/>
          <w:szCs w:val="26"/>
        </w:rPr>
        <w:t> Спасибо, Вам за проявленный интерес к нетрадиционной технике рисования, за активное участие в мастер – классе. Очень приятно было с вами работать. Чудесные картины останутся Вам на память.</w:t>
      </w:r>
    </w:p>
    <w:p w:rsidR="004859CC" w:rsidRPr="001710E3" w:rsidRDefault="004859CC" w:rsidP="00D429A6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859CC" w:rsidRPr="001710E3" w:rsidSect="00D429A6">
      <w:pgSz w:w="11906" w:h="16838"/>
      <w:pgMar w:top="28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9040E"/>
    <w:multiLevelType w:val="hybridMultilevel"/>
    <w:tmpl w:val="3B8C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0F6"/>
    <w:rsid w:val="00046A4D"/>
    <w:rsid w:val="0009713F"/>
    <w:rsid w:val="001277C3"/>
    <w:rsid w:val="00127FF2"/>
    <w:rsid w:val="001710E3"/>
    <w:rsid w:val="001975D5"/>
    <w:rsid w:val="001E36F3"/>
    <w:rsid w:val="00202F88"/>
    <w:rsid w:val="002A2963"/>
    <w:rsid w:val="002B7A55"/>
    <w:rsid w:val="0033582E"/>
    <w:rsid w:val="00382905"/>
    <w:rsid w:val="00396CAC"/>
    <w:rsid w:val="003B5FFD"/>
    <w:rsid w:val="003D228E"/>
    <w:rsid w:val="004810DB"/>
    <w:rsid w:val="004859CC"/>
    <w:rsid w:val="004D2E18"/>
    <w:rsid w:val="004D3259"/>
    <w:rsid w:val="00530394"/>
    <w:rsid w:val="00576C9E"/>
    <w:rsid w:val="005D478F"/>
    <w:rsid w:val="0064526A"/>
    <w:rsid w:val="00656F6B"/>
    <w:rsid w:val="006D6C63"/>
    <w:rsid w:val="00753598"/>
    <w:rsid w:val="00795DC6"/>
    <w:rsid w:val="0081353C"/>
    <w:rsid w:val="00950A9B"/>
    <w:rsid w:val="009B10F6"/>
    <w:rsid w:val="00A075C2"/>
    <w:rsid w:val="00A15D37"/>
    <w:rsid w:val="00AC7A78"/>
    <w:rsid w:val="00BC7ACA"/>
    <w:rsid w:val="00BD685D"/>
    <w:rsid w:val="00C12954"/>
    <w:rsid w:val="00C20275"/>
    <w:rsid w:val="00C34CFD"/>
    <w:rsid w:val="00C41682"/>
    <w:rsid w:val="00D429A6"/>
    <w:rsid w:val="00D52583"/>
    <w:rsid w:val="00D5283C"/>
    <w:rsid w:val="00E44E22"/>
    <w:rsid w:val="00E628C5"/>
    <w:rsid w:val="00E80594"/>
    <w:rsid w:val="00F73FD4"/>
    <w:rsid w:val="00FB6B5B"/>
    <w:rsid w:val="00FC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75D5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1E36F3"/>
  </w:style>
  <w:style w:type="paragraph" w:styleId="NormalWeb">
    <w:name w:val="Normal (Web)"/>
    <w:basedOn w:val="Normal"/>
    <w:uiPriority w:val="99"/>
    <w:rsid w:val="00BC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20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202F88"/>
  </w:style>
  <w:style w:type="paragraph" w:customStyle="1" w:styleId="c17c1">
    <w:name w:val="c17 c1"/>
    <w:basedOn w:val="Normal"/>
    <w:uiPriority w:val="99"/>
    <w:rsid w:val="0020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DefaultParagraphFont"/>
    <w:uiPriority w:val="99"/>
    <w:rsid w:val="00202F88"/>
  </w:style>
  <w:style w:type="character" w:customStyle="1" w:styleId="c19c4">
    <w:name w:val="c19 c4"/>
    <w:basedOn w:val="DefaultParagraphFont"/>
    <w:uiPriority w:val="99"/>
    <w:rsid w:val="00202F88"/>
  </w:style>
  <w:style w:type="paragraph" w:customStyle="1" w:styleId="c5c1">
    <w:name w:val="c5 c1"/>
    <w:basedOn w:val="Normal"/>
    <w:uiPriority w:val="99"/>
    <w:rsid w:val="0020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">
    <w:name w:val="c1 c5"/>
    <w:basedOn w:val="Normal"/>
    <w:uiPriority w:val="99"/>
    <w:rsid w:val="0020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4">
    <w:name w:val="c0 c14"/>
    <w:basedOn w:val="DefaultParagraphFont"/>
    <w:uiPriority w:val="99"/>
    <w:rsid w:val="00202F88"/>
  </w:style>
  <w:style w:type="character" w:customStyle="1" w:styleId="c0c8">
    <w:name w:val="c0 c8"/>
    <w:basedOn w:val="DefaultParagraphFont"/>
    <w:uiPriority w:val="99"/>
    <w:rsid w:val="00202F88"/>
  </w:style>
  <w:style w:type="character" w:customStyle="1" w:styleId="c0c14c8">
    <w:name w:val="c0 c14 c8"/>
    <w:basedOn w:val="DefaultParagraphFont"/>
    <w:uiPriority w:val="99"/>
    <w:rsid w:val="00202F88"/>
  </w:style>
  <w:style w:type="character" w:customStyle="1" w:styleId="c0c14c15">
    <w:name w:val="c0 c14 c15"/>
    <w:basedOn w:val="DefaultParagraphFont"/>
    <w:uiPriority w:val="99"/>
    <w:rsid w:val="00202F88"/>
  </w:style>
  <w:style w:type="character" w:customStyle="1" w:styleId="c0c12">
    <w:name w:val="c0 c12"/>
    <w:basedOn w:val="DefaultParagraphFont"/>
    <w:uiPriority w:val="99"/>
    <w:rsid w:val="00202F88"/>
  </w:style>
  <w:style w:type="paragraph" w:customStyle="1" w:styleId="c7">
    <w:name w:val="c7"/>
    <w:basedOn w:val="Normal"/>
    <w:uiPriority w:val="99"/>
    <w:rsid w:val="00D429A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14c3">
    <w:name w:val="c14 c3"/>
    <w:basedOn w:val="DefaultParagraphFont"/>
    <w:uiPriority w:val="99"/>
    <w:rsid w:val="00D429A6"/>
  </w:style>
  <w:style w:type="character" w:customStyle="1" w:styleId="c14">
    <w:name w:val="c14"/>
    <w:basedOn w:val="DefaultParagraphFont"/>
    <w:uiPriority w:val="99"/>
    <w:rsid w:val="00D429A6"/>
  </w:style>
  <w:style w:type="paragraph" w:customStyle="1" w:styleId="c8c9">
    <w:name w:val="c8 c9"/>
    <w:basedOn w:val="Normal"/>
    <w:uiPriority w:val="99"/>
    <w:rsid w:val="00D429A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9c8">
    <w:name w:val="c9 c8"/>
    <w:basedOn w:val="Normal"/>
    <w:uiPriority w:val="99"/>
    <w:rsid w:val="00D429A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5</Pages>
  <Words>816</Words>
  <Characters>4654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Lider</dc:creator>
  <cp:keywords/>
  <dc:description/>
  <cp:lastModifiedBy>Alex</cp:lastModifiedBy>
  <cp:revision>7</cp:revision>
  <dcterms:created xsi:type="dcterms:W3CDTF">2016-03-09T04:29:00Z</dcterms:created>
  <dcterms:modified xsi:type="dcterms:W3CDTF">2016-03-09T05:23:00Z</dcterms:modified>
</cp:coreProperties>
</file>