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B5" w:rsidRPr="00D4072E" w:rsidRDefault="004810B5">
      <w:pPr>
        <w:rPr>
          <w:b/>
        </w:rPr>
      </w:pPr>
      <w:r w:rsidRPr="00D4072E">
        <w:rPr>
          <w:b/>
        </w:rPr>
        <w:t xml:space="preserve">                                               НОВОГОДНЕЕ ПУТЕШЕСТВИЕ В СКАЗКУ.</w:t>
      </w:r>
    </w:p>
    <w:p w:rsidR="004810B5" w:rsidRPr="00D4072E" w:rsidRDefault="004810B5">
      <w:pPr>
        <w:rPr>
          <w:b/>
        </w:rPr>
      </w:pPr>
      <w:r w:rsidRPr="00D4072E">
        <w:rPr>
          <w:b/>
        </w:rPr>
        <w:t xml:space="preserve">                                            Сценарий для подготовительной группы.</w:t>
      </w:r>
    </w:p>
    <w:p w:rsidR="004810B5" w:rsidRPr="00D4072E" w:rsidRDefault="004810B5">
      <w:pPr>
        <w:rPr>
          <w:b/>
        </w:rPr>
      </w:pPr>
    </w:p>
    <w:p w:rsidR="004810B5" w:rsidRPr="00D4072E" w:rsidRDefault="004810B5" w:rsidP="00276344">
      <w:pPr>
        <w:spacing w:line="240" w:lineRule="auto"/>
      </w:pPr>
      <w:r w:rsidRPr="00D4072E">
        <w:t xml:space="preserve">                                                            Действующие лица:</w:t>
      </w:r>
    </w:p>
    <w:p w:rsidR="004810B5" w:rsidRPr="00D4072E" w:rsidRDefault="004810B5" w:rsidP="00276344">
      <w:pPr>
        <w:spacing w:line="240" w:lineRule="auto"/>
        <w:rPr>
          <w:u w:val="single"/>
        </w:rPr>
      </w:pPr>
      <w:r w:rsidRPr="00D4072E">
        <w:rPr>
          <w:u w:val="single"/>
        </w:rPr>
        <w:t>Дети                                                                                              взрослые</w:t>
      </w:r>
    </w:p>
    <w:p w:rsidR="004810B5" w:rsidRDefault="004810B5" w:rsidP="00276344">
      <w:pPr>
        <w:spacing w:line="240" w:lineRule="auto"/>
      </w:pPr>
      <w:r>
        <w:t>Иван-царевич                                                                             Дед  мороз</w:t>
      </w:r>
    </w:p>
    <w:p w:rsidR="004810B5" w:rsidRDefault="004810B5" w:rsidP="00276344">
      <w:pPr>
        <w:spacing w:line="240" w:lineRule="auto"/>
      </w:pPr>
      <w:r>
        <w:t>Снегурочка                                                                                  Кикимора</w:t>
      </w:r>
    </w:p>
    <w:p w:rsidR="004810B5" w:rsidRDefault="004810B5" w:rsidP="00276344">
      <w:pPr>
        <w:spacing w:line="240" w:lineRule="auto"/>
      </w:pPr>
      <w:r>
        <w:t>Наимудрей (ребёнок)                                                               Наимудрей(взрослый)</w:t>
      </w:r>
    </w:p>
    <w:p w:rsidR="004810B5" w:rsidRDefault="004810B5" w:rsidP="00276344">
      <w:pPr>
        <w:spacing w:line="240" w:lineRule="auto"/>
      </w:pPr>
      <w:r>
        <w:t>Князь Усиков                                                                                Водокрут, царь морской</w:t>
      </w:r>
    </w:p>
    <w:p w:rsidR="004810B5" w:rsidRDefault="004810B5" w:rsidP="00276344">
      <w:pPr>
        <w:spacing w:line="240" w:lineRule="auto"/>
      </w:pPr>
      <w:r>
        <w:t>Посол                                                                                              Падишах</w:t>
      </w:r>
    </w:p>
    <w:p w:rsidR="004810B5" w:rsidRDefault="004810B5" w:rsidP="00276344">
      <w:pPr>
        <w:spacing w:line="240" w:lineRule="auto"/>
      </w:pPr>
      <w:r>
        <w:t>Визирь</w:t>
      </w:r>
    </w:p>
    <w:p w:rsidR="004810B5" w:rsidRDefault="004810B5" w:rsidP="00276344">
      <w:pPr>
        <w:spacing w:line="240" w:lineRule="auto"/>
      </w:pPr>
      <w:r>
        <w:t>Слуги ( 2 и более )</w:t>
      </w:r>
    </w:p>
    <w:p w:rsidR="004810B5" w:rsidRDefault="004810B5" w:rsidP="00276344">
      <w:pPr>
        <w:spacing w:line="240" w:lineRule="auto"/>
      </w:pPr>
      <w:r>
        <w:t>Джигиты (4 и более)</w:t>
      </w:r>
    </w:p>
    <w:p w:rsidR="004810B5" w:rsidRPr="00494CB5" w:rsidRDefault="004810B5" w:rsidP="00276344">
      <w:pPr>
        <w:spacing w:line="240" w:lineRule="auto"/>
      </w:pPr>
      <w:r>
        <w:t>Восточные красавицы ( все девочки ).</w:t>
      </w:r>
    </w:p>
    <w:p w:rsidR="004810B5" w:rsidRPr="00D4072E" w:rsidRDefault="004810B5">
      <w:pPr>
        <w:rPr>
          <w:i/>
        </w:rPr>
      </w:pPr>
      <w:r w:rsidRPr="00D4072E">
        <w:rPr>
          <w:i/>
        </w:rPr>
        <w:t>Звучат фанфары. Двое детей – ведущих становятся перед  ёлкой и читают стихи.</w:t>
      </w:r>
    </w:p>
    <w:p w:rsidR="004810B5" w:rsidRDefault="004810B5" w:rsidP="00B63F1D">
      <w:pPr>
        <w:pStyle w:val="ListParagraph"/>
        <w:numPr>
          <w:ilvl w:val="0"/>
          <w:numId w:val="1"/>
        </w:numPr>
      </w:pPr>
      <w:r>
        <w:t>Любой из нас, конечно, ждёт                             2. Пусть будет вам тепло сегодня,</w:t>
      </w:r>
    </w:p>
    <w:p w:rsidR="004810B5" w:rsidRDefault="004810B5" w:rsidP="00B63F1D">
      <w:pPr>
        <w:pStyle w:val="ListParagraph"/>
      </w:pPr>
      <w:r>
        <w:t>Весёлый праздник Новый год!                               Пусть радость греет вам сердца.</w:t>
      </w:r>
    </w:p>
    <w:p w:rsidR="004810B5" w:rsidRDefault="004810B5" w:rsidP="00B63F1D">
      <w:pPr>
        <w:pStyle w:val="ListParagraph"/>
      </w:pPr>
      <w:r>
        <w:t>Но больше всех на свете                                          На светлый праздник Новогодний</w:t>
      </w:r>
    </w:p>
    <w:p w:rsidR="004810B5" w:rsidRPr="00B63F1D" w:rsidRDefault="004810B5" w:rsidP="00B63F1D">
      <w:pPr>
        <w:pStyle w:val="ListParagraph"/>
      </w:pPr>
      <w:r>
        <w:t>Ждут этот праздник дети.                                         Вас приглашает детвора.</w:t>
      </w:r>
    </w:p>
    <w:p w:rsidR="004810B5" w:rsidRDefault="004810B5"/>
    <w:p w:rsidR="004810B5" w:rsidRPr="00D4072E" w:rsidRDefault="004810B5">
      <w:pPr>
        <w:rPr>
          <w:i/>
        </w:rPr>
      </w:pPr>
      <w:r w:rsidRPr="00D4072E">
        <w:rPr>
          <w:i/>
        </w:rPr>
        <w:t>Звучит Менуэт Боккерини, дети входят парами в зал и танцуют. Останавливаются в конце танца перед  ёлкой и читают новогодний монтаж.</w:t>
      </w:r>
    </w:p>
    <w:p w:rsidR="004810B5" w:rsidRDefault="004810B5" w:rsidP="00B63F1D">
      <w:pPr>
        <w:pStyle w:val="ListParagraph"/>
        <w:numPr>
          <w:ilvl w:val="0"/>
          <w:numId w:val="2"/>
        </w:numPr>
      </w:pPr>
      <w:r>
        <w:t>Ёлка новогодняя в зале здесь стоит                               2. Ёлка новогодняя,</w:t>
      </w:r>
    </w:p>
    <w:p w:rsidR="004810B5" w:rsidRDefault="004810B5" w:rsidP="003D299C">
      <w:pPr>
        <w:pStyle w:val="ListParagraph"/>
      </w:pPr>
      <w:r>
        <w:t>И, блестя игрушками, с нами говорит.                               Не грусти ты зря.</w:t>
      </w:r>
    </w:p>
    <w:p w:rsidR="004810B5" w:rsidRDefault="004810B5" w:rsidP="003D299C">
      <w:pPr>
        <w:pStyle w:val="ListParagraph"/>
      </w:pPr>
      <w:r>
        <w:t>Вспоминает ёлочка с грустью зимний лес,                        Мы твои весёлые,</w:t>
      </w:r>
    </w:p>
    <w:p w:rsidR="004810B5" w:rsidRDefault="004810B5" w:rsidP="003D299C">
      <w:pPr>
        <w:pStyle w:val="ListParagraph"/>
      </w:pPr>
      <w:r>
        <w:t>Полный звонких песен, сказок и чудес.                             Верные друзья.</w:t>
      </w:r>
    </w:p>
    <w:p w:rsidR="004810B5" w:rsidRDefault="004810B5" w:rsidP="003D299C">
      <w:pPr>
        <w:pStyle w:val="ListParagraph"/>
      </w:pPr>
      <w:r>
        <w:t>3.Так сверкай же радугой             4. Не окинуть ёлку взглядом -       5. Душистая,смолистая,</w:t>
      </w:r>
    </w:p>
    <w:p w:rsidR="004810B5" w:rsidRDefault="004810B5" w:rsidP="003D299C">
      <w:pPr>
        <w:pStyle w:val="ListParagraph"/>
      </w:pPr>
      <w:r>
        <w:t>Праздничной для нас,                     Велика и широка.                             Зелёная красавица.</w:t>
      </w:r>
    </w:p>
    <w:p w:rsidR="004810B5" w:rsidRDefault="004810B5" w:rsidP="003D299C">
      <w:pPr>
        <w:pStyle w:val="ListParagraph"/>
      </w:pPr>
      <w:r>
        <w:t>Будь счастливой, радостной,        В блеске бус,гирлянд,игрушек      Наряд твой всем ребятам</w:t>
      </w:r>
    </w:p>
    <w:p w:rsidR="004810B5" w:rsidRDefault="004810B5" w:rsidP="003D299C">
      <w:pPr>
        <w:pStyle w:val="ListParagraph"/>
      </w:pPr>
      <w:r>
        <w:t xml:space="preserve">Как и мы сейчас!                              Достаёт до потолка!                         Сегодня очень нравится. </w:t>
      </w:r>
    </w:p>
    <w:p w:rsidR="004810B5" w:rsidRDefault="004810B5" w:rsidP="003D299C">
      <w:pPr>
        <w:pStyle w:val="ListParagraph"/>
      </w:pPr>
      <w:r>
        <w:t>6. Целый год тебя мы ждали,      7. У ребят светлеют взгляды,       8. Этот день мы ждали дол</w:t>
      </w:r>
    </w:p>
    <w:p w:rsidR="004810B5" w:rsidRDefault="004810B5" w:rsidP="003D299C">
      <w:pPr>
        <w:pStyle w:val="ListParagraph"/>
      </w:pPr>
      <w:r>
        <w:t>Чудо, ёлочка- краса,                       А сердца веселья ждут.                Не видались целый год!</w:t>
      </w:r>
    </w:p>
    <w:p w:rsidR="004810B5" w:rsidRDefault="004810B5" w:rsidP="003D299C">
      <w:pPr>
        <w:pStyle w:val="ListParagraph"/>
      </w:pPr>
      <w:r>
        <w:t>Вновь тебя мы повстречали-        И, конечно, возле ёлки                Запевай, звени под ёлкой,</w:t>
      </w:r>
    </w:p>
    <w:p w:rsidR="004810B5" w:rsidRDefault="004810B5" w:rsidP="003D299C">
      <w:pPr>
        <w:pStyle w:val="ListParagraph"/>
      </w:pPr>
      <w:r>
        <w:t>Вот какие чудеса!                            Все друзей себе найдут.               Новогодний хоровод.</w:t>
      </w:r>
    </w:p>
    <w:p w:rsidR="004810B5" w:rsidRDefault="004810B5" w:rsidP="003D299C">
      <w:pPr>
        <w:pStyle w:val="ListParagraph"/>
      </w:pPr>
    </w:p>
    <w:p w:rsidR="004810B5" w:rsidRPr="00D4072E" w:rsidRDefault="004810B5" w:rsidP="003D299C">
      <w:pPr>
        <w:pStyle w:val="ListParagraph"/>
        <w:rPr>
          <w:i/>
        </w:rPr>
      </w:pPr>
      <w:r w:rsidRPr="00D4072E">
        <w:rPr>
          <w:i/>
        </w:rPr>
        <w:t>Дети становятся вокруг ёлки и исполняют песню- хоровод «Ёлка-ёлочка», муз Попатенко, сл. Черницкой.</w:t>
      </w:r>
    </w:p>
    <w:p w:rsidR="004810B5" w:rsidRDefault="004810B5" w:rsidP="003D299C">
      <w:pPr>
        <w:pStyle w:val="ListParagraph"/>
      </w:pPr>
    </w:p>
    <w:p w:rsidR="004810B5" w:rsidRDefault="004810B5" w:rsidP="003D299C">
      <w:pPr>
        <w:pStyle w:val="ListParagraph"/>
      </w:pPr>
    </w:p>
    <w:p w:rsidR="004810B5" w:rsidRDefault="004810B5" w:rsidP="003D299C">
      <w:pPr>
        <w:pStyle w:val="ListParagraph"/>
      </w:pPr>
    </w:p>
    <w:p w:rsidR="004810B5" w:rsidRDefault="004810B5" w:rsidP="003D299C">
      <w:pPr>
        <w:pStyle w:val="ListParagraph"/>
      </w:pPr>
    </w:p>
    <w:p w:rsidR="004810B5" w:rsidRDefault="004810B5" w:rsidP="003D299C">
      <w:pPr>
        <w:pStyle w:val="ListParagraph"/>
      </w:pPr>
    </w:p>
    <w:p w:rsidR="004810B5" w:rsidRDefault="004810B5" w:rsidP="003D299C">
      <w:pPr>
        <w:pStyle w:val="ListParagraph"/>
      </w:pPr>
    </w:p>
    <w:p w:rsidR="004810B5" w:rsidRDefault="004810B5" w:rsidP="003D299C">
      <w:pPr>
        <w:pStyle w:val="ListParagraph"/>
      </w:pPr>
    </w:p>
    <w:p w:rsidR="004810B5" w:rsidRDefault="004810B5" w:rsidP="003D299C">
      <w:pPr>
        <w:pStyle w:val="ListParagraph"/>
      </w:pPr>
    </w:p>
    <w:p w:rsidR="004810B5" w:rsidRPr="00D4072E" w:rsidRDefault="004810B5" w:rsidP="003D299C">
      <w:pPr>
        <w:pStyle w:val="ListParagraph"/>
        <w:rPr>
          <w:i/>
        </w:rPr>
      </w:pPr>
      <w:r w:rsidRPr="00D4072E">
        <w:rPr>
          <w:i/>
        </w:rPr>
        <w:t>После песни дети опять выходят в круг перед ёлкой, становятся парами, читают стихи.</w:t>
      </w:r>
    </w:p>
    <w:p w:rsidR="004810B5" w:rsidRDefault="004810B5" w:rsidP="0073395D">
      <w:pPr>
        <w:pStyle w:val="ListParagraph"/>
        <w:numPr>
          <w:ilvl w:val="0"/>
          <w:numId w:val="3"/>
        </w:numPr>
      </w:pPr>
      <w:r>
        <w:t>Время мчится полным ходом.</w:t>
      </w:r>
    </w:p>
    <w:p w:rsidR="004810B5" w:rsidRDefault="004810B5" w:rsidP="0073395D">
      <w:pPr>
        <w:pStyle w:val="ListParagraph"/>
        <w:ind w:left="1080"/>
      </w:pPr>
      <w:r>
        <w:t>Под морозный звон зимы</w:t>
      </w:r>
    </w:p>
    <w:p w:rsidR="004810B5" w:rsidRDefault="004810B5" w:rsidP="0073395D">
      <w:pPr>
        <w:pStyle w:val="ListParagraph"/>
        <w:ind w:left="1080"/>
      </w:pPr>
      <w:r>
        <w:t>«С Новым годом!»</w:t>
      </w:r>
    </w:p>
    <w:p w:rsidR="004810B5" w:rsidRDefault="004810B5" w:rsidP="0073395D">
      <w:pPr>
        <w:pStyle w:val="ListParagraph"/>
        <w:ind w:left="1080"/>
      </w:pPr>
      <w:r>
        <w:t>Все «С  Новым годом»!</w:t>
      </w:r>
    </w:p>
    <w:p w:rsidR="004810B5" w:rsidRDefault="004810B5" w:rsidP="0073395D">
      <w:pPr>
        <w:pStyle w:val="ListParagraph"/>
        <w:ind w:left="1080"/>
      </w:pPr>
      <w:r>
        <w:t>Говорим друг другу мы.</w:t>
      </w:r>
    </w:p>
    <w:p w:rsidR="004810B5" w:rsidRDefault="004810B5" w:rsidP="00C733A5">
      <w:pPr>
        <w:pStyle w:val="ListParagraph"/>
        <w:numPr>
          <w:ilvl w:val="0"/>
          <w:numId w:val="3"/>
        </w:numPr>
      </w:pPr>
      <w:r>
        <w:t xml:space="preserve">Таинственно светится ёлка огнями,                   3. И вам непременно захочется с нами </w:t>
      </w:r>
    </w:p>
    <w:p w:rsidR="004810B5" w:rsidRDefault="004810B5" w:rsidP="00C733A5">
      <w:pPr>
        <w:pStyle w:val="ListParagraph"/>
        <w:ind w:left="1080"/>
      </w:pPr>
      <w:r>
        <w:t>Как будто нас в сказку спешит пригласить.          Участником сказки сегодняшней быть!</w:t>
      </w:r>
    </w:p>
    <w:p w:rsidR="004810B5" w:rsidRPr="00D4072E" w:rsidRDefault="004810B5" w:rsidP="00C733A5">
      <w:pPr>
        <w:pStyle w:val="ListParagraph"/>
        <w:ind w:left="1080"/>
        <w:rPr>
          <w:i/>
        </w:rPr>
      </w:pPr>
      <w:r w:rsidRPr="00D4072E">
        <w:rPr>
          <w:i/>
        </w:rPr>
        <w:t xml:space="preserve"> Дети исполняют по ролям песню « Не бывает в наши дни чудес на свете».</w:t>
      </w:r>
    </w:p>
    <w:p w:rsidR="004810B5" w:rsidRDefault="004810B5" w:rsidP="00C733A5">
      <w:pPr>
        <w:pStyle w:val="ListParagraph"/>
        <w:ind w:left="1080"/>
      </w:pPr>
    </w:p>
    <w:p w:rsidR="004810B5" w:rsidRDefault="004810B5" w:rsidP="00256200">
      <w:pPr>
        <w:pStyle w:val="ListParagraph"/>
        <w:numPr>
          <w:ilvl w:val="0"/>
          <w:numId w:val="4"/>
        </w:numPr>
        <w:ind w:left="360"/>
      </w:pPr>
      <w:r>
        <w:t>Не бывает в наши дни чудес на свете.        2. Есть на курьих ножках в сказке той избушка.</w:t>
      </w:r>
    </w:p>
    <w:p w:rsidR="004810B5" w:rsidRDefault="004810B5" w:rsidP="00256200">
      <w:pPr>
        <w:pStyle w:val="ListParagraph"/>
        <w:ind w:left="336"/>
      </w:pPr>
      <w:r>
        <w:t xml:space="preserve">Для  тех, кто не верит в них сам.                        Поверить в такое смешно!                 </w:t>
      </w:r>
    </w:p>
    <w:p w:rsidR="004810B5" w:rsidRDefault="004810B5" w:rsidP="00E83396">
      <w:pPr>
        <w:pStyle w:val="ListParagraph"/>
        <w:ind w:left="360"/>
      </w:pPr>
      <w:r>
        <w:t xml:space="preserve">       Нет Кощея – это знают даже дети.            Там в царевну превращается лягушка.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4810B5" w:rsidRDefault="004810B5" w:rsidP="00E83396">
      <w:pPr>
        <w:pStyle w:val="ListParagraph"/>
        <w:ind w:left="360"/>
      </w:pPr>
      <w:r>
        <w:t>А сказки живут тут и там.                                     Что смысла в наш век лишено.</w:t>
      </w:r>
    </w:p>
    <w:p w:rsidR="004810B5" w:rsidRDefault="004810B5" w:rsidP="00E83396">
      <w:pPr>
        <w:pStyle w:val="ListParagraph"/>
        <w:ind w:left="360"/>
      </w:pPr>
      <w:r>
        <w:t>Припев: Лукоморья нет на карте,                3. На вопросы нам наука даст ответы.</w:t>
      </w:r>
    </w:p>
    <w:p w:rsidR="004810B5" w:rsidRDefault="004810B5" w:rsidP="00E83396">
      <w:pPr>
        <w:pStyle w:val="ListParagraph"/>
        <w:ind w:left="360"/>
      </w:pPr>
      <w:r>
        <w:t xml:space="preserve">           Значит в сказку нет пути.                         А в лесу Белоснежка живёт.</w:t>
      </w:r>
    </w:p>
    <w:p w:rsidR="004810B5" w:rsidRDefault="004810B5" w:rsidP="00E83396">
      <w:pPr>
        <w:pStyle w:val="ListParagraph"/>
        <w:ind w:left="360"/>
      </w:pPr>
      <w:r>
        <w:t xml:space="preserve">           Это присказка, не сказка,                        К дальним звёздам отправляются ракеты.</w:t>
      </w:r>
    </w:p>
    <w:p w:rsidR="004810B5" w:rsidRDefault="004810B5" w:rsidP="00E83396">
      <w:pPr>
        <w:pStyle w:val="ListParagraph"/>
        <w:ind w:left="360"/>
      </w:pPr>
      <w:r>
        <w:t xml:space="preserve">          Сказка ждёт нас впереди!                        Но есть и ковёр-самолёт.</w:t>
      </w:r>
    </w:p>
    <w:p w:rsidR="004810B5" w:rsidRDefault="004810B5" w:rsidP="00E83396">
      <w:pPr>
        <w:pStyle w:val="ListParagraph"/>
        <w:ind w:left="360"/>
      </w:pPr>
    </w:p>
    <w:p w:rsidR="004810B5" w:rsidRPr="00D4072E" w:rsidRDefault="004810B5" w:rsidP="00E83396">
      <w:pPr>
        <w:pStyle w:val="ListParagraph"/>
        <w:ind w:left="360"/>
        <w:rPr>
          <w:i/>
        </w:rPr>
      </w:pPr>
      <w:r w:rsidRPr="00D4072E">
        <w:rPr>
          <w:i/>
        </w:rPr>
        <w:t>После песни дети садятся на свои места, а на сцене остаётся девочка Снегурочка, она поёт . ( текст песни в конце сценария ).</w:t>
      </w:r>
    </w:p>
    <w:p w:rsidR="004810B5" w:rsidRDefault="004810B5" w:rsidP="00E83396">
      <w:pPr>
        <w:pStyle w:val="ListParagraph"/>
        <w:ind w:left="360"/>
      </w:pPr>
      <w:r w:rsidRPr="00D4072E">
        <w:rPr>
          <w:b/>
        </w:rPr>
        <w:t>Снегурочка.</w:t>
      </w:r>
      <w:r>
        <w:t xml:space="preserve"> Я слышу шаги, кто-то сюда идёт. Наверное, Дедушка Мороз. Сейчас я его разыграю!</w:t>
      </w:r>
    </w:p>
    <w:p w:rsidR="004810B5" w:rsidRPr="00D4072E" w:rsidRDefault="004810B5" w:rsidP="00E83396">
      <w:pPr>
        <w:pStyle w:val="ListParagraph"/>
        <w:ind w:left="360"/>
        <w:rPr>
          <w:i/>
        </w:rPr>
      </w:pPr>
      <w:r w:rsidRPr="00D4072E">
        <w:rPr>
          <w:i/>
        </w:rPr>
        <w:t xml:space="preserve">                 (Снегурочка прячется. Выходит Иван.)</w:t>
      </w:r>
    </w:p>
    <w:p w:rsidR="004810B5" w:rsidRDefault="004810B5" w:rsidP="00E83396">
      <w:pPr>
        <w:pStyle w:val="ListParagraph"/>
        <w:ind w:left="360"/>
      </w:pPr>
      <w:r w:rsidRPr="00D4072E">
        <w:rPr>
          <w:b/>
        </w:rPr>
        <w:t>Иван.</w:t>
      </w:r>
      <w:r>
        <w:t xml:space="preserve">  Или показалось мне, или правда кто-то здесь пел? Да так сладко.! Выйди, покажись мне, не бойся!</w:t>
      </w:r>
    </w:p>
    <w:p w:rsidR="004810B5" w:rsidRDefault="004810B5" w:rsidP="00E83396">
      <w:pPr>
        <w:pStyle w:val="ListParagraph"/>
        <w:ind w:left="360"/>
      </w:pPr>
      <w:r w:rsidRPr="00D4072E">
        <w:rPr>
          <w:b/>
        </w:rPr>
        <w:t>Снегурочка</w:t>
      </w:r>
      <w:r>
        <w:t>. А я и не боюсь. Здравствуй, добрый молодец!</w:t>
      </w:r>
    </w:p>
    <w:p w:rsidR="004810B5" w:rsidRDefault="004810B5" w:rsidP="00E83396">
      <w:pPr>
        <w:pStyle w:val="ListParagraph"/>
        <w:ind w:left="360"/>
      </w:pPr>
      <w:r w:rsidRPr="00D4072E">
        <w:rPr>
          <w:b/>
        </w:rPr>
        <w:t>Иван</w:t>
      </w:r>
      <w:r>
        <w:t>. Здравствуй, девица! Меня Иваном зовут, а тебя как?</w:t>
      </w:r>
    </w:p>
    <w:p w:rsidR="004810B5" w:rsidRDefault="004810B5" w:rsidP="00E83396">
      <w:pPr>
        <w:pStyle w:val="ListParagraph"/>
        <w:ind w:left="360"/>
      </w:pPr>
      <w:r w:rsidRPr="00D4072E">
        <w:rPr>
          <w:b/>
        </w:rPr>
        <w:t>Снегурочка.</w:t>
      </w:r>
      <w:r>
        <w:t xml:space="preserve"> Снегурочкой!</w:t>
      </w:r>
    </w:p>
    <w:p w:rsidR="004810B5" w:rsidRDefault="004810B5" w:rsidP="00E83396">
      <w:pPr>
        <w:pStyle w:val="ListParagraph"/>
        <w:ind w:left="360"/>
      </w:pPr>
      <w:r w:rsidRPr="00D4072E">
        <w:rPr>
          <w:b/>
        </w:rPr>
        <w:t>Иван.</w:t>
      </w:r>
      <w:r>
        <w:t xml:space="preserve"> Имя какое-то необычное! Да я тебя в наших краях и не видел.</w:t>
      </w:r>
    </w:p>
    <w:p w:rsidR="004810B5" w:rsidRDefault="004810B5" w:rsidP="00E83396">
      <w:pPr>
        <w:pStyle w:val="ListParagraph"/>
        <w:ind w:left="360"/>
      </w:pPr>
      <w:r w:rsidRPr="00D4072E">
        <w:rPr>
          <w:b/>
        </w:rPr>
        <w:t>Снегурочка</w:t>
      </w:r>
      <w:r>
        <w:t>. Это потому, что ты живёшь в настоящей жизни, а я в сказочной.</w:t>
      </w:r>
    </w:p>
    <w:p w:rsidR="004810B5" w:rsidRDefault="004810B5" w:rsidP="00E83396">
      <w:pPr>
        <w:pStyle w:val="ListParagraph"/>
        <w:ind w:left="360"/>
      </w:pPr>
      <w:r w:rsidRPr="00D4072E">
        <w:rPr>
          <w:b/>
        </w:rPr>
        <w:t>Иван</w:t>
      </w:r>
      <w:r>
        <w:t>. Вот это да! Значит я в сказку попал! А можно я в ней останусь?</w:t>
      </w:r>
    </w:p>
    <w:p w:rsidR="004810B5" w:rsidRDefault="004810B5" w:rsidP="00E83396">
      <w:pPr>
        <w:pStyle w:val="ListParagraph"/>
        <w:ind w:left="360"/>
      </w:pPr>
      <w:r w:rsidRPr="00806FC5">
        <w:rPr>
          <w:b/>
        </w:rPr>
        <w:t>Снегурочка.</w:t>
      </w:r>
      <w:r>
        <w:t xml:space="preserve"> Оставайся, если не боишься!</w:t>
      </w:r>
    </w:p>
    <w:p w:rsidR="004810B5" w:rsidRDefault="004810B5" w:rsidP="00E83396">
      <w:pPr>
        <w:pStyle w:val="ListParagraph"/>
        <w:ind w:left="360"/>
      </w:pPr>
      <w:r w:rsidRPr="00806FC5">
        <w:rPr>
          <w:b/>
        </w:rPr>
        <w:t>Иван.</w:t>
      </w:r>
      <w:r>
        <w:t xml:space="preserve"> Я не из пугливых, а за тобой, Снегурочка, хоть на край света пойду!</w:t>
      </w:r>
    </w:p>
    <w:p w:rsidR="004810B5" w:rsidRDefault="004810B5" w:rsidP="00E83396">
      <w:pPr>
        <w:pStyle w:val="ListParagraph"/>
        <w:ind w:left="360"/>
      </w:pPr>
      <w:r w:rsidRPr="00806FC5">
        <w:rPr>
          <w:b/>
        </w:rPr>
        <w:t>Снегурочка.</w:t>
      </w:r>
      <w:r>
        <w:t xml:space="preserve"> Спасибо, Ваня! ( гаснет свет ). Ой, что это?</w:t>
      </w:r>
    </w:p>
    <w:p w:rsidR="004810B5" w:rsidRDefault="004810B5" w:rsidP="00E83396">
      <w:pPr>
        <w:pStyle w:val="ListParagraph"/>
        <w:ind w:left="360"/>
      </w:pPr>
    </w:p>
    <w:p w:rsidR="004810B5" w:rsidRPr="00806FC5" w:rsidRDefault="004810B5" w:rsidP="00E83396">
      <w:pPr>
        <w:pStyle w:val="ListParagraph"/>
        <w:ind w:left="360"/>
        <w:rPr>
          <w:i/>
        </w:rPr>
      </w:pPr>
      <w:r w:rsidRPr="00806FC5">
        <w:rPr>
          <w:i/>
        </w:rPr>
        <w:t>Звучит музыка. Слышны звуки борьбы. Снегурочка исчезает. Свет включается. Иван – на полу.</w:t>
      </w:r>
    </w:p>
    <w:p w:rsidR="004810B5" w:rsidRDefault="004810B5" w:rsidP="00E83396">
      <w:pPr>
        <w:pStyle w:val="ListParagraph"/>
        <w:ind w:left="360"/>
      </w:pPr>
    </w:p>
    <w:p w:rsidR="004810B5" w:rsidRDefault="004810B5" w:rsidP="00E83396">
      <w:pPr>
        <w:pStyle w:val="ListParagraph"/>
        <w:ind w:left="360"/>
      </w:pPr>
      <w:r w:rsidRPr="00806FC5">
        <w:rPr>
          <w:b/>
        </w:rPr>
        <w:t xml:space="preserve"> Иван</w:t>
      </w:r>
      <w:r>
        <w:t>. Что это со мной? А где Снегурочка? Вот тебе и сказка! Надо выручать девицу! ( кричит) Я найду тебя, снегурочка! Обязательно найду!</w:t>
      </w:r>
    </w:p>
    <w:p w:rsidR="004810B5" w:rsidRDefault="004810B5" w:rsidP="00E83396">
      <w:pPr>
        <w:pStyle w:val="ListParagraph"/>
        <w:ind w:left="360"/>
      </w:pPr>
    </w:p>
    <w:p w:rsidR="004810B5" w:rsidRPr="00806FC5" w:rsidRDefault="004810B5" w:rsidP="00E83396">
      <w:pPr>
        <w:pStyle w:val="ListParagraph"/>
        <w:ind w:left="360"/>
        <w:rPr>
          <w:i/>
        </w:rPr>
      </w:pPr>
      <w:r w:rsidRPr="00806FC5">
        <w:rPr>
          <w:i/>
        </w:rPr>
        <w:t>Иван уходит за занавес. Звучит свадебный марш Мендельсона. Выходят двое слуг, объявляют.</w:t>
      </w:r>
    </w:p>
    <w:p w:rsidR="004810B5" w:rsidRDefault="004810B5" w:rsidP="00A16C7F">
      <w:pPr>
        <w:spacing w:line="240" w:lineRule="auto"/>
      </w:pPr>
      <w:r w:rsidRPr="00806FC5">
        <w:rPr>
          <w:b/>
        </w:rPr>
        <w:t>1-й слуга</w:t>
      </w:r>
      <w:r>
        <w:t>. Его величество Наимудрей Четвёртый!</w:t>
      </w:r>
    </w:p>
    <w:p w:rsidR="004810B5" w:rsidRDefault="004810B5" w:rsidP="00A16C7F">
      <w:pPr>
        <w:spacing w:line="240" w:lineRule="auto"/>
      </w:pPr>
      <w:r w:rsidRPr="00806FC5">
        <w:rPr>
          <w:b/>
        </w:rPr>
        <w:t>2-й слуга.</w:t>
      </w:r>
      <w:r>
        <w:t xml:space="preserve"> И его невеста Кикимора!</w:t>
      </w:r>
    </w:p>
    <w:p w:rsidR="004810B5" w:rsidRDefault="004810B5" w:rsidP="00A16C7F">
      <w:pPr>
        <w:spacing w:line="240" w:lineRule="auto"/>
      </w:pPr>
    </w:p>
    <w:p w:rsidR="004810B5" w:rsidRPr="00806FC5" w:rsidRDefault="004810B5" w:rsidP="00A16C7F">
      <w:pPr>
        <w:spacing w:line="240" w:lineRule="auto"/>
        <w:rPr>
          <w:i/>
        </w:rPr>
      </w:pPr>
      <w:r w:rsidRPr="00806FC5">
        <w:rPr>
          <w:i/>
        </w:rPr>
        <w:t>Наимудрей и Кикимора ( взрослые ) выходят раскланиваются, проходят по залу и садятся на трон. Дети в это время выстраиваются в две шеренги у стен и аплодируют.</w:t>
      </w: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  <w:r w:rsidRPr="00806FC5">
        <w:rPr>
          <w:b/>
        </w:rPr>
        <w:t>1-й слуга</w:t>
      </w:r>
      <w:r>
        <w:t>. Свадебный бал начинается!</w:t>
      </w:r>
    </w:p>
    <w:p w:rsidR="004810B5" w:rsidRDefault="004810B5" w:rsidP="00A16C7F">
      <w:pPr>
        <w:spacing w:line="240" w:lineRule="auto"/>
      </w:pPr>
      <w:r w:rsidRPr="00806FC5">
        <w:rPr>
          <w:b/>
        </w:rPr>
        <w:t>2-й слуга.</w:t>
      </w:r>
      <w:r>
        <w:t xml:space="preserve"> Танцуют все!</w:t>
      </w:r>
    </w:p>
    <w:p w:rsidR="004810B5" w:rsidRPr="00806FC5" w:rsidRDefault="004810B5" w:rsidP="00A16C7F">
      <w:pPr>
        <w:spacing w:line="240" w:lineRule="auto"/>
        <w:rPr>
          <w:i/>
        </w:rPr>
      </w:pPr>
      <w:r w:rsidRPr="00806FC5">
        <w:rPr>
          <w:i/>
        </w:rPr>
        <w:t>Дети исполняют танец или танцы, а также можно сыграть в оркестре на детских музыкальных инструментах и вставить любые эксцентрические номера, например песню заграничных певцов «Мы звёзды континентов». После всех номеров дети садятся на свои места.</w:t>
      </w: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Pr="00806FC5" w:rsidRDefault="004810B5" w:rsidP="00A16C7F">
      <w:pPr>
        <w:spacing w:line="240" w:lineRule="auto"/>
        <w:rPr>
          <w:i/>
        </w:rPr>
      </w:pPr>
      <w:r w:rsidRPr="00806FC5">
        <w:rPr>
          <w:i/>
        </w:rPr>
        <w:t>Наимудрей ест яблоки. Звучит музыка. Дети его обступают, а когда расходятся, видят помолодевшего Наимудрея ( незаметно поменять взрослого Наимудрея  на ребёнка). Все ахают, аплодируют.</w:t>
      </w: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  <w:r w:rsidRPr="00806FC5">
        <w:rPr>
          <w:b/>
        </w:rPr>
        <w:t>Кикимора</w:t>
      </w:r>
      <w:r>
        <w:t>. Обманщик! Отольются тебе мои слёзы!</w:t>
      </w:r>
    </w:p>
    <w:p w:rsidR="004810B5" w:rsidRDefault="004810B5" w:rsidP="00A16C7F">
      <w:pPr>
        <w:spacing w:line="240" w:lineRule="auto"/>
      </w:pPr>
      <w:r w:rsidRPr="00806FC5">
        <w:rPr>
          <w:b/>
        </w:rPr>
        <w:t>1-й слуга</w:t>
      </w:r>
      <w:r>
        <w:t>. Всё, свадьба отменяется!</w:t>
      </w:r>
    </w:p>
    <w:p w:rsidR="004810B5" w:rsidRDefault="004810B5" w:rsidP="00A16C7F">
      <w:pPr>
        <w:spacing w:line="240" w:lineRule="auto"/>
      </w:pPr>
      <w:r w:rsidRPr="00806FC5">
        <w:rPr>
          <w:b/>
        </w:rPr>
        <w:t>2-й слуга</w:t>
      </w:r>
      <w:r>
        <w:t>. Туши освещение, освобождай помещение!</w:t>
      </w:r>
    </w:p>
    <w:p w:rsidR="004810B5" w:rsidRDefault="004810B5" w:rsidP="00A16C7F">
      <w:pPr>
        <w:spacing w:line="240" w:lineRule="auto"/>
      </w:pPr>
    </w:p>
    <w:p w:rsidR="004810B5" w:rsidRPr="00806FC5" w:rsidRDefault="004810B5" w:rsidP="00A16C7F">
      <w:pPr>
        <w:spacing w:line="240" w:lineRule="auto"/>
        <w:rPr>
          <w:i/>
        </w:rPr>
      </w:pPr>
      <w:r w:rsidRPr="00806FC5">
        <w:rPr>
          <w:i/>
        </w:rPr>
        <w:t>Слуги выводят Кикимору. Гости расходятся на стулья.</w:t>
      </w: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</w:p>
    <w:p w:rsidR="004810B5" w:rsidRDefault="004810B5" w:rsidP="00A16C7F">
      <w:pPr>
        <w:spacing w:line="240" w:lineRule="auto"/>
      </w:pPr>
      <w:r w:rsidRPr="00806FC5">
        <w:rPr>
          <w:b/>
        </w:rPr>
        <w:t>Наимудрей.</w:t>
      </w:r>
      <w:r>
        <w:t xml:space="preserve"> Службу свою знаете?</w:t>
      </w:r>
    </w:p>
    <w:p w:rsidR="004810B5" w:rsidRDefault="004810B5" w:rsidP="00A16C7F">
      <w:pPr>
        <w:spacing w:line="240" w:lineRule="auto"/>
      </w:pPr>
      <w:r w:rsidRPr="00806FC5">
        <w:rPr>
          <w:b/>
        </w:rPr>
        <w:t>Слуги.</w:t>
      </w:r>
      <w:r>
        <w:t xml:space="preserve"> Знаем!</w:t>
      </w:r>
    </w:p>
    <w:p w:rsidR="004810B5" w:rsidRDefault="004810B5" w:rsidP="00A16C7F">
      <w:pPr>
        <w:spacing w:line="240" w:lineRule="auto"/>
      </w:pPr>
      <w:r w:rsidRPr="00806FC5">
        <w:rPr>
          <w:b/>
        </w:rPr>
        <w:t>Наимудрей</w:t>
      </w:r>
      <w:r>
        <w:t>. Тогда действуйте- злодействуйте! Засуньте его в мешок – и в море!</w:t>
      </w:r>
    </w:p>
    <w:p w:rsidR="004810B5" w:rsidRDefault="004810B5" w:rsidP="00A16C7F">
      <w:pPr>
        <w:spacing w:line="240" w:lineRule="auto"/>
      </w:pPr>
      <w:r w:rsidRPr="00806FC5">
        <w:rPr>
          <w:b/>
        </w:rPr>
        <w:t>Слуги.</w:t>
      </w:r>
      <w:r>
        <w:t xml:space="preserve"> Слушаемся!</w:t>
      </w:r>
    </w:p>
    <w:p w:rsidR="004810B5" w:rsidRDefault="004810B5" w:rsidP="00A16C7F">
      <w:pPr>
        <w:spacing w:line="240" w:lineRule="auto"/>
      </w:pPr>
    </w:p>
    <w:p w:rsidR="004810B5" w:rsidRPr="00806FC5" w:rsidRDefault="004810B5" w:rsidP="00A16C7F">
      <w:pPr>
        <w:spacing w:line="240" w:lineRule="auto"/>
        <w:rPr>
          <w:i/>
        </w:rPr>
      </w:pPr>
      <w:r w:rsidRPr="00806FC5">
        <w:rPr>
          <w:i/>
        </w:rPr>
        <w:t>Занавес закрывается. Готовятся декорации подводного царства ( медузы, водоросли ). Слышен шум моря. Все дети выстраиваются на авансцене и поют песню « Море» Ю. Антонова.</w:t>
      </w:r>
    </w:p>
    <w:p w:rsidR="004810B5" w:rsidRDefault="004810B5" w:rsidP="00896FB2">
      <w:pPr>
        <w:numPr>
          <w:ilvl w:val="0"/>
          <w:numId w:val="5"/>
        </w:numPr>
        <w:spacing w:line="240" w:lineRule="auto"/>
      </w:pPr>
      <w:r>
        <w:t>В глубине седого моря,                                     2.  Целый день сидел на троне</w:t>
      </w:r>
    </w:p>
    <w:p w:rsidR="004810B5" w:rsidRDefault="004810B5" w:rsidP="00896FB2">
      <w:pPr>
        <w:spacing w:line="240" w:lineRule="auto"/>
        <w:ind w:left="360"/>
      </w:pPr>
      <w:r>
        <w:t>В синем море – океане,                                                 Водокрут в своей короне,</w:t>
      </w:r>
    </w:p>
    <w:p w:rsidR="004810B5" w:rsidRDefault="004810B5" w:rsidP="00896FB2">
      <w:pPr>
        <w:spacing w:line="240" w:lineRule="auto"/>
        <w:ind w:left="360"/>
      </w:pPr>
      <w:r>
        <w:t>Жил был царь сердитый, грозный                              И от скуки и безделья</w:t>
      </w:r>
    </w:p>
    <w:p w:rsidR="004810B5" w:rsidRDefault="004810B5" w:rsidP="00896FB2">
      <w:pPr>
        <w:spacing w:line="240" w:lineRule="auto"/>
        <w:ind w:left="360"/>
      </w:pPr>
      <w:r>
        <w:t>По прозванью Водокрут.                                                Очень сильно он страдал.</w:t>
      </w:r>
    </w:p>
    <w:p w:rsidR="004810B5" w:rsidRDefault="004810B5" w:rsidP="00896FB2">
      <w:pPr>
        <w:spacing w:line="240" w:lineRule="auto"/>
        <w:ind w:left="360"/>
      </w:pPr>
      <w:r>
        <w:t>Посреди морского мира,                                                Был тоской зелёной болен,</w:t>
      </w:r>
    </w:p>
    <w:p w:rsidR="004810B5" w:rsidRDefault="004810B5" w:rsidP="00896FB2">
      <w:pPr>
        <w:spacing w:line="240" w:lineRule="auto"/>
        <w:ind w:left="360"/>
      </w:pPr>
      <w:r>
        <w:t>Между рыбок и русалок                                             Вечно всем был недоволен.</w:t>
      </w:r>
    </w:p>
    <w:p w:rsidR="004810B5" w:rsidRDefault="004810B5" w:rsidP="00896FB2">
      <w:pPr>
        <w:spacing w:line="240" w:lineRule="auto"/>
        <w:ind w:left="360"/>
      </w:pPr>
      <w:r>
        <w:t>Слыл он первым командиром,                                 Вот к нему на дно морское</w:t>
      </w:r>
    </w:p>
    <w:p w:rsidR="004810B5" w:rsidRDefault="004810B5" w:rsidP="00896FB2">
      <w:pPr>
        <w:spacing w:line="240" w:lineRule="auto"/>
        <w:ind w:left="360"/>
      </w:pPr>
      <w:r>
        <w:t>И характером был крут.                                               Наш Иванушка попал.</w:t>
      </w:r>
    </w:p>
    <w:p w:rsidR="004810B5" w:rsidRDefault="004810B5" w:rsidP="00896FB2">
      <w:pPr>
        <w:spacing w:line="240" w:lineRule="auto"/>
        <w:ind w:left="360"/>
      </w:pPr>
      <w:r>
        <w:t>Принев. Море, море – мир бездонный,</w:t>
      </w:r>
    </w:p>
    <w:p w:rsidR="004810B5" w:rsidRDefault="004810B5" w:rsidP="00896FB2">
      <w:pPr>
        <w:spacing w:line="240" w:lineRule="auto"/>
        <w:ind w:left="360"/>
      </w:pPr>
      <w:r>
        <w:t xml:space="preserve">                  Пенный шелест волн прибрежных,</w:t>
      </w:r>
    </w:p>
    <w:p w:rsidR="004810B5" w:rsidRDefault="004810B5" w:rsidP="00896FB2">
      <w:pPr>
        <w:spacing w:line="240" w:lineRule="auto"/>
        <w:ind w:left="360"/>
      </w:pPr>
      <w:r>
        <w:t xml:space="preserve">                  Над тобой встают, как зори,</w:t>
      </w:r>
    </w:p>
    <w:p w:rsidR="004810B5" w:rsidRDefault="004810B5" w:rsidP="00896FB2">
      <w:pPr>
        <w:spacing w:line="240" w:lineRule="auto"/>
        <w:ind w:left="360"/>
      </w:pPr>
      <w:r>
        <w:t xml:space="preserve">                   Над тобой встают, как зори,</w:t>
      </w:r>
    </w:p>
    <w:p w:rsidR="004810B5" w:rsidRDefault="004810B5" w:rsidP="00896FB2">
      <w:pPr>
        <w:spacing w:line="240" w:lineRule="auto"/>
        <w:ind w:left="360"/>
      </w:pPr>
      <w:r>
        <w:t xml:space="preserve">                   Нашей юности надежды.</w:t>
      </w:r>
    </w:p>
    <w:p w:rsidR="004810B5" w:rsidRPr="00806FC5" w:rsidRDefault="004810B5" w:rsidP="00896FB2">
      <w:pPr>
        <w:spacing w:line="240" w:lineRule="auto"/>
        <w:ind w:left="360"/>
        <w:rPr>
          <w:i/>
        </w:rPr>
      </w:pPr>
      <w:r w:rsidRPr="00806FC5">
        <w:rPr>
          <w:i/>
        </w:rPr>
        <w:t>Дети садятся на места после исполнения песни. Выходит Иван с книгой сказок.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Иван.</w:t>
      </w:r>
      <w:r>
        <w:t xml:space="preserve"> Ух ты, Царство подводное! Как же отсюда на землю выбраться?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Водокрут</w:t>
      </w:r>
      <w:r>
        <w:t>. (сидя на троне). Ух, тоска зелёная! Ой, мочи нет! Хоть бы что-нибудь произошло новенькое, интересное!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Иван.</w:t>
      </w:r>
      <w:r>
        <w:t xml:space="preserve"> Здравия желаю, Ваше мокрейшество!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Водокрут.</w:t>
      </w:r>
      <w:r>
        <w:t xml:space="preserve"> Откуда же такой красавец?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Иван.</w:t>
      </w:r>
      <w:r>
        <w:t xml:space="preserve"> С берега я, меня в море бросили.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Водокрут.</w:t>
      </w:r>
      <w:r>
        <w:t xml:space="preserve"> Ну, потешь меня поскорее чем-нибудь интересненьким! ( видит книгу) Что это у тебя?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Иван</w:t>
      </w:r>
      <w:r>
        <w:t>. Это книга, чтобы читать!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Водокру</w:t>
      </w:r>
      <w:r>
        <w:t>т. А как это?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Иван</w:t>
      </w:r>
      <w:r>
        <w:t>. А вот послушай! (читает) В некотором царстве, в некотором государстве жил-был царь.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Водокрут</w:t>
      </w:r>
      <w:r>
        <w:t>. Да это ж про меня! Дальше читай, читай!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Иван.</w:t>
      </w:r>
      <w:r>
        <w:t xml:space="preserve"> А дальше я просто так читать не буду!</w:t>
      </w:r>
    </w:p>
    <w:p w:rsidR="004810B5" w:rsidRDefault="004810B5" w:rsidP="00896FB2">
      <w:pPr>
        <w:spacing w:line="240" w:lineRule="auto"/>
        <w:ind w:left="360"/>
      </w:pPr>
      <w:r w:rsidRPr="00806FC5">
        <w:rPr>
          <w:b/>
        </w:rPr>
        <w:t>Водокрут.</w:t>
      </w:r>
      <w:r>
        <w:t xml:space="preserve"> Да за мной награда не пропадёт! Хочешь – мешок жемчуга насыплю? Хочешь – кита подарю? Только читай!</w:t>
      </w:r>
    </w:p>
    <w:p w:rsidR="004810B5" w:rsidRPr="009719B7" w:rsidRDefault="004810B5" w:rsidP="005D6245">
      <w:pPr>
        <w:ind w:left="360"/>
      </w:pPr>
      <w:r w:rsidRPr="00806FC5">
        <w:rPr>
          <w:b/>
        </w:rPr>
        <w:t>Иван.</w:t>
      </w:r>
      <w:r>
        <w:t xml:space="preserve"> Нет, спасибо. Лучше отпусти меня на землю!</w:t>
      </w: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896FB2"/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9719B7" w:rsidRDefault="004810B5" w:rsidP="005D6245">
      <w:pPr>
        <w:ind w:left="360"/>
      </w:pPr>
    </w:p>
    <w:p w:rsidR="004810B5" w:rsidRPr="00806FC5" w:rsidRDefault="004810B5" w:rsidP="00896FB2">
      <w:pPr>
        <w:rPr>
          <w:i/>
        </w:rPr>
      </w:pPr>
      <w:r w:rsidRPr="00806FC5">
        <w:rPr>
          <w:i/>
        </w:rPr>
        <w:t>Звучит музыка. Занавес открывается. Из зала выходят мальчики, строятся в две колонны, а из-за кулис выходят Падишах и его Визирь с опахалом. Падишах садится на подушки. Визирь его обмахивает. Мальчики исполняют танец с саблями на музыку А. Хачатуряна.</w:t>
      </w:r>
    </w:p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>
      <w:r>
        <w:t>О, вижу с западной стороны пробрался какой –то иноземец! Наверное, шпион какой-нибудь! Ну, ничего, мы ему встречу-то подготовим. А ну, красавицы черноокие, где вы? Они своё дело знают – быстро окрутят, одурманят.</w:t>
      </w:r>
    </w:p>
    <w:p w:rsidR="004810B5" w:rsidRDefault="004810B5" w:rsidP="00896FB2"/>
    <w:p w:rsidR="004810B5" w:rsidRPr="00806FC5" w:rsidRDefault="004810B5" w:rsidP="00896FB2">
      <w:pPr>
        <w:rPr>
          <w:i/>
        </w:rPr>
      </w:pPr>
      <w:r w:rsidRPr="00806FC5">
        <w:rPr>
          <w:i/>
        </w:rPr>
        <w:t>Звучит музыка А. Бородина «Улетай на крыльях ветра». Девочки исполняют восточный танец, в конце которого выводят Ивана. Колдуют над ним, он засыпает девочки уходят.</w:t>
      </w:r>
    </w:p>
    <w:p w:rsidR="004810B5" w:rsidRDefault="004810B5" w:rsidP="00896FB2"/>
    <w:p w:rsidR="004810B5" w:rsidRDefault="004810B5" w:rsidP="00896FB2">
      <w:r w:rsidRPr="00806FC5">
        <w:rPr>
          <w:b/>
        </w:rPr>
        <w:t>Визирь.</w:t>
      </w:r>
      <w:r>
        <w:t xml:space="preserve"> Ловко вы его обезвредили, мой повелитель.</w:t>
      </w:r>
    </w:p>
    <w:p w:rsidR="004810B5" w:rsidRDefault="004810B5" w:rsidP="00896FB2">
      <w:r w:rsidRPr="00806FC5">
        <w:rPr>
          <w:b/>
        </w:rPr>
        <w:t>Падишах</w:t>
      </w:r>
      <w:r>
        <w:t>. Интересно, кто он такой? Какого роду- племени? Давайте-ка посмотрим в волшебной книге! (листают. Смотрят)</w:t>
      </w:r>
    </w:p>
    <w:p w:rsidR="004810B5" w:rsidRDefault="004810B5" w:rsidP="00896FB2">
      <w:r w:rsidRPr="00806FC5">
        <w:rPr>
          <w:b/>
        </w:rPr>
        <w:t>Визирь.</w:t>
      </w:r>
      <w:r>
        <w:t xml:space="preserve"> Вот он, на этого похож!</w:t>
      </w:r>
    </w:p>
    <w:p w:rsidR="004810B5" w:rsidRDefault="004810B5" w:rsidP="00896FB2">
      <w:r w:rsidRPr="00806FC5">
        <w:rPr>
          <w:b/>
        </w:rPr>
        <w:t>Падишах.</w:t>
      </w:r>
      <w:r>
        <w:t xml:space="preserve"> Точно! Значит это Иван- царевич! Подожди, а что этому Ивану от меня нужно?</w:t>
      </w:r>
    </w:p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Pr="00806FC5" w:rsidRDefault="004810B5" w:rsidP="00896FB2">
      <w:pPr>
        <w:rPr>
          <w:i/>
        </w:rPr>
      </w:pPr>
      <w:r w:rsidRPr="00806FC5">
        <w:rPr>
          <w:i/>
        </w:rPr>
        <w:t>Смена декораций. Гаснет свет. Включается звёздный шар – иллюзия снега. Все дети выходят на сцену и исполняют песню «Снежная сказка зимы» муз Ю. Чичкова, сл. М. Пляцковского.</w:t>
      </w:r>
    </w:p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Pr="00806FC5" w:rsidRDefault="004810B5" w:rsidP="00896FB2">
      <w:pPr>
        <w:rPr>
          <w:i/>
        </w:rPr>
      </w:pPr>
      <w:r w:rsidRPr="00806FC5">
        <w:rPr>
          <w:i/>
        </w:rPr>
        <w:t>После песни дети садятся. На сцене появляется Иван.</w:t>
      </w:r>
    </w:p>
    <w:p w:rsidR="004810B5" w:rsidRDefault="004810B5" w:rsidP="00896FB2">
      <w:r w:rsidRPr="00806FC5">
        <w:rPr>
          <w:b/>
        </w:rPr>
        <w:t>Иван.</w:t>
      </w:r>
      <w:r>
        <w:t xml:space="preserve"> Ребята, вы Деда Мороза не видели? Давайте скорее позовём его дружно!</w:t>
      </w:r>
    </w:p>
    <w:p w:rsidR="004810B5" w:rsidRDefault="004810B5" w:rsidP="00896FB2"/>
    <w:p w:rsidR="004810B5" w:rsidRPr="00806FC5" w:rsidRDefault="004810B5" w:rsidP="00896FB2">
      <w:pPr>
        <w:rPr>
          <w:i/>
        </w:rPr>
      </w:pPr>
      <w:r w:rsidRPr="00806FC5">
        <w:rPr>
          <w:i/>
        </w:rPr>
        <w:t>Все зовут Деда Мороза. Он входит. Спрашивает детей, что случилось. Дети объясняют.</w:t>
      </w:r>
    </w:p>
    <w:p w:rsidR="004810B5" w:rsidRDefault="004810B5" w:rsidP="00896FB2">
      <w:r w:rsidRPr="00806FC5">
        <w:rPr>
          <w:b/>
        </w:rPr>
        <w:t>Дед Мороз</w:t>
      </w:r>
      <w:r>
        <w:t>. Ну, ничего, вызволим Снегурочку из заточения. Давайте вместе прочитаем волшебные слова</w:t>
      </w:r>
    </w:p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Pr="00806FC5" w:rsidRDefault="004810B5" w:rsidP="00896FB2">
      <w:pPr>
        <w:rPr>
          <w:i/>
        </w:rPr>
      </w:pPr>
      <w:r w:rsidRPr="00806FC5">
        <w:rPr>
          <w:i/>
        </w:rPr>
        <w:t>Дети исполняют песню «Новогодние мечты» муз. и сл. М. Еремеевой.</w:t>
      </w:r>
    </w:p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Default="004810B5" w:rsidP="00896FB2"/>
    <w:p w:rsidR="004810B5" w:rsidRPr="00806FC5" w:rsidRDefault="004810B5" w:rsidP="00896FB2">
      <w:pPr>
        <w:rPr>
          <w:i/>
          <w:u w:val="single"/>
        </w:rPr>
      </w:pPr>
      <w:r w:rsidRPr="00806FC5">
        <w:rPr>
          <w:b/>
        </w:rPr>
        <w:t>Дед Мороз</w:t>
      </w:r>
      <w:r>
        <w:t>. Вот и горести все позади. Спасибо вам, ребята. А теперь пора поиграть и повеселиться</w:t>
      </w:r>
      <w:r w:rsidRPr="00806FC5">
        <w:rPr>
          <w:u w:val="single"/>
        </w:rPr>
        <w:t xml:space="preserve">.  </w:t>
      </w:r>
      <w:r w:rsidRPr="00806FC5">
        <w:rPr>
          <w:i/>
          <w:u w:val="single"/>
        </w:rPr>
        <w:t>Далее идёт игровая часть пра</w:t>
      </w:r>
      <w:r>
        <w:rPr>
          <w:i/>
          <w:u w:val="single"/>
        </w:rPr>
        <w:t>здника для детей и их родителе</w:t>
      </w:r>
    </w:p>
    <w:p w:rsidR="004810B5" w:rsidRDefault="004810B5" w:rsidP="00256200">
      <w:r>
        <w:t xml:space="preserve">      </w:t>
      </w:r>
    </w:p>
    <w:p w:rsidR="004810B5" w:rsidRDefault="004810B5" w:rsidP="00256200">
      <w:pPr>
        <w:ind w:left="-1080"/>
      </w:pPr>
    </w:p>
    <w:p w:rsidR="004810B5" w:rsidRDefault="004810B5" w:rsidP="00256200">
      <w:pPr>
        <w:pStyle w:val="ListParagraph"/>
        <w:ind w:left="-360"/>
      </w:pPr>
      <w:r>
        <w:t xml:space="preserve">                          </w:t>
      </w:r>
    </w:p>
    <w:p w:rsidR="004810B5" w:rsidRPr="003019CC" w:rsidRDefault="004810B5" w:rsidP="00256200">
      <w:pPr>
        <w:pStyle w:val="ListParagraph"/>
        <w:ind w:left="-360"/>
      </w:pPr>
    </w:p>
    <w:sectPr w:rsidR="004810B5" w:rsidRPr="003019CC" w:rsidSect="009C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0CB7"/>
    <w:multiLevelType w:val="hybridMultilevel"/>
    <w:tmpl w:val="AB8CC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7968D5"/>
    <w:multiLevelType w:val="hybridMultilevel"/>
    <w:tmpl w:val="7A245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F51859"/>
    <w:multiLevelType w:val="hybridMultilevel"/>
    <w:tmpl w:val="2E48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7C1EFD"/>
    <w:multiLevelType w:val="hybridMultilevel"/>
    <w:tmpl w:val="4BEE50F4"/>
    <w:lvl w:ilvl="0" w:tplc="BAD8974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F9365C3"/>
    <w:multiLevelType w:val="hybridMultilevel"/>
    <w:tmpl w:val="933A9130"/>
    <w:lvl w:ilvl="0" w:tplc="6B88A3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9CC"/>
    <w:rsid w:val="001D5CB9"/>
    <w:rsid w:val="001F04F2"/>
    <w:rsid w:val="00245153"/>
    <w:rsid w:val="00256200"/>
    <w:rsid w:val="00272949"/>
    <w:rsid w:val="00276344"/>
    <w:rsid w:val="003019CC"/>
    <w:rsid w:val="003D299C"/>
    <w:rsid w:val="003D3CD0"/>
    <w:rsid w:val="00463D77"/>
    <w:rsid w:val="004810B5"/>
    <w:rsid w:val="00494CB5"/>
    <w:rsid w:val="004B69FB"/>
    <w:rsid w:val="004E0909"/>
    <w:rsid w:val="005279A2"/>
    <w:rsid w:val="0059785B"/>
    <w:rsid w:val="005A184A"/>
    <w:rsid w:val="005D6245"/>
    <w:rsid w:val="00621E86"/>
    <w:rsid w:val="00677B72"/>
    <w:rsid w:val="006A628D"/>
    <w:rsid w:val="0073395D"/>
    <w:rsid w:val="00806FC5"/>
    <w:rsid w:val="00860C18"/>
    <w:rsid w:val="008921C0"/>
    <w:rsid w:val="00896FB2"/>
    <w:rsid w:val="008D6873"/>
    <w:rsid w:val="009163F5"/>
    <w:rsid w:val="009719B7"/>
    <w:rsid w:val="009C0344"/>
    <w:rsid w:val="009D5E91"/>
    <w:rsid w:val="00A16C7F"/>
    <w:rsid w:val="00A80DDF"/>
    <w:rsid w:val="00B63F1D"/>
    <w:rsid w:val="00BF1B1C"/>
    <w:rsid w:val="00C2617E"/>
    <w:rsid w:val="00C733A5"/>
    <w:rsid w:val="00D02C32"/>
    <w:rsid w:val="00D4072E"/>
    <w:rsid w:val="00D91708"/>
    <w:rsid w:val="00E20000"/>
    <w:rsid w:val="00E728E3"/>
    <w:rsid w:val="00E83396"/>
    <w:rsid w:val="00EB55A4"/>
    <w:rsid w:val="00EC15E1"/>
    <w:rsid w:val="00EC2C37"/>
    <w:rsid w:val="00F91014"/>
    <w:rsid w:val="00F948C5"/>
    <w:rsid w:val="00FF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848</TotalTime>
  <Pages>10</Pages>
  <Words>1490</Words>
  <Characters>8495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dcterms:created xsi:type="dcterms:W3CDTF">2012-11-07T14:37:00Z</dcterms:created>
  <dcterms:modified xsi:type="dcterms:W3CDTF">2012-11-15T07:36:00Z</dcterms:modified>
</cp:coreProperties>
</file>