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B6" w:rsidRPr="0084700B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70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дошкольное образовательное автономное учреждение </w:t>
      </w: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Pr="008470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развития ребёнка д/с «Фантазия»</w:t>
      </w: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04B6" w:rsidRPr="0084700B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  <w:r w:rsidRPr="0084700B">
        <w:rPr>
          <w:rFonts w:ascii="Times New Roman" w:hAnsi="Times New Roman" w:cs="Times New Roman"/>
          <w:color w:val="000000"/>
          <w:sz w:val="48"/>
          <w:szCs w:val="48"/>
          <w:lang w:eastAsia="ru-RU"/>
        </w:rPr>
        <w:t xml:space="preserve">Мастер – класс </w:t>
      </w:r>
    </w:p>
    <w:p w:rsidR="009904B6" w:rsidRPr="0084700B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  <w:r w:rsidRPr="0084700B">
        <w:rPr>
          <w:rFonts w:ascii="Times New Roman" w:hAnsi="Times New Roman" w:cs="Times New Roman"/>
          <w:color w:val="000000"/>
          <w:sz w:val="48"/>
          <w:szCs w:val="48"/>
          <w:lang w:eastAsia="ru-RU"/>
        </w:rPr>
        <w:t>по экологическому воспитанию детей</w:t>
      </w:r>
    </w:p>
    <w:p w:rsidR="009904B6" w:rsidRPr="00B161D4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84700B">
        <w:rPr>
          <w:rFonts w:ascii="Times New Roman" w:hAnsi="Times New Roman" w:cs="Times New Roman"/>
          <w:color w:val="000000"/>
          <w:sz w:val="48"/>
          <w:szCs w:val="48"/>
          <w:lang w:eastAsia="ru-RU"/>
        </w:rPr>
        <w:t>«</w:t>
      </w:r>
      <w:r w:rsidRPr="00B161D4">
        <w:rPr>
          <w:rFonts w:ascii="Times New Roman" w:hAnsi="Times New Roman" w:cs="Times New Roman"/>
          <w:sz w:val="48"/>
          <w:szCs w:val="48"/>
          <w:lang w:eastAsia="ru-RU"/>
        </w:rPr>
        <w:t>Весёлый подоконник»</w:t>
      </w: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9904B6" w:rsidRDefault="009904B6" w:rsidP="004854D4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Подготовила воспитатель:</w:t>
      </w: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Масленая Л.А.</w:t>
      </w: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04B6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Пыть-Ях</w:t>
      </w:r>
    </w:p>
    <w:p w:rsidR="009904B6" w:rsidRPr="0084700B" w:rsidRDefault="009904B6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2015г.</w:t>
      </w:r>
    </w:p>
    <w:p w:rsidR="009904B6" w:rsidRDefault="009904B6" w:rsidP="004854D4">
      <w:pPr>
        <w:shd w:val="clear" w:color="auto" w:fill="FFFFFF"/>
        <w:spacing w:before="75" w:after="75" w:line="36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A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9904B6" w:rsidRDefault="009904B6" w:rsidP="004854D4">
      <w:pPr>
        <w:shd w:val="clear" w:color="auto" w:fill="FFFFFF"/>
        <w:spacing w:before="75" w:after="75" w:line="36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творческого потенциала педагогов, их компетентности в сфере экологии.</w:t>
      </w:r>
    </w:p>
    <w:p w:rsidR="009904B6" w:rsidRDefault="009904B6" w:rsidP="004854D4">
      <w:pPr>
        <w:shd w:val="clear" w:color="auto" w:fill="FFFFFF"/>
        <w:spacing w:before="75" w:after="75" w:line="368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904B6" w:rsidRDefault="009904B6" w:rsidP="004854D4">
      <w:pPr>
        <w:pStyle w:val="ListParagraph"/>
        <w:numPr>
          <w:ilvl w:val="0"/>
          <w:numId w:val="4"/>
        </w:numPr>
        <w:shd w:val="clear" w:color="auto" w:fill="FFFFFF"/>
        <w:spacing w:before="75" w:after="75" w:line="368" w:lineRule="atLeast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8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ормирование у детей элементарной системы знаний о природе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4B6" w:rsidRDefault="009904B6" w:rsidP="004854D4">
      <w:pPr>
        <w:pStyle w:val="ListParagraph"/>
        <w:numPr>
          <w:ilvl w:val="0"/>
          <w:numId w:val="4"/>
        </w:numPr>
        <w:shd w:val="clear" w:color="auto" w:fill="FFFFFF"/>
        <w:spacing w:before="75" w:after="75" w:line="368" w:lineRule="atLeast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8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ормирование у детей любви к природе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4B6" w:rsidRPr="004854D4" w:rsidRDefault="009904B6" w:rsidP="004854D4">
      <w:pPr>
        <w:pStyle w:val="ListParagraph"/>
        <w:numPr>
          <w:ilvl w:val="0"/>
          <w:numId w:val="4"/>
        </w:numPr>
        <w:shd w:val="clear" w:color="auto" w:fill="FFFFFF"/>
        <w:spacing w:before="75" w:after="75" w:line="368" w:lineRule="atLeast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8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азвитие интереса к изобразительной деятельности.</w:t>
      </w:r>
    </w:p>
    <w:p w:rsidR="009904B6" w:rsidRDefault="009904B6" w:rsidP="003310C8">
      <w:pPr>
        <w:shd w:val="clear" w:color="auto" w:fill="FFFFFF"/>
        <w:spacing w:before="75" w:after="75" w:line="368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блюдце, земля, семена, капрон, глазки, лента.</w:t>
      </w:r>
    </w:p>
    <w:p w:rsidR="009904B6" w:rsidRPr="00581AD6" w:rsidRDefault="009904B6" w:rsidP="003310C8">
      <w:pPr>
        <w:shd w:val="clear" w:color="auto" w:fill="FFFFFF"/>
        <w:spacing w:before="75" w:after="75" w:line="36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A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9904B6" w:rsidRDefault="009904B6" w:rsidP="00500833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A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Добрый день, уважаемые коллеги! Сегодня мы с Вами проводим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мастер - класспо экологическому воспитанию детей </w:t>
      </w:r>
      <w:r w:rsidRPr="00581A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тему: «</w:t>
      </w:r>
      <w:r w:rsidRPr="00B161D4">
        <w:rPr>
          <w:rFonts w:ascii="Times New Roman" w:hAnsi="Times New Roman" w:cs="Times New Roman"/>
          <w:sz w:val="28"/>
          <w:szCs w:val="28"/>
          <w:lang w:eastAsia="ru-RU"/>
        </w:rPr>
        <w:t>Весёлый подоконник</w:t>
      </w:r>
      <w:r w:rsidRPr="00581A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4B6" w:rsidRDefault="009904B6" w:rsidP="00500833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наше время проблемы экологического воспитания вышли на первый план, и им уделяют всё больше внимания, и поэтому в этом году мы решили реализовать детско-родительский образовательный проект «Зелёная планета». Особенность нашего проекта заключается в том, что в проекте принимают участие не только дети и воспитатели, но и родители. Совместный сбор материалов раскрывают творческие способности детей, и вовлекают родителей в воспитательно– образовательные отношения, что естественно сказывается на результатах. Главная задача – показать родителям необходимость воспитания у детей экологической культуры.</w:t>
      </w:r>
    </w:p>
    <w:p w:rsidR="009904B6" w:rsidRDefault="009904B6" w:rsidP="00500833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A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Природа – важнейшее средство воспитания и развития детей дошкольного возраста. Сколько открытий делает ребенок, общаясь с ней! Дошкольники общаются с природой в разное время года – и когда вокруг лежит пушистый белый снег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9904B6" w:rsidRDefault="009904B6" w:rsidP="00500833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A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сформировать у детей потребность общения с представителями животного и растительного мира, познавательный интерес к ним в детском саду создаются  такие условия, где бы дети могли в условиях ежедневного свободного доступа пополнять свои знания, реализовывать потребность в общении с естественной природой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Pr="00B86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уголок природы; календарь природы; картотеки наблюдений и экспериментов; лаборатория; мини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-огороды в групповых помещениях и т.д</w:t>
      </w:r>
      <w:r w:rsidRPr="00B86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4B6" w:rsidRDefault="009904B6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Всё хорошее в людях из детства!</w:t>
      </w:r>
    </w:p>
    <w:p w:rsidR="009904B6" w:rsidRDefault="009904B6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истоки добра пробудить?</w:t>
      </w:r>
    </w:p>
    <w:p w:rsidR="009904B6" w:rsidRDefault="009904B6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Прикоснуться к природе всем сердцем;</w:t>
      </w:r>
    </w:p>
    <w:p w:rsidR="009904B6" w:rsidRDefault="009904B6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Удивиться, узнать, полюбить!</w:t>
      </w:r>
    </w:p>
    <w:p w:rsidR="009904B6" w:rsidRDefault="009904B6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хотим, чтоб Земля расцветала</w:t>
      </w:r>
    </w:p>
    <w:p w:rsidR="009904B6" w:rsidRDefault="009904B6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росли, как цветы малыши,</w:t>
      </w:r>
    </w:p>
    <w:p w:rsidR="009904B6" w:rsidRDefault="009904B6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для них экология стала</w:t>
      </w:r>
    </w:p>
    <w:p w:rsidR="009904B6" w:rsidRPr="00B86CD6" w:rsidRDefault="009904B6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наукой, а частью души!</w:t>
      </w:r>
    </w:p>
    <w:p w:rsidR="009904B6" w:rsidRDefault="009904B6" w:rsidP="00BA3F96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1D4">
        <w:rPr>
          <w:rFonts w:ascii="Times New Roman" w:hAnsi="Times New Roman" w:cs="Times New Roman"/>
          <w:sz w:val="28"/>
          <w:szCs w:val="28"/>
          <w:lang w:eastAsia="ru-RU"/>
        </w:rPr>
        <w:t>И сегодня мы хотим показать вам мастер класс по изготовлению украшений для подоконников в зимнее 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«Весёлый подоконник».</w:t>
      </w:r>
    </w:p>
    <w:p w:rsidR="009904B6" w:rsidRDefault="009904B6" w:rsidP="00BA3F96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Нам понадобиться: блюдце, земля, семена, капрон, глазки, лента.</w:t>
      </w:r>
    </w:p>
    <w:p w:rsidR="009904B6" w:rsidRDefault="009904B6" w:rsidP="006B40DF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Этап выполнения:</w:t>
      </w:r>
    </w:p>
    <w:p w:rsidR="009904B6" w:rsidRDefault="009904B6" w:rsidP="006B40DF">
      <w:pPr>
        <w:pStyle w:val="ListParagraph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Наполняем чулок на половину землёй;</w:t>
      </w:r>
    </w:p>
    <w:p w:rsidR="009904B6" w:rsidRDefault="009904B6" w:rsidP="006B40DF">
      <w:pPr>
        <w:pStyle w:val="ListParagraph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Формируем носик из пластилина, фиксируя его ниткой;</w:t>
      </w:r>
    </w:p>
    <w:p w:rsidR="009904B6" w:rsidRDefault="009904B6" w:rsidP="006B40DF">
      <w:pPr>
        <w:pStyle w:val="ListParagraph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Засыпаем сверху семена, досыпаем землю до края чулка, фиксируем с помощью нитки окончание чулка;</w:t>
      </w:r>
    </w:p>
    <w:p w:rsidR="009904B6" w:rsidRDefault="009904B6" w:rsidP="006B40DF">
      <w:pPr>
        <w:pStyle w:val="ListParagraph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Фиксируем глазки, украшаем;</w:t>
      </w:r>
    </w:p>
    <w:p w:rsidR="009904B6" w:rsidRDefault="009904B6" w:rsidP="006B40DF">
      <w:pPr>
        <w:pStyle w:val="ListParagraph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Пропитать водой готовое изделие.</w:t>
      </w:r>
    </w:p>
    <w:p w:rsidR="009904B6" w:rsidRPr="006B40DF" w:rsidRDefault="009904B6" w:rsidP="006B40DF">
      <w:pPr>
        <w:shd w:val="clear" w:color="auto" w:fill="FFFFFF"/>
        <w:spacing w:before="75" w:after="75" w:line="368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Благодаря такой работе, мы приобщаем детей к труду, к заботе о растениях. Каждому человечку дети дают имена, и в процессе роста растения дети о нём заботятся, ухаживают, наблюдают. Это приносит положительные эмоции.</w:t>
      </w:r>
    </w:p>
    <w:p w:rsidR="009904B6" w:rsidRDefault="009904B6" w:rsidP="00581AD6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закончить хочется словами Василия Александровича Сухомлинского:</w:t>
      </w:r>
    </w:p>
    <w:p w:rsidR="009904B6" w:rsidRDefault="009904B6" w:rsidP="00581AD6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«Мир, окружающий ребёнка –</w:t>
      </w:r>
    </w:p>
    <w:p w:rsidR="009904B6" w:rsidRDefault="009904B6" w:rsidP="00581AD6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Это, прежде всего мир природы,</w:t>
      </w:r>
    </w:p>
    <w:p w:rsidR="009904B6" w:rsidRDefault="009904B6" w:rsidP="00581AD6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безграничным богатством явлений,</w:t>
      </w:r>
    </w:p>
    <w:p w:rsidR="009904B6" w:rsidRDefault="009904B6" w:rsidP="00581AD6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неисчерпаемой красотой.</w:t>
      </w:r>
    </w:p>
    <w:p w:rsidR="009904B6" w:rsidRDefault="009904B6" w:rsidP="00581AD6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Здесь, в природе,</w:t>
      </w:r>
    </w:p>
    <w:p w:rsidR="009904B6" w:rsidRPr="00065783" w:rsidRDefault="009904B6" w:rsidP="0006578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Вечный источник детского разума».</w:t>
      </w:r>
    </w:p>
    <w:p w:rsidR="009904B6" w:rsidRDefault="009904B6" w:rsidP="00187941">
      <w:pPr>
        <w:tabs>
          <w:tab w:val="left" w:pos="30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904B6" w:rsidRDefault="009904B6" w:rsidP="00187941">
      <w:pPr>
        <w:tabs>
          <w:tab w:val="left" w:pos="30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904B6" w:rsidRDefault="009904B6" w:rsidP="00187941">
      <w:pPr>
        <w:tabs>
          <w:tab w:val="left" w:pos="30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904B6" w:rsidRDefault="009904B6" w:rsidP="00187941">
      <w:pPr>
        <w:tabs>
          <w:tab w:val="left" w:pos="30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904B6" w:rsidRDefault="009904B6" w:rsidP="00187941">
      <w:pPr>
        <w:tabs>
          <w:tab w:val="left" w:pos="30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904B6" w:rsidRDefault="009904B6" w:rsidP="00187941">
      <w:pPr>
        <w:tabs>
          <w:tab w:val="left" w:pos="30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904B6" w:rsidRDefault="009904B6" w:rsidP="00187941">
      <w:pPr>
        <w:tabs>
          <w:tab w:val="left" w:pos="30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904B6" w:rsidRPr="00187941" w:rsidRDefault="009904B6" w:rsidP="00187941">
      <w:pPr>
        <w:tabs>
          <w:tab w:val="left" w:pos="30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87941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9904B6" w:rsidRDefault="009904B6" w:rsidP="00187941">
      <w:pPr>
        <w:pStyle w:val="ListParagraph"/>
        <w:numPr>
          <w:ilvl w:val="0"/>
          <w:numId w:val="8"/>
        </w:numPr>
        <w:shd w:val="clear" w:color="auto" w:fill="FFFFFF"/>
        <w:spacing w:before="75" w:after="75" w:line="36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444730017967_0.jpg" style="position:absolute;left:0;text-align:left;margin-left:257.7pt;margin-top:5.6pt;width:209pt;height:156.75pt;z-index:251658240;visibility:visible">
            <v:imagedata r:id="rId7" o:title=""/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t>Наполняем чулок на половину землёй;</w:t>
      </w:r>
    </w:p>
    <w:p w:rsidR="009904B6" w:rsidRDefault="009904B6" w:rsidP="00187941">
      <w:pPr>
        <w:pStyle w:val="ListParagraph"/>
        <w:numPr>
          <w:ilvl w:val="0"/>
          <w:numId w:val="8"/>
        </w:numPr>
        <w:shd w:val="clear" w:color="auto" w:fill="FFFFFF"/>
        <w:spacing w:before="75" w:after="75" w:line="36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Формируем носик из пластилина, фиксируя его ниткой;</w:t>
      </w:r>
    </w:p>
    <w:p w:rsidR="009904B6" w:rsidRDefault="009904B6" w:rsidP="00187941">
      <w:pPr>
        <w:pStyle w:val="ListParagraph"/>
        <w:numPr>
          <w:ilvl w:val="0"/>
          <w:numId w:val="8"/>
        </w:numPr>
        <w:shd w:val="clear" w:color="auto" w:fill="FFFFFF"/>
        <w:spacing w:before="75" w:after="75" w:line="36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Засыпаем сверху семена, досыпаем землю до края чулка, фиксируем с помощью нитки окончание чулка;</w:t>
      </w:r>
    </w:p>
    <w:p w:rsidR="009904B6" w:rsidRDefault="009904B6" w:rsidP="00187941">
      <w:pPr>
        <w:pStyle w:val="ListParagraph"/>
        <w:numPr>
          <w:ilvl w:val="0"/>
          <w:numId w:val="8"/>
        </w:numPr>
        <w:shd w:val="clear" w:color="auto" w:fill="FFFFFF"/>
        <w:spacing w:before="75" w:after="75" w:line="36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Фиксируем глазки, украшаем;</w:t>
      </w:r>
    </w:p>
    <w:p w:rsidR="009904B6" w:rsidRPr="00065783" w:rsidRDefault="009904B6" w:rsidP="00065783">
      <w:pPr>
        <w:pStyle w:val="ListParagraph"/>
        <w:numPr>
          <w:ilvl w:val="0"/>
          <w:numId w:val="8"/>
        </w:numPr>
        <w:shd w:val="clear" w:color="auto" w:fill="FFFFFF"/>
        <w:spacing w:before="75" w:after="75" w:line="36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Пропитать водой готовое изделие.</w:t>
      </w:r>
    </w:p>
    <w:p w:rsidR="009904B6" w:rsidRDefault="009904B6" w:rsidP="00B0039A">
      <w:pPr>
        <w:jc w:val="right"/>
      </w:pPr>
    </w:p>
    <w:sectPr w:rsidR="009904B6" w:rsidSect="00B161D4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4B6" w:rsidRDefault="009904B6" w:rsidP="00187941">
      <w:pPr>
        <w:spacing w:after="0" w:line="240" w:lineRule="auto"/>
      </w:pPr>
      <w:r>
        <w:separator/>
      </w:r>
    </w:p>
  </w:endnote>
  <w:endnote w:type="continuationSeparator" w:id="1">
    <w:p w:rsidR="009904B6" w:rsidRDefault="009904B6" w:rsidP="0018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4B6" w:rsidRDefault="009904B6" w:rsidP="00187941">
      <w:pPr>
        <w:spacing w:after="0" w:line="240" w:lineRule="auto"/>
      </w:pPr>
      <w:r>
        <w:separator/>
      </w:r>
    </w:p>
  </w:footnote>
  <w:footnote w:type="continuationSeparator" w:id="1">
    <w:p w:rsidR="009904B6" w:rsidRDefault="009904B6" w:rsidP="00187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F76"/>
    <w:multiLevelType w:val="hybridMultilevel"/>
    <w:tmpl w:val="02C47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1304"/>
    <w:multiLevelType w:val="multilevel"/>
    <w:tmpl w:val="6748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2E045A5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9525CE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BD2963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312368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1E6866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542378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9B6427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CA152D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FA1DF8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4F2E9D"/>
    <w:multiLevelType w:val="multilevel"/>
    <w:tmpl w:val="8180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A5EFF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A35F86"/>
    <w:multiLevelType w:val="hybridMultilevel"/>
    <w:tmpl w:val="3506A190"/>
    <w:lvl w:ilvl="0" w:tplc="2BCC9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584CA8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DB187A"/>
    <w:multiLevelType w:val="hybridMultilevel"/>
    <w:tmpl w:val="045EDB4C"/>
    <w:lvl w:ilvl="0" w:tplc="EC200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1D376D0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1319B9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6F5AB3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056BD8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0"/>
  </w:num>
  <w:num w:numId="5">
    <w:abstractNumId w:val="13"/>
  </w:num>
  <w:num w:numId="6">
    <w:abstractNumId w:val="7"/>
  </w:num>
  <w:num w:numId="7">
    <w:abstractNumId w:val="17"/>
  </w:num>
  <w:num w:numId="8">
    <w:abstractNumId w:val="8"/>
  </w:num>
  <w:num w:numId="9">
    <w:abstractNumId w:val="14"/>
  </w:num>
  <w:num w:numId="10">
    <w:abstractNumId w:val="9"/>
  </w:num>
  <w:num w:numId="11">
    <w:abstractNumId w:val="18"/>
  </w:num>
  <w:num w:numId="12">
    <w:abstractNumId w:val="2"/>
  </w:num>
  <w:num w:numId="13">
    <w:abstractNumId w:val="5"/>
  </w:num>
  <w:num w:numId="14">
    <w:abstractNumId w:val="16"/>
  </w:num>
  <w:num w:numId="15">
    <w:abstractNumId w:val="10"/>
  </w:num>
  <w:num w:numId="16">
    <w:abstractNumId w:val="19"/>
  </w:num>
  <w:num w:numId="17">
    <w:abstractNumId w:val="6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522"/>
    <w:rsid w:val="00065783"/>
    <w:rsid w:val="0014301B"/>
    <w:rsid w:val="001458D4"/>
    <w:rsid w:val="00187941"/>
    <w:rsid w:val="00266E14"/>
    <w:rsid w:val="00273F59"/>
    <w:rsid w:val="003310C8"/>
    <w:rsid w:val="003A2204"/>
    <w:rsid w:val="003B33BA"/>
    <w:rsid w:val="004854D4"/>
    <w:rsid w:val="004B2464"/>
    <w:rsid w:val="00500833"/>
    <w:rsid w:val="00552D8E"/>
    <w:rsid w:val="00581AD6"/>
    <w:rsid w:val="005A0303"/>
    <w:rsid w:val="005A43E3"/>
    <w:rsid w:val="005F67F8"/>
    <w:rsid w:val="006B40DF"/>
    <w:rsid w:val="006C2D04"/>
    <w:rsid w:val="00766180"/>
    <w:rsid w:val="00775BE7"/>
    <w:rsid w:val="007934F6"/>
    <w:rsid w:val="007F0522"/>
    <w:rsid w:val="007F193A"/>
    <w:rsid w:val="0084700B"/>
    <w:rsid w:val="009904B6"/>
    <w:rsid w:val="009D67A2"/>
    <w:rsid w:val="00A1528F"/>
    <w:rsid w:val="00A82427"/>
    <w:rsid w:val="00B0039A"/>
    <w:rsid w:val="00B161D4"/>
    <w:rsid w:val="00B86CD6"/>
    <w:rsid w:val="00BA3F96"/>
    <w:rsid w:val="00BC2491"/>
    <w:rsid w:val="00BE483D"/>
    <w:rsid w:val="00BF0D47"/>
    <w:rsid w:val="00C059DA"/>
    <w:rsid w:val="00C3726D"/>
    <w:rsid w:val="00C8301A"/>
    <w:rsid w:val="00C91D27"/>
    <w:rsid w:val="00CB5D58"/>
    <w:rsid w:val="00CC5AF6"/>
    <w:rsid w:val="00D5394A"/>
    <w:rsid w:val="00D53DF8"/>
    <w:rsid w:val="00D562E3"/>
    <w:rsid w:val="00D67003"/>
    <w:rsid w:val="00D70E92"/>
    <w:rsid w:val="00E67213"/>
    <w:rsid w:val="00EC6953"/>
    <w:rsid w:val="00EE27DF"/>
    <w:rsid w:val="00F67705"/>
    <w:rsid w:val="00FC09D7"/>
    <w:rsid w:val="00FD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F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0522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F0522"/>
  </w:style>
  <w:style w:type="character" w:styleId="Emphasis">
    <w:name w:val="Emphasis"/>
    <w:basedOn w:val="DefaultParagraphFont"/>
    <w:uiPriority w:val="99"/>
    <w:qFormat/>
    <w:rsid w:val="007F052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7F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05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A0303"/>
    <w:pPr>
      <w:ind w:left="720"/>
    </w:pPr>
  </w:style>
  <w:style w:type="paragraph" w:customStyle="1" w:styleId="c1">
    <w:name w:val="c1"/>
    <w:basedOn w:val="Normal"/>
    <w:uiPriority w:val="99"/>
    <w:rsid w:val="00D5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D562E3"/>
  </w:style>
  <w:style w:type="character" w:customStyle="1" w:styleId="c0">
    <w:name w:val="c0"/>
    <w:basedOn w:val="DefaultParagraphFont"/>
    <w:uiPriority w:val="99"/>
    <w:rsid w:val="00D562E3"/>
  </w:style>
  <w:style w:type="paragraph" w:styleId="Header">
    <w:name w:val="header"/>
    <w:basedOn w:val="Normal"/>
    <w:link w:val="HeaderChar"/>
    <w:uiPriority w:val="99"/>
    <w:rsid w:val="0018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7941"/>
  </w:style>
  <w:style w:type="paragraph" w:styleId="Footer">
    <w:name w:val="footer"/>
    <w:basedOn w:val="Normal"/>
    <w:link w:val="FooterChar"/>
    <w:uiPriority w:val="99"/>
    <w:rsid w:val="0018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7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1684</TotalTime>
  <Pages>4</Pages>
  <Words>528</Words>
  <Characters>3012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Alex</cp:lastModifiedBy>
  <cp:revision>20</cp:revision>
  <dcterms:created xsi:type="dcterms:W3CDTF">2015-10-08T09:12:00Z</dcterms:created>
  <dcterms:modified xsi:type="dcterms:W3CDTF">2016-03-09T05:38:00Z</dcterms:modified>
</cp:coreProperties>
</file>