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EB" w:rsidRDefault="002356EB" w:rsidP="00865A67">
      <w:pPr>
        <w:spacing w:line="240" w:lineRule="auto"/>
        <w:ind w:firstLine="0"/>
        <w:rPr>
          <w:rFonts w:ascii="Times New Roman" w:hAnsi="Times New Roman"/>
          <w:b/>
          <w:sz w:val="40"/>
          <w:szCs w:val="40"/>
          <w:u w:val="single"/>
        </w:rPr>
      </w:pPr>
    </w:p>
    <w:p w:rsidR="002356EB" w:rsidRDefault="002356EB" w:rsidP="00D5044A"/>
    <w:p w:rsidR="002356EB" w:rsidRDefault="002356EB" w:rsidP="00D5044A"/>
    <w:p w:rsidR="002356EB" w:rsidRDefault="002356EB" w:rsidP="00D5044A"/>
    <w:p w:rsidR="002356EB" w:rsidRDefault="002356EB" w:rsidP="00D5044A"/>
    <w:p w:rsidR="002356EB" w:rsidRDefault="002356EB" w:rsidP="00D5044A"/>
    <w:p w:rsidR="002356EB" w:rsidRDefault="002356EB" w:rsidP="00D5044A"/>
    <w:p w:rsidR="002356EB" w:rsidRDefault="002356EB" w:rsidP="00D5044A"/>
    <w:p w:rsidR="002356EB" w:rsidRPr="00A80487" w:rsidRDefault="002356EB" w:rsidP="00D5044A">
      <w:pPr>
        <w:pStyle w:val="NoSpacing"/>
        <w:rPr>
          <w:rFonts w:ascii="Cambria" w:hAnsi="Cambria"/>
          <w:b/>
          <w:i/>
          <w:sz w:val="32"/>
          <w:szCs w:val="32"/>
        </w:rPr>
      </w:pPr>
    </w:p>
    <w:p w:rsidR="002356EB" w:rsidRDefault="002356EB" w:rsidP="00D5044A"/>
    <w:p w:rsidR="002356EB" w:rsidRDefault="002356EB" w:rsidP="00D5044A">
      <w:pPr>
        <w:jc w:val="center"/>
        <w:rPr>
          <w:rFonts w:ascii="Times New Roman" w:hAnsi="Times New Roman"/>
          <w:b/>
          <w:sz w:val="72"/>
          <w:szCs w:val="72"/>
        </w:rPr>
      </w:pPr>
      <w:r w:rsidRPr="00A80487">
        <w:rPr>
          <w:rFonts w:ascii="Times New Roman" w:hAnsi="Times New Roman"/>
          <w:b/>
          <w:sz w:val="72"/>
          <w:szCs w:val="72"/>
        </w:rPr>
        <w:t>«Кале</w:t>
      </w:r>
      <w:r>
        <w:rPr>
          <w:rFonts w:ascii="Times New Roman" w:hAnsi="Times New Roman"/>
          <w:b/>
          <w:sz w:val="72"/>
          <w:szCs w:val="72"/>
        </w:rPr>
        <w:t>йдоскоп русских народных сказок.</w:t>
      </w:r>
    </w:p>
    <w:p w:rsidR="002356EB" w:rsidRDefault="002356EB" w:rsidP="00D5044A">
      <w:pPr>
        <w:jc w:val="center"/>
        <w:rPr>
          <w:rFonts w:ascii="Times New Roman" w:hAnsi="Times New Roman"/>
          <w:b/>
          <w:sz w:val="72"/>
          <w:szCs w:val="72"/>
        </w:rPr>
      </w:pPr>
    </w:p>
    <w:p w:rsidR="002356EB" w:rsidRPr="00813DE6" w:rsidRDefault="002356EB" w:rsidP="00D5044A">
      <w:pPr>
        <w:jc w:val="right"/>
      </w:pPr>
      <w:r w:rsidRPr="00A80487">
        <w:rPr>
          <w:rFonts w:ascii="Times New Roman" w:hAnsi="Times New Roman"/>
          <w:sz w:val="32"/>
          <w:szCs w:val="32"/>
        </w:rPr>
        <w:t>Составила:</w:t>
      </w:r>
      <w:r w:rsidRPr="00A80487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Мартыненко Т.В</w:t>
      </w: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Default="002356EB" w:rsidP="00D5044A">
      <w:pPr>
        <w:jc w:val="center"/>
      </w:pPr>
      <w:r>
        <w:t>2016</w:t>
      </w:r>
    </w:p>
    <w:p w:rsidR="002356EB" w:rsidRDefault="002356EB" w:rsidP="00D5044A">
      <w:pPr>
        <w:jc w:val="right"/>
      </w:pPr>
    </w:p>
    <w:p w:rsidR="002356EB" w:rsidRDefault="002356EB" w:rsidP="00D5044A">
      <w:pPr>
        <w:jc w:val="right"/>
      </w:pPr>
    </w:p>
    <w:p w:rsidR="002356EB" w:rsidRPr="00A27CB7" w:rsidRDefault="002356EB" w:rsidP="00A27CB7">
      <w:pPr>
        <w:jc w:val="right"/>
      </w:pPr>
    </w:p>
    <w:p w:rsidR="002356EB" w:rsidRDefault="002356EB" w:rsidP="0074240F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F17FC9">
        <w:rPr>
          <w:rFonts w:ascii="Times New Roman" w:hAnsi="Times New Roman"/>
          <w:b/>
          <w:sz w:val="40"/>
          <w:szCs w:val="40"/>
          <w:u w:val="single"/>
        </w:rPr>
        <w:t>«</w:t>
      </w:r>
      <w:r>
        <w:rPr>
          <w:rFonts w:ascii="Times New Roman" w:hAnsi="Times New Roman"/>
          <w:b/>
          <w:sz w:val="40"/>
          <w:szCs w:val="40"/>
          <w:u w:val="single"/>
        </w:rPr>
        <w:t xml:space="preserve">Калейдоскоп русских народных сказок </w:t>
      </w:r>
      <w:r w:rsidRPr="00F17FC9">
        <w:rPr>
          <w:rFonts w:ascii="Times New Roman" w:hAnsi="Times New Roman"/>
          <w:b/>
          <w:sz w:val="40"/>
          <w:szCs w:val="40"/>
          <w:u w:val="single"/>
        </w:rPr>
        <w:t>».</w:t>
      </w: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40"/>
          <w:szCs w:val="40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948B1">
        <w:rPr>
          <w:rFonts w:ascii="Times New Roman" w:hAnsi="Times New Roman"/>
          <w:b/>
          <w:sz w:val="28"/>
          <w:szCs w:val="28"/>
        </w:rPr>
        <w:t>Задачи: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356EB" w:rsidRPr="005948B1" w:rsidRDefault="002356EB" w:rsidP="00103F1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48B1">
        <w:rPr>
          <w:rFonts w:ascii="Times New Roman" w:hAnsi="Times New Roman"/>
          <w:sz w:val="28"/>
          <w:szCs w:val="28"/>
        </w:rPr>
        <w:t>Формировать у детей умение узнавать сказку по загадке, по иллюстрации, по отрывку (т. е. по характерны</w:t>
      </w:r>
      <w:r>
        <w:rPr>
          <w:rFonts w:ascii="Times New Roman" w:hAnsi="Times New Roman"/>
          <w:sz w:val="28"/>
          <w:szCs w:val="28"/>
        </w:rPr>
        <w:t>м признакам и действиям героев);</w:t>
      </w:r>
      <w:r w:rsidRPr="005948B1">
        <w:rPr>
          <w:rFonts w:ascii="Times New Roman" w:hAnsi="Times New Roman"/>
          <w:sz w:val="28"/>
          <w:szCs w:val="28"/>
        </w:rPr>
        <w:t xml:space="preserve"> совершенствовать умение ориентироваться на </w:t>
      </w:r>
      <w:r>
        <w:rPr>
          <w:rFonts w:ascii="Times New Roman" w:hAnsi="Times New Roman"/>
          <w:sz w:val="28"/>
          <w:szCs w:val="28"/>
        </w:rPr>
        <w:t>коврографе</w:t>
      </w:r>
      <w:r w:rsidRPr="005948B1">
        <w:rPr>
          <w:rFonts w:ascii="Times New Roman" w:hAnsi="Times New Roman"/>
          <w:sz w:val="28"/>
          <w:szCs w:val="28"/>
        </w:rPr>
        <w:t>.</w:t>
      </w:r>
    </w:p>
    <w:p w:rsidR="002356EB" w:rsidRPr="005948B1" w:rsidRDefault="002356EB" w:rsidP="00103F1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48B1">
        <w:rPr>
          <w:rFonts w:ascii="Times New Roman" w:hAnsi="Times New Roman"/>
          <w:sz w:val="28"/>
          <w:szCs w:val="28"/>
        </w:rPr>
        <w:t>Развивать речевую активность детей, побуждать их вступать в диалог.</w:t>
      </w:r>
    </w:p>
    <w:p w:rsidR="002356EB" w:rsidRPr="00A27CB7" w:rsidRDefault="002356EB" w:rsidP="00A27CB7">
      <w:pPr>
        <w:spacing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948B1">
        <w:rPr>
          <w:rFonts w:ascii="Times New Roman" w:hAnsi="Times New Roman"/>
          <w:sz w:val="28"/>
          <w:szCs w:val="28"/>
        </w:rPr>
        <w:t xml:space="preserve"> Воспитывать эмоциональное восприятие содержания сказки и</w:t>
      </w:r>
      <w:r>
        <w:rPr>
          <w:rFonts w:ascii="Times New Roman" w:hAnsi="Times New Roman"/>
          <w:sz w:val="28"/>
          <w:szCs w:val="28"/>
        </w:rPr>
        <w:t xml:space="preserve"> интерес к народному творчеству; в</w:t>
      </w:r>
      <w:r w:rsidRPr="005948B1">
        <w:rPr>
          <w:rFonts w:ascii="Times New Roman" w:hAnsi="Times New Roman"/>
          <w:sz w:val="28"/>
          <w:szCs w:val="28"/>
        </w:rPr>
        <w:t>оспитывать любовь к родному языку через знание русских народных сказок</w:t>
      </w:r>
      <w:r w:rsidRPr="00103F12">
        <w:rPr>
          <w:rFonts w:ascii="Times New Roman" w:hAnsi="Times New Roman"/>
          <w:sz w:val="28"/>
          <w:szCs w:val="28"/>
        </w:rPr>
        <w:t xml:space="preserve">.    Воспитывать дружеские взаимоотношения, культуру поведения.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948B1">
        <w:rPr>
          <w:rFonts w:ascii="Times New Roman" w:hAnsi="Times New Roman"/>
          <w:b/>
          <w:sz w:val="28"/>
          <w:szCs w:val="28"/>
        </w:rPr>
        <w:t>Предварительная работа</w:t>
      </w:r>
    </w:p>
    <w:p w:rsidR="002356EB" w:rsidRPr="005948B1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5948B1">
        <w:rPr>
          <w:rFonts w:ascii="Times New Roman" w:hAnsi="Times New Roman"/>
          <w:sz w:val="28"/>
          <w:szCs w:val="28"/>
        </w:rPr>
        <w:t>. Чтение русских народных сказок.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948B1">
        <w:rPr>
          <w:rFonts w:ascii="Times New Roman" w:hAnsi="Times New Roman"/>
          <w:sz w:val="28"/>
          <w:szCs w:val="28"/>
        </w:rPr>
        <w:t>. Рассматривание иллюстраций к русским народным сказкам.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948B1">
        <w:rPr>
          <w:rFonts w:ascii="Times New Roman" w:hAnsi="Times New Roman"/>
          <w:sz w:val="28"/>
          <w:szCs w:val="28"/>
        </w:rPr>
        <w:t>. Обыгрывание сказки «Колобок», «Репка» с помощью настольного театра.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948B1">
        <w:rPr>
          <w:rFonts w:ascii="Times New Roman" w:hAnsi="Times New Roman"/>
          <w:sz w:val="28"/>
          <w:szCs w:val="28"/>
        </w:rPr>
        <w:t>. Разгадывание загадок.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948B1">
        <w:rPr>
          <w:rFonts w:ascii="Times New Roman" w:hAnsi="Times New Roman"/>
          <w:sz w:val="28"/>
          <w:szCs w:val="28"/>
        </w:rPr>
        <w:t>. Настольная игра «Сложи сказку», пазлы по сказкам, словесно – дидактическая игра «Кто тянул репку?», дидактическая игра по сказкам «Выкладывание сюжетных картинок в определённой последовательности».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948B1">
        <w:rPr>
          <w:rFonts w:ascii="Times New Roman" w:hAnsi="Times New Roman"/>
          <w:b/>
          <w:sz w:val="28"/>
          <w:szCs w:val="28"/>
        </w:rPr>
        <w:t>Демонстрационный материал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356EB" w:rsidRDefault="002356EB" w:rsidP="005948B1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5948B1">
        <w:rPr>
          <w:rFonts w:ascii="Times New Roman" w:hAnsi="Times New Roman"/>
          <w:sz w:val="28"/>
          <w:szCs w:val="28"/>
        </w:rPr>
        <w:t>Волшебный клубочек.</w:t>
      </w:r>
    </w:p>
    <w:p w:rsidR="002356EB" w:rsidRDefault="002356EB" w:rsidP="00F13B9A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Волшебный сундучок</w:t>
      </w:r>
    </w:p>
    <w:p w:rsidR="002356EB" w:rsidRPr="00F13B9A" w:rsidRDefault="002356EB" w:rsidP="00F13B9A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F13B9A">
        <w:rPr>
          <w:rFonts w:ascii="Times New Roman" w:hAnsi="Times New Roman"/>
          <w:sz w:val="28"/>
          <w:szCs w:val="28"/>
        </w:rPr>
        <w:t>Чудо - дерево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948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Коврограф </w:t>
      </w:r>
      <w:r w:rsidRPr="005948B1">
        <w:rPr>
          <w:rFonts w:ascii="Times New Roman" w:hAnsi="Times New Roman"/>
          <w:sz w:val="28"/>
          <w:szCs w:val="28"/>
        </w:rPr>
        <w:t>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948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Настольный театр по сказке «Колобок»; «Репка»; «Теремок»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948B1">
        <w:rPr>
          <w:rFonts w:ascii="Times New Roman" w:hAnsi="Times New Roman"/>
          <w:sz w:val="28"/>
          <w:szCs w:val="28"/>
        </w:rPr>
        <w:t>. Маски – шапочки для детей.</w:t>
      </w:r>
    </w:p>
    <w:p w:rsidR="002356EB" w:rsidRPr="005948B1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1381F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Pr="002E5D43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Pr="00F17FC9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17FC9">
        <w:rPr>
          <w:rFonts w:ascii="Times New Roman" w:hAnsi="Times New Roman"/>
          <w:b/>
          <w:sz w:val="28"/>
          <w:szCs w:val="28"/>
          <w:u w:val="single"/>
        </w:rPr>
        <w:t xml:space="preserve">Орг. момент. </w:t>
      </w:r>
    </w:p>
    <w:p w:rsidR="002356EB" w:rsidRPr="002E5D43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Давайте с вами поздороваемся.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Здравствуйте, ладошки. Хлоп - хлоп - хлоп.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Здравствуйте, ножки. Топ - топ - топ.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Здравствуйте, щечки. Плюх - плюх - плюх.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Пухленькие щечки. Плюх - плюх - плюх.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Здравствуйте, губки. Чмок - чмок - чмок.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Здравствуйте, зубки. Щелк - щелк - щелк.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Здравствуй, мой носик. Бип - бип - бип.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Здравствуйте, гости. Привет! 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B0767F">
        <w:rPr>
          <w:rFonts w:ascii="Times New Roman" w:hAnsi="Times New Roman"/>
          <w:i/>
          <w:sz w:val="28"/>
          <w:szCs w:val="28"/>
        </w:rPr>
        <w:t>(дети выполняют движения в соответствии с текстом)</w:t>
      </w:r>
      <w:r w:rsidRPr="009366CF"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Pr="009366CF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6CF">
        <w:rPr>
          <w:rFonts w:ascii="Times New Roman" w:hAnsi="Times New Roman"/>
          <w:sz w:val="28"/>
          <w:szCs w:val="28"/>
        </w:rPr>
        <w:t xml:space="preserve">Ребята, я очень люблю сказки, а вы их любите? </w:t>
      </w:r>
      <w:r w:rsidRPr="009366CF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Да!</w:t>
      </w:r>
      <w:r w:rsidRPr="009366CF">
        <w:rPr>
          <w:rFonts w:ascii="Times New Roman" w:hAnsi="Times New Roman"/>
          <w:i/>
          <w:sz w:val="28"/>
          <w:szCs w:val="28"/>
        </w:rPr>
        <w:t>)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9366CF">
        <w:rPr>
          <w:rFonts w:ascii="Times New Roman" w:hAnsi="Times New Roman"/>
          <w:sz w:val="28"/>
          <w:szCs w:val="28"/>
        </w:rPr>
        <w:t xml:space="preserve"> Сейчас мы с вами отправимся в путешествие к русским народным сказкам. Эти сказки сочинил русский народ.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B58F5">
        <w:rPr>
          <w:rFonts w:ascii="Times New Roman" w:hAnsi="Times New Roman"/>
          <w:i/>
          <w:sz w:val="28"/>
          <w:szCs w:val="28"/>
        </w:rPr>
        <w:t>Открывается дверь, появляется волшебный клубок</w:t>
      </w:r>
      <w:r>
        <w:rPr>
          <w:rFonts w:ascii="Times New Roman" w:hAnsi="Times New Roman"/>
          <w:sz w:val="28"/>
          <w:szCs w:val="28"/>
        </w:rPr>
        <w:t>.</w:t>
      </w:r>
      <w:r w:rsidRPr="009366CF">
        <w:rPr>
          <w:rFonts w:ascii="Times New Roman" w:hAnsi="Times New Roman"/>
          <w:sz w:val="28"/>
          <w:szCs w:val="28"/>
        </w:rPr>
        <w:t xml:space="preserve"> </w:t>
      </w:r>
    </w:p>
    <w:p w:rsidR="002356EB" w:rsidRPr="009366CF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9366CF">
        <w:rPr>
          <w:rFonts w:ascii="Times New Roman" w:hAnsi="Times New Roman"/>
          <w:b/>
          <w:sz w:val="28"/>
          <w:szCs w:val="28"/>
          <w:u w:val="single"/>
        </w:rPr>
        <w:t xml:space="preserve">Сюрпризный момент: </w:t>
      </w:r>
    </w:p>
    <w:p w:rsidR="002356EB" w:rsidRPr="002E5D43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9366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й, ребята, смотрите, </w:t>
      </w:r>
      <w:r w:rsidRPr="009366CF">
        <w:rPr>
          <w:rFonts w:ascii="Times New Roman" w:hAnsi="Times New Roman"/>
          <w:sz w:val="28"/>
          <w:szCs w:val="28"/>
        </w:rPr>
        <w:t xml:space="preserve"> большой волшебный клубочек, пусть он сегодня укажет нам путь. Куда он покатится, в ту сказку мы и пойдем.</w:t>
      </w:r>
    </w:p>
    <w:p w:rsidR="002356EB" w:rsidRPr="00B0767F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2356EB" w:rsidRPr="00056FC3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56FC3">
        <w:rPr>
          <w:rFonts w:ascii="Times New Roman" w:hAnsi="Times New Roman"/>
          <w:b/>
          <w:sz w:val="28"/>
          <w:szCs w:val="28"/>
          <w:u w:val="single"/>
        </w:rPr>
        <w:t xml:space="preserve"> Основная часть. 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67F">
        <w:rPr>
          <w:rFonts w:ascii="Times New Roman" w:hAnsi="Times New Roman"/>
          <w:sz w:val="28"/>
          <w:szCs w:val="28"/>
        </w:rPr>
        <w:t>Давайте встанем в круг, крепко возьмемся за руки и произнесем волшебные слова:</w:t>
      </w:r>
    </w:p>
    <w:p w:rsidR="002356EB" w:rsidRPr="00B0767F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B0767F">
        <w:rPr>
          <w:rFonts w:ascii="Times New Roman" w:hAnsi="Times New Roman"/>
          <w:sz w:val="28"/>
          <w:szCs w:val="28"/>
        </w:rPr>
        <w:t>В круг скорее становитесь</w:t>
      </w:r>
    </w:p>
    <w:p w:rsidR="002356EB" w:rsidRPr="00B0767F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B0767F">
        <w:rPr>
          <w:rFonts w:ascii="Times New Roman" w:hAnsi="Times New Roman"/>
          <w:sz w:val="28"/>
          <w:szCs w:val="28"/>
        </w:rPr>
        <w:t>Крепко за руки  держитесь</w:t>
      </w:r>
    </w:p>
    <w:p w:rsidR="002356EB" w:rsidRPr="00B0767F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B0767F">
        <w:rPr>
          <w:rFonts w:ascii="Times New Roman" w:hAnsi="Times New Roman"/>
          <w:sz w:val="28"/>
          <w:szCs w:val="28"/>
        </w:rPr>
        <w:t>Раз, два, три, четыре, пять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B0767F">
        <w:rPr>
          <w:rFonts w:ascii="Times New Roman" w:hAnsi="Times New Roman"/>
          <w:sz w:val="28"/>
          <w:szCs w:val="28"/>
        </w:rPr>
        <w:t>Сказку будем начинать.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B0767F" w:rsidRDefault="002356EB" w:rsidP="0094556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>В гости сказочка идет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Она встречи с вами ждет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Много сказок есть на свете, 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Сказки эти любят дети. </w:t>
      </w:r>
    </w:p>
    <w:p w:rsidR="002356EB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B0767F">
        <w:rPr>
          <w:rFonts w:ascii="Times New Roman" w:hAnsi="Times New Roman"/>
          <w:i/>
          <w:sz w:val="28"/>
          <w:szCs w:val="28"/>
        </w:rPr>
        <w:t>(Воспитатель бросает волшебный клубок</w:t>
      </w:r>
      <w:r>
        <w:rPr>
          <w:rFonts w:ascii="Times New Roman" w:hAnsi="Times New Roman"/>
          <w:i/>
          <w:sz w:val="28"/>
          <w:szCs w:val="28"/>
        </w:rPr>
        <w:t>, который катится к выложенным на полу иллюстрациям сказок.</w:t>
      </w:r>
      <w:r w:rsidRPr="00B0767F">
        <w:rPr>
          <w:rFonts w:ascii="Times New Roman" w:hAnsi="Times New Roman"/>
          <w:i/>
          <w:sz w:val="28"/>
          <w:szCs w:val="28"/>
        </w:rPr>
        <w:t>)</w:t>
      </w:r>
    </w:p>
    <w:p w:rsidR="002356EB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2356EB" w:rsidRPr="00B0767F" w:rsidRDefault="002356EB" w:rsidP="00F13B9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67F">
        <w:rPr>
          <w:rFonts w:ascii="Times New Roman" w:hAnsi="Times New Roman"/>
          <w:sz w:val="28"/>
          <w:szCs w:val="28"/>
        </w:rPr>
        <w:t>Волшебный клубочек привел нас в гости к</w:t>
      </w:r>
      <w:r>
        <w:rPr>
          <w:rFonts w:ascii="Times New Roman" w:hAnsi="Times New Roman"/>
          <w:sz w:val="28"/>
          <w:szCs w:val="28"/>
        </w:rPr>
        <w:t xml:space="preserve"> первой сказке. Отгадайте к какой</w:t>
      </w:r>
      <w:r w:rsidRPr="00B0767F">
        <w:rPr>
          <w:rFonts w:ascii="Times New Roman" w:hAnsi="Times New Roman"/>
          <w:sz w:val="28"/>
          <w:szCs w:val="28"/>
        </w:rPr>
        <w:t xml:space="preserve">. 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B0767F">
        <w:rPr>
          <w:rFonts w:ascii="Times New Roman" w:hAnsi="Times New Roman"/>
          <w:sz w:val="28"/>
          <w:szCs w:val="28"/>
        </w:rPr>
        <w:t xml:space="preserve"> 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877EFC">
        <w:rPr>
          <w:rFonts w:ascii="Times New Roman" w:hAnsi="Times New Roman"/>
          <w:b/>
          <w:i/>
          <w:sz w:val="28"/>
          <w:szCs w:val="28"/>
          <w:u w:val="single"/>
        </w:rPr>
        <w:t>Загадка: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В сказочке живет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Он не ёжик и не кот, 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Из муки он был печен,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На сметане был мешен.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На окошке он студился,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По дорожке он катился.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Был он весел, был он смел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И в пути он песню пел.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Съесть его хотел зайчишка,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Серый волк и бурый мишка.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А когда малыш в лесу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Встретил рыжую лису,</w:t>
      </w:r>
    </w:p>
    <w:p w:rsidR="002356EB" w:rsidRPr="002E5D4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От нее уйти не смог.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Что за сказка?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B9A">
        <w:rPr>
          <w:rFonts w:ascii="Times New Roman" w:hAnsi="Times New Roman"/>
          <w:i/>
          <w:sz w:val="28"/>
          <w:szCs w:val="28"/>
        </w:rPr>
        <w:t>(Колобок)</w:t>
      </w:r>
    </w:p>
    <w:p w:rsidR="002356EB" w:rsidRPr="00056FC3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Вижу, сказ</w:t>
      </w:r>
      <w:r w:rsidRPr="00056FC3">
        <w:rPr>
          <w:rFonts w:ascii="Times New Roman" w:hAnsi="Times New Roman"/>
          <w:sz w:val="28"/>
          <w:szCs w:val="28"/>
        </w:rPr>
        <w:t xml:space="preserve">ку вам читали, 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056FC3">
        <w:rPr>
          <w:rFonts w:ascii="Times New Roman" w:hAnsi="Times New Roman"/>
          <w:sz w:val="28"/>
          <w:szCs w:val="28"/>
        </w:rPr>
        <w:t xml:space="preserve"> И героя все узнали. </w:t>
      </w:r>
    </w:p>
    <w:p w:rsidR="002356EB" w:rsidRPr="002B58F5" w:rsidRDefault="002356EB" w:rsidP="005948B1">
      <w:pPr>
        <w:spacing w:line="240" w:lineRule="auto"/>
        <w:ind w:firstLine="0"/>
        <w:rPr>
          <w:i/>
          <w:sz w:val="28"/>
          <w:szCs w:val="28"/>
        </w:rPr>
      </w:pPr>
      <w:r w:rsidRPr="002B58F5">
        <w:rPr>
          <w:rFonts w:ascii="Times New Roman" w:hAnsi="Times New Roman"/>
          <w:i/>
          <w:sz w:val="28"/>
          <w:szCs w:val="28"/>
        </w:rPr>
        <w:t>Воспитатель показывает детям героя сказки,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2B58F5">
        <w:rPr>
          <w:rFonts w:ascii="Times New Roman" w:hAnsi="Times New Roman"/>
          <w:i/>
          <w:sz w:val="28"/>
          <w:szCs w:val="28"/>
        </w:rPr>
        <w:t>колобка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Непоседе-Колобку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Стыть бы на окошке,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Но решил он: «Убегу,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Разомнусь немножко».</w:t>
      </w:r>
    </w:p>
    <w:p w:rsidR="002356EB" w:rsidRPr="00056FC3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2B58F5" w:rsidRDefault="002356EB" w:rsidP="005948B1">
      <w:pPr>
        <w:spacing w:line="240" w:lineRule="auto"/>
        <w:ind w:firstLine="0"/>
        <w:rPr>
          <w:sz w:val="28"/>
          <w:szCs w:val="28"/>
        </w:rPr>
      </w:pPr>
      <w:r w:rsidRPr="002E5D43">
        <w:rPr>
          <w:rFonts w:ascii="Times New Roman" w:hAnsi="Times New Roman"/>
          <w:sz w:val="28"/>
          <w:szCs w:val="28"/>
        </w:rPr>
        <w:t>Воспитатель:</w:t>
      </w:r>
      <w:r w:rsidRPr="00877EFC">
        <w:rPr>
          <w:sz w:val="28"/>
          <w:szCs w:val="28"/>
        </w:rPr>
        <w:t xml:space="preserve"> </w:t>
      </w:r>
      <w:r w:rsidRPr="008374A0">
        <w:rPr>
          <w:rFonts w:ascii="Times New Roman" w:hAnsi="Times New Roman"/>
          <w:sz w:val="28"/>
          <w:szCs w:val="28"/>
        </w:rPr>
        <w:t xml:space="preserve">Давайте споем песенку колобка и вспомним, с какими героями он встретился в лесу? </w:t>
      </w:r>
      <w:r w:rsidRPr="00F13B9A">
        <w:rPr>
          <w:rFonts w:ascii="Times New Roman" w:hAnsi="Times New Roman"/>
          <w:i/>
          <w:sz w:val="28"/>
          <w:szCs w:val="28"/>
        </w:rPr>
        <w:t xml:space="preserve">(Звучит музыка, дети с воспитателем поют песенку и выкладывают на </w:t>
      </w:r>
      <w:r>
        <w:rPr>
          <w:rFonts w:ascii="Times New Roman" w:hAnsi="Times New Roman"/>
          <w:i/>
          <w:sz w:val="28"/>
          <w:szCs w:val="28"/>
        </w:rPr>
        <w:t>столе</w:t>
      </w:r>
      <w:r w:rsidRPr="00F13B9A">
        <w:rPr>
          <w:rFonts w:ascii="Times New Roman" w:hAnsi="Times New Roman"/>
          <w:i/>
          <w:sz w:val="28"/>
          <w:szCs w:val="28"/>
        </w:rPr>
        <w:t xml:space="preserve"> героев сказки)</w:t>
      </w:r>
      <w:r w:rsidRPr="008374A0"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9366CF">
        <w:rPr>
          <w:rFonts w:ascii="Times New Roman" w:hAnsi="Times New Roman"/>
          <w:sz w:val="28"/>
          <w:szCs w:val="28"/>
        </w:rPr>
        <w:t>Молодцы! Справились с заданием,   вы вспомнили сказку и правильно всех расставили.</w:t>
      </w:r>
      <w:r>
        <w:rPr>
          <w:rFonts w:ascii="Times New Roman" w:hAnsi="Times New Roman"/>
          <w:sz w:val="28"/>
          <w:szCs w:val="28"/>
        </w:rPr>
        <w:t xml:space="preserve"> А теперь немножко поиграем, повторяйте все  за мной.</w:t>
      </w:r>
    </w:p>
    <w:p w:rsidR="002356EB" w:rsidRPr="00877EFC" w:rsidRDefault="002356EB" w:rsidP="005948B1">
      <w:pPr>
        <w:spacing w:line="240" w:lineRule="auto"/>
        <w:ind w:firstLine="0"/>
        <w:rPr>
          <w:rFonts w:ascii="Times New Roman" w:hAnsi="Times New Roman"/>
          <w:b/>
          <w:i/>
          <w:sz w:val="28"/>
          <w:szCs w:val="28"/>
          <w:u w:val="single"/>
        </w:rPr>
      </w:pPr>
      <w:r w:rsidRPr="00877EFC">
        <w:rPr>
          <w:rFonts w:ascii="Times New Roman" w:hAnsi="Times New Roman"/>
          <w:b/>
          <w:i/>
          <w:sz w:val="28"/>
          <w:szCs w:val="28"/>
          <w:u w:val="single"/>
        </w:rPr>
        <w:t>Пальчиковая гимнастика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1.Жили-были дед да баба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На поляне у реки.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(Стучим кулачком о кулачок.)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2.И любили очень-очень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На сметане колобки.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(Сжимаем, разжимаем кулачки.)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3.Хоть у бабки мало силы,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Бабка тесто замесила.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(Встряхиваем кисти рук.)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4.Ну, а бабушкина внучка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Колобок катала в ручках.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(Трем ладошки.)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5.Вышел ровный, вышел гладкий,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Не соленый и не сладкий.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(Гладим поочередно руки.)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6.Очень круглый, очень вкусный,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Даже есть его мне грустно.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877EFC">
        <w:rPr>
          <w:rFonts w:ascii="Times New Roman" w:hAnsi="Times New Roman"/>
          <w:sz w:val="28"/>
          <w:szCs w:val="28"/>
        </w:rPr>
        <w:t>(Хлопаем в ладоши.)</w:t>
      </w:r>
    </w:p>
    <w:p w:rsidR="002356EB" w:rsidRPr="00877EFC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9366CF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B0767F">
        <w:rPr>
          <w:rFonts w:ascii="Times New Roman" w:hAnsi="Times New Roman"/>
          <w:i/>
          <w:sz w:val="28"/>
          <w:szCs w:val="28"/>
        </w:rPr>
        <w:t>(Воспитатель бросает волшебный клубок</w:t>
      </w:r>
      <w:r>
        <w:rPr>
          <w:rFonts w:ascii="Times New Roman" w:hAnsi="Times New Roman"/>
          <w:i/>
          <w:sz w:val="28"/>
          <w:szCs w:val="28"/>
        </w:rPr>
        <w:t>, клубок катится к столу, на котором</w:t>
      </w:r>
      <w:r w:rsidRPr="008374A0">
        <w:rPr>
          <w:rFonts w:ascii="Times New Roman" w:hAnsi="Times New Roman"/>
          <w:sz w:val="28"/>
          <w:szCs w:val="28"/>
        </w:rPr>
        <w:t xml:space="preserve"> </w:t>
      </w:r>
      <w:r w:rsidRPr="008374A0">
        <w:rPr>
          <w:rFonts w:ascii="Times New Roman" w:hAnsi="Times New Roman"/>
          <w:i/>
          <w:sz w:val="28"/>
          <w:szCs w:val="28"/>
        </w:rPr>
        <w:t>оформлена выставка иллюстрац</w:t>
      </w:r>
      <w:r>
        <w:rPr>
          <w:rFonts w:ascii="Times New Roman" w:hAnsi="Times New Roman"/>
          <w:i/>
          <w:sz w:val="28"/>
          <w:szCs w:val="28"/>
        </w:rPr>
        <w:t>ий по сказкам )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2356EB" w:rsidRPr="00D653EA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653EA">
        <w:rPr>
          <w:rFonts w:ascii="Times New Roman" w:hAnsi="Times New Roman"/>
          <w:b/>
          <w:sz w:val="28"/>
          <w:szCs w:val="28"/>
          <w:u w:val="single"/>
        </w:rPr>
        <w:t>Игра: «Узнай сказку»</w:t>
      </w:r>
      <w:r w:rsidRPr="00A25F6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(</w:t>
      </w:r>
      <w:r w:rsidRPr="00A25F6C">
        <w:rPr>
          <w:rFonts w:ascii="Times New Roman" w:hAnsi="Times New Roman"/>
          <w:sz w:val="28"/>
          <w:szCs w:val="28"/>
          <w:u w:val="single"/>
        </w:rPr>
        <w:t>по иллюстрации</w:t>
      </w:r>
      <w:r>
        <w:rPr>
          <w:rFonts w:ascii="Times New Roman" w:hAnsi="Times New Roman"/>
          <w:sz w:val="28"/>
          <w:szCs w:val="28"/>
          <w:u w:val="single"/>
        </w:rPr>
        <w:t xml:space="preserve"> на экране) </w:t>
      </w:r>
    </w:p>
    <w:p w:rsidR="002356EB" w:rsidRPr="00A25F6C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5F6C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F6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развитие зрительного внимания.</w:t>
      </w:r>
    </w:p>
    <w:p w:rsidR="002356EB" w:rsidRDefault="002356EB" w:rsidP="005948B1">
      <w:p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Воспитатель:  </w:t>
      </w:r>
      <w:r w:rsidRPr="008374A0">
        <w:rPr>
          <w:rFonts w:ascii="Times New Roman" w:hAnsi="Times New Roman"/>
          <w:sz w:val="28"/>
          <w:szCs w:val="28"/>
        </w:rPr>
        <w:t xml:space="preserve"> А сейчас мы пришли в гости, здесь живет много русских народных сказок. </w:t>
      </w:r>
      <w:r>
        <w:rPr>
          <w:rFonts w:ascii="Times New Roman" w:hAnsi="Times New Roman"/>
          <w:sz w:val="28"/>
          <w:szCs w:val="28"/>
        </w:rPr>
        <w:t xml:space="preserve">Помогут нам отгадать эти сказки </w:t>
      </w:r>
      <w:r w:rsidRPr="009E37B6">
        <w:rPr>
          <w:rFonts w:ascii="Times New Roman" w:hAnsi="Times New Roman"/>
          <w:b/>
          <w:sz w:val="28"/>
          <w:szCs w:val="28"/>
        </w:rPr>
        <w:t xml:space="preserve">гном Запуталка 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E37B6">
        <w:rPr>
          <w:rFonts w:ascii="Times New Roman" w:hAnsi="Times New Roman"/>
          <w:b/>
          <w:sz w:val="28"/>
          <w:szCs w:val="28"/>
        </w:rPr>
        <w:t>гном Забывалка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отгадывают сказки: «Маша и медведь», «Лиса и журавль», « Волк и семеро козлят», « Зайкина избушка».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D653EA">
        <w:rPr>
          <w:rFonts w:ascii="Times New Roman" w:hAnsi="Times New Roman"/>
          <w:b/>
          <w:sz w:val="28"/>
          <w:szCs w:val="28"/>
          <w:u w:val="single"/>
        </w:rPr>
        <w:t xml:space="preserve">Игра: </w:t>
      </w:r>
      <w:r w:rsidRPr="00D653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D653EA">
        <w:rPr>
          <w:rFonts w:ascii="Times New Roman" w:hAnsi="Times New Roman"/>
          <w:b/>
          <w:sz w:val="28"/>
          <w:szCs w:val="28"/>
        </w:rPr>
        <w:t>Узнай с</w:t>
      </w:r>
      <w:r>
        <w:rPr>
          <w:rFonts w:ascii="Times New Roman" w:hAnsi="Times New Roman"/>
          <w:b/>
          <w:sz w:val="28"/>
          <w:szCs w:val="28"/>
        </w:rPr>
        <w:t>казочного героя»</w:t>
      </w:r>
      <w:r w:rsidRPr="00936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366C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вопросу)</w:t>
      </w:r>
      <w:r w:rsidRPr="009366CF">
        <w:rPr>
          <w:rFonts w:ascii="Times New Roman" w:hAnsi="Times New Roman"/>
          <w:sz w:val="28"/>
          <w:szCs w:val="28"/>
        </w:rPr>
        <w:t xml:space="preserve"> </w:t>
      </w:r>
    </w:p>
    <w:p w:rsidR="002356EB" w:rsidRPr="009366CF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5F6C">
        <w:rPr>
          <w:rFonts w:ascii="Times New Roman" w:hAnsi="Times New Roman"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развитие слухового внимания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 </w:t>
      </w:r>
    </w:p>
    <w:p w:rsidR="002356EB" w:rsidRPr="0075518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755182">
        <w:rPr>
          <w:rFonts w:ascii="Times New Roman" w:hAnsi="Times New Roman"/>
          <w:sz w:val="28"/>
          <w:szCs w:val="28"/>
        </w:rPr>
        <w:t xml:space="preserve"> Все минуточку вниманья! </w:t>
      </w:r>
    </w:p>
    <w:p w:rsidR="002356EB" w:rsidRPr="0075518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755182">
        <w:rPr>
          <w:rFonts w:ascii="Times New Roman" w:hAnsi="Times New Roman"/>
          <w:sz w:val="28"/>
          <w:szCs w:val="28"/>
        </w:rPr>
        <w:t xml:space="preserve"> Сказку я хочу начать… </w:t>
      </w:r>
    </w:p>
    <w:p w:rsidR="002356EB" w:rsidRPr="0075518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755182">
        <w:rPr>
          <w:rFonts w:ascii="Times New Roman" w:hAnsi="Times New Roman"/>
          <w:sz w:val="28"/>
          <w:szCs w:val="28"/>
        </w:rPr>
        <w:t xml:space="preserve"> Этой сказочки названье</w:t>
      </w:r>
    </w:p>
    <w:p w:rsidR="002356EB" w:rsidRDefault="002356EB" w:rsidP="00337193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5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55182">
        <w:rPr>
          <w:rFonts w:ascii="Times New Roman" w:hAnsi="Times New Roman"/>
          <w:sz w:val="28"/>
          <w:szCs w:val="28"/>
        </w:rPr>
        <w:t>Поспешите отгадать.</w:t>
      </w:r>
    </w:p>
    <w:p w:rsidR="002356EB" w:rsidRPr="00F13B9A" w:rsidRDefault="002356EB" w:rsidP="00337193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7551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Воспитатель:  </w:t>
      </w:r>
      <w:r w:rsidRPr="008374A0">
        <w:rPr>
          <w:rFonts w:ascii="Times New Roman" w:hAnsi="Times New Roman"/>
          <w:sz w:val="28"/>
          <w:szCs w:val="28"/>
        </w:rPr>
        <w:t xml:space="preserve">  Теперь послушайте </w:t>
      </w:r>
      <w:r>
        <w:rPr>
          <w:rFonts w:ascii="Times New Roman" w:hAnsi="Times New Roman"/>
          <w:sz w:val="28"/>
          <w:szCs w:val="28"/>
        </w:rPr>
        <w:t>загадки от гномов  и отгадайте героев  русских народных сказкок</w:t>
      </w:r>
      <w:r w:rsidRPr="008374A0">
        <w:rPr>
          <w:rFonts w:ascii="Times New Roman" w:hAnsi="Times New Roman"/>
          <w:sz w:val="28"/>
          <w:szCs w:val="28"/>
        </w:rPr>
        <w:t xml:space="preserve">. </w:t>
      </w:r>
      <w:r w:rsidRPr="00F13B9A">
        <w:rPr>
          <w:rFonts w:ascii="Times New Roman" w:hAnsi="Times New Roman"/>
          <w:i/>
          <w:sz w:val="28"/>
          <w:szCs w:val="28"/>
        </w:rPr>
        <w:t xml:space="preserve">(воспитатель читает </w:t>
      </w:r>
      <w:r>
        <w:rPr>
          <w:rFonts w:ascii="Times New Roman" w:hAnsi="Times New Roman"/>
          <w:i/>
          <w:sz w:val="28"/>
          <w:szCs w:val="28"/>
        </w:rPr>
        <w:t>загадку</w:t>
      </w:r>
      <w:r w:rsidRPr="00F13B9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13B9A">
        <w:rPr>
          <w:rFonts w:ascii="Times New Roman" w:hAnsi="Times New Roman"/>
          <w:i/>
          <w:sz w:val="28"/>
          <w:szCs w:val="28"/>
        </w:rPr>
        <w:t xml:space="preserve">дети отгадывают.) </w:t>
      </w:r>
    </w:p>
    <w:p w:rsidR="002356EB" w:rsidRPr="0075518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5604CE" w:rsidRDefault="002356EB" w:rsidP="005948B1">
      <w:pPr>
        <w:spacing w:line="240" w:lineRule="auto"/>
        <w:rPr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 Молодцы, правильно ответили, а сейчас мы превратимся в маленьких медвежат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AD66AA" w:rsidRDefault="002356EB" w:rsidP="005948B1">
      <w:pPr>
        <w:tabs>
          <w:tab w:val="left" w:pos="0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D66AA">
        <w:rPr>
          <w:rFonts w:ascii="Times New Roman" w:hAnsi="Times New Roman"/>
          <w:b/>
          <w:sz w:val="28"/>
          <w:szCs w:val="28"/>
          <w:u w:val="single"/>
        </w:rPr>
        <w:t>Физ</w:t>
      </w:r>
      <w:r>
        <w:rPr>
          <w:rFonts w:ascii="Times New Roman" w:hAnsi="Times New Roman"/>
          <w:b/>
          <w:sz w:val="28"/>
          <w:szCs w:val="28"/>
          <w:u w:val="single"/>
        </w:rPr>
        <w:t>.</w:t>
      </w:r>
      <w:r w:rsidRPr="00AD66AA">
        <w:rPr>
          <w:rFonts w:ascii="Times New Roman" w:hAnsi="Times New Roman"/>
          <w:b/>
          <w:sz w:val="28"/>
          <w:szCs w:val="28"/>
          <w:u w:val="single"/>
        </w:rPr>
        <w:t>минутка «Медвежата в чаще жили»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Медвежата в чаще жили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Головой своей крутили</w:t>
      </w:r>
    </w:p>
    <w:p w:rsidR="002356EB" w:rsidRPr="00F13B9A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 xml:space="preserve">Вот так, вот так – головой своей крутили </w:t>
      </w:r>
      <w:r w:rsidRPr="00F13B9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</w:t>
      </w:r>
      <w:r w:rsidRPr="00F13B9A">
        <w:rPr>
          <w:rFonts w:ascii="Times New Roman" w:hAnsi="Times New Roman"/>
          <w:i/>
          <w:sz w:val="28"/>
          <w:szCs w:val="28"/>
        </w:rPr>
        <w:t>оворачиваем голову вправо и влево)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Медвежата мёд искали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Дружно дерево качали</w:t>
      </w:r>
    </w:p>
    <w:p w:rsidR="002356EB" w:rsidRPr="00F13B9A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 xml:space="preserve">Вот так, вот так – дружно дерево качали </w:t>
      </w:r>
      <w:r w:rsidRPr="00F13B9A">
        <w:rPr>
          <w:rFonts w:ascii="Times New Roman" w:hAnsi="Times New Roman"/>
          <w:i/>
          <w:sz w:val="28"/>
          <w:szCs w:val="28"/>
        </w:rPr>
        <w:t>(наклоны туловищем вправо и влево)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И в развалочку ходили</w:t>
      </w:r>
    </w:p>
    <w:p w:rsidR="002356EB" w:rsidRPr="00AD66AA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D66AA">
        <w:rPr>
          <w:rFonts w:ascii="Times New Roman" w:hAnsi="Times New Roman"/>
          <w:sz w:val="28"/>
          <w:szCs w:val="28"/>
        </w:rPr>
        <w:t>И из речки воду пили</w:t>
      </w:r>
    </w:p>
    <w:p w:rsidR="002356EB" w:rsidRPr="00F13B9A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 xml:space="preserve">Вот так, вот так и из речки воду пили </w:t>
      </w:r>
      <w:r w:rsidRPr="00F13B9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</w:t>
      </w:r>
      <w:r w:rsidRPr="00F13B9A">
        <w:rPr>
          <w:rFonts w:ascii="Times New Roman" w:hAnsi="Times New Roman"/>
          <w:i/>
          <w:sz w:val="28"/>
          <w:szCs w:val="28"/>
        </w:rPr>
        <w:t>аклоны вперёд)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А ещё они плясали! Дружно лапы поднимали!</w:t>
      </w:r>
    </w:p>
    <w:p w:rsidR="002356EB" w:rsidRPr="00F13B9A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 xml:space="preserve">Вот так, вот так кверху лапы поднимали! </w:t>
      </w:r>
      <w:r w:rsidRPr="00F13B9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</w:t>
      </w:r>
      <w:r w:rsidRPr="00F13B9A">
        <w:rPr>
          <w:rFonts w:ascii="Times New Roman" w:hAnsi="Times New Roman"/>
          <w:i/>
          <w:sz w:val="28"/>
          <w:szCs w:val="28"/>
        </w:rPr>
        <w:t>однимаем попеременно ручки)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Вот болотце на пути! Как его нам перейти?</w:t>
      </w:r>
    </w:p>
    <w:p w:rsidR="002356EB" w:rsidRPr="00F13B9A" w:rsidRDefault="002356EB" w:rsidP="005948B1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 xml:space="preserve">Прыг да скок! Прыг да скок! Веселей скачи дружок! </w:t>
      </w:r>
      <w:r w:rsidRPr="00F13B9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</w:t>
      </w:r>
      <w:r w:rsidRPr="00F13B9A">
        <w:rPr>
          <w:rFonts w:ascii="Times New Roman" w:hAnsi="Times New Roman"/>
          <w:i/>
          <w:sz w:val="28"/>
          <w:szCs w:val="28"/>
        </w:rPr>
        <w:t>рыжки вверх)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AD66AA" w:rsidRDefault="002356EB" w:rsidP="00F13B9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5F6C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Поиграли, отдохнули, </w:t>
      </w:r>
      <w:r w:rsidRPr="00755182">
        <w:rPr>
          <w:rFonts w:ascii="Times New Roman" w:hAnsi="Times New Roman"/>
          <w:sz w:val="28"/>
          <w:szCs w:val="28"/>
        </w:rPr>
        <w:t xml:space="preserve">теперь мы можем двигаться дальше.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AD66AA">
        <w:rPr>
          <w:rFonts w:ascii="Times New Roman" w:hAnsi="Times New Roman"/>
          <w:i/>
          <w:sz w:val="28"/>
          <w:szCs w:val="28"/>
        </w:rPr>
        <w:t>(Воспитатель бросает волшебный клубок,  дети идут за клубочком,</w:t>
      </w:r>
      <w:r>
        <w:rPr>
          <w:rFonts w:ascii="Times New Roman" w:hAnsi="Times New Roman"/>
          <w:i/>
          <w:sz w:val="28"/>
          <w:szCs w:val="28"/>
        </w:rPr>
        <w:t xml:space="preserve"> подходят к столу, на</w:t>
      </w:r>
      <w:r w:rsidRPr="00A377ED">
        <w:rPr>
          <w:rFonts w:ascii="Times New Roman" w:hAnsi="Times New Roman"/>
          <w:i/>
          <w:sz w:val="28"/>
          <w:szCs w:val="28"/>
        </w:rPr>
        <w:t xml:space="preserve"> котором </w:t>
      </w:r>
      <w:r>
        <w:rPr>
          <w:rFonts w:ascii="Times New Roman" w:hAnsi="Times New Roman"/>
          <w:i/>
          <w:sz w:val="28"/>
          <w:szCs w:val="28"/>
        </w:rPr>
        <w:t>лежат музыкальные инструментам).</w:t>
      </w:r>
    </w:p>
    <w:p w:rsidR="002356EB" w:rsidRPr="00A377ED" w:rsidRDefault="002356EB" w:rsidP="005948B1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</w:p>
    <w:p w:rsidR="002356EB" w:rsidRDefault="002356EB" w:rsidP="00E5653F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652670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 Посмотрите-ка, ребята</w:t>
      </w:r>
      <w:r w:rsidRPr="00A377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какие музыкальные инструменты</w:t>
      </w:r>
      <w:r w:rsidRPr="00A377ED">
        <w:rPr>
          <w:rFonts w:ascii="Times New Roman" w:hAnsi="Times New Roman"/>
          <w:sz w:val="28"/>
          <w:szCs w:val="28"/>
        </w:rPr>
        <w:t>! Давайте пос</w:t>
      </w:r>
      <w:r>
        <w:rPr>
          <w:rFonts w:ascii="Times New Roman" w:hAnsi="Times New Roman"/>
          <w:sz w:val="28"/>
          <w:szCs w:val="28"/>
        </w:rPr>
        <w:t>лушаем</w:t>
      </w:r>
      <w:r w:rsidRPr="00A377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как они звучат</w:t>
      </w:r>
      <w:r w:rsidRPr="00A377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 Прослушали  каждый инструмент). А как вы думаете они могут нам пригодится? </w:t>
      </w:r>
    </w:p>
    <w:p w:rsidR="002356EB" w:rsidRDefault="002356EB" w:rsidP="00E5653F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Дети: да. </w:t>
      </w:r>
      <w:r w:rsidRPr="00A377ED">
        <w:rPr>
          <w:rFonts w:ascii="Times New Roman" w:hAnsi="Times New Roman"/>
          <w:sz w:val="28"/>
          <w:szCs w:val="28"/>
        </w:rPr>
        <w:t xml:space="preserve"> </w:t>
      </w:r>
    </w:p>
    <w:p w:rsidR="002356EB" w:rsidRPr="00A377ED" w:rsidRDefault="002356EB" w:rsidP="00E5653F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652670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 М</w:t>
      </w:r>
      <w:r w:rsidRPr="00E5653F">
        <w:rPr>
          <w:rFonts w:ascii="Times New Roman" w:hAnsi="Times New Roman"/>
          <w:sz w:val="28"/>
          <w:szCs w:val="28"/>
        </w:rPr>
        <w:t>ы с вами подготовили</w:t>
      </w:r>
      <w:r>
        <w:rPr>
          <w:rFonts w:ascii="Times New Roman" w:hAnsi="Times New Roman"/>
          <w:sz w:val="28"/>
          <w:szCs w:val="28"/>
        </w:rPr>
        <w:t xml:space="preserve"> частушки , давайте их исполним и сыграем на этих инструментах.</w:t>
      </w:r>
    </w:p>
    <w:p w:rsidR="002356EB" w:rsidRDefault="002356EB" w:rsidP="00F13B9A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A377ED">
        <w:rPr>
          <w:rFonts w:ascii="Times New Roman" w:hAnsi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/>
          <w:i/>
          <w:sz w:val="28"/>
          <w:szCs w:val="28"/>
        </w:rPr>
        <w:t>даёт каждому ребёнку по муз.инструменту, дети выстраиваются в один ряд, поют частушки о сказках.</w:t>
      </w:r>
    </w:p>
    <w:p w:rsidR="002356EB" w:rsidRDefault="002356EB" w:rsidP="00F13B9A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A377ED">
        <w:rPr>
          <w:rFonts w:ascii="Times New Roman" w:hAnsi="Times New Roman"/>
          <w:i/>
          <w:sz w:val="28"/>
          <w:szCs w:val="28"/>
        </w:rPr>
        <w:t xml:space="preserve"> </w:t>
      </w:r>
    </w:p>
    <w:p w:rsidR="002356EB" w:rsidRDefault="002356EB" w:rsidP="002D433F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D433F">
        <w:rPr>
          <w:rFonts w:ascii="Times New Roman" w:hAnsi="Times New Roman"/>
          <w:sz w:val="28"/>
          <w:szCs w:val="28"/>
        </w:rPr>
        <w:t>Мы вернулись, Мы вернулись</w:t>
      </w:r>
      <w:r w:rsidRPr="002D433F">
        <w:rPr>
          <w:rFonts w:ascii="Times New Roman" w:hAnsi="Times New Roman"/>
          <w:sz w:val="28"/>
          <w:szCs w:val="28"/>
        </w:rPr>
        <w:br/>
        <w:t>Из-за тридевять земель!</w:t>
      </w:r>
      <w:r w:rsidRPr="002D433F">
        <w:rPr>
          <w:rFonts w:ascii="Times New Roman" w:hAnsi="Times New Roman"/>
          <w:sz w:val="28"/>
          <w:szCs w:val="28"/>
        </w:rPr>
        <w:br/>
        <w:t>И волшебные частушки</w:t>
      </w:r>
      <w:r w:rsidRPr="002D433F">
        <w:rPr>
          <w:rFonts w:ascii="Times New Roman" w:hAnsi="Times New Roman"/>
          <w:sz w:val="28"/>
          <w:szCs w:val="28"/>
        </w:rPr>
        <w:br/>
        <w:t>Пропоем для вас теперь!</w:t>
      </w:r>
    </w:p>
    <w:p w:rsidR="002356EB" w:rsidRPr="002D433F" w:rsidRDefault="002356EB" w:rsidP="002D433F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2356EB" w:rsidRPr="00274385" w:rsidRDefault="002356EB" w:rsidP="002D433F">
      <w:pPr>
        <w:spacing w:line="24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74385">
        <w:rPr>
          <w:rFonts w:ascii="Times New Roman" w:hAnsi="Times New Roman"/>
          <w:sz w:val="28"/>
          <w:szCs w:val="28"/>
        </w:rPr>
        <w:t xml:space="preserve">Воспитатель:А наш клубочек привел нас к следующему заданию. А к какому мы узнаем, когда отгадаем загадки: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1. Круглый бок, желтый бок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Сидит на грядке колобок.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Врос он в землю крепко.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Что же это? </w:t>
      </w:r>
      <w:r w:rsidRPr="00F13B9A">
        <w:rPr>
          <w:rFonts w:ascii="Times New Roman" w:hAnsi="Times New Roman"/>
          <w:i/>
          <w:sz w:val="28"/>
          <w:szCs w:val="28"/>
        </w:rPr>
        <w:t>(Репка.)</w:t>
      </w:r>
      <w:r w:rsidRPr="00C575A2">
        <w:rPr>
          <w:rFonts w:ascii="Times New Roman" w:hAnsi="Times New Roman"/>
          <w:sz w:val="28"/>
          <w:szCs w:val="28"/>
        </w:rPr>
        <w:t xml:space="preserve">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2. Он седой и с бородой,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Очень старый и хромой. Кто это?  </w:t>
      </w:r>
      <w:r w:rsidRPr="00F13B9A">
        <w:rPr>
          <w:rFonts w:ascii="Times New Roman" w:hAnsi="Times New Roman"/>
          <w:i/>
          <w:sz w:val="28"/>
          <w:szCs w:val="28"/>
        </w:rPr>
        <w:t xml:space="preserve">(Дед)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3. Она старенькая, седая, добрая и простая,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75A2">
        <w:rPr>
          <w:rFonts w:ascii="Times New Roman" w:hAnsi="Times New Roman"/>
          <w:sz w:val="28"/>
          <w:szCs w:val="28"/>
        </w:rPr>
        <w:t xml:space="preserve">В доме с дедушкой живет. внучка как ее зовет </w:t>
      </w:r>
      <w:r>
        <w:rPr>
          <w:rFonts w:ascii="Times New Roman" w:hAnsi="Times New Roman"/>
          <w:i/>
          <w:sz w:val="28"/>
          <w:szCs w:val="28"/>
        </w:rPr>
        <w:t>(Б</w:t>
      </w:r>
      <w:r w:rsidRPr="00F13B9A">
        <w:rPr>
          <w:rFonts w:ascii="Times New Roman" w:hAnsi="Times New Roman"/>
          <w:i/>
          <w:sz w:val="28"/>
          <w:szCs w:val="28"/>
        </w:rPr>
        <w:t>абушка)</w:t>
      </w:r>
      <w:r w:rsidRPr="00C575A2">
        <w:rPr>
          <w:rFonts w:ascii="Times New Roman" w:hAnsi="Times New Roman"/>
          <w:sz w:val="28"/>
          <w:szCs w:val="28"/>
        </w:rPr>
        <w:t xml:space="preserve">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4. У дедушки и бабушки девочка живет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Как же эту девочку бабушка зовет?  </w:t>
      </w:r>
      <w:r w:rsidRPr="00F13B9A">
        <w:rPr>
          <w:rFonts w:ascii="Times New Roman" w:hAnsi="Times New Roman"/>
          <w:i/>
          <w:sz w:val="28"/>
          <w:szCs w:val="28"/>
        </w:rPr>
        <w:t>(Внучка)</w:t>
      </w:r>
      <w:r w:rsidRPr="00C575A2">
        <w:rPr>
          <w:rFonts w:ascii="Times New Roman" w:hAnsi="Times New Roman"/>
          <w:sz w:val="28"/>
          <w:szCs w:val="28"/>
        </w:rPr>
        <w:t xml:space="preserve">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5. Гладишь – ласкается,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Дразнишь – кусается,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На цепи сидит,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Дом сторожит</w:t>
      </w:r>
      <w:r w:rsidRPr="00F13B9A">
        <w:rPr>
          <w:rFonts w:ascii="Times New Roman" w:hAnsi="Times New Roman"/>
          <w:i/>
          <w:sz w:val="28"/>
          <w:szCs w:val="28"/>
        </w:rPr>
        <w:t xml:space="preserve">.  (Собака)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6. У нее четыре лапки, лапки - цап – царапки, </w:t>
      </w:r>
    </w:p>
    <w:p w:rsidR="002356EB" w:rsidRPr="00C575A2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Пара чутких ушей и она гроза мышей</w:t>
      </w:r>
      <w:r>
        <w:rPr>
          <w:rFonts w:ascii="Times New Roman" w:hAnsi="Times New Roman"/>
          <w:sz w:val="28"/>
          <w:szCs w:val="28"/>
        </w:rPr>
        <w:t>.</w:t>
      </w:r>
      <w:r w:rsidRPr="00F13B9A">
        <w:rPr>
          <w:rFonts w:ascii="Times New Roman" w:hAnsi="Times New Roman"/>
          <w:i/>
          <w:sz w:val="28"/>
          <w:szCs w:val="28"/>
        </w:rPr>
        <w:t xml:space="preserve">  (Кошка) 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Default="002356EB" w:rsidP="00F13B9A">
      <w:pPr>
        <w:spacing w:line="240" w:lineRule="auto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 7. Под полом таится и кошки боится.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3B9A">
        <w:rPr>
          <w:rFonts w:ascii="Times New Roman" w:hAnsi="Times New Roman"/>
          <w:i/>
          <w:sz w:val="28"/>
          <w:szCs w:val="28"/>
        </w:rPr>
        <w:t>(Мышка)</w:t>
      </w:r>
    </w:p>
    <w:p w:rsidR="002356EB" w:rsidRPr="00C575A2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5F6C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C575A2">
        <w:rPr>
          <w:rFonts w:ascii="Times New Roman" w:hAnsi="Times New Roman"/>
          <w:sz w:val="28"/>
          <w:szCs w:val="28"/>
        </w:rPr>
        <w:t xml:space="preserve">Ребята, из какой русской народной сказки все эти герои? </w:t>
      </w:r>
      <w:r w:rsidRPr="00F13B9A">
        <w:rPr>
          <w:rFonts w:ascii="Times New Roman" w:hAnsi="Times New Roman"/>
          <w:i/>
          <w:sz w:val="28"/>
          <w:szCs w:val="28"/>
        </w:rPr>
        <w:t>(Репка)</w:t>
      </w:r>
      <w:r w:rsidRPr="00C575A2">
        <w:rPr>
          <w:rFonts w:ascii="Times New Roman" w:hAnsi="Times New Roman"/>
          <w:sz w:val="28"/>
          <w:szCs w:val="28"/>
        </w:rPr>
        <w:t xml:space="preserve"> </w:t>
      </w:r>
    </w:p>
    <w:p w:rsidR="002356EB" w:rsidRPr="00C575A2" w:rsidRDefault="002356EB" w:rsidP="00F13B9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C575A2">
        <w:rPr>
          <w:rFonts w:ascii="Times New Roman" w:hAnsi="Times New Roman"/>
          <w:sz w:val="28"/>
          <w:szCs w:val="28"/>
        </w:rPr>
        <w:t xml:space="preserve">Сейчас мы будем рассказывать сказку вместе. </w:t>
      </w:r>
      <w:r>
        <w:rPr>
          <w:rFonts w:ascii="Times New Roman" w:hAnsi="Times New Roman"/>
          <w:sz w:val="28"/>
          <w:szCs w:val="28"/>
        </w:rPr>
        <w:t xml:space="preserve">А поможет нам в этом театр кукол Би-ба-бо. </w:t>
      </w:r>
      <w:r w:rsidRPr="00C575A2">
        <w:rPr>
          <w:rFonts w:ascii="Times New Roman" w:hAnsi="Times New Roman"/>
          <w:sz w:val="28"/>
          <w:szCs w:val="28"/>
        </w:rPr>
        <w:t xml:space="preserve">Я начну, а вы, кто знает эту сказку, мне помогайте «Посадил дед… (репку), выросла репка (большая – пребольшая) и т. д. » </w:t>
      </w:r>
      <w:r w:rsidRPr="00F13B9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р</w:t>
      </w:r>
      <w:r w:rsidRPr="00F13B9A">
        <w:rPr>
          <w:rFonts w:ascii="Times New Roman" w:hAnsi="Times New Roman"/>
          <w:i/>
          <w:sz w:val="28"/>
          <w:szCs w:val="28"/>
        </w:rPr>
        <w:t>ассказ сопровождается показом персонажей из театра</w:t>
      </w:r>
      <w:r>
        <w:rPr>
          <w:rFonts w:ascii="Times New Roman" w:hAnsi="Times New Roman"/>
          <w:i/>
          <w:sz w:val="28"/>
          <w:szCs w:val="28"/>
        </w:rPr>
        <w:t xml:space="preserve"> Би-ба-бо</w:t>
      </w:r>
      <w:r w:rsidRPr="00F13B9A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C575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Молодцы!</w:t>
      </w: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945562">
      <w:pPr>
        <w:spacing w:line="240" w:lineRule="auto"/>
        <w:ind w:firstLine="0"/>
        <w:rPr>
          <w:color w:val="333333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25F6C">
        <w:rPr>
          <w:rFonts w:ascii="Times New Roman" w:hAnsi="Times New Roman"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D66AA">
        <w:rPr>
          <w:rFonts w:ascii="Times New Roman" w:hAnsi="Times New Roman"/>
          <w:sz w:val="28"/>
          <w:szCs w:val="28"/>
        </w:rPr>
        <w:t xml:space="preserve">А теперь мы можем двигаться дальше. Укатился наш клубок, куда же он нас привел? Смотрите ребята, </w:t>
      </w:r>
      <w:r>
        <w:rPr>
          <w:rFonts w:ascii="Times New Roman" w:hAnsi="Times New Roman"/>
          <w:sz w:val="28"/>
          <w:szCs w:val="28"/>
        </w:rPr>
        <w:t>в чудесном</w:t>
      </w:r>
      <w:r w:rsidRPr="00AD66AA">
        <w:rPr>
          <w:rFonts w:ascii="Times New Roman" w:hAnsi="Times New Roman"/>
          <w:sz w:val="28"/>
          <w:szCs w:val="28"/>
        </w:rPr>
        <w:t xml:space="preserve"> сказочн</w:t>
      </w:r>
      <w:r>
        <w:rPr>
          <w:rFonts w:ascii="Times New Roman" w:hAnsi="Times New Roman"/>
          <w:sz w:val="28"/>
          <w:szCs w:val="28"/>
        </w:rPr>
        <w:t>ом лесу живут разные звери</w:t>
      </w:r>
      <w:r w:rsidRPr="00AD66AA">
        <w:rPr>
          <w:rFonts w:ascii="Times New Roman" w:hAnsi="Times New Roman"/>
          <w:sz w:val="28"/>
          <w:szCs w:val="28"/>
        </w:rPr>
        <w:t>. А вы их знаете? Сейчас я начну, а вы</w:t>
      </w:r>
      <w:r>
        <w:rPr>
          <w:rFonts w:ascii="Times New Roman" w:hAnsi="Times New Roman"/>
          <w:sz w:val="28"/>
          <w:szCs w:val="28"/>
        </w:rPr>
        <w:t xml:space="preserve"> отгадаете:</w:t>
      </w:r>
    </w:p>
    <w:p w:rsidR="002356EB" w:rsidRPr="00F100CB" w:rsidRDefault="002356EB" w:rsidP="00274385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1. Живёт в норке,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Грызёт корки,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Маленькие ножки,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Боится кошки.  </w:t>
      </w:r>
      <w:r w:rsidRPr="00F13B9A">
        <w:rPr>
          <w:rFonts w:ascii="Times New Roman" w:hAnsi="Times New Roman"/>
          <w:i/>
          <w:sz w:val="28"/>
          <w:szCs w:val="28"/>
        </w:rPr>
        <w:t>(мышка)</w:t>
      </w:r>
      <w:r w:rsidRPr="00F100CB">
        <w:rPr>
          <w:rFonts w:ascii="Times New Roman" w:hAnsi="Times New Roman"/>
          <w:sz w:val="28"/>
          <w:szCs w:val="28"/>
        </w:rPr>
        <w:t xml:space="preserve">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2. Летом в болоте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Вы ее найдете.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Зеленая квакушка,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Кто это? </w:t>
      </w:r>
      <w:r w:rsidRPr="00F13B9A">
        <w:rPr>
          <w:rFonts w:ascii="Times New Roman" w:hAnsi="Times New Roman"/>
          <w:i/>
          <w:sz w:val="28"/>
          <w:szCs w:val="28"/>
        </w:rPr>
        <w:t>(лягушка).</w:t>
      </w:r>
      <w:r w:rsidRPr="00F100CB">
        <w:rPr>
          <w:rFonts w:ascii="Times New Roman" w:hAnsi="Times New Roman"/>
          <w:sz w:val="28"/>
          <w:szCs w:val="28"/>
        </w:rPr>
        <w:t xml:space="preserve">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3. Маленький, беленький,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по лесочку прыг-прыг,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по снежочку тык-тык.</w:t>
      </w:r>
      <w:r w:rsidRPr="00F13B9A">
        <w:rPr>
          <w:rFonts w:ascii="Times New Roman" w:hAnsi="Times New Roman"/>
          <w:i/>
          <w:sz w:val="28"/>
          <w:szCs w:val="28"/>
        </w:rPr>
        <w:t xml:space="preserve"> (заяц)</w:t>
      </w:r>
      <w:r w:rsidRPr="00F100CB">
        <w:rPr>
          <w:rFonts w:ascii="Times New Roman" w:hAnsi="Times New Roman"/>
          <w:sz w:val="28"/>
          <w:szCs w:val="28"/>
        </w:rPr>
        <w:t xml:space="preserve">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4. Кто зимой холодной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Ходит злой, голодный.</w:t>
      </w:r>
      <w:r w:rsidRPr="00F13B9A">
        <w:rPr>
          <w:rFonts w:ascii="Times New Roman" w:hAnsi="Times New Roman"/>
          <w:i/>
          <w:sz w:val="28"/>
          <w:szCs w:val="28"/>
        </w:rPr>
        <w:t xml:space="preserve">  (волк)</w:t>
      </w:r>
      <w:r w:rsidRPr="00F100CB">
        <w:rPr>
          <w:rFonts w:ascii="Times New Roman" w:hAnsi="Times New Roman"/>
          <w:sz w:val="28"/>
          <w:szCs w:val="28"/>
        </w:rPr>
        <w:t xml:space="preserve">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5. Рыжая плутовка,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Хитрая, да ловкая,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В сарай попала,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Кур пересчитала. </w:t>
      </w:r>
      <w:r w:rsidRPr="00F13B9A">
        <w:rPr>
          <w:rFonts w:ascii="Times New Roman" w:hAnsi="Times New Roman"/>
          <w:i/>
          <w:sz w:val="28"/>
          <w:szCs w:val="28"/>
        </w:rPr>
        <w:t xml:space="preserve"> (лиса)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6. Зимой спит, </w:t>
      </w:r>
    </w:p>
    <w:p w:rsidR="002356EB" w:rsidRPr="00F100C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F100CB">
        <w:rPr>
          <w:rFonts w:ascii="Times New Roman" w:hAnsi="Times New Roman"/>
          <w:sz w:val="28"/>
          <w:szCs w:val="28"/>
        </w:rPr>
        <w:t xml:space="preserve"> Летом улья ворошит.  </w:t>
      </w:r>
      <w:r w:rsidRPr="00F13B9A">
        <w:rPr>
          <w:rFonts w:ascii="Times New Roman" w:hAnsi="Times New Roman"/>
          <w:i/>
          <w:sz w:val="28"/>
          <w:szCs w:val="28"/>
        </w:rPr>
        <w:t>(медведь)</w:t>
      </w:r>
      <w:r w:rsidRPr="00F100CB">
        <w:rPr>
          <w:rFonts w:ascii="Times New Roman" w:hAnsi="Times New Roman"/>
          <w:sz w:val="28"/>
          <w:szCs w:val="28"/>
        </w:rPr>
        <w:t xml:space="preserve"> </w:t>
      </w:r>
    </w:p>
    <w:p w:rsidR="002356EB" w:rsidRPr="00AD66AA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Pr="00AD66AA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  <w:r w:rsidRPr="00AD66AA">
        <w:rPr>
          <w:rFonts w:ascii="Times New Roman" w:hAnsi="Times New Roman"/>
          <w:sz w:val="28"/>
          <w:szCs w:val="28"/>
        </w:rPr>
        <w:t xml:space="preserve">  Каждый зверь хорош по-своему. Ребята, а в какой сказке живут эти звери?</w:t>
      </w:r>
    </w:p>
    <w:p w:rsidR="002356EB" w:rsidRPr="00AD66AA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D66AA">
        <w:rPr>
          <w:rFonts w:ascii="Times New Roman" w:hAnsi="Times New Roman"/>
          <w:sz w:val="28"/>
          <w:szCs w:val="28"/>
        </w:rPr>
        <w:t>Дети.  «Теремок».</w:t>
      </w:r>
    </w:p>
    <w:p w:rsidR="002356EB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356EB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E758D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2356EB" w:rsidRPr="004E758D" w:rsidRDefault="002356EB" w:rsidP="005948B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356EB" w:rsidRPr="004E758D" w:rsidRDefault="002356EB" w:rsidP="00F13B9A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Воспитатель.  Ну вот, наше путешествие заканчивается.  Наш клубочек, наверное, сильно устал, пусть 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4E758D">
        <w:rPr>
          <w:rFonts w:ascii="Times New Roman" w:hAnsi="Times New Roman"/>
          <w:sz w:val="28"/>
          <w:szCs w:val="28"/>
        </w:rPr>
        <w:t>немножко отдохнет и поиграет с нами.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>Мы по сказке походили,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В ней все круто изменили. </w:t>
      </w:r>
      <w:r w:rsidRPr="004E758D">
        <w:rPr>
          <w:rFonts w:ascii="Times New Roman" w:hAnsi="Times New Roman"/>
          <w:i/>
          <w:sz w:val="28"/>
          <w:szCs w:val="28"/>
        </w:rPr>
        <w:t>(идут на месте)</w:t>
      </w:r>
      <w:r w:rsidRPr="004E758D"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 Мы ногами топали,</w:t>
      </w:r>
      <w:r w:rsidRPr="004E758D">
        <w:rPr>
          <w:rFonts w:ascii="Times New Roman" w:hAnsi="Times New Roman"/>
          <w:i/>
          <w:sz w:val="28"/>
          <w:szCs w:val="28"/>
        </w:rPr>
        <w:t xml:space="preserve"> (топают)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Мы в ладоши хлопали.  </w:t>
      </w:r>
      <w:r w:rsidRPr="004E758D">
        <w:rPr>
          <w:rFonts w:ascii="Times New Roman" w:hAnsi="Times New Roman"/>
          <w:i/>
          <w:sz w:val="28"/>
          <w:szCs w:val="28"/>
        </w:rPr>
        <w:t>(хлопают)</w:t>
      </w:r>
      <w:r w:rsidRPr="004E758D"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 Будут в сказке помнить нас.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Наклонились мы на «раз»,  </w:t>
      </w:r>
      <w:r w:rsidRPr="004E758D">
        <w:rPr>
          <w:rFonts w:ascii="Times New Roman" w:hAnsi="Times New Roman"/>
          <w:i/>
          <w:sz w:val="28"/>
          <w:szCs w:val="28"/>
        </w:rPr>
        <w:t>(наклонились)</w:t>
      </w:r>
      <w:r w:rsidRPr="004E758D">
        <w:rPr>
          <w:rFonts w:ascii="Times New Roman" w:hAnsi="Times New Roman"/>
          <w:sz w:val="28"/>
          <w:szCs w:val="28"/>
        </w:rPr>
        <w:t xml:space="preserve">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На «два» поднимались, </w:t>
      </w:r>
      <w:r w:rsidRPr="004E758D">
        <w:rPr>
          <w:rFonts w:ascii="Times New Roman" w:hAnsi="Times New Roman"/>
          <w:i/>
          <w:sz w:val="28"/>
          <w:szCs w:val="28"/>
        </w:rPr>
        <w:t xml:space="preserve">(выпрямились)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Всем поулыбались.  </w:t>
      </w:r>
      <w:r w:rsidRPr="004E758D">
        <w:rPr>
          <w:rFonts w:ascii="Times New Roman" w:hAnsi="Times New Roman"/>
          <w:i/>
          <w:sz w:val="28"/>
          <w:szCs w:val="28"/>
        </w:rPr>
        <w:t xml:space="preserve">(улыбнулись)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И опять потопали. </w:t>
      </w:r>
      <w:r w:rsidRPr="004E758D">
        <w:rPr>
          <w:rFonts w:ascii="Times New Roman" w:hAnsi="Times New Roman"/>
          <w:i/>
          <w:sz w:val="28"/>
          <w:szCs w:val="28"/>
        </w:rPr>
        <w:t xml:space="preserve"> (топают)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И ручками похлопали.  </w:t>
      </w:r>
      <w:r w:rsidRPr="004E758D">
        <w:rPr>
          <w:rFonts w:ascii="Times New Roman" w:hAnsi="Times New Roman"/>
          <w:i/>
          <w:sz w:val="28"/>
          <w:szCs w:val="28"/>
        </w:rPr>
        <w:t xml:space="preserve">(хлопают) </w:t>
      </w:r>
    </w:p>
    <w:p w:rsidR="002356EB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>Вот какие молодцы,</w:t>
      </w:r>
    </w:p>
    <w:p w:rsidR="002356EB" w:rsidRPr="00E07833" w:rsidRDefault="002356EB" w:rsidP="00E07833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Вот какие удальцы!  </w:t>
      </w:r>
      <w:r w:rsidRPr="004E758D">
        <w:rPr>
          <w:rFonts w:ascii="Times New Roman" w:hAnsi="Times New Roman"/>
          <w:i/>
          <w:sz w:val="28"/>
          <w:szCs w:val="28"/>
        </w:rPr>
        <w:t>(руки на пояс)</w:t>
      </w:r>
    </w:p>
    <w:p w:rsidR="002356EB" w:rsidRPr="004E758D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Pr="004E758D">
        <w:rPr>
          <w:rFonts w:ascii="Times New Roman" w:hAnsi="Times New Roman"/>
          <w:sz w:val="28"/>
          <w:szCs w:val="28"/>
        </w:rPr>
        <w:t xml:space="preserve"> Наш клубочек отдохнул и может показать нам дорогу обратно. </w:t>
      </w:r>
    </w:p>
    <w:p w:rsidR="002356EB" w:rsidRPr="00E07833" w:rsidRDefault="002356EB" w:rsidP="00E07833">
      <w:pPr>
        <w:spacing w:line="240" w:lineRule="auto"/>
        <w:ind w:firstLine="0"/>
        <w:rPr>
          <w:rFonts w:ascii="Times New Roman" w:hAnsi="Times New Roman"/>
          <w:i/>
          <w:sz w:val="28"/>
          <w:szCs w:val="28"/>
        </w:rPr>
      </w:pPr>
      <w:r w:rsidRPr="00E07833">
        <w:rPr>
          <w:rFonts w:ascii="Times New Roman" w:hAnsi="Times New Roman"/>
          <w:i/>
          <w:sz w:val="28"/>
          <w:szCs w:val="28"/>
        </w:rPr>
        <w:t>(Звучит русская народная мелодия, дети идут за клубочком)</w:t>
      </w:r>
    </w:p>
    <w:p w:rsidR="002356EB" w:rsidRPr="00945562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>Воспитатель.  Ну вот, мы и вернулись.</w:t>
      </w:r>
    </w:p>
    <w:p w:rsidR="002356EB" w:rsidRPr="004E758D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А теперь, давайте еще раз вспомним, с какими же сказками мы сегодня повстречались? В какой сказке вам понравилось больше всего? </w:t>
      </w:r>
      <w:r w:rsidRPr="004E758D">
        <w:rPr>
          <w:rFonts w:ascii="Times New Roman" w:hAnsi="Times New Roman"/>
          <w:i/>
          <w:sz w:val="28"/>
          <w:szCs w:val="28"/>
        </w:rPr>
        <w:t>(ответы детей)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E758D">
        <w:rPr>
          <w:rFonts w:ascii="Times New Roman" w:hAnsi="Times New Roman"/>
          <w:sz w:val="28"/>
          <w:szCs w:val="28"/>
        </w:rPr>
        <w:t xml:space="preserve">На этом наше занятие закончено. Спасибо! </w:t>
      </w:r>
    </w:p>
    <w:p w:rsidR="002356EB" w:rsidRPr="004E758D" w:rsidRDefault="002356EB" w:rsidP="005948B1">
      <w:pPr>
        <w:spacing w:line="240" w:lineRule="auto"/>
        <w:rPr>
          <w:rFonts w:ascii="Times New Roman" w:hAnsi="Times New Roman"/>
          <w:sz w:val="28"/>
          <w:szCs w:val="28"/>
        </w:rPr>
      </w:pPr>
      <w:r w:rsidRPr="004E75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56EB" w:rsidRPr="005948B1" w:rsidRDefault="002356EB" w:rsidP="005948B1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sectPr w:rsidR="002356EB" w:rsidRPr="005948B1" w:rsidSect="0051381F">
      <w:headerReference w:type="first" r:id="rId7"/>
      <w:pgSz w:w="11906" w:h="16838"/>
      <w:pgMar w:top="851" w:right="851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6EB" w:rsidRDefault="002356EB" w:rsidP="0051381F">
      <w:pPr>
        <w:spacing w:line="240" w:lineRule="auto"/>
      </w:pPr>
      <w:r>
        <w:separator/>
      </w:r>
    </w:p>
  </w:endnote>
  <w:endnote w:type="continuationSeparator" w:id="1">
    <w:p w:rsidR="002356EB" w:rsidRDefault="002356EB" w:rsidP="00513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EB" w:rsidRDefault="002356EB" w:rsidP="0051381F">
      <w:pPr>
        <w:spacing w:line="240" w:lineRule="auto"/>
      </w:pPr>
      <w:r>
        <w:separator/>
      </w:r>
    </w:p>
  </w:footnote>
  <w:footnote w:type="continuationSeparator" w:id="1">
    <w:p w:rsidR="002356EB" w:rsidRDefault="002356EB" w:rsidP="005138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EB" w:rsidRDefault="002356EB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356EB" w:rsidRDefault="002356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C3A"/>
    <w:multiLevelType w:val="hybridMultilevel"/>
    <w:tmpl w:val="6936B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C63123"/>
    <w:multiLevelType w:val="hybridMultilevel"/>
    <w:tmpl w:val="C00C33FE"/>
    <w:lvl w:ilvl="0" w:tplc="820456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FC9"/>
    <w:rsid w:val="00056FC3"/>
    <w:rsid w:val="00066BDF"/>
    <w:rsid w:val="00103F12"/>
    <w:rsid w:val="001258D6"/>
    <w:rsid w:val="001C02B8"/>
    <w:rsid w:val="001D4139"/>
    <w:rsid w:val="0021332D"/>
    <w:rsid w:val="002356EB"/>
    <w:rsid w:val="002509EA"/>
    <w:rsid w:val="00274385"/>
    <w:rsid w:val="00285EBE"/>
    <w:rsid w:val="00295902"/>
    <w:rsid w:val="002B58F5"/>
    <w:rsid w:val="002D433F"/>
    <w:rsid w:val="002E5D43"/>
    <w:rsid w:val="00323063"/>
    <w:rsid w:val="00337193"/>
    <w:rsid w:val="0035004A"/>
    <w:rsid w:val="0040377D"/>
    <w:rsid w:val="004E085C"/>
    <w:rsid w:val="004E758D"/>
    <w:rsid w:val="0051381F"/>
    <w:rsid w:val="005604CE"/>
    <w:rsid w:val="0059296C"/>
    <w:rsid w:val="005948B1"/>
    <w:rsid w:val="005A410E"/>
    <w:rsid w:val="005A662A"/>
    <w:rsid w:val="00652670"/>
    <w:rsid w:val="00701739"/>
    <w:rsid w:val="0074240F"/>
    <w:rsid w:val="00755182"/>
    <w:rsid w:val="00813DE6"/>
    <w:rsid w:val="008374A0"/>
    <w:rsid w:val="00865A67"/>
    <w:rsid w:val="00877EFC"/>
    <w:rsid w:val="008B4C21"/>
    <w:rsid w:val="008D548D"/>
    <w:rsid w:val="0092165D"/>
    <w:rsid w:val="009366CF"/>
    <w:rsid w:val="00945562"/>
    <w:rsid w:val="00963989"/>
    <w:rsid w:val="009E37B6"/>
    <w:rsid w:val="009F5606"/>
    <w:rsid w:val="00A235B3"/>
    <w:rsid w:val="00A25F6C"/>
    <w:rsid w:val="00A27CB7"/>
    <w:rsid w:val="00A377ED"/>
    <w:rsid w:val="00A80487"/>
    <w:rsid w:val="00A964FC"/>
    <w:rsid w:val="00AD66AA"/>
    <w:rsid w:val="00B0157D"/>
    <w:rsid w:val="00B0767F"/>
    <w:rsid w:val="00B538E1"/>
    <w:rsid w:val="00C12885"/>
    <w:rsid w:val="00C575A2"/>
    <w:rsid w:val="00D5044A"/>
    <w:rsid w:val="00D653EA"/>
    <w:rsid w:val="00D66DF8"/>
    <w:rsid w:val="00DE103F"/>
    <w:rsid w:val="00E07833"/>
    <w:rsid w:val="00E5653F"/>
    <w:rsid w:val="00E6244F"/>
    <w:rsid w:val="00E753F3"/>
    <w:rsid w:val="00F100CB"/>
    <w:rsid w:val="00F13B9A"/>
    <w:rsid w:val="00F17FC9"/>
    <w:rsid w:val="00F347B7"/>
    <w:rsid w:val="00F54900"/>
    <w:rsid w:val="00F7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E03"/>
    <w:pPr>
      <w:spacing w:line="360" w:lineRule="auto"/>
      <w:ind w:firstLine="709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381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81F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1381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1381F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51381F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1381F"/>
    <w:rPr>
      <w:rFonts w:eastAsia="Times New Roman" w:cs="Times New Roman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13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81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9F560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8</Pages>
  <Words>1317</Words>
  <Characters>7512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7</cp:revision>
  <dcterms:created xsi:type="dcterms:W3CDTF">2012-10-09T09:04:00Z</dcterms:created>
  <dcterms:modified xsi:type="dcterms:W3CDTF">2016-03-31T15:41:00Z</dcterms:modified>
</cp:coreProperties>
</file>