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3" w:rsidRPr="00B509D6" w:rsidRDefault="00BC57C3" w:rsidP="006174C5">
      <w:pPr>
        <w:pStyle w:val="msonormalcxspmiddle"/>
        <w:tabs>
          <w:tab w:val="left" w:pos="426"/>
        </w:tabs>
        <w:ind w:left="284"/>
        <w:contextualSpacing/>
        <w:jc w:val="center"/>
        <w:rPr>
          <w:b/>
          <w:sz w:val="20"/>
          <w:szCs w:val="20"/>
        </w:rPr>
      </w:pPr>
      <w:r w:rsidRPr="00B509D6">
        <w:rPr>
          <w:b/>
          <w:sz w:val="20"/>
          <w:szCs w:val="20"/>
        </w:rPr>
        <w:t xml:space="preserve"> Урок математики</w:t>
      </w:r>
    </w:p>
    <w:p w:rsidR="00BC57C3" w:rsidRPr="00B509D6" w:rsidRDefault="00BC57C3" w:rsidP="006174C5">
      <w:pPr>
        <w:pStyle w:val="msonormalcxspmiddle"/>
        <w:tabs>
          <w:tab w:val="left" w:pos="426"/>
        </w:tabs>
        <w:ind w:left="284"/>
        <w:contextualSpacing/>
        <w:jc w:val="both"/>
        <w:rPr>
          <w:b/>
          <w:sz w:val="20"/>
          <w:szCs w:val="20"/>
        </w:rPr>
      </w:pPr>
    </w:p>
    <w:p w:rsidR="00BC57C3" w:rsidRPr="00B509D6" w:rsidRDefault="00BC57C3" w:rsidP="00B509D6">
      <w:pPr>
        <w:pStyle w:val="msonormalcxspmiddle"/>
        <w:tabs>
          <w:tab w:val="left" w:pos="426"/>
        </w:tabs>
        <w:spacing w:before="0" w:beforeAutospacing="0" w:after="0" w:afterAutospacing="0"/>
        <w:ind w:left="284"/>
        <w:contextualSpacing/>
        <w:rPr>
          <w:sz w:val="20"/>
          <w:szCs w:val="20"/>
        </w:rPr>
      </w:pPr>
      <w:r w:rsidRPr="00B509D6">
        <w:rPr>
          <w:b/>
          <w:sz w:val="20"/>
          <w:szCs w:val="20"/>
        </w:rPr>
        <w:t xml:space="preserve">Тема: </w:t>
      </w:r>
      <w:r w:rsidRPr="00B509D6">
        <w:rPr>
          <w:sz w:val="20"/>
          <w:szCs w:val="20"/>
        </w:rPr>
        <w:t xml:space="preserve"> « Составление числовых выражений».</w:t>
      </w:r>
    </w:p>
    <w:p w:rsidR="00BC57C3" w:rsidRPr="00B509D6" w:rsidRDefault="00BC57C3" w:rsidP="00B509D6">
      <w:pPr>
        <w:pStyle w:val="msonormalcxspmiddle"/>
        <w:tabs>
          <w:tab w:val="left" w:pos="426"/>
        </w:tabs>
        <w:spacing w:before="0" w:beforeAutospacing="0" w:after="0" w:afterAutospacing="0"/>
        <w:ind w:left="284"/>
        <w:contextualSpacing/>
        <w:rPr>
          <w:b/>
          <w:sz w:val="20"/>
          <w:szCs w:val="20"/>
        </w:rPr>
      </w:pPr>
      <w:r w:rsidRPr="00B509D6">
        <w:rPr>
          <w:b/>
          <w:sz w:val="20"/>
          <w:szCs w:val="20"/>
        </w:rPr>
        <w:t>Цели:</w:t>
      </w:r>
    </w:p>
    <w:p w:rsidR="00BC57C3" w:rsidRPr="00B509D6" w:rsidRDefault="00BC57C3" w:rsidP="00B509D6">
      <w:pPr>
        <w:pStyle w:val="msonormalcxspmiddle"/>
        <w:tabs>
          <w:tab w:val="left" w:pos="426"/>
        </w:tabs>
        <w:spacing w:before="0" w:beforeAutospacing="0" w:after="0" w:afterAutospacing="0"/>
        <w:ind w:left="284"/>
        <w:contextualSpacing/>
        <w:rPr>
          <w:sz w:val="20"/>
          <w:szCs w:val="20"/>
        </w:rPr>
      </w:pPr>
      <w:r w:rsidRPr="00B509D6">
        <w:rPr>
          <w:b/>
          <w:sz w:val="20"/>
          <w:szCs w:val="20"/>
        </w:rPr>
        <w:t xml:space="preserve">1. </w:t>
      </w:r>
      <w:r w:rsidRPr="00B509D6">
        <w:rPr>
          <w:sz w:val="20"/>
          <w:szCs w:val="20"/>
        </w:rPr>
        <w:t>Создание условий для овладения обучающимися новым  приемом составления числовых выражений в 2-3 действия из частей (чисел, знаков, скобок)</w:t>
      </w:r>
    </w:p>
    <w:p w:rsidR="00BC57C3" w:rsidRPr="00B509D6" w:rsidRDefault="00BC57C3" w:rsidP="00B509D6">
      <w:pPr>
        <w:pStyle w:val="msonormalcxspmiddle"/>
        <w:tabs>
          <w:tab w:val="left" w:pos="426"/>
        </w:tabs>
        <w:spacing w:before="0" w:beforeAutospacing="0" w:after="0" w:afterAutospacing="0"/>
        <w:ind w:left="284"/>
        <w:contextualSpacing/>
        <w:rPr>
          <w:sz w:val="20"/>
          <w:szCs w:val="20"/>
        </w:rPr>
      </w:pPr>
      <w:r w:rsidRPr="00B509D6">
        <w:rPr>
          <w:sz w:val="20"/>
          <w:szCs w:val="20"/>
        </w:rPr>
        <w:t>2. Познакомить со способами чтения числовых выражений в 2действия, содержащих скобки) 3.Развитие умения рассуждать, делать выводы, строить монологическую        речь.</w:t>
      </w:r>
    </w:p>
    <w:p w:rsidR="00BC57C3" w:rsidRPr="00B509D6" w:rsidRDefault="00BC57C3" w:rsidP="00B509D6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C57C3" w:rsidRPr="00B509D6" w:rsidRDefault="00BC57C3" w:rsidP="00B509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Средства обучения:</w:t>
      </w:r>
      <w:r w:rsidRPr="00B509D6">
        <w:rPr>
          <w:rFonts w:ascii="Times New Roman" w:hAnsi="Times New Roman"/>
          <w:sz w:val="20"/>
          <w:szCs w:val="20"/>
        </w:rPr>
        <w:t xml:space="preserve"> учебник, тетрадь на печатной основе, раздаточный материал.</w:t>
      </w:r>
    </w:p>
    <w:p w:rsidR="00BC57C3" w:rsidRPr="00B509D6" w:rsidRDefault="00BC57C3" w:rsidP="00B509D6">
      <w:pPr>
        <w:pStyle w:val="msonormalcxspmiddle"/>
        <w:spacing w:before="0" w:beforeAutospacing="0" w:after="0" w:afterAutospacing="0"/>
        <w:ind w:left="284"/>
        <w:contextualSpacing/>
        <w:rPr>
          <w:b/>
          <w:sz w:val="20"/>
          <w:szCs w:val="20"/>
        </w:rPr>
      </w:pPr>
      <w:r w:rsidRPr="00B509D6">
        <w:rPr>
          <w:b/>
          <w:sz w:val="20"/>
          <w:szCs w:val="20"/>
        </w:rPr>
        <w:t>Ход урока</w:t>
      </w:r>
    </w:p>
    <w:p w:rsidR="00BC57C3" w:rsidRPr="00B509D6" w:rsidRDefault="00BC57C3" w:rsidP="00B509D6">
      <w:pPr>
        <w:pStyle w:val="msonormalcxspmiddle"/>
        <w:spacing w:before="0" w:beforeAutospacing="0" w:after="0" w:afterAutospacing="0"/>
        <w:ind w:left="284"/>
        <w:contextualSpacing/>
        <w:rPr>
          <w:b/>
          <w:sz w:val="20"/>
          <w:szCs w:val="20"/>
        </w:rPr>
      </w:pPr>
    </w:p>
    <w:p w:rsidR="00BC57C3" w:rsidRPr="00B509D6" w:rsidRDefault="00BC57C3" w:rsidP="00B509D6">
      <w:pPr>
        <w:pStyle w:val="msonormalcxspmiddle"/>
        <w:spacing w:before="0" w:beforeAutospacing="0" w:after="0" w:afterAutospacing="0"/>
        <w:rPr>
          <w:b/>
          <w:sz w:val="20"/>
          <w:szCs w:val="20"/>
        </w:rPr>
      </w:pPr>
      <w:r w:rsidRPr="00B509D6">
        <w:rPr>
          <w:b/>
          <w:sz w:val="20"/>
          <w:szCs w:val="20"/>
        </w:rPr>
        <w:t xml:space="preserve"> </w:t>
      </w:r>
      <w:r w:rsidRPr="00B509D6">
        <w:rPr>
          <w:b/>
          <w:sz w:val="20"/>
          <w:szCs w:val="20"/>
          <w:lang w:val="en-US"/>
        </w:rPr>
        <w:t>I</w:t>
      </w:r>
      <w:r w:rsidRPr="00B509D6">
        <w:rPr>
          <w:b/>
          <w:sz w:val="20"/>
          <w:szCs w:val="20"/>
        </w:rPr>
        <w:t>.Организационный момент.</w:t>
      </w:r>
    </w:p>
    <w:p w:rsidR="00BC57C3" w:rsidRPr="00B509D6" w:rsidRDefault="00BC57C3" w:rsidP="00B509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    Проверка готовности к уроку.</w:t>
      </w:r>
    </w:p>
    <w:p w:rsidR="00BC57C3" w:rsidRPr="00B509D6" w:rsidRDefault="00BC57C3" w:rsidP="00B509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509D6">
        <w:rPr>
          <w:rFonts w:ascii="Times New Roman" w:hAnsi="Times New Roman"/>
          <w:b/>
          <w:sz w:val="20"/>
          <w:szCs w:val="20"/>
        </w:rPr>
        <w:t>.Мотивация к обучению.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- Вчера на уроке математики мы решали задачу про сливы.                                                                             Вспомните, сколько было действий? ( 1способ-2 , 2способ-4)                                                  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-Легко было записывать пояснения к задаче? (нет)                                                                   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-Много времени потратили на запись решения и пояснений к ним? (да)                                 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-Оказывается, ребята, решение задачи можно было записать намного быстрее.                       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-Хотите этому научиться? (да)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  <w:lang w:val="en-US"/>
        </w:rPr>
        <w:t>III</w:t>
      </w:r>
      <w:r w:rsidRPr="00B509D6">
        <w:rPr>
          <w:rFonts w:ascii="Times New Roman" w:hAnsi="Times New Roman"/>
          <w:sz w:val="20"/>
          <w:szCs w:val="20"/>
        </w:rPr>
        <w:t xml:space="preserve">. </w:t>
      </w:r>
      <w:r w:rsidRPr="00B509D6">
        <w:rPr>
          <w:rFonts w:ascii="Times New Roman" w:hAnsi="Times New Roman"/>
          <w:b/>
          <w:sz w:val="20"/>
          <w:szCs w:val="20"/>
        </w:rPr>
        <w:t>Актуализация знаний.</w:t>
      </w:r>
    </w:p>
    <w:p w:rsidR="00BC57C3" w:rsidRPr="00B509D6" w:rsidRDefault="00BC57C3" w:rsidP="008201D7">
      <w:pPr>
        <w:spacing w:line="240" w:lineRule="auto"/>
        <w:ind w:hanging="90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            3.1 Повторение  названия компонентов арифметических действий.</w:t>
      </w:r>
      <w:r w:rsidRPr="00B509D6">
        <w:rPr>
          <w:rFonts w:ascii="Times New Roman" w:hAnsi="Times New Roman"/>
          <w:sz w:val="20"/>
          <w:szCs w:val="20"/>
        </w:rPr>
        <w:t xml:space="preserve"> </w:t>
      </w:r>
    </w:p>
    <w:p w:rsidR="00BC57C3" w:rsidRPr="00B509D6" w:rsidRDefault="00BC57C3" w:rsidP="008201D7">
      <w:pPr>
        <w:spacing w:line="240" w:lineRule="auto"/>
        <w:ind w:hanging="90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-Прочитайте выражение разными способами и вычислите его значение.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223"/>
      </w:tblGrid>
      <w:tr w:rsidR="00BC57C3" w:rsidRPr="00B509D6" w:rsidTr="008201D7">
        <w:trPr>
          <w:trHeight w:val="834"/>
        </w:trPr>
        <w:tc>
          <w:tcPr>
            <w:tcW w:w="2988" w:type="dxa"/>
          </w:tcPr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09D6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9D6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9D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220" w:type="dxa"/>
          </w:tcPr>
          <w:p w:rsidR="00BC57C3" w:rsidRPr="00B509D6" w:rsidRDefault="00BC57C3" w:rsidP="008201D7">
            <w:pPr>
              <w:numPr>
                <w:ilvl w:val="1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К 12 + 7 = 19.</w:t>
            </w:r>
          </w:p>
          <w:p w:rsidR="00BC57C3" w:rsidRPr="00B509D6" w:rsidRDefault="00BC57C3" w:rsidP="008201D7">
            <w:pPr>
              <w:numPr>
                <w:ilvl w:val="1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 xml:space="preserve">Сумма чисел 12 и 7 равна 19. </w:t>
            </w:r>
          </w:p>
          <w:p w:rsidR="00BC57C3" w:rsidRPr="00B509D6" w:rsidRDefault="00BC57C3" w:rsidP="008201D7">
            <w:pPr>
              <w:numPr>
                <w:ilvl w:val="1"/>
                <w:numId w:val="2"/>
              </w:num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 xml:space="preserve"> Первое слагаемое12,второе 7, сумма равна 19.                   </w:t>
            </w:r>
          </w:p>
        </w:tc>
      </w:tr>
      <w:tr w:rsidR="00BC57C3" w:rsidRPr="00B509D6" w:rsidTr="008201D7">
        <w:tblPrEx>
          <w:tblLook w:val="0000"/>
        </w:tblPrEx>
        <w:trPr>
          <w:trHeight w:val="894"/>
        </w:trPr>
        <w:tc>
          <w:tcPr>
            <w:tcW w:w="2985" w:type="dxa"/>
          </w:tcPr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9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 </w:t>
            </w: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9D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9D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BC57C3" w:rsidRPr="00B509D6" w:rsidRDefault="00BC57C3" w:rsidP="008201D7">
            <w:pPr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5223" w:type="dxa"/>
          </w:tcPr>
          <w:p w:rsidR="00BC57C3" w:rsidRPr="00B509D6" w:rsidRDefault="00BC57C3" w:rsidP="008201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 xml:space="preserve"> 1.19 -7=12</w:t>
            </w:r>
          </w:p>
          <w:p w:rsidR="00BC57C3" w:rsidRPr="00B509D6" w:rsidRDefault="00BC57C3" w:rsidP="008201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 xml:space="preserve"> 2.Разность чисел 19 и 7=12</w:t>
            </w:r>
          </w:p>
          <w:p w:rsidR="00BC57C3" w:rsidRPr="00B509D6" w:rsidRDefault="00BC57C3" w:rsidP="008201D7">
            <w:pPr>
              <w:spacing w:after="0" w:line="240" w:lineRule="auto"/>
              <w:ind w:left="72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3.Уменьшаемое 19,вычитаемое 7, разность =12.</w:t>
            </w:r>
          </w:p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7C3" w:rsidRPr="00B509D6" w:rsidTr="008201D7">
        <w:tblPrEx>
          <w:tblLook w:val="0000"/>
        </w:tblPrEx>
        <w:trPr>
          <w:trHeight w:val="1101"/>
        </w:trPr>
        <w:tc>
          <w:tcPr>
            <w:tcW w:w="2985" w:type="dxa"/>
          </w:tcPr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9D6">
              <w:rPr>
                <w:rFonts w:ascii="Times New Roman" w:hAnsi="Times New Roman"/>
                <w:sz w:val="20"/>
                <w:szCs w:val="20"/>
              </w:rPr>
              <w:t>6 * 3</w:t>
            </w:r>
          </w:p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</w:tcPr>
          <w:p w:rsidR="00BC57C3" w:rsidRPr="00B509D6" w:rsidRDefault="00BC57C3" w:rsidP="008201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  <w:r w:rsidRPr="00B50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6*3=18</w:t>
            </w:r>
          </w:p>
          <w:p w:rsidR="00BC57C3" w:rsidRPr="00B509D6" w:rsidRDefault="00BC57C3" w:rsidP="008201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2. Первый множитель 6, второй 3, произведение равно 18.</w:t>
            </w:r>
          </w:p>
          <w:p w:rsidR="00BC57C3" w:rsidRPr="00B509D6" w:rsidRDefault="00BC57C3" w:rsidP="008201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3. Произведение чисел 6 и 3 =18</w:t>
            </w:r>
          </w:p>
          <w:p w:rsidR="00BC57C3" w:rsidRPr="00B509D6" w:rsidRDefault="00BC57C3" w:rsidP="008201D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7C3" w:rsidRPr="00B509D6" w:rsidTr="008201D7">
        <w:tblPrEx>
          <w:tblLook w:val="0000"/>
        </w:tblPrEx>
        <w:trPr>
          <w:trHeight w:val="1179"/>
        </w:trPr>
        <w:tc>
          <w:tcPr>
            <w:tcW w:w="2985" w:type="dxa"/>
          </w:tcPr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9D6">
              <w:rPr>
                <w:rFonts w:ascii="Times New Roman" w:hAnsi="Times New Roman"/>
                <w:sz w:val="20"/>
                <w:szCs w:val="20"/>
              </w:rPr>
              <w:t>18 : 6</w:t>
            </w:r>
          </w:p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</w:tcPr>
          <w:p w:rsidR="00BC57C3" w:rsidRPr="00B509D6" w:rsidRDefault="00BC57C3" w:rsidP="0082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57C3" w:rsidRPr="00B509D6" w:rsidRDefault="00BC57C3" w:rsidP="008201D7">
            <w:pPr>
              <w:numPr>
                <w:ilvl w:val="3"/>
                <w:numId w:val="2"/>
              </w:numPr>
              <w:tabs>
                <w:tab w:val="clear" w:pos="2880"/>
              </w:tabs>
              <w:spacing w:after="0" w:line="240" w:lineRule="auto"/>
              <w:ind w:left="432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18:6=3</w:t>
            </w:r>
          </w:p>
          <w:p w:rsidR="00BC57C3" w:rsidRPr="00B509D6" w:rsidRDefault="00BC57C3" w:rsidP="008201D7">
            <w:pPr>
              <w:numPr>
                <w:ilvl w:val="3"/>
                <w:numId w:val="2"/>
              </w:numPr>
              <w:tabs>
                <w:tab w:val="clear" w:pos="2880"/>
              </w:tabs>
              <w:spacing w:after="0" w:line="240" w:lineRule="auto"/>
              <w:ind w:left="432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делимое 18, делитель 6, частное равно 3.</w:t>
            </w:r>
          </w:p>
          <w:p w:rsidR="00BC57C3" w:rsidRPr="00B509D6" w:rsidRDefault="00BC57C3" w:rsidP="008201D7">
            <w:pPr>
              <w:numPr>
                <w:ilvl w:val="3"/>
                <w:numId w:val="2"/>
              </w:numPr>
              <w:tabs>
                <w:tab w:val="clear" w:pos="2880"/>
              </w:tabs>
              <w:spacing w:after="0" w:line="240" w:lineRule="auto"/>
              <w:ind w:left="432"/>
              <w:rPr>
                <w:rFonts w:ascii="Times New Roman" w:hAnsi="Times New Roman"/>
                <w:i/>
                <w:sz w:val="20"/>
                <w:szCs w:val="20"/>
              </w:rPr>
            </w:pPr>
            <w:r w:rsidRPr="00B509D6">
              <w:rPr>
                <w:rFonts w:ascii="Times New Roman" w:hAnsi="Times New Roman"/>
                <w:i/>
                <w:sz w:val="20"/>
                <w:szCs w:val="20"/>
              </w:rPr>
              <w:t>частное чисел 18 и 6 равно 3</w:t>
            </w:r>
          </w:p>
          <w:p w:rsidR="00BC57C3" w:rsidRPr="00B509D6" w:rsidRDefault="00BC57C3" w:rsidP="008201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3.2</w:t>
      </w:r>
      <w:r w:rsidRPr="00B509D6">
        <w:rPr>
          <w:rFonts w:ascii="Times New Roman" w:hAnsi="Times New Roman"/>
          <w:sz w:val="20"/>
          <w:szCs w:val="20"/>
        </w:rPr>
        <w:t xml:space="preserve">  </w:t>
      </w:r>
      <w:r w:rsidRPr="00B509D6">
        <w:rPr>
          <w:rFonts w:ascii="Times New Roman" w:hAnsi="Times New Roman"/>
          <w:b/>
          <w:sz w:val="20"/>
          <w:szCs w:val="20"/>
        </w:rPr>
        <w:t>Работа в тетради на печатной основе с. 46 задание №3.</w:t>
      </w:r>
      <w:r w:rsidRPr="00B509D6">
        <w:rPr>
          <w:rFonts w:ascii="Times New Roman" w:hAnsi="Times New Roman"/>
          <w:sz w:val="20"/>
          <w:szCs w:val="20"/>
        </w:rPr>
        <w:t xml:space="preserve">  ( Приложение )  Заполнение таблицы.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Молодцы, быстро вспомнили названия чисел  разных действий.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-Вот вам еще задание. Будем работать в парах. Заполнять таблицу 2-го столбика.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( учитель показывает)</w:t>
      </w:r>
    </w:p>
    <w:p w:rsidR="00BC57C3" w:rsidRPr="00B509D6" w:rsidRDefault="00BC57C3" w:rsidP="008201D7">
      <w:pPr>
        <w:numPr>
          <w:ilvl w:val="1"/>
          <w:numId w:val="11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>Выполнение работы в парах самостоятельно.</w:t>
      </w:r>
    </w:p>
    <w:p w:rsidR="00BC57C3" w:rsidRPr="00B509D6" w:rsidRDefault="00BC57C3" w:rsidP="008201D7">
      <w:pPr>
        <w:numPr>
          <w:ilvl w:val="1"/>
          <w:numId w:val="11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>Проверка.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Пользуясь алгоритмом назовите составленные выражения и их значения.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Алгоритм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 1.Как называется  первый компонент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 2.Как называется  второй компонент.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 3.Какое действие будем применять.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 4.Какое выражение получилось.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 5.Назовите его значение.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Объяснения детей :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( Первое слагаемое 7, второе 29, Выражение 7+29, значение выражения 36)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- Составляя второе выражение Сережа из </w:t>
      </w:r>
      <w:smartTag w:uri="urn:schemas-microsoft-com:office:smarttags" w:element="metricconverter">
        <w:smartTagPr>
          <w:attr w:name="ProductID" w:val="2 Г"/>
        </w:smartTagPr>
        <w:r w:rsidRPr="00B509D6">
          <w:rPr>
            <w:rFonts w:ascii="Times New Roman" w:hAnsi="Times New Roman"/>
            <w:sz w:val="20"/>
            <w:szCs w:val="20"/>
          </w:rPr>
          <w:t>2 Г</w:t>
        </w:r>
      </w:smartTag>
      <w:r w:rsidRPr="00B509D6">
        <w:rPr>
          <w:rFonts w:ascii="Times New Roman" w:hAnsi="Times New Roman"/>
          <w:sz w:val="20"/>
          <w:szCs w:val="20"/>
        </w:rPr>
        <w:t xml:space="preserve"> записал так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              90 +15 =105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Прав ли Сережа?  (нет)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Почему?  ( Неправильно составил выражение)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А как правильно? (90 -15 =75)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-Чего не знает Сережа?  ( Когда применяем компоненты уменьшаемое, вычитаемое, то применяем действие вычитание)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По  алгоритму  проверка остальных выражений.</w:t>
      </w:r>
    </w:p>
    <w:p w:rsidR="00BC57C3" w:rsidRPr="00B509D6" w:rsidRDefault="00BC57C3" w:rsidP="008201D7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Итог.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Что помогло выполнить задание? (имеющиеся знания)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Что знаем? (Названия чисел разных арифметических действий. Знаем какие  знаки надо ставить, называя эти компоненты).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Кто справился с этим заданием? Молодцы!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  <w:lang w:val="en-US"/>
        </w:rPr>
        <w:t>IV</w:t>
      </w: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>Постановка учебной задачи</w:t>
      </w:r>
      <w:r w:rsidRPr="00B509D6">
        <w:rPr>
          <w:rFonts w:ascii="Times New Roman" w:hAnsi="Times New Roman"/>
          <w:sz w:val="20"/>
          <w:szCs w:val="20"/>
        </w:rPr>
        <w:t>.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4.1  – А сейчас составьте еще одно выражение, результат запишите на карточку. Будем работать в группе.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Повторим правила работы в группе.</w:t>
      </w:r>
    </w:p>
    <w:p w:rsidR="00BC57C3" w:rsidRPr="00B509D6" w:rsidRDefault="00BC57C3" w:rsidP="008201D7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1. Во время работы над заданием не отвлекаемся и не отвлекаем других.</w:t>
      </w:r>
    </w:p>
    <w:p w:rsidR="00BC57C3" w:rsidRPr="00B509D6" w:rsidRDefault="00BC57C3" w:rsidP="008201D7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  <w:lang w:val="en-US"/>
        </w:rPr>
        <w:t xml:space="preserve">2. </w:t>
      </w:r>
      <w:r w:rsidRPr="00B509D6">
        <w:rPr>
          <w:rFonts w:ascii="Times New Roman" w:hAnsi="Times New Roman"/>
          <w:sz w:val="20"/>
          <w:szCs w:val="20"/>
        </w:rPr>
        <w:t>Учимся слушать мнение других.</w:t>
      </w:r>
    </w:p>
    <w:p w:rsidR="00BC57C3" w:rsidRPr="00B509D6" w:rsidRDefault="00BC57C3" w:rsidP="008201D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Помогаем друг другу и учимся доказывать свою точку зрения.</w:t>
      </w:r>
    </w:p>
    <w:p w:rsidR="00BC57C3" w:rsidRPr="00B509D6" w:rsidRDefault="00BC57C3" w:rsidP="008201D7">
      <w:pPr>
        <w:spacing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План работы.</w:t>
      </w:r>
    </w:p>
    <w:p w:rsidR="00BC57C3" w:rsidRPr="00B509D6" w:rsidRDefault="00BC57C3" w:rsidP="008201D7">
      <w:pPr>
        <w:numPr>
          <w:ilvl w:val="2"/>
          <w:numId w:val="13"/>
        </w:numPr>
        <w:tabs>
          <w:tab w:val="clear" w:pos="2880"/>
        </w:tabs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Составьте выражение, запишите  на карточке выражение состоящее из числа 15, знака « минус» и суммы чисел 7 и 5.</w:t>
      </w:r>
    </w:p>
    <w:p w:rsidR="00BC57C3" w:rsidRPr="00B509D6" w:rsidRDefault="00BC57C3" w:rsidP="008201D7">
      <w:pPr>
        <w:numPr>
          <w:ilvl w:val="2"/>
          <w:numId w:val="13"/>
        </w:numPr>
        <w:tabs>
          <w:tab w:val="clear" w:pos="2880"/>
        </w:tabs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Предъявите свой способ записи и чтения выражения, записанного на вашей карточке.</w:t>
      </w:r>
    </w:p>
    <w:p w:rsidR="00BC57C3" w:rsidRPr="00B509D6" w:rsidRDefault="00BC57C3" w:rsidP="008201D7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Уменьшаемое  - 15</w:t>
      </w:r>
    </w:p>
    <w:p w:rsidR="00BC57C3" w:rsidRPr="00B509D6" w:rsidRDefault="00BC57C3" w:rsidP="008201D7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Вычитаемое - сумма чисел 7 и 5</w:t>
      </w:r>
    </w:p>
    <w:p w:rsidR="00BC57C3" w:rsidRPr="00B509D6" w:rsidRDefault="00BC57C3" w:rsidP="008201D7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Выражение -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Значение  выражения –</w:t>
      </w:r>
    </w:p>
    <w:p w:rsidR="00BC57C3" w:rsidRPr="00B509D6" w:rsidRDefault="00BC57C3" w:rsidP="008201D7">
      <w:pPr>
        <w:spacing w:line="240" w:lineRule="auto"/>
        <w:ind w:left="-180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4.2. Проверка правильности выполнения задания.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Кто справился с заданием?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Почему возникло затруднение при составлении выражения? (не знаем способа записи)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Почему не можем применить известный нам способ? (для записи выражения используются три числа)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Как записать выражение с тремя числами знаем? (нет)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Какую учебную задачу перед собой поставим? (научиться записывать выражения с тремя числами)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Хотите научиться? (да)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- Давайте обратимся за помощью к учебнику.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4.3 Работа с учебником на с.100</w:t>
      </w:r>
    </w:p>
    <w:p w:rsidR="00BC57C3" w:rsidRPr="00B509D6" w:rsidRDefault="00BC57C3" w:rsidP="008201D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План  работы.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509D6">
        <w:rPr>
          <w:rFonts w:ascii="Times New Roman" w:hAnsi="Times New Roman"/>
          <w:i/>
          <w:sz w:val="20"/>
          <w:szCs w:val="20"/>
        </w:rPr>
        <w:t>1.Познакомьтесь рубрикой « Обрати внимание» и пользуясь новыми знаниями предложите способ записи выражения с тремя числами.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509D6">
        <w:rPr>
          <w:rFonts w:ascii="Times New Roman" w:hAnsi="Times New Roman"/>
          <w:i/>
          <w:sz w:val="20"/>
          <w:szCs w:val="20"/>
        </w:rPr>
        <w:t>2.Запишите  выражение на карточку.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509D6">
        <w:rPr>
          <w:rFonts w:ascii="Times New Roman" w:hAnsi="Times New Roman"/>
          <w:i/>
          <w:sz w:val="20"/>
          <w:szCs w:val="20"/>
        </w:rPr>
        <w:t>3.Познакомьтесь  с рубрикой  « Обрати  внимание», прочитайте записанное вами выражение. Используйте алгоритм ответа.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4.4 Проверка.</w:t>
      </w:r>
      <w:r w:rsidRPr="00B509D6">
        <w:rPr>
          <w:rFonts w:ascii="Times New Roman" w:hAnsi="Times New Roman"/>
          <w:sz w:val="20"/>
          <w:szCs w:val="20"/>
        </w:rPr>
        <w:t xml:space="preserve">              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Алгоритм ответа.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1. Из чего состоит первая часть выражения</w:t>
      </w:r>
      <w:r w:rsidRPr="00B509D6">
        <w:rPr>
          <w:rFonts w:ascii="Times New Roman" w:hAnsi="Times New Roman"/>
          <w:sz w:val="20"/>
          <w:szCs w:val="20"/>
        </w:rPr>
        <w:t>. (</w:t>
      </w:r>
      <w:r w:rsidRPr="00B509D6">
        <w:rPr>
          <w:rFonts w:ascii="Times New Roman" w:hAnsi="Times New Roman"/>
          <w:i/>
          <w:sz w:val="20"/>
          <w:szCs w:val="20"/>
        </w:rPr>
        <w:t>из числа 15)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2. Из чего состоит вторая часть выражения. </w:t>
      </w:r>
      <w:r w:rsidRPr="00B509D6">
        <w:rPr>
          <w:rFonts w:ascii="Times New Roman" w:hAnsi="Times New Roman"/>
          <w:sz w:val="20"/>
          <w:szCs w:val="20"/>
        </w:rPr>
        <w:t>(</w:t>
      </w:r>
      <w:r w:rsidRPr="00B509D6">
        <w:rPr>
          <w:rFonts w:ascii="Times New Roman" w:hAnsi="Times New Roman"/>
          <w:i/>
          <w:sz w:val="20"/>
          <w:szCs w:val="20"/>
        </w:rPr>
        <w:t>из суммы чисел</w:t>
      </w:r>
      <w:r w:rsidRPr="00B509D6">
        <w:rPr>
          <w:rFonts w:ascii="Times New Roman" w:hAnsi="Times New Roman"/>
          <w:sz w:val="20"/>
          <w:szCs w:val="20"/>
        </w:rPr>
        <w:t xml:space="preserve"> 7 и 5)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3. Каким знаком соединены эти две части. </w:t>
      </w:r>
      <w:r w:rsidRPr="00B509D6">
        <w:rPr>
          <w:rFonts w:ascii="Times New Roman" w:hAnsi="Times New Roman"/>
          <w:sz w:val="20"/>
          <w:szCs w:val="20"/>
        </w:rPr>
        <w:t>(</w:t>
      </w:r>
      <w:r w:rsidRPr="00B509D6">
        <w:rPr>
          <w:rFonts w:ascii="Times New Roman" w:hAnsi="Times New Roman"/>
          <w:i/>
          <w:sz w:val="20"/>
          <w:szCs w:val="20"/>
        </w:rPr>
        <w:t>знаком минус)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4. Какое действие надо выполнить первым: вычитание или             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</w:t>
      </w:r>
      <w:r w:rsidRPr="00B509D6">
        <w:rPr>
          <w:rFonts w:ascii="Times New Roman" w:hAnsi="Times New Roman"/>
          <w:b/>
          <w:sz w:val="20"/>
          <w:szCs w:val="20"/>
        </w:rPr>
        <w:t xml:space="preserve"> сложение? Почему? </w:t>
      </w:r>
      <w:r w:rsidRPr="00B509D6">
        <w:rPr>
          <w:rFonts w:ascii="Times New Roman" w:hAnsi="Times New Roman"/>
          <w:sz w:val="20"/>
          <w:szCs w:val="20"/>
        </w:rPr>
        <w:t>(</w:t>
      </w:r>
      <w:r w:rsidRPr="00B509D6">
        <w:rPr>
          <w:rFonts w:ascii="Times New Roman" w:hAnsi="Times New Roman"/>
          <w:i/>
          <w:sz w:val="20"/>
          <w:szCs w:val="20"/>
        </w:rPr>
        <w:t>потому что, прежде  чем из 15 вычесть</w:t>
      </w: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i/>
          <w:sz w:val="20"/>
          <w:szCs w:val="20"/>
        </w:rPr>
        <w:t>сумму, ее надо сосчитать. На это указывают скобки.)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5. Прочитайте выражение. Обычно выражение называют по            последнему действию.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  <w:lang w:val="en-US"/>
        </w:rPr>
        <w:t>V</w:t>
      </w:r>
      <w:r w:rsidRPr="00B509D6">
        <w:rPr>
          <w:rFonts w:ascii="Times New Roman" w:hAnsi="Times New Roman"/>
          <w:b/>
          <w:sz w:val="20"/>
          <w:szCs w:val="20"/>
        </w:rPr>
        <w:t xml:space="preserve">  Первичное воспроизведение знаний.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- </w:t>
      </w:r>
      <w:r w:rsidRPr="00B509D6">
        <w:rPr>
          <w:rFonts w:ascii="Times New Roman" w:hAnsi="Times New Roman"/>
          <w:sz w:val="20"/>
          <w:szCs w:val="20"/>
        </w:rPr>
        <w:t>Давайте вернемся  к вопросу, который возник сегодня на уроке.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Кто его повторит? ( Как записывать выражения  с тремя числами)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- </w:t>
      </w:r>
      <w:r w:rsidRPr="00B509D6">
        <w:rPr>
          <w:rFonts w:ascii="Times New Roman" w:hAnsi="Times New Roman"/>
          <w:sz w:val="20"/>
          <w:szCs w:val="20"/>
        </w:rPr>
        <w:t>Можем мы сейчас ответить на вопрос? (да)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( Если дети составили выражения правильно, заслушиваются ответы групп,     корректируется запись.)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(Если дети не составили выражения или составили неверно, т.е. не смогли ответить на вопрос, организуется фронтальное обсуждение.)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</w:t>
      </w:r>
      <w:r w:rsidRPr="00B509D6">
        <w:rPr>
          <w:rFonts w:ascii="Times New Roman" w:hAnsi="Times New Roman"/>
          <w:b/>
          <w:sz w:val="20"/>
          <w:szCs w:val="20"/>
        </w:rPr>
        <w:t>5.1 Предъявление результата</w:t>
      </w:r>
      <w:r w:rsidRPr="00B509D6">
        <w:rPr>
          <w:rFonts w:ascii="Times New Roman" w:hAnsi="Times New Roman"/>
          <w:sz w:val="20"/>
          <w:szCs w:val="20"/>
        </w:rPr>
        <w:t>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Рассуждение производим пошагово.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Группы предъявляют свои результаты. Делаем выводы.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B509D6">
        <w:rPr>
          <w:rFonts w:ascii="Times New Roman" w:hAnsi="Times New Roman"/>
          <w:sz w:val="20"/>
          <w:szCs w:val="20"/>
        </w:rPr>
        <w:t xml:space="preserve">  </w:t>
      </w:r>
      <w:r w:rsidRPr="00B509D6">
        <w:rPr>
          <w:rFonts w:ascii="Times New Roman" w:hAnsi="Times New Roman"/>
          <w:b/>
          <w:sz w:val="20"/>
          <w:szCs w:val="20"/>
        </w:rPr>
        <w:t>Физминутка.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>Первичное закрепление.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Работа с учебником с.101 ( З.№ 2)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Составление выражений, используя алгоритм.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B509D6">
        <w:rPr>
          <w:rFonts w:ascii="Times New Roman" w:hAnsi="Times New Roman"/>
          <w:b/>
          <w:sz w:val="20"/>
          <w:szCs w:val="20"/>
        </w:rPr>
        <w:t xml:space="preserve"> Рефлексивная оценка. 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 8.1</w:t>
      </w: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Вы смогли вначале урока составить выражение с тремя числами? (нет)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  </w:t>
      </w: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А теперь сможете? ( да) Почему? ( узнали способ)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 -</w:t>
      </w:r>
      <w:r w:rsidRPr="00B509D6">
        <w:rPr>
          <w:rFonts w:ascii="Times New Roman" w:hAnsi="Times New Roman"/>
          <w:sz w:val="20"/>
          <w:szCs w:val="20"/>
        </w:rPr>
        <w:t xml:space="preserve"> Сможем мы теперь записывать решение задач более коротким способом? (да).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 -Закончите предложения.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Сегодня я узнал………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Было трудно………….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Я понял, что………….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Теперь я могу………..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 xml:space="preserve">  8.2</w:t>
      </w:r>
      <w:r w:rsidRPr="00B509D6">
        <w:rPr>
          <w:rFonts w:ascii="Times New Roman" w:hAnsi="Times New Roman"/>
          <w:sz w:val="20"/>
          <w:szCs w:val="20"/>
        </w:rPr>
        <w:t xml:space="preserve">. </w:t>
      </w:r>
      <w:r w:rsidRPr="00B509D6">
        <w:rPr>
          <w:rFonts w:ascii="Times New Roman" w:hAnsi="Times New Roman"/>
          <w:b/>
          <w:sz w:val="20"/>
          <w:szCs w:val="20"/>
        </w:rPr>
        <w:t>Самооценка.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Оцените свою работу на уроке.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</w:rPr>
        <w:t>Светофор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Красный  </w:t>
      </w: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я умею сам.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Желтый   </w:t>
      </w: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я умею, но не уверен.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 xml:space="preserve">Зеленый   </w:t>
      </w:r>
      <w:r w:rsidRPr="00B509D6">
        <w:rPr>
          <w:rFonts w:ascii="Times New Roman" w:hAnsi="Times New Roman"/>
          <w:b/>
          <w:sz w:val="20"/>
          <w:szCs w:val="20"/>
        </w:rPr>
        <w:t>-</w:t>
      </w:r>
      <w:r w:rsidRPr="00B509D6">
        <w:rPr>
          <w:rFonts w:ascii="Times New Roman" w:hAnsi="Times New Roman"/>
          <w:sz w:val="20"/>
          <w:szCs w:val="20"/>
        </w:rPr>
        <w:t xml:space="preserve"> нужна помощь.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b/>
          <w:sz w:val="20"/>
          <w:szCs w:val="20"/>
          <w:lang w:val="en-US"/>
        </w:rPr>
        <w:t>IX</w:t>
      </w:r>
      <w:r w:rsidRPr="00B509D6">
        <w:rPr>
          <w:rFonts w:ascii="Times New Roman" w:hAnsi="Times New Roman"/>
          <w:sz w:val="20"/>
          <w:szCs w:val="20"/>
        </w:rPr>
        <w:t xml:space="preserve"> </w:t>
      </w:r>
      <w:r w:rsidRPr="00B509D6">
        <w:rPr>
          <w:rFonts w:ascii="Times New Roman" w:hAnsi="Times New Roman"/>
          <w:b/>
          <w:sz w:val="20"/>
          <w:szCs w:val="20"/>
        </w:rPr>
        <w:t xml:space="preserve">Домашнее задание. </w:t>
      </w:r>
      <w:r w:rsidRPr="00B509D6">
        <w:rPr>
          <w:rFonts w:ascii="Times New Roman" w:hAnsi="Times New Roman"/>
          <w:sz w:val="20"/>
          <w:szCs w:val="20"/>
        </w:rPr>
        <w:t>(по выбору)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Красные карточки – повышенный уровень домашнего задания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D6">
        <w:rPr>
          <w:rFonts w:ascii="Times New Roman" w:hAnsi="Times New Roman"/>
          <w:sz w:val="20"/>
          <w:szCs w:val="20"/>
        </w:rPr>
        <w:t>Желтые карточки – обычный уровень.</w:t>
      </w:r>
    </w:p>
    <w:p w:rsidR="00BC57C3" w:rsidRPr="00B509D6" w:rsidRDefault="00BC57C3" w:rsidP="008201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57C3" w:rsidRPr="00B509D6" w:rsidRDefault="00BC57C3" w:rsidP="008201D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BC57C3" w:rsidRPr="00B509D6" w:rsidSect="006174C5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C3" w:rsidRDefault="00BC57C3">
      <w:r>
        <w:separator/>
      </w:r>
    </w:p>
  </w:endnote>
  <w:endnote w:type="continuationSeparator" w:id="0">
    <w:p w:rsidR="00BC57C3" w:rsidRDefault="00BC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C3" w:rsidRDefault="00BC57C3" w:rsidP="002B08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7C3" w:rsidRDefault="00BC57C3" w:rsidP="005D31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C3" w:rsidRDefault="00BC57C3" w:rsidP="002B08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C57C3" w:rsidRDefault="00BC57C3" w:rsidP="005D31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C3" w:rsidRDefault="00BC57C3">
      <w:r>
        <w:separator/>
      </w:r>
    </w:p>
  </w:footnote>
  <w:footnote w:type="continuationSeparator" w:id="0">
    <w:p w:rsidR="00BC57C3" w:rsidRDefault="00BC5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C8B"/>
    <w:multiLevelType w:val="multilevel"/>
    <w:tmpl w:val="B51A40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90F7982"/>
    <w:multiLevelType w:val="multilevel"/>
    <w:tmpl w:val="0A32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324129"/>
    <w:multiLevelType w:val="multilevel"/>
    <w:tmpl w:val="0A32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3A61D0"/>
    <w:multiLevelType w:val="hybridMultilevel"/>
    <w:tmpl w:val="604820F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B25E17"/>
    <w:multiLevelType w:val="hybridMultilevel"/>
    <w:tmpl w:val="B232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D41F3"/>
    <w:multiLevelType w:val="multilevel"/>
    <w:tmpl w:val="0A32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F75A25"/>
    <w:multiLevelType w:val="hybridMultilevel"/>
    <w:tmpl w:val="1CA8BC78"/>
    <w:lvl w:ilvl="0" w:tplc="B36CC2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4F5220"/>
    <w:multiLevelType w:val="multilevel"/>
    <w:tmpl w:val="07D60F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8813328"/>
    <w:multiLevelType w:val="multilevel"/>
    <w:tmpl w:val="B51A40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D177D1E"/>
    <w:multiLevelType w:val="hybridMultilevel"/>
    <w:tmpl w:val="73701364"/>
    <w:lvl w:ilvl="0" w:tplc="1DC8D79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54E47FC">
      <w:start w:val="1"/>
      <w:numFmt w:val="decimal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55F36F4"/>
    <w:multiLevelType w:val="multilevel"/>
    <w:tmpl w:val="B51A40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8E"/>
    <w:rsid w:val="000466DC"/>
    <w:rsid w:val="00082675"/>
    <w:rsid w:val="00083F39"/>
    <w:rsid w:val="00146296"/>
    <w:rsid w:val="00180367"/>
    <w:rsid w:val="00186F0B"/>
    <w:rsid w:val="001E177A"/>
    <w:rsid w:val="001F2475"/>
    <w:rsid w:val="00243CF7"/>
    <w:rsid w:val="002B08B8"/>
    <w:rsid w:val="002C3ADF"/>
    <w:rsid w:val="0034078C"/>
    <w:rsid w:val="00356A06"/>
    <w:rsid w:val="00392003"/>
    <w:rsid w:val="003A4D75"/>
    <w:rsid w:val="003D3C0D"/>
    <w:rsid w:val="003D4633"/>
    <w:rsid w:val="003D4A15"/>
    <w:rsid w:val="004111D9"/>
    <w:rsid w:val="004363A1"/>
    <w:rsid w:val="00481162"/>
    <w:rsid w:val="00490170"/>
    <w:rsid w:val="00496872"/>
    <w:rsid w:val="004B2946"/>
    <w:rsid w:val="004F7CB9"/>
    <w:rsid w:val="00575550"/>
    <w:rsid w:val="005914E9"/>
    <w:rsid w:val="005D3192"/>
    <w:rsid w:val="005F5664"/>
    <w:rsid w:val="006174C5"/>
    <w:rsid w:val="00656682"/>
    <w:rsid w:val="006578E1"/>
    <w:rsid w:val="006774F9"/>
    <w:rsid w:val="006A3715"/>
    <w:rsid w:val="006D5743"/>
    <w:rsid w:val="006D65CA"/>
    <w:rsid w:val="006F3448"/>
    <w:rsid w:val="006F75C7"/>
    <w:rsid w:val="0070661E"/>
    <w:rsid w:val="00727A34"/>
    <w:rsid w:val="00752377"/>
    <w:rsid w:val="00765920"/>
    <w:rsid w:val="00770900"/>
    <w:rsid w:val="007A591A"/>
    <w:rsid w:val="008201D7"/>
    <w:rsid w:val="00874582"/>
    <w:rsid w:val="00881354"/>
    <w:rsid w:val="00883EC0"/>
    <w:rsid w:val="009204AE"/>
    <w:rsid w:val="00932412"/>
    <w:rsid w:val="00933D22"/>
    <w:rsid w:val="009B5C73"/>
    <w:rsid w:val="009D39E3"/>
    <w:rsid w:val="00A137E7"/>
    <w:rsid w:val="00A1404B"/>
    <w:rsid w:val="00A15C8E"/>
    <w:rsid w:val="00A70690"/>
    <w:rsid w:val="00AB5ACB"/>
    <w:rsid w:val="00AE3517"/>
    <w:rsid w:val="00B509D6"/>
    <w:rsid w:val="00B75D8D"/>
    <w:rsid w:val="00B91E25"/>
    <w:rsid w:val="00B96780"/>
    <w:rsid w:val="00BC2E76"/>
    <w:rsid w:val="00BC3F68"/>
    <w:rsid w:val="00BC57C3"/>
    <w:rsid w:val="00BC707E"/>
    <w:rsid w:val="00C208C7"/>
    <w:rsid w:val="00C209EB"/>
    <w:rsid w:val="00CB7110"/>
    <w:rsid w:val="00D2111D"/>
    <w:rsid w:val="00D47AA0"/>
    <w:rsid w:val="00D6096B"/>
    <w:rsid w:val="00D77A9E"/>
    <w:rsid w:val="00D8508F"/>
    <w:rsid w:val="00D94C0B"/>
    <w:rsid w:val="00DB1EA5"/>
    <w:rsid w:val="00DE05B5"/>
    <w:rsid w:val="00DE386F"/>
    <w:rsid w:val="00DF0062"/>
    <w:rsid w:val="00E12529"/>
    <w:rsid w:val="00E43712"/>
    <w:rsid w:val="00E64FC1"/>
    <w:rsid w:val="00EA0152"/>
    <w:rsid w:val="00EA6637"/>
    <w:rsid w:val="00EB0386"/>
    <w:rsid w:val="00EC4358"/>
    <w:rsid w:val="00EC6640"/>
    <w:rsid w:val="00EE71AB"/>
    <w:rsid w:val="00F0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4D75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3A4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3A4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3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4FC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D3192"/>
    <w:rPr>
      <w:rFonts w:cs="Times New Roman"/>
    </w:rPr>
  </w:style>
  <w:style w:type="table" w:styleId="TableGrid">
    <w:name w:val="Table Grid"/>
    <w:basedOn w:val="TableNormal"/>
    <w:uiPriority w:val="99"/>
    <w:locked/>
    <w:rsid w:val="0049687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3</Pages>
  <Words>930</Words>
  <Characters>5307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18</cp:revision>
  <dcterms:created xsi:type="dcterms:W3CDTF">2014-02-05T05:45:00Z</dcterms:created>
  <dcterms:modified xsi:type="dcterms:W3CDTF">2016-04-01T11:55:00Z</dcterms:modified>
</cp:coreProperties>
</file>