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3" w:rsidRPr="000136BB" w:rsidRDefault="002E75A3" w:rsidP="000136BB">
      <w:pPr>
        <w:jc w:val="center"/>
        <w:rPr>
          <w:rFonts w:ascii="Times New Roman" w:hAnsi="Times New Roman"/>
          <w:b/>
          <w:sz w:val="28"/>
          <w:szCs w:val="28"/>
        </w:rPr>
      </w:pPr>
      <w:r w:rsidRPr="000136BB">
        <w:rPr>
          <w:rFonts w:ascii="Times New Roman" w:hAnsi="Times New Roman"/>
          <w:b/>
          <w:sz w:val="28"/>
          <w:szCs w:val="28"/>
        </w:rPr>
        <w:t>Осеннее развлечение для подготовительной группы «ЯРМАРКА»</w:t>
      </w:r>
    </w:p>
    <w:p w:rsidR="002E75A3" w:rsidRPr="008215FE" w:rsidRDefault="002E75A3">
      <w:pPr>
        <w:rPr>
          <w:rFonts w:ascii="Times New Roman" w:hAnsi="Times New Roman"/>
          <w:b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2E75A3" w:rsidRPr="008215FE" w:rsidRDefault="002E75A3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 xml:space="preserve">Прививать интерес детей к театрально-игровой деятельности, уточнить представление детей о происхождении ярмарки. </w:t>
      </w:r>
      <w:r w:rsidRPr="008215FE">
        <w:rPr>
          <w:rFonts w:ascii="Times New Roman" w:hAnsi="Times New Roman"/>
          <w:sz w:val="28"/>
          <w:szCs w:val="28"/>
        </w:rPr>
        <w:br/>
        <w:t>Вызывать у детей эмоциональный отклик на  русские народные игры.</w:t>
      </w:r>
      <w:r w:rsidRPr="008215FE">
        <w:rPr>
          <w:rFonts w:ascii="Times New Roman" w:hAnsi="Times New Roman"/>
          <w:sz w:val="28"/>
          <w:szCs w:val="28"/>
        </w:rPr>
        <w:br/>
        <w:t>Воспитывать доброжелательное отношение детей друг к другу.</w:t>
      </w:r>
      <w:r w:rsidRPr="008215FE">
        <w:rPr>
          <w:rFonts w:ascii="Times New Roman" w:hAnsi="Times New Roman"/>
          <w:sz w:val="28"/>
          <w:szCs w:val="28"/>
        </w:rPr>
        <w:br/>
      </w:r>
      <w:r w:rsidRPr="00E71349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8215FE">
        <w:rPr>
          <w:rFonts w:ascii="Times New Roman" w:hAnsi="Times New Roman"/>
          <w:sz w:val="28"/>
          <w:szCs w:val="28"/>
        </w:rPr>
        <w:br/>
        <w:t>русские народные костюмы, прилавки с одеждой, продуктами, товары народного промысла, карусель , атрибуты к играм.</w:t>
      </w:r>
    </w:p>
    <w:p w:rsidR="002E75A3" w:rsidRPr="008215FE" w:rsidRDefault="002E75A3">
      <w:pPr>
        <w:rPr>
          <w:rFonts w:ascii="Times New Roman" w:hAnsi="Times New Roman"/>
          <w:b/>
          <w:i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 xml:space="preserve"> </w:t>
      </w:r>
      <w:r w:rsidRPr="008215FE">
        <w:rPr>
          <w:rFonts w:ascii="Times New Roman" w:hAnsi="Times New Roman"/>
          <w:b/>
          <w:i/>
          <w:sz w:val="28"/>
          <w:szCs w:val="28"/>
        </w:rPr>
        <w:t>Зал оформлен в стиле осенней ярмарки. Стоят прилавки с товарами. Участники одеты в русские народные костюмы.</w:t>
      </w:r>
      <w:r w:rsidRPr="008215FE">
        <w:rPr>
          <w:rFonts w:ascii="Times New Roman" w:hAnsi="Times New Roman"/>
          <w:b/>
          <w:i/>
          <w:sz w:val="28"/>
          <w:szCs w:val="28"/>
        </w:rPr>
        <w:br/>
        <w:t xml:space="preserve"> Звучит русская народная музыка, выходит глашатай и созывает народ.</w:t>
      </w:r>
    </w:p>
    <w:p w:rsidR="002E75A3" w:rsidRPr="008215FE" w:rsidRDefault="002E75A3" w:rsidP="000A08E6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Глашатай.</w:t>
      </w:r>
      <w:r w:rsidRPr="008215FE">
        <w:rPr>
          <w:rFonts w:ascii="Times New Roman" w:hAnsi="Times New Roman"/>
          <w:sz w:val="28"/>
          <w:szCs w:val="28"/>
        </w:rPr>
        <w:t xml:space="preserve"> Собирайся народ, у Егорьевых ворот!</w:t>
      </w:r>
    </w:p>
    <w:p w:rsidR="002E75A3" w:rsidRPr="008215FE" w:rsidRDefault="002E75A3" w:rsidP="000A08E6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Будут шутки, будет смех, там и ярмарка для всех!</w:t>
      </w:r>
    </w:p>
    <w:p w:rsidR="002E75A3" w:rsidRPr="008215FE" w:rsidRDefault="002E75A3" w:rsidP="000A08E6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Поспешай, не зевай,  платья красны надевай!</w:t>
      </w:r>
    </w:p>
    <w:p w:rsidR="002E75A3" w:rsidRPr="008215FE" w:rsidRDefault="002E75A3" w:rsidP="005A1CEC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Ленты яркие повязывай, на гулянье не опаздывай!</w:t>
      </w:r>
    </w:p>
    <w:p w:rsidR="002E75A3" w:rsidRPr="008215FE" w:rsidRDefault="002E75A3" w:rsidP="005A1CEC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Звучит музыка , дети парами входят в зал приплясывая.</w:t>
      </w:r>
    </w:p>
    <w:p w:rsidR="002E75A3" w:rsidRPr="008215FE" w:rsidRDefault="002E75A3" w:rsidP="005A1CEC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Реб.</w:t>
      </w:r>
      <w:r w:rsidRPr="008215FE">
        <w:rPr>
          <w:rFonts w:ascii="Times New Roman" w:hAnsi="Times New Roman"/>
          <w:sz w:val="28"/>
          <w:szCs w:val="28"/>
        </w:rPr>
        <w:t xml:space="preserve"> Снова ярмарка шумит ,пряники с  конфетами, на товар народ глядит, люди разодетые!</w:t>
      </w:r>
    </w:p>
    <w:p w:rsidR="002E75A3" w:rsidRPr="008215FE" w:rsidRDefault="002E75A3" w:rsidP="005A1CEC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Реб.</w:t>
      </w:r>
      <w:r w:rsidRPr="008215FE">
        <w:rPr>
          <w:rFonts w:ascii="Times New Roman" w:hAnsi="Times New Roman"/>
          <w:sz w:val="28"/>
          <w:szCs w:val="28"/>
        </w:rPr>
        <w:t xml:space="preserve"> Ярмарка! Ярмарка! Огневая,  яркая, плясовая, жаркая! Глянешь налево- лавки товаром, глянешь направо- веселье даром!</w:t>
      </w:r>
    </w:p>
    <w:p w:rsidR="002E75A3" w:rsidRPr="008215FE" w:rsidRDefault="002E75A3" w:rsidP="00C06F98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Ребята , а   что такое ярмарка? Ответы детей.</w:t>
      </w:r>
    </w:p>
    <w:p w:rsidR="002E75A3" w:rsidRPr="008215FE" w:rsidRDefault="002E75A3" w:rsidP="00C06F98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А в какое время года проходят ярмарки? Осенью.</w:t>
      </w:r>
    </w:p>
    <w:p w:rsidR="002E75A3" w:rsidRPr="008215FE" w:rsidRDefault="002E75A3" w:rsidP="00C06F98">
      <w:pPr>
        <w:rPr>
          <w:rFonts w:ascii="Times New Roman" w:hAnsi="Times New Roman"/>
          <w:b/>
          <w:i/>
          <w:sz w:val="28"/>
          <w:szCs w:val="28"/>
        </w:rPr>
      </w:pPr>
      <w:r w:rsidRPr="008215FE">
        <w:rPr>
          <w:rFonts w:ascii="Times New Roman" w:hAnsi="Times New Roman"/>
          <w:b/>
          <w:i/>
          <w:sz w:val="28"/>
          <w:szCs w:val="28"/>
        </w:rPr>
        <w:t>Дети читают стихи о Осени и поют песню.</w:t>
      </w:r>
    </w:p>
    <w:p w:rsidR="002E75A3" w:rsidRPr="008215FE" w:rsidRDefault="002E75A3" w:rsidP="00B07053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ab/>
      </w:r>
      <w:r w:rsidRPr="008215FE">
        <w:rPr>
          <w:rFonts w:ascii="Times New Roman" w:hAnsi="Times New Roman"/>
          <w:b/>
          <w:sz w:val="28"/>
          <w:szCs w:val="28"/>
        </w:rPr>
        <w:t>Осень</w:t>
      </w:r>
      <w:r w:rsidRPr="008215FE">
        <w:rPr>
          <w:rFonts w:ascii="Times New Roman" w:hAnsi="Times New Roman"/>
          <w:sz w:val="28"/>
          <w:szCs w:val="28"/>
        </w:rPr>
        <w:t xml:space="preserve"> (сл. А.Шибицкой. муз.А .Филиппенко.)</w:t>
      </w:r>
    </w:p>
    <w:p w:rsidR="002E75A3" w:rsidRPr="008215FE" w:rsidRDefault="002E75A3" w:rsidP="00B07053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Вот и наша ярмарка открывается . Солнце яркое встаёт спешит на ярмарку народ! А вот и коробейники со своим товаром,зазывают народ,приглашают покупателей!</w:t>
      </w:r>
    </w:p>
    <w:p w:rsidR="002E75A3" w:rsidRPr="008215FE" w:rsidRDefault="002E75A3" w:rsidP="00B07053">
      <w:pPr>
        <w:rPr>
          <w:rFonts w:ascii="Times New Roman" w:hAnsi="Times New Roman"/>
          <w:b/>
          <w:i/>
          <w:sz w:val="28"/>
          <w:szCs w:val="28"/>
        </w:rPr>
      </w:pPr>
      <w:r w:rsidRPr="008215FE">
        <w:rPr>
          <w:rFonts w:ascii="Times New Roman" w:hAnsi="Times New Roman"/>
          <w:b/>
          <w:i/>
          <w:sz w:val="28"/>
          <w:szCs w:val="28"/>
        </w:rPr>
        <w:t>Под весёлую музыку входят два коробейника.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1 коробейник.</w:t>
      </w:r>
      <w:r w:rsidRPr="008215FE">
        <w:rPr>
          <w:rFonts w:ascii="Times New Roman" w:hAnsi="Times New Roman"/>
          <w:sz w:val="28"/>
          <w:szCs w:val="28"/>
        </w:rPr>
        <w:t xml:space="preserve"> У меня для вас игрушки,ленты,бусы,погремушки!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2 коробейник.</w:t>
      </w:r>
      <w:r w:rsidRPr="008215FE">
        <w:rPr>
          <w:rFonts w:ascii="Times New Roman" w:hAnsi="Times New Roman"/>
          <w:sz w:val="28"/>
          <w:szCs w:val="28"/>
        </w:rPr>
        <w:t xml:space="preserve"> Сладкие петушки и с капустой пирожки !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1 коробейник.</w:t>
      </w:r>
      <w:r w:rsidRPr="008215FE">
        <w:rPr>
          <w:rFonts w:ascii="Times New Roman" w:hAnsi="Times New Roman"/>
          <w:sz w:val="28"/>
          <w:szCs w:val="28"/>
        </w:rPr>
        <w:t xml:space="preserve"> Иголки,не ломки,нитки, тесёмки, румяна, помада, кому чего надо!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2. коробейник.</w:t>
      </w:r>
      <w:r w:rsidRPr="008215FE">
        <w:rPr>
          <w:rFonts w:ascii="Times New Roman" w:hAnsi="Times New Roman"/>
          <w:sz w:val="28"/>
          <w:szCs w:val="28"/>
        </w:rPr>
        <w:t xml:space="preserve"> Вот орешки , вкусные орешки! Сладкие на меду ! Давай в шляпу накладу!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Вместе.</w:t>
      </w:r>
      <w:r w:rsidRPr="008215FE">
        <w:rPr>
          <w:rFonts w:ascii="Times New Roman" w:hAnsi="Times New Roman"/>
          <w:sz w:val="28"/>
          <w:szCs w:val="28"/>
        </w:rPr>
        <w:t xml:space="preserve"> Тары, , бары, растабары расторгуем все товары! (кланяются и уходят)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Нынче ярмарка у нас , покупай всё про запас ! ( в это время 2 ребёнка занимают места за прилавком.)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1 реб.</w:t>
      </w:r>
      <w:r w:rsidRPr="008215FE">
        <w:rPr>
          <w:rFonts w:ascii="Times New Roman" w:hAnsi="Times New Roman"/>
          <w:sz w:val="28"/>
          <w:szCs w:val="28"/>
        </w:rPr>
        <w:t xml:space="preserve"> Продаются самовары, продаются вилы ,сани, и конфеты и баранки!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Покупают люди сушки  и на дивную игрушку  смотрят долго не спеша.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Налетайте! Налетайте! Покупайте! Покупайте!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2 реб.</w:t>
      </w:r>
      <w:r w:rsidRPr="008215FE">
        <w:rPr>
          <w:rFonts w:ascii="Times New Roman" w:hAnsi="Times New Roman"/>
          <w:sz w:val="28"/>
          <w:szCs w:val="28"/>
        </w:rPr>
        <w:t xml:space="preserve"> Игрушки! Игрушки! Разные безделушки! Доски расписные, ложки резные! Сам пилил , сам строгал и на ярмарку принёс. Подходи не зевай, давай ложки разбирай! (ребята подходят и берут ложки)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Мальчик.</w:t>
      </w:r>
      <w:r w:rsidRPr="008215FE">
        <w:rPr>
          <w:rFonts w:ascii="Times New Roman" w:hAnsi="Times New Roman"/>
          <w:sz w:val="28"/>
          <w:szCs w:val="28"/>
        </w:rPr>
        <w:t xml:space="preserve"> Деревянная подружка – без неё мы как без рук, на досуге веселуха и накормит всех вокруг. Ком носит прямо в рот и обжечься не даёт.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Ложки, ложечки, резные, зазвенят в один момент, не простые ,расписные-</w:t>
      </w:r>
    </w:p>
    <w:p w:rsidR="002E75A3" w:rsidRPr="008215FE" w:rsidRDefault="002E75A3" w:rsidP="00067E22">
      <w:pPr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Древнерусский инструмент!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ab/>
      </w:r>
      <w:r w:rsidRPr="008215FE">
        <w:rPr>
          <w:rFonts w:ascii="Times New Roman" w:hAnsi="Times New Roman"/>
          <w:b/>
          <w:sz w:val="28"/>
          <w:szCs w:val="28"/>
        </w:rPr>
        <w:t>Танец  с ложками</w:t>
      </w:r>
      <w:r w:rsidRPr="008215FE">
        <w:rPr>
          <w:rFonts w:ascii="Times New Roman" w:hAnsi="Times New Roman"/>
          <w:sz w:val="28"/>
          <w:szCs w:val="28"/>
        </w:rPr>
        <w:t>. «Сударушка». (Русская народная мелодия)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Ай да молодцы хороши, развеселили нас от души! 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(В  это время 2 детей занимают место за другим прилавком)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1 Реб.</w:t>
      </w:r>
      <w:r w:rsidRPr="008215FE">
        <w:rPr>
          <w:rFonts w:ascii="Times New Roman" w:hAnsi="Times New Roman"/>
          <w:sz w:val="28"/>
          <w:szCs w:val="28"/>
        </w:rPr>
        <w:t xml:space="preserve"> Платки, платки,расписные шали! Шелка, шелка, девицам наряды!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Подходи честной народ, таких вы не видали!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Ну что девчата, пойдём наряды выбирать? 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Девочки.</w:t>
      </w:r>
      <w:r w:rsidRPr="008215FE">
        <w:rPr>
          <w:rFonts w:ascii="Times New Roman" w:hAnsi="Times New Roman"/>
          <w:sz w:val="28"/>
          <w:szCs w:val="28"/>
        </w:rPr>
        <w:t xml:space="preserve"> Да!   (девочки подходят к прилавку.)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Как дорог ваш товар?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2 реб .</w:t>
      </w:r>
      <w:r w:rsidRPr="008215FE">
        <w:rPr>
          <w:rFonts w:ascii="Times New Roman" w:hAnsi="Times New Roman"/>
          <w:sz w:val="28"/>
          <w:szCs w:val="28"/>
        </w:rPr>
        <w:t xml:space="preserve"> Стою на крою , чуть не даром отдаю!</w:t>
      </w:r>
    </w:p>
    <w:p w:rsidR="002E75A3" w:rsidRPr="008215FE" w:rsidRDefault="002E75A3" w:rsidP="00685EA7">
      <w:pPr>
        <w:tabs>
          <w:tab w:val="left" w:pos="930"/>
          <w:tab w:val="left" w:pos="23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А мы даром не берём, мы частушки запоём!</w:t>
      </w:r>
    </w:p>
    <w:p w:rsidR="002E75A3" w:rsidRPr="008215FE" w:rsidRDefault="002E75A3" w:rsidP="00685EA7">
      <w:pPr>
        <w:tabs>
          <w:tab w:val="left" w:pos="17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ab/>
      </w:r>
      <w:r w:rsidRPr="008215FE">
        <w:rPr>
          <w:rFonts w:ascii="Times New Roman" w:hAnsi="Times New Roman"/>
          <w:b/>
          <w:sz w:val="28"/>
          <w:szCs w:val="28"/>
        </w:rPr>
        <w:t>Частушки.</w:t>
      </w:r>
      <w:r w:rsidRPr="008215FE">
        <w:rPr>
          <w:rFonts w:ascii="Times New Roman" w:hAnsi="Times New Roman"/>
          <w:sz w:val="28"/>
          <w:szCs w:val="28"/>
        </w:rPr>
        <w:t>( по выбору музыкального руководителя.)</w:t>
      </w:r>
    </w:p>
    <w:p w:rsidR="002E75A3" w:rsidRPr="008215FE" w:rsidRDefault="002E75A3" w:rsidP="00685EA7">
      <w:pPr>
        <w:tabs>
          <w:tab w:val="left" w:pos="178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215FE">
        <w:rPr>
          <w:rFonts w:ascii="Times New Roman" w:hAnsi="Times New Roman"/>
          <w:b/>
          <w:i/>
          <w:sz w:val="28"/>
          <w:szCs w:val="28"/>
        </w:rPr>
        <w:t>После частушек девочки берут по платку  и образуют круг.</w:t>
      </w:r>
    </w:p>
    <w:p w:rsidR="002E75A3" w:rsidRPr="008215FE" w:rsidRDefault="002E75A3" w:rsidP="00685EA7">
      <w:pPr>
        <w:tabs>
          <w:tab w:val="left" w:pos="17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Ну что девицы ,наряд купили?</w:t>
      </w:r>
    </w:p>
    <w:p w:rsidR="002E75A3" w:rsidRPr="008215FE" w:rsidRDefault="002E75A3" w:rsidP="00685EA7">
      <w:pPr>
        <w:tabs>
          <w:tab w:val="left" w:pos="17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Девочки.</w:t>
      </w:r>
      <w:r w:rsidRPr="008215FE">
        <w:rPr>
          <w:rFonts w:ascii="Times New Roman" w:hAnsi="Times New Roman"/>
          <w:sz w:val="28"/>
          <w:szCs w:val="28"/>
        </w:rPr>
        <w:t xml:space="preserve"> Купили!</w:t>
      </w:r>
    </w:p>
    <w:p w:rsidR="002E75A3" w:rsidRPr="008215FE" w:rsidRDefault="002E75A3" w:rsidP="00685EA7">
      <w:pPr>
        <w:tabs>
          <w:tab w:val="left" w:pos="17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Вы нарядом не хвалитесь,лучше в пляске покажитесь.</w:t>
      </w:r>
    </w:p>
    <w:p w:rsidR="002E75A3" w:rsidRPr="008215FE" w:rsidRDefault="002E75A3" w:rsidP="00685EA7">
      <w:pPr>
        <w:tabs>
          <w:tab w:val="left" w:pos="17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Лирический танец с платками на темы русских народных песен.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ab/>
        <w:t>(Обработка  И .Зикса)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 .</w:t>
      </w:r>
      <w:r w:rsidRPr="008215FE">
        <w:rPr>
          <w:rFonts w:ascii="Times New Roman" w:hAnsi="Times New Roman"/>
          <w:sz w:val="28"/>
          <w:szCs w:val="28"/>
        </w:rPr>
        <w:t xml:space="preserve"> А ещё Осенью на ярмарке, ребята себе невест приглядывали.</w:t>
      </w:r>
    </w:p>
    <w:p w:rsidR="002E75A3" w:rsidRPr="008215FE" w:rsidRDefault="002E75A3" w:rsidP="00DF3AA0">
      <w:pPr>
        <w:tabs>
          <w:tab w:val="left" w:pos="930"/>
          <w:tab w:val="left" w:pos="234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Молодёжь в свадебные игры играла. Выходи играть девчата ,выходи играть ребята !</w:t>
      </w:r>
    </w:p>
    <w:p w:rsidR="002E75A3" w:rsidRPr="008215FE" w:rsidRDefault="002E75A3" w:rsidP="00A4576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ab/>
        <w:t>Русская народная игра  «Пора молодцу жениться».</w:t>
      </w:r>
    </w:p>
    <w:p w:rsidR="002E75A3" w:rsidRPr="008215FE" w:rsidRDefault="002E75A3" w:rsidP="00A4576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1 мальчик.</w:t>
      </w:r>
      <w:r w:rsidRPr="008215FE">
        <w:rPr>
          <w:rFonts w:ascii="Times New Roman" w:hAnsi="Times New Roman"/>
          <w:sz w:val="28"/>
          <w:szCs w:val="28"/>
        </w:rPr>
        <w:t xml:space="preserve"> Ой, девчата , дорогие ,разрешите вам сказать, мы имеем предложенье  вместе с вами поплясать !</w:t>
      </w:r>
    </w:p>
    <w:p w:rsidR="002E75A3" w:rsidRPr="008215FE" w:rsidRDefault="002E75A3" w:rsidP="00A4576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Девочка.</w:t>
      </w:r>
      <w:r w:rsidRPr="008215FE">
        <w:rPr>
          <w:rFonts w:ascii="Times New Roman" w:hAnsi="Times New Roman"/>
          <w:sz w:val="28"/>
          <w:szCs w:val="28"/>
        </w:rPr>
        <w:t xml:space="preserve"> Туфли новые у нас ,крашенные пятки, как же с вами не сплясать </w:t>
      </w:r>
    </w:p>
    <w:p w:rsidR="002E75A3" w:rsidRPr="008215FE" w:rsidRDefault="002E75A3" w:rsidP="00A4576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Милые ребятки !</w:t>
      </w:r>
    </w:p>
    <w:p w:rsidR="002E75A3" w:rsidRPr="008215FE" w:rsidRDefault="002E75A3" w:rsidP="00191D99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Хоровод</w:t>
      </w:r>
      <w:r w:rsidRPr="008215FE">
        <w:rPr>
          <w:rFonts w:ascii="Times New Roman" w:hAnsi="Times New Roman"/>
          <w:sz w:val="28"/>
          <w:szCs w:val="28"/>
        </w:rPr>
        <w:t xml:space="preserve"> </w:t>
      </w:r>
      <w:r w:rsidRPr="008215FE">
        <w:rPr>
          <w:rFonts w:ascii="Times New Roman" w:hAnsi="Times New Roman"/>
          <w:b/>
          <w:sz w:val="28"/>
          <w:szCs w:val="28"/>
        </w:rPr>
        <w:t>« На горе- то ,калина».</w:t>
      </w:r>
      <w:r w:rsidRPr="008215FE">
        <w:rPr>
          <w:rFonts w:ascii="Times New Roman" w:hAnsi="Times New Roman"/>
          <w:sz w:val="28"/>
          <w:szCs w:val="28"/>
        </w:rPr>
        <w:t xml:space="preserve"> </w:t>
      </w:r>
      <w:r w:rsidRPr="008215FE">
        <w:rPr>
          <w:rFonts w:ascii="Times New Roman" w:hAnsi="Times New Roman"/>
          <w:sz w:val="28"/>
          <w:szCs w:val="28"/>
        </w:rPr>
        <w:br/>
        <w:t>(Обр. Ю. Чичкова).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Люд честной , скорей смотри, да глаза свои протри.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Дед коровушку ведёт торг сейчас он заведёт!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b/>
          <w:i/>
          <w:sz w:val="28"/>
          <w:szCs w:val="28"/>
        </w:rPr>
      </w:pPr>
      <w:r w:rsidRPr="008215FE">
        <w:rPr>
          <w:rFonts w:ascii="Times New Roman" w:hAnsi="Times New Roman"/>
          <w:b/>
          <w:i/>
          <w:sz w:val="28"/>
          <w:szCs w:val="28"/>
        </w:rPr>
        <w:t>(Разыгрывается сценка как старик корову продавал.)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b/>
          <w:i/>
          <w:sz w:val="28"/>
          <w:szCs w:val="28"/>
        </w:rPr>
      </w:pPr>
      <w:r w:rsidRPr="008215FE">
        <w:rPr>
          <w:rFonts w:ascii="Times New Roman" w:hAnsi="Times New Roman"/>
          <w:b/>
          <w:i/>
          <w:sz w:val="28"/>
          <w:szCs w:val="28"/>
        </w:rPr>
        <w:t>После сценки ,звучит цыганочка,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15FE">
        <w:rPr>
          <w:rFonts w:ascii="Times New Roman" w:hAnsi="Times New Roman"/>
          <w:b/>
          <w:i/>
          <w:sz w:val="28"/>
          <w:szCs w:val="28"/>
        </w:rPr>
        <w:t>входит цыганка с медведем.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Цыганка. Расступись народ честной, идёт медведюшка со мной!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Много знает он потех, будет шутка, будет смех!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А ну мишка поклонись  честному народу. ( кланяется)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Покажи как девки румянятся.( показывает)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Как  бабы к барину на работу идут?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А как с работы домой бегут?</w:t>
      </w:r>
    </w:p>
    <w:p w:rsidR="002E75A3" w:rsidRPr="008215FE" w:rsidRDefault="002E75A3" w:rsidP="00CE763F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Ай- да мишка,насмешил нас ,попляши ещё нам а мы тебе похлопаем!</w:t>
      </w:r>
    </w:p>
    <w:p w:rsidR="002E75A3" w:rsidRPr="008215FE" w:rsidRDefault="002E75A3" w:rsidP="001656C2">
      <w:pPr>
        <w:tabs>
          <w:tab w:val="left" w:pos="2310"/>
        </w:tabs>
        <w:rPr>
          <w:rFonts w:ascii="Times New Roman" w:hAnsi="Times New Roman"/>
          <w:b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ab/>
      </w:r>
      <w:r w:rsidRPr="008215FE">
        <w:rPr>
          <w:rFonts w:ascii="Times New Roman" w:hAnsi="Times New Roman"/>
          <w:b/>
          <w:sz w:val="28"/>
          <w:szCs w:val="28"/>
        </w:rPr>
        <w:t>Пляска медведя с цыганочкой.</w:t>
      </w:r>
    </w:p>
    <w:p w:rsidR="002E75A3" w:rsidRPr="008215FE" w:rsidRDefault="002E75A3" w:rsidP="001656C2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Скажи , а ты цыганка настоящая ? И гадать умеешь?</w:t>
      </w:r>
    </w:p>
    <w:p w:rsidR="002E75A3" w:rsidRPr="008215FE" w:rsidRDefault="002E75A3" w:rsidP="001656C2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Цыганка.</w:t>
      </w:r>
      <w:r w:rsidRPr="008215FE">
        <w:rPr>
          <w:rFonts w:ascii="Times New Roman" w:hAnsi="Times New Roman"/>
          <w:sz w:val="28"/>
          <w:szCs w:val="28"/>
        </w:rPr>
        <w:t xml:space="preserve"> А как  же. (проходит около ребят и гадает им по руке)</w:t>
      </w:r>
    </w:p>
    <w:p w:rsidR="002E75A3" w:rsidRPr="008215FE" w:rsidRDefault="002E75A3" w:rsidP="001656C2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sz w:val="28"/>
          <w:szCs w:val="28"/>
        </w:rPr>
        <w:t>После этого цыганка с медведем прощаются и уходят.</w:t>
      </w:r>
    </w:p>
    <w:p w:rsidR="002E75A3" w:rsidRPr="008215FE" w:rsidRDefault="002E75A3" w:rsidP="001656C2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Вед.</w:t>
      </w:r>
      <w:r w:rsidRPr="008215FE">
        <w:rPr>
          <w:rFonts w:ascii="Times New Roman" w:hAnsi="Times New Roman"/>
          <w:sz w:val="28"/>
          <w:szCs w:val="28"/>
        </w:rPr>
        <w:t xml:space="preserve"> Ярмарке пора уж закрываться ,а нам ещё на карусели хочеться покататься.</w:t>
      </w:r>
    </w:p>
    <w:p w:rsidR="002E75A3" w:rsidRPr="008215FE" w:rsidRDefault="002E75A3" w:rsidP="001656C2">
      <w:pPr>
        <w:tabs>
          <w:tab w:val="left" w:pos="2310"/>
        </w:tabs>
        <w:rPr>
          <w:rFonts w:ascii="Times New Roman" w:hAnsi="Times New Roman"/>
          <w:b/>
          <w:sz w:val="28"/>
          <w:szCs w:val="28"/>
        </w:rPr>
      </w:pPr>
      <w:r w:rsidRPr="008215FE">
        <w:rPr>
          <w:rFonts w:ascii="Times New Roman" w:hAnsi="Times New Roman"/>
          <w:b/>
          <w:sz w:val="28"/>
          <w:szCs w:val="28"/>
        </w:rPr>
        <w:t>Катание детей на карусели.</w:t>
      </w:r>
    </w:p>
    <w:p w:rsidR="002E75A3" w:rsidRPr="008215FE" w:rsidRDefault="002E75A3" w:rsidP="001656C2">
      <w:pPr>
        <w:tabs>
          <w:tab w:val="left" w:pos="2310"/>
        </w:tabs>
        <w:rPr>
          <w:rFonts w:ascii="Times New Roman" w:hAnsi="Times New Roman"/>
          <w:b/>
          <w:i/>
          <w:sz w:val="28"/>
          <w:szCs w:val="28"/>
        </w:rPr>
      </w:pPr>
      <w:r w:rsidRPr="008215FE">
        <w:rPr>
          <w:rFonts w:ascii="Times New Roman" w:hAnsi="Times New Roman"/>
          <w:b/>
          <w:i/>
          <w:sz w:val="28"/>
          <w:szCs w:val="28"/>
        </w:rPr>
        <w:t>После закрытия ярмарки ,ведущий приглашает детей и родителей на чаепитие!</w:t>
      </w:r>
      <w:bookmarkStart w:id="0" w:name="_GoBack"/>
      <w:bookmarkEnd w:id="0"/>
    </w:p>
    <w:sectPr w:rsidR="002E75A3" w:rsidRPr="008215FE" w:rsidSect="00BF584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A3" w:rsidRDefault="002E75A3" w:rsidP="00B755C4">
      <w:pPr>
        <w:spacing w:after="0" w:line="240" w:lineRule="auto"/>
      </w:pPr>
      <w:r>
        <w:separator/>
      </w:r>
    </w:p>
  </w:endnote>
  <w:endnote w:type="continuationSeparator" w:id="0">
    <w:p w:rsidR="002E75A3" w:rsidRDefault="002E75A3" w:rsidP="00B7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3" w:rsidRDefault="002E75A3">
    <w:pPr>
      <w:pStyle w:val="Footer"/>
    </w:pPr>
    <w:r>
      <w:t>(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A3" w:rsidRDefault="002E75A3" w:rsidP="00B755C4">
      <w:pPr>
        <w:spacing w:after="0" w:line="240" w:lineRule="auto"/>
      </w:pPr>
      <w:r>
        <w:separator/>
      </w:r>
    </w:p>
  </w:footnote>
  <w:footnote w:type="continuationSeparator" w:id="0">
    <w:p w:rsidR="002E75A3" w:rsidRDefault="002E75A3" w:rsidP="00B75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8E6"/>
    <w:rsid w:val="000136BB"/>
    <w:rsid w:val="00067E22"/>
    <w:rsid w:val="000A08E6"/>
    <w:rsid w:val="00140DEF"/>
    <w:rsid w:val="001656C2"/>
    <w:rsid w:val="00191D99"/>
    <w:rsid w:val="002E75A3"/>
    <w:rsid w:val="0035570D"/>
    <w:rsid w:val="00542E6A"/>
    <w:rsid w:val="005A1CEC"/>
    <w:rsid w:val="005E5743"/>
    <w:rsid w:val="0060364A"/>
    <w:rsid w:val="0068560B"/>
    <w:rsid w:val="00685EA7"/>
    <w:rsid w:val="00767B9B"/>
    <w:rsid w:val="007D2102"/>
    <w:rsid w:val="00807EC5"/>
    <w:rsid w:val="008215FE"/>
    <w:rsid w:val="00A35711"/>
    <w:rsid w:val="00A4576F"/>
    <w:rsid w:val="00AE09B6"/>
    <w:rsid w:val="00B07053"/>
    <w:rsid w:val="00B755C4"/>
    <w:rsid w:val="00BA4F0E"/>
    <w:rsid w:val="00BF5843"/>
    <w:rsid w:val="00C06F98"/>
    <w:rsid w:val="00CE763F"/>
    <w:rsid w:val="00D21BDA"/>
    <w:rsid w:val="00DF3AA0"/>
    <w:rsid w:val="00E7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55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55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4</Pages>
  <Words>698</Words>
  <Characters>3983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8</cp:revision>
  <dcterms:created xsi:type="dcterms:W3CDTF">2004-12-31T21:05:00Z</dcterms:created>
  <dcterms:modified xsi:type="dcterms:W3CDTF">2016-03-24T12:44:00Z</dcterms:modified>
</cp:coreProperties>
</file>