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2C" w:rsidRDefault="00BE5E2C">
      <w:r w:rsidRPr="000E38C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7pt;height:147.75pt;visibility:visible">
            <v:imagedata r:id="rId4" o:title=""/>
          </v:shape>
        </w:pict>
      </w:r>
      <w:r>
        <w:t xml:space="preserve">                         </w:t>
      </w:r>
      <w:r w:rsidRPr="000E38CB">
        <w:rPr>
          <w:noProof/>
          <w:lang w:eastAsia="ru-RU"/>
        </w:rPr>
        <w:pict>
          <v:shape id="Рисунок 10" o:spid="_x0000_i1026" type="#_x0000_t75" style="width:198pt;height:145.5pt;visibility:visible">
            <v:imagedata r:id="rId5" o:title=""/>
          </v:shape>
        </w:pict>
      </w:r>
      <w:r>
        <w:t xml:space="preserve">   </w:t>
      </w:r>
    </w:p>
    <w:p w:rsidR="00BE5E2C" w:rsidRDefault="00BE5E2C">
      <w:r w:rsidRPr="000E38CB">
        <w:rPr>
          <w:noProof/>
          <w:lang w:eastAsia="ru-RU"/>
        </w:rPr>
        <w:pict>
          <v:shape id="Рисунок 11" o:spid="_x0000_i1027" type="#_x0000_t75" style="width:204.75pt;height:147.75pt;visibility:visible">
            <v:imagedata r:id="rId6" o:title=""/>
          </v:shape>
        </w:pict>
      </w:r>
      <w:r>
        <w:t xml:space="preserve">                              </w:t>
      </w:r>
      <w:r w:rsidRPr="000E38CB">
        <w:rPr>
          <w:noProof/>
          <w:lang w:eastAsia="ru-RU"/>
        </w:rPr>
        <w:pict>
          <v:shape id="Рисунок 12" o:spid="_x0000_i1028" type="#_x0000_t75" style="width:204pt;height:147pt;visibility:visible">
            <v:imagedata r:id="rId7" o:title=""/>
          </v:shape>
        </w:pict>
      </w:r>
      <w:r>
        <w:t xml:space="preserve">    </w:t>
      </w:r>
    </w:p>
    <w:p w:rsidR="00BE5E2C" w:rsidRDefault="00BE5E2C">
      <w:r w:rsidRPr="000E38CB">
        <w:rPr>
          <w:noProof/>
          <w:lang w:eastAsia="ru-RU"/>
        </w:rPr>
        <w:pict>
          <v:shape id="Рисунок 13" o:spid="_x0000_i1029" type="#_x0000_t75" style="width:188.25pt;height:138pt;visibility:visible">
            <v:imagedata r:id="rId8" o:title=""/>
          </v:shape>
        </w:pict>
      </w:r>
      <w:r>
        <w:t xml:space="preserve">                                    </w:t>
      </w:r>
      <w:r w:rsidRPr="000E38CB">
        <w:rPr>
          <w:noProof/>
          <w:lang w:eastAsia="ru-RU"/>
        </w:rPr>
        <w:pict>
          <v:shape id="Рисунок 14" o:spid="_x0000_i1030" type="#_x0000_t75" style="width:187.5pt;height:136.5pt;visibility:visible">
            <v:imagedata r:id="rId9" o:title=""/>
          </v:shape>
        </w:pict>
      </w:r>
      <w:r>
        <w:t xml:space="preserve">    </w:t>
      </w:r>
    </w:p>
    <w:p w:rsidR="00BE5E2C" w:rsidRDefault="00BE5E2C">
      <w:r w:rsidRPr="000E38CB">
        <w:rPr>
          <w:noProof/>
          <w:lang w:eastAsia="ru-RU"/>
        </w:rPr>
        <w:pict>
          <v:shape id="Рисунок 15" o:spid="_x0000_i1031" type="#_x0000_t75" style="width:188.25pt;height:132pt;visibility:visible">
            <v:imagedata r:id="rId10" o:title=""/>
          </v:shape>
        </w:pict>
      </w:r>
      <w:r>
        <w:t xml:space="preserve">                                         </w:t>
      </w:r>
      <w:r w:rsidRPr="000E38CB">
        <w:rPr>
          <w:noProof/>
          <w:lang w:eastAsia="ru-RU"/>
        </w:rPr>
        <w:pict>
          <v:shape id="Рисунок 16" o:spid="_x0000_i1032" type="#_x0000_t75" style="width:174pt;height:126.75pt;visibility:visible">
            <v:imagedata r:id="rId11" o:title=""/>
          </v:shape>
        </w:pict>
      </w:r>
    </w:p>
    <w:p w:rsidR="00BE5E2C" w:rsidRDefault="00BE5E2C" w:rsidP="00A94436">
      <w:pPr>
        <w:jc w:val="center"/>
      </w:pPr>
      <w:r w:rsidRPr="000E38CB">
        <w:rPr>
          <w:noProof/>
          <w:lang w:eastAsia="ru-RU"/>
        </w:rPr>
        <w:pict>
          <v:shape id="Рисунок 17" o:spid="_x0000_i1033" type="#_x0000_t75" style="width:186.75pt;height:133.5pt;visibility:visible">
            <v:imagedata r:id="rId12" o:title=""/>
          </v:shape>
        </w:pict>
      </w:r>
    </w:p>
    <w:p w:rsidR="00BE5E2C" w:rsidRDefault="00BE5E2C">
      <w:pPr>
        <w:rPr>
          <w:noProof/>
          <w:lang w:eastAsia="ru-RU"/>
        </w:rPr>
      </w:pPr>
    </w:p>
    <w:p w:rsidR="00BE5E2C" w:rsidRDefault="00BE5E2C">
      <w:pPr>
        <w:rPr>
          <w:noProof/>
          <w:lang w:eastAsia="ru-RU"/>
        </w:rPr>
      </w:pPr>
    </w:p>
    <w:p w:rsidR="00BE5E2C" w:rsidRDefault="00BE5E2C">
      <w:r w:rsidRPr="000E38CB">
        <w:rPr>
          <w:noProof/>
          <w:lang w:eastAsia="ru-RU"/>
        </w:rPr>
        <w:pict>
          <v:shape id="Рисунок 18" o:spid="_x0000_i1034" type="#_x0000_t75" style="width:158.25pt;height:217.5pt;visibility:visible" o:bordertopcolor="#632523" o:borderleftcolor="#632523" o:borderbottomcolor="#632523" o:borderrightcolor="#632523">
            <v:imagedata r:id="rId13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t xml:space="preserve">   </w:t>
      </w:r>
      <w:r w:rsidRPr="000E38CB">
        <w:rPr>
          <w:noProof/>
          <w:lang w:eastAsia="ru-RU"/>
        </w:rPr>
        <w:pict>
          <v:shape id="Рисунок 19" o:spid="_x0000_i1035" type="#_x0000_t75" style="width:159.75pt;height:221.25pt;visibility:visible" o:bordertopcolor="#632523" o:borderleftcolor="#632523" o:borderbottomcolor="#632523" o:borderrightcolor="#632523" filled="t" fillcolor="#c0504d">
            <v:imagedata r:id="rId14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t xml:space="preserve">    </w:t>
      </w:r>
      <w:r w:rsidRPr="000E38CB">
        <w:rPr>
          <w:noProof/>
          <w:lang w:eastAsia="ru-RU"/>
        </w:rPr>
        <w:pict>
          <v:shape id="Рисунок 20" o:spid="_x0000_i1036" type="#_x0000_t75" style="width:159pt;height:218.25pt;visibility:visible" o:bordertopcolor="#632523" o:borderleftcolor="#632523" o:borderbottomcolor="#632523" o:borderrightcolor="#632523">
            <v:imagedata r:id="rId1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t xml:space="preserve">     </w:t>
      </w:r>
    </w:p>
    <w:p w:rsidR="00BE5E2C" w:rsidRDefault="00BE5E2C"/>
    <w:p w:rsidR="00BE5E2C" w:rsidRDefault="00BE5E2C">
      <w:pPr>
        <w:rPr>
          <w:noProof/>
          <w:lang w:eastAsia="ru-RU"/>
        </w:rPr>
      </w:pPr>
    </w:p>
    <w:p w:rsidR="00BE5E2C" w:rsidRDefault="00BE5E2C">
      <w:pPr>
        <w:rPr>
          <w:noProof/>
          <w:lang w:eastAsia="ru-RU"/>
        </w:rPr>
      </w:pPr>
    </w:p>
    <w:p w:rsidR="00BE5E2C" w:rsidRDefault="00BE5E2C">
      <w:r w:rsidRPr="000E38CB">
        <w:rPr>
          <w:noProof/>
          <w:lang w:eastAsia="ru-RU"/>
        </w:rPr>
        <w:pict>
          <v:shape id="Рисунок 21" o:spid="_x0000_i1037" type="#_x0000_t75" style="width:161.25pt;height:222pt;visibility:visible" o:bordertopcolor="#632523" o:borderleftcolor="#632523" o:borderbottomcolor="#632523" o:borderrightcolor="#632523">
            <v:imagedata r:id="rId16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t xml:space="preserve">     </w:t>
      </w:r>
      <w:r w:rsidRPr="000E38CB">
        <w:rPr>
          <w:noProof/>
          <w:lang w:eastAsia="ru-RU"/>
        </w:rPr>
        <w:pict>
          <v:shape id="Рисунок 22" o:spid="_x0000_i1038" type="#_x0000_t75" style="width:159.75pt;height:219.75pt;visibility:visible" o:bordertopcolor="#632523" o:borderleftcolor="#632523" o:borderbottomcolor="#632523" o:borderrightcolor="#632523">
            <v:imagedata r:id="rId1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t xml:space="preserve">    </w:t>
      </w:r>
      <w:r w:rsidRPr="000E38CB">
        <w:rPr>
          <w:noProof/>
          <w:lang w:eastAsia="ru-RU"/>
        </w:rPr>
        <w:pict>
          <v:shape id="Рисунок 23" o:spid="_x0000_i1039" type="#_x0000_t75" style="width:161.25pt;height:222pt;visibility:visible" o:bordertopcolor="#632523" o:borderleftcolor="#632523" o:borderbottomcolor="#632523" o:borderrightcolor="#632523">
            <v:imagedata r:id="rId1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BE5E2C" w:rsidRDefault="00BE5E2C"/>
    <w:p w:rsidR="00BE5E2C" w:rsidRDefault="00BE5E2C"/>
    <w:sectPr w:rsidR="00BE5E2C" w:rsidSect="00A94436">
      <w:pgSz w:w="11906" w:h="16838"/>
      <w:pgMar w:top="720" w:right="720" w:bottom="720" w:left="72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F5C"/>
    <w:rsid w:val="000E38CB"/>
    <w:rsid w:val="00502F5C"/>
    <w:rsid w:val="00613C25"/>
    <w:rsid w:val="00875FDB"/>
    <w:rsid w:val="00A94436"/>
    <w:rsid w:val="00B95F08"/>
    <w:rsid w:val="00BE5E2C"/>
    <w:rsid w:val="00C025D5"/>
    <w:rsid w:val="00D7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</Words>
  <Characters>165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андрей</cp:lastModifiedBy>
  <cp:revision>4</cp:revision>
  <dcterms:created xsi:type="dcterms:W3CDTF">2013-03-23T12:12:00Z</dcterms:created>
  <dcterms:modified xsi:type="dcterms:W3CDTF">2013-03-27T12:41:00Z</dcterms:modified>
</cp:coreProperties>
</file>