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FB" w:rsidRPr="00D9404C" w:rsidRDefault="009F7AFB" w:rsidP="00C37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04C">
        <w:rPr>
          <w:rFonts w:ascii="Times New Roman" w:hAnsi="Times New Roman"/>
          <w:b/>
          <w:sz w:val="28"/>
          <w:szCs w:val="28"/>
        </w:rPr>
        <w:t xml:space="preserve"> «Комплексы пальчиковых гимнастик по режимным моментам дня»</w:t>
      </w:r>
    </w:p>
    <w:p w:rsidR="009F7AFB" w:rsidRPr="00D9404C" w:rsidRDefault="009F7AFB" w:rsidP="00D94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(консультация для родителей)</w:t>
      </w:r>
    </w:p>
    <w:p w:rsidR="009F7AFB" w:rsidRPr="00D9404C" w:rsidRDefault="009F7AFB" w:rsidP="00C37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AFB" w:rsidRDefault="009F7AFB" w:rsidP="00C37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3C7">
        <w:rPr>
          <w:rFonts w:ascii="Times New Roman" w:hAnsi="Times New Roman"/>
          <w:sz w:val="28"/>
          <w:szCs w:val="28"/>
        </w:rPr>
        <w:t>Каждое утро начинается с зарядки.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AFB" w:rsidRPr="00C373C7" w:rsidRDefault="009F7AFB" w:rsidP="00C373C7">
      <w:pPr>
        <w:spacing w:after="0" w:line="240" w:lineRule="auto"/>
        <w:rPr>
          <w:rStyle w:val="c6"/>
          <w:rFonts w:ascii="Times New Roman" w:hAnsi="Times New Roman"/>
          <w:sz w:val="28"/>
          <w:szCs w:val="28"/>
        </w:rPr>
      </w:pPr>
      <w:r w:rsidRPr="00C373C7">
        <w:rPr>
          <w:rStyle w:val="c6"/>
          <w:rFonts w:ascii="Times New Roman" w:hAnsi="Times New Roman"/>
          <w:bCs/>
          <w:sz w:val="28"/>
          <w:szCs w:val="28"/>
          <w:u w:val="single"/>
        </w:rPr>
        <w:t>«Насекомые»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Дружно пальчики считаем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Насекомых называем: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(сжимаем и разжимаем пальцы)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Бабочка, кузнечик, муха,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Это жук с зеленым брюхом.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(Поочередно сгибаем пальцы в кулак)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Это кто же тут звенит?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(вращаем мизинцем)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Ой, сюда комар летит!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Прячьтесь!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(прячем руки за спину)</w:t>
      </w:r>
    </w:p>
    <w:p w:rsidR="009F7AFB" w:rsidRPr="00D9404C" w:rsidRDefault="009F7AFB" w:rsidP="00C373C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16"/>
          <w:szCs w:val="16"/>
        </w:rPr>
      </w:pPr>
    </w:p>
    <w:p w:rsidR="009F7AFB" w:rsidRPr="00C373C7" w:rsidRDefault="009F7AFB" w:rsidP="00D94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3C7">
        <w:rPr>
          <w:rFonts w:ascii="Times New Roman" w:hAnsi="Times New Roman"/>
          <w:sz w:val="28"/>
          <w:szCs w:val="28"/>
        </w:rPr>
        <w:t>После зарядки мы готовимся к завтраку…</w:t>
      </w:r>
    </w:p>
    <w:p w:rsidR="009F7AFB" w:rsidRPr="00C373C7" w:rsidRDefault="009F7AFB" w:rsidP="00D9404C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  <w:u w:val="single"/>
        </w:rPr>
        <w:t>«Посуда»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Девочка Иринка кукле говорила: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«Салфетки должны быть в салфетнице,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Масло должно быть в масленке,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Хлебушек должен быть в  хлебнице,</w:t>
      </w:r>
    </w:p>
    <w:p w:rsidR="009F7AFB" w:rsidRPr="00C373C7" w:rsidRDefault="009F7AFB" w:rsidP="00A1653F">
      <w:pPr>
        <w:pStyle w:val="c8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А соль? Ну, конечно, в солонке!»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 xml:space="preserve"> (Поочередно соединяют большой палец с остальными)</w:t>
      </w:r>
    </w:p>
    <w:p w:rsidR="009F7AFB" w:rsidRPr="00C373C7" w:rsidRDefault="009F7AFB" w:rsidP="00C373C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F7AFB" w:rsidRPr="00C373C7" w:rsidRDefault="009F7AFB" w:rsidP="00D940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После завтрака ребята играют…</w:t>
      </w:r>
    </w:p>
    <w:p w:rsidR="009F7AFB" w:rsidRPr="00C373C7" w:rsidRDefault="009F7AFB" w:rsidP="00D9404C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373C7">
        <w:rPr>
          <w:rStyle w:val="c6"/>
          <w:bCs/>
          <w:sz w:val="28"/>
          <w:szCs w:val="28"/>
          <w:u w:val="single"/>
        </w:rPr>
        <w:t>«Игрушки»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У Антошки есть игрушки:</w:t>
      </w:r>
    </w:p>
    <w:p w:rsidR="009F7AFB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Вот веселая лягушка.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Вот железная машина.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Это мяч. Он из резины.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Разноцветная матрешка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И с хвостом пушистым кошка.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(Поочередно сгибают пальчики в кулачок, начиная с большого</w:t>
      </w:r>
      <w:r w:rsidRPr="00C373C7">
        <w:rPr>
          <w:rStyle w:val="c1"/>
          <w:color w:val="000000"/>
          <w:sz w:val="28"/>
          <w:szCs w:val="28"/>
        </w:rPr>
        <w:t>)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Закрепляем времена года…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  <w:u w:val="single"/>
        </w:rPr>
        <w:t>« Времена года»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Круглый год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Круглый год, круглый год!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(Сжимают в кулачок пальцы правой руки и вращают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большим пальцем)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За зимой весна идет,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А за весною следом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Торопится к нам лето.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И у кого не спросим -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Идет за летом осень.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А за осенью сама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Вновь идет, спешит зима.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(Поочередно соединяют большой палец с остальными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(на каждое время года). Повторяют другой рукой)</w:t>
      </w:r>
      <w:r>
        <w:rPr>
          <w:rStyle w:val="c0"/>
          <w:iCs/>
          <w:color w:val="000000"/>
          <w:sz w:val="28"/>
          <w:szCs w:val="28"/>
        </w:rPr>
        <w:t>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 xml:space="preserve">Рассматриваем книгу с картинками о </w:t>
      </w:r>
      <w:r>
        <w:rPr>
          <w:rStyle w:val="c1"/>
          <w:color w:val="000000"/>
          <w:sz w:val="28"/>
          <w:szCs w:val="28"/>
        </w:rPr>
        <w:t>домашних животных на ферме.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  <w:u w:val="single"/>
        </w:rPr>
        <w:t>«Домашние животные»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Довольна корова своими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телятами,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Овечка довольна своими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ягнятами,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Кошка довольна своими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котятами,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Кем же довольна свинья?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Поросятами!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Довольна коза своими</w:t>
      </w:r>
      <w:r>
        <w:rPr>
          <w:rStyle w:val="c1"/>
          <w:color w:val="000000"/>
          <w:sz w:val="28"/>
          <w:szCs w:val="28"/>
        </w:rPr>
        <w:t xml:space="preserve">  </w:t>
      </w:r>
      <w:r w:rsidRPr="00C373C7">
        <w:rPr>
          <w:rStyle w:val="c1"/>
          <w:color w:val="000000"/>
          <w:sz w:val="28"/>
          <w:szCs w:val="28"/>
        </w:rPr>
        <w:t>козлятами,</w:t>
      </w:r>
    </w:p>
    <w:p w:rsidR="009F7AFB" w:rsidRPr="00C373C7" w:rsidRDefault="009F7AFB" w:rsidP="00A1653F">
      <w:pPr>
        <w:pStyle w:val="c8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А я довольна своими ребятами!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(Показывают поочередно пальцы сначала на одной,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затем на другой руке, начиная с больших)</w:t>
      </w:r>
      <w:r>
        <w:rPr>
          <w:rStyle w:val="c0"/>
          <w:iCs/>
          <w:color w:val="000000"/>
          <w:sz w:val="28"/>
          <w:szCs w:val="28"/>
        </w:rPr>
        <w:t>.</w:t>
      </w:r>
    </w:p>
    <w:p w:rsidR="009F7AFB" w:rsidRPr="00C373C7" w:rsidRDefault="009F7AFB" w:rsidP="00D9404C">
      <w:pPr>
        <w:pStyle w:val="c1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Ой, сюда комар летит!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Прячьтесь!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>(прячем руки за спину)</w:t>
      </w:r>
    </w:p>
    <w:p w:rsidR="009F7AFB" w:rsidRPr="00C373C7" w:rsidRDefault="009F7AFB" w:rsidP="00D9404C">
      <w:pPr>
        <w:pStyle w:val="c1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9F7AFB" w:rsidRPr="00C373C7" w:rsidRDefault="009F7AFB" w:rsidP="00D9404C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Выходим на прогулку. </w:t>
      </w:r>
      <w:r w:rsidRPr="00C373C7">
        <w:rPr>
          <w:rStyle w:val="c6"/>
          <w:bCs/>
          <w:sz w:val="28"/>
          <w:szCs w:val="28"/>
        </w:rPr>
        <w:t>Н</w:t>
      </w:r>
      <w:r>
        <w:rPr>
          <w:rStyle w:val="c6"/>
          <w:bCs/>
          <w:sz w:val="28"/>
          <w:szCs w:val="28"/>
        </w:rPr>
        <w:t>аблюдаем за птичками.</w:t>
      </w:r>
    </w:p>
    <w:p w:rsidR="009F7AFB" w:rsidRPr="00C373C7" w:rsidRDefault="009F7AFB" w:rsidP="00A1653F">
      <w:pPr>
        <w:pStyle w:val="c1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</w:rPr>
        <w:t xml:space="preserve"> </w:t>
      </w:r>
      <w:r w:rsidRPr="00C373C7">
        <w:rPr>
          <w:rStyle w:val="c6"/>
          <w:bCs/>
          <w:sz w:val="28"/>
          <w:szCs w:val="28"/>
          <w:u w:val="single"/>
        </w:rPr>
        <w:t>«Птички зимой»</w:t>
      </w:r>
    </w:p>
    <w:p w:rsidR="009F7AFB" w:rsidRPr="00C373C7" w:rsidRDefault="009F7AFB" w:rsidP="00A1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8"/>
          <w:color w:val="000000"/>
          <w:sz w:val="28"/>
          <w:szCs w:val="28"/>
        </w:rPr>
        <w:t>Прилетайте, птички</w:t>
      </w:r>
      <w:r w:rsidRPr="00C373C7">
        <w:rPr>
          <w:rStyle w:val="c17"/>
          <w:b/>
          <w:bCs/>
          <w:color w:val="000000"/>
          <w:sz w:val="28"/>
          <w:szCs w:val="28"/>
        </w:rPr>
        <w:t>!</w:t>
      </w:r>
      <w:r>
        <w:rPr>
          <w:rStyle w:val="c17"/>
          <w:b/>
          <w:bCs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(«Зовущие» движения пальцами обеих рук)</w:t>
      </w:r>
    </w:p>
    <w:p w:rsidR="009F7AFB" w:rsidRPr="00C373C7" w:rsidRDefault="009F7AFB" w:rsidP="00A1653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Сала дам синичке.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(«Режущие движения» одной ладони по другой)</w:t>
      </w:r>
    </w:p>
    <w:p w:rsidR="009F7AFB" w:rsidRPr="00C373C7" w:rsidRDefault="009F7AFB" w:rsidP="00A1653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Приготовлю крошки. </w:t>
      </w:r>
      <w:r w:rsidRPr="00C373C7">
        <w:rPr>
          <w:rStyle w:val="c1"/>
          <w:color w:val="000000"/>
          <w:sz w:val="28"/>
          <w:szCs w:val="28"/>
        </w:rPr>
        <w:t>(Пальцы щепоткой – «крошить» хлеб)</w:t>
      </w:r>
    </w:p>
    <w:p w:rsidR="009F7AFB" w:rsidRPr="00C373C7" w:rsidRDefault="009F7AFB" w:rsidP="00A1653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A1653F">
      <w:pPr>
        <w:pStyle w:val="c11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Pr="00C373C7">
        <w:rPr>
          <w:rStyle w:val="c0"/>
          <w:iCs/>
          <w:color w:val="000000"/>
          <w:sz w:val="28"/>
          <w:szCs w:val="28"/>
        </w:rPr>
        <w:t>ришло время обеда…</w:t>
      </w:r>
    </w:p>
    <w:p w:rsidR="009F7AFB" w:rsidRPr="00C373C7" w:rsidRDefault="009F7AFB" w:rsidP="00A1653F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  <w:u w:val="single"/>
        </w:rPr>
      </w:pPr>
      <w:r w:rsidRPr="00C373C7">
        <w:rPr>
          <w:rStyle w:val="c0"/>
          <w:iCs/>
          <w:color w:val="000000"/>
          <w:sz w:val="28"/>
          <w:szCs w:val="28"/>
          <w:u w:val="single"/>
        </w:rPr>
        <w:t>«</w:t>
      </w:r>
      <w:r w:rsidRPr="00C373C7">
        <w:rPr>
          <w:rStyle w:val="Emphasis"/>
          <w:i w:val="0"/>
          <w:color w:val="000000"/>
          <w:sz w:val="28"/>
          <w:szCs w:val="28"/>
          <w:u w:val="single"/>
        </w:rPr>
        <w:t>Хозяйка однажды с базара пришла»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 xml:space="preserve">Хозяйка однажды с базара пришла,   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 xml:space="preserve">Хозяйка с базара домой принесла </w:t>
      </w:r>
      <w:r>
        <w:rPr>
          <w:rStyle w:val="Emphasis"/>
          <w:i w:val="0"/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(Шагают пальцами по столу)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 xml:space="preserve"> Картошку, капусту, морковку, горох, петрушку и свеклу.</w:t>
      </w:r>
      <w:r>
        <w:rPr>
          <w:rStyle w:val="Emphasis"/>
          <w:i w:val="0"/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 xml:space="preserve"> (</w:t>
      </w:r>
      <w:r>
        <w:rPr>
          <w:rStyle w:val="Emphasis"/>
          <w:i w:val="0"/>
          <w:color w:val="000000"/>
          <w:sz w:val="28"/>
          <w:szCs w:val="28"/>
        </w:rPr>
        <w:t xml:space="preserve">Загибают по 1 </w:t>
      </w:r>
      <w:r w:rsidRPr="00C373C7">
        <w:rPr>
          <w:rStyle w:val="Emphasis"/>
          <w:i w:val="0"/>
          <w:color w:val="000000"/>
          <w:sz w:val="28"/>
          <w:szCs w:val="28"/>
        </w:rPr>
        <w:t>пальчику)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Ох!...(Хлопок)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 xml:space="preserve">Вот овощи спор завели на столе 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Кто лучше, вкусней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и нужней на земле </w:t>
      </w:r>
      <w:r>
        <w:rPr>
          <w:rStyle w:val="Emphasis"/>
          <w:i w:val="0"/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(Попеременно ударяют кулачками по столу)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Картошка? Капуста?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Морковка? Горох?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 xml:space="preserve">Петрушка иль свекла? 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(Загибают по одному пальцу на название)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Ох!..  (Хлопок)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Хозяйка тем временем ножик взяла.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И ножиком этим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крошить начала  (Стучат ребром ладони)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Картошку, капусту</w:t>
      </w:r>
      <w:r w:rsidRPr="00C373C7">
        <w:rPr>
          <w:color w:val="000000"/>
          <w:sz w:val="28"/>
          <w:szCs w:val="28"/>
        </w:rPr>
        <w:t xml:space="preserve">, </w:t>
      </w:r>
      <w:r w:rsidRPr="00C373C7">
        <w:rPr>
          <w:rStyle w:val="Emphasis"/>
          <w:i w:val="0"/>
          <w:color w:val="000000"/>
          <w:sz w:val="28"/>
          <w:szCs w:val="28"/>
        </w:rPr>
        <w:t>морковку, горох,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 xml:space="preserve">петрушку и свеклу. 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(Загибают по одному пальчику на руке)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Ох!... (Хлопок)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Накрытые крышкою,  в душном горшке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Кипели, кипели в крутом кипятке</w:t>
      </w:r>
      <w:r>
        <w:rPr>
          <w:rStyle w:val="Emphasis"/>
          <w:i w:val="0"/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(Складывают руки накрест)</w:t>
      </w:r>
    </w:p>
    <w:p w:rsidR="009F7AFB" w:rsidRPr="00A1653F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Картошка, капуста, морковка, горох,</w:t>
      </w:r>
      <w:r w:rsidRPr="00C373C7">
        <w:rPr>
          <w:color w:val="000000"/>
          <w:sz w:val="28"/>
          <w:szCs w:val="28"/>
        </w:rPr>
        <w:t xml:space="preserve"> </w:t>
      </w:r>
      <w:r w:rsidRPr="00C373C7">
        <w:rPr>
          <w:rStyle w:val="Emphasis"/>
          <w:i w:val="0"/>
          <w:color w:val="000000"/>
          <w:sz w:val="28"/>
          <w:szCs w:val="28"/>
        </w:rPr>
        <w:t>петрушка и свекла.</w:t>
      </w:r>
      <w:r>
        <w:rPr>
          <w:rStyle w:val="Emphasis"/>
          <w:i w:val="0"/>
          <w:color w:val="000000"/>
          <w:sz w:val="28"/>
          <w:szCs w:val="28"/>
        </w:rPr>
        <w:t> (</w:t>
      </w:r>
      <w:r w:rsidRPr="00C373C7">
        <w:rPr>
          <w:rStyle w:val="Emphasis"/>
          <w:i w:val="0"/>
          <w:color w:val="000000"/>
          <w:sz w:val="28"/>
          <w:szCs w:val="28"/>
        </w:rPr>
        <w:t>Загибают по одному пальчику на руке)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Ох!...(Хлопок)</w:t>
      </w:r>
    </w:p>
    <w:p w:rsidR="009F7AFB" w:rsidRPr="00C373C7" w:rsidRDefault="009F7AFB" w:rsidP="00D9404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Emphasis"/>
          <w:i w:val="0"/>
          <w:color w:val="000000"/>
          <w:sz w:val="28"/>
          <w:szCs w:val="28"/>
        </w:rPr>
        <w:t>И суп овощной оказался неплох!   (Показывают, как едят суп)</w:t>
      </w:r>
    </w:p>
    <w:p w:rsidR="009F7AFB" w:rsidRPr="00C373C7" w:rsidRDefault="009F7AFB" w:rsidP="00D940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Default="009F7AFB" w:rsidP="00D940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После сн</w:t>
      </w:r>
      <w:r>
        <w:rPr>
          <w:rStyle w:val="c1"/>
          <w:color w:val="000000"/>
          <w:sz w:val="28"/>
          <w:szCs w:val="28"/>
        </w:rPr>
        <w:t>а вспомним, как прошёл наш день.</w:t>
      </w:r>
    </w:p>
    <w:p w:rsidR="009F7AFB" w:rsidRPr="00C373C7" w:rsidRDefault="009F7AFB" w:rsidP="00D9404C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  <w:u w:val="single"/>
        </w:rPr>
        <w:t>«В детском саду»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Раз,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два,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три, четыре,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пять (загибаем пальчики)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Мы во двор пошли гулять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(указательным и средними пальчиками "идем" по столу)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Бабу снежную слепили (катаем ручками "комок")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Птичек крошками кормили ("кормим птичек ")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С горки мы потом катались 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(ведём указательным пальцем правой руки по ладони левой руки)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А ещё в снегу валялись 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(кладём ладошки на стол то одной стороной, то другой)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Все в снегу домой пришли (отряхиваем ладошки)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Суп поели ("едим суп"), 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Спать легли (ладошки под щечку).</w:t>
      </w:r>
    </w:p>
    <w:p w:rsidR="009F7AFB" w:rsidRPr="00C373C7" w:rsidRDefault="009F7AFB" w:rsidP="00D9404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Вечером, придя домой,</w:t>
      </w:r>
      <w:r>
        <w:rPr>
          <w:rStyle w:val="c1"/>
          <w:color w:val="000000"/>
          <w:sz w:val="28"/>
          <w:szCs w:val="28"/>
        </w:rPr>
        <w:t xml:space="preserve"> мама стирает, а мы ей помогаем.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373C7">
        <w:rPr>
          <w:rStyle w:val="c6"/>
          <w:bCs/>
          <w:sz w:val="28"/>
          <w:szCs w:val="28"/>
          <w:u w:val="single"/>
        </w:rPr>
        <w:t>«Стирка»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Постираю чисто, с толком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Рубашку, кофту и футболку,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Свитерок и брюки -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0"/>
          <w:iCs/>
          <w:color w:val="000000"/>
          <w:sz w:val="28"/>
          <w:szCs w:val="28"/>
        </w:rPr>
        <w:t xml:space="preserve"> (Делают движения кулачками, имитирующие стирку)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0"/>
          <w:iCs/>
          <w:color w:val="000000"/>
          <w:sz w:val="28"/>
          <w:szCs w:val="28"/>
        </w:rPr>
        <w:t> </w:t>
      </w:r>
      <w:r w:rsidRPr="00C373C7">
        <w:rPr>
          <w:rStyle w:val="c1"/>
          <w:color w:val="000000"/>
          <w:sz w:val="28"/>
          <w:szCs w:val="28"/>
        </w:rPr>
        <w:t>Устали мои руки!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(Встряхивают обе руки)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6"/>
          <w:bCs/>
          <w:sz w:val="28"/>
          <w:szCs w:val="28"/>
          <w:u w:val="single"/>
        </w:rPr>
        <w:t>«Котёнок»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Шёл один я по дорожке, (показываем один пальчик)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Шли со мной мои две ножки, (показывает два пальчика)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Вдруг на встречу три мышонка, (показываем три пальчика)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Ой, мы видели котенка!</w:t>
      </w:r>
      <w:r>
        <w:rPr>
          <w:rStyle w:val="c1"/>
          <w:color w:val="000000"/>
          <w:sz w:val="28"/>
          <w:szCs w:val="28"/>
        </w:rPr>
        <w:t xml:space="preserve"> </w:t>
      </w:r>
      <w:r w:rsidRPr="00C373C7">
        <w:rPr>
          <w:rStyle w:val="c1"/>
          <w:color w:val="000000"/>
          <w:sz w:val="28"/>
          <w:szCs w:val="28"/>
        </w:rPr>
        <w:t>(хлопает себя ладошками по щечкам и  качает ладошками голову)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У него четыре лапки, (показываем четыре пальчика)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На лапках - острые царапки,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(царапаем ноготками поверхность того что под рукой)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Один, два, три, четыре, пять,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(на каждый счёт показываем соответствующее число пальчиков)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Нужно быстро убегать!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(двумя пальчиками, указательным и средним, убегаем по поверхности)</w:t>
      </w:r>
      <w:r w:rsidRPr="00C373C7">
        <w:rPr>
          <w:color w:val="000000"/>
          <w:sz w:val="28"/>
          <w:szCs w:val="28"/>
        </w:rPr>
        <w:br/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Пора ужинать…</w:t>
      </w:r>
    </w:p>
    <w:p w:rsidR="009F7AFB" w:rsidRPr="00C373C7" w:rsidRDefault="009F7AFB" w:rsidP="00D9404C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373C7">
        <w:rPr>
          <w:rStyle w:val="c6"/>
          <w:bCs/>
          <w:iCs/>
          <w:sz w:val="28"/>
          <w:szCs w:val="28"/>
          <w:u w:val="single"/>
        </w:rPr>
        <w:t>«Хозяйка»</w:t>
      </w:r>
    </w:p>
    <w:p w:rsidR="009F7AFB" w:rsidRPr="00C373C7" w:rsidRDefault="009F7AFB" w:rsidP="00D9404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3C7">
        <w:rPr>
          <w:rStyle w:val="c1"/>
          <w:color w:val="000000"/>
          <w:sz w:val="28"/>
          <w:szCs w:val="28"/>
        </w:rPr>
        <w:t>Кукле кашу я сварю: (мешаем кашу)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В миску молока налью, (наливаем молоко)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Положу туда крупу (насыпать крупу)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И поставлю на плиту. (поставить на плиту)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Будет каша хороша! (хлопать в ладоши)</w:t>
      </w:r>
      <w:r w:rsidRPr="00C373C7">
        <w:rPr>
          <w:color w:val="000000"/>
          <w:sz w:val="28"/>
          <w:szCs w:val="28"/>
        </w:rPr>
        <w:br/>
      </w:r>
      <w:r w:rsidRPr="00C373C7">
        <w:rPr>
          <w:rStyle w:val="c1"/>
          <w:color w:val="000000"/>
          <w:sz w:val="28"/>
          <w:szCs w:val="28"/>
        </w:rPr>
        <w:t>Кушай, кукла, не спеша. (пригрозить пальчиком)</w:t>
      </w:r>
    </w:p>
    <w:p w:rsidR="009F7AFB" w:rsidRPr="00C373C7" w:rsidRDefault="009F7AFB" w:rsidP="00D9404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AFB" w:rsidRPr="00C373C7" w:rsidRDefault="009F7AFB" w:rsidP="00D940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7AFB" w:rsidRPr="00A1653F" w:rsidRDefault="009F7AFB" w:rsidP="00D9404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653F">
        <w:rPr>
          <w:b/>
          <w:color w:val="000000"/>
          <w:sz w:val="28"/>
          <w:szCs w:val="28"/>
        </w:rPr>
        <w:t>Воспитатель: Ельшова Екатерина Владимировна.</w:t>
      </w:r>
    </w:p>
    <w:sectPr w:rsidR="009F7AFB" w:rsidRPr="00A1653F" w:rsidSect="00A1653F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4DD"/>
    <w:rsid w:val="000F0192"/>
    <w:rsid w:val="001F0C9D"/>
    <w:rsid w:val="00242269"/>
    <w:rsid w:val="002D0D41"/>
    <w:rsid w:val="00396E2A"/>
    <w:rsid w:val="004359C4"/>
    <w:rsid w:val="004D1F94"/>
    <w:rsid w:val="005E4AFF"/>
    <w:rsid w:val="0070181D"/>
    <w:rsid w:val="00873208"/>
    <w:rsid w:val="009A54DD"/>
    <w:rsid w:val="009F7AFB"/>
    <w:rsid w:val="00A1653F"/>
    <w:rsid w:val="00AC2765"/>
    <w:rsid w:val="00AE2475"/>
    <w:rsid w:val="00B13A55"/>
    <w:rsid w:val="00B716D8"/>
    <w:rsid w:val="00B94C1F"/>
    <w:rsid w:val="00BF0EF4"/>
    <w:rsid w:val="00C373C7"/>
    <w:rsid w:val="00D5661B"/>
    <w:rsid w:val="00D92A25"/>
    <w:rsid w:val="00D9404C"/>
    <w:rsid w:val="00EC4C34"/>
    <w:rsid w:val="00F24CFB"/>
    <w:rsid w:val="00F26DA8"/>
    <w:rsid w:val="00FB27A2"/>
    <w:rsid w:val="00FD65C0"/>
    <w:rsid w:val="00FE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87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873208"/>
    <w:rPr>
      <w:rFonts w:cs="Times New Roman"/>
    </w:rPr>
  </w:style>
  <w:style w:type="character" w:customStyle="1" w:styleId="c0">
    <w:name w:val="c0"/>
    <w:basedOn w:val="DefaultParagraphFont"/>
    <w:uiPriority w:val="99"/>
    <w:rsid w:val="00873208"/>
    <w:rPr>
      <w:rFonts w:cs="Times New Roman"/>
    </w:rPr>
  </w:style>
  <w:style w:type="paragraph" w:customStyle="1" w:styleId="c11">
    <w:name w:val="c11"/>
    <w:basedOn w:val="Normal"/>
    <w:uiPriority w:val="99"/>
    <w:rsid w:val="00AE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AE2475"/>
    <w:rPr>
      <w:rFonts w:cs="Times New Roman"/>
    </w:rPr>
  </w:style>
  <w:style w:type="paragraph" w:customStyle="1" w:styleId="c5">
    <w:name w:val="c5"/>
    <w:basedOn w:val="Normal"/>
    <w:uiPriority w:val="99"/>
    <w:rsid w:val="00AE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DefaultParagraphFont"/>
    <w:uiPriority w:val="99"/>
    <w:rsid w:val="00AE2475"/>
    <w:rPr>
      <w:rFonts w:cs="Times New Roman"/>
    </w:rPr>
  </w:style>
  <w:style w:type="character" w:customStyle="1" w:styleId="c17">
    <w:name w:val="c17"/>
    <w:basedOn w:val="DefaultParagraphFont"/>
    <w:uiPriority w:val="99"/>
    <w:rsid w:val="00AE2475"/>
    <w:rPr>
      <w:rFonts w:cs="Times New Roman"/>
    </w:rPr>
  </w:style>
  <w:style w:type="character" w:customStyle="1" w:styleId="c10">
    <w:name w:val="c10"/>
    <w:basedOn w:val="DefaultParagraphFont"/>
    <w:uiPriority w:val="99"/>
    <w:rsid w:val="00AE2475"/>
    <w:rPr>
      <w:rFonts w:cs="Times New Roman"/>
    </w:rPr>
  </w:style>
  <w:style w:type="paragraph" w:customStyle="1" w:styleId="c8">
    <w:name w:val="c8"/>
    <w:basedOn w:val="Normal"/>
    <w:uiPriority w:val="99"/>
    <w:rsid w:val="00AE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Normal"/>
    <w:uiPriority w:val="99"/>
    <w:rsid w:val="00FD6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Normal"/>
    <w:uiPriority w:val="99"/>
    <w:rsid w:val="00FD6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Normal"/>
    <w:uiPriority w:val="99"/>
    <w:rsid w:val="004D1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42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422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3</Pages>
  <Words>675</Words>
  <Characters>3852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777</cp:lastModifiedBy>
  <cp:revision>4</cp:revision>
  <dcterms:created xsi:type="dcterms:W3CDTF">2016-03-02T03:54:00Z</dcterms:created>
  <dcterms:modified xsi:type="dcterms:W3CDTF">2016-03-02T08:52:00Z</dcterms:modified>
</cp:coreProperties>
</file>