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jc w:val="center"/>
        <w:rPr>
          <w:rFonts w:ascii="Segoe UI" w:hAnsi="Segoe UI" w:cs="Segoe UI"/>
          <w:color w:val="333333"/>
          <w:sz w:val="18"/>
          <w:szCs w:val="18"/>
        </w:rPr>
      </w:pPr>
      <w:r>
        <w:rPr>
          <w:rStyle w:val="a8"/>
          <w:rFonts w:ascii="Segoe UI" w:hAnsi="Segoe UI" w:cs="Segoe UI"/>
          <w:color w:val="333333"/>
          <w:sz w:val="28"/>
          <w:szCs w:val="28"/>
          <w:bdr w:val="none" w:sz="0" w:space="0" w:color="auto" w:frame="1"/>
        </w:rPr>
        <w:t>"Теремкәй" әкияте</w:t>
      </w:r>
    </w:p>
    <w:p w:rsidR="00CE4B1D" w:rsidRPr="00CE4B1D" w:rsidRDefault="00CE4B1D" w:rsidP="00CE4B1D">
      <w:pPr>
        <w:pStyle w:val="a7"/>
        <w:shd w:val="clear" w:color="auto" w:fill="FFFFFF"/>
        <w:spacing w:before="225" w:beforeAutospacing="0" w:after="225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Fonts w:ascii="Georgia" w:hAnsi="Georgia" w:cs="Segoe UI"/>
          <w:color w:val="333333"/>
        </w:rPr>
        <w:t>Залда бер 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тора</w:t>
      </w:r>
      <w:r w:rsidRPr="00CE4B1D">
        <w:rPr>
          <w:rFonts w:ascii="Georgia" w:hAnsi="Georgia" w:cs="Segoe UI"/>
          <w:color w:val="333333"/>
        </w:rPr>
        <w:t xml:space="preserve">. </w:t>
      </w:r>
      <w:r w:rsidRPr="00CE4B1D">
        <w:rPr>
          <w:rFonts w:ascii="Georgia" w:hAnsi="Georgia" w:cs="Georgia"/>
          <w:color w:val="333333"/>
        </w:rPr>
        <w:t>Агачлар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артында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Cambria" w:hAnsi="Cambria" w:cs="Cambria"/>
          <w:color w:val="333333"/>
        </w:rPr>
        <w:t>җә</w:t>
      </w:r>
      <w:r w:rsidRPr="00CE4B1D">
        <w:rPr>
          <w:rFonts w:ascii="Georgia" w:hAnsi="Georgia" w:cs="Georgia"/>
          <w:color w:val="333333"/>
        </w:rPr>
        <w:t>нлекл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утыралар</w:t>
      </w:r>
      <w:r w:rsidRPr="00CE4B1D">
        <w:rPr>
          <w:rFonts w:ascii="Georgia" w:hAnsi="Georgia" w:cs="Segoe UI"/>
          <w:color w:val="333333"/>
        </w:rPr>
        <w:t>.</w:t>
      </w:r>
    </w:p>
    <w:p w:rsidR="004363B4" w:rsidRDefault="00CE4B1D" w:rsidP="004363B4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="00E56F42">
        <w:rPr>
          <w:rStyle w:val="apple-converted-space"/>
          <w:rFonts w:ascii="Georgia" w:hAnsi="Georgia" w:cs="Segoe UI"/>
          <w:color w:val="333333"/>
        </w:rPr>
        <w:t xml:space="preserve">музыкага </w:t>
      </w:r>
      <w:r w:rsidRPr="00CE4B1D">
        <w:rPr>
          <w:rFonts w:ascii="Georgia" w:hAnsi="Georgia" w:cs="Segoe UI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чи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чи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килеп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чабып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биеп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ри</w:t>
      </w:r>
      <w:r w:rsidRPr="00CE4B1D">
        <w:rPr>
          <w:rFonts w:ascii="Georgia" w:hAnsi="Georgia" w:cs="Segoe UI"/>
          <w:color w:val="333333"/>
        </w:rPr>
        <w:t xml:space="preserve">.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Cambria" w:hAnsi="Cambria" w:cs="Cambria"/>
          <w:color w:val="333333"/>
        </w:rPr>
        <w:t>ә</w:t>
      </w:r>
      <w:r w:rsidR="004363B4">
        <w:rPr>
          <w:rFonts w:ascii="Georgia" w:hAnsi="Georgia" w:cs="Segoe UI"/>
          <w:color w:val="333333"/>
        </w:rPr>
        <w:t>.</w:t>
      </w:r>
    </w:p>
    <w:p w:rsidR="00CE4B1D" w:rsidRPr="00CE4B1D" w:rsidRDefault="00CE4B1D" w:rsidP="004363B4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Fonts w:ascii="Georgia" w:hAnsi="Georgia" w:cs="Segoe UI"/>
          <w:color w:val="333333"/>
        </w:rPr>
        <w:t>- Ай–яй матур 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монда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>?</w:t>
      </w:r>
      <w:r w:rsidRPr="00CE4B1D">
        <w:rPr>
          <w:rFonts w:ascii="Georgia" w:hAnsi="Georgia" w:cs="Segoe UI"/>
          <w:color w:val="333333"/>
        </w:rPr>
        <w:br/>
        <w:t>(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шакылдата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="00E56F42">
        <w:rPr>
          <w:rFonts w:ascii="Georgia" w:hAnsi="Georgia" w:cs="Segoe UI"/>
          <w:color w:val="333333"/>
        </w:rPr>
        <w:t xml:space="preserve">? </w:t>
      </w:r>
      <w:r w:rsidRPr="00CE4B1D">
        <w:rPr>
          <w:rFonts w:ascii="Georgia" w:hAnsi="Georgia" w:cs="Segoe UI"/>
          <w:color w:val="333333"/>
        </w:rPr>
        <w:t>(</w:t>
      </w:r>
      <w:r w:rsidRPr="00CE4B1D">
        <w:rPr>
          <w:rFonts w:ascii="Georgia" w:hAnsi="Georgia" w:cs="Georgia"/>
          <w:color w:val="333333"/>
        </w:rPr>
        <w:t>беркем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шми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Ярар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зем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рмен</w:t>
      </w:r>
      <w:r w:rsidRPr="00CE4B1D">
        <w:rPr>
          <w:rFonts w:ascii="Georgia" w:hAnsi="Georgia" w:cs="Segoe UI"/>
          <w:color w:val="333333"/>
        </w:rPr>
        <w:t>.(</w:t>
      </w:r>
      <w:r w:rsidRPr="00CE4B1D">
        <w:rPr>
          <w:rFonts w:ascii="Georgia" w:hAnsi="Georgia" w:cs="Georgia"/>
          <w:color w:val="333333"/>
        </w:rPr>
        <w:t>кереп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кит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)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Бака.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(сикер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сикер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бакылдап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ри</w:t>
      </w:r>
      <w:r w:rsidRPr="00CE4B1D">
        <w:rPr>
          <w:rFonts w:ascii="Georgia" w:hAnsi="Georgia" w:cs="Segoe UI"/>
          <w:color w:val="333333"/>
        </w:rPr>
        <w:t>, 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Ай–яй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матур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монда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>? (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шакылдата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–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Терем–Теремк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>?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4363B4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 xml:space="preserve">Мин,Тычкан –чыелдык.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>?</w:t>
      </w:r>
      <w:r w:rsidRPr="00CE4B1D">
        <w:rPr>
          <w:rFonts w:ascii="Georgia" w:hAnsi="Georgia" w:cs="Segoe UI"/>
          <w:color w:val="333333"/>
        </w:rPr>
        <w:br/>
      </w: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Бака.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 Бака – Бакылдык.</w:t>
      </w:r>
      <w:r w:rsidRPr="00CE4B1D">
        <w:rPr>
          <w:rFonts w:ascii="Georgia" w:hAnsi="Georgia" w:cs="Segoe UI"/>
          <w:color w:val="333333"/>
        </w:rPr>
        <w:br/>
        <w:t>Камышлы 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лд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куак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бенд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Ятам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быгырдап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мин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яшел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бака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Ба</w:t>
      </w:r>
      <w:r w:rsidRPr="00CE4B1D">
        <w:rPr>
          <w:rFonts w:ascii="Georgia" w:hAnsi="Georgia" w:cs="Segoe UI"/>
          <w:color w:val="333333"/>
        </w:rPr>
        <w:t xml:space="preserve">тып </w:t>
      </w:r>
      <w:r w:rsidRPr="00CE4B1D">
        <w:rPr>
          <w:rFonts w:ascii="Cambria" w:hAnsi="Cambria" w:cs="Cambria"/>
          <w:color w:val="333333"/>
        </w:rPr>
        <w:t>һә</w:t>
      </w:r>
      <w:r w:rsidRPr="00CE4B1D">
        <w:rPr>
          <w:rFonts w:ascii="Georgia" w:hAnsi="Georgia" w:cs="Georgia"/>
          <w:color w:val="333333"/>
        </w:rPr>
        <w:t>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калкып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су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дулкынлатып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Cambria" w:hAnsi="Cambria" w:cs="Cambria"/>
          <w:color w:val="333333"/>
        </w:rPr>
        <w:t>Һ</w:t>
      </w:r>
      <w:r w:rsidRPr="00CE4B1D">
        <w:rPr>
          <w:rFonts w:ascii="Georgia" w:hAnsi="Georgia" w:cs="Georgia"/>
          <w:color w:val="333333"/>
        </w:rPr>
        <w:t>аман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кычкырам</w:t>
      </w:r>
      <w:r w:rsidRPr="00CE4B1D">
        <w:rPr>
          <w:rFonts w:ascii="Georgia" w:hAnsi="Georgia" w:cs="Segoe UI"/>
          <w:color w:val="333333"/>
        </w:rPr>
        <w:t xml:space="preserve">: </w:t>
      </w:r>
      <w:r w:rsidRPr="00CE4B1D">
        <w:rPr>
          <w:rFonts w:ascii="Georgia" w:hAnsi="Georgia" w:cs="Georgia"/>
          <w:color w:val="333333"/>
        </w:rPr>
        <w:t>бака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ка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ка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ка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Мине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керт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ле</w:t>
      </w:r>
      <w:r w:rsidRPr="00CE4B1D">
        <w:rPr>
          <w:rFonts w:ascii="Georgia" w:hAnsi="Georgia" w:cs="Segoe UI"/>
          <w:color w:val="333333"/>
        </w:rPr>
        <w:t>.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Биеп, 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рс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тс</w:t>
      </w:r>
      <w:r w:rsidRPr="00CE4B1D">
        <w:rPr>
          <w:rFonts w:ascii="Cambria" w:hAnsi="Cambria" w:cs="Cambria"/>
          <w:color w:val="333333"/>
        </w:rPr>
        <w:t>әң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керт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м</w:t>
      </w:r>
      <w:r w:rsidRPr="00CE4B1D">
        <w:rPr>
          <w:rFonts w:ascii="Georgia" w:hAnsi="Georgia" w:cs="Segoe UI"/>
          <w:color w:val="333333"/>
        </w:rPr>
        <w:t>.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Бака.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чык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ик</w:t>
      </w:r>
      <w:r w:rsidRPr="00CE4B1D">
        <w:rPr>
          <w:rFonts w:ascii="Cambria" w:hAnsi="Cambria" w:cs="Cambria"/>
          <w:color w:val="333333"/>
        </w:rPr>
        <w:t>әү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биибез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  <w:t>(</w:t>
      </w:r>
      <w:r w:rsidRPr="00CE4B1D">
        <w:rPr>
          <w:rFonts w:ascii="Georgia" w:hAnsi="Georgia" w:cs="Georgia"/>
          <w:color w:val="333333"/>
        </w:rPr>
        <w:t>татар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халык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ен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кара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каршы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 xml:space="preserve"> )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Икесе берг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: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Булдырдык,булдырдык ! (кул чабалар)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кер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без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ик</w:t>
      </w:r>
      <w:r w:rsidRPr="00CE4B1D">
        <w:rPr>
          <w:rFonts w:ascii="Cambria" w:hAnsi="Cambria" w:cs="Cambria"/>
          <w:color w:val="333333"/>
        </w:rPr>
        <w:t>әү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рбез</w:t>
      </w:r>
      <w:r w:rsidRPr="00CE4B1D">
        <w:rPr>
          <w:rFonts w:ascii="Georgia" w:hAnsi="Georgia" w:cs="Segoe UI"/>
          <w:color w:val="333333"/>
        </w:rPr>
        <w:t>.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Cambria" w:hAnsi="Cambria" w:cs="Cambria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ч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(</w:t>
      </w:r>
      <w:r w:rsidR="00E56F42">
        <w:rPr>
          <w:rFonts w:ascii="Georgia" w:hAnsi="Georgia" w:cs="Segoe UI"/>
          <w:color w:val="333333"/>
        </w:rPr>
        <w:t xml:space="preserve">музыкага </w:t>
      </w:r>
      <w:r w:rsidRPr="00CE4B1D">
        <w:rPr>
          <w:rFonts w:ascii="Georgia" w:hAnsi="Georgia" w:cs="Segoe UI"/>
          <w:color w:val="333333"/>
        </w:rPr>
        <w:t>канатларын кага – кага , зур- зур атлап й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ри</w:t>
      </w:r>
      <w:r w:rsidR="00E56F42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Ай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яй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матур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монда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>? (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шакылдата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–тук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Терем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>?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4363B4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Тычкан.</w:t>
      </w:r>
      <w:r w:rsidRPr="00CE4B1D">
        <w:rPr>
          <w:rStyle w:val="apple-converted-space"/>
          <w:rFonts w:ascii="Georgia" w:hAnsi="Georgia" w:cs="Segoe UI"/>
          <w:b/>
          <w:bCs/>
          <w:color w:val="333333"/>
          <w:bdr w:val="none" w:sz="0" w:space="0" w:color="auto" w:frame="1"/>
        </w:rPr>
        <w:t> </w:t>
      </w:r>
      <w:r w:rsidRPr="00CE4B1D">
        <w:rPr>
          <w:rFonts w:ascii="Georgia" w:hAnsi="Georgia" w:cs="Segoe UI"/>
          <w:color w:val="333333"/>
        </w:rPr>
        <w:t>Мин,Тычкан-чыелдык.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Бака.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 бака-бакылдык. 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? </w:t>
      </w:r>
    </w:p>
    <w:p w:rsidR="00E56F42" w:rsidRDefault="00E56F42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Cambria" w:hAnsi="Cambria" w:cs="Cambria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ч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ч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кикрик</w:t>
      </w:r>
      <w:r w:rsidRPr="00CE4B1D">
        <w:rPr>
          <w:rFonts w:ascii="Cambria" w:hAnsi="Cambria" w:cs="Cambria"/>
          <w:color w:val="333333"/>
        </w:rPr>
        <w:t>үүү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Georgia" w:hAnsi="Georgia" w:cs="Segoe UI"/>
          <w:color w:val="333333"/>
        </w:rPr>
        <w:t>!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Ирт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ирт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торам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Канат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кагып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кычкырам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Кикрик</w:t>
      </w:r>
      <w:r w:rsidRPr="00CE4B1D">
        <w:rPr>
          <w:rFonts w:ascii="Cambria" w:hAnsi="Cambria" w:cs="Cambria"/>
          <w:color w:val="333333"/>
        </w:rPr>
        <w:t>үүү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кикрик</w:t>
      </w:r>
      <w:r w:rsidRPr="00CE4B1D">
        <w:rPr>
          <w:rFonts w:ascii="Cambria" w:hAnsi="Cambria" w:cs="Cambria"/>
          <w:color w:val="333333"/>
        </w:rPr>
        <w:t>үүү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Georgia" w:hAnsi="Georgia" w:cs="Segoe UI"/>
          <w:color w:val="333333"/>
        </w:rPr>
        <w:t>!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Тор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ирт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эше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п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Мине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кертегез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ле</w:t>
      </w:r>
      <w:r w:rsidRPr="00CE4B1D">
        <w:rPr>
          <w:rFonts w:ascii="Georgia" w:hAnsi="Georgia" w:cs="Segoe UI"/>
          <w:color w:val="333333"/>
        </w:rPr>
        <w:t>!?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4363B4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Cambria" w:hAnsi="Cambria" w:cs="Cambria"/>
          <w:color w:val="333333"/>
          <w:bdr w:val="none" w:sz="0" w:space="0" w:color="auto" w:frame="1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lastRenderedPageBreak/>
        <w:t>Бака, Тычкан</w:t>
      </w:r>
      <w:r w:rsidRPr="00CE4B1D">
        <w:rPr>
          <w:rFonts w:ascii="Georgia" w:hAnsi="Georgia" w:cs="Segoe UI"/>
          <w:color w:val="333333"/>
        </w:rPr>
        <w:t> (икесе 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). </w:t>
      </w:r>
      <w:r w:rsidRPr="00CE4B1D">
        <w:rPr>
          <w:rFonts w:ascii="Georgia" w:hAnsi="Georgia" w:cs="Georgia"/>
          <w:color w:val="333333"/>
        </w:rPr>
        <w:t>Шигырь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йл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с</w:t>
      </w:r>
      <w:r w:rsidRPr="00CE4B1D">
        <w:rPr>
          <w:rFonts w:ascii="Cambria" w:hAnsi="Cambria" w:cs="Cambria"/>
          <w:color w:val="333333"/>
        </w:rPr>
        <w:t>әң</w:t>
      </w:r>
      <w:r w:rsidRPr="00CE4B1D">
        <w:rPr>
          <w:rFonts w:ascii="Georgia" w:hAnsi="Georgia" w:cs="Segoe UI"/>
          <w:color w:val="333333"/>
        </w:rPr>
        <w:t>, керт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без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</w:p>
    <w:p w:rsidR="008E45F2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Cambria" w:hAnsi="Cambria" w:cs="Cambria"/>
          <w:color w:val="333333"/>
        </w:rPr>
        <w:sectPr w:rsidR="008E45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ч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зем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турындагы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такмакны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йлим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ты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Georgia"/>
          <w:color w:val="333333"/>
        </w:rPr>
        <w:t>лагыз</w:t>
      </w:r>
      <w:r w:rsidRPr="00CE4B1D">
        <w:rPr>
          <w:rFonts w:ascii="Georgia" w:hAnsi="Georgia" w:cs="Segoe UI"/>
          <w:color w:val="333333"/>
        </w:rPr>
        <w:t>!</w:t>
      </w:r>
      <w:r w:rsidRPr="00CE4B1D">
        <w:rPr>
          <w:rFonts w:ascii="Georgia" w:hAnsi="Georgia" w:cs="Segoe UI"/>
          <w:color w:val="333333"/>
        </w:rPr>
        <w:br/>
      </w: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Fonts w:ascii="Cambria" w:hAnsi="Cambria" w:cs="Cambria"/>
          <w:color w:val="333333"/>
        </w:rPr>
        <w:lastRenderedPageBreak/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ч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менг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кирт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Кикрик</w:t>
      </w:r>
      <w:r w:rsidRPr="00CE4B1D">
        <w:rPr>
          <w:rFonts w:ascii="Cambria" w:hAnsi="Cambria" w:cs="Cambria"/>
          <w:color w:val="333333"/>
        </w:rPr>
        <w:t>үүү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ит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чл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х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б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килг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Армияг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кит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ч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: "</w:t>
      </w:r>
      <w:r w:rsidRPr="00CE4B1D">
        <w:rPr>
          <w:rFonts w:ascii="Georgia" w:hAnsi="Georgia" w:cs="Georgia"/>
          <w:color w:val="333333"/>
        </w:rPr>
        <w:t>Бармыйм</w:t>
      </w:r>
      <w:r w:rsidRPr="00CE4B1D">
        <w:rPr>
          <w:rFonts w:ascii="Georgia" w:hAnsi="Georgia" w:cs="Segoe UI"/>
          <w:color w:val="333333"/>
        </w:rPr>
        <w:t xml:space="preserve"> " ,-</w:t>
      </w:r>
      <w:r w:rsidRPr="00CE4B1D">
        <w:rPr>
          <w:rFonts w:ascii="Georgia" w:hAnsi="Georgia" w:cs="Georgia"/>
          <w:color w:val="333333"/>
        </w:rPr>
        <w:t>ди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Тавык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: "</w:t>
      </w:r>
      <w:r w:rsidRPr="00CE4B1D">
        <w:rPr>
          <w:rFonts w:ascii="Georgia" w:hAnsi="Georgia" w:cs="Georgia"/>
          <w:color w:val="333333"/>
        </w:rPr>
        <w:t>Калмыйм</w:t>
      </w:r>
      <w:r w:rsidRPr="00CE4B1D">
        <w:rPr>
          <w:rFonts w:ascii="Georgia" w:hAnsi="Georgia" w:cs="Segoe UI"/>
          <w:color w:val="333333"/>
        </w:rPr>
        <w:t>",-</w:t>
      </w:r>
      <w:r w:rsidRPr="00CE4B1D">
        <w:rPr>
          <w:rFonts w:ascii="Georgia" w:hAnsi="Georgia" w:cs="Georgia"/>
          <w:color w:val="333333"/>
        </w:rPr>
        <w:t>ди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Segoe UI"/>
          <w:color w:val="333333"/>
        </w:rPr>
        <w:lastRenderedPageBreak/>
        <w:t>"</w:t>
      </w:r>
      <w:r w:rsidRPr="00CE4B1D">
        <w:rPr>
          <w:rFonts w:ascii="Georgia" w:hAnsi="Georgia" w:cs="Georgia"/>
          <w:color w:val="333333"/>
        </w:rPr>
        <w:t>Син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армияг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китс</w:t>
      </w:r>
      <w:r w:rsidRPr="00CE4B1D">
        <w:rPr>
          <w:rFonts w:ascii="Cambria" w:hAnsi="Cambria" w:cs="Cambria"/>
          <w:color w:val="333333"/>
        </w:rPr>
        <w:t>әң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Бер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салмыйм</w:t>
      </w:r>
      <w:r w:rsidRPr="00CE4B1D">
        <w:rPr>
          <w:rFonts w:ascii="Georgia" w:hAnsi="Georgia" w:cs="Segoe UI"/>
          <w:color w:val="333333"/>
        </w:rPr>
        <w:t xml:space="preserve"> " </w:t>
      </w:r>
      <w:r w:rsidRPr="00CE4B1D">
        <w:rPr>
          <w:rFonts w:ascii="Georgia" w:hAnsi="Georgia" w:cs="Georgia"/>
          <w:color w:val="333333"/>
        </w:rPr>
        <w:t>–ди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ч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китте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арми</w:t>
      </w:r>
      <w:r w:rsidRPr="00CE4B1D">
        <w:rPr>
          <w:rFonts w:ascii="Georgia" w:hAnsi="Georgia" w:cs="Segoe UI"/>
          <w:color w:val="333333"/>
        </w:rPr>
        <w:t>яг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Чабатага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ялеп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Тавык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мескен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карап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калды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Баганага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ялеп</w:t>
      </w:r>
      <w:r w:rsidRPr="00CE4B1D">
        <w:rPr>
          <w:rFonts w:ascii="Georgia" w:hAnsi="Georgia" w:cs="Segoe UI"/>
          <w:color w:val="333333"/>
        </w:rPr>
        <w:t>.</w:t>
      </w:r>
    </w:p>
    <w:p w:rsidR="008E45F2" w:rsidRDefault="008E45F2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  <w:sectPr w:rsidR="008E45F2" w:rsidSect="008E45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Бака,Тычкан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(кул чабалар). Булдырды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булдырды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 xml:space="preserve">.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ч</w:t>
      </w:r>
      <w:r w:rsidRPr="00CE4B1D">
        <w:rPr>
          <w:rFonts w:ascii="Cambria" w:hAnsi="Cambria" w:cs="Cambria"/>
          <w:color w:val="333333"/>
        </w:rPr>
        <w:t>әү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рбез</w:t>
      </w:r>
      <w:r w:rsidRPr="00CE4B1D">
        <w:rPr>
          <w:rFonts w:ascii="Georgia" w:hAnsi="Georgia" w:cs="Segoe UI"/>
          <w:color w:val="333333"/>
        </w:rPr>
        <w:t>.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b/>
          <w:color w:val="333333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>
        <w:rPr>
          <w:rFonts w:ascii="Georgia" w:hAnsi="Georgia" w:cs="Segoe UI"/>
          <w:b/>
          <w:color w:val="333333"/>
        </w:rPr>
        <w:t>Тиен.</w:t>
      </w:r>
      <w:r>
        <w:rPr>
          <w:rFonts w:ascii="Georgia" w:hAnsi="Georgia" w:cs="Segoe UI"/>
          <w:color w:val="333333"/>
        </w:rPr>
        <w:t xml:space="preserve"> (биеп чыга, теремкэйне курэ) </w:t>
      </w:r>
      <w:r w:rsidRPr="00CE4B1D">
        <w:rPr>
          <w:rFonts w:ascii="Georgia" w:hAnsi="Georgia" w:cs="Georgia"/>
          <w:color w:val="333333"/>
        </w:rPr>
        <w:t>Ай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–яй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матур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монда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>?(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шакылдата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>?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4363B4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Тычкан.</w:t>
      </w:r>
      <w:r w:rsidRPr="00CE4B1D">
        <w:rPr>
          <w:rStyle w:val="apple-converted-space"/>
          <w:rFonts w:ascii="Georgia" w:hAnsi="Georgia" w:cs="Segoe UI"/>
          <w:b/>
          <w:bCs/>
          <w:color w:val="333333"/>
          <w:bdr w:val="none" w:sz="0" w:space="0" w:color="auto" w:frame="1"/>
        </w:rPr>
        <w:t> </w:t>
      </w:r>
      <w:r w:rsidRPr="00CE4B1D">
        <w:rPr>
          <w:rFonts w:ascii="Georgia" w:hAnsi="Georgia" w:cs="Segoe UI"/>
          <w:color w:val="333333"/>
        </w:rPr>
        <w:t>Мин,Тычкан-чыелдык.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Бака.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 бака-бакылдык.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ч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 xml:space="preserve">Мин,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ч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Кикрик</w:t>
      </w:r>
      <w:r w:rsidRPr="00CE4B1D">
        <w:rPr>
          <w:rFonts w:ascii="Cambria" w:hAnsi="Cambria" w:cs="Cambria"/>
          <w:color w:val="333333"/>
        </w:rPr>
        <w:t>үүү</w:t>
      </w:r>
      <w:r w:rsidRPr="00CE4B1D">
        <w:rPr>
          <w:rFonts w:ascii="Georgia" w:hAnsi="Georgia" w:cs="Georgia"/>
          <w:color w:val="333333"/>
        </w:rPr>
        <w:t>к</w:t>
      </w:r>
      <w:r>
        <w:rPr>
          <w:rFonts w:ascii="Georgia" w:hAnsi="Georgia" w:cs="Georgia"/>
          <w:color w:val="333333"/>
        </w:rPr>
        <w:t xml:space="preserve"> </w:t>
      </w:r>
      <w:r>
        <w:rPr>
          <w:rFonts w:ascii="Georgia" w:hAnsi="Georgia" w:cs="Georgia"/>
          <w:b/>
          <w:color w:val="333333"/>
        </w:rPr>
        <w:t xml:space="preserve">Тычкан. </w:t>
      </w:r>
      <w:r w:rsidR="004363B4">
        <w:rPr>
          <w:rFonts w:ascii="Georgia" w:hAnsi="Georgia" w:cs="Georgia"/>
          <w:color w:val="333333"/>
        </w:rPr>
        <w:t>Э син кем буласын.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b/>
          <w:color w:val="333333"/>
        </w:rPr>
      </w:pP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color w:val="333333"/>
        </w:rPr>
      </w:pPr>
      <w:r>
        <w:rPr>
          <w:rFonts w:ascii="Georgia" w:hAnsi="Georgia" w:cs="Georgia"/>
          <w:b/>
          <w:color w:val="333333"/>
        </w:rPr>
        <w:t xml:space="preserve">Тиен. </w:t>
      </w:r>
      <w:r>
        <w:rPr>
          <w:rFonts w:ascii="Georgia" w:hAnsi="Georgia" w:cs="Georgia"/>
          <w:color w:val="333333"/>
        </w:rPr>
        <w:t>Мин – тиен, жирэн тиен.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color w:val="333333"/>
        </w:rPr>
      </w:pPr>
      <w:r>
        <w:rPr>
          <w:rFonts w:ascii="Georgia" w:hAnsi="Georgia" w:cs="Georgia"/>
          <w:color w:val="333333"/>
        </w:rPr>
        <w:t>Кош тугел очам, ябалактан куркам.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color w:val="333333"/>
        </w:rPr>
      </w:pPr>
      <w:r>
        <w:rPr>
          <w:rFonts w:ascii="Georgia" w:hAnsi="Georgia" w:cs="Georgia"/>
          <w:color w:val="333333"/>
        </w:rPr>
        <w:t>Чиклэвекне яратам, сызгырсам урманны янгыратам.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color w:val="333333"/>
        </w:rPr>
      </w:pPr>
      <w:r>
        <w:rPr>
          <w:rFonts w:ascii="Georgia" w:hAnsi="Georgia" w:cs="Georgia"/>
          <w:color w:val="333333"/>
        </w:rPr>
        <w:t>Мине дэ кертегез эле.</w:t>
      </w:r>
    </w:p>
    <w:p w:rsid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b/>
          <w:color w:val="333333"/>
        </w:rPr>
      </w:pPr>
    </w:p>
    <w:p w:rsidR="004363B4" w:rsidRPr="004363B4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color w:val="333333"/>
        </w:rPr>
      </w:pPr>
      <w:r>
        <w:rPr>
          <w:rFonts w:ascii="Georgia" w:hAnsi="Georgia" w:cs="Georgia"/>
          <w:b/>
          <w:color w:val="333333"/>
        </w:rPr>
        <w:t>Тычкан.</w:t>
      </w:r>
      <w:r w:rsidR="00247E61">
        <w:rPr>
          <w:rFonts w:ascii="Georgia" w:hAnsi="Georgia" w:cs="Georgia"/>
          <w:color w:val="333333"/>
        </w:rPr>
        <w:t>Жырлап курсэтсэн кертэбез</w:t>
      </w:r>
      <w:r>
        <w:rPr>
          <w:rFonts w:ascii="Georgia" w:hAnsi="Georgia" w:cs="Georgia"/>
          <w:color w:val="333333"/>
        </w:rPr>
        <w:t xml:space="preserve">. </w:t>
      </w:r>
    </w:p>
    <w:p w:rsidR="00247E61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color w:val="333333"/>
        </w:rPr>
      </w:pPr>
      <w:r>
        <w:rPr>
          <w:rFonts w:ascii="Georgia" w:hAnsi="Georgia" w:cs="Georgia"/>
          <w:b/>
          <w:color w:val="333333"/>
        </w:rPr>
        <w:t xml:space="preserve">Тиен. </w:t>
      </w:r>
      <w:r w:rsidR="00247E61">
        <w:rPr>
          <w:rFonts w:ascii="Georgia" w:hAnsi="Georgia" w:cs="Georgia"/>
          <w:color w:val="333333"/>
        </w:rPr>
        <w:t>(жыр «эннэги –геннэги».</w:t>
      </w:r>
    </w:p>
    <w:p w:rsidR="00C056CA" w:rsidRDefault="004363B4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color w:val="333333"/>
        </w:rPr>
      </w:pPr>
      <w:r w:rsidRPr="004363B4">
        <w:rPr>
          <w:rFonts w:ascii="Georgia" w:hAnsi="Georgia" w:cs="Georgia"/>
          <w:b/>
          <w:color w:val="333333"/>
        </w:rPr>
        <w:t>Барысы бергэ</w:t>
      </w:r>
      <w:r>
        <w:rPr>
          <w:rFonts w:ascii="Georgia" w:hAnsi="Georgia" w:cs="Georgia"/>
          <w:b/>
          <w:color w:val="333333"/>
        </w:rPr>
        <w:t xml:space="preserve">. </w:t>
      </w:r>
      <w:r w:rsidR="00C056CA" w:rsidRPr="00C056CA">
        <w:rPr>
          <w:rFonts w:ascii="Georgia" w:hAnsi="Georgia" w:cs="Georgia"/>
          <w:color w:val="333333"/>
        </w:rPr>
        <w:t>(кул чабалар)</w:t>
      </w:r>
      <w:r w:rsidR="00247E61">
        <w:rPr>
          <w:rFonts w:ascii="Georgia" w:hAnsi="Georgia" w:cs="Georgia"/>
          <w:color w:val="333333"/>
        </w:rPr>
        <w:t>Булдырдын, булдырдын</w:t>
      </w:r>
      <w:bookmarkStart w:id="0" w:name="_GoBack"/>
      <w:bookmarkEnd w:id="0"/>
      <w:r w:rsidR="00C056CA">
        <w:rPr>
          <w:rFonts w:ascii="Georgia" w:hAnsi="Georgia" w:cs="Georgia"/>
          <w:color w:val="333333"/>
        </w:rPr>
        <w:t>к, эйдэ бергэ яшибез</w:t>
      </w: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Fonts w:ascii="Georgia" w:hAnsi="Georgia" w:cs="Segoe UI"/>
          <w:color w:val="333333"/>
        </w:rPr>
        <w:br/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Куян.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(</w:t>
      </w:r>
      <w:r w:rsidR="00C056CA">
        <w:rPr>
          <w:rFonts w:ascii="Georgia" w:hAnsi="Georgia" w:cs="Segoe UI"/>
          <w:color w:val="333333"/>
        </w:rPr>
        <w:t>Музыка астында,</w:t>
      </w:r>
      <w:r w:rsidRPr="00CE4B1D">
        <w:rPr>
          <w:rFonts w:ascii="Georgia" w:hAnsi="Georgia" w:cs="Segoe UI"/>
          <w:color w:val="333333"/>
        </w:rPr>
        <w:t>сикер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сикер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м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лчек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ата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чыркылдап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Ай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–яй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матур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монда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>?(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шакылдата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>?</w:t>
      </w:r>
    </w:p>
    <w:p w:rsidR="00C056CA" w:rsidRDefault="00C056CA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056CA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Тычкан.</w:t>
      </w:r>
      <w:r w:rsidRPr="00CE4B1D">
        <w:rPr>
          <w:rStyle w:val="apple-converted-space"/>
          <w:rFonts w:ascii="Georgia" w:hAnsi="Georgia" w:cs="Segoe UI"/>
          <w:b/>
          <w:bCs/>
          <w:color w:val="333333"/>
          <w:bdr w:val="none" w:sz="0" w:space="0" w:color="auto" w:frame="1"/>
        </w:rPr>
        <w:t> </w:t>
      </w:r>
      <w:r w:rsidRPr="00CE4B1D">
        <w:rPr>
          <w:rFonts w:ascii="Georgia" w:hAnsi="Georgia" w:cs="Segoe UI"/>
          <w:color w:val="333333"/>
        </w:rPr>
        <w:t>Мин,Тычкан-чыелдык.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Бака.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 бака-бакылдык.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ч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 xml:space="preserve">Мин,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ч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Кикрик</w:t>
      </w:r>
      <w:r w:rsidRPr="00CE4B1D">
        <w:rPr>
          <w:rFonts w:ascii="Cambria" w:hAnsi="Cambria" w:cs="Cambria"/>
          <w:color w:val="333333"/>
        </w:rPr>
        <w:t>үүү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Georgia" w:hAnsi="Georgia" w:cs="Segoe UI"/>
          <w:color w:val="333333"/>
        </w:rPr>
        <w:t>!</w:t>
      </w:r>
      <w:r w:rsidR="00C056CA">
        <w:rPr>
          <w:rFonts w:ascii="Georgia" w:hAnsi="Georgia" w:cs="Segoe UI"/>
          <w:color w:val="333333"/>
        </w:rPr>
        <w:t xml:space="preserve"> </w:t>
      </w:r>
      <w:r w:rsidR="00C056CA" w:rsidRPr="00C056CA">
        <w:rPr>
          <w:rFonts w:ascii="Georgia" w:hAnsi="Georgia" w:cs="Segoe UI"/>
          <w:b/>
          <w:color w:val="333333"/>
        </w:rPr>
        <w:t>Тиен.</w:t>
      </w:r>
      <w:r w:rsidR="00C056CA">
        <w:rPr>
          <w:rFonts w:ascii="Georgia" w:hAnsi="Georgia" w:cs="Segoe UI"/>
          <w:color w:val="333333"/>
        </w:rPr>
        <w:t xml:space="preserve"> Мин жирэн тиен.</w:t>
      </w:r>
      <w:r w:rsidRPr="00CE4B1D">
        <w:rPr>
          <w:rFonts w:ascii="Georgia" w:hAnsi="Georgia" w:cs="Segoe UI"/>
          <w:color w:val="333333"/>
        </w:rPr>
        <w:br/>
      </w:r>
    </w:p>
    <w:p w:rsidR="00C056CA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 xml:space="preserve"> </w:t>
      </w:r>
      <w:r w:rsidR="00C056CA">
        <w:rPr>
          <w:rStyle w:val="a8"/>
          <w:rFonts w:ascii="Georgia" w:hAnsi="Georgia" w:cs="Georgia"/>
          <w:color w:val="333333"/>
          <w:bdr w:val="none" w:sz="0" w:space="0" w:color="auto" w:frame="1"/>
        </w:rPr>
        <w:t>Тычкан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: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>?</w:t>
      </w:r>
      <w:r w:rsidRPr="00CE4B1D">
        <w:rPr>
          <w:rFonts w:ascii="Georgia" w:hAnsi="Georgia" w:cs="Segoe UI"/>
          <w:color w:val="333333"/>
        </w:rPr>
        <w:br/>
      </w:r>
    </w:p>
    <w:p w:rsidR="008E45F2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pple-converted-space"/>
          <w:rFonts w:ascii="Georgia" w:hAnsi="Georgia" w:cs="Segoe UI"/>
          <w:color w:val="333333"/>
        </w:rPr>
        <w:sectPr w:rsidR="008E45F2" w:rsidSect="008E45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Куян.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</w:p>
    <w:p w:rsidR="00CE4B1D" w:rsidRPr="00CE4B1D" w:rsidRDefault="00C056CA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>
        <w:rPr>
          <w:rFonts w:ascii="Georgia" w:hAnsi="Georgia" w:cs="Segoe UI"/>
          <w:color w:val="333333"/>
        </w:rPr>
        <w:lastRenderedPageBreak/>
        <w:t>Мин –Куян, Куркаккай</w:t>
      </w:r>
      <w:r w:rsidR="00CE4B1D" w:rsidRPr="00CE4B1D">
        <w:rPr>
          <w:rFonts w:ascii="Georgia" w:hAnsi="Georgia" w:cs="Segoe UI"/>
          <w:color w:val="333333"/>
        </w:rPr>
        <w:br/>
        <w:t>Кечкен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ген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Segoe UI"/>
          <w:color w:val="333333"/>
        </w:rPr>
        <w:t>.</w:t>
      </w:r>
      <w:r w:rsidR="00CE4B1D" w:rsidRPr="00CE4B1D">
        <w:rPr>
          <w:rFonts w:ascii="Georgia" w:hAnsi="Georgia" w:cs="Segoe UI"/>
          <w:color w:val="333333"/>
        </w:rPr>
        <w:br/>
      </w:r>
      <w:r w:rsidR="00CE4B1D" w:rsidRPr="00CE4B1D">
        <w:rPr>
          <w:rFonts w:ascii="Georgia" w:hAnsi="Georgia" w:cs="Georgia"/>
          <w:color w:val="333333"/>
        </w:rPr>
        <w:t>Бик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йомшак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кына</w:t>
      </w:r>
      <w:r w:rsidR="00CE4B1D" w:rsidRPr="00CE4B1D">
        <w:rPr>
          <w:rFonts w:ascii="Georgia" w:hAnsi="Georgia" w:cs="Segoe UI"/>
          <w:color w:val="333333"/>
        </w:rPr>
        <w:t>,</w:t>
      </w:r>
      <w:r w:rsidR="00CE4B1D" w:rsidRPr="00CE4B1D">
        <w:rPr>
          <w:rFonts w:ascii="Georgia" w:hAnsi="Georgia" w:cs="Segoe UI"/>
          <w:color w:val="333333"/>
        </w:rPr>
        <w:br/>
      </w:r>
      <w:r w:rsidR="00CE4B1D" w:rsidRPr="00CE4B1D">
        <w:rPr>
          <w:rFonts w:ascii="Georgia" w:hAnsi="Georgia" w:cs="Georgia"/>
          <w:color w:val="333333"/>
        </w:rPr>
        <w:t>Бик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куркак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кына</w:t>
      </w:r>
      <w:r w:rsidR="00CE4B1D" w:rsidRPr="00CE4B1D">
        <w:rPr>
          <w:rFonts w:ascii="Georgia" w:hAnsi="Georgia" w:cs="Segoe UI"/>
          <w:color w:val="333333"/>
        </w:rPr>
        <w:t>.</w:t>
      </w:r>
      <w:r w:rsidR="00CE4B1D" w:rsidRPr="00CE4B1D">
        <w:rPr>
          <w:rFonts w:ascii="Georgia" w:hAnsi="Georgia" w:cs="Segoe UI"/>
          <w:color w:val="333333"/>
        </w:rPr>
        <w:br/>
      </w:r>
      <w:r w:rsidR="00CE4B1D" w:rsidRPr="00CE4B1D">
        <w:rPr>
          <w:rFonts w:ascii="Georgia" w:hAnsi="Georgia" w:cs="Georgia"/>
          <w:color w:val="333333"/>
        </w:rPr>
        <w:t>Ике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кола</w:t>
      </w:r>
      <w:r w:rsidR="00CE4B1D" w:rsidRPr="00CE4B1D">
        <w:rPr>
          <w:rFonts w:ascii="Georgia" w:hAnsi="Georgia" w:cs="Segoe UI"/>
          <w:color w:val="333333"/>
        </w:rPr>
        <w:t>гым</w:t>
      </w:r>
      <w:r w:rsidR="00CE4B1D" w:rsidRPr="00CE4B1D">
        <w:rPr>
          <w:rFonts w:ascii="Georgia" w:hAnsi="Georgia" w:cs="Segoe UI"/>
          <w:color w:val="333333"/>
        </w:rPr>
        <w:br/>
      </w:r>
      <w:r w:rsidR="00CE4B1D" w:rsidRPr="00CE4B1D">
        <w:rPr>
          <w:rFonts w:ascii="Georgia" w:hAnsi="Georgia" w:cs="Segoe UI"/>
          <w:color w:val="333333"/>
        </w:rPr>
        <w:lastRenderedPageBreak/>
        <w:t>Озынкай гына.</w:t>
      </w:r>
      <w:r w:rsidR="00CE4B1D" w:rsidRPr="00CE4B1D">
        <w:rPr>
          <w:rFonts w:ascii="Georgia" w:hAnsi="Georgia" w:cs="Segoe UI"/>
          <w:color w:val="333333"/>
        </w:rPr>
        <w:br/>
        <w:t xml:space="preserve">Аягым </w:t>
      </w:r>
      <w:r w:rsidR="00CE4B1D" w:rsidRPr="00CE4B1D">
        <w:rPr>
          <w:rFonts w:ascii="Cambria" w:hAnsi="Cambria" w:cs="Cambria"/>
          <w:color w:val="333333"/>
        </w:rPr>
        <w:t>җ</w:t>
      </w:r>
      <w:r w:rsidR="00CE4B1D" w:rsidRPr="00CE4B1D">
        <w:rPr>
          <w:rFonts w:ascii="Georgia" w:hAnsi="Georgia" w:cs="Georgia"/>
          <w:color w:val="333333"/>
        </w:rPr>
        <w:t>и</w:t>
      </w:r>
      <w:r w:rsidR="00CE4B1D" w:rsidRPr="00CE4B1D">
        <w:rPr>
          <w:rFonts w:ascii="Cambria" w:hAnsi="Cambria" w:cs="Cambria"/>
          <w:color w:val="333333"/>
        </w:rPr>
        <w:t>ң</w:t>
      </w:r>
      <w:r w:rsidR="00CE4B1D" w:rsidRPr="00CE4B1D">
        <w:rPr>
          <w:rFonts w:ascii="Georgia" w:hAnsi="Georgia" w:cs="Georgia"/>
          <w:color w:val="333333"/>
        </w:rPr>
        <w:t>ел</w:t>
      </w:r>
      <w:r w:rsidR="00CE4B1D" w:rsidRPr="00CE4B1D">
        <w:rPr>
          <w:rFonts w:ascii="Georgia" w:hAnsi="Georgia" w:cs="Segoe UI"/>
          <w:color w:val="333333"/>
        </w:rPr>
        <w:br/>
      </w:r>
      <w:r w:rsidR="00CE4B1D" w:rsidRPr="00CE4B1D">
        <w:rPr>
          <w:rFonts w:ascii="Georgia" w:hAnsi="Georgia" w:cs="Georgia"/>
          <w:color w:val="333333"/>
        </w:rPr>
        <w:t>Мамыктай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гына</w:t>
      </w:r>
      <w:r w:rsidR="00CE4B1D" w:rsidRPr="00CE4B1D">
        <w:rPr>
          <w:rFonts w:ascii="Georgia" w:hAnsi="Georgia" w:cs="Segoe UI"/>
          <w:color w:val="333333"/>
        </w:rPr>
        <w:t>.</w:t>
      </w:r>
      <w:r w:rsidR="00CE4B1D" w:rsidRPr="00CE4B1D">
        <w:rPr>
          <w:rFonts w:ascii="Georgia" w:hAnsi="Georgia" w:cs="Segoe UI"/>
          <w:color w:val="333333"/>
        </w:rPr>
        <w:br/>
      </w:r>
      <w:r w:rsidR="00CE4B1D" w:rsidRPr="00CE4B1D">
        <w:rPr>
          <w:rFonts w:ascii="Georgia" w:hAnsi="Georgia" w:cs="Georgia"/>
          <w:color w:val="333333"/>
        </w:rPr>
        <w:t>Мине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д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кертегез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ле</w:t>
      </w:r>
      <w:r w:rsidR="00CE4B1D" w:rsidRPr="00CE4B1D">
        <w:rPr>
          <w:rFonts w:ascii="Georgia" w:hAnsi="Georgia" w:cs="Segoe UI"/>
          <w:color w:val="333333"/>
        </w:rPr>
        <w:t>!</w:t>
      </w:r>
    </w:p>
    <w:p w:rsidR="008E45F2" w:rsidRDefault="008E45F2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Cambria" w:hAnsi="Cambria" w:cs="Cambria"/>
          <w:color w:val="333333"/>
          <w:bdr w:val="none" w:sz="0" w:space="0" w:color="auto" w:frame="1"/>
        </w:rPr>
        <w:sectPr w:rsidR="008E45F2" w:rsidSect="008E45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E4B1D" w:rsidRPr="00CE4B1D" w:rsidRDefault="00C056CA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>
        <w:rPr>
          <w:rStyle w:val="a8"/>
          <w:rFonts w:ascii="Cambria" w:hAnsi="Cambria" w:cs="Cambria"/>
          <w:color w:val="333333"/>
          <w:bdr w:val="none" w:sz="0" w:space="0" w:color="auto" w:frame="1"/>
        </w:rPr>
        <w:lastRenderedPageBreak/>
        <w:t>Тычкан</w:t>
      </w:r>
      <w:r w:rsidR="00CE4B1D"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="00CE4B1D" w:rsidRPr="00CE4B1D">
        <w:rPr>
          <w:rStyle w:val="apple-converted-space"/>
          <w:rFonts w:ascii="Georgia" w:hAnsi="Georgia" w:cs="Segoe UI"/>
          <w:color w:val="333333"/>
        </w:rPr>
        <w:t> </w:t>
      </w:r>
      <w:r w:rsidR="00CE4B1D" w:rsidRPr="00CE4B1D">
        <w:rPr>
          <w:rFonts w:ascii="Georgia" w:hAnsi="Georgia" w:cs="Segoe UI"/>
          <w:color w:val="333333"/>
        </w:rPr>
        <w:t>Биес</w:t>
      </w:r>
      <w:r w:rsidR="00CE4B1D" w:rsidRPr="00CE4B1D">
        <w:rPr>
          <w:rFonts w:ascii="Cambria" w:hAnsi="Cambria" w:cs="Cambria"/>
          <w:color w:val="333333"/>
        </w:rPr>
        <w:t>әң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керт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без</w:t>
      </w:r>
      <w:r w:rsidR="00CE4B1D" w:rsidRPr="00CE4B1D">
        <w:rPr>
          <w:rFonts w:ascii="Georgia" w:hAnsi="Georgia" w:cs="Segoe UI"/>
          <w:color w:val="333333"/>
        </w:rPr>
        <w:t>.</w:t>
      </w:r>
    </w:p>
    <w:p w:rsidR="00C056CA" w:rsidRDefault="00C056CA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Куян.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гез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чыгыгыз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биибез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үң</w:t>
      </w:r>
      <w:r w:rsidRPr="00CE4B1D">
        <w:rPr>
          <w:rFonts w:ascii="Georgia" w:hAnsi="Georgia" w:cs="Georgia"/>
          <w:color w:val="333333"/>
        </w:rPr>
        <w:t>еллер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булыр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  <w:t>(</w:t>
      </w:r>
      <w:r w:rsidRPr="00CE4B1D">
        <w:rPr>
          <w:rFonts w:ascii="Georgia" w:hAnsi="Georgia" w:cs="Georgia"/>
          <w:color w:val="333333"/>
        </w:rPr>
        <w:t>кара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каршы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парлап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татар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халык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ен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)</w:t>
      </w:r>
    </w:p>
    <w:p w:rsidR="00C056CA" w:rsidRDefault="00C056CA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Барысы берг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: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Булдырды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булдырды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>.(</w:t>
      </w:r>
      <w:r w:rsidRPr="00CE4B1D">
        <w:rPr>
          <w:rFonts w:ascii="Georgia" w:hAnsi="Georgia" w:cs="Georgia"/>
          <w:color w:val="333333"/>
        </w:rPr>
        <w:t>Кул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чабала</w:t>
      </w:r>
      <w:r w:rsidRPr="00CE4B1D">
        <w:rPr>
          <w:rFonts w:ascii="Georgia" w:hAnsi="Georgia" w:cs="Segoe UI"/>
          <w:color w:val="333333"/>
        </w:rPr>
        <w:t>р)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</w:t>
      </w:r>
      <w:r w:rsidR="00C056CA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рбез</w:t>
      </w:r>
      <w:r w:rsidRPr="00CE4B1D">
        <w:rPr>
          <w:rFonts w:ascii="Georgia" w:hAnsi="Georgia" w:cs="Segoe UI"/>
          <w:color w:val="333333"/>
        </w:rPr>
        <w:t>.</w:t>
      </w:r>
    </w:p>
    <w:p w:rsidR="00C056CA" w:rsidRDefault="00C056CA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056CA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ү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ре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. (</w:t>
      </w:r>
      <w:r w:rsidR="00C056CA">
        <w:rPr>
          <w:rFonts w:ascii="Georgia" w:hAnsi="Georgia" w:cs="Segoe UI"/>
          <w:color w:val="333333"/>
        </w:rPr>
        <w:t>Музыкага буре керэ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эзл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неп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ри</w:t>
      </w:r>
      <w:r w:rsidRPr="00CE4B1D">
        <w:rPr>
          <w:rFonts w:ascii="Georgia" w:hAnsi="Georgia" w:cs="Segoe UI"/>
          <w:color w:val="333333"/>
        </w:rPr>
        <w:t xml:space="preserve"> 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Ай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–яй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матур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монда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>? (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шакылдата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 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 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 ,</w:t>
      </w:r>
      <w:r w:rsidRPr="00CE4B1D">
        <w:rPr>
          <w:rFonts w:ascii="Georgia" w:hAnsi="Georgia" w:cs="Georgia"/>
          <w:color w:val="333333"/>
        </w:rPr>
        <w:t>Терем</w:t>
      </w:r>
      <w:r w:rsidRPr="00CE4B1D">
        <w:rPr>
          <w:rFonts w:ascii="Georgia" w:hAnsi="Georgia" w:cs="Segoe UI"/>
          <w:color w:val="333333"/>
        </w:rPr>
        <w:t xml:space="preserve"> 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 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="00C056CA">
        <w:rPr>
          <w:rFonts w:ascii="Georgia" w:hAnsi="Georgia" w:cs="Segoe UI"/>
          <w:color w:val="333333"/>
        </w:rPr>
        <w:t>?</w:t>
      </w:r>
    </w:p>
    <w:p w:rsidR="00C056CA" w:rsidRDefault="00C056CA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Тычкан.</w:t>
      </w:r>
      <w:r w:rsidRPr="00CE4B1D">
        <w:rPr>
          <w:rStyle w:val="apple-converted-space"/>
          <w:rFonts w:ascii="Georgia" w:hAnsi="Georgia" w:cs="Segoe UI"/>
          <w:b/>
          <w:bCs/>
          <w:color w:val="333333"/>
          <w:bdr w:val="none" w:sz="0" w:space="0" w:color="auto" w:frame="1"/>
        </w:rPr>
        <w:t> </w:t>
      </w:r>
      <w:r w:rsidRPr="00CE4B1D">
        <w:rPr>
          <w:rFonts w:ascii="Georgia" w:hAnsi="Georgia" w:cs="Segoe UI"/>
          <w:color w:val="333333"/>
        </w:rPr>
        <w:t>Мин,Тычкан-чыелдык.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Бака.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 бака-бакылдык.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ч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 xml:space="preserve">Мин,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ч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Кикрик</w:t>
      </w:r>
      <w:r w:rsidRPr="00CE4B1D">
        <w:rPr>
          <w:rFonts w:ascii="Cambria" w:hAnsi="Cambria" w:cs="Cambria"/>
          <w:color w:val="333333"/>
        </w:rPr>
        <w:t>үүү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Georgia" w:hAnsi="Georgia" w:cs="Segoe UI"/>
          <w:color w:val="333333"/>
        </w:rPr>
        <w:t>!</w:t>
      </w:r>
      <w:r w:rsidR="00C056CA">
        <w:rPr>
          <w:rFonts w:ascii="Georgia" w:hAnsi="Georgia" w:cs="Segoe UI"/>
          <w:color w:val="333333"/>
        </w:rPr>
        <w:t xml:space="preserve"> </w:t>
      </w:r>
      <w:r w:rsidR="00C056CA" w:rsidRPr="00C056CA">
        <w:rPr>
          <w:rFonts w:ascii="Georgia" w:hAnsi="Georgia" w:cs="Segoe UI"/>
          <w:b/>
          <w:color w:val="333333"/>
        </w:rPr>
        <w:t>Тиен.</w:t>
      </w:r>
      <w:r w:rsidR="00C056CA">
        <w:rPr>
          <w:rFonts w:ascii="Georgia" w:hAnsi="Georgia" w:cs="Segoe UI"/>
          <w:color w:val="333333"/>
        </w:rPr>
        <w:t xml:space="preserve"> Мин жирэн тиен.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Куян.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 Куян-Куркаккай.</w:t>
      </w:r>
    </w:p>
    <w:p w:rsidR="00C056CA" w:rsidRDefault="00C056CA" w:rsidP="00C056CA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</w:p>
    <w:p w:rsidR="00CE4B1D" w:rsidRPr="00CE4B1D" w:rsidRDefault="00C056CA" w:rsidP="00C056CA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</w:t>
      </w:r>
      <w:r w:rsidR="00CE4B1D"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:</w:t>
      </w:r>
      <w:r w:rsidR="00CE4B1D" w:rsidRPr="00CE4B1D">
        <w:rPr>
          <w:rStyle w:val="apple-converted-space"/>
          <w:rFonts w:ascii="Georgia" w:hAnsi="Georgia" w:cs="Segoe UI"/>
          <w:color w:val="333333"/>
        </w:rPr>
        <w:t> 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син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кем</w:t>
      </w:r>
      <w:r w:rsidR="00CE4B1D" w:rsidRPr="00CE4B1D">
        <w:rPr>
          <w:rFonts w:ascii="Georgia" w:hAnsi="Georgia" w:cs="Segoe UI"/>
          <w:color w:val="333333"/>
        </w:rPr>
        <w:t>?</w:t>
      </w:r>
    </w:p>
    <w:p w:rsidR="004D4B0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ү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ре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Fonts w:ascii="Georgia" w:hAnsi="Georgia" w:cs="Segoe UI"/>
          <w:color w:val="333333"/>
        </w:rPr>
        <w:t> Мин Б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ре</w:t>
      </w:r>
      <w:r w:rsidRPr="00CE4B1D">
        <w:rPr>
          <w:rFonts w:ascii="Georgia" w:hAnsi="Georgia" w:cs="Segoe UI"/>
          <w:color w:val="333333"/>
        </w:rPr>
        <w:t xml:space="preserve"> - </w:t>
      </w:r>
      <w:r w:rsidRPr="00CE4B1D">
        <w:rPr>
          <w:rFonts w:ascii="Georgia" w:hAnsi="Georgia" w:cs="Georgia"/>
          <w:color w:val="333333"/>
        </w:rPr>
        <w:t>Соры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Колак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Мине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кертегез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ле</w:t>
      </w:r>
      <w:r w:rsidRPr="00CE4B1D">
        <w:rPr>
          <w:rFonts w:ascii="Georgia" w:hAnsi="Georgia" w:cs="Segoe UI"/>
          <w:color w:val="333333"/>
        </w:rPr>
        <w:t>.</w:t>
      </w:r>
    </w:p>
    <w:p w:rsidR="00C056CA" w:rsidRDefault="00C056CA" w:rsidP="00C056CA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</w:p>
    <w:p w:rsidR="004D4B0D" w:rsidRDefault="00C056CA" w:rsidP="00C056CA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</w:t>
      </w:r>
      <w:r w:rsidR="00CE4B1D"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:</w:t>
      </w:r>
      <w:r w:rsidR="00CE4B1D" w:rsidRPr="00CE4B1D">
        <w:rPr>
          <w:rStyle w:val="apple-converted-space"/>
          <w:rFonts w:ascii="Georgia" w:hAnsi="Georgia" w:cs="Segoe UI"/>
          <w:color w:val="333333"/>
        </w:rPr>
        <w:t> </w:t>
      </w:r>
      <w:r w:rsidR="00CE4B1D" w:rsidRPr="00CE4B1D">
        <w:rPr>
          <w:rFonts w:ascii="Georgia" w:hAnsi="Georgia" w:cs="Segoe UI"/>
          <w:color w:val="333333"/>
        </w:rPr>
        <w:t>Бер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р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Cambria" w:hAnsi="Cambria" w:cs="Cambria"/>
          <w:color w:val="333333"/>
        </w:rPr>
        <w:t>һө</w:t>
      </w:r>
      <w:r w:rsidR="00CE4B1D" w:rsidRPr="00CE4B1D">
        <w:rPr>
          <w:rFonts w:ascii="Georgia" w:hAnsi="Georgia" w:cs="Georgia"/>
          <w:color w:val="333333"/>
        </w:rPr>
        <w:t>н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р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</w:t>
      </w:r>
      <w:r w:rsidR="00CE4B1D" w:rsidRPr="00CE4B1D">
        <w:rPr>
          <w:rFonts w:ascii="Cambria" w:hAnsi="Cambria" w:cs="Cambria"/>
          <w:color w:val="333333"/>
        </w:rPr>
        <w:t>ү</w:t>
      </w:r>
      <w:r w:rsidR="00CE4B1D" w:rsidRPr="00CE4B1D">
        <w:rPr>
          <w:rFonts w:ascii="Georgia" w:hAnsi="Georgia" w:cs="Georgia"/>
          <w:color w:val="333333"/>
        </w:rPr>
        <w:t>рс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тс</w:t>
      </w:r>
      <w:r w:rsidR="00CE4B1D" w:rsidRPr="00CE4B1D">
        <w:rPr>
          <w:rFonts w:ascii="Cambria" w:hAnsi="Cambria" w:cs="Cambria"/>
          <w:color w:val="333333"/>
        </w:rPr>
        <w:t>әң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керт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без</w:t>
      </w:r>
      <w:r w:rsidR="00CE4B1D" w:rsidRPr="00CE4B1D">
        <w:rPr>
          <w:rFonts w:ascii="Georgia" w:hAnsi="Georgia" w:cs="Segoe UI"/>
          <w:color w:val="333333"/>
        </w:rPr>
        <w:t>.</w:t>
      </w:r>
      <w:r w:rsidR="00CE4B1D" w:rsidRPr="00CE4B1D">
        <w:rPr>
          <w:rFonts w:ascii="Georgia" w:hAnsi="Georgia" w:cs="Segoe UI"/>
          <w:color w:val="333333"/>
        </w:rPr>
        <w:br/>
      </w:r>
    </w:p>
    <w:p w:rsidR="00CE4B1D" w:rsidRPr="00CE4B1D" w:rsidRDefault="00CE4B1D" w:rsidP="00C056CA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ү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ре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 бер уен бел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м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гез</w:t>
      </w:r>
      <w:r w:rsidRPr="00CE4B1D">
        <w:rPr>
          <w:rFonts w:ascii="Georgia" w:hAnsi="Georgia" w:cs="Segoe UI"/>
          <w:color w:val="333333"/>
        </w:rPr>
        <w:t xml:space="preserve"> ,</w:t>
      </w:r>
      <w:r w:rsidRPr="00CE4B1D">
        <w:rPr>
          <w:rFonts w:ascii="Georgia" w:hAnsi="Georgia" w:cs="Georgia"/>
          <w:color w:val="333333"/>
        </w:rPr>
        <w:t>чыгыгыз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уйныйбыз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үң</w:t>
      </w:r>
      <w:r w:rsidRPr="00CE4B1D">
        <w:rPr>
          <w:rFonts w:ascii="Georgia" w:hAnsi="Georgia" w:cs="Georgia"/>
          <w:color w:val="333333"/>
        </w:rPr>
        <w:t>елле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булыр</w:t>
      </w:r>
      <w:r w:rsidRPr="00CE4B1D">
        <w:rPr>
          <w:rFonts w:ascii="Georgia" w:hAnsi="Georgia" w:cs="Segoe UI"/>
          <w:color w:val="333333"/>
        </w:rPr>
        <w:t>.</w:t>
      </w:r>
    </w:p>
    <w:p w:rsidR="004D4B0D" w:rsidRPr="00CE4B1D" w:rsidRDefault="00CE4B1D" w:rsidP="00CE4B1D">
      <w:pPr>
        <w:pStyle w:val="a7"/>
        <w:shd w:val="clear" w:color="auto" w:fill="FFFFFF"/>
        <w:spacing w:before="225" w:beforeAutospacing="0" w:after="225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Fonts w:ascii="Georgia" w:hAnsi="Georgia" w:cs="Segoe UI"/>
          <w:color w:val="333333"/>
        </w:rPr>
        <w:t>"</w:t>
      </w:r>
      <w:r w:rsidR="004D4B0D">
        <w:rPr>
          <w:rFonts w:ascii="Georgia" w:hAnsi="Georgia" w:cs="Segoe UI"/>
          <w:color w:val="333333"/>
        </w:rPr>
        <w:t>Капкалы" уенын уйныйлар.                                                                                                                   Бу булыр алтын капка, ачык тот аны япма.                                                                                         Кереп, чыгып йорегез, тукталмасын берегез .                                                                          Капкага жил кагылса шап иттереп ябыла.                                                                                     Котеп торып керэсен, элэктерик берэрсен. (жэзэ – санатабыз)</w:t>
      </w: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Барысы берг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: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 xml:space="preserve">Булдырдык, булдырдык. (кул чабалар).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</w:t>
      </w:r>
      <w:r w:rsidR="004D4B0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рбез</w:t>
      </w:r>
      <w:r w:rsidRPr="00CE4B1D">
        <w:rPr>
          <w:rFonts w:ascii="Georgia" w:hAnsi="Georgia" w:cs="Segoe UI"/>
          <w:color w:val="333333"/>
        </w:rPr>
        <w:t>.</w:t>
      </w:r>
    </w:p>
    <w:p w:rsidR="004D4B0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ө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лке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(</w:t>
      </w:r>
      <w:r w:rsidR="004D4B0D">
        <w:rPr>
          <w:rFonts w:ascii="Georgia" w:hAnsi="Georgia" w:cs="Segoe UI"/>
          <w:color w:val="333333"/>
        </w:rPr>
        <w:t>Музыкага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боргаланып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>и, матур киемн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рен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рс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Ай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–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матур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монда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>? (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шакылдата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Терем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>?</w:t>
      </w:r>
    </w:p>
    <w:p w:rsidR="004D4B0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Тычкан.</w:t>
      </w:r>
      <w:r w:rsidRPr="00CE4B1D">
        <w:rPr>
          <w:rStyle w:val="apple-converted-space"/>
          <w:rFonts w:ascii="Georgia" w:hAnsi="Georgia" w:cs="Segoe UI"/>
          <w:b/>
          <w:bCs/>
          <w:color w:val="333333"/>
          <w:bdr w:val="none" w:sz="0" w:space="0" w:color="auto" w:frame="1"/>
        </w:rPr>
        <w:t> </w:t>
      </w:r>
      <w:r w:rsidRPr="00CE4B1D">
        <w:rPr>
          <w:rFonts w:ascii="Georgia" w:hAnsi="Georgia" w:cs="Segoe UI"/>
          <w:color w:val="333333"/>
        </w:rPr>
        <w:t>Мин,Тычкан-чыелдык.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Бака.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 бака-бакылдык.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ч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 xml:space="preserve">Мин,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ч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Кикрик</w:t>
      </w:r>
      <w:r w:rsidRPr="00CE4B1D">
        <w:rPr>
          <w:rFonts w:ascii="Cambria" w:hAnsi="Cambria" w:cs="Cambria"/>
          <w:color w:val="333333"/>
        </w:rPr>
        <w:t>үүү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Georgia" w:hAnsi="Georgia" w:cs="Segoe UI"/>
          <w:color w:val="333333"/>
        </w:rPr>
        <w:t>!</w:t>
      </w:r>
      <w:r w:rsidR="00C056CA">
        <w:rPr>
          <w:rFonts w:ascii="Georgia" w:hAnsi="Georgia" w:cs="Segoe UI"/>
          <w:color w:val="333333"/>
        </w:rPr>
        <w:t xml:space="preserve"> </w:t>
      </w:r>
      <w:r w:rsidR="00C056CA" w:rsidRPr="00C056CA">
        <w:rPr>
          <w:rFonts w:ascii="Georgia" w:hAnsi="Georgia" w:cs="Segoe UI"/>
          <w:b/>
          <w:color w:val="333333"/>
        </w:rPr>
        <w:t>Тиен.</w:t>
      </w:r>
      <w:r w:rsidR="00C056CA">
        <w:rPr>
          <w:rFonts w:ascii="Georgia" w:hAnsi="Georgia" w:cs="Segoe UI"/>
          <w:color w:val="333333"/>
        </w:rPr>
        <w:t xml:space="preserve"> Мин</w:t>
      </w:r>
      <w:r w:rsidR="004D4B0D">
        <w:rPr>
          <w:rFonts w:ascii="Georgia" w:hAnsi="Georgia" w:cs="Segoe UI"/>
          <w:color w:val="333333"/>
        </w:rPr>
        <w:t>-</w:t>
      </w:r>
      <w:r w:rsidR="00C056CA">
        <w:rPr>
          <w:rFonts w:ascii="Georgia" w:hAnsi="Georgia" w:cs="Segoe UI"/>
          <w:color w:val="333333"/>
        </w:rPr>
        <w:t xml:space="preserve"> жирэн тиен.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Куян.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 Куян-Куркаккай. 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Б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ү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ре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Мин, Б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–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Соры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Колак</w:t>
      </w:r>
    </w:p>
    <w:p w:rsidR="004D4B0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4D4B0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  <w:r>
        <w:rPr>
          <w:rStyle w:val="a8"/>
          <w:rFonts w:ascii="Georgia" w:hAnsi="Georgia" w:cs="Segoe UI"/>
          <w:color w:val="333333"/>
          <w:bdr w:val="none" w:sz="0" w:space="0" w:color="auto" w:frame="1"/>
        </w:rPr>
        <w:t>Тычкан</w:t>
      </w:r>
      <w:r w:rsidR="00CE4B1D"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:</w:t>
      </w:r>
      <w:r w:rsidR="00CE4B1D" w:rsidRPr="00CE4B1D">
        <w:rPr>
          <w:rStyle w:val="apple-converted-space"/>
          <w:rFonts w:ascii="Georgia" w:hAnsi="Georgia" w:cs="Segoe UI"/>
          <w:color w:val="333333"/>
        </w:rPr>
        <w:t> 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син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кем</w:t>
      </w:r>
      <w:r w:rsidR="00CE4B1D" w:rsidRPr="00CE4B1D">
        <w:rPr>
          <w:rFonts w:ascii="Georgia" w:hAnsi="Georgia" w:cs="Segoe UI"/>
          <w:color w:val="333333"/>
        </w:rPr>
        <w:t>?</w:t>
      </w:r>
      <w:r w:rsidR="00CE4B1D" w:rsidRPr="00CE4B1D">
        <w:rPr>
          <w:rFonts w:ascii="Georgia" w:hAnsi="Georgia" w:cs="Segoe UI"/>
          <w:color w:val="333333"/>
        </w:rPr>
        <w:br/>
      </w:r>
    </w:p>
    <w:p w:rsidR="008E45F2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pple-converted-space"/>
          <w:rFonts w:ascii="Georgia" w:hAnsi="Georgia" w:cs="Segoe UI"/>
          <w:color w:val="333333"/>
        </w:rPr>
        <w:sectPr w:rsidR="008E45F2" w:rsidSect="008E45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ө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лке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Fonts w:ascii="Cambria" w:hAnsi="Cambria" w:cs="Cambria"/>
          <w:color w:val="333333"/>
        </w:rPr>
        <w:lastRenderedPageBreak/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лке</w:t>
      </w:r>
      <w:r w:rsidR="008E45F2">
        <w:rPr>
          <w:rFonts w:ascii="Georgia" w:hAnsi="Georgia" w:cs="Segoe UI"/>
          <w:color w:val="333333"/>
        </w:rPr>
        <w:t>, хэйлэбай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лт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-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лт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койрыгым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Болгый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болгый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барамын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lastRenderedPageBreak/>
        <w:t>Кет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клекк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кереп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мин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Тавык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чебеш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аламын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Мине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кертегез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ле</w:t>
      </w:r>
      <w:r w:rsidRPr="00CE4B1D">
        <w:rPr>
          <w:rFonts w:ascii="Georgia" w:hAnsi="Georgia" w:cs="Segoe UI"/>
          <w:color w:val="333333"/>
        </w:rPr>
        <w:t>.</w:t>
      </w:r>
    </w:p>
    <w:p w:rsidR="008E45F2" w:rsidRDefault="008E45F2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  <w:sectPr w:rsidR="008E45F2" w:rsidSect="008E45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E4B1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>
        <w:rPr>
          <w:rStyle w:val="a8"/>
          <w:rFonts w:ascii="Georgia" w:hAnsi="Georgia" w:cs="Segoe UI"/>
          <w:color w:val="333333"/>
          <w:bdr w:val="none" w:sz="0" w:space="0" w:color="auto" w:frame="1"/>
        </w:rPr>
        <w:lastRenderedPageBreak/>
        <w:t>Тычкан</w:t>
      </w:r>
      <w:r w:rsidRPr="00CE4B1D">
        <w:rPr>
          <w:rStyle w:val="apple-converted-space"/>
          <w:rFonts w:ascii="Georgia" w:hAnsi="Georgia" w:cs="Segoe UI"/>
          <w:b/>
          <w:bCs/>
          <w:color w:val="333333"/>
          <w:bdr w:val="none" w:sz="0" w:space="0" w:color="auto" w:frame="1"/>
        </w:rPr>
        <w:t> </w:t>
      </w:r>
      <w:r w:rsidR="00CE4B1D"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:</w:t>
      </w:r>
      <w:r w:rsidR="00CE4B1D" w:rsidRPr="00CE4B1D">
        <w:rPr>
          <w:rStyle w:val="apple-converted-space"/>
          <w:rFonts w:ascii="Georgia" w:hAnsi="Georgia" w:cs="Segoe UI"/>
          <w:color w:val="333333"/>
        </w:rPr>
        <w:t> </w:t>
      </w:r>
      <w:r w:rsidR="00CE4B1D" w:rsidRPr="00CE4B1D">
        <w:rPr>
          <w:rFonts w:ascii="Georgia" w:hAnsi="Georgia" w:cs="Segoe UI"/>
          <w:color w:val="333333"/>
        </w:rPr>
        <w:t>Бер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р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Cambria" w:hAnsi="Cambria" w:cs="Cambria"/>
          <w:color w:val="333333"/>
        </w:rPr>
        <w:t>һө</w:t>
      </w:r>
      <w:r w:rsidR="00CE4B1D" w:rsidRPr="00CE4B1D">
        <w:rPr>
          <w:rFonts w:ascii="Georgia" w:hAnsi="Georgia" w:cs="Georgia"/>
          <w:color w:val="333333"/>
        </w:rPr>
        <w:t>н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р</w:t>
      </w:r>
      <w:r w:rsidR="00CE4B1D" w:rsidRPr="00CE4B1D">
        <w:rPr>
          <w:rFonts w:ascii="Georgia" w:hAnsi="Georgia" w:cs="Segoe UI"/>
          <w:color w:val="333333"/>
        </w:rPr>
        <w:t xml:space="preserve"> </w:t>
      </w:r>
      <w:r w:rsidR="00CE4B1D" w:rsidRPr="00CE4B1D">
        <w:rPr>
          <w:rFonts w:ascii="Georgia" w:hAnsi="Georgia" w:cs="Georgia"/>
          <w:color w:val="333333"/>
        </w:rPr>
        <w:t>к</w:t>
      </w:r>
      <w:r w:rsidR="00CE4B1D" w:rsidRPr="00CE4B1D">
        <w:rPr>
          <w:rFonts w:ascii="Cambria" w:hAnsi="Cambria" w:cs="Cambria"/>
          <w:color w:val="333333"/>
        </w:rPr>
        <w:t>ү</w:t>
      </w:r>
      <w:r w:rsidR="00CE4B1D" w:rsidRPr="00CE4B1D">
        <w:rPr>
          <w:rFonts w:ascii="Georgia" w:hAnsi="Georgia" w:cs="Georgia"/>
          <w:color w:val="333333"/>
        </w:rPr>
        <w:t>рс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тс</w:t>
      </w:r>
      <w:r w:rsidR="00CE4B1D" w:rsidRPr="00CE4B1D">
        <w:rPr>
          <w:rFonts w:ascii="Cambria" w:hAnsi="Cambria" w:cs="Cambria"/>
          <w:color w:val="333333"/>
        </w:rPr>
        <w:t>әң</w:t>
      </w:r>
      <w:r w:rsidR="00CE4B1D" w:rsidRPr="00CE4B1D">
        <w:rPr>
          <w:rFonts w:ascii="Georgia" w:hAnsi="Georgia" w:cs="Segoe UI"/>
          <w:color w:val="333333"/>
        </w:rPr>
        <w:t xml:space="preserve">, </w:t>
      </w:r>
      <w:r w:rsidR="00CE4B1D" w:rsidRPr="00CE4B1D">
        <w:rPr>
          <w:rFonts w:ascii="Georgia" w:hAnsi="Georgia" w:cs="Georgia"/>
          <w:color w:val="333333"/>
        </w:rPr>
        <w:t>керт</w:t>
      </w:r>
      <w:r w:rsidR="00CE4B1D" w:rsidRPr="00CE4B1D">
        <w:rPr>
          <w:rFonts w:ascii="Cambria" w:hAnsi="Cambria" w:cs="Cambria"/>
          <w:color w:val="333333"/>
        </w:rPr>
        <w:t>ә</w:t>
      </w:r>
      <w:r w:rsidR="00CE4B1D" w:rsidRPr="00CE4B1D">
        <w:rPr>
          <w:rFonts w:ascii="Georgia" w:hAnsi="Georgia" w:cs="Georgia"/>
          <w:color w:val="333333"/>
        </w:rPr>
        <w:t>без</w:t>
      </w:r>
      <w:r w:rsidR="00CE4B1D" w:rsidRPr="00CE4B1D">
        <w:rPr>
          <w:rFonts w:ascii="Georgia" w:hAnsi="Georgia" w:cs="Segoe UI"/>
          <w:color w:val="333333"/>
        </w:rPr>
        <w:t>.</w:t>
      </w:r>
    </w:p>
    <w:p w:rsidR="004D4B0D" w:rsidRPr="00CE4B1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Т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ө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лке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 "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пип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" </w:t>
      </w:r>
      <w:r w:rsidRPr="00CE4B1D">
        <w:rPr>
          <w:rFonts w:ascii="Georgia" w:hAnsi="Georgia" w:cs="Georgia"/>
          <w:color w:val="333333"/>
        </w:rPr>
        <w:t>диг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бию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бел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м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гез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чыгыгыз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биибез</w:t>
      </w:r>
      <w:r w:rsidRPr="00CE4B1D">
        <w:rPr>
          <w:rFonts w:ascii="Georgia" w:hAnsi="Georgia" w:cs="Segoe UI"/>
          <w:color w:val="333333"/>
        </w:rPr>
        <w:t>.</w:t>
      </w:r>
    </w:p>
    <w:p w:rsidR="008E45F2" w:rsidRDefault="00CE4B1D" w:rsidP="00CE4B1D">
      <w:pPr>
        <w:pStyle w:val="a7"/>
        <w:shd w:val="clear" w:color="auto" w:fill="FFFFFF"/>
        <w:spacing w:before="225" w:beforeAutospacing="0" w:after="225" w:afterAutospacing="0" w:line="270" w:lineRule="atLeast"/>
        <w:rPr>
          <w:rFonts w:ascii="Georgia" w:hAnsi="Georgia" w:cs="Segoe UI"/>
          <w:color w:val="333333"/>
        </w:rPr>
        <w:sectPr w:rsidR="008E45F2" w:rsidSect="008E45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4B1D">
        <w:rPr>
          <w:rFonts w:ascii="Georgia" w:hAnsi="Georgia" w:cs="Segoe UI"/>
          <w:color w:val="333333"/>
        </w:rPr>
        <w:t>"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пип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" </w:t>
      </w:r>
      <w:r w:rsidRPr="00CE4B1D">
        <w:rPr>
          <w:rFonts w:ascii="Georgia" w:hAnsi="Georgia" w:cs="Georgia"/>
          <w:color w:val="333333"/>
        </w:rPr>
        <w:t>биюе</w:t>
      </w:r>
      <w:r w:rsidRPr="00CE4B1D">
        <w:rPr>
          <w:rFonts w:ascii="Georgia" w:hAnsi="Georgia" w:cs="Segoe UI"/>
          <w:color w:val="333333"/>
        </w:rPr>
        <w:br/>
        <w:t>(</w:t>
      </w:r>
      <w:r w:rsidRPr="00CE4B1D">
        <w:rPr>
          <w:rFonts w:ascii="Cambria" w:hAnsi="Cambria" w:cs="Cambria"/>
          <w:color w:val="333333"/>
        </w:rPr>
        <w:t>җ</w:t>
      </w:r>
      <w:r w:rsidRPr="00CE4B1D">
        <w:rPr>
          <w:rFonts w:ascii="Georgia" w:hAnsi="Georgia" w:cs="Georgia"/>
          <w:color w:val="333333"/>
        </w:rPr>
        <w:t>ырлы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бию</w:t>
      </w:r>
      <w:r w:rsidRPr="00CE4B1D">
        <w:rPr>
          <w:rFonts w:ascii="Georgia" w:hAnsi="Georgia" w:cs="Segoe UI"/>
          <w:color w:val="333333"/>
        </w:rPr>
        <w:t xml:space="preserve">, 2 </w:t>
      </w:r>
      <w:r w:rsidRPr="00CE4B1D">
        <w:rPr>
          <w:rFonts w:ascii="Georgia" w:hAnsi="Georgia" w:cs="Georgia"/>
          <w:color w:val="333333"/>
        </w:rPr>
        <w:t>куплет</w:t>
      </w:r>
      <w:r w:rsidR="008E45F2">
        <w:rPr>
          <w:rFonts w:ascii="Georgia" w:hAnsi="Georgia" w:cs="Segoe UI"/>
          <w:color w:val="333333"/>
        </w:rPr>
        <w:t>0</w:t>
      </w:r>
    </w:p>
    <w:p w:rsidR="008E45F2" w:rsidRDefault="00CE4B1D" w:rsidP="00CE4B1D">
      <w:pPr>
        <w:pStyle w:val="a7"/>
        <w:shd w:val="clear" w:color="auto" w:fill="FFFFFF"/>
        <w:spacing w:before="225" w:beforeAutospacing="0" w:after="225" w:afterAutospacing="0" w:line="270" w:lineRule="atLeast"/>
        <w:rPr>
          <w:rFonts w:ascii="Georgia" w:hAnsi="Georgia" w:cs="Segoe UI"/>
          <w:color w:val="333333"/>
        </w:rPr>
        <w:sectPr w:rsidR="008E45F2" w:rsidSect="008E45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E4B1D">
        <w:rPr>
          <w:rFonts w:ascii="Georgia" w:hAnsi="Georgia" w:cs="Segoe UI"/>
          <w:color w:val="333333"/>
        </w:rPr>
        <w:lastRenderedPageBreak/>
        <w:t>1.</w:t>
      </w:r>
      <w:r w:rsidRPr="00CE4B1D">
        <w:rPr>
          <w:rFonts w:ascii="Georgia" w:hAnsi="Georgia" w:cs="Georgia"/>
          <w:color w:val="333333"/>
        </w:rPr>
        <w:t>Бас</w:t>
      </w:r>
      <w:r w:rsidRPr="00CE4B1D">
        <w:rPr>
          <w:rFonts w:ascii="Georgia" w:hAnsi="Georgia" w:cs="Segoe UI"/>
          <w:color w:val="333333"/>
        </w:rPr>
        <w:t xml:space="preserve"> ,</w:t>
      </w:r>
      <w:r w:rsidRPr="00CE4B1D">
        <w:rPr>
          <w:rFonts w:ascii="Georgia" w:hAnsi="Georgia" w:cs="Georgia"/>
          <w:color w:val="333333"/>
        </w:rPr>
        <w:t>кызым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пип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Син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басмаса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мин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басам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Сине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баскан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эзл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ре</w:t>
      </w:r>
      <w:r w:rsidRPr="00CE4B1D">
        <w:rPr>
          <w:rFonts w:ascii="Cambria" w:hAnsi="Cambria" w:cs="Cambria"/>
          <w:color w:val="333333"/>
        </w:rPr>
        <w:t>ңә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Мин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китереп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басам</w:t>
      </w:r>
      <w:r w:rsidRPr="00CE4B1D">
        <w:rPr>
          <w:rFonts w:ascii="Georgia" w:hAnsi="Georgia" w:cs="Segoe UI"/>
          <w:color w:val="333333"/>
        </w:rPr>
        <w:t>.,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Segoe UI"/>
          <w:color w:val="333333"/>
        </w:rPr>
        <w:lastRenderedPageBreak/>
        <w:t>2.Бас, бас эзен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з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тим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сен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зен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Яшел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чир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сеп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тора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Аяк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баскан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эзен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.</w:t>
      </w: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lastRenderedPageBreak/>
        <w:t>Барысы берг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: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Булдырды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 xml:space="preserve">. </w:t>
      </w:r>
      <w:r w:rsidRPr="00CE4B1D">
        <w:rPr>
          <w:rFonts w:ascii="Georgia" w:hAnsi="Georgia" w:cs="Georgia"/>
          <w:color w:val="333333"/>
        </w:rPr>
        <w:t>Булдырды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 xml:space="preserve">!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рбез</w:t>
      </w:r>
      <w:r w:rsidRPr="00CE4B1D">
        <w:rPr>
          <w:rFonts w:ascii="Georgia" w:hAnsi="Georgia" w:cs="Segoe UI"/>
          <w:color w:val="333333"/>
        </w:rPr>
        <w:t>.</w:t>
      </w:r>
    </w:p>
    <w:p w:rsidR="004D4B0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Аю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(</w:t>
      </w:r>
      <w:r w:rsidR="004D4B0D">
        <w:rPr>
          <w:rFonts w:ascii="Georgia" w:hAnsi="Georgia" w:cs="Segoe UI"/>
          <w:color w:val="333333"/>
        </w:rPr>
        <w:t xml:space="preserve">Музыкага </w:t>
      </w:r>
      <w:r w:rsidRPr="00CE4B1D">
        <w:rPr>
          <w:rFonts w:ascii="Georgia" w:hAnsi="Georgia" w:cs="Georgia"/>
          <w:color w:val="333333"/>
        </w:rPr>
        <w:t>лап</w:t>
      </w:r>
      <w:r w:rsidRPr="00CE4B1D">
        <w:rPr>
          <w:rFonts w:ascii="Georgia" w:hAnsi="Georgia" w:cs="Segoe UI"/>
          <w:color w:val="333333"/>
        </w:rPr>
        <w:t xml:space="preserve">- </w:t>
      </w:r>
      <w:r w:rsidRPr="00CE4B1D">
        <w:rPr>
          <w:rFonts w:ascii="Georgia" w:hAnsi="Georgia" w:cs="Georgia"/>
          <w:color w:val="333333"/>
        </w:rPr>
        <w:t>лап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атлап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ри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йне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Ай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–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яй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матур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монда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мик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>?(</w:t>
      </w:r>
      <w:r w:rsidRPr="00CE4B1D">
        <w:rPr>
          <w:rFonts w:ascii="Georgia" w:hAnsi="Georgia" w:cs="Georgia"/>
          <w:color w:val="333333"/>
        </w:rPr>
        <w:t>кил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Georgia" w:hAnsi="Georgia" w:cs="Georgia"/>
          <w:color w:val="333333"/>
        </w:rPr>
        <w:t>шакылдата</w:t>
      </w:r>
      <w:r w:rsidRPr="00CE4B1D">
        <w:rPr>
          <w:rFonts w:ascii="Georgia" w:hAnsi="Georgia" w:cs="Segoe UI"/>
          <w:color w:val="333333"/>
        </w:rPr>
        <w:t>)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тук</w:t>
      </w:r>
      <w:r w:rsidRPr="00CE4B1D">
        <w:rPr>
          <w:rFonts w:ascii="Georgia" w:hAnsi="Georgia" w:cs="Segoe UI"/>
          <w:color w:val="333333"/>
        </w:rPr>
        <w:t>, тук, Терем, 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йд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яши</w:t>
      </w:r>
      <w:r w:rsidRPr="00CE4B1D">
        <w:rPr>
          <w:rFonts w:ascii="Georgia" w:hAnsi="Georgia" w:cs="Segoe UI"/>
          <w:color w:val="333333"/>
        </w:rPr>
        <w:t>?</w:t>
      </w:r>
    </w:p>
    <w:p w:rsidR="004D4B0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Cambria" w:hAnsi="Cambria" w:cs="Cambria"/>
          <w:color w:val="333333"/>
          <w:bdr w:val="none" w:sz="0" w:space="0" w:color="auto" w:frame="1"/>
        </w:rPr>
      </w:pP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Һә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рберсе</w:t>
      </w: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 xml:space="preserve"> </w:t>
      </w:r>
      <w:r w:rsidRPr="00CE4B1D">
        <w:rPr>
          <w:rStyle w:val="a8"/>
          <w:rFonts w:ascii="Georgia" w:hAnsi="Georgia" w:cs="Georgia"/>
          <w:color w:val="333333"/>
          <w:bdr w:val="none" w:sz="0" w:space="0" w:color="auto" w:frame="1"/>
        </w:rPr>
        <w:t>д</w:t>
      </w:r>
      <w:r w:rsidRPr="00CE4B1D">
        <w:rPr>
          <w:rStyle w:val="a8"/>
          <w:rFonts w:ascii="Cambria" w:hAnsi="Cambria" w:cs="Cambria"/>
          <w:color w:val="333333"/>
          <w:bdr w:val="none" w:sz="0" w:space="0" w:color="auto" w:frame="1"/>
        </w:rPr>
        <w:t>ә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(</w:t>
      </w:r>
      <w:r w:rsidRPr="00CE4B1D">
        <w:rPr>
          <w:rFonts w:ascii="Cambria" w:hAnsi="Cambria" w:cs="Cambria"/>
          <w:color w:val="333333"/>
        </w:rPr>
        <w:t>Җ</w:t>
      </w:r>
      <w:r w:rsidRPr="00CE4B1D">
        <w:rPr>
          <w:rFonts w:ascii="Georgia" w:hAnsi="Georgia" w:cs="Georgia"/>
          <w:color w:val="333333"/>
        </w:rPr>
        <w:t>авап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 xml:space="preserve">)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син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кем</w:t>
      </w:r>
      <w:r w:rsidRPr="00CE4B1D">
        <w:rPr>
          <w:rFonts w:ascii="Georgia" w:hAnsi="Georgia" w:cs="Segoe UI"/>
          <w:color w:val="333333"/>
        </w:rPr>
        <w:t>?</w:t>
      </w:r>
    </w:p>
    <w:p w:rsidR="004D4B0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4D4B0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Georgia"/>
          <w:b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Аю.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 Аю Камыт Аяк.</w:t>
      </w:r>
      <w:r w:rsidRPr="00CE4B1D">
        <w:rPr>
          <w:rFonts w:ascii="Georgia" w:hAnsi="Georgia" w:cs="Segoe UI"/>
          <w:color w:val="333333"/>
        </w:rPr>
        <w:br/>
        <w:t>Мине 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кертегез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ле</w:t>
      </w:r>
      <w:r w:rsidRPr="00CE4B1D">
        <w:rPr>
          <w:rFonts w:ascii="Georgia" w:hAnsi="Georgia" w:cs="Segoe UI"/>
          <w:color w:val="333333"/>
        </w:rPr>
        <w:t>.</w:t>
      </w:r>
      <w:r w:rsidRPr="00CE4B1D">
        <w:rPr>
          <w:rFonts w:ascii="Georgia" w:hAnsi="Georgia" w:cs="Segoe UI"/>
          <w:color w:val="333333"/>
        </w:rPr>
        <w:br/>
      </w:r>
    </w:p>
    <w:p w:rsidR="00CE4B1D" w:rsidRP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4D4B0D">
        <w:rPr>
          <w:rFonts w:ascii="Georgia" w:hAnsi="Georgia" w:cs="Georgia"/>
          <w:b/>
          <w:color w:val="333333"/>
        </w:rPr>
        <w:t>Барысы</w:t>
      </w:r>
      <w:r w:rsidRPr="00CE4B1D">
        <w:rPr>
          <w:rFonts w:ascii="Georgia" w:hAnsi="Georgia" w:cs="Segoe UI"/>
          <w:color w:val="333333"/>
        </w:rPr>
        <w:t xml:space="preserve">. </w:t>
      </w:r>
      <w:r w:rsidRPr="00CE4B1D">
        <w:rPr>
          <w:rFonts w:ascii="Georgia" w:hAnsi="Georgia" w:cs="Georgia"/>
          <w:color w:val="333333"/>
        </w:rPr>
        <w:t>Безне</w:t>
      </w:r>
      <w:r w:rsidRPr="00CE4B1D">
        <w:rPr>
          <w:rFonts w:ascii="Cambria" w:hAnsi="Cambria" w:cs="Cambria"/>
          <w:color w:val="333333"/>
        </w:rPr>
        <w:t>ң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урын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юк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бит</w:t>
      </w:r>
      <w:r w:rsidRPr="00CE4B1D">
        <w:rPr>
          <w:rFonts w:ascii="Georgia" w:hAnsi="Georgia" w:cs="Segoe UI"/>
          <w:color w:val="333333"/>
        </w:rPr>
        <w:t>.</w:t>
      </w:r>
    </w:p>
    <w:p w:rsidR="004D4B0D" w:rsidRDefault="004D4B0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CE4B1D" w:rsidRDefault="00CE4B1D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Аю.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>Мин ишек т</w:t>
      </w:r>
      <w:r w:rsidRPr="00CE4B1D">
        <w:rPr>
          <w:rFonts w:ascii="Cambria" w:hAnsi="Cambria" w:cs="Cambria"/>
          <w:color w:val="333333"/>
        </w:rPr>
        <w:t>ө</w:t>
      </w:r>
      <w:r w:rsidRPr="00CE4B1D">
        <w:rPr>
          <w:rFonts w:ascii="Georgia" w:hAnsi="Georgia" w:cs="Georgia"/>
          <w:color w:val="333333"/>
        </w:rPr>
        <w:t>бенд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ген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торам</w:t>
      </w:r>
      <w:r w:rsidR="00832B99">
        <w:rPr>
          <w:rFonts w:ascii="Georgia" w:hAnsi="Georgia" w:cs="Segoe UI"/>
          <w:color w:val="333333"/>
        </w:rPr>
        <w:t xml:space="preserve">. </w:t>
      </w:r>
      <w:r w:rsidRPr="00CE4B1D">
        <w:rPr>
          <w:rFonts w:ascii="Georgia" w:hAnsi="Georgia" w:cs="Segoe UI"/>
          <w:color w:val="333333"/>
        </w:rPr>
        <w:t>(</w:t>
      </w:r>
      <w:r w:rsidRPr="00CE4B1D">
        <w:rPr>
          <w:rFonts w:ascii="Georgia" w:hAnsi="Georgia" w:cs="Georgia"/>
          <w:color w:val="333333"/>
        </w:rPr>
        <w:t>ишект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кереп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карый</w:t>
      </w:r>
      <w:r w:rsidRPr="00CE4B1D">
        <w:rPr>
          <w:rFonts w:ascii="Georgia" w:hAnsi="Georgia" w:cs="Segoe UI"/>
          <w:color w:val="333333"/>
        </w:rPr>
        <w:t>)</w:t>
      </w:r>
      <w:r w:rsidR="00832B99">
        <w:rPr>
          <w:rFonts w:ascii="Georgia" w:hAnsi="Georgia" w:cs="Segoe UI"/>
          <w:color w:val="333333"/>
        </w:rPr>
        <w:t>. Булмый.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Мин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з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кереп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карыйм</w:t>
      </w:r>
      <w:r w:rsidRPr="00CE4B1D">
        <w:rPr>
          <w:rFonts w:ascii="Georgia" w:hAnsi="Georgia" w:cs="Segoe UI"/>
          <w:color w:val="333333"/>
        </w:rPr>
        <w:t>.</w:t>
      </w:r>
      <w:r w:rsidR="00832B99">
        <w:rPr>
          <w:rFonts w:ascii="Georgia" w:hAnsi="Georgia" w:cs="Segoe UI"/>
          <w:color w:val="333333"/>
        </w:rPr>
        <w:t xml:space="preserve"> Булмый.</w:t>
      </w:r>
      <w:r w:rsidRPr="00CE4B1D">
        <w:rPr>
          <w:rFonts w:ascii="Georgia" w:hAnsi="Georgia" w:cs="Segoe UI"/>
          <w:color w:val="333333"/>
        </w:rPr>
        <w:br/>
      </w:r>
      <w:r w:rsidRPr="00CE4B1D">
        <w:rPr>
          <w:rFonts w:ascii="Georgia" w:hAnsi="Georgia" w:cs="Georgia"/>
          <w:color w:val="333333"/>
        </w:rPr>
        <w:t>Ярар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мин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</w:t>
      </w:r>
      <w:r w:rsidRPr="00CE4B1D">
        <w:rPr>
          <w:rFonts w:ascii="Cambria" w:hAnsi="Cambria" w:cs="Cambria"/>
          <w:color w:val="333333"/>
        </w:rPr>
        <w:t>ү</w:t>
      </w:r>
      <w:r w:rsidRPr="00CE4B1D">
        <w:rPr>
          <w:rFonts w:ascii="Georgia" w:hAnsi="Georgia" w:cs="Georgia"/>
          <w:color w:val="333333"/>
        </w:rPr>
        <w:t>б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д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ге</w:t>
      </w:r>
      <w:r w:rsidRPr="00CE4B1D">
        <w:rPr>
          <w:rFonts w:ascii="Georgia" w:hAnsi="Georgia" w:cs="Segoe UI"/>
          <w:color w:val="333333"/>
        </w:rPr>
        <w:t>н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утырып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торырмын</w:t>
      </w:r>
      <w:r w:rsidRPr="00CE4B1D">
        <w:rPr>
          <w:rFonts w:ascii="Georgia" w:hAnsi="Georgia" w:cs="Segoe UI"/>
          <w:color w:val="333333"/>
        </w:rPr>
        <w:t>.</w:t>
      </w:r>
      <w:r w:rsidR="00832B99">
        <w:rPr>
          <w:rFonts w:ascii="Georgia" w:hAnsi="Georgia" w:cs="Segoe UI"/>
          <w:color w:val="333333"/>
        </w:rPr>
        <w:t xml:space="preserve"> Булмый.</w:t>
      </w:r>
      <w:r w:rsidRPr="00CE4B1D">
        <w:rPr>
          <w:rFonts w:ascii="Georgia" w:hAnsi="Georgia" w:cs="Segoe UI"/>
          <w:color w:val="333333"/>
        </w:rPr>
        <w:br/>
        <w:t>(</w:t>
      </w:r>
      <w:r w:rsidRPr="00CE4B1D">
        <w:rPr>
          <w:rFonts w:ascii="Georgia" w:hAnsi="Georgia" w:cs="Georgia"/>
          <w:color w:val="333333"/>
        </w:rPr>
        <w:t>Теремк</w:t>
      </w:r>
      <w:r w:rsidRPr="00CE4B1D">
        <w:rPr>
          <w:rFonts w:ascii="Cambria" w:hAnsi="Cambria" w:cs="Cambria"/>
          <w:color w:val="333333"/>
        </w:rPr>
        <w:t>ә</w:t>
      </w:r>
      <w:r w:rsidR="00832B99">
        <w:rPr>
          <w:rFonts w:ascii="Georgia" w:hAnsi="Georgia" w:cs="Georgia"/>
          <w:color w:val="333333"/>
        </w:rPr>
        <w:t xml:space="preserve">йдэн </w:t>
      </w:r>
      <w:r w:rsidRPr="00CE4B1D">
        <w:rPr>
          <w:rFonts w:ascii="Georgia" w:hAnsi="Georgia" w:cs="Segoe UI"/>
          <w:color w:val="333333"/>
        </w:rPr>
        <w:t>,</w:t>
      </w:r>
      <w:r w:rsidRPr="00CE4B1D">
        <w:rPr>
          <w:rFonts w:ascii="Cambria" w:hAnsi="Cambria" w:cs="Cambria"/>
          <w:color w:val="333333"/>
        </w:rPr>
        <w:t>җә</w:t>
      </w:r>
      <w:r w:rsidRPr="00CE4B1D">
        <w:rPr>
          <w:rFonts w:ascii="Georgia" w:hAnsi="Georgia" w:cs="Georgia"/>
          <w:color w:val="333333"/>
        </w:rPr>
        <w:t>нлекл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 xml:space="preserve"> </w:t>
      </w:r>
      <w:r w:rsidR="00832B99">
        <w:rPr>
          <w:rFonts w:ascii="Georgia" w:hAnsi="Georgia" w:cs="Georgia"/>
          <w:color w:val="333333"/>
        </w:rPr>
        <w:t>чыгалар</w:t>
      </w:r>
      <w:r w:rsidRPr="00CE4B1D">
        <w:rPr>
          <w:rFonts w:ascii="Georgia" w:hAnsi="Georgia" w:cs="Segoe UI"/>
          <w:color w:val="333333"/>
        </w:rPr>
        <w:t>)</w:t>
      </w:r>
      <w:r w:rsidR="00832B99">
        <w:rPr>
          <w:rFonts w:ascii="Georgia" w:hAnsi="Georgia" w:cs="Segoe UI"/>
          <w:color w:val="333333"/>
        </w:rPr>
        <w:t xml:space="preserve"> </w:t>
      </w:r>
    </w:p>
    <w:p w:rsidR="00832B99" w:rsidRDefault="00832B99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</w:p>
    <w:p w:rsidR="00832B99" w:rsidRPr="00CE4B1D" w:rsidRDefault="00832B99" w:rsidP="00CE4B1D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832B99">
        <w:rPr>
          <w:rFonts w:ascii="Georgia" w:hAnsi="Georgia" w:cs="Segoe UI"/>
          <w:b/>
          <w:color w:val="333333"/>
        </w:rPr>
        <w:t>Тычкан</w:t>
      </w:r>
      <w:r>
        <w:rPr>
          <w:rFonts w:ascii="Georgia" w:hAnsi="Georgia" w:cs="Segoe UI"/>
          <w:color w:val="333333"/>
        </w:rPr>
        <w:t xml:space="preserve">. Сина аю, ачуланма, Эйдэ </w:t>
      </w:r>
      <w:r w:rsidR="00E56F42">
        <w:rPr>
          <w:rFonts w:ascii="Georgia" w:hAnsi="Georgia" w:cs="Segoe UI"/>
          <w:color w:val="333333"/>
        </w:rPr>
        <w:t>бердэм дус булыйк, яна зур терем тозик.</w:t>
      </w:r>
    </w:p>
    <w:p w:rsidR="008E45F2" w:rsidRDefault="008E45F2" w:rsidP="00E56F42">
      <w:pPr>
        <w:pStyle w:val="a7"/>
        <w:shd w:val="clear" w:color="auto" w:fill="FFFFFF"/>
        <w:spacing w:before="0" w:beforeAutospacing="0" w:after="0" w:afterAutospacing="0" w:line="270" w:lineRule="atLeast"/>
        <w:rPr>
          <w:rStyle w:val="a8"/>
          <w:rFonts w:ascii="Georgia" w:hAnsi="Georgia" w:cs="Segoe UI"/>
          <w:color w:val="333333"/>
          <w:bdr w:val="none" w:sz="0" w:space="0" w:color="auto" w:frame="1"/>
        </w:rPr>
      </w:pPr>
    </w:p>
    <w:p w:rsidR="008E45F2" w:rsidRDefault="00CE4B1D" w:rsidP="00E56F42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Cambria" w:hAnsi="Cambria" w:cs="Cambria"/>
          <w:color w:val="333333"/>
        </w:rPr>
      </w:pPr>
      <w:r w:rsidRPr="00CE4B1D">
        <w:rPr>
          <w:rStyle w:val="a8"/>
          <w:rFonts w:ascii="Georgia" w:hAnsi="Georgia" w:cs="Segoe UI"/>
          <w:color w:val="333333"/>
          <w:bdr w:val="none" w:sz="0" w:space="0" w:color="auto" w:frame="1"/>
        </w:rPr>
        <w:t>Аю.</w:t>
      </w:r>
      <w:r w:rsidRPr="00CE4B1D">
        <w:rPr>
          <w:rStyle w:val="apple-converted-space"/>
          <w:rFonts w:ascii="Georgia" w:hAnsi="Georgia" w:cs="Segoe UI"/>
          <w:color w:val="333333"/>
        </w:rPr>
        <w:t> </w:t>
      </w:r>
      <w:r w:rsidRPr="00CE4B1D">
        <w:rPr>
          <w:rFonts w:ascii="Georgia" w:hAnsi="Georgia" w:cs="Segoe UI"/>
          <w:color w:val="333333"/>
        </w:rPr>
        <w:t xml:space="preserve">Ярар инде , </w:t>
      </w:r>
      <w:r w:rsidR="00E56F42">
        <w:rPr>
          <w:rFonts w:ascii="Georgia" w:hAnsi="Georgia" w:cs="Segoe UI"/>
          <w:color w:val="333333"/>
        </w:rPr>
        <w:t xml:space="preserve">сонрак </w:t>
      </w:r>
      <w:r w:rsidRPr="00CE4B1D">
        <w:rPr>
          <w:rFonts w:ascii="Georgia" w:hAnsi="Georgia" w:cs="Georgia"/>
          <w:color w:val="333333"/>
        </w:rPr>
        <w:t>берг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п</w:t>
      </w:r>
      <w:r w:rsidRPr="00CE4B1D">
        <w:rPr>
          <w:rFonts w:ascii="Georgia" w:hAnsi="Georgia" w:cs="Segoe UI"/>
          <w:color w:val="333333"/>
        </w:rPr>
        <w:t xml:space="preserve"> </w:t>
      </w:r>
      <w:r w:rsidR="00E56F42">
        <w:rPr>
          <w:rFonts w:ascii="Georgia" w:hAnsi="Georgia" w:cs="Georgia"/>
          <w:color w:val="333333"/>
        </w:rPr>
        <w:t>ясар</w:t>
      </w:r>
      <w:r w:rsidRPr="00CE4B1D">
        <w:rPr>
          <w:rFonts w:ascii="Georgia" w:hAnsi="Georgia" w:cs="Georgia"/>
          <w:color w:val="333333"/>
        </w:rPr>
        <w:t>быз</w:t>
      </w:r>
      <w:r w:rsidRPr="00CE4B1D">
        <w:rPr>
          <w:rFonts w:ascii="Georgia" w:hAnsi="Georgia" w:cs="Segoe UI"/>
          <w:color w:val="333333"/>
        </w:rPr>
        <w:t>.</w:t>
      </w:r>
      <w:r w:rsidR="00267073">
        <w:rPr>
          <w:rFonts w:ascii="Georgia" w:hAnsi="Georgia" w:cs="Segoe UI"/>
          <w:color w:val="333333"/>
        </w:rPr>
        <w:t xml:space="preserve"> Эйдэ уйнап алыйк. «Кап-коп» уены.</w:t>
      </w:r>
      <w:r w:rsidRPr="00CE4B1D">
        <w:rPr>
          <w:rFonts w:ascii="Georgia" w:hAnsi="Georgia" w:cs="Segoe UI"/>
          <w:color w:val="333333"/>
        </w:rPr>
        <w:br/>
      </w:r>
    </w:p>
    <w:p w:rsidR="00CE4B1D" w:rsidRPr="00CE4B1D" w:rsidRDefault="00CE4B1D" w:rsidP="00E56F42">
      <w:pPr>
        <w:pStyle w:val="a7"/>
        <w:shd w:val="clear" w:color="auto" w:fill="FFFFFF"/>
        <w:spacing w:before="0" w:beforeAutospacing="0" w:after="0" w:afterAutospacing="0" w:line="270" w:lineRule="atLeast"/>
        <w:rPr>
          <w:rFonts w:ascii="Georgia" w:hAnsi="Georgia" w:cs="Segoe UI"/>
          <w:color w:val="333333"/>
        </w:rPr>
      </w:pP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кият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бет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катнашучылар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бел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н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таныштыру</w:t>
      </w:r>
      <w:r w:rsidRPr="00CE4B1D">
        <w:rPr>
          <w:rFonts w:ascii="Georgia" w:hAnsi="Georgia" w:cs="Segoe UI"/>
          <w:color w:val="333333"/>
        </w:rPr>
        <w:t xml:space="preserve">, </w:t>
      </w:r>
      <w:r w:rsidRPr="00CE4B1D">
        <w:rPr>
          <w:rFonts w:ascii="Georgia" w:hAnsi="Georgia" w:cs="Georgia"/>
          <w:color w:val="333333"/>
        </w:rPr>
        <w:t>бер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м</w:t>
      </w:r>
      <w:r w:rsidRPr="00CE4B1D">
        <w:rPr>
          <w:rFonts w:ascii="Georgia" w:hAnsi="Georgia" w:cs="Segoe UI"/>
          <w:color w:val="333333"/>
        </w:rPr>
        <w:t>-</w:t>
      </w:r>
      <w:r w:rsidRPr="00CE4B1D">
        <w:rPr>
          <w:rFonts w:ascii="Georgia" w:hAnsi="Georgia" w:cs="Georgia"/>
          <w:color w:val="333333"/>
        </w:rPr>
        <w:t>бер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м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чыгып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баш</w:t>
      </w:r>
      <w:r w:rsidRPr="00CE4B1D">
        <w:rPr>
          <w:rFonts w:ascii="Georgia" w:hAnsi="Georgia" w:cs="Segoe UI"/>
          <w:color w:val="333333"/>
        </w:rPr>
        <w:t xml:space="preserve"> </w:t>
      </w:r>
      <w:r w:rsidRPr="00CE4B1D">
        <w:rPr>
          <w:rFonts w:ascii="Georgia" w:hAnsi="Georgia" w:cs="Georgia"/>
          <w:color w:val="333333"/>
        </w:rPr>
        <w:t>иял</w:t>
      </w:r>
      <w:r w:rsidRPr="00CE4B1D">
        <w:rPr>
          <w:rFonts w:ascii="Cambria" w:hAnsi="Cambria" w:cs="Cambria"/>
          <w:color w:val="333333"/>
        </w:rPr>
        <w:t>ә</w:t>
      </w:r>
      <w:r w:rsidRPr="00CE4B1D">
        <w:rPr>
          <w:rFonts w:ascii="Georgia" w:hAnsi="Georgia" w:cs="Georgia"/>
          <w:color w:val="333333"/>
        </w:rPr>
        <w:t>р</w:t>
      </w:r>
      <w:r w:rsidRPr="00CE4B1D">
        <w:rPr>
          <w:rFonts w:ascii="Georgia" w:hAnsi="Georgia" w:cs="Segoe UI"/>
          <w:color w:val="333333"/>
        </w:rPr>
        <w:t>.</w:t>
      </w:r>
    </w:p>
    <w:p w:rsidR="00674DAD" w:rsidRPr="00CE4B1D" w:rsidRDefault="00674DAD">
      <w:pPr>
        <w:rPr>
          <w:rFonts w:ascii="Georgia" w:hAnsi="Georgia"/>
          <w:sz w:val="24"/>
          <w:szCs w:val="24"/>
          <w:lang w:val="ru-RU"/>
        </w:rPr>
      </w:pPr>
    </w:p>
    <w:p w:rsidR="00CE4B1D" w:rsidRPr="00CE4B1D" w:rsidRDefault="00CE4B1D">
      <w:pPr>
        <w:rPr>
          <w:lang w:val="ru-RU"/>
        </w:rPr>
      </w:pPr>
    </w:p>
    <w:sectPr w:rsidR="00CE4B1D" w:rsidRPr="00CE4B1D" w:rsidSect="008E45F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851" w:rsidRDefault="00BE4851">
      <w:r>
        <w:separator/>
      </w:r>
    </w:p>
  </w:endnote>
  <w:endnote w:type="continuationSeparator" w:id="0">
    <w:p w:rsidR="00BE4851" w:rsidRDefault="00BE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851" w:rsidRDefault="00BE4851">
      <w:r>
        <w:separator/>
      </w:r>
    </w:p>
  </w:footnote>
  <w:footnote w:type="continuationSeparator" w:id="0">
    <w:p w:rsidR="00BE4851" w:rsidRDefault="00BE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1D"/>
    <w:rsid w:val="00247E61"/>
    <w:rsid w:val="00267073"/>
    <w:rsid w:val="004363B4"/>
    <w:rsid w:val="004D4B0D"/>
    <w:rsid w:val="00674DAD"/>
    <w:rsid w:val="00832B99"/>
    <w:rsid w:val="008E45F2"/>
    <w:rsid w:val="00BE4851"/>
    <w:rsid w:val="00C056CA"/>
    <w:rsid w:val="00CE4B1D"/>
    <w:rsid w:val="00E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Normal (Web)"/>
    <w:basedOn w:val="a"/>
    <w:uiPriority w:val="99"/>
    <w:unhideWhenUsed/>
    <w:rsid w:val="00CE4B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8">
    <w:name w:val="Strong"/>
    <w:basedOn w:val="a0"/>
    <w:uiPriority w:val="22"/>
    <w:qFormat/>
    <w:rsid w:val="00CE4B1D"/>
    <w:rPr>
      <w:b/>
      <w:bCs/>
    </w:rPr>
  </w:style>
  <w:style w:type="character" w:customStyle="1" w:styleId="apple-converted-space">
    <w:name w:val="apple-converted-space"/>
    <w:basedOn w:val="a0"/>
    <w:rsid w:val="00CE4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&#1064;&#1072;&#1073;&#1083;&#1086;&#1085;&#1099;\&#1057;%20&#1086;&#1076;&#1080;&#1085;&#1072;&#1088;&#1085;&#1099;&#1084;%20&#1080;&#1085;&#1090;&#1077;&#1088;&#1074;&#1072;&#1083;&#1086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AF82D-F14E-40AD-99E1-2E3E696B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</Template>
  <TotalTime>0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2015-02-10T17:01:00Z</dcterms:created>
  <dcterms:modified xsi:type="dcterms:W3CDTF">2015-02-15T16:19:00Z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