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B1" w:rsidRDefault="00142DB1" w:rsidP="00277E76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>Уважаемые родители!</w:t>
      </w:r>
    </w:p>
    <w:p w:rsidR="00142DB1" w:rsidRPr="00EE46EA" w:rsidRDefault="00142DB1" w:rsidP="00277E76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16"/>
          <w:szCs w:val="16"/>
          <w:u w:val="single"/>
        </w:rPr>
      </w:pPr>
    </w:p>
    <w:p w:rsidR="00142DB1" w:rsidRPr="00E83881" w:rsidRDefault="00142DB1" w:rsidP="00277E76">
      <w:pPr>
        <w:framePr w:h="3061" w:hRule="exact" w:hSpace="180" w:wrap="around" w:vAnchor="text" w:hAnchor="text" w:xAlign="right" w:y="1"/>
        <w:ind w:left="180" w:right="131" w:firstLine="360"/>
        <w:suppressOverlap/>
        <w:rPr>
          <w:i/>
        </w:rPr>
      </w:pPr>
      <w:r w:rsidRPr="00E83881">
        <w:rPr>
          <w:i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142DB1" w:rsidRPr="00DF2455" w:rsidRDefault="00142DB1" w:rsidP="00277E76">
      <w:pPr>
        <w:framePr w:h="3061" w:hRule="exact" w:hSpace="180" w:wrap="around" w:vAnchor="text" w:hAnchor="text" w:xAlign="right" w:y="1"/>
        <w:ind w:left="180" w:right="131"/>
        <w:suppressOverlap/>
      </w:pPr>
    </w:p>
    <w:p w:rsidR="00142DB1" w:rsidRDefault="00142DB1" w:rsidP="00277E76">
      <w:pPr>
        <w:ind w:left="180" w:right="131" w:firstLine="360"/>
      </w:pPr>
      <w: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142DB1" w:rsidRDefault="00142DB1" w:rsidP="00277E76">
      <w:pPr>
        <w:ind w:left="180" w:right="131"/>
      </w:pPr>
    </w:p>
    <w:p w:rsidR="00142DB1" w:rsidRDefault="00142DB1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142DB1" w:rsidRDefault="00142DB1" w:rsidP="00277E76">
      <w:pPr>
        <w:ind w:left="180" w:right="131"/>
      </w:pPr>
    </w:p>
    <w:p w:rsidR="00142DB1" w:rsidRDefault="00142DB1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покажите ребенку дорожные знаки, расскажите об их назначении;</w:t>
      </w:r>
    </w:p>
    <w:p w:rsidR="00142DB1" w:rsidRDefault="00142DB1" w:rsidP="00277E76">
      <w:pPr>
        <w:ind w:left="180" w:right="131"/>
      </w:pPr>
    </w:p>
    <w:p w:rsidR="00142DB1" w:rsidRDefault="00142DB1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спрашивайте у ребенка, как следует поступить на улице в той или иной ситуации;</w:t>
      </w:r>
    </w:p>
    <w:p w:rsidR="00142DB1" w:rsidRDefault="00142DB1" w:rsidP="00277E76">
      <w:pPr>
        <w:ind w:left="180" w:right="131"/>
      </w:pPr>
    </w:p>
    <w:p w:rsidR="00142DB1" w:rsidRDefault="00142DB1" w:rsidP="00277E76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укажите на нарушителей, отметьте, что они нарушают правила, рискуя попасть под транспорт.</w:t>
      </w:r>
    </w:p>
    <w:p w:rsidR="00142DB1" w:rsidRPr="00E83881" w:rsidRDefault="00142DB1" w:rsidP="00277E76">
      <w:pPr>
        <w:ind w:left="180" w:right="131"/>
        <w:jc w:val="both"/>
        <w:rPr>
          <w:i/>
        </w:rPr>
      </w:pPr>
    </w:p>
    <w:p w:rsidR="00142DB1" w:rsidRDefault="00142DB1" w:rsidP="00277E76">
      <w:pPr>
        <w:jc w:val="center"/>
        <w:rPr>
          <w:b/>
        </w:rPr>
      </w:pPr>
      <w:r w:rsidRPr="00E83881">
        <w:rPr>
          <w:i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перекрестки…</w:t>
      </w:r>
    </w:p>
    <w:p w:rsidR="00142DB1" w:rsidRPr="00EE46EA" w:rsidRDefault="00142DB1" w:rsidP="00277E76">
      <w:pPr>
        <w:spacing w:before="120"/>
        <w:ind w:left="193" w:right="96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>Умейте предвидеть скрытую опасность!</w:t>
      </w:r>
    </w:p>
    <w:p w:rsidR="00142DB1" w:rsidRDefault="00142DB1" w:rsidP="00277E76">
      <w:pPr>
        <w:ind w:left="193" w:right="98"/>
        <w:jc w:val="both"/>
      </w:pPr>
    </w:p>
    <w:p w:rsidR="00142DB1" w:rsidRDefault="00142DB1" w:rsidP="00277E76">
      <w:pPr>
        <w:ind w:left="193" w:right="98" w:firstLine="540"/>
      </w:pPr>
      <w: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142DB1" w:rsidRDefault="00142DB1" w:rsidP="00277E76">
      <w:pPr>
        <w:ind w:left="193" w:right="98" w:firstLine="540"/>
      </w:pPr>
    </w:p>
    <w:p w:rsidR="00142DB1" w:rsidRPr="00E83881" w:rsidRDefault="00142DB1" w:rsidP="00277E76">
      <w:pPr>
        <w:ind w:left="193" w:right="98" w:firstLine="540"/>
        <w:rPr>
          <w:i/>
        </w:rPr>
      </w:pPr>
      <w:r w:rsidRPr="00E83881">
        <w:rPr>
          <w:i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142DB1" w:rsidRPr="00E83881" w:rsidRDefault="00142DB1" w:rsidP="00277E76">
      <w:pPr>
        <w:ind w:left="193" w:right="98"/>
        <w:jc w:val="center"/>
        <w:rPr>
          <w:i/>
        </w:rPr>
      </w:pPr>
      <w:r w:rsidRPr="00E83881">
        <w:rPr>
          <w:i/>
        </w:rPr>
        <w:t>.</w:t>
      </w:r>
      <w:r w:rsidRPr="00E83881">
        <w:rPr>
          <w:b/>
          <w:i/>
        </w:rPr>
        <w:t xml:space="preserve"> </w:t>
      </w:r>
      <w:r w:rsidRPr="005A2362">
        <w:rPr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Svetofor" style="width:192.75pt;height:192.75pt;visibility:visible">
            <v:imagedata r:id="rId5" o:title=""/>
          </v:shape>
        </w:pict>
      </w:r>
    </w:p>
    <w:p w:rsidR="00142DB1" w:rsidRDefault="00142DB1" w:rsidP="00277E76">
      <w:pPr>
        <w:ind w:right="98"/>
      </w:pPr>
      <w:r>
        <w:t xml:space="preserve">Недостаточно ориентироваться на </w:t>
      </w:r>
      <w:r w:rsidRPr="00E83881">
        <w:rPr>
          <w:b/>
        </w:rPr>
        <w:t>зеленый сигнал светофора</w:t>
      </w:r>
      <w: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142DB1" w:rsidRDefault="00142DB1" w:rsidP="00277E76">
      <w:pPr>
        <w:ind w:right="98"/>
      </w:pPr>
    </w:p>
    <w:p w:rsidR="00142DB1" w:rsidRDefault="00142DB1" w:rsidP="00277E76">
      <w:r w:rsidRPr="00E83881">
        <w:rPr>
          <w:b/>
        </w:rPr>
        <w:t xml:space="preserve">Стоящая машина </w:t>
      </w:r>
      <w:r>
        <w:t>опасна: она может закрывать собой другой автомобиль, который движется с большой скоростью.</w:t>
      </w:r>
    </w:p>
    <w:p w:rsidR="00142DB1" w:rsidRDefault="00142DB1" w:rsidP="00277E76">
      <w:pPr>
        <w:numPr>
          <w:ilvl w:val="0"/>
          <w:numId w:val="4"/>
        </w:numPr>
        <w:tabs>
          <w:tab w:val="clear" w:pos="720"/>
          <w:tab w:val="num" w:pos="406"/>
        </w:tabs>
        <w:spacing w:before="120"/>
        <w:ind w:left="402" w:right="96" w:hanging="357"/>
      </w:pPr>
      <w:r w:rsidRPr="00E83881">
        <w:rPr>
          <w:b/>
        </w:rPr>
        <w:t>На остановке</w:t>
      </w:r>
      <w:r>
        <w:t xml:space="preserve">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142DB1" w:rsidRDefault="00142DB1" w:rsidP="00277E76">
      <w:pPr>
        <w:numPr>
          <w:ilvl w:val="0"/>
          <w:numId w:val="4"/>
        </w:numPr>
        <w:tabs>
          <w:tab w:val="clear" w:pos="720"/>
          <w:tab w:val="num" w:pos="406"/>
        </w:tabs>
        <w:ind w:left="406" w:right="98"/>
      </w:pPr>
      <w:r>
        <w:t xml:space="preserve">Если пришлось остановиться </w:t>
      </w:r>
      <w:r w:rsidRPr="00E83881">
        <w:rPr>
          <w:b/>
        </w:rPr>
        <w:t>на середине дороги</w:t>
      </w:r>
      <w: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142DB1" w:rsidRPr="008A0970" w:rsidRDefault="00142DB1" w:rsidP="00277E76">
      <w:pPr>
        <w:numPr>
          <w:ilvl w:val="0"/>
          <w:numId w:val="4"/>
        </w:numPr>
        <w:tabs>
          <w:tab w:val="clear" w:pos="720"/>
          <w:tab w:val="num" w:pos="406"/>
        </w:tabs>
        <w:ind w:left="406" w:right="98"/>
      </w:pPr>
      <w:r w:rsidRPr="008A0970">
        <w:t>Не допускайте, чтобы ребенок бежал мимо арки впереди взрослого, его необходимо держать за руку.</w:t>
      </w:r>
    </w:p>
    <w:p w:rsidR="00142DB1" w:rsidRPr="000D2BDE" w:rsidRDefault="00142DB1" w:rsidP="00277E76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720"/>
          <w:tab w:val="num" w:pos="406"/>
        </w:tabs>
        <w:ind w:left="406"/>
        <w:suppressOverlap/>
      </w:pPr>
      <w:r w:rsidRPr="000D2BDE">
        <w:t>Опасно</w:t>
      </w:r>
      <w:r>
        <w:t xml:space="preserve"> играть рядом с дорогой: кататься  летом на велосипеде или зимой на санках.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В зимний период на тротуарах и проезжей части появляется ледяной накат, который может явиться причиной попадания ребенка под движущийся транспорт. 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Следите за тем, чтобы у вашего ребенка была удобная обувь. 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Будьте предельно внимательны и осторожны при посадке в общественный транспорт, соскальзывание с подножки которого может послужить причиной падения под колеса. 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spacing w:line="240" w:lineRule="auto"/>
        <w:ind w:right="85"/>
        <w:suppressOverlap/>
        <w:rPr>
          <w:sz w:val="24"/>
        </w:rPr>
      </w:pP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Предложите ребенку утром самому привести вас в детский сад, или, наоборот, возвращаясь, самому найти дорогу домой. </w:t>
      </w:r>
    </w:p>
    <w:p w:rsidR="00142DB1" w:rsidRPr="00E83881" w:rsidRDefault="00142DB1" w:rsidP="00277E76">
      <w:pPr>
        <w:pStyle w:val="BodyTextIndent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 </w:t>
      </w:r>
    </w:p>
    <w:p w:rsidR="00142DB1" w:rsidRDefault="00142DB1" w:rsidP="00277E76">
      <w:r w:rsidRPr="00E83881">
        <w:rPr>
          <w:i/>
        </w:rPr>
        <w:t>Обсудите вместе наиболее безопасные пути движения!</w:t>
      </w:r>
    </w:p>
    <w:p w:rsidR="00142DB1" w:rsidRDefault="00142DB1"/>
    <w:sectPr w:rsidR="00142DB1" w:rsidSect="00EE46EA">
      <w:pgSz w:w="16838" w:h="11906" w:orient="landscape"/>
      <w:pgMar w:top="180" w:right="278" w:bottom="360" w:left="360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6B5"/>
    <w:multiLevelType w:val="hybridMultilevel"/>
    <w:tmpl w:val="95126EF2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A80253"/>
    <w:multiLevelType w:val="hybridMultilevel"/>
    <w:tmpl w:val="C7DCC6D0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2DD0686"/>
    <w:multiLevelType w:val="hybridMultilevel"/>
    <w:tmpl w:val="6946FC22"/>
    <w:lvl w:ilvl="0" w:tplc="44422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FE34D6"/>
    <w:multiLevelType w:val="hybridMultilevel"/>
    <w:tmpl w:val="4E08072A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E76"/>
    <w:rsid w:val="0002464B"/>
    <w:rsid w:val="00095105"/>
    <w:rsid w:val="000D2BDE"/>
    <w:rsid w:val="00142DB1"/>
    <w:rsid w:val="00277E76"/>
    <w:rsid w:val="003E1D72"/>
    <w:rsid w:val="005A2362"/>
    <w:rsid w:val="008A0970"/>
    <w:rsid w:val="008C3E18"/>
    <w:rsid w:val="00A66A3C"/>
    <w:rsid w:val="00BC6766"/>
    <w:rsid w:val="00DF2455"/>
    <w:rsid w:val="00E83881"/>
    <w:rsid w:val="00EE46EA"/>
    <w:rsid w:val="00F5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E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277E76"/>
    <w:pPr>
      <w:spacing w:line="360" w:lineRule="auto"/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7E76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E7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468</Words>
  <Characters>2673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комп Пашка</dc:creator>
  <cp:keywords/>
  <dc:description/>
  <cp:lastModifiedBy>коля</cp:lastModifiedBy>
  <cp:revision>2</cp:revision>
  <dcterms:created xsi:type="dcterms:W3CDTF">2016-03-21T11:20:00Z</dcterms:created>
  <dcterms:modified xsi:type="dcterms:W3CDTF">2016-03-21T11:20:00Z</dcterms:modified>
</cp:coreProperties>
</file>