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9ED" w:rsidRPr="00875699" w:rsidRDefault="004A09ED" w:rsidP="00CE40D1">
      <w:pPr>
        <w:pStyle w:val="NormalWeb"/>
        <w:shd w:val="clear" w:color="auto" w:fill="FFFFFF"/>
        <w:spacing w:before="225" w:beforeAutospacing="0" w:after="225" w:afterAutospacing="0" w:line="312" w:lineRule="atLeast"/>
        <w:jc w:val="center"/>
        <w:rPr>
          <w:b/>
          <w:color w:val="555555"/>
          <w:u w:val="single"/>
        </w:rPr>
      </w:pPr>
      <w:r w:rsidRPr="00875699">
        <w:rPr>
          <w:b/>
          <w:color w:val="555555"/>
          <w:u w:val="single"/>
        </w:rPr>
        <w:t>Непосредственно образовательная деятельность</w:t>
      </w:r>
    </w:p>
    <w:p w:rsidR="004A09ED" w:rsidRPr="00875699" w:rsidRDefault="004A09ED" w:rsidP="00CE40D1">
      <w:pPr>
        <w:pStyle w:val="NormalWeb"/>
        <w:shd w:val="clear" w:color="auto" w:fill="FFFFFF"/>
        <w:spacing w:before="225" w:beforeAutospacing="0" w:after="225" w:afterAutospacing="0" w:line="312" w:lineRule="atLeast"/>
        <w:jc w:val="center"/>
        <w:rPr>
          <w:b/>
          <w:color w:val="555555"/>
          <w:u w:val="single"/>
        </w:rPr>
      </w:pPr>
      <w:r w:rsidRPr="00875699">
        <w:rPr>
          <w:b/>
          <w:color w:val="555555"/>
          <w:u w:val="single"/>
        </w:rPr>
        <w:t>«Поможем Маше собрать ягоды»</w:t>
      </w:r>
    </w:p>
    <w:p w:rsidR="004A09ED" w:rsidRPr="00875699" w:rsidRDefault="004A09ED" w:rsidP="00CE40D1">
      <w:pPr>
        <w:pStyle w:val="NormalWeb"/>
        <w:shd w:val="clear" w:color="auto" w:fill="FFFFFF"/>
        <w:spacing w:before="225" w:beforeAutospacing="0" w:after="225" w:afterAutospacing="0" w:line="312" w:lineRule="atLeast"/>
        <w:jc w:val="center"/>
        <w:rPr>
          <w:color w:val="555555"/>
        </w:rPr>
      </w:pPr>
      <w:r w:rsidRPr="00875699">
        <w:rPr>
          <w:color w:val="555555"/>
        </w:rPr>
        <w:t>средний дошкольный возраст</w:t>
      </w:r>
    </w:p>
    <w:p w:rsidR="004A09ED" w:rsidRPr="00875699" w:rsidRDefault="004A09ED" w:rsidP="00CE40D1">
      <w:pPr>
        <w:pStyle w:val="NormalWeb"/>
        <w:shd w:val="clear" w:color="auto" w:fill="FFFFFF"/>
        <w:spacing w:before="225" w:beforeAutospacing="0" w:after="225" w:afterAutospacing="0" w:line="312" w:lineRule="atLeast"/>
        <w:jc w:val="center"/>
        <w:rPr>
          <w:color w:val="555555"/>
        </w:rPr>
      </w:pPr>
      <w:r w:rsidRPr="00875699">
        <w:rPr>
          <w:color w:val="555555"/>
        </w:rPr>
        <w:t>образовательная область «Познавательное развитие»</w:t>
      </w:r>
    </w:p>
    <w:p w:rsidR="004A09ED" w:rsidRPr="00875699" w:rsidRDefault="004A09ED" w:rsidP="00CE40D1">
      <w:pPr>
        <w:pStyle w:val="NormalWeb"/>
        <w:shd w:val="clear" w:color="auto" w:fill="FFFFFF"/>
        <w:spacing w:before="225" w:beforeAutospacing="0" w:after="225" w:afterAutospacing="0" w:line="312" w:lineRule="atLeast"/>
        <w:jc w:val="center"/>
        <w:rPr>
          <w:color w:val="555555"/>
        </w:rPr>
      </w:pPr>
      <w:r w:rsidRPr="00875699">
        <w:rPr>
          <w:color w:val="555555"/>
        </w:rPr>
        <w:t>Воспитатель Попыванова Ольга Геннадьевна</w:t>
      </w:r>
    </w:p>
    <w:p w:rsidR="004A09ED" w:rsidRPr="00875699" w:rsidRDefault="004A09ED" w:rsidP="007B37EE">
      <w:pPr>
        <w:pStyle w:val="NormalWeb"/>
        <w:shd w:val="clear" w:color="auto" w:fill="FFFFFF"/>
        <w:spacing w:before="225" w:beforeAutospacing="0" w:after="225" w:afterAutospacing="0" w:line="312" w:lineRule="atLeast"/>
        <w:jc w:val="both"/>
        <w:rPr>
          <w:b/>
          <w:color w:val="555555"/>
        </w:rPr>
      </w:pPr>
      <w:r w:rsidRPr="00875699">
        <w:rPr>
          <w:b/>
          <w:color w:val="555555"/>
        </w:rPr>
        <w:t>Задачи:</w:t>
      </w:r>
    </w:p>
    <w:p w:rsidR="004A09ED" w:rsidRPr="00875699" w:rsidRDefault="004A09ED" w:rsidP="007B37EE">
      <w:pPr>
        <w:pStyle w:val="NormalWeb"/>
        <w:shd w:val="clear" w:color="auto" w:fill="FFFFFF"/>
        <w:spacing w:before="225" w:beforeAutospacing="0" w:after="225" w:afterAutospacing="0" w:line="312" w:lineRule="atLeast"/>
        <w:jc w:val="both"/>
        <w:rPr>
          <w:color w:val="555555"/>
        </w:rPr>
      </w:pPr>
      <w:r w:rsidRPr="00875699">
        <w:rPr>
          <w:color w:val="555555"/>
        </w:rPr>
        <w:t>Образовательная:</w:t>
      </w:r>
    </w:p>
    <w:p w:rsidR="004A09ED" w:rsidRPr="00875699" w:rsidRDefault="004A09ED" w:rsidP="007B37EE">
      <w:pPr>
        <w:pStyle w:val="NormalWeb"/>
        <w:shd w:val="clear" w:color="auto" w:fill="FFFFFF"/>
        <w:spacing w:before="225" w:beforeAutospacing="0" w:after="225" w:afterAutospacing="0" w:line="312" w:lineRule="atLeast"/>
        <w:jc w:val="both"/>
        <w:rPr>
          <w:color w:val="555555"/>
        </w:rPr>
      </w:pPr>
      <w:r w:rsidRPr="00875699">
        <w:rPr>
          <w:color w:val="555555"/>
        </w:rPr>
        <w:t>дать понятие о различных представителях ягодных растений, учить различать ягоды, ориентироваться в окончаниях при производных прилагательных от названия ягод, повторить и систематизировать знания о фруктах, овощах и ягодах.</w:t>
      </w:r>
    </w:p>
    <w:p w:rsidR="004A09ED" w:rsidRPr="00875699" w:rsidRDefault="004A09ED" w:rsidP="007B37EE">
      <w:pPr>
        <w:pStyle w:val="NormalWeb"/>
        <w:shd w:val="clear" w:color="auto" w:fill="FFFFFF"/>
        <w:spacing w:before="225" w:beforeAutospacing="0" w:after="225" w:afterAutospacing="0" w:line="312" w:lineRule="atLeast"/>
        <w:jc w:val="both"/>
        <w:rPr>
          <w:color w:val="555555"/>
        </w:rPr>
      </w:pPr>
      <w:r w:rsidRPr="00875699">
        <w:rPr>
          <w:color w:val="555555"/>
        </w:rPr>
        <w:t>Развивающая:</w:t>
      </w:r>
    </w:p>
    <w:p w:rsidR="004A09ED" w:rsidRPr="00875699" w:rsidRDefault="004A09ED" w:rsidP="007B37EE">
      <w:pPr>
        <w:pStyle w:val="NormalWeb"/>
        <w:shd w:val="clear" w:color="auto" w:fill="FFFFFF"/>
        <w:spacing w:before="225" w:beforeAutospacing="0" w:after="225" w:afterAutospacing="0" w:line="312" w:lineRule="atLeast"/>
        <w:jc w:val="both"/>
        <w:rPr>
          <w:color w:val="555555"/>
        </w:rPr>
      </w:pPr>
      <w:r w:rsidRPr="00875699">
        <w:rPr>
          <w:color w:val="555555"/>
        </w:rPr>
        <w:t>продолжить формировать навыки работы с клеем и бумагой, навыки в разгадывании загадок, развитии связной речи, умение устанавливать логические связи, развивать активность и самостоятельность мышления.</w:t>
      </w:r>
    </w:p>
    <w:p w:rsidR="004A09ED" w:rsidRPr="00875699" w:rsidRDefault="004A09ED" w:rsidP="007B37EE">
      <w:pPr>
        <w:pStyle w:val="NormalWeb"/>
        <w:shd w:val="clear" w:color="auto" w:fill="FFFFFF"/>
        <w:spacing w:before="225" w:beforeAutospacing="0" w:after="225" w:afterAutospacing="0" w:line="312" w:lineRule="atLeast"/>
        <w:jc w:val="both"/>
        <w:rPr>
          <w:color w:val="555555"/>
        </w:rPr>
      </w:pPr>
      <w:r w:rsidRPr="00875699">
        <w:rPr>
          <w:color w:val="555555"/>
        </w:rPr>
        <w:t>Воспитательная:</w:t>
      </w:r>
    </w:p>
    <w:p w:rsidR="004A09ED" w:rsidRPr="00875699" w:rsidRDefault="004A09ED" w:rsidP="007B37EE">
      <w:pPr>
        <w:pStyle w:val="NormalWeb"/>
        <w:shd w:val="clear" w:color="auto" w:fill="FFFFFF"/>
        <w:spacing w:before="225" w:beforeAutospacing="0" w:after="225" w:afterAutospacing="0" w:line="312" w:lineRule="atLeast"/>
        <w:jc w:val="both"/>
        <w:rPr>
          <w:color w:val="555555"/>
        </w:rPr>
      </w:pPr>
      <w:r w:rsidRPr="00875699">
        <w:rPr>
          <w:color w:val="555555"/>
        </w:rPr>
        <w:t>поддерживать интерес к занятиям, труду, творчеству, воспитывать эстетическое восприятие мира, дружеские взаимоотношения между детьми аккуратность, ответственность.</w:t>
      </w:r>
    </w:p>
    <w:p w:rsidR="004A09ED" w:rsidRPr="00875699" w:rsidRDefault="004A09ED" w:rsidP="007B37EE">
      <w:pPr>
        <w:pStyle w:val="NormalWeb"/>
        <w:shd w:val="clear" w:color="auto" w:fill="FFFFFF"/>
        <w:spacing w:before="225" w:beforeAutospacing="0" w:after="225" w:afterAutospacing="0" w:line="312" w:lineRule="atLeast"/>
        <w:jc w:val="both"/>
        <w:rPr>
          <w:b/>
          <w:color w:val="555555"/>
        </w:rPr>
      </w:pPr>
      <w:r w:rsidRPr="00875699">
        <w:rPr>
          <w:b/>
          <w:color w:val="555555"/>
        </w:rPr>
        <w:t xml:space="preserve">Материалы и оборудование: </w:t>
      </w:r>
    </w:p>
    <w:p w:rsidR="004A09ED" w:rsidRPr="00875699" w:rsidRDefault="004A09ED" w:rsidP="007B37EE">
      <w:pPr>
        <w:pStyle w:val="NormalWeb"/>
        <w:shd w:val="clear" w:color="auto" w:fill="FFFFFF"/>
        <w:spacing w:before="225" w:beforeAutospacing="0" w:after="225" w:afterAutospacing="0" w:line="312" w:lineRule="atLeast"/>
        <w:jc w:val="both"/>
        <w:rPr>
          <w:color w:val="555555"/>
        </w:rPr>
      </w:pPr>
      <w:r w:rsidRPr="00875699">
        <w:rPr>
          <w:color w:val="555555"/>
        </w:rPr>
        <w:t>Иллюстрации с изображением ягод</w:t>
      </w:r>
    </w:p>
    <w:p w:rsidR="004A09ED" w:rsidRPr="00875699" w:rsidRDefault="004A09ED" w:rsidP="007B37EE">
      <w:pPr>
        <w:pStyle w:val="NormalWeb"/>
        <w:shd w:val="clear" w:color="auto" w:fill="FFFFFF"/>
        <w:spacing w:before="225" w:beforeAutospacing="0" w:after="225" w:afterAutospacing="0" w:line="312" w:lineRule="atLeast"/>
        <w:jc w:val="both"/>
        <w:rPr>
          <w:color w:val="555555"/>
        </w:rPr>
      </w:pPr>
      <w:r w:rsidRPr="00875699">
        <w:rPr>
          <w:color w:val="555555"/>
        </w:rPr>
        <w:t>Корзинки нарисованная и соломенная</w:t>
      </w:r>
    </w:p>
    <w:p w:rsidR="004A09ED" w:rsidRPr="00875699" w:rsidRDefault="004A09ED" w:rsidP="007B37EE">
      <w:pPr>
        <w:pStyle w:val="NormalWeb"/>
        <w:shd w:val="clear" w:color="auto" w:fill="FFFFFF"/>
        <w:spacing w:before="225" w:beforeAutospacing="0" w:after="225" w:afterAutospacing="0" w:line="312" w:lineRule="atLeast"/>
        <w:jc w:val="both"/>
        <w:rPr>
          <w:color w:val="555555"/>
        </w:rPr>
      </w:pPr>
      <w:r w:rsidRPr="00875699">
        <w:rPr>
          <w:color w:val="555555"/>
        </w:rPr>
        <w:t>Муляжи (картинки) фруктов, овощей, грибов,ягод</w:t>
      </w:r>
    </w:p>
    <w:p w:rsidR="004A09ED" w:rsidRPr="00875699" w:rsidRDefault="004A09ED" w:rsidP="007B37EE">
      <w:pPr>
        <w:pStyle w:val="NormalWeb"/>
        <w:shd w:val="clear" w:color="auto" w:fill="FFFFFF"/>
        <w:spacing w:before="225" w:beforeAutospacing="0" w:after="225" w:afterAutospacing="0" w:line="312" w:lineRule="atLeast"/>
        <w:jc w:val="both"/>
        <w:rPr>
          <w:color w:val="555555"/>
        </w:rPr>
      </w:pPr>
      <w:r w:rsidRPr="00875699">
        <w:rPr>
          <w:color w:val="555555"/>
        </w:rPr>
        <w:t>Картинки для дидактической игры</w:t>
      </w:r>
    </w:p>
    <w:p w:rsidR="004A09ED" w:rsidRPr="00875699" w:rsidRDefault="004A09ED" w:rsidP="007B37EE">
      <w:pPr>
        <w:pStyle w:val="NormalWeb"/>
        <w:shd w:val="clear" w:color="auto" w:fill="FFFFFF"/>
        <w:spacing w:before="225" w:beforeAutospacing="0" w:after="225" w:afterAutospacing="0" w:line="312" w:lineRule="atLeast"/>
        <w:jc w:val="both"/>
        <w:rPr>
          <w:color w:val="555555"/>
        </w:rPr>
      </w:pPr>
      <w:r w:rsidRPr="00875699">
        <w:rPr>
          <w:color w:val="555555"/>
        </w:rPr>
        <w:t>Корзины для подвижной игры</w:t>
      </w:r>
    </w:p>
    <w:p w:rsidR="004A09ED" w:rsidRPr="00875699" w:rsidRDefault="004A09ED" w:rsidP="007B37EE">
      <w:pPr>
        <w:pStyle w:val="NormalWeb"/>
        <w:shd w:val="clear" w:color="auto" w:fill="FFFFFF"/>
        <w:spacing w:before="225" w:beforeAutospacing="0" w:after="225" w:afterAutospacing="0" w:line="312" w:lineRule="atLeast"/>
        <w:jc w:val="both"/>
        <w:rPr>
          <w:color w:val="555555"/>
        </w:rPr>
      </w:pPr>
      <w:r w:rsidRPr="00875699">
        <w:rPr>
          <w:color w:val="555555"/>
        </w:rPr>
        <w:t>Кисти, клей, клеёнка, салфетки</w:t>
      </w:r>
    </w:p>
    <w:p w:rsidR="004A09ED" w:rsidRPr="00875699" w:rsidRDefault="004A09ED" w:rsidP="007B37EE">
      <w:pPr>
        <w:pStyle w:val="NormalWeb"/>
        <w:shd w:val="clear" w:color="auto" w:fill="FFFFFF"/>
        <w:spacing w:before="225" w:beforeAutospacing="0" w:after="225" w:afterAutospacing="0" w:line="312" w:lineRule="atLeast"/>
        <w:jc w:val="both"/>
        <w:rPr>
          <w:color w:val="555555"/>
        </w:rPr>
      </w:pPr>
      <w:r w:rsidRPr="00875699">
        <w:rPr>
          <w:color w:val="555555"/>
        </w:rPr>
        <w:t>Варенье земляничное, одноразовые ложечки</w:t>
      </w:r>
    </w:p>
    <w:p w:rsidR="004A09ED" w:rsidRPr="00875699" w:rsidRDefault="004A09ED" w:rsidP="007B37EE">
      <w:pPr>
        <w:pStyle w:val="NormalWeb"/>
        <w:shd w:val="clear" w:color="auto" w:fill="FFFFFF"/>
        <w:spacing w:before="225" w:beforeAutospacing="0" w:after="225" w:afterAutospacing="0" w:line="312" w:lineRule="atLeast"/>
        <w:jc w:val="both"/>
        <w:rPr>
          <w:b/>
          <w:color w:val="555555"/>
          <w:shd w:val="clear" w:color="auto" w:fill="FFFFFF"/>
        </w:rPr>
      </w:pPr>
      <w:r w:rsidRPr="00875699">
        <w:rPr>
          <w:b/>
          <w:color w:val="555555"/>
          <w:shd w:val="clear" w:color="auto" w:fill="FFFFFF"/>
        </w:rPr>
        <w:t>Музыкальное сопровождение:</w:t>
      </w:r>
    </w:p>
    <w:p w:rsidR="004A09ED" w:rsidRPr="00875699" w:rsidRDefault="004A09ED" w:rsidP="007B37EE">
      <w:pPr>
        <w:pStyle w:val="NormalWeb"/>
        <w:shd w:val="clear" w:color="auto" w:fill="FFFFFF"/>
        <w:spacing w:before="225" w:beforeAutospacing="0" w:after="225" w:afterAutospacing="0" w:line="312" w:lineRule="atLeast"/>
        <w:jc w:val="both"/>
        <w:rPr>
          <w:color w:val="555555"/>
          <w:shd w:val="clear" w:color="auto" w:fill="FFFFFF"/>
        </w:rPr>
      </w:pPr>
      <w:r w:rsidRPr="00875699">
        <w:rPr>
          <w:color w:val="555555"/>
          <w:shd w:val="clear" w:color="auto" w:fill="FFFFFF"/>
        </w:rPr>
        <w:t>Песенка про варенье из м-ф «Маша и медведь»</w:t>
      </w:r>
    </w:p>
    <w:p w:rsidR="004A09ED" w:rsidRPr="00875699" w:rsidRDefault="004A09ED" w:rsidP="007B37EE">
      <w:pPr>
        <w:pStyle w:val="NormalWeb"/>
        <w:shd w:val="clear" w:color="auto" w:fill="FFFFFF"/>
        <w:spacing w:before="225" w:beforeAutospacing="0" w:after="225" w:afterAutospacing="0" w:line="312" w:lineRule="atLeast"/>
        <w:jc w:val="both"/>
        <w:rPr>
          <w:color w:val="555555"/>
          <w:shd w:val="clear" w:color="auto" w:fill="FFFFFF"/>
        </w:rPr>
      </w:pPr>
    </w:p>
    <w:p w:rsidR="004A09ED" w:rsidRPr="00875699" w:rsidRDefault="004A09ED" w:rsidP="007B37EE">
      <w:pPr>
        <w:pStyle w:val="NormalWeb"/>
        <w:shd w:val="clear" w:color="auto" w:fill="FFFFFF"/>
        <w:spacing w:before="225" w:beforeAutospacing="0" w:after="225" w:afterAutospacing="0" w:line="312" w:lineRule="atLeast"/>
        <w:jc w:val="both"/>
        <w:rPr>
          <w:b/>
          <w:color w:val="555555"/>
          <w:shd w:val="clear" w:color="auto" w:fill="FFFFFF"/>
        </w:rPr>
      </w:pPr>
      <w:r w:rsidRPr="00875699">
        <w:rPr>
          <w:b/>
          <w:color w:val="555555"/>
          <w:shd w:val="clear" w:color="auto" w:fill="FFFFFF"/>
        </w:rPr>
        <w:t>Ход занятия</w:t>
      </w:r>
    </w:p>
    <w:p w:rsidR="004A09ED" w:rsidRPr="00875699" w:rsidRDefault="004A09ED" w:rsidP="007B37EE">
      <w:pPr>
        <w:pStyle w:val="NormalWeb"/>
        <w:shd w:val="clear" w:color="auto" w:fill="FFFFFF"/>
        <w:spacing w:before="225" w:beforeAutospacing="0" w:after="225" w:afterAutospacing="0" w:line="312" w:lineRule="atLeast"/>
        <w:jc w:val="both"/>
        <w:rPr>
          <w:color w:val="555555"/>
          <w:shd w:val="clear" w:color="auto" w:fill="FFFFFF"/>
        </w:rPr>
      </w:pPr>
      <w:r w:rsidRPr="00875699">
        <w:rPr>
          <w:color w:val="555555"/>
          <w:shd w:val="clear" w:color="auto" w:fill="FFFFFF"/>
        </w:rPr>
        <w:t>1.ОРГАНИЗАЦИОННЫЙ МОМЕНТ</w:t>
      </w:r>
    </w:p>
    <w:p w:rsidR="004A09ED" w:rsidRPr="00875699" w:rsidRDefault="004A09ED" w:rsidP="007B37EE">
      <w:pPr>
        <w:pStyle w:val="NormalWeb"/>
        <w:shd w:val="clear" w:color="auto" w:fill="FFFFFF"/>
        <w:spacing w:before="225" w:beforeAutospacing="0" w:after="225" w:afterAutospacing="0" w:line="312" w:lineRule="atLeast"/>
        <w:jc w:val="both"/>
        <w:rPr>
          <w:color w:val="555555"/>
        </w:rPr>
      </w:pPr>
      <w:r w:rsidRPr="00875699">
        <w:rPr>
          <w:color w:val="555555"/>
        </w:rPr>
        <w:t>Ребята, посмотрите в окно, какая солнечная погода.</w:t>
      </w:r>
    </w:p>
    <w:p w:rsidR="004A09ED" w:rsidRPr="00875699" w:rsidRDefault="004A09ED" w:rsidP="007B37EE">
      <w:pPr>
        <w:pStyle w:val="NormalWeb"/>
        <w:shd w:val="clear" w:color="auto" w:fill="FFFFFF"/>
        <w:spacing w:before="225" w:beforeAutospacing="0" w:after="225" w:afterAutospacing="0" w:line="312" w:lineRule="atLeast"/>
        <w:jc w:val="both"/>
        <w:rPr>
          <w:color w:val="555555"/>
        </w:rPr>
      </w:pPr>
      <w:r w:rsidRPr="00875699">
        <w:rPr>
          <w:color w:val="555555"/>
        </w:rPr>
        <w:t>Вы все за руки возьмитесь, и друг другу улыбнитесь. Поделитесь своим хорошим настроением с другом.</w:t>
      </w:r>
    </w:p>
    <w:p w:rsidR="004A09ED" w:rsidRPr="00875699" w:rsidRDefault="004A09ED" w:rsidP="007B37EE">
      <w:pPr>
        <w:pStyle w:val="NormalWeb"/>
        <w:shd w:val="clear" w:color="auto" w:fill="FFFFFF"/>
        <w:spacing w:before="225" w:beforeAutospacing="0" w:after="225" w:afterAutospacing="0" w:line="312" w:lineRule="atLeast"/>
        <w:jc w:val="both"/>
        <w:rPr>
          <w:color w:val="555555"/>
        </w:rPr>
      </w:pPr>
      <w:r w:rsidRPr="00875699">
        <w:rPr>
          <w:color w:val="555555"/>
        </w:rPr>
        <w:t>А ещё к нам пришли гости, давайте и им улыбнёмся и передадим им наше хорошее настроение</w:t>
      </w:r>
    </w:p>
    <w:p w:rsidR="004A09ED" w:rsidRPr="00875699" w:rsidRDefault="004A09ED" w:rsidP="007B37EE">
      <w:pPr>
        <w:pStyle w:val="NormalWeb"/>
        <w:shd w:val="clear" w:color="auto" w:fill="FFFFFF"/>
        <w:spacing w:before="225" w:beforeAutospacing="0" w:after="225" w:afterAutospacing="0" w:line="312" w:lineRule="atLeast"/>
        <w:jc w:val="both"/>
        <w:rPr>
          <w:color w:val="555555"/>
          <w:shd w:val="clear" w:color="auto" w:fill="FFFFFF"/>
        </w:rPr>
      </w:pPr>
      <w:r w:rsidRPr="00875699">
        <w:rPr>
          <w:color w:val="555555"/>
          <w:shd w:val="clear" w:color="auto" w:fill="FFFFFF"/>
        </w:rPr>
        <w:t>2. ПОСТАНОВКА ЦЕЛЕЙ. ПРОБЛЕМНЫЙ МОМЕНТ</w:t>
      </w:r>
    </w:p>
    <w:p w:rsidR="004A09ED" w:rsidRPr="00875699" w:rsidRDefault="004A09ED" w:rsidP="007B37EE">
      <w:pPr>
        <w:pStyle w:val="NormalWeb"/>
        <w:shd w:val="clear" w:color="auto" w:fill="FFFFFF"/>
        <w:spacing w:before="225" w:beforeAutospacing="0" w:after="225" w:afterAutospacing="0" w:line="312" w:lineRule="atLeast"/>
        <w:jc w:val="both"/>
        <w:rPr>
          <w:color w:val="555555"/>
          <w:shd w:val="clear" w:color="auto" w:fill="FFFFFF"/>
        </w:rPr>
      </w:pPr>
      <w:r w:rsidRPr="00875699">
        <w:rPr>
          <w:color w:val="555555"/>
          <w:shd w:val="clear" w:color="auto" w:fill="FFFFFF"/>
        </w:rPr>
        <w:t>Вкл. Музыка из м-ф,  топот Машеньки</w:t>
      </w:r>
    </w:p>
    <w:p w:rsidR="004A09ED" w:rsidRPr="00875699" w:rsidRDefault="004A09ED" w:rsidP="007B37EE">
      <w:pPr>
        <w:pStyle w:val="NormalWeb"/>
        <w:shd w:val="clear" w:color="auto" w:fill="FFFFFF"/>
        <w:spacing w:before="225" w:beforeAutospacing="0" w:after="225" w:afterAutospacing="0" w:line="312" w:lineRule="atLeast"/>
        <w:jc w:val="both"/>
        <w:rPr>
          <w:color w:val="555555"/>
          <w:shd w:val="clear" w:color="auto" w:fill="FFFFFF"/>
        </w:rPr>
      </w:pPr>
      <w:r w:rsidRPr="00875699">
        <w:rPr>
          <w:color w:val="555555"/>
          <w:shd w:val="clear" w:color="auto" w:fill="FFFFFF"/>
        </w:rPr>
        <w:t>В: Ребята, а чья это песенка слышна?</w:t>
      </w:r>
    </w:p>
    <w:p w:rsidR="004A09ED" w:rsidRPr="00875699" w:rsidRDefault="004A09ED" w:rsidP="007B37EE">
      <w:pPr>
        <w:pStyle w:val="NormalWeb"/>
        <w:shd w:val="clear" w:color="auto" w:fill="FFFFFF"/>
        <w:spacing w:before="225" w:beforeAutospacing="0" w:after="225" w:afterAutospacing="0" w:line="312" w:lineRule="atLeast"/>
        <w:jc w:val="both"/>
        <w:rPr>
          <w:color w:val="555555"/>
          <w:shd w:val="clear" w:color="auto" w:fill="FFFFFF"/>
        </w:rPr>
      </w:pPr>
      <w:r w:rsidRPr="00875699">
        <w:rPr>
          <w:color w:val="555555"/>
          <w:shd w:val="clear" w:color="auto" w:fill="FFFFFF"/>
        </w:rPr>
        <w:t>Д: Ответы детей</w:t>
      </w:r>
    </w:p>
    <w:p w:rsidR="004A09ED" w:rsidRPr="00875699" w:rsidRDefault="004A09ED" w:rsidP="000257AC">
      <w:pPr>
        <w:pStyle w:val="NormalWeb"/>
        <w:shd w:val="clear" w:color="auto" w:fill="FFFFFF"/>
        <w:spacing w:before="225" w:beforeAutospacing="0" w:after="225" w:afterAutospacing="0" w:line="312" w:lineRule="atLeast"/>
        <w:ind w:left="240"/>
        <w:jc w:val="both"/>
        <w:rPr>
          <w:color w:val="555555"/>
          <w:shd w:val="clear" w:color="auto" w:fill="FFFFFF"/>
        </w:rPr>
      </w:pPr>
      <w:r w:rsidRPr="00875699">
        <w:rPr>
          <w:color w:val="555555"/>
          <w:shd w:val="clear" w:color="auto" w:fill="FFFFFF"/>
        </w:rPr>
        <w:t>(из спальни беру Машеньку с  полной корзинкой ,овощи, фрукты, грибы, ягоды)</w:t>
      </w:r>
    </w:p>
    <w:p w:rsidR="004A09ED" w:rsidRPr="00875699" w:rsidRDefault="004A09ED" w:rsidP="00004415">
      <w:pPr>
        <w:pStyle w:val="NormalWeb"/>
        <w:shd w:val="clear" w:color="auto" w:fill="FFFFFF"/>
        <w:spacing w:before="225" w:beforeAutospacing="0" w:after="225" w:afterAutospacing="0" w:line="312" w:lineRule="atLeast"/>
        <w:jc w:val="both"/>
        <w:rPr>
          <w:color w:val="555555"/>
          <w:shd w:val="clear" w:color="auto" w:fill="FFFFFF"/>
        </w:rPr>
      </w:pPr>
      <w:r w:rsidRPr="00875699">
        <w:rPr>
          <w:color w:val="555555"/>
          <w:shd w:val="clear" w:color="auto" w:fill="FFFFFF"/>
        </w:rPr>
        <w:t>В: Здравствуй, Машенька, ты откуда к нам пришла?</w:t>
      </w:r>
    </w:p>
    <w:p w:rsidR="004A09ED" w:rsidRPr="00875699" w:rsidRDefault="004A09ED" w:rsidP="00004415">
      <w:pPr>
        <w:pStyle w:val="NormalWeb"/>
        <w:shd w:val="clear" w:color="auto" w:fill="FFFFFF"/>
        <w:spacing w:before="225" w:beforeAutospacing="0" w:after="225" w:afterAutospacing="0" w:line="312" w:lineRule="atLeast"/>
        <w:jc w:val="both"/>
        <w:rPr>
          <w:color w:val="555555"/>
          <w:shd w:val="clear" w:color="auto" w:fill="FFFFFF"/>
        </w:rPr>
      </w:pPr>
      <w:r w:rsidRPr="00875699">
        <w:rPr>
          <w:color w:val="555555"/>
          <w:shd w:val="clear" w:color="auto" w:fill="FFFFFF"/>
        </w:rPr>
        <w:t>М: Бабушка меня попросила собрать ягод, чтобы сварить вкусное варенье. Вот я и набрала полную корзинку.</w:t>
      </w:r>
    </w:p>
    <w:p w:rsidR="004A09ED" w:rsidRPr="00875699" w:rsidRDefault="004A09ED" w:rsidP="00004415">
      <w:pPr>
        <w:pStyle w:val="NormalWeb"/>
        <w:shd w:val="clear" w:color="auto" w:fill="FFFFFF"/>
        <w:spacing w:before="225" w:beforeAutospacing="0" w:after="225" w:afterAutospacing="0" w:line="312" w:lineRule="atLeast"/>
        <w:jc w:val="both"/>
        <w:rPr>
          <w:color w:val="555555"/>
          <w:shd w:val="clear" w:color="auto" w:fill="FFFFFF"/>
        </w:rPr>
      </w:pPr>
      <w:r w:rsidRPr="00875699">
        <w:rPr>
          <w:color w:val="555555"/>
          <w:shd w:val="clear" w:color="auto" w:fill="FFFFFF"/>
        </w:rPr>
        <w:t>В: Машенька, а покажи нам всем, какие ягоды ты набрала</w:t>
      </w:r>
    </w:p>
    <w:p w:rsidR="004A09ED" w:rsidRPr="00875699" w:rsidRDefault="004A09ED" w:rsidP="00004415">
      <w:pPr>
        <w:pStyle w:val="NormalWeb"/>
        <w:shd w:val="clear" w:color="auto" w:fill="FFFFFF"/>
        <w:spacing w:before="225" w:beforeAutospacing="0" w:after="225" w:afterAutospacing="0" w:line="312" w:lineRule="atLeast"/>
        <w:jc w:val="both"/>
        <w:rPr>
          <w:color w:val="555555"/>
          <w:shd w:val="clear" w:color="auto" w:fill="FFFFFF"/>
        </w:rPr>
      </w:pPr>
      <w:r w:rsidRPr="00875699">
        <w:rPr>
          <w:color w:val="555555"/>
          <w:shd w:val="clear" w:color="auto" w:fill="FFFFFF"/>
        </w:rPr>
        <w:t>(достаём из корзинки картинки)</w:t>
      </w:r>
    </w:p>
    <w:p w:rsidR="004A09ED" w:rsidRPr="00875699" w:rsidRDefault="004A09ED" w:rsidP="00004415">
      <w:pPr>
        <w:pStyle w:val="NormalWeb"/>
        <w:shd w:val="clear" w:color="auto" w:fill="FFFFFF"/>
        <w:spacing w:before="225" w:beforeAutospacing="0" w:after="225" w:afterAutospacing="0" w:line="312" w:lineRule="atLeast"/>
        <w:jc w:val="both"/>
        <w:rPr>
          <w:color w:val="555555"/>
          <w:shd w:val="clear" w:color="auto" w:fill="FFFFFF"/>
        </w:rPr>
      </w:pPr>
      <w:r w:rsidRPr="00875699">
        <w:rPr>
          <w:color w:val="555555"/>
          <w:shd w:val="clear" w:color="auto" w:fill="FFFFFF"/>
        </w:rPr>
        <w:t>Д: Ответы детей….(что не только ягоды в корзинке)</w:t>
      </w:r>
    </w:p>
    <w:p w:rsidR="004A09ED" w:rsidRPr="00875699" w:rsidRDefault="004A09ED" w:rsidP="00004415">
      <w:pPr>
        <w:pStyle w:val="NormalWeb"/>
        <w:shd w:val="clear" w:color="auto" w:fill="FFFFFF"/>
        <w:spacing w:before="225" w:beforeAutospacing="0" w:after="225" w:afterAutospacing="0" w:line="312" w:lineRule="atLeast"/>
        <w:jc w:val="both"/>
        <w:rPr>
          <w:color w:val="555555"/>
          <w:shd w:val="clear" w:color="auto" w:fill="FFFFFF"/>
        </w:rPr>
      </w:pPr>
      <w:r w:rsidRPr="00875699">
        <w:rPr>
          <w:color w:val="555555"/>
          <w:shd w:val="clear" w:color="auto" w:fill="FFFFFF"/>
        </w:rPr>
        <w:t>М: А как мне быть? Вы мне поможете разобраться?</w:t>
      </w:r>
    </w:p>
    <w:p w:rsidR="004A09ED" w:rsidRPr="00875699" w:rsidRDefault="004A09ED" w:rsidP="00004415">
      <w:pPr>
        <w:pStyle w:val="NormalWeb"/>
        <w:shd w:val="clear" w:color="auto" w:fill="FFFFFF"/>
        <w:spacing w:before="225" w:beforeAutospacing="0" w:after="225" w:afterAutospacing="0" w:line="312" w:lineRule="atLeast"/>
        <w:jc w:val="both"/>
        <w:rPr>
          <w:color w:val="555555"/>
          <w:shd w:val="clear" w:color="auto" w:fill="FFFFFF"/>
        </w:rPr>
      </w:pPr>
      <w:r w:rsidRPr="00875699">
        <w:rPr>
          <w:color w:val="555555"/>
          <w:shd w:val="clear" w:color="auto" w:fill="FFFFFF"/>
        </w:rPr>
        <w:t>3. ОСНОВНОЙ МАТЕРИАЛ</w:t>
      </w:r>
    </w:p>
    <w:p w:rsidR="004A09ED" w:rsidRPr="00875699" w:rsidRDefault="004A09ED" w:rsidP="00004415">
      <w:pPr>
        <w:pStyle w:val="NormalWeb"/>
        <w:shd w:val="clear" w:color="auto" w:fill="FFFFFF"/>
        <w:spacing w:before="225" w:beforeAutospacing="0" w:after="225" w:afterAutospacing="0" w:line="312" w:lineRule="atLeast"/>
        <w:jc w:val="both"/>
        <w:rPr>
          <w:color w:val="555555"/>
          <w:shd w:val="clear" w:color="auto" w:fill="FFFFFF"/>
        </w:rPr>
      </w:pPr>
      <w:r w:rsidRPr="00875699">
        <w:rPr>
          <w:color w:val="555555"/>
          <w:shd w:val="clear" w:color="auto" w:fill="FFFFFF"/>
        </w:rPr>
        <w:t>Д: (раскладывают всё по разным корзинкам, под музыку)</w:t>
      </w:r>
    </w:p>
    <w:p w:rsidR="004A09ED" w:rsidRPr="00875699" w:rsidRDefault="004A09ED" w:rsidP="00004415">
      <w:pPr>
        <w:pStyle w:val="NormalWeb"/>
        <w:shd w:val="clear" w:color="auto" w:fill="FFFFFF"/>
        <w:spacing w:before="225" w:beforeAutospacing="0" w:after="225" w:afterAutospacing="0" w:line="312" w:lineRule="atLeast"/>
        <w:jc w:val="both"/>
        <w:rPr>
          <w:color w:val="555555"/>
          <w:shd w:val="clear" w:color="auto" w:fill="FFFFFF"/>
        </w:rPr>
      </w:pPr>
      <w:r w:rsidRPr="00875699">
        <w:rPr>
          <w:color w:val="555555"/>
          <w:shd w:val="clear" w:color="auto" w:fill="FFFFFF"/>
        </w:rPr>
        <w:t>(Корзинки нарисованные на мольбертах, картинки все на магнитах)</w:t>
      </w:r>
    </w:p>
    <w:p w:rsidR="004A09ED" w:rsidRPr="00875699" w:rsidRDefault="004A09ED" w:rsidP="00004415">
      <w:pPr>
        <w:pStyle w:val="NormalWeb"/>
        <w:shd w:val="clear" w:color="auto" w:fill="FFFFFF"/>
        <w:spacing w:before="225" w:beforeAutospacing="0" w:after="225" w:afterAutospacing="0" w:line="312" w:lineRule="atLeast"/>
        <w:jc w:val="both"/>
        <w:rPr>
          <w:color w:val="555555"/>
          <w:shd w:val="clear" w:color="auto" w:fill="FFFFFF"/>
        </w:rPr>
      </w:pPr>
      <w:r w:rsidRPr="00875699">
        <w:rPr>
          <w:color w:val="555555"/>
          <w:shd w:val="clear" w:color="auto" w:fill="FFFFFF"/>
        </w:rPr>
        <w:t>В: Смотри, Машенька, какие ребята молодцы, всё разложили. ( Классифицировать по группам)</w:t>
      </w:r>
    </w:p>
    <w:p w:rsidR="004A09ED" w:rsidRPr="00875699" w:rsidRDefault="004A09ED" w:rsidP="00004415">
      <w:pPr>
        <w:pStyle w:val="NormalWeb"/>
        <w:shd w:val="clear" w:color="auto" w:fill="FFFFFF"/>
        <w:spacing w:before="225" w:beforeAutospacing="0" w:after="225" w:afterAutospacing="0" w:line="312" w:lineRule="atLeast"/>
        <w:jc w:val="both"/>
        <w:rPr>
          <w:color w:val="555555"/>
          <w:shd w:val="clear" w:color="auto" w:fill="FFFFFF"/>
        </w:rPr>
      </w:pPr>
      <w:r w:rsidRPr="00875699">
        <w:rPr>
          <w:color w:val="555555"/>
          <w:shd w:val="clear" w:color="auto" w:fill="FFFFFF"/>
        </w:rPr>
        <w:t>М: (взять картинку из первой корзинки ЛУК)…А разве ж это не ягода?</w:t>
      </w:r>
    </w:p>
    <w:p w:rsidR="004A09ED" w:rsidRPr="00875699" w:rsidRDefault="004A09ED" w:rsidP="00004415">
      <w:pPr>
        <w:pStyle w:val="NormalWeb"/>
        <w:shd w:val="clear" w:color="auto" w:fill="FFFFFF"/>
        <w:spacing w:before="225" w:beforeAutospacing="0" w:after="225" w:afterAutospacing="0" w:line="312" w:lineRule="atLeast"/>
        <w:jc w:val="both"/>
        <w:rPr>
          <w:color w:val="555555"/>
          <w:shd w:val="clear" w:color="auto" w:fill="FFFFFF"/>
        </w:rPr>
      </w:pPr>
      <w:r w:rsidRPr="00875699">
        <w:rPr>
          <w:color w:val="555555"/>
          <w:shd w:val="clear" w:color="auto" w:fill="FFFFFF"/>
        </w:rPr>
        <w:t>Д: Ответы ….(рассказывают про Лук по мнемотаблице)</w:t>
      </w:r>
    </w:p>
    <w:p w:rsidR="004A09ED" w:rsidRPr="00875699" w:rsidRDefault="004A09ED" w:rsidP="00004415">
      <w:pPr>
        <w:pStyle w:val="NormalWeb"/>
        <w:shd w:val="clear" w:color="auto" w:fill="FFFFFF"/>
        <w:spacing w:before="225" w:beforeAutospacing="0" w:after="225" w:afterAutospacing="0" w:line="312" w:lineRule="atLeast"/>
        <w:jc w:val="both"/>
        <w:rPr>
          <w:color w:val="555555"/>
          <w:shd w:val="clear" w:color="auto" w:fill="FFFFFF"/>
        </w:rPr>
      </w:pPr>
      <w:r w:rsidRPr="00875699">
        <w:rPr>
          <w:color w:val="555555"/>
          <w:shd w:val="clear" w:color="auto" w:fill="FFFFFF"/>
        </w:rPr>
        <w:t>М: Хорошо, спасибо</w:t>
      </w:r>
    </w:p>
    <w:p w:rsidR="004A09ED" w:rsidRPr="00875699" w:rsidRDefault="004A09ED" w:rsidP="00004415">
      <w:pPr>
        <w:pStyle w:val="NormalWeb"/>
        <w:shd w:val="clear" w:color="auto" w:fill="FFFFFF"/>
        <w:spacing w:before="225" w:beforeAutospacing="0" w:after="225" w:afterAutospacing="0" w:line="312" w:lineRule="atLeast"/>
        <w:jc w:val="both"/>
        <w:rPr>
          <w:color w:val="555555"/>
          <w:shd w:val="clear" w:color="auto" w:fill="FFFFFF"/>
        </w:rPr>
      </w:pPr>
      <w:r w:rsidRPr="00875699">
        <w:rPr>
          <w:color w:val="555555"/>
          <w:shd w:val="clear" w:color="auto" w:fill="FFFFFF"/>
        </w:rPr>
        <w:t>(взять картинку из второй  корзинки Яблоко)…А это не ягода?</w:t>
      </w:r>
    </w:p>
    <w:p w:rsidR="004A09ED" w:rsidRPr="00875699" w:rsidRDefault="004A09ED" w:rsidP="00004415">
      <w:pPr>
        <w:pStyle w:val="NormalWeb"/>
        <w:shd w:val="clear" w:color="auto" w:fill="FFFFFF"/>
        <w:spacing w:before="225" w:beforeAutospacing="0" w:after="225" w:afterAutospacing="0" w:line="312" w:lineRule="atLeast"/>
        <w:jc w:val="both"/>
        <w:rPr>
          <w:color w:val="555555"/>
          <w:shd w:val="clear" w:color="auto" w:fill="FFFFFF"/>
        </w:rPr>
      </w:pPr>
      <w:r w:rsidRPr="00875699">
        <w:rPr>
          <w:color w:val="555555"/>
          <w:shd w:val="clear" w:color="auto" w:fill="FFFFFF"/>
        </w:rPr>
        <w:t>Д: Ответы ….(рассказывают про Яблоко по мнемотаблице)</w:t>
      </w:r>
    </w:p>
    <w:p w:rsidR="004A09ED" w:rsidRPr="00875699" w:rsidRDefault="004A09ED" w:rsidP="00004415">
      <w:pPr>
        <w:pStyle w:val="NormalWeb"/>
        <w:shd w:val="clear" w:color="auto" w:fill="FFFFFF"/>
        <w:spacing w:before="225" w:beforeAutospacing="0" w:after="225" w:afterAutospacing="0" w:line="312" w:lineRule="atLeast"/>
        <w:jc w:val="both"/>
        <w:rPr>
          <w:color w:val="555555"/>
          <w:shd w:val="clear" w:color="auto" w:fill="FFFFFF"/>
        </w:rPr>
      </w:pPr>
      <w:r w:rsidRPr="00875699">
        <w:rPr>
          <w:color w:val="555555"/>
          <w:shd w:val="clear" w:color="auto" w:fill="FFFFFF"/>
        </w:rPr>
        <w:t>В: Ну а что в третьей корзинке, мы тебе Маша сейчас расскажем в загадках</w:t>
      </w:r>
    </w:p>
    <w:p w:rsidR="004A09ED" w:rsidRPr="00875699" w:rsidRDefault="004A09ED" w:rsidP="00A945B8">
      <w:pPr>
        <w:pStyle w:val="NormalWeb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875699">
        <w:rPr>
          <w:color w:val="000000"/>
        </w:rPr>
        <w:t>На пеньке сидят братишки.</w:t>
      </w:r>
    </w:p>
    <w:p w:rsidR="004A09ED" w:rsidRPr="00875699" w:rsidRDefault="004A09ED" w:rsidP="00A945B8">
      <w:pPr>
        <w:pStyle w:val="NormalWeb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875699">
        <w:rPr>
          <w:color w:val="000000"/>
        </w:rPr>
        <w:t>Все в веснушках, как мальчишки.</w:t>
      </w:r>
    </w:p>
    <w:p w:rsidR="004A09ED" w:rsidRPr="00875699" w:rsidRDefault="004A09ED" w:rsidP="00A945B8">
      <w:pPr>
        <w:pStyle w:val="NormalWeb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875699">
        <w:rPr>
          <w:color w:val="000000"/>
        </w:rPr>
        <w:t>Эти дружные ребята</w:t>
      </w:r>
    </w:p>
    <w:p w:rsidR="004A09ED" w:rsidRPr="00875699" w:rsidRDefault="004A09ED" w:rsidP="00A945B8">
      <w:pPr>
        <w:pStyle w:val="NormalWeb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875699">
        <w:rPr>
          <w:color w:val="000000"/>
        </w:rPr>
        <w:t>Называются... (опята)</w:t>
      </w:r>
    </w:p>
    <w:p w:rsidR="004A09ED" w:rsidRPr="00875699" w:rsidRDefault="004A09ED" w:rsidP="00A945B8">
      <w:pPr>
        <w:pStyle w:val="NormalWeb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</w:p>
    <w:p w:rsidR="004A09ED" w:rsidRPr="00875699" w:rsidRDefault="004A09ED" w:rsidP="003B1FE6">
      <w:pPr>
        <w:pStyle w:val="NormalWeb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875699">
        <w:rPr>
          <w:color w:val="000000"/>
        </w:rPr>
        <w:t>Я в красной шапочке расту</w:t>
      </w:r>
    </w:p>
    <w:p w:rsidR="004A09ED" w:rsidRPr="00875699" w:rsidRDefault="004A09ED" w:rsidP="003B1FE6">
      <w:pPr>
        <w:pStyle w:val="NormalWeb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875699">
        <w:rPr>
          <w:color w:val="000000"/>
        </w:rPr>
        <w:t>Среди корней осиновых,</w:t>
      </w:r>
    </w:p>
    <w:p w:rsidR="004A09ED" w:rsidRPr="00875699" w:rsidRDefault="004A09ED" w:rsidP="003B1FE6">
      <w:pPr>
        <w:pStyle w:val="NormalWeb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875699">
        <w:rPr>
          <w:color w:val="000000"/>
        </w:rPr>
        <w:t>Меня узнаешь за версту,</w:t>
      </w:r>
    </w:p>
    <w:p w:rsidR="004A09ED" w:rsidRPr="00875699" w:rsidRDefault="004A09ED" w:rsidP="003B1FE6">
      <w:pPr>
        <w:pStyle w:val="NormalWeb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875699">
        <w:rPr>
          <w:color w:val="000000"/>
        </w:rPr>
        <w:t>Зовусь я... (подосиновик).</w:t>
      </w:r>
    </w:p>
    <w:p w:rsidR="004A09ED" w:rsidRPr="00875699" w:rsidRDefault="004A09ED" w:rsidP="003B1FE6">
      <w:pPr>
        <w:pStyle w:val="NormalWeb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</w:p>
    <w:p w:rsidR="004A09ED" w:rsidRPr="00875699" w:rsidRDefault="004A09ED" w:rsidP="003B1FE6">
      <w:pPr>
        <w:pStyle w:val="NormalWeb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875699">
        <w:rPr>
          <w:color w:val="000000"/>
        </w:rPr>
        <w:t>Не спорю — не белый,</w:t>
      </w:r>
    </w:p>
    <w:p w:rsidR="004A09ED" w:rsidRPr="00875699" w:rsidRDefault="004A09ED" w:rsidP="003B1FE6">
      <w:pPr>
        <w:pStyle w:val="NormalWeb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875699">
        <w:rPr>
          <w:color w:val="000000"/>
        </w:rPr>
        <w:t>Я, братцы, попроще.</w:t>
      </w:r>
    </w:p>
    <w:p w:rsidR="004A09ED" w:rsidRPr="00875699" w:rsidRDefault="004A09ED" w:rsidP="003B1FE6">
      <w:pPr>
        <w:pStyle w:val="NormalWeb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875699">
        <w:rPr>
          <w:color w:val="000000"/>
        </w:rPr>
        <w:t>Расту я обычно</w:t>
      </w:r>
    </w:p>
    <w:p w:rsidR="004A09ED" w:rsidRPr="00875699" w:rsidRDefault="004A09ED" w:rsidP="003B1FE6">
      <w:pPr>
        <w:pStyle w:val="NormalWeb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875699">
        <w:rPr>
          <w:color w:val="000000"/>
        </w:rPr>
        <w:t>В берёзовой роще. (Подберёзовик)</w:t>
      </w:r>
    </w:p>
    <w:p w:rsidR="004A09ED" w:rsidRPr="00875699" w:rsidRDefault="004A09ED" w:rsidP="003B1FE6">
      <w:pPr>
        <w:pStyle w:val="NormalWeb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</w:p>
    <w:p w:rsidR="004A09ED" w:rsidRPr="00875699" w:rsidRDefault="004A09ED" w:rsidP="0046409F">
      <w:pPr>
        <w:shd w:val="clear" w:color="auto" w:fill="FFFFFF"/>
        <w:spacing w:before="150" w:after="225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75699">
        <w:rPr>
          <w:rFonts w:ascii="Times New Roman" w:hAnsi="Times New Roman"/>
          <w:sz w:val="24"/>
          <w:szCs w:val="24"/>
          <w:lang w:eastAsia="ru-RU"/>
        </w:rPr>
        <w:t>Крепкий, плотный, очень статный,</w:t>
      </w:r>
      <w:r w:rsidRPr="00875699">
        <w:rPr>
          <w:rFonts w:ascii="Times New Roman" w:hAnsi="Times New Roman"/>
          <w:sz w:val="24"/>
          <w:szCs w:val="24"/>
          <w:lang w:eastAsia="ru-RU"/>
        </w:rPr>
        <w:br/>
        <w:t>В шляпе бурой и нарядной.</w:t>
      </w:r>
      <w:r w:rsidRPr="00875699">
        <w:rPr>
          <w:rFonts w:ascii="Times New Roman" w:hAnsi="Times New Roman"/>
          <w:sz w:val="24"/>
          <w:szCs w:val="24"/>
          <w:lang w:eastAsia="ru-RU"/>
        </w:rPr>
        <w:br/>
        <w:t>Это гордость всех лесов!</w:t>
      </w:r>
      <w:r w:rsidRPr="00875699">
        <w:rPr>
          <w:rFonts w:ascii="Times New Roman" w:hAnsi="Times New Roman"/>
          <w:sz w:val="24"/>
          <w:szCs w:val="24"/>
          <w:lang w:eastAsia="ru-RU"/>
        </w:rPr>
        <w:br/>
        <w:t>Настоящий царь грибов!   </w:t>
      </w:r>
    </w:p>
    <w:p w:rsidR="004A09ED" w:rsidRPr="00875699" w:rsidRDefault="004A09ED" w:rsidP="0046409F">
      <w:pPr>
        <w:shd w:val="clear" w:color="auto" w:fill="FFFFFF"/>
        <w:spacing w:before="150" w:after="225"/>
        <w:rPr>
          <w:rFonts w:ascii="Times New Roman" w:hAnsi="Times New Roman"/>
          <w:sz w:val="24"/>
          <w:szCs w:val="24"/>
          <w:lang w:eastAsia="ru-RU"/>
        </w:rPr>
      </w:pPr>
      <w:r w:rsidRPr="00875699">
        <w:rPr>
          <w:rFonts w:ascii="Times New Roman" w:hAnsi="Times New Roman"/>
          <w:sz w:val="24"/>
          <w:szCs w:val="24"/>
          <w:lang w:eastAsia="ru-RU"/>
        </w:rPr>
        <w:t>(</w:t>
      </w:r>
      <w:r w:rsidRPr="00875699">
        <w:rPr>
          <w:rFonts w:ascii="Times New Roman" w:hAnsi="Times New Roman"/>
          <w:bCs/>
          <w:sz w:val="24"/>
          <w:szCs w:val="24"/>
          <w:lang w:eastAsia="ru-RU"/>
        </w:rPr>
        <w:t>Белый гриб</w:t>
      </w:r>
      <w:r w:rsidRPr="00875699">
        <w:rPr>
          <w:rFonts w:ascii="Times New Roman" w:hAnsi="Times New Roman"/>
          <w:sz w:val="24"/>
          <w:szCs w:val="24"/>
          <w:lang w:eastAsia="ru-RU"/>
        </w:rPr>
        <w:t>)</w:t>
      </w:r>
    </w:p>
    <w:p w:rsidR="004A09ED" w:rsidRPr="00875699" w:rsidRDefault="004A09ED" w:rsidP="0046409F">
      <w:pPr>
        <w:shd w:val="clear" w:color="auto" w:fill="FFFFFF"/>
        <w:spacing w:before="150" w:after="225"/>
        <w:rPr>
          <w:rFonts w:ascii="Times New Roman" w:hAnsi="Times New Roman"/>
          <w:sz w:val="24"/>
          <w:szCs w:val="24"/>
          <w:lang w:eastAsia="ru-RU"/>
        </w:rPr>
      </w:pPr>
      <w:r w:rsidRPr="00875699">
        <w:rPr>
          <w:rFonts w:ascii="Times New Roman" w:hAnsi="Times New Roman"/>
          <w:sz w:val="24"/>
          <w:szCs w:val="24"/>
          <w:lang w:eastAsia="ru-RU"/>
        </w:rPr>
        <w:t xml:space="preserve"> Посмотри, какой хороший!</w:t>
      </w:r>
      <w:r w:rsidRPr="00875699">
        <w:rPr>
          <w:rFonts w:ascii="Times New Roman" w:hAnsi="Times New Roman"/>
          <w:sz w:val="24"/>
          <w:szCs w:val="24"/>
          <w:lang w:eastAsia="ru-RU"/>
        </w:rPr>
        <w:br/>
        <w:t>Шляпа красная в горошек,</w:t>
      </w:r>
      <w:r w:rsidRPr="00875699">
        <w:rPr>
          <w:rFonts w:ascii="Times New Roman" w:hAnsi="Times New Roman"/>
          <w:sz w:val="24"/>
          <w:szCs w:val="24"/>
          <w:lang w:eastAsia="ru-RU"/>
        </w:rPr>
        <w:br/>
        <w:t>Кружевной воротничок -</w:t>
      </w:r>
      <w:r w:rsidRPr="00875699">
        <w:rPr>
          <w:rFonts w:ascii="Times New Roman" w:hAnsi="Times New Roman"/>
          <w:sz w:val="24"/>
          <w:szCs w:val="24"/>
          <w:lang w:eastAsia="ru-RU"/>
        </w:rPr>
        <w:br/>
        <w:t>Он в лесу не новичок! </w:t>
      </w:r>
    </w:p>
    <w:p w:rsidR="004A09ED" w:rsidRPr="00875699" w:rsidRDefault="004A09ED" w:rsidP="0046409F">
      <w:pPr>
        <w:shd w:val="clear" w:color="auto" w:fill="FFFFFF"/>
        <w:spacing w:before="150" w:after="225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75699">
        <w:rPr>
          <w:rFonts w:ascii="Times New Roman" w:hAnsi="Times New Roman"/>
          <w:sz w:val="24"/>
          <w:szCs w:val="24"/>
          <w:lang w:eastAsia="ru-RU"/>
        </w:rPr>
        <w:t xml:space="preserve">     (</w:t>
      </w:r>
      <w:r w:rsidRPr="00875699">
        <w:rPr>
          <w:rFonts w:ascii="Times New Roman" w:hAnsi="Times New Roman"/>
          <w:bCs/>
          <w:sz w:val="24"/>
          <w:szCs w:val="24"/>
          <w:lang w:eastAsia="ru-RU"/>
        </w:rPr>
        <w:t>Мухомор</w:t>
      </w:r>
      <w:r w:rsidRPr="00875699">
        <w:rPr>
          <w:rFonts w:ascii="Times New Roman" w:hAnsi="Times New Roman"/>
          <w:sz w:val="24"/>
          <w:szCs w:val="24"/>
          <w:lang w:eastAsia="ru-RU"/>
        </w:rPr>
        <w:t>)</w:t>
      </w:r>
    </w:p>
    <w:p w:rsidR="004A09ED" w:rsidRPr="00875699" w:rsidRDefault="004A09ED" w:rsidP="0046409F">
      <w:pPr>
        <w:shd w:val="clear" w:color="auto" w:fill="FFFFFF"/>
        <w:spacing w:before="150" w:after="225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75699">
        <w:rPr>
          <w:rFonts w:ascii="Times New Roman" w:hAnsi="Times New Roman"/>
          <w:sz w:val="24"/>
          <w:szCs w:val="24"/>
          <w:lang w:eastAsia="ru-RU"/>
        </w:rPr>
        <w:t>Д: вывод Мухомор несъедобный</w:t>
      </w:r>
    </w:p>
    <w:p w:rsidR="004A09ED" w:rsidRPr="00875699" w:rsidRDefault="004A09ED" w:rsidP="0046409F">
      <w:pPr>
        <w:shd w:val="clear" w:color="auto" w:fill="FFFFFF"/>
        <w:spacing w:before="150" w:after="225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75699">
        <w:rPr>
          <w:rFonts w:ascii="Times New Roman" w:hAnsi="Times New Roman"/>
          <w:sz w:val="24"/>
          <w:szCs w:val="24"/>
          <w:lang w:eastAsia="ru-RU"/>
        </w:rPr>
        <w:t>В:А вот в этой корзинке ягоды, вот что тебе нужно было собирать, Машенька</w:t>
      </w:r>
    </w:p>
    <w:p w:rsidR="004A09ED" w:rsidRPr="00875699" w:rsidRDefault="004A09ED" w:rsidP="0046409F">
      <w:pPr>
        <w:shd w:val="clear" w:color="auto" w:fill="FFFFFF"/>
        <w:spacing w:before="150" w:after="225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75699">
        <w:rPr>
          <w:rFonts w:ascii="Times New Roman" w:hAnsi="Times New Roman"/>
          <w:sz w:val="24"/>
          <w:szCs w:val="24"/>
          <w:lang w:eastAsia="ru-RU"/>
        </w:rPr>
        <w:t>М:А где их ребятки нужно собирать?</w:t>
      </w:r>
    </w:p>
    <w:p w:rsidR="004A09ED" w:rsidRPr="00875699" w:rsidRDefault="004A09ED" w:rsidP="0046409F">
      <w:pPr>
        <w:shd w:val="clear" w:color="auto" w:fill="FFFFFF"/>
        <w:spacing w:before="150" w:after="225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75699">
        <w:rPr>
          <w:rFonts w:ascii="Times New Roman" w:hAnsi="Times New Roman"/>
          <w:sz w:val="24"/>
          <w:szCs w:val="24"/>
          <w:lang w:eastAsia="ru-RU"/>
        </w:rPr>
        <w:t>Д: Ответы ,…в лесу,в саду</w:t>
      </w:r>
    </w:p>
    <w:p w:rsidR="004A09ED" w:rsidRPr="00875699" w:rsidRDefault="004A09ED" w:rsidP="0046409F">
      <w:pPr>
        <w:shd w:val="clear" w:color="auto" w:fill="FFFFFF"/>
        <w:spacing w:before="150" w:after="225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75699">
        <w:rPr>
          <w:rFonts w:ascii="Times New Roman" w:hAnsi="Times New Roman"/>
          <w:sz w:val="24"/>
          <w:szCs w:val="24"/>
          <w:lang w:eastAsia="ru-RU"/>
        </w:rPr>
        <w:t>М: Спасибо вам, теперь я всё знаю про ягоды.</w:t>
      </w:r>
    </w:p>
    <w:p w:rsidR="004A09ED" w:rsidRPr="00875699" w:rsidRDefault="004A09ED" w:rsidP="0046409F">
      <w:pPr>
        <w:shd w:val="clear" w:color="auto" w:fill="FFFFFF"/>
        <w:spacing w:before="150" w:after="225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75699">
        <w:rPr>
          <w:rFonts w:ascii="Times New Roman" w:hAnsi="Times New Roman"/>
          <w:sz w:val="24"/>
          <w:szCs w:val="24"/>
          <w:lang w:eastAsia="ru-RU"/>
        </w:rPr>
        <w:t>В: А я хочу угостить вас вот этим вареньем. Вы попробуйте и угадайте из какой ягоды оно сварено?</w:t>
      </w:r>
    </w:p>
    <w:p w:rsidR="004A09ED" w:rsidRPr="00875699" w:rsidRDefault="004A09ED" w:rsidP="0046409F">
      <w:pPr>
        <w:shd w:val="clear" w:color="auto" w:fill="FFFFFF"/>
        <w:spacing w:before="150" w:after="225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75699">
        <w:rPr>
          <w:rFonts w:ascii="Times New Roman" w:hAnsi="Times New Roman"/>
          <w:sz w:val="24"/>
          <w:szCs w:val="24"/>
          <w:lang w:eastAsia="ru-RU"/>
        </w:rPr>
        <w:t>(в тарелочке земляничное варенье, одноразовые ложечки для ребят)</w:t>
      </w:r>
    </w:p>
    <w:p w:rsidR="004A09ED" w:rsidRPr="00875699" w:rsidRDefault="004A09ED" w:rsidP="0046409F">
      <w:pPr>
        <w:shd w:val="clear" w:color="auto" w:fill="FFFFFF"/>
        <w:spacing w:before="150" w:after="225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4A09ED" w:rsidRPr="00875699" w:rsidRDefault="004A09ED" w:rsidP="0046409F">
      <w:pPr>
        <w:shd w:val="clear" w:color="auto" w:fill="FFFFFF"/>
        <w:spacing w:before="150" w:after="225" w:line="240" w:lineRule="auto"/>
        <w:rPr>
          <w:rFonts w:ascii="Times New Roman" w:hAnsi="Times New Roman"/>
          <w:color w:val="555555"/>
          <w:shd w:val="clear" w:color="auto" w:fill="FFFFFF"/>
        </w:rPr>
      </w:pPr>
      <w:r w:rsidRPr="00875699">
        <w:rPr>
          <w:rFonts w:ascii="Times New Roman" w:hAnsi="Times New Roman"/>
          <w:color w:val="555555"/>
          <w:shd w:val="clear" w:color="auto" w:fill="FFFFFF"/>
        </w:rPr>
        <w:t>4.ФИЗКУЛЬТМИНУТКА</w:t>
      </w:r>
    </w:p>
    <w:p w:rsidR="004A09ED" w:rsidRPr="00875699" w:rsidRDefault="004A09ED" w:rsidP="0046409F">
      <w:pPr>
        <w:shd w:val="clear" w:color="auto" w:fill="FFFFFF"/>
        <w:spacing w:before="150" w:after="225" w:line="240" w:lineRule="auto"/>
        <w:rPr>
          <w:rFonts w:ascii="Times New Roman" w:hAnsi="Times New Roman"/>
          <w:color w:val="000000"/>
          <w:sz w:val="24"/>
          <w:szCs w:val="24"/>
        </w:rPr>
      </w:pPr>
      <w:r w:rsidRPr="00875699">
        <w:rPr>
          <w:rFonts w:ascii="Times New Roman" w:hAnsi="Times New Roman"/>
          <w:color w:val="000000"/>
          <w:sz w:val="24"/>
          <w:szCs w:val="24"/>
        </w:rPr>
        <w:t>А сейчас я предлагаю Вам отправиться со мной в лес!</w:t>
      </w:r>
    </w:p>
    <w:p w:rsidR="004A09ED" w:rsidRPr="00875699" w:rsidRDefault="004A09ED" w:rsidP="0046409F">
      <w:pPr>
        <w:shd w:val="clear" w:color="auto" w:fill="FFFFFF"/>
        <w:spacing w:before="150" w:after="225" w:line="240" w:lineRule="auto"/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875699">
        <w:rPr>
          <w:rFonts w:ascii="Times New Roman" w:hAnsi="Times New Roman"/>
          <w:color w:val="000000"/>
          <w:sz w:val="24"/>
          <w:szCs w:val="24"/>
        </w:rPr>
        <w:br/>
      </w:r>
      <w:r w:rsidRPr="00875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Солнечным погожим днём мы с друзьями в лес идём.</w:t>
      </w:r>
      <w:r w:rsidRPr="00875699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875699">
        <w:rPr>
          <w:rFonts w:ascii="Times New Roman" w:hAnsi="Times New Roman"/>
          <w:color w:val="000000"/>
          <w:sz w:val="24"/>
          <w:szCs w:val="24"/>
        </w:rPr>
        <w:br/>
      </w:r>
      <w:r w:rsidRPr="00875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Я с собой взяла корзинку. Вот хорошая тропинка!</w:t>
      </w:r>
      <w:r w:rsidRPr="00875699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875699">
        <w:rPr>
          <w:rFonts w:ascii="Times New Roman" w:hAnsi="Times New Roman"/>
          <w:color w:val="000000"/>
          <w:sz w:val="24"/>
          <w:szCs w:val="24"/>
        </w:rPr>
        <w:br/>
      </w:r>
      <w:r w:rsidRPr="00875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(Ходьба на месте.)</w:t>
      </w:r>
      <w:r w:rsidRPr="00875699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875699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по следам</w:t>
      </w:r>
      <w:r w:rsidRPr="00875699">
        <w:rPr>
          <w:rFonts w:ascii="Times New Roman" w:hAnsi="Times New Roman"/>
          <w:sz w:val="24"/>
          <w:szCs w:val="24"/>
        </w:rPr>
        <w:br/>
      </w:r>
      <w:r w:rsidRPr="00875699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Во лесочке всё найдёшь, но не всё с собой возьмёшь!</w:t>
      </w:r>
    </w:p>
    <w:p w:rsidR="004A09ED" w:rsidRPr="00875699" w:rsidRDefault="004A09ED" w:rsidP="0046409F">
      <w:pPr>
        <w:shd w:val="clear" w:color="auto" w:fill="FFFFFF"/>
        <w:spacing w:before="150" w:after="225" w:line="240" w:lineRule="auto"/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875699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(дети собирают в корзинку муляжи грибов,мухоморы не берут)</w:t>
      </w:r>
    </w:p>
    <w:p w:rsidR="004A09ED" w:rsidRPr="00875699" w:rsidRDefault="004A09ED" w:rsidP="0046409F">
      <w:pPr>
        <w:shd w:val="clear" w:color="auto" w:fill="FFFFFF"/>
        <w:spacing w:before="150" w:after="225" w:line="240" w:lineRule="auto"/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4A09ED" w:rsidRPr="00875699" w:rsidRDefault="004A09ED" w:rsidP="0046409F">
      <w:pPr>
        <w:shd w:val="clear" w:color="auto" w:fill="FFFFFF"/>
        <w:spacing w:before="150" w:after="225" w:line="240" w:lineRule="auto"/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875699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М: Грибов мы с вами набрали, но из них варенье не сваришь.</w:t>
      </w:r>
      <w:bookmarkStart w:id="0" w:name="_GoBack"/>
      <w:bookmarkEnd w:id="0"/>
    </w:p>
    <w:p w:rsidR="004A09ED" w:rsidRPr="00875699" w:rsidRDefault="004A09ED" w:rsidP="0046409F">
      <w:pPr>
        <w:shd w:val="clear" w:color="auto" w:fill="FFFFFF"/>
        <w:spacing w:before="150" w:after="225" w:line="240" w:lineRule="auto"/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875699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Мне нужны ягодки и корзинки у меня есть, но только они пустые</w:t>
      </w:r>
    </w:p>
    <w:p w:rsidR="004A09ED" w:rsidRPr="00875699" w:rsidRDefault="004A09ED" w:rsidP="0046409F">
      <w:pPr>
        <w:shd w:val="clear" w:color="auto" w:fill="FFFFFF"/>
        <w:spacing w:before="150" w:after="225" w:line="240" w:lineRule="auto"/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875699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(Машенька раздаёт детям корзинки нарисованные)</w:t>
      </w:r>
    </w:p>
    <w:p w:rsidR="004A09ED" w:rsidRPr="00875699" w:rsidRDefault="004A09ED" w:rsidP="0046409F">
      <w:pPr>
        <w:shd w:val="clear" w:color="auto" w:fill="FFFFFF"/>
        <w:spacing w:before="150" w:after="225" w:line="240" w:lineRule="auto"/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875699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М: Ребята, как нам  их наполнить?</w:t>
      </w:r>
    </w:p>
    <w:p w:rsidR="004A09ED" w:rsidRPr="00875699" w:rsidRDefault="004A09ED" w:rsidP="0046409F">
      <w:pPr>
        <w:shd w:val="clear" w:color="auto" w:fill="FFFFFF"/>
        <w:spacing w:before="150" w:after="225" w:line="240" w:lineRule="auto"/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875699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В: Что мы с вами можем сделать, чтоб заполнить корзинку. Из чего мы можем сделать ягодки.</w:t>
      </w:r>
    </w:p>
    <w:p w:rsidR="004A09ED" w:rsidRPr="00875699" w:rsidRDefault="004A09ED" w:rsidP="0046409F">
      <w:pPr>
        <w:shd w:val="clear" w:color="auto" w:fill="FFFFFF"/>
        <w:spacing w:before="150" w:after="225" w:line="240" w:lineRule="auto"/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875699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Д: Ответы детей…(нарисовать, наклеить, слепить)</w:t>
      </w:r>
    </w:p>
    <w:p w:rsidR="004A09ED" w:rsidRPr="00875699" w:rsidRDefault="004A09ED" w:rsidP="0046409F">
      <w:pPr>
        <w:shd w:val="clear" w:color="auto" w:fill="FFFFFF"/>
        <w:spacing w:before="150" w:after="225" w:line="240" w:lineRule="auto"/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875699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В: А что же у нас с вами есть на столах? Как мы это можем использовать, чтобы сделать ягоды</w:t>
      </w:r>
    </w:p>
    <w:p w:rsidR="004A09ED" w:rsidRPr="00875699" w:rsidRDefault="004A09ED" w:rsidP="0046409F">
      <w:pPr>
        <w:shd w:val="clear" w:color="auto" w:fill="FFFFFF"/>
        <w:spacing w:before="150" w:after="225" w:line="240" w:lineRule="auto"/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875699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(салфетки разного цвета)</w:t>
      </w:r>
    </w:p>
    <w:p w:rsidR="004A09ED" w:rsidRPr="00875699" w:rsidRDefault="004A09ED" w:rsidP="0046409F">
      <w:pPr>
        <w:shd w:val="clear" w:color="auto" w:fill="FFFFFF"/>
        <w:spacing w:before="150" w:after="225" w:line="240" w:lineRule="auto"/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875699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Ответы детей.</w:t>
      </w:r>
    </w:p>
    <w:p w:rsidR="004A09ED" w:rsidRPr="00875699" w:rsidRDefault="004A09ED" w:rsidP="0046409F">
      <w:pPr>
        <w:shd w:val="clear" w:color="auto" w:fill="FFFFFF"/>
        <w:spacing w:before="150" w:after="225" w:line="240" w:lineRule="auto"/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875699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М: А почему все бумажки разного цвета? Как мы можем сделать из салфеток ягодки?</w:t>
      </w:r>
    </w:p>
    <w:p w:rsidR="004A09ED" w:rsidRPr="00875699" w:rsidRDefault="004A09ED" w:rsidP="0046409F">
      <w:pPr>
        <w:shd w:val="clear" w:color="auto" w:fill="FFFFFF"/>
        <w:spacing w:before="150" w:after="225" w:line="240" w:lineRule="auto"/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875699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Д: Ответы….(ягоды разного цвета; скатать, смять в шарик и т. д.)</w:t>
      </w:r>
    </w:p>
    <w:p w:rsidR="004A09ED" w:rsidRPr="00875699" w:rsidRDefault="004A09ED" w:rsidP="0046409F">
      <w:pPr>
        <w:shd w:val="clear" w:color="auto" w:fill="FFFFFF"/>
        <w:spacing w:before="150" w:after="225" w:line="240" w:lineRule="auto"/>
        <w:rPr>
          <w:rStyle w:val="apple-converted-space"/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875699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5. АППЛИКАЦИЯ</w:t>
      </w:r>
      <w:r w:rsidRPr="00875699">
        <w:rPr>
          <w:rStyle w:val="apple-converted-space"/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(</w:t>
      </w:r>
      <w:r w:rsidRPr="00875699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под звуки леса</w:t>
      </w:r>
      <w:r w:rsidRPr="00875699">
        <w:rPr>
          <w:rStyle w:val="apple-converted-space"/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):</w:t>
      </w:r>
    </w:p>
    <w:p w:rsidR="004A09ED" w:rsidRPr="00875699" w:rsidRDefault="004A09ED" w:rsidP="0046409F">
      <w:pPr>
        <w:shd w:val="clear" w:color="auto" w:fill="FFFFFF"/>
        <w:spacing w:before="150" w:after="225" w:line="240" w:lineRule="auto"/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875699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В: Машенька, а я помогу тебе заполнить твою корзинку.</w:t>
      </w:r>
    </w:p>
    <w:p w:rsidR="004A09ED" w:rsidRPr="00875699" w:rsidRDefault="004A09ED" w:rsidP="0046409F">
      <w:pPr>
        <w:shd w:val="clear" w:color="auto" w:fill="FFFFFF"/>
        <w:spacing w:before="150" w:after="225" w:line="240" w:lineRule="auto"/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875699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По мере выполнения аппликации воспитатель ведет беседу о садовых, лесных ягодах.</w:t>
      </w:r>
    </w:p>
    <w:p w:rsidR="004A09ED" w:rsidRPr="00875699" w:rsidRDefault="004A09ED" w:rsidP="00122365">
      <w:pPr>
        <w:pStyle w:val="NormalWeb"/>
        <w:shd w:val="clear" w:color="auto" w:fill="FFFFFF"/>
        <w:spacing w:before="225" w:beforeAutospacing="0" w:after="225" w:afterAutospacing="0" w:line="312" w:lineRule="atLeast"/>
        <w:jc w:val="both"/>
        <w:rPr>
          <w:color w:val="555555"/>
        </w:rPr>
      </w:pPr>
      <w:r w:rsidRPr="00875699">
        <w:rPr>
          <w:color w:val="555555"/>
        </w:rPr>
        <w:t>6. РЕФЛЕКСИЯ</w:t>
      </w:r>
    </w:p>
    <w:p w:rsidR="004A09ED" w:rsidRPr="00875699" w:rsidRDefault="004A09ED" w:rsidP="00122365">
      <w:pPr>
        <w:pStyle w:val="NormalWeb"/>
        <w:shd w:val="clear" w:color="auto" w:fill="FFFFFF"/>
        <w:spacing w:before="225" w:beforeAutospacing="0" w:after="225" w:afterAutospacing="0" w:line="312" w:lineRule="atLeast"/>
        <w:jc w:val="both"/>
        <w:rPr>
          <w:color w:val="555555"/>
        </w:rPr>
      </w:pPr>
      <w:r w:rsidRPr="00875699">
        <w:rPr>
          <w:color w:val="555555"/>
        </w:rPr>
        <w:t xml:space="preserve">В:Вот мы и собрали полную корзину. Что у нас в корзине? </w:t>
      </w:r>
    </w:p>
    <w:p w:rsidR="004A09ED" w:rsidRPr="00875699" w:rsidRDefault="004A09ED" w:rsidP="00122365">
      <w:pPr>
        <w:pStyle w:val="NormalWeb"/>
        <w:shd w:val="clear" w:color="auto" w:fill="FFFFFF"/>
        <w:spacing w:before="225" w:beforeAutospacing="0" w:after="225" w:afterAutospacing="0" w:line="312" w:lineRule="atLeast"/>
        <w:jc w:val="both"/>
        <w:rPr>
          <w:color w:val="555555"/>
        </w:rPr>
      </w:pPr>
      <w:r w:rsidRPr="00875699">
        <w:rPr>
          <w:color w:val="555555"/>
        </w:rPr>
        <w:t>Д:Ягоды</w:t>
      </w:r>
    </w:p>
    <w:p w:rsidR="004A09ED" w:rsidRPr="00875699" w:rsidRDefault="004A09ED" w:rsidP="00122365">
      <w:pPr>
        <w:pStyle w:val="NormalWeb"/>
        <w:shd w:val="clear" w:color="auto" w:fill="FFFFFF"/>
        <w:spacing w:before="225" w:beforeAutospacing="0" w:after="225" w:afterAutospacing="0" w:line="312" w:lineRule="atLeast"/>
        <w:jc w:val="both"/>
        <w:rPr>
          <w:color w:val="555555"/>
        </w:rPr>
      </w:pPr>
      <w:r w:rsidRPr="00875699">
        <w:rPr>
          <w:color w:val="555555"/>
        </w:rPr>
        <w:t xml:space="preserve">В:Где мы собирали ягоды? </w:t>
      </w:r>
    </w:p>
    <w:p w:rsidR="004A09ED" w:rsidRPr="00875699" w:rsidRDefault="004A09ED" w:rsidP="00122365">
      <w:pPr>
        <w:pStyle w:val="NormalWeb"/>
        <w:shd w:val="clear" w:color="auto" w:fill="FFFFFF"/>
        <w:spacing w:before="225" w:beforeAutospacing="0" w:after="225" w:afterAutospacing="0" w:line="312" w:lineRule="atLeast"/>
        <w:jc w:val="both"/>
        <w:rPr>
          <w:color w:val="555555"/>
        </w:rPr>
      </w:pPr>
      <w:r w:rsidRPr="00875699">
        <w:rPr>
          <w:color w:val="555555"/>
        </w:rPr>
        <w:t>Д:В лесу и в саду.</w:t>
      </w:r>
    </w:p>
    <w:p w:rsidR="004A09ED" w:rsidRPr="00875699" w:rsidRDefault="004A09ED" w:rsidP="00122365">
      <w:pPr>
        <w:pStyle w:val="NormalWeb"/>
        <w:shd w:val="clear" w:color="auto" w:fill="FFFFFF"/>
        <w:spacing w:before="225" w:beforeAutospacing="0" w:after="225" w:afterAutospacing="0" w:line="312" w:lineRule="atLeast"/>
        <w:jc w:val="both"/>
        <w:rPr>
          <w:color w:val="555555"/>
        </w:rPr>
      </w:pPr>
      <w:r w:rsidRPr="00875699">
        <w:rPr>
          <w:color w:val="555555"/>
        </w:rPr>
        <w:t xml:space="preserve">В:Какие ягоды у нас в корзине. </w:t>
      </w:r>
    </w:p>
    <w:p w:rsidR="004A09ED" w:rsidRPr="00875699" w:rsidRDefault="004A09ED" w:rsidP="00122365">
      <w:pPr>
        <w:pStyle w:val="NormalWeb"/>
        <w:shd w:val="clear" w:color="auto" w:fill="FFFFFF"/>
        <w:spacing w:before="225" w:beforeAutospacing="0" w:after="225" w:afterAutospacing="0" w:line="312" w:lineRule="atLeast"/>
        <w:jc w:val="both"/>
        <w:rPr>
          <w:color w:val="555555"/>
        </w:rPr>
      </w:pPr>
      <w:r w:rsidRPr="00875699">
        <w:rPr>
          <w:color w:val="555555"/>
        </w:rPr>
        <w:t>Называют ягоды</w:t>
      </w:r>
    </w:p>
    <w:p w:rsidR="004A09ED" w:rsidRPr="00875699" w:rsidRDefault="004A09ED" w:rsidP="00122365">
      <w:pPr>
        <w:pStyle w:val="NormalWeb"/>
        <w:shd w:val="clear" w:color="auto" w:fill="FFFFFF"/>
        <w:spacing w:before="225" w:beforeAutospacing="0" w:after="225" w:afterAutospacing="0" w:line="312" w:lineRule="atLeast"/>
        <w:jc w:val="both"/>
        <w:rPr>
          <w:color w:val="555555"/>
        </w:rPr>
      </w:pPr>
      <w:r w:rsidRPr="00875699">
        <w:rPr>
          <w:color w:val="555555"/>
        </w:rPr>
        <w:t>В: А что мы сварим из этих ягод</w:t>
      </w:r>
    </w:p>
    <w:p w:rsidR="004A09ED" w:rsidRPr="00875699" w:rsidRDefault="004A09ED" w:rsidP="00122365">
      <w:pPr>
        <w:pStyle w:val="NormalWeb"/>
        <w:shd w:val="clear" w:color="auto" w:fill="FFFFFF"/>
        <w:spacing w:before="225" w:beforeAutospacing="0" w:after="225" w:afterAutospacing="0" w:line="312" w:lineRule="atLeast"/>
        <w:jc w:val="both"/>
        <w:rPr>
          <w:color w:val="555555"/>
        </w:rPr>
      </w:pPr>
      <w:r w:rsidRPr="00875699">
        <w:rPr>
          <w:color w:val="555555"/>
        </w:rPr>
        <w:t>Д:Ответы….как будет называться компот, варенье,сок…и тд</w:t>
      </w:r>
    </w:p>
    <w:p w:rsidR="004A09ED" w:rsidRPr="00875699" w:rsidRDefault="004A09ED" w:rsidP="00122365">
      <w:pPr>
        <w:pStyle w:val="NormalWeb"/>
        <w:shd w:val="clear" w:color="auto" w:fill="FFFFFF"/>
        <w:spacing w:before="225" w:beforeAutospacing="0" w:after="225" w:afterAutospacing="0" w:line="312" w:lineRule="atLeast"/>
        <w:jc w:val="both"/>
        <w:rPr>
          <w:color w:val="555555"/>
        </w:rPr>
      </w:pPr>
      <w:r w:rsidRPr="00875699">
        <w:rPr>
          <w:color w:val="555555"/>
        </w:rPr>
        <w:t>М: Спасибо Вам всем за помощь. Мы с вами ещё увидимся. А я сейчас побегу обрадую бабушку и мы с ней вместе сварим вкусное варенье….И вы свои корзинки возьмите домой и угостите своих мам….До свидание!</w:t>
      </w:r>
    </w:p>
    <w:p w:rsidR="004A09ED" w:rsidRPr="00875699" w:rsidRDefault="004A09ED" w:rsidP="00122365">
      <w:pPr>
        <w:pStyle w:val="NormalWeb"/>
        <w:shd w:val="clear" w:color="auto" w:fill="FFFFFF"/>
        <w:spacing w:before="225" w:beforeAutospacing="0" w:after="225" w:afterAutospacing="0" w:line="312" w:lineRule="atLeast"/>
        <w:jc w:val="both"/>
        <w:rPr>
          <w:color w:val="555555"/>
        </w:rPr>
      </w:pPr>
    </w:p>
    <w:p w:rsidR="004A09ED" w:rsidRPr="00875699" w:rsidRDefault="004A09ED" w:rsidP="0046409F">
      <w:pPr>
        <w:shd w:val="clear" w:color="auto" w:fill="FFFFFF"/>
        <w:spacing w:before="150" w:after="225" w:line="240" w:lineRule="auto"/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4A09ED" w:rsidRPr="00875699" w:rsidRDefault="004A09ED" w:rsidP="0046409F">
      <w:pPr>
        <w:shd w:val="clear" w:color="auto" w:fill="FFFFFF"/>
        <w:spacing w:before="150" w:after="225" w:line="240" w:lineRule="auto"/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4A09ED" w:rsidRPr="00875699" w:rsidRDefault="004A09ED" w:rsidP="0046409F">
      <w:pPr>
        <w:shd w:val="clear" w:color="auto" w:fill="FFFFFF"/>
        <w:spacing w:before="150" w:after="225" w:line="240" w:lineRule="auto"/>
        <w:rPr>
          <w:rFonts w:ascii="Times New Roman" w:hAnsi="Times New Roman"/>
          <w:color w:val="555555"/>
          <w:sz w:val="24"/>
          <w:szCs w:val="24"/>
          <w:shd w:val="clear" w:color="auto" w:fill="FFFFFF"/>
        </w:rPr>
      </w:pPr>
    </w:p>
    <w:p w:rsidR="004A09ED" w:rsidRPr="00875699" w:rsidRDefault="004A09ED" w:rsidP="0046409F">
      <w:pPr>
        <w:shd w:val="clear" w:color="auto" w:fill="FFFFFF"/>
        <w:spacing w:before="150" w:after="225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4A09ED" w:rsidRPr="00875699" w:rsidRDefault="004A09ED" w:rsidP="0046409F">
      <w:pPr>
        <w:shd w:val="clear" w:color="auto" w:fill="FFFFFF"/>
        <w:spacing w:before="150" w:after="225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4A09ED" w:rsidRPr="00875699" w:rsidRDefault="004A09ED" w:rsidP="0046409F">
      <w:pPr>
        <w:shd w:val="clear" w:color="auto" w:fill="FFFFFF"/>
        <w:spacing w:before="150" w:after="225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  <w:r w:rsidRPr="00875699">
        <w:rPr>
          <w:rFonts w:ascii="Times New Roman" w:hAnsi="Times New Roman"/>
          <w:sz w:val="18"/>
          <w:szCs w:val="18"/>
          <w:lang w:eastAsia="ru-RU"/>
        </w:rPr>
        <w:t> </w:t>
      </w:r>
    </w:p>
    <w:p w:rsidR="004A09ED" w:rsidRPr="00875699" w:rsidRDefault="004A09ED" w:rsidP="00C73AE6">
      <w:pPr>
        <w:shd w:val="clear" w:color="auto" w:fill="FFFFFF"/>
        <w:spacing w:before="150" w:after="225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4A09ED" w:rsidRPr="00875699" w:rsidRDefault="004A09ED" w:rsidP="00C73AE6">
      <w:pPr>
        <w:shd w:val="clear" w:color="auto" w:fill="FFFFFF"/>
        <w:spacing w:before="150" w:after="225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4A09ED" w:rsidRPr="00875699" w:rsidRDefault="004A09ED" w:rsidP="00C73AE6">
      <w:pPr>
        <w:shd w:val="clear" w:color="auto" w:fill="FFFFFF"/>
        <w:spacing w:before="150" w:after="225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4A09ED" w:rsidRPr="00875699" w:rsidRDefault="004A09ED" w:rsidP="00C73AE6">
      <w:pPr>
        <w:shd w:val="clear" w:color="auto" w:fill="FFFFFF"/>
        <w:spacing w:before="150" w:after="225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4A09ED" w:rsidRPr="00875699" w:rsidRDefault="004A09ED" w:rsidP="00C73AE6">
      <w:pPr>
        <w:shd w:val="clear" w:color="auto" w:fill="FFFFFF"/>
        <w:spacing w:before="150" w:after="225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4A09ED" w:rsidRPr="00875699" w:rsidRDefault="004A09ED" w:rsidP="00C73AE6">
      <w:pPr>
        <w:shd w:val="clear" w:color="auto" w:fill="FFFFFF"/>
        <w:spacing w:before="150" w:after="225" w:line="240" w:lineRule="auto"/>
        <w:jc w:val="both"/>
        <w:rPr>
          <w:rFonts w:ascii="Times New Roman" w:hAnsi="Times New Roman"/>
          <w:color w:val="333333"/>
          <w:sz w:val="18"/>
          <w:szCs w:val="18"/>
          <w:lang w:eastAsia="ru-RU"/>
        </w:rPr>
      </w:pPr>
      <w:r w:rsidRPr="00875699">
        <w:rPr>
          <w:rFonts w:ascii="Times New Roman" w:hAnsi="Times New Roman"/>
          <w:color w:val="000080"/>
          <w:sz w:val="18"/>
          <w:szCs w:val="18"/>
          <w:lang w:eastAsia="ru-RU"/>
        </w:rPr>
        <w:t> </w:t>
      </w:r>
    </w:p>
    <w:p w:rsidR="004A09ED" w:rsidRPr="00875699" w:rsidRDefault="004A09ED" w:rsidP="003B1FE6">
      <w:pPr>
        <w:pStyle w:val="NormalWeb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3"/>
          <w:szCs w:val="23"/>
        </w:rPr>
      </w:pPr>
    </w:p>
    <w:p w:rsidR="004A09ED" w:rsidRPr="00875699" w:rsidRDefault="004A09ED" w:rsidP="003B1FE6">
      <w:pPr>
        <w:pStyle w:val="NormalWeb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3"/>
          <w:szCs w:val="23"/>
        </w:rPr>
      </w:pPr>
    </w:p>
    <w:p w:rsidR="004A09ED" w:rsidRPr="00875699" w:rsidRDefault="004A09ED" w:rsidP="00A945B8">
      <w:pPr>
        <w:pStyle w:val="NormalWeb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3"/>
          <w:szCs w:val="23"/>
        </w:rPr>
      </w:pPr>
    </w:p>
    <w:p w:rsidR="004A09ED" w:rsidRPr="00875699" w:rsidRDefault="004A09ED" w:rsidP="00004415">
      <w:pPr>
        <w:pStyle w:val="NormalWeb"/>
        <w:shd w:val="clear" w:color="auto" w:fill="FFFFFF"/>
        <w:spacing w:before="225" w:beforeAutospacing="0" w:after="225" w:afterAutospacing="0" w:line="312" w:lineRule="atLeast"/>
        <w:jc w:val="both"/>
        <w:rPr>
          <w:color w:val="555555"/>
          <w:shd w:val="clear" w:color="auto" w:fill="FFFFFF"/>
        </w:rPr>
      </w:pPr>
    </w:p>
    <w:p w:rsidR="004A09ED" w:rsidRPr="00875699" w:rsidRDefault="004A09ED" w:rsidP="00004415">
      <w:pPr>
        <w:pStyle w:val="NormalWeb"/>
        <w:shd w:val="clear" w:color="auto" w:fill="FFFFFF"/>
        <w:spacing w:before="225" w:beforeAutospacing="0" w:after="225" w:afterAutospacing="0" w:line="312" w:lineRule="atLeast"/>
        <w:jc w:val="both"/>
        <w:rPr>
          <w:color w:val="555555"/>
          <w:shd w:val="clear" w:color="auto" w:fill="FFFFFF"/>
        </w:rPr>
      </w:pPr>
    </w:p>
    <w:p w:rsidR="004A09ED" w:rsidRPr="00875699" w:rsidRDefault="004A09ED" w:rsidP="00004415">
      <w:pPr>
        <w:pStyle w:val="NormalWeb"/>
        <w:shd w:val="clear" w:color="auto" w:fill="FFFFFF"/>
        <w:spacing w:before="225" w:beforeAutospacing="0" w:after="225" w:afterAutospacing="0" w:line="312" w:lineRule="atLeast"/>
        <w:jc w:val="both"/>
        <w:rPr>
          <w:color w:val="555555"/>
          <w:shd w:val="clear" w:color="auto" w:fill="FFFFFF"/>
        </w:rPr>
      </w:pPr>
    </w:p>
    <w:p w:rsidR="004A09ED" w:rsidRPr="00875699" w:rsidRDefault="004A09ED" w:rsidP="007B37EE">
      <w:pPr>
        <w:pStyle w:val="NormalWeb"/>
        <w:shd w:val="clear" w:color="auto" w:fill="FFFFFF"/>
        <w:spacing w:before="225" w:beforeAutospacing="0" w:after="225" w:afterAutospacing="0" w:line="312" w:lineRule="atLeast"/>
        <w:jc w:val="both"/>
        <w:rPr>
          <w:color w:val="555555"/>
        </w:rPr>
      </w:pPr>
    </w:p>
    <w:p w:rsidR="004A09ED" w:rsidRPr="00875699" w:rsidRDefault="004A09ED">
      <w:pPr>
        <w:rPr>
          <w:rFonts w:ascii="Times New Roman" w:hAnsi="Times New Roman"/>
        </w:rPr>
      </w:pPr>
    </w:p>
    <w:sectPr w:rsidR="004A09ED" w:rsidRPr="00875699" w:rsidSect="007447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A78BC"/>
    <w:rsid w:val="00004415"/>
    <w:rsid w:val="000257AC"/>
    <w:rsid w:val="00035AB3"/>
    <w:rsid w:val="00065014"/>
    <w:rsid w:val="000D755B"/>
    <w:rsid w:val="000F4371"/>
    <w:rsid w:val="00122365"/>
    <w:rsid w:val="003B1FE6"/>
    <w:rsid w:val="003D6332"/>
    <w:rsid w:val="00440FA0"/>
    <w:rsid w:val="0046409F"/>
    <w:rsid w:val="004A09ED"/>
    <w:rsid w:val="00617650"/>
    <w:rsid w:val="006943BC"/>
    <w:rsid w:val="006A78BC"/>
    <w:rsid w:val="006C4CB3"/>
    <w:rsid w:val="007447BB"/>
    <w:rsid w:val="0074670A"/>
    <w:rsid w:val="00791EDB"/>
    <w:rsid w:val="007B3707"/>
    <w:rsid w:val="007B37EE"/>
    <w:rsid w:val="00851077"/>
    <w:rsid w:val="00875699"/>
    <w:rsid w:val="0088389B"/>
    <w:rsid w:val="009D59DF"/>
    <w:rsid w:val="00A178D9"/>
    <w:rsid w:val="00A30150"/>
    <w:rsid w:val="00A63D9D"/>
    <w:rsid w:val="00A945B8"/>
    <w:rsid w:val="00AE1A98"/>
    <w:rsid w:val="00BF1333"/>
    <w:rsid w:val="00C50D95"/>
    <w:rsid w:val="00C73AE6"/>
    <w:rsid w:val="00CE40D1"/>
    <w:rsid w:val="00D4052C"/>
    <w:rsid w:val="00E26B50"/>
    <w:rsid w:val="00EA502C"/>
    <w:rsid w:val="00F63D77"/>
    <w:rsid w:val="00FA2A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47B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7B37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851077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9412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2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2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2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2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2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73</TotalTime>
  <Pages>5</Pages>
  <Words>749</Words>
  <Characters>4275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21</cp:revision>
  <cp:lastPrinted>2015-06-05T08:12:00Z</cp:lastPrinted>
  <dcterms:created xsi:type="dcterms:W3CDTF">2015-05-13T17:59:00Z</dcterms:created>
  <dcterms:modified xsi:type="dcterms:W3CDTF">2015-06-05T08:13:00Z</dcterms:modified>
</cp:coreProperties>
</file>