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6D" w:rsidRDefault="00CE016D" w:rsidP="00D3311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E016D" w:rsidRDefault="00CE016D" w:rsidP="00A81E5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Сценарий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открытого внеклассного мероприятия</w:t>
      </w:r>
    </w:p>
    <w:p w:rsidR="00CE016D" w:rsidRDefault="00CE016D" w:rsidP="00A81E5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«Праздник благодарности природе за щедрый урожай»</w:t>
      </w:r>
    </w:p>
    <w:p w:rsidR="00CE016D" w:rsidRDefault="00CE016D" w:rsidP="00FE1BB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32A7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 (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</w:t>
      </w:r>
      <w:r w:rsidRPr="00B32A7A">
        <w:rPr>
          <w:rFonts w:ascii="Times New Roman" w:hAnsi="Times New Roman"/>
          <w:bCs/>
          <w:iCs/>
          <w:sz w:val="24"/>
          <w:szCs w:val="24"/>
          <w:lang w:eastAsia="ru-RU"/>
        </w:rPr>
        <w:t>раздник  Осени в начальной школе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)</w:t>
      </w:r>
    </w:p>
    <w:p w:rsidR="00CE016D" w:rsidRPr="009E57B7" w:rsidRDefault="00CE016D" w:rsidP="009E5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показывая презентацию) </w:t>
      </w:r>
      <w:r>
        <w:rPr>
          <w:rFonts w:ascii="Times New Roman" w:hAnsi="Times New Roman"/>
          <w:sz w:val="24"/>
          <w:szCs w:val="24"/>
          <w:lang w:eastAsia="ru-RU"/>
        </w:rPr>
        <w:t>Мы недавно были в гостях у Золотой осени и чтобы не остаться в долгу, пригласили её к нам в гости.</w:t>
      </w:r>
    </w:p>
    <w:p w:rsidR="00CE016D" w:rsidRPr="008D62BD" w:rsidRDefault="00CE016D" w:rsidP="00FE1BB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Здравствуйте, ребята!</w:t>
      </w:r>
    </w:p>
    <w:p w:rsidR="00CE016D" w:rsidRDefault="00CE016D" w:rsidP="00FE1BB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Здравствуйте,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дорогие 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гости!</w:t>
      </w:r>
    </w:p>
    <w:p w:rsidR="00CE016D" w:rsidRPr="001467FB" w:rsidRDefault="00CE016D" w:rsidP="00FE1BBE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 Ведущий: </w:t>
      </w:r>
      <w:r w:rsidRPr="001467F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Милости просим на наш осенний праздник!</w:t>
      </w:r>
    </w:p>
    <w:p w:rsidR="00CE016D" w:rsidRPr="001467FB" w:rsidRDefault="00CE016D" w:rsidP="00FE1BBE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 Ведущий: </w:t>
      </w:r>
      <w:r w:rsidRPr="001467F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Давно мы вас ждём, поджидаем,</w:t>
      </w:r>
    </w:p>
    <w:p w:rsidR="00CE016D" w:rsidRDefault="00CE016D" w:rsidP="00FE1BBE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467F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Праздник без вас не начинаем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E016D" w:rsidRDefault="00CE016D" w:rsidP="00FE1BBE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 Ведущий: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 нас для каждого найдётся и местечко, и словечко!</w:t>
      </w:r>
    </w:p>
    <w:p w:rsidR="00CE016D" w:rsidRDefault="00CE016D" w:rsidP="00FE1BBE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 Ведущий: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Припасли мы для вас забавушек на всякий вкус: кому – стих, кому – песню, кому – танец, а кому-то – частушек.</w:t>
      </w:r>
    </w:p>
    <w:p w:rsidR="00CE016D" w:rsidRDefault="00CE016D" w:rsidP="00FE1BBE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Ведущий: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Удобно ли вам, гости дорогие?</w:t>
      </w:r>
    </w:p>
    <w:p w:rsidR="00CE016D" w:rsidRPr="001467FB" w:rsidRDefault="00CE016D" w:rsidP="00FE1BBE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Ведущий: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Всем ли видно? Всем ли слышно? Всем ли места хватило?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Ведущий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Сегодня наш праздник посвящается самому красивому времени года – осени.        </w:t>
      </w:r>
    </w:p>
    <w:p w:rsidR="00CE016D" w:rsidRPr="008D62BD" w:rsidRDefault="00CE016D" w:rsidP="00FE1BB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Осень - пора щедрая, богатая, хлебосольная.</w:t>
      </w:r>
    </w:p>
    <w:p w:rsidR="00CE016D" w:rsidRPr="008D62BD" w:rsidRDefault="00CE016D" w:rsidP="00FE1BB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На огородах созрели овощи, в полях – хлеба, в лесах – грибы. Издавна народ праздновал этот особый праздник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016D" w:rsidRPr="00B32A7A" w:rsidRDefault="00CE016D" w:rsidP="00FE1BB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 Ведущий --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32A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Праздник благодарности природе за щедрый урожай!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B32A7A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Звучит песня «Наступила после лета</w:t>
      </w:r>
      <w:r w:rsidRPr="00B32A7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После песни Петрова Алина уходит переодеваться)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Наступила после лета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Осень, осень.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ее о разных красках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Спросим, спросим.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Закружился в небе листопад,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Снова листики с дерев летят.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Расставаться с летом очень жаль,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Улетают птицы вдаль.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Осень, осень, раз, два, три,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нам краски подари.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Краски радуги-дуги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Яркие, цветные.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Осень, осень, раз, два, три,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нам краски подари.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смогли раскрасить мы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Листья и в лесу грибы.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смогли раскрасить мы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Листья и в лесу грибы.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неба льется чаще, чаще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Дождик, дождик.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раскроем поскорее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Зонтик, зонтик.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Плачут-плачут тучки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Кап-кап-кап.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Лица грустные у мам и пап.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Лица грустные у детворы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осенней слякотной поры.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Осень, осень, раз, два, три,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нам краски подари.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Краски радуги-дуги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Яркие, цветные.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Осень, осень, раз, два, три,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нам краски подари.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смогли раскрасить мы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Листья и в лесу грибы.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смогли раскрасить мы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Листья и в лесу грибы.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Ля-ля-ля-ля...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Наступила после лета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Осень, осень.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ее о разных красках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Спросим, спросим.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Закружился в небе листопад,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Снова листики с дерев летят.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Расставаться с летом очень жаль,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Улетают птицы вдаль. - 3 раза</w:t>
      </w:r>
    </w:p>
    <w:p w:rsidR="00CE016D" w:rsidRPr="00436090" w:rsidRDefault="00CE016D" w:rsidP="00436090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E016D" w:rsidRPr="00D3311E" w:rsidRDefault="00CE016D" w:rsidP="004360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3311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  ученик:</w:t>
      </w:r>
    </w:p>
    <w:p w:rsidR="00CE016D" w:rsidRPr="00436090" w:rsidRDefault="00CE016D" w:rsidP="004360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>Если на деревьях листья пожелтели,</w:t>
      </w:r>
    </w:p>
    <w:p w:rsidR="00CE016D" w:rsidRPr="00436090" w:rsidRDefault="00CE016D" w:rsidP="004360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>Если в край далёкий птицы улетели,</w:t>
      </w:r>
    </w:p>
    <w:p w:rsidR="00CE016D" w:rsidRPr="00436090" w:rsidRDefault="00CE016D" w:rsidP="004360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>Если небо хмурое, если дождик льётся,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Это время года – осенью зовётся!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 ученик</w:t>
      </w:r>
      <w:r w:rsidRPr="00097D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Осень красит золотом рощи и леса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Слышатся прощальные птичьи голоса.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Алые и жёлтые ветер листья рвёт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Кружит, кружит в воздухе пёстрый хоровод.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 ученик</w:t>
      </w:r>
      <w:r w:rsidRPr="00097D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Осень – конкурс красоты, желтизны и красноты.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Здравствуй, осень! Это ты?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А в ответ летят мне листья,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Словно рифмы на листы.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97DB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4 ученик: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Торопится осень закончить дела!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Старательно землю дождём полила,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Про птиц не забыла, на юг проводила,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В полях и лесах урожай собрала.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Дарила нам вкусные фрукты сначала,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Потом нас грибами она угощала.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Арбузами, дынями и виноградом,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Нам нравится осень! Мы осени рады!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97DB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5 ученик: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На опушке осень краски наводила,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По листве тихонько кистью поводила.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Пожелтел орешник и разделись клёны,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В пурпуре осинки, только дуб зелёный.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97DB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6 ученик: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Осень! Славная пора! Любит осень детвора: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Сливы, груши, виноград – всё поспело для ребят.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И арбуз увидев важный, оживится детвора –</w:t>
      </w:r>
    </w:p>
    <w:p w:rsidR="00CE016D" w:rsidRPr="00097DBC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И радушно скажет каждый;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7DBC">
        <w:rPr>
          <w:rFonts w:ascii="Times New Roman" w:hAnsi="Times New Roman"/>
          <w:b/>
          <w:color w:val="000000"/>
          <w:sz w:val="24"/>
          <w:szCs w:val="24"/>
          <w:lang w:eastAsia="ru-RU"/>
        </w:rPr>
        <w:t>Все</w:t>
      </w:r>
      <w:r w:rsidRPr="00097DBC">
        <w:rPr>
          <w:rFonts w:ascii="Times New Roman" w:hAnsi="Times New Roman"/>
          <w:color w:val="000000"/>
          <w:sz w:val="24"/>
          <w:szCs w:val="24"/>
          <w:lang w:eastAsia="ru-RU"/>
        </w:rPr>
        <w:t>: Здравствуй, осени пора!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Листочки, листочки по ветру летят,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У деток под ножками тихо шуршат.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И плавно качаясь ведут разговор,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А ветер осенний им песню поет.        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Одарила гостья – осень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>Урожаями плодов,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>Моросящими дождями,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>Кузовком лесных грибов.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Так давайте славить осень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>Песней, пляской и игрой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>Будут радостными встречи,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Хором: Осень, это праздник твой!</w:t>
      </w:r>
    </w:p>
    <w:p w:rsidR="00CE016D" w:rsidRPr="008C18C5" w:rsidRDefault="00CE016D" w:rsidP="00FE1BBE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D62B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Входит Осень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Осень: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Вы, ребята, обо мне? А вот и я!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Привет осенний вам, друзья!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(привет!)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Вы рады встретиться со мной?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(Да!)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Вам нравится наряд лесной?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(Да)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>Я пришла на праздник к вам петь и веселиться.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br/>
        <w:t>Я хочу со всеми здесь крепко подружиться!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Сверкает зал, теплом согреты лица.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Пришла пора открыть наш праздник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в танце закружиться!</w:t>
      </w:r>
    </w:p>
    <w:p w:rsidR="00CE016D" w:rsidRPr="00D3311E" w:rsidRDefault="00CE016D" w:rsidP="00FE1BB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D3311E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Танец осенних листьев «Листик, листик листопад»</w:t>
      </w:r>
    </w:p>
    <w:p w:rsidR="00CE016D" w:rsidRPr="00852A2F" w:rsidRDefault="00CE016D" w:rsidP="00FE1BB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(Все дети идут переодеваться в русский костюм, а осень на руки берёт горшок с мёдом)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-  Здравствуй, осень, здравствуй, осень!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 Хорошо, что ты пришла!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- У тебя мы осень спросим,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Что в подарок принесла?</w:t>
      </w:r>
    </w:p>
    <w:p w:rsidR="00CE016D" w:rsidRPr="00FE1BBE" w:rsidRDefault="00CE016D" w:rsidP="00FE1BBE">
      <w:pPr>
        <w:spacing w:after="0" w:line="240" w:lineRule="auto"/>
        <w:ind w:firstLine="45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П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ринесла я вам муки.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показывает на стол)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Хором: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Значит будут пироги!</w:t>
      </w:r>
    </w:p>
    <w:p w:rsidR="00CE016D" w:rsidRPr="00FE1BBE" w:rsidRDefault="00CE016D" w:rsidP="00FE1BBE">
      <w:pPr>
        <w:spacing w:after="0" w:line="240" w:lineRule="auto"/>
        <w:ind w:firstLine="45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П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ринесла вам гречки..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показывает на стол)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Хором: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Каша будет в печке!</w:t>
      </w:r>
    </w:p>
    <w:p w:rsidR="00CE016D" w:rsidRPr="00FE1BBE" w:rsidRDefault="00CE016D" w:rsidP="00FE1BBE">
      <w:pPr>
        <w:spacing w:after="0" w:line="240" w:lineRule="auto"/>
        <w:ind w:firstLine="45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П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ринесла вам груши..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показывает на стол)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Хором: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Мы их впрок насушим!</w:t>
      </w:r>
    </w:p>
    <w:p w:rsidR="00CE016D" w:rsidRPr="00FE1BBE" w:rsidRDefault="00CE016D" w:rsidP="00FE1BBE">
      <w:pPr>
        <w:spacing w:after="0" w:line="240" w:lineRule="auto"/>
        <w:ind w:firstLine="45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А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уж яблоки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мёд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показывает на стол)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Хором: 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На варенье, на компот.</w:t>
      </w:r>
    </w:p>
    <w:p w:rsidR="00CE016D" w:rsidRPr="00FE1BBE" w:rsidRDefault="00CE016D" w:rsidP="00FE1BBE">
      <w:pPr>
        <w:spacing w:after="0" w:line="240" w:lineRule="auto"/>
        <w:ind w:firstLine="45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Осень: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Принесла вам мёд – полный горшок 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показывает горшок и ставит на стол)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Ты и яблок, ты и хлеба,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Ты и мёду принесла,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2 Ведущий: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А хорошую погоду</w:t>
      </w:r>
    </w:p>
    <w:p w:rsidR="00CE016D" w:rsidRPr="008D62B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Ты нам, осень припасла?</w:t>
      </w:r>
    </w:p>
    <w:p w:rsidR="00CE016D" w:rsidRDefault="00CE016D" w:rsidP="00FE1BBE">
      <w:pPr>
        <w:spacing w:after="0" w:line="240" w:lineRule="auto"/>
        <w:ind w:firstLine="4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Да!</w:t>
      </w:r>
    </w:p>
    <w:p w:rsidR="00CE016D" w:rsidRPr="00F477EA" w:rsidRDefault="00CE016D" w:rsidP="00FE1BBE">
      <w:pPr>
        <w:spacing w:after="0" w:line="240" w:lineRule="auto"/>
        <w:ind w:firstLine="45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Все дети выходят в русских народных костюмах</w:t>
      </w:r>
    </w:p>
    <w:p w:rsidR="00CE016D" w:rsidRDefault="00CE016D" w:rsidP="00FE1BBE">
      <w:pPr>
        <w:pStyle w:val="c9"/>
        <w:shd w:val="clear" w:color="auto" w:fill="FFFFFF"/>
        <w:rPr>
          <w:rStyle w:val="c2"/>
        </w:rPr>
      </w:pPr>
      <w:r>
        <w:rPr>
          <w:rStyle w:val="c2"/>
          <w:b/>
        </w:rPr>
        <w:t xml:space="preserve">Осень: </w:t>
      </w:r>
      <w:r w:rsidRPr="009130E2">
        <w:rPr>
          <w:rStyle w:val="c2"/>
        </w:rPr>
        <w:t>Поклон вам всем, родные люди,</w:t>
      </w:r>
      <w:r w:rsidRPr="009130E2">
        <w:br/>
      </w:r>
      <w:r w:rsidRPr="009130E2">
        <w:rPr>
          <w:rStyle w:val="c2"/>
        </w:rPr>
        <w:t>И вашим золотым рукам.</w:t>
      </w:r>
      <w:r w:rsidRPr="009130E2">
        <w:br/>
      </w:r>
      <w:r w:rsidRPr="009130E2">
        <w:rPr>
          <w:rStyle w:val="c2"/>
        </w:rPr>
        <w:t>Я – ваша осень золотая,</w:t>
      </w:r>
      <w:r w:rsidRPr="009130E2">
        <w:br/>
      </w:r>
      <w:r w:rsidRPr="009130E2">
        <w:rPr>
          <w:rStyle w:val="c2"/>
        </w:rPr>
        <w:t>И вот опять явилась к вам,</w:t>
      </w:r>
      <w:r w:rsidRPr="009130E2">
        <w:br/>
      </w:r>
      <w:r w:rsidRPr="009130E2">
        <w:rPr>
          <w:rStyle w:val="c2"/>
        </w:rPr>
        <w:t>Но, а со мною, как всегда,</w:t>
      </w:r>
      <w:r w:rsidRPr="009130E2">
        <w:br/>
      </w:r>
      <w:r w:rsidRPr="009130E2">
        <w:rPr>
          <w:rStyle w:val="c2"/>
        </w:rPr>
        <w:t>Плоды большого урожая –</w:t>
      </w:r>
      <w:r w:rsidRPr="009130E2">
        <w:br/>
      </w:r>
      <w:r w:rsidRPr="009130E2">
        <w:rPr>
          <w:rStyle w:val="c2"/>
        </w:rPr>
        <w:t>Плоды почетного труда.</w:t>
      </w:r>
    </w:p>
    <w:p w:rsidR="00CE016D" w:rsidRPr="005D5A1E" w:rsidRDefault="00CE016D" w:rsidP="00FE1BBE">
      <w:pPr>
        <w:pStyle w:val="c9"/>
        <w:shd w:val="clear" w:color="auto" w:fill="FFFFFF"/>
      </w:pPr>
      <w:r>
        <w:rPr>
          <w:rStyle w:val="c2"/>
        </w:rPr>
        <w:t xml:space="preserve">-- </w:t>
      </w:r>
      <w:r w:rsidRPr="008D62BD">
        <w:rPr>
          <w:color w:val="000000"/>
        </w:rPr>
        <w:t>Ребята, как вы думаете, какое самое главное богатство осени?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Хором: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Хлеб!</w:t>
      </w:r>
    </w:p>
    <w:p w:rsidR="00CE016D" w:rsidRPr="008027B9" w:rsidRDefault="00CE016D" w:rsidP="00FE1BBE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Осень: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Молодцы, вот он перед вами 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в руках держит каравай)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Каравай земли и неба на твоём столе.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Ничего главнее нету хлеба на земле.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 малом зёрнышке пшеницы летом и зимой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Сила солнышка хранится и земли родной!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Перед этой пашнею шапку скинь, сынок,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Видишь, пробивается хлебный стебелёк.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Сколько в это зёрнышко вложено труда,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Знают только солнышко, ветер да вода…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И растёт под небом светлым строен и высок,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Словно Родина бессмертный, хлебный колосок!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 каждый дом, на каждый стол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Он пожаловал, пришёл.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 нём здоровье наше, сила,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 нём чудесное тепло.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Хором: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Сколько рук его растило,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 Охраняло, берегло!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Осень: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Если мы хотим кого-то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Встретить с честью и почётом,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Встретить щедро, от души,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С уважением большим.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То гостей таких встречаем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Пышным круглым караваем.</w:t>
      </w:r>
    </w:p>
    <w:p w:rsidR="00CE016D" w:rsidRPr="00F779F0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9F0">
        <w:rPr>
          <w:rFonts w:ascii="Times New Roman" w:hAnsi="Times New Roman"/>
          <w:color w:val="000000"/>
          <w:sz w:val="24"/>
          <w:szCs w:val="24"/>
          <w:lang w:eastAsia="ru-RU"/>
        </w:rPr>
        <w:t>С караваем соль подносим,</w:t>
      </w:r>
    </w:p>
    <w:p w:rsidR="00CE016D" w:rsidRPr="00F779F0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9F0">
        <w:rPr>
          <w:rFonts w:ascii="Times New Roman" w:hAnsi="Times New Roman"/>
          <w:color w:val="000000"/>
          <w:sz w:val="24"/>
          <w:szCs w:val="24"/>
          <w:lang w:eastAsia="ru-RU"/>
        </w:rPr>
        <w:t>Поклонясь, отведать просим:</w:t>
      </w:r>
    </w:p>
    <w:p w:rsidR="00CE016D" w:rsidRPr="00F779F0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9F0">
        <w:rPr>
          <w:rFonts w:ascii="Times New Roman" w:hAnsi="Times New Roman"/>
          <w:color w:val="000000"/>
          <w:sz w:val="24"/>
          <w:szCs w:val="24"/>
          <w:lang w:eastAsia="ru-RU"/>
        </w:rPr>
        <w:t>Дорогой наш гость и друг,</w:t>
      </w:r>
    </w:p>
    <w:p w:rsidR="00CE016D" w:rsidRPr="00F779F0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9F0">
        <w:rPr>
          <w:rFonts w:ascii="Times New Roman" w:hAnsi="Times New Roman"/>
          <w:color w:val="000000"/>
          <w:sz w:val="24"/>
          <w:szCs w:val="24"/>
          <w:lang w:eastAsia="ru-RU"/>
        </w:rPr>
        <w:t>Принимай хлеб-соль из рук!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779F0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Осень угощает гостей караваем и уходит переодеваться в русский костюм)</w:t>
      </w:r>
    </w:p>
    <w:p w:rsidR="00CE016D" w:rsidRPr="009E57B7" w:rsidRDefault="00CE016D" w:rsidP="00FE1B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Ребята, осень любит внимательных ребят. Она принесла подарок: вот этот </w:t>
      </w:r>
      <w:r w:rsidRPr="009E57B7">
        <w:rPr>
          <w:rFonts w:ascii="Times New Roman" w:hAnsi="Times New Roman"/>
          <w:sz w:val="24"/>
          <w:szCs w:val="24"/>
          <w:lang w:eastAsia="ru-RU"/>
        </w:rPr>
        <w:t>большой, необычный гриб (</w:t>
      </w:r>
      <w:r w:rsidRPr="009E57B7">
        <w:rPr>
          <w:rFonts w:ascii="Times New Roman" w:hAnsi="Times New Roman"/>
          <w:i/>
          <w:sz w:val="24"/>
          <w:szCs w:val="24"/>
          <w:lang w:eastAsia="ru-RU"/>
        </w:rPr>
        <w:t>это тыква в форме гриба)</w:t>
      </w:r>
      <w:r w:rsidRPr="009E57B7">
        <w:rPr>
          <w:rFonts w:ascii="Times New Roman" w:hAnsi="Times New Roman"/>
          <w:sz w:val="24"/>
          <w:szCs w:val="24"/>
          <w:lang w:eastAsia="ru-RU"/>
        </w:rPr>
        <w:t>. Его получит самый внимательный.</w:t>
      </w:r>
    </w:p>
    <w:p w:rsidR="00CE016D" w:rsidRPr="009E57B7" w:rsidRDefault="00CE016D" w:rsidP="00FE1B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57B7">
        <w:rPr>
          <w:rFonts w:ascii="Times New Roman" w:hAnsi="Times New Roman"/>
          <w:sz w:val="24"/>
          <w:szCs w:val="24"/>
        </w:rPr>
        <w:t>- Расскажу я вам рассказ</w:t>
      </w:r>
      <w:r w:rsidRPr="009E57B7">
        <w:rPr>
          <w:rFonts w:ascii="Times New Roman" w:hAnsi="Times New Roman"/>
          <w:sz w:val="24"/>
          <w:szCs w:val="24"/>
        </w:rPr>
        <w:br/>
        <w:t xml:space="preserve">В полтора десятка фраз. </w:t>
      </w:r>
      <w:r w:rsidRPr="009E57B7">
        <w:rPr>
          <w:rFonts w:ascii="Times New Roman" w:hAnsi="Times New Roman"/>
          <w:sz w:val="24"/>
          <w:szCs w:val="24"/>
        </w:rPr>
        <w:br/>
        <w:t xml:space="preserve">Лишь скажу я цифру три, </w:t>
      </w:r>
      <w:r w:rsidRPr="009E57B7">
        <w:rPr>
          <w:rFonts w:ascii="Times New Roman" w:hAnsi="Times New Roman"/>
          <w:sz w:val="24"/>
          <w:szCs w:val="24"/>
        </w:rPr>
        <w:br/>
        <w:t xml:space="preserve">Приз немедленно бери! </w:t>
      </w:r>
      <w:r w:rsidRPr="009E57B7">
        <w:rPr>
          <w:rFonts w:ascii="Times New Roman" w:hAnsi="Times New Roman"/>
          <w:sz w:val="24"/>
          <w:szCs w:val="24"/>
        </w:rPr>
        <w:br/>
        <w:t xml:space="preserve">Однажды щуку мы поймали. </w:t>
      </w:r>
      <w:r w:rsidRPr="009E57B7">
        <w:rPr>
          <w:rFonts w:ascii="Times New Roman" w:hAnsi="Times New Roman"/>
          <w:sz w:val="24"/>
          <w:szCs w:val="24"/>
        </w:rPr>
        <w:br/>
        <w:t xml:space="preserve">И рассмотрели, что внутри. </w:t>
      </w:r>
      <w:r w:rsidRPr="009E57B7">
        <w:rPr>
          <w:rFonts w:ascii="Times New Roman" w:hAnsi="Times New Roman"/>
          <w:sz w:val="24"/>
          <w:szCs w:val="24"/>
        </w:rPr>
        <w:br/>
        <w:t xml:space="preserve">Рыбёшек мелких увидали, </w:t>
      </w:r>
      <w:r w:rsidRPr="009E57B7">
        <w:rPr>
          <w:rFonts w:ascii="Times New Roman" w:hAnsi="Times New Roman"/>
          <w:sz w:val="24"/>
          <w:szCs w:val="24"/>
        </w:rPr>
        <w:br/>
        <w:t xml:space="preserve">И не одну, а целых..две! </w:t>
      </w:r>
      <w:r w:rsidRPr="009E57B7">
        <w:rPr>
          <w:rFonts w:ascii="Times New Roman" w:hAnsi="Times New Roman"/>
          <w:sz w:val="24"/>
          <w:szCs w:val="24"/>
        </w:rPr>
        <w:br/>
        <w:t xml:space="preserve">Мечтает мальчик закалённый </w:t>
      </w:r>
      <w:r w:rsidRPr="009E57B7">
        <w:rPr>
          <w:rFonts w:ascii="Times New Roman" w:hAnsi="Times New Roman"/>
          <w:sz w:val="24"/>
          <w:szCs w:val="24"/>
        </w:rPr>
        <w:br/>
        <w:t xml:space="preserve">Стать олимпийским чемпионом. </w:t>
      </w:r>
      <w:r w:rsidRPr="009E57B7">
        <w:rPr>
          <w:rFonts w:ascii="Times New Roman" w:hAnsi="Times New Roman"/>
          <w:sz w:val="24"/>
          <w:szCs w:val="24"/>
        </w:rPr>
        <w:br/>
        <w:t xml:space="preserve">Смотри, на старте не хитри. </w:t>
      </w:r>
      <w:r w:rsidRPr="009E57B7">
        <w:rPr>
          <w:rFonts w:ascii="Times New Roman" w:hAnsi="Times New Roman"/>
          <w:sz w:val="24"/>
          <w:szCs w:val="24"/>
        </w:rPr>
        <w:br/>
        <w:t xml:space="preserve">А жди команду: - Раз, два, марш! </w:t>
      </w:r>
      <w:r w:rsidRPr="009E57B7">
        <w:rPr>
          <w:rFonts w:ascii="Times New Roman" w:hAnsi="Times New Roman"/>
          <w:sz w:val="24"/>
          <w:szCs w:val="24"/>
        </w:rPr>
        <w:br/>
        <w:t xml:space="preserve">Когда стихи запомнить хочешь, </w:t>
      </w:r>
      <w:r w:rsidRPr="009E57B7">
        <w:rPr>
          <w:rFonts w:ascii="Times New Roman" w:hAnsi="Times New Roman"/>
          <w:sz w:val="24"/>
          <w:szCs w:val="24"/>
        </w:rPr>
        <w:br/>
        <w:t xml:space="preserve">Их не зубри до поздней ночи, </w:t>
      </w:r>
      <w:r w:rsidRPr="009E57B7">
        <w:rPr>
          <w:rFonts w:ascii="Times New Roman" w:hAnsi="Times New Roman"/>
          <w:sz w:val="24"/>
          <w:szCs w:val="24"/>
        </w:rPr>
        <w:br/>
        <w:t xml:space="preserve">А про себя их повтори. </w:t>
      </w:r>
      <w:r w:rsidRPr="009E57B7">
        <w:rPr>
          <w:rFonts w:ascii="Times New Roman" w:hAnsi="Times New Roman"/>
          <w:sz w:val="24"/>
          <w:szCs w:val="24"/>
        </w:rPr>
        <w:br/>
        <w:t xml:space="preserve">Разок, другой, а лучше семь. </w:t>
      </w:r>
      <w:r w:rsidRPr="009E57B7">
        <w:rPr>
          <w:rFonts w:ascii="Times New Roman" w:hAnsi="Times New Roman"/>
          <w:sz w:val="24"/>
          <w:szCs w:val="24"/>
        </w:rPr>
        <w:br/>
        <w:t xml:space="preserve">Однажды поезд на вокзале </w:t>
      </w:r>
      <w:r w:rsidRPr="009E57B7">
        <w:rPr>
          <w:rFonts w:ascii="Times New Roman" w:hAnsi="Times New Roman"/>
          <w:sz w:val="24"/>
          <w:szCs w:val="24"/>
        </w:rPr>
        <w:br/>
        <w:t xml:space="preserve">Мне три часа пришлось прождать! </w:t>
      </w:r>
      <w:r w:rsidRPr="009E57B7">
        <w:rPr>
          <w:rFonts w:ascii="Times New Roman" w:hAnsi="Times New Roman"/>
          <w:sz w:val="24"/>
          <w:szCs w:val="24"/>
        </w:rPr>
        <w:br/>
        <w:t>Ну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7B7">
        <w:rPr>
          <w:rFonts w:ascii="Times New Roman" w:hAnsi="Times New Roman"/>
          <w:sz w:val="24"/>
          <w:szCs w:val="24"/>
        </w:rPr>
        <w:t>ж, друзья, вы приз не брали</w:t>
      </w:r>
      <w:r w:rsidRPr="009E57B7">
        <w:rPr>
          <w:rFonts w:ascii="Times New Roman" w:hAnsi="Times New Roman"/>
          <w:sz w:val="24"/>
          <w:szCs w:val="24"/>
        </w:rPr>
        <w:br/>
        <w:t>Когда была возможность брать?</w:t>
      </w:r>
    </w:p>
    <w:p w:rsidR="00CE016D" w:rsidRPr="009E57B7" w:rsidRDefault="00CE016D" w:rsidP="00FE1B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57B7">
        <w:rPr>
          <w:rFonts w:ascii="Times New Roman" w:hAnsi="Times New Roman"/>
          <w:b/>
          <w:sz w:val="24"/>
          <w:szCs w:val="24"/>
          <w:lang w:eastAsia="ru-RU"/>
        </w:rPr>
        <w:t xml:space="preserve">2 Ведущий: </w:t>
      </w:r>
      <w:r w:rsidRPr="009E57B7">
        <w:rPr>
          <w:rFonts w:ascii="Times New Roman" w:hAnsi="Times New Roman"/>
          <w:sz w:val="24"/>
          <w:szCs w:val="24"/>
          <w:lang w:eastAsia="ru-RU"/>
        </w:rPr>
        <w:t>Иногда с нами случаются забавные истории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E57B7">
        <w:rPr>
          <w:rFonts w:ascii="Times New Roman" w:hAnsi="Times New Roman"/>
          <w:sz w:val="24"/>
          <w:szCs w:val="24"/>
          <w:lang w:eastAsia="ru-RU"/>
        </w:rPr>
        <w:t xml:space="preserve"> и о них вы узнаете из шуточных частушек.</w:t>
      </w:r>
    </w:p>
    <w:p w:rsidR="00CE016D" w:rsidRPr="009E57B7" w:rsidRDefault="00CE016D" w:rsidP="00FE1B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57B7">
        <w:rPr>
          <w:rFonts w:ascii="Times New Roman" w:hAnsi="Times New Roman"/>
          <w:sz w:val="24"/>
          <w:szCs w:val="24"/>
          <w:lang w:eastAsia="ru-RU"/>
        </w:rPr>
        <w:t>Мы осенние частушки</w:t>
      </w:r>
      <w:r w:rsidRPr="009E57B7">
        <w:rPr>
          <w:rFonts w:ascii="Times New Roman" w:hAnsi="Times New Roman"/>
          <w:sz w:val="24"/>
          <w:szCs w:val="24"/>
          <w:lang w:eastAsia="ru-RU"/>
        </w:rPr>
        <w:br/>
        <w:t>Пропоем сейчас для вас!</w:t>
      </w:r>
      <w:r w:rsidRPr="009E57B7">
        <w:rPr>
          <w:rFonts w:ascii="Times New Roman" w:hAnsi="Times New Roman"/>
          <w:sz w:val="24"/>
          <w:szCs w:val="24"/>
          <w:lang w:eastAsia="ru-RU"/>
        </w:rPr>
        <w:br/>
        <w:t>Громче хлопайте в ладоши,</w:t>
      </w:r>
      <w:r w:rsidRPr="009E57B7">
        <w:rPr>
          <w:rFonts w:ascii="Times New Roman" w:hAnsi="Times New Roman"/>
          <w:sz w:val="24"/>
          <w:szCs w:val="24"/>
          <w:lang w:eastAsia="ru-RU"/>
        </w:rPr>
        <w:br/>
        <w:t>Веселей встречайте нас!</w:t>
      </w:r>
    </w:p>
    <w:p w:rsidR="00CE016D" w:rsidRPr="000821B6" w:rsidRDefault="00CE016D" w:rsidP="00FE1B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57B7">
        <w:rPr>
          <w:rFonts w:ascii="Times New Roman" w:hAnsi="Times New Roman"/>
          <w:sz w:val="24"/>
          <w:szCs w:val="24"/>
          <w:lang w:eastAsia="ru-RU"/>
        </w:rPr>
        <w:t>Листья с веток облетели,</w:t>
      </w:r>
      <w:r w:rsidRPr="009E57B7">
        <w:rPr>
          <w:rFonts w:ascii="Times New Roman" w:hAnsi="Times New Roman"/>
          <w:sz w:val="24"/>
          <w:szCs w:val="24"/>
          <w:lang w:eastAsia="ru-RU"/>
        </w:rPr>
        <w:br/>
      </w:r>
      <w:r w:rsidRPr="000821B6">
        <w:rPr>
          <w:rFonts w:ascii="Times New Roman" w:hAnsi="Times New Roman"/>
          <w:sz w:val="24"/>
          <w:szCs w:val="24"/>
          <w:lang w:eastAsia="ru-RU"/>
        </w:rPr>
        <w:t>Холоднее с каждым днем.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Урожай убрать успели,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И об этом вам споем.</w:t>
      </w:r>
    </w:p>
    <w:p w:rsidR="00CE016D" w:rsidRPr="000821B6" w:rsidRDefault="00CE016D" w:rsidP="00FE1B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1B6">
        <w:rPr>
          <w:rFonts w:ascii="Times New Roman" w:hAnsi="Times New Roman"/>
          <w:sz w:val="24"/>
          <w:szCs w:val="24"/>
          <w:lang w:eastAsia="ru-RU"/>
        </w:rPr>
        <w:t>Как красиво все кругом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Золотым осенним днем.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Листья желтые летят,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Под ногами шелестят.</w:t>
      </w:r>
    </w:p>
    <w:p w:rsidR="00CE016D" w:rsidRPr="000821B6" w:rsidRDefault="00CE016D" w:rsidP="00FE1B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1B6">
        <w:rPr>
          <w:rFonts w:ascii="Times New Roman" w:hAnsi="Times New Roman"/>
          <w:sz w:val="24"/>
          <w:szCs w:val="24"/>
          <w:lang w:eastAsia="ru-RU"/>
        </w:rPr>
        <w:t>Осень чудная пора,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Любит осень детвора!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В лес с корзинами мы ходим,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Много там грибов находим.</w:t>
      </w:r>
    </w:p>
    <w:p w:rsidR="00CE016D" w:rsidRPr="000821B6" w:rsidRDefault="00CE016D" w:rsidP="00FE1B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1B6">
        <w:rPr>
          <w:rFonts w:ascii="Times New Roman" w:hAnsi="Times New Roman"/>
          <w:sz w:val="24"/>
          <w:szCs w:val="24"/>
          <w:lang w:eastAsia="ru-RU"/>
        </w:rPr>
        <w:t>Нет вкуснее яблок спелых,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Это знает детвора,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Как мы яблоки увидим,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Сразу все кричим: «Ура!»</w:t>
      </w:r>
    </w:p>
    <w:p w:rsidR="00CE016D" w:rsidRPr="000821B6" w:rsidRDefault="00CE016D" w:rsidP="00FE1B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1B6">
        <w:rPr>
          <w:rFonts w:ascii="Times New Roman" w:hAnsi="Times New Roman"/>
          <w:sz w:val="24"/>
          <w:szCs w:val="24"/>
          <w:lang w:eastAsia="ru-RU"/>
        </w:rPr>
        <w:t>Любим мы свеклу, морковку,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И капусту тоже есть,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Потому что витамины,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В овощах и фруктах есть!</w:t>
      </w:r>
    </w:p>
    <w:p w:rsidR="00CE016D" w:rsidRPr="000821B6" w:rsidRDefault="00CE016D" w:rsidP="00FE1B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1B6">
        <w:rPr>
          <w:rFonts w:ascii="Times New Roman" w:hAnsi="Times New Roman"/>
          <w:sz w:val="24"/>
          <w:szCs w:val="24"/>
          <w:lang w:eastAsia="ru-RU"/>
        </w:rPr>
        <w:t>Наш любимый кабачок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Отлежал себе бочок,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Мамочка пожарила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Съесть меня заставила.</w:t>
      </w:r>
    </w:p>
    <w:p w:rsidR="00CE016D" w:rsidRPr="000821B6" w:rsidRDefault="00CE016D" w:rsidP="00FE1BB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1B6">
        <w:rPr>
          <w:rFonts w:ascii="Times New Roman" w:hAnsi="Times New Roman"/>
          <w:sz w:val="24"/>
          <w:szCs w:val="24"/>
          <w:lang w:eastAsia="ru-RU"/>
        </w:rPr>
        <w:t>Осень, осень золотая,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Хорошо, что ты пришла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Ты и яблок, ты и меду,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Ты и хлеба принесла!</w:t>
      </w:r>
    </w:p>
    <w:p w:rsidR="00CE016D" w:rsidRPr="00045398" w:rsidRDefault="00CE016D" w:rsidP="00FE1BBE">
      <w:pPr>
        <w:shd w:val="clear" w:color="auto" w:fill="FFFFFF"/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821B6">
        <w:rPr>
          <w:rFonts w:ascii="Times New Roman" w:hAnsi="Times New Roman"/>
          <w:sz w:val="24"/>
          <w:szCs w:val="24"/>
          <w:lang w:eastAsia="ru-RU"/>
        </w:rPr>
        <w:t>Мы частушки вам пропели,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    Вы скажите от души: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   «Хороши частушки наши,</w:t>
      </w:r>
      <w:r w:rsidRPr="000821B6">
        <w:rPr>
          <w:rFonts w:ascii="Times New Roman" w:hAnsi="Times New Roman"/>
          <w:sz w:val="24"/>
          <w:szCs w:val="24"/>
          <w:lang w:eastAsia="ru-RU"/>
        </w:rPr>
        <w:br/>
        <w:t>     И мы тоже хороши!»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eastAsia="ru-RU"/>
        </w:rPr>
        <w:t>Петрова Алина быстро переодевается обратно в Осень)</w:t>
      </w:r>
    </w:p>
    <w:p w:rsidR="00CE016D" w:rsidRDefault="00CE016D" w:rsidP="00FE1BBE">
      <w:pPr>
        <w:pStyle w:val="c7"/>
        <w:shd w:val="clear" w:color="auto" w:fill="FFFFFF"/>
      </w:pPr>
      <w:r>
        <w:rPr>
          <w:rStyle w:val="Strong"/>
          <w:bCs/>
        </w:rPr>
        <w:t xml:space="preserve">1 </w:t>
      </w:r>
      <w:r w:rsidRPr="00F779F0">
        <w:rPr>
          <w:rStyle w:val="Strong"/>
          <w:bCs/>
        </w:rPr>
        <w:t>Ведущий:</w:t>
      </w:r>
      <w:r w:rsidRPr="00F779F0">
        <w:t xml:space="preserve"> Красива природа на исходе осени. Ярко-красные ягоды красуются на деревьях рябины, но календарь неумолим, </w:t>
      </w:r>
      <w:r>
        <w:t>гаснут яркие краски осени. На пороге</w:t>
      </w:r>
      <w:r w:rsidRPr="00F779F0">
        <w:t xml:space="preserve"> зима.</w:t>
      </w:r>
      <w:r w:rsidRPr="00F779F0">
        <w:br/>
      </w:r>
      <w:r>
        <w:rPr>
          <w:b/>
        </w:rPr>
        <w:t xml:space="preserve">2 </w:t>
      </w:r>
      <w:r w:rsidRPr="00F779F0">
        <w:rPr>
          <w:rStyle w:val="Strong"/>
          <w:bCs/>
        </w:rPr>
        <w:t>Ведущий</w:t>
      </w:r>
      <w:r w:rsidRPr="00F779F0">
        <w:t>: В народе было принято устраивать проводы осени. И устраивали эти проводы после того, как был соб</w:t>
      </w:r>
      <w:r>
        <w:t>ран весь урожай. Посмотрите, на наших овощей!</w:t>
      </w:r>
    </w:p>
    <w:p w:rsidR="00CE016D" w:rsidRDefault="00CE016D" w:rsidP="00FE1BBE">
      <w:pPr>
        <w:pStyle w:val="c7"/>
        <w:shd w:val="clear" w:color="auto" w:fill="FFFFFF"/>
        <w:rPr>
          <w:i/>
        </w:rPr>
      </w:pPr>
      <w:r>
        <w:rPr>
          <w:i/>
        </w:rPr>
        <w:t>Дети в русских народных костюмах же, но некоторые одевают короны с рисунками овощей. Дети поют и танцуют «Огородная хороводная, в роли Моркови – Кирилл, в роли Зелёного лука – Егор, в роли Капусты – Люда, в роли шофёра – Дима)</w:t>
      </w:r>
    </w:p>
    <w:p w:rsidR="00CE016D" w:rsidRPr="00550887" w:rsidRDefault="00CE016D" w:rsidP="00FE1BBE">
      <w:pPr>
        <w:pStyle w:val="c7"/>
        <w:shd w:val="clear" w:color="auto" w:fill="FFFFFF"/>
        <w:spacing w:before="0" w:after="0"/>
        <w:rPr>
          <w:i/>
        </w:rPr>
      </w:pPr>
      <w:r>
        <w:t xml:space="preserve">Есть у нас огород, </w:t>
      </w:r>
      <w:r>
        <w:br/>
        <w:t xml:space="preserve">Там своя морковь растет! </w:t>
      </w:r>
      <w:r>
        <w:br/>
        <w:t xml:space="preserve">Вот такой ширины, </w:t>
      </w:r>
      <w:r>
        <w:br/>
        <w:t xml:space="preserve">Вот такой вышины! </w:t>
      </w:r>
      <w:r>
        <w:br/>
        <w:t xml:space="preserve">Ты, морковь, сюда спеши, </w:t>
      </w:r>
      <w:r>
        <w:br/>
        <w:t xml:space="preserve">Ты немного попляши! </w:t>
      </w:r>
      <w:r>
        <w:br/>
        <w:t>А потом не зевай</w:t>
      </w:r>
      <w:r>
        <w:br/>
        <w:t xml:space="preserve">И в корзину полезай! </w:t>
      </w:r>
      <w:r>
        <w:br/>
        <w:t xml:space="preserve">Есть у нас огород, </w:t>
      </w:r>
      <w:r>
        <w:br/>
        <w:t xml:space="preserve">Там зеленый лук растет! </w:t>
      </w:r>
      <w:r>
        <w:br/>
        <w:t xml:space="preserve">Вот такой ширины, </w:t>
      </w:r>
      <w:r>
        <w:br/>
        <w:t xml:space="preserve">Вот такой вышины! </w:t>
      </w:r>
      <w:r>
        <w:br/>
        <w:t xml:space="preserve">Ты, лучок, сюда спеши, </w:t>
      </w:r>
      <w:r>
        <w:br/>
        <w:t xml:space="preserve">Ты немного попляши! </w:t>
      </w:r>
      <w:r>
        <w:br/>
        <w:t>А потом не зевай</w:t>
      </w:r>
      <w:r>
        <w:br/>
        <w:t xml:space="preserve">И в корзину полезай! </w:t>
      </w:r>
      <w:r>
        <w:br/>
        <w:t xml:space="preserve">Есть у нас огород, </w:t>
      </w:r>
      <w:r>
        <w:br/>
        <w:t xml:space="preserve">И капуста там растет! </w:t>
      </w:r>
      <w:r>
        <w:br/>
        <w:t xml:space="preserve">Вот такой ширины, </w:t>
      </w:r>
      <w:r>
        <w:br/>
        <w:t xml:space="preserve">Вот такой вышины! </w:t>
      </w:r>
      <w:r>
        <w:br/>
        <w:t xml:space="preserve">Ты, капуста, к нам спеши, </w:t>
      </w:r>
      <w:r>
        <w:br/>
        <w:t xml:space="preserve">Ты немного попляши, </w:t>
      </w:r>
      <w:r>
        <w:br/>
        <w:t>А потом не зевай</w:t>
      </w:r>
      <w:r>
        <w:br/>
        <w:t xml:space="preserve">И в корзину полезай! </w:t>
      </w:r>
      <w:r>
        <w:br/>
        <w:t>Есть у нас грузовик</w:t>
      </w:r>
      <w:r>
        <w:br/>
        <w:t xml:space="preserve">Он не мал, не велик. </w:t>
      </w:r>
      <w:r>
        <w:br/>
        <w:t xml:space="preserve">Вот такой вышины, вот такой ширины. </w:t>
      </w:r>
      <w:r>
        <w:br/>
      </w:r>
      <w:r w:rsidRPr="00550887">
        <w:t>Ты шофёр сюда спеши и немножко попляши.</w:t>
      </w:r>
      <w:r w:rsidRPr="00550887">
        <w:br/>
        <w:t>А потом не зевай, увози наш урожай.</w:t>
      </w:r>
    </w:p>
    <w:p w:rsidR="00CE016D" w:rsidRPr="00550887" w:rsidRDefault="00CE016D" w:rsidP="00FE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887">
        <w:rPr>
          <w:rFonts w:ascii="Times New Roman" w:hAnsi="Times New Roman"/>
          <w:b/>
          <w:sz w:val="24"/>
          <w:szCs w:val="24"/>
        </w:rPr>
        <w:t>Осень:</w:t>
      </w:r>
      <w:r w:rsidRPr="00550887">
        <w:rPr>
          <w:rFonts w:ascii="Times New Roman" w:hAnsi="Times New Roman"/>
          <w:sz w:val="24"/>
          <w:szCs w:val="24"/>
        </w:rPr>
        <w:br/>
        <w:t>Славно мы повеселились,</w:t>
      </w:r>
      <w:r w:rsidRPr="00550887">
        <w:rPr>
          <w:rFonts w:ascii="Times New Roman" w:hAnsi="Times New Roman"/>
          <w:sz w:val="24"/>
          <w:szCs w:val="24"/>
        </w:rPr>
        <w:br/>
        <w:t>Очень крепко подружились!</w:t>
      </w:r>
      <w:r w:rsidRPr="00550887">
        <w:rPr>
          <w:rFonts w:ascii="Times New Roman" w:hAnsi="Times New Roman"/>
          <w:sz w:val="24"/>
          <w:szCs w:val="24"/>
        </w:rPr>
        <w:br/>
        <w:t>Поплясали, поигра</w:t>
      </w:r>
      <w:r>
        <w:rPr>
          <w:rFonts w:ascii="Times New Roman" w:hAnsi="Times New Roman"/>
          <w:sz w:val="24"/>
          <w:szCs w:val="24"/>
        </w:rPr>
        <w:t>ли,</w:t>
      </w:r>
      <w:r>
        <w:rPr>
          <w:rFonts w:ascii="Times New Roman" w:hAnsi="Times New Roman"/>
          <w:sz w:val="24"/>
          <w:szCs w:val="24"/>
        </w:rPr>
        <w:br/>
        <w:t>Все вокруг друзьями стали!</w:t>
      </w:r>
      <w:r>
        <w:rPr>
          <w:rFonts w:ascii="Times New Roman" w:hAnsi="Times New Roman"/>
          <w:sz w:val="24"/>
          <w:szCs w:val="24"/>
        </w:rPr>
        <w:br/>
        <w:t>Но</w:t>
      </w:r>
      <w:r w:rsidRPr="00550887">
        <w:rPr>
          <w:rFonts w:ascii="Times New Roman" w:hAnsi="Times New Roman"/>
          <w:sz w:val="24"/>
          <w:szCs w:val="24"/>
        </w:rPr>
        <w:t xml:space="preserve"> пора уже прощаться,</w:t>
      </w:r>
      <w:r w:rsidRPr="00550887">
        <w:rPr>
          <w:rFonts w:ascii="Times New Roman" w:hAnsi="Times New Roman"/>
          <w:sz w:val="24"/>
          <w:szCs w:val="24"/>
        </w:rPr>
        <w:br/>
        <w:t>В путь обратный собираться!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Да, разная я бываю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- веселая и грустная,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-  солнечная и пасмурная,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- с дождичком и снегом мокрым,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- с холодными ветрами и заморозками.</w:t>
      </w:r>
    </w:p>
    <w:p w:rsidR="00CE016D" w:rsidRDefault="00CE016D" w:rsidP="00FE1BB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праздник. Низкий всем поклон! (Кланяется.)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Звучит песня «Осень постучалась к нам золотым дождём»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Осень постучалась к нам золотым дождем,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с, увы, не ласковым солнечным лучом.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Затянул печальную песню листопад,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>И под эту песенку, засыпает сад.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рябина-ягода, словно огонек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Согревает, радует пасмурный денек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лужицах, как лодочки листики кружат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>Серые, холодные, тучи вдаль спешат.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Птицы песни звонкие больше не поют.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стаи собираются и летят на юг.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Вечерами тихими дождик моросит, </w:t>
      </w:r>
      <w:bookmarkStart w:id="0" w:name="_GoBack"/>
      <w:bookmarkEnd w:id="0"/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>Песню колыбельную, по стеклу стучит.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Вечерами тихими дождик моросит, </w:t>
      </w:r>
    </w:p>
    <w:p w:rsidR="00CE016D" w:rsidRPr="00436090" w:rsidRDefault="00CE016D" w:rsidP="0043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Песню колыбельную, по стеклу стучит.   </w:t>
      </w:r>
    </w:p>
    <w:p w:rsidR="00CE016D" w:rsidRPr="00436090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Ведущий. 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Мы благодарим участников и гостей праздника за внимание.</w:t>
      </w:r>
    </w:p>
    <w:p w:rsidR="00CE016D" w:rsidRPr="008D62BD" w:rsidRDefault="00CE016D" w:rsidP="00FE1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62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Ведущий. </w:t>
      </w:r>
      <w:r w:rsidRPr="008D62BD">
        <w:rPr>
          <w:rFonts w:ascii="Times New Roman" w:hAnsi="Times New Roman"/>
          <w:color w:val="000000"/>
          <w:sz w:val="24"/>
          <w:szCs w:val="24"/>
          <w:lang w:eastAsia="ru-RU"/>
        </w:rPr>
        <w:t>До новых встре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ч, друзья!</w:t>
      </w:r>
    </w:p>
    <w:sectPr w:rsidR="00CE016D" w:rsidRPr="008D62BD" w:rsidSect="008C18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756"/>
    <w:multiLevelType w:val="multilevel"/>
    <w:tmpl w:val="EBB41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596091"/>
    <w:multiLevelType w:val="multilevel"/>
    <w:tmpl w:val="CFB61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AB1E13"/>
    <w:multiLevelType w:val="hybridMultilevel"/>
    <w:tmpl w:val="5ACC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F0DED"/>
    <w:multiLevelType w:val="multilevel"/>
    <w:tmpl w:val="CC2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27A6B"/>
    <w:multiLevelType w:val="multilevel"/>
    <w:tmpl w:val="522A69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DE41CA"/>
    <w:multiLevelType w:val="hybridMultilevel"/>
    <w:tmpl w:val="39E220C8"/>
    <w:lvl w:ilvl="0" w:tplc="0CC2BE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2C682A"/>
    <w:multiLevelType w:val="multilevel"/>
    <w:tmpl w:val="A9CE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1213C"/>
    <w:multiLevelType w:val="multilevel"/>
    <w:tmpl w:val="77823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9A166B"/>
    <w:multiLevelType w:val="multilevel"/>
    <w:tmpl w:val="7A048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75DA5"/>
    <w:multiLevelType w:val="hybridMultilevel"/>
    <w:tmpl w:val="2BD87C34"/>
    <w:lvl w:ilvl="0" w:tplc="5E1AA7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3C17F9"/>
    <w:multiLevelType w:val="multilevel"/>
    <w:tmpl w:val="B12C7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F876AB"/>
    <w:multiLevelType w:val="multilevel"/>
    <w:tmpl w:val="A37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AD209D"/>
    <w:multiLevelType w:val="multilevel"/>
    <w:tmpl w:val="A37E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A9045A"/>
    <w:multiLevelType w:val="multilevel"/>
    <w:tmpl w:val="3FE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C93A48"/>
    <w:multiLevelType w:val="multilevel"/>
    <w:tmpl w:val="35A44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CD15DD"/>
    <w:multiLevelType w:val="multilevel"/>
    <w:tmpl w:val="DCB22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7B26F9A"/>
    <w:multiLevelType w:val="hybridMultilevel"/>
    <w:tmpl w:val="9DEAA72C"/>
    <w:lvl w:ilvl="0" w:tplc="6468592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D12AFD"/>
    <w:multiLevelType w:val="multilevel"/>
    <w:tmpl w:val="DF8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049D1"/>
    <w:multiLevelType w:val="multilevel"/>
    <w:tmpl w:val="33C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74932"/>
    <w:multiLevelType w:val="multilevel"/>
    <w:tmpl w:val="B39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E3492A"/>
    <w:multiLevelType w:val="hybridMultilevel"/>
    <w:tmpl w:val="4CEEC998"/>
    <w:lvl w:ilvl="0" w:tplc="189EAD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9"/>
  </w:num>
  <w:num w:numId="5">
    <w:abstractNumId w:val="6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9"/>
  </w:num>
  <w:num w:numId="17">
    <w:abstractNumId w:val="5"/>
  </w:num>
  <w:num w:numId="18">
    <w:abstractNumId w:val="20"/>
  </w:num>
  <w:num w:numId="19">
    <w:abstractNumId w:val="11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E59"/>
    <w:rsid w:val="0002533F"/>
    <w:rsid w:val="00035C1A"/>
    <w:rsid w:val="00037476"/>
    <w:rsid w:val="00045398"/>
    <w:rsid w:val="00050A97"/>
    <w:rsid w:val="00073263"/>
    <w:rsid w:val="000821B6"/>
    <w:rsid w:val="00097DBC"/>
    <w:rsid w:val="001467FB"/>
    <w:rsid w:val="001842EE"/>
    <w:rsid w:val="00235714"/>
    <w:rsid w:val="0027690A"/>
    <w:rsid w:val="002933FF"/>
    <w:rsid w:val="00302C43"/>
    <w:rsid w:val="00321E07"/>
    <w:rsid w:val="00323317"/>
    <w:rsid w:val="003664D4"/>
    <w:rsid w:val="00380AA1"/>
    <w:rsid w:val="003B7833"/>
    <w:rsid w:val="003E74E4"/>
    <w:rsid w:val="00436090"/>
    <w:rsid w:val="004851A5"/>
    <w:rsid w:val="004F479D"/>
    <w:rsid w:val="00550887"/>
    <w:rsid w:val="00562502"/>
    <w:rsid w:val="005811C8"/>
    <w:rsid w:val="005A1C7D"/>
    <w:rsid w:val="005D5A1E"/>
    <w:rsid w:val="0063303A"/>
    <w:rsid w:val="00637C40"/>
    <w:rsid w:val="006A181C"/>
    <w:rsid w:val="006A5806"/>
    <w:rsid w:val="006C1DCE"/>
    <w:rsid w:val="006F1CDA"/>
    <w:rsid w:val="00735AF7"/>
    <w:rsid w:val="007A5320"/>
    <w:rsid w:val="007C0D1B"/>
    <w:rsid w:val="008027B9"/>
    <w:rsid w:val="00827831"/>
    <w:rsid w:val="00840A22"/>
    <w:rsid w:val="008521C1"/>
    <w:rsid w:val="00852A2F"/>
    <w:rsid w:val="00856480"/>
    <w:rsid w:val="008C18C5"/>
    <w:rsid w:val="008D62BD"/>
    <w:rsid w:val="009130E2"/>
    <w:rsid w:val="00967BF7"/>
    <w:rsid w:val="009E57B7"/>
    <w:rsid w:val="00A130FE"/>
    <w:rsid w:val="00A56063"/>
    <w:rsid w:val="00A81E59"/>
    <w:rsid w:val="00AA07AA"/>
    <w:rsid w:val="00AA151C"/>
    <w:rsid w:val="00AB0F14"/>
    <w:rsid w:val="00AD6AA0"/>
    <w:rsid w:val="00B32A7A"/>
    <w:rsid w:val="00B62A7E"/>
    <w:rsid w:val="00B763D3"/>
    <w:rsid w:val="00C83AEF"/>
    <w:rsid w:val="00CE016D"/>
    <w:rsid w:val="00D02187"/>
    <w:rsid w:val="00D3311E"/>
    <w:rsid w:val="00DD7412"/>
    <w:rsid w:val="00E17337"/>
    <w:rsid w:val="00E71A67"/>
    <w:rsid w:val="00F37EA6"/>
    <w:rsid w:val="00F477EA"/>
    <w:rsid w:val="00F779F0"/>
    <w:rsid w:val="00FE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uiPriority w:val="99"/>
    <w:rsid w:val="00E1733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E17337"/>
  </w:style>
  <w:style w:type="character" w:customStyle="1" w:styleId="c2">
    <w:name w:val="c2"/>
    <w:uiPriority w:val="99"/>
    <w:rsid w:val="00E17337"/>
  </w:style>
  <w:style w:type="character" w:customStyle="1" w:styleId="c6">
    <w:name w:val="c6"/>
    <w:uiPriority w:val="99"/>
    <w:rsid w:val="00E17337"/>
  </w:style>
  <w:style w:type="paragraph" w:customStyle="1" w:styleId="c7">
    <w:name w:val="c7"/>
    <w:basedOn w:val="Normal"/>
    <w:uiPriority w:val="99"/>
    <w:rsid w:val="00A5606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A5606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63303A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3B7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35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623</TotalTime>
  <Pages>6</Pages>
  <Words>1527</Words>
  <Characters>8710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Иванова</cp:lastModifiedBy>
  <cp:revision>29</cp:revision>
  <cp:lastPrinted>2015-10-07T04:15:00Z</cp:lastPrinted>
  <dcterms:created xsi:type="dcterms:W3CDTF">2015-09-25T19:59:00Z</dcterms:created>
  <dcterms:modified xsi:type="dcterms:W3CDTF">2015-10-07T04:18:00Z</dcterms:modified>
</cp:coreProperties>
</file>