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0B1" w:rsidRPr="002548C8" w:rsidRDefault="00F640B1" w:rsidP="00B62279">
      <w:pPr>
        <w:jc w:val="center"/>
        <w:rPr>
          <w:b/>
          <w:sz w:val="32"/>
          <w:szCs w:val="32"/>
        </w:rPr>
      </w:pPr>
      <w:r w:rsidRPr="002548C8">
        <w:rPr>
          <w:b/>
          <w:sz w:val="32"/>
          <w:szCs w:val="32"/>
        </w:rPr>
        <w:t xml:space="preserve">Календарно-тематическое планирование </w:t>
      </w:r>
    </w:p>
    <w:p w:rsidR="00F640B1" w:rsidRDefault="00F640B1" w:rsidP="00B62279">
      <w:pPr>
        <w:jc w:val="center"/>
      </w:pPr>
      <w:r>
        <w:t>На 2013/2014 учебный год</w:t>
      </w:r>
    </w:p>
    <w:p w:rsidR="00F640B1" w:rsidRDefault="00F640B1" w:rsidP="002D3ACB">
      <w:pPr>
        <w:spacing w:after="0"/>
      </w:pPr>
      <w:r>
        <w:t>Предмет: русский язык</w:t>
      </w:r>
    </w:p>
    <w:p w:rsidR="00F640B1" w:rsidRDefault="00F640B1" w:rsidP="002D3ACB">
      <w:pPr>
        <w:spacing w:after="0"/>
      </w:pPr>
      <w:r>
        <w:t>Класс: 2</w:t>
      </w:r>
    </w:p>
    <w:p w:rsidR="00F640B1" w:rsidRDefault="00F640B1" w:rsidP="002D3ACB">
      <w:pPr>
        <w:spacing w:after="0"/>
      </w:pPr>
      <w:r>
        <w:t>УМК:</w:t>
      </w:r>
    </w:p>
    <w:p w:rsidR="00F640B1" w:rsidRDefault="00F640B1" w:rsidP="00F63B21">
      <w:pPr>
        <w:pStyle w:val="ListParagraph"/>
        <w:spacing w:after="0"/>
        <w:ind w:left="450"/>
      </w:pPr>
    </w:p>
    <w:p w:rsidR="00F640B1" w:rsidRDefault="00F640B1" w:rsidP="002D3ACB">
      <w:pPr>
        <w:pStyle w:val="ListParagraph"/>
        <w:numPr>
          <w:ilvl w:val="0"/>
          <w:numId w:val="1"/>
        </w:numPr>
      </w:pPr>
      <w:r>
        <w:t>Горецкий В. Г. , Канакина В. П. Русский язык, учебник для второго класса. – М.: Просвещение, 2011.</w:t>
      </w:r>
    </w:p>
    <w:p w:rsidR="00F640B1" w:rsidRDefault="00F640B1" w:rsidP="002D3ACB">
      <w:pPr>
        <w:pStyle w:val="ListParagraph"/>
        <w:numPr>
          <w:ilvl w:val="0"/>
          <w:numId w:val="1"/>
        </w:numPr>
      </w:pPr>
      <w:r>
        <w:t xml:space="preserve">Электронное приложение к учебнику «Русский язык», 2 класс (Диск </w:t>
      </w:r>
      <w:r>
        <w:rPr>
          <w:lang w:val="en-US"/>
        </w:rPr>
        <w:t>CD</w:t>
      </w:r>
      <w:r>
        <w:t>-</w:t>
      </w:r>
      <w:r>
        <w:rPr>
          <w:lang w:val="en-US"/>
        </w:rPr>
        <w:t>ROM</w:t>
      </w:r>
      <w:r>
        <w:t>), авторы: В. Г. Горецкий, В. П. Канакина.</w:t>
      </w:r>
    </w:p>
    <w:p w:rsidR="00F640B1" w:rsidRDefault="00F640B1" w:rsidP="002548C8">
      <w:pPr>
        <w:pStyle w:val="ListParagraph"/>
        <w:numPr>
          <w:ilvl w:val="0"/>
          <w:numId w:val="1"/>
        </w:numPr>
      </w:pPr>
      <w:r>
        <w:t>Сборник рабочих программ «Школа России» 1-4 классы. – М.: Просвещение, 2012.</w:t>
      </w:r>
    </w:p>
    <w:p w:rsidR="00F640B1" w:rsidRDefault="00F640B1" w:rsidP="002548C8">
      <w:pPr>
        <w:pStyle w:val="ListParagraph"/>
        <w:numPr>
          <w:ilvl w:val="0"/>
          <w:numId w:val="1"/>
        </w:numPr>
      </w:pPr>
      <w:r>
        <w:t>Канакина В. П. Русский язык. Методическое пособие с поурочными разработками. – М.: Просвещение, 2012.</w:t>
      </w: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"/>
        <w:gridCol w:w="567"/>
        <w:gridCol w:w="709"/>
        <w:gridCol w:w="1700"/>
        <w:gridCol w:w="1984"/>
        <w:gridCol w:w="2267"/>
        <w:gridCol w:w="2550"/>
        <w:gridCol w:w="2551"/>
        <w:gridCol w:w="283"/>
        <w:gridCol w:w="1558"/>
        <w:gridCol w:w="284"/>
        <w:gridCol w:w="992"/>
      </w:tblGrid>
      <w:tr w:rsidR="00F640B1" w:rsidRPr="00C91C92" w:rsidTr="00F63B21">
        <w:tc>
          <w:tcPr>
            <w:tcW w:w="573" w:type="dxa"/>
            <w:gridSpan w:val="2"/>
            <w:vMerge w:val="restart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№ п/п</w:t>
            </w:r>
          </w:p>
        </w:tc>
        <w:tc>
          <w:tcPr>
            <w:tcW w:w="709" w:type="dxa"/>
            <w:vMerge w:val="restart"/>
          </w:tcPr>
          <w:p w:rsidR="00F640B1" w:rsidRDefault="00F640B1" w:rsidP="00C91C92">
            <w:pPr>
              <w:pStyle w:val="1"/>
              <w:snapToGrid w:val="0"/>
              <w:ind w:left="120"/>
              <w:jc w:val="left"/>
            </w:pPr>
            <w:r>
              <w:t>Д</w:t>
            </w:r>
            <w:r>
              <w:t>а</w:t>
            </w:r>
            <w:r>
              <w:t>та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  <w:vMerge w:val="restart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Тема (стран</w:t>
            </w:r>
            <w:r w:rsidRPr="00C91C92">
              <w:t>и</w:t>
            </w:r>
            <w:r w:rsidRPr="00C91C92">
              <w:t>цы учебника) тип и вид урока</w:t>
            </w:r>
          </w:p>
        </w:tc>
        <w:tc>
          <w:tcPr>
            <w:tcW w:w="1984" w:type="dxa"/>
            <w:vMerge w:val="restart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Основное соде</w:t>
            </w:r>
            <w:r w:rsidRPr="00C91C92">
              <w:t>р</w:t>
            </w:r>
            <w:r w:rsidRPr="00C91C92">
              <w:t>жание темы, те</w:t>
            </w:r>
            <w:r w:rsidRPr="00C91C92">
              <w:t>р</w:t>
            </w:r>
            <w:r w:rsidRPr="00C91C92">
              <w:t>мины и понятия</w:t>
            </w:r>
          </w:p>
        </w:tc>
        <w:tc>
          <w:tcPr>
            <w:tcW w:w="2267" w:type="dxa"/>
            <w:vMerge w:val="restart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Характеристика де</w:t>
            </w:r>
            <w:r w:rsidRPr="00C91C92">
              <w:t>я</w:t>
            </w:r>
            <w:r w:rsidRPr="00C91C92">
              <w:t>тельности обуча</w:t>
            </w:r>
            <w:r w:rsidRPr="00C91C92">
              <w:t>ю</w:t>
            </w:r>
            <w:r w:rsidRPr="00C91C92">
              <w:t>щихся</w:t>
            </w:r>
            <w:bookmarkStart w:id="0" w:name="_GoBack"/>
            <w:bookmarkEnd w:id="0"/>
          </w:p>
        </w:tc>
        <w:tc>
          <w:tcPr>
            <w:tcW w:w="8218" w:type="dxa"/>
            <w:gridSpan w:val="6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Планируемые результаты обучения</w:t>
            </w:r>
          </w:p>
        </w:tc>
      </w:tr>
      <w:tr w:rsidR="00F640B1" w:rsidRPr="00C91C92" w:rsidTr="00F63B21">
        <w:tc>
          <w:tcPr>
            <w:tcW w:w="573" w:type="dxa"/>
            <w:gridSpan w:val="2"/>
            <w:vMerge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  <w:vMerge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984" w:type="dxa"/>
            <w:vMerge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2267" w:type="dxa"/>
            <w:vMerge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предметные умения (освоение предметных знаний</w:t>
            </w:r>
          </w:p>
        </w:tc>
        <w:tc>
          <w:tcPr>
            <w:tcW w:w="2551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метапредметные р</w:t>
            </w:r>
            <w:r w:rsidRPr="00C91C92">
              <w:t>е</w:t>
            </w:r>
            <w:r w:rsidRPr="00C91C92">
              <w:t>зультаты универсальные учебные действия (УУД)</w:t>
            </w:r>
          </w:p>
        </w:tc>
        <w:tc>
          <w:tcPr>
            <w:tcW w:w="1841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Личностные р</w:t>
            </w:r>
            <w:r w:rsidRPr="00C91C92">
              <w:t>е</w:t>
            </w:r>
            <w:r w:rsidRPr="00C91C92">
              <w:t>зультаты</w:t>
            </w:r>
          </w:p>
        </w:tc>
        <w:tc>
          <w:tcPr>
            <w:tcW w:w="1276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Творче ская ис</w:t>
            </w:r>
            <w:r w:rsidRPr="00C91C92">
              <w:softHyphen/>
              <w:t>следова</w:t>
            </w:r>
            <w:r w:rsidRPr="00C91C92">
              <w:softHyphen/>
              <w:t>тельская, проектная деятель</w:t>
            </w:r>
            <w:r w:rsidRPr="00C91C92">
              <w:softHyphen/>
              <w:t>ность уч</w:t>
            </w:r>
            <w:r w:rsidRPr="00C91C92">
              <w:t>а</w:t>
            </w:r>
            <w:r w:rsidRPr="00C91C92">
              <w:t>щихся</w:t>
            </w:r>
          </w:p>
        </w:tc>
      </w:tr>
      <w:tr w:rsidR="00F640B1" w:rsidRPr="00C91C92" w:rsidTr="00C91C92">
        <w:tc>
          <w:tcPr>
            <w:tcW w:w="15451" w:type="dxa"/>
            <w:gridSpan w:val="12"/>
          </w:tcPr>
          <w:p w:rsidR="00F640B1" w:rsidRPr="00C91C92" w:rsidRDefault="00F640B1" w:rsidP="00C91C92">
            <w:pPr>
              <w:spacing w:after="0" w:line="240" w:lineRule="auto"/>
              <w:jc w:val="center"/>
            </w:pPr>
          </w:p>
        </w:tc>
      </w:tr>
      <w:tr w:rsidR="00F640B1" w:rsidRPr="00C91C92" w:rsidTr="00C91C92">
        <w:tc>
          <w:tcPr>
            <w:tcW w:w="15451" w:type="dxa"/>
            <w:gridSpan w:val="12"/>
          </w:tcPr>
          <w:p w:rsidR="00F640B1" w:rsidRPr="00C91C92" w:rsidRDefault="00F640B1" w:rsidP="00C91C92">
            <w:pPr>
              <w:spacing w:after="0" w:line="240" w:lineRule="auto"/>
              <w:jc w:val="center"/>
            </w:pPr>
            <w:r w:rsidRPr="00C91C92">
              <w:t>1 четверть (45 часов)</w:t>
            </w:r>
          </w:p>
        </w:tc>
      </w:tr>
      <w:tr w:rsidR="00F640B1" w:rsidRPr="00C91C92" w:rsidTr="00C91C92">
        <w:tc>
          <w:tcPr>
            <w:tcW w:w="15451" w:type="dxa"/>
            <w:gridSpan w:val="12"/>
          </w:tcPr>
          <w:p w:rsidR="00F640B1" w:rsidRPr="00C91C92" w:rsidRDefault="00F640B1" w:rsidP="00C91C92">
            <w:pPr>
              <w:spacing w:after="0" w:line="240" w:lineRule="auto"/>
              <w:jc w:val="center"/>
            </w:pPr>
            <w:r>
              <w:t>Наша речь (3 ч)</w:t>
            </w:r>
          </w:p>
        </w:tc>
      </w:tr>
      <w:tr w:rsidR="00F640B1" w:rsidRPr="00C91C92" w:rsidTr="00F63B21">
        <w:tc>
          <w:tcPr>
            <w:tcW w:w="573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Знакомство с учебником. Язык и речь. Вводный урок. С. 3-5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Знакомство с учебником. Язык и речь, их знач</w:t>
            </w:r>
            <w:r>
              <w:t>е</w:t>
            </w:r>
            <w:r>
              <w:t>ние в жизни л</w:t>
            </w:r>
            <w:r>
              <w:t>ю</w:t>
            </w:r>
            <w:r>
              <w:t>дей. Родной язык. Роль русского языка как наци</w:t>
            </w:r>
            <w:r>
              <w:t>о</w:t>
            </w:r>
            <w:r>
              <w:t>нального языка русского народа, государственного языка Российской Федерации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Рассуждать о знач</w:t>
            </w:r>
            <w:r>
              <w:t>е</w:t>
            </w:r>
            <w:r>
              <w:t>нии языка и речи в жизни людей, о роли русского языка в жизни и общении. Наблюдать за ос</w:t>
            </w:r>
            <w:r>
              <w:t>о</w:t>
            </w:r>
            <w:r>
              <w:t>бенностями собс</w:t>
            </w:r>
            <w:r>
              <w:t>т</w:t>
            </w:r>
            <w:r>
              <w:t>венной речи и оц</w:t>
            </w:r>
            <w:r>
              <w:t>е</w:t>
            </w:r>
            <w:r>
              <w:t>нивать её. Различать устную, письменную речь и речь про себя.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pStyle w:val="1"/>
              <w:shd w:val="clear" w:color="auto" w:fill="auto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Рассуждать о значении языка и речи в жизни людей, о роли русского языка в жизни и общ</w:t>
            </w:r>
            <w:r>
              <w:rPr>
                <w:rFonts w:ascii="Calibri" w:hAnsi="Calibri" w:cs="Calibri"/>
                <w:sz w:val="22"/>
                <w:szCs w:val="22"/>
              </w:rPr>
              <w:t>е</w:t>
            </w:r>
            <w:r>
              <w:rPr>
                <w:rFonts w:ascii="Calibri" w:hAnsi="Calibri" w:cs="Calibri"/>
                <w:sz w:val="22"/>
                <w:szCs w:val="22"/>
              </w:rPr>
              <w:t>нии. Анализировать речь людей. Наблюдать за особенностями со</w:t>
            </w:r>
            <w:r>
              <w:rPr>
                <w:rFonts w:ascii="Calibri" w:hAnsi="Calibri" w:cs="Calibri"/>
                <w:sz w:val="22"/>
                <w:szCs w:val="22"/>
              </w:rPr>
              <w:t>б</w:t>
            </w:r>
            <w:r>
              <w:rPr>
                <w:rFonts w:ascii="Calibri" w:hAnsi="Calibri" w:cs="Calibri"/>
                <w:sz w:val="22"/>
                <w:szCs w:val="22"/>
              </w:rPr>
              <w:t>ственной речи и оцен</w:t>
            </w:r>
            <w:r>
              <w:rPr>
                <w:rFonts w:ascii="Calibri" w:hAnsi="Calibri" w:cs="Calibri"/>
                <w:sz w:val="22"/>
                <w:szCs w:val="22"/>
              </w:rPr>
              <w:t>и</w:t>
            </w:r>
            <w:r>
              <w:rPr>
                <w:rFonts w:ascii="Calibri" w:hAnsi="Calibri" w:cs="Calibri"/>
                <w:sz w:val="22"/>
                <w:szCs w:val="22"/>
              </w:rPr>
              <w:t>вать её.</w:t>
            </w:r>
          </w:p>
        </w:tc>
        <w:tc>
          <w:tcPr>
            <w:tcW w:w="2551" w:type="dxa"/>
          </w:tcPr>
          <w:p w:rsidR="00F640B1" w:rsidRPr="00C91C92" w:rsidRDefault="00F640B1" w:rsidP="00C91C92">
            <w:pPr>
              <w:pStyle w:val="1"/>
              <w:shd w:val="clear" w:color="auto" w:fill="auto"/>
              <w:spacing w:line="240" w:lineRule="exact"/>
              <w:ind w:left="10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Собирать требуемую информацию из ук</w:t>
            </w:r>
            <w:r>
              <w:rPr>
                <w:rFonts w:ascii="Calibri" w:hAnsi="Calibri" w:cs="Calibri"/>
                <w:sz w:val="22"/>
                <w:szCs w:val="22"/>
              </w:rPr>
              <w:t>а</w:t>
            </w:r>
            <w:r>
              <w:rPr>
                <w:rFonts w:ascii="Calibri" w:hAnsi="Calibri" w:cs="Calibri"/>
                <w:sz w:val="22"/>
                <w:szCs w:val="22"/>
              </w:rPr>
              <w:t>занных источников; фиксировать информ</w:t>
            </w:r>
            <w:r>
              <w:rPr>
                <w:rFonts w:ascii="Calibri" w:hAnsi="Calibri" w:cs="Calibri"/>
                <w:sz w:val="22"/>
                <w:szCs w:val="22"/>
              </w:rPr>
              <w:t>а</w:t>
            </w:r>
            <w:r>
              <w:rPr>
                <w:rFonts w:ascii="Calibri" w:hAnsi="Calibri" w:cs="Calibri"/>
                <w:sz w:val="22"/>
                <w:szCs w:val="22"/>
              </w:rPr>
              <w:t>цию указанными сп</w:t>
            </w:r>
            <w:r>
              <w:rPr>
                <w:rFonts w:ascii="Calibri" w:hAnsi="Calibri" w:cs="Calibri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z w:val="22"/>
                <w:szCs w:val="22"/>
              </w:rPr>
              <w:t>собами; сравнивать и обобщать информацию</w:t>
            </w:r>
          </w:p>
        </w:tc>
        <w:tc>
          <w:tcPr>
            <w:tcW w:w="1841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Адекватная м</w:t>
            </w:r>
            <w:r w:rsidRPr="00C91C92">
              <w:t>о</w:t>
            </w:r>
            <w:r w:rsidRPr="00C91C92">
              <w:t>тивация: прин</w:t>
            </w:r>
            <w:r w:rsidRPr="00C91C92">
              <w:t>я</w:t>
            </w:r>
            <w:r w:rsidRPr="00C91C92">
              <w:t>тие образа «х</w:t>
            </w:r>
            <w:r w:rsidRPr="00C91C92">
              <w:t>о</w:t>
            </w:r>
            <w:r w:rsidRPr="00C91C92">
              <w:t>рошего ученика»</w:t>
            </w:r>
          </w:p>
        </w:tc>
        <w:tc>
          <w:tcPr>
            <w:tcW w:w="1276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c>
          <w:tcPr>
            <w:tcW w:w="573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2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Виды речевой деятельности человека. Ко</w:t>
            </w:r>
            <w:r>
              <w:t>м</w:t>
            </w:r>
            <w:r>
              <w:t>бинированный урок. С. 6-7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Речь устная, пис</w:t>
            </w:r>
            <w:r>
              <w:t>ь</w:t>
            </w:r>
            <w:r>
              <w:t>менная, внутре</w:t>
            </w:r>
            <w:r>
              <w:t>н</w:t>
            </w:r>
            <w:r>
              <w:t>няя. Характер</w:t>
            </w:r>
            <w:r>
              <w:t>и</w:t>
            </w:r>
            <w:r>
              <w:t>стика человека по его речи. Треб</w:t>
            </w:r>
            <w:r>
              <w:t>о</w:t>
            </w:r>
            <w:r>
              <w:t>вания к речи.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Воспринимать  и п</w:t>
            </w:r>
            <w:r>
              <w:t>о</w:t>
            </w:r>
            <w:r>
              <w:t>нимать звучащую речь. Наблюдать за особенностями со</w:t>
            </w:r>
            <w:r>
              <w:t>б</w:t>
            </w:r>
            <w:r>
              <w:t>ственной речи и оц</w:t>
            </w:r>
            <w:r>
              <w:t>е</w:t>
            </w:r>
            <w:r>
              <w:t>нивать её.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pStyle w:val="1"/>
              <w:shd w:val="clear" w:color="auto" w:fill="auto"/>
              <w:spacing w:line="240" w:lineRule="exact"/>
              <w:ind w:left="10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Знать понятия «устная речь», «письменная речь», «внутренняя речь». Уметь характ</w:t>
            </w:r>
            <w:r>
              <w:rPr>
                <w:rFonts w:ascii="Calibri" w:hAnsi="Calibri" w:cs="Calibri"/>
                <w:sz w:val="22"/>
                <w:szCs w:val="22"/>
              </w:rPr>
              <w:t>е</w:t>
            </w:r>
            <w:r>
              <w:rPr>
                <w:rFonts w:ascii="Calibri" w:hAnsi="Calibri" w:cs="Calibri"/>
                <w:sz w:val="22"/>
                <w:szCs w:val="22"/>
              </w:rPr>
              <w:t>ризовать человека по его речи.</w:t>
            </w:r>
          </w:p>
        </w:tc>
        <w:tc>
          <w:tcPr>
            <w:tcW w:w="2551" w:type="dxa"/>
          </w:tcPr>
          <w:p w:rsidR="00F640B1" w:rsidRPr="00C91C92" w:rsidRDefault="00F640B1" w:rsidP="00C91C92">
            <w:pPr>
              <w:pStyle w:val="1"/>
              <w:shd w:val="clear" w:color="auto" w:fill="auto"/>
              <w:spacing w:line="240" w:lineRule="exact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Регулятивные: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 форм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у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лиро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>вать и удерживать учебную задачу.</w:t>
            </w:r>
          </w:p>
          <w:p w:rsidR="00F640B1" w:rsidRPr="00C91C92" w:rsidRDefault="00F640B1" w:rsidP="00C91C92">
            <w:pPr>
              <w:pStyle w:val="1"/>
              <w:shd w:val="clear" w:color="auto" w:fill="auto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Познавательные: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 и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с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пользо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>вать общие приемы решения задач.</w:t>
            </w:r>
          </w:p>
          <w:p w:rsidR="00F640B1" w:rsidRPr="00C91C92" w:rsidRDefault="00F640B1" w:rsidP="00C91C92">
            <w:pPr>
              <w:pStyle w:val="1"/>
              <w:shd w:val="clear" w:color="auto" w:fill="auto"/>
              <w:spacing w:line="240" w:lineRule="exact"/>
              <w:ind w:left="10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Коммуникативные: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 обра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>щаться за пом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о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щью, формули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>ровать свои затруднения; со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>блюдать простейшие нормы речевого этик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е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та</w:t>
            </w:r>
          </w:p>
        </w:tc>
        <w:tc>
          <w:tcPr>
            <w:tcW w:w="1841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Адекватная м</w:t>
            </w:r>
            <w:r w:rsidRPr="00C91C92">
              <w:t>о</w:t>
            </w:r>
            <w:r w:rsidRPr="00C91C92">
              <w:t>тивация: личн</w:t>
            </w:r>
            <w:r w:rsidRPr="00C91C92">
              <w:t>о</w:t>
            </w:r>
            <w:r w:rsidRPr="00C91C92">
              <w:t>стная ответс</w:t>
            </w:r>
            <w:r w:rsidRPr="00C91C92">
              <w:t>т</w:t>
            </w:r>
            <w:r w:rsidRPr="00C91C92">
              <w:t>венность за свои поступки; с</w:t>
            </w:r>
            <w:r w:rsidRPr="00C91C92">
              <w:t>о</w:t>
            </w:r>
            <w:r w:rsidRPr="00C91C92">
              <w:t>блюдение пр</w:t>
            </w:r>
            <w:r w:rsidRPr="00C91C92">
              <w:t>а</w:t>
            </w:r>
            <w:r w:rsidRPr="00C91C92">
              <w:t>вил здоровье</w:t>
            </w:r>
            <w:r w:rsidRPr="00C91C92">
              <w:t>с</w:t>
            </w:r>
            <w:r w:rsidRPr="00C91C92">
              <w:t>берегающего поведения.</w:t>
            </w:r>
          </w:p>
        </w:tc>
        <w:tc>
          <w:tcPr>
            <w:tcW w:w="1276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c>
          <w:tcPr>
            <w:tcW w:w="573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3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Диалог и м</w:t>
            </w:r>
            <w:r>
              <w:t>о</w:t>
            </w:r>
            <w:r>
              <w:t>нолог. Комб</w:t>
            </w:r>
            <w:r>
              <w:t>и</w:t>
            </w:r>
            <w:r>
              <w:t>нированный урок. С. 10-14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Речь диалогич</w:t>
            </w:r>
            <w:r>
              <w:t>е</w:t>
            </w:r>
            <w:r>
              <w:t>ская и монолог</w:t>
            </w:r>
            <w:r>
              <w:t>и</w:t>
            </w:r>
            <w:r>
              <w:t>ческая.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Использовать в речи диалог и монолог. Участвовать в уче</w:t>
            </w:r>
            <w:r>
              <w:t>б</w:t>
            </w:r>
            <w:r>
              <w:t>ном диалоге. Соста</w:t>
            </w:r>
            <w:r>
              <w:t>в</w:t>
            </w:r>
            <w:r>
              <w:t>лять по рисункам диалог и монолог.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pStyle w:val="1"/>
              <w:shd w:val="clear" w:color="auto" w:fill="auto"/>
              <w:spacing w:line="240" w:lineRule="exact"/>
              <w:ind w:left="10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Знать понятия «ди</w:t>
            </w:r>
            <w:r>
              <w:rPr>
                <w:rFonts w:ascii="Calibri" w:hAnsi="Calibri" w:cs="Calibri"/>
                <w:sz w:val="22"/>
                <w:szCs w:val="22"/>
              </w:rPr>
              <w:t>а</w:t>
            </w:r>
            <w:r>
              <w:rPr>
                <w:rFonts w:ascii="Calibri" w:hAnsi="Calibri" w:cs="Calibri"/>
                <w:sz w:val="22"/>
                <w:szCs w:val="22"/>
              </w:rPr>
              <w:t>лог», «монолог». Уметь  соблюдать в речи пр</w:t>
            </w:r>
            <w:r>
              <w:rPr>
                <w:rFonts w:ascii="Calibri" w:hAnsi="Calibri" w:cs="Calibri"/>
                <w:sz w:val="22"/>
                <w:szCs w:val="22"/>
              </w:rPr>
              <w:t>а</w:t>
            </w:r>
            <w:r>
              <w:rPr>
                <w:rFonts w:ascii="Calibri" w:hAnsi="Calibri" w:cs="Calibri"/>
                <w:sz w:val="22"/>
                <w:szCs w:val="22"/>
              </w:rPr>
              <w:t>вила речевого этикета, оценивать свою речь на на предмет её ве</w:t>
            </w:r>
            <w:r>
              <w:rPr>
                <w:rFonts w:ascii="Calibri" w:hAnsi="Calibri" w:cs="Calibri"/>
                <w:sz w:val="22"/>
                <w:szCs w:val="22"/>
              </w:rPr>
              <w:t>ж</w:t>
            </w:r>
            <w:r>
              <w:rPr>
                <w:rFonts w:ascii="Calibri" w:hAnsi="Calibri" w:cs="Calibri"/>
                <w:sz w:val="22"/>
                <w:szCs w:val="22"/>
              </w:rPr>
              <w:t>ливости и доброжел</w:t>
            </w:r>
            <w:r>
              <w:rPr>
                <w:rFonts w:ascii="Calibri" w:hAnsi="Calibri" w:cs="Calibri"/>
                <w:sz w:val="22"/>
                <w:szCs w:val="22"/>
              </w:rPr>
              <w:t>а</w:t>
            </w:r>
            <w:r>
              <w:rPr>
                <w:rFonts w:ascii="Calibri" w:hAnsi="Calibri" w:cs="Calibri"/>
                <w:sz w:val="22"/>
                <w:szCs w:val="22"/>
              </w:rPr>
              <w:t>тельного отношения к собеседнику. Испол</w:t>
            </w:r>
            <w:r>
              <w:rPr>
                <w:rFonts w:ascii="Calibri" w:hAnsi="Calibri" w:cs="Calibri"/>
                <w:sz w:val="22"/>
                <w:szCs w:val="22"/>
              </w:rPr>
              <w:t>ь</w:t>
            </w:r>
            <w:r>
              <w:rPr>
                <w:rFonts w:ascii="Calibri" w:hAnsi="Calibri" w:cs="Calibri"/>
                <w:sz w:val="22"/>
                <w:szCs w:val="22"/>
              </w:rPr>
              <w:t>зовать в речи диалог и монолог</w:t>
            </w:r>
          </w:p>
        </w:tc>
        <w:tc>
          <w:tcPr>
            <w:tcW w:w="2551" w:type="dxa"/>
          </w:tcPr>
          <w:p w:rsidR="00F640B1" w:rsidRPr="00C91C92" w:rsidRDefault="00F640B1" w:rsidP="00C91C92">
            <w:pPr>
              <w:pStyle w:val="1"/>
              <w:shd w:val="clear" w:color="auto" w:fill="auto"/>
              <w:spacing w:line="240" w:lineRule="exact"/>
              <w:ind w:left="100"/>
              <w:jc w:val="left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Регулятивные: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 форм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и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ровать и удерживать учебную задачу, пр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и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менять установленные правила.</w:t>
            </w:r>
          </w:p>
          <w:p w:rsidR="00F640B1" w:rsidRPr="00C91C92" w:rsidRDefault="00F640B1" w:rsidP="00C91C92">
            <w:pPr>
              <w:pStyle w:val="1"/>
              <w:shd w:val="clear" w:color="auto" w:fill="auto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Познавательные: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 ос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у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ществ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>лять поиск и в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ы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деление ин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>формации.</w:t>
            </w:r>
          </w:p>
          <w:p w:rsidR="00F640B1" w:rsidRPr="00C91C92" w:rsidRDefault="00F640B1" w:rsidP="00C91C92">
            <w:pPr>
              <w:pStyle w:val="1"/>
              <w:shd w:val="clear" w:color="auto" w:fill="auto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Коммуникативные: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 ст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а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вить вопросы и обр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а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щаться за по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>мощью</w:t>
            </w:r>
          </w:p>
        </w:tc>
        <w:tc>
          <w:tcPr>
            <w:tcW w:w="1841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Адекватная м</w:t>
            </w:r>
            <w:r w:rsidRPr="00C91C92">
              <w:t>о</w:t>
            </w:r>
            <w:r w:rsidRPr="00C91C92">
              <w:t>тивация: личн</w:t>
            </w:r>
            <w:r w:rsidRPr="00C91C92">
              <w:t>о</w:t>
            </w:r>
            <w:r w:rsidRPr="00C91C92">
              <w:t>стная внутре</w:t>
            </w:r>
            <w:r w:rsidRPr="00C91C92">
              <w:t>н</w:t>
            </w:r>
            <w:r w:rsidRPr="00C91C92">
              <w:t>няя позиция, самооценка; адаптация пов</w:t>
            </w:r>
            <w:r w:rsidRPr="00C91C92">
              <w:t>е</w:t>
            </w:r>
            <w:r w:rsidRPr="00C91C92">
              <w:t>дения в детском коллективе</w:t>
            </w:r>
          </w:p>
        </w:tc>
        <w:tc>
          <w:tcPr>
            <w:tcW w:w="1276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c>
          <w:tcPr>
            <w:tcW w:w="15451" w:type="dxa"/>
            <w:gridSpan w:val="12"/>
          </w:tcPr>
          <w:p w:rsidR="00F640B1" w:rsidRPr="00C91C92" w:rsidRDefault="00F640B1" w:rsidP="00F63B21">
            <w:pPr>
              <w:spacing w:after="0" w:line="240" w:lineRule="auto"/>
              <w:jc w:val="center"/>
            </w:pPr>
            <w:r>
              <w:t>Текст (4 ч )</w:t>
            </w:r>
          </w:p>
        </w:tc>
      </w:tr>
      <w:tr w:rsidR="00F640B1" w:rsidRPr="00C91C92" w:rsidTr="00F63B21">
        <w:tc>
          <w:tcPr>
            <w:tcW w:w="573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4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Признаки те</w:t>
            </w:r>
            <w:r>
              <w:t>к</w:t>
            </w:r>
            <w:r>
              <w:t>ста. Комбин</w:t>
            </w:r>
            <w:r>
              <w:t>и</w:t>
            </w:r>
            <w:r>
              <w:t>рованный урок. С. 18-19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Признаки текста.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 xml:space="preserve">Распознавать текст. 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pStyle w:val="1"/>
              <w:shd w:val="clear" w:color="auto" w:fill="auto"/>
              <w:spacing w:line="254" w:lineRule="exact"/>
              <w:ind w:left="1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Знать понятие «текст». Уметь отличать текст от набора слов и не св</w:t>
            </w:r>
            <w:r>
              <w:rPr>
                <w:rFonts w:ascii="Calibri" w:hAnsi="Calibri" w:cs="Calibri"/>
                <w:sz w:val="22"/>
                <w:szCs w:val="22"/>
              </w:rPr>
              <w:t>я</w:t>
            </w:r>
            <w:r>
              <w:rPr>
                <w:rFonts w:ascii="Calibri" w:hAnsi="Calibri" w:cs="Calibri"/>
                <w:sz w:val="22"/>
                <w:szCs w:val="22"/>
              </w:rPr>
              <w:t>занных по смыслу предложений; пр</w:t>
            </w:r>
            <w:r>
              <w:rPr>
                <w:rFonts w:ascii="Calibri" w:hAnsi="Calibri" w:cs="Calibri"/>
                <w:sz w:val="22"/>
                <w:szCs w:val="22"/>
              </w:rPr>
              <w:t>а</w:t>
            </w:r>
            <w:r>
              <w:rPr>
                <w:rFonts w:ascii="Calibri" w:hAnsi="Calibri" w:cs="Calibri"/>
                <w:sz w:val="22"/>
                <w:szCs w:val="22"/>
              </w:rPr>
              <w:t>вильно списывать текст</w:t>
            </w:r>
          </w:p>
        </w:tc>
        <w:tc>
          <w:tcPr>
            <w:tcW w:w="2551" w:type="dxa"/>
          </w:tcPr>
          <w:p w:rsidR="00F640B1" w:rsidRPr="00C91C92" w:rsidRDefault="00F640B1" w:rsidP="00C91C92">
            <w:pPr>
              <w:pStyle w:val="1"/>
              <w:shd w:val="clear" w:color="auto" w:fill="auto"/>
              <w:spacing w:line="250" w:lineRule="exact"/>
              <w:ind w:left="100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Регулятивные: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 форм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и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ровать учебную задачу, применять устано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в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ленные правила. 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П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о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знавательные: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 испол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ь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зо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>вать общие приемы решения задач.</w:t>
            </w:r>
          </w:p>
          <w:p w:rsidR="00F640B1" w:rsidRPr="00C91C92" w:rsidRDefault="00F640B1" w:rsidP="00C91C92">
            <w:pPr>
              <w:pStyle w:val="1"/>
              <w:shd w:val="clear" w:color="auto" w:fill="auto"/>
              <w:spacing w:line="250" w:lineRule="exact"/>
              <w:ind w:left="100"/>
              <w:rPr>
                <w:rFonts w:ascii="Calibri" w:hAnsi="Calibri" w:cs="Calibri"/>
                <w:sz w:val="22"/>
                <w:szCs w:val="22"/>
              </w:rPr>
            </w:pP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Коммуникативные: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 просить о помощи, о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б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ращаться за по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>мощью</w:t>
            </w:r>
          </w:p>
        </w:tc>
        <w:tc>
          <w:tcPr>
            <w:tcW w:w="1841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Адекватная м</w:t>
            </w:r>
            <w:r w:rsidRPr="00C91C92">
              <w:t>о</w:t>
            </w:r>
            <w:r w:rsidRPr="00C91C92">
              <w:t>тивация: личн</w:t>
            </w:r>
            <w:r w:rsidRPr="00C91C92">
              <w:t>о</w:t>
            </w:r>
            <w:r w:rsidRPr="00C91C92">
              <w:t>стная самооце</w:t>
            </w:r>
            <w:r w:rsidRPr="00C91C92">
              <w:t>н</w:t>
            </w:r>
            <w:r w:rsidRPr="00C91C92">
              <w:t>ка: соблюдение правил здоров</w:t>
            </w:r>
            <w:r w:rsidRPr="00C91C92">
              <w:t>ь</w:t>
            </w:r>
            <w:r w:rsidRPr="00C91C92">
              <w:t>есберегающего поведения.</w:t>
            </w:r>
          </w:p>
        </w:tc>
        <w:tc>
          <w:tcPr>
            <w:tcW w:w="1276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c>
          <w:tcPr>
            <w:tcW w:w="573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5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Тема и главная мысль текста. Комбинир</w:t>
            </w:r>
            <w:r>
              <w:t>о</w:t>
            </w:r>
            <w:r>
              <w:t>ванный урок. С. 18-19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Тема и главная мысль текста. З</w:t>
            </w:r>
            <w:r>
              <w:t>а</w:t>
            </w:r>
            <w:r>
              <w:t>главие.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Определять тему и главную мысль те</w:t>
            </w:r>
            <w:r>
              <w:t>к</w:t>
            </w:r>
            <w:r>
              <w:t>ста. Соотносить текст и заглавие. Подб</w:t>
            </w:r>
            <w:r>
              <w:t>и</w:t>
            </w:r>
            <w:r>
              <w:t>рать заголовок к з</w:t>
            </w:r>
            <w:r>
              <w:t>а</w:t>
            </w:r>
            <w:r>
              <w:t>данному тексту.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pStyle w:val="1"/>
              <w:shd w:val="clear" w:color="auto" w:fill="auto"/>
              <w:spacing w:line="250" w:lineRule="exact"/>
              <w:ind w:left="1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Знать понятие «текст», «тема текста», «гла</w:t>
            </w:r>
            <w:r>
              <w:rPr>
                <w:rFonts w:ascii="Calibri" w:hAnsi="Calibri" w:cs="Calibri"/>
                <w:sz w:val="22"/>
                <w:szCs w:val="22"/>
              </w:rPr>
              <w:t>в</w:t>
            </w:r>
            <w:r>
              <w:rPr>
                <w:rFonts w:ascii="Calibri" w:hAnsi="Calibri" w:cs="Calibri"/>
                <w:sz w:val="22"/>
                <w:szCs w:val="22"/>
              </w:rPr>
              <w:t>ная мысль текста», «з</w:t>
            </w:r>
            <w:r>
              <w:rPr>
                <w:rFonts w:ascii="Calibri" w:hAnsi="Calibri" w:cs="Calibri"/>
                <w:sz w:val="22"/>
                <w:szCs w:val="22"/>
              </w:rPr>
              <w:t>а</w:t>
            </w:r>
            <w:r>
              <w:rPr>
                <w:rFonts w:ascii="Calibri" w:hAnsi="Calibri" w:cs="Calibri"/>
                <w:sz w:val="22"/>
                <w:szCs w:val="22"/>
              </w:rPr>
              <w:t>главие». Уметь опр</w:t>
            </w:r>
            <w:r>
              <w:rPr>
                <w:rFonts w:ascii="Calibri" w:hAnsi="Calibri" w:cs="Calibri"/>
                <w:sz w:val="22"/>
                <w:szCs w:val="22"/>
              </w:rPr>
              <w:t>е</w:t>
            </w:r>
            <w:r>
              <w:rPr>
                <w:rFonts w:ascii="Calibri" w:hAnsi="Calibri" w:cs="Calibri"/>
                <w:sz w:val="22"/>
                <w:szCs w:val="22"/>
              </w:rPr>
              <w:t>делять тему и главную мысль текста, соотн</w:t>
            </w:r>
            <w:r>
              <w:rPr>
                <w:rFonts w:ascii="Calibri" w:hAnsi="Calibri" w:cs="Calibri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z w:val="22"/>
                <w:szCs w:val="22"/>
              </w:rPr>
              <w:t>сить текст и заглавие, подбирать заголовок к заданному тексту.</w:t>
            </w:r>
          </w:p>
        </w:tc>
        <w:tc>
          <w:tcPr>
            <w:tcW w:w="2551" w:type="dxa"/>
          </w:tcPr>
          <w:p w:rsidR="00F640B1" w:rsidRPr="00C91C92" w:rsidRDefault="00F640B1" w:rsidP="00C91C92">
            <w:pPr>
              <w:pStyle w:val="1"/>
              <w:shd w:val="clear" w:color="auto" w:fill="auto"/>
              <w:spacing w:line="250" w:lineRule="exact"/>
              <w:ind w:left="100"/>
              <w:rPr>
                <w:rFonts w:ascii="Calibri" w:hAnsi="Calibri" w:cs="Calibri"/>
                <w:sz w:val="22"/>
                <w:szCs w:val="22"/>
              </w:rPr>
            </w:pP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Регулятивные: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 контр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о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лиро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 xml:space="preserve">вать и оценивать процесс и результат деятельности. 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Позн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а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вательные: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 использо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>вать знаково-символические средс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т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ва и применять знания, умения и навыки. 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Коммуникативные: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 просить помощи, о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б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ращаться за помо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>щью, задавать вопросы</w:t>
            </w:r>
          </w:p>
        </w:tc>
        <w:tc>
          <w:tcPr>
            <w:tcW w:w="1841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Адекватная м</w:t>
            </w:r>
            <w:r w:rsidRPr="00C91C92">
              <w:t>о</w:t>
            </w:r>
            <w:r w:rsidRPr="00C91C92">
              <w:t>тивация: осозн</w:t>
            </w:r>
            <w:r w:rsidRPr="00C91C92">
              <w:t>а</w:t>
            </w:r>
            <w:r w:rsidRPr="00C91C92">
              <w:t>ние ответстве</w:t>
            </w:r>
            <w:r w:rsidRPr="00C91C92">
              <w:t>н</w:t>
            </w:r>
            <w:r w:rsidRPr="00C91C92">
              <w:t>ности; вырабо</w:t>
            </w:r>
            <w:r w:rsidRPr="00C91C92">
              <w:t>т</w:t>
            </w:r>
            <w:r w:rsidRPr="00C91C92">
              <w:t>ка действий, х</w:t>
            </w:r>
            <w:r w:rsidRPr="00C91C92">
              <w:t>а</w:t>
            </w:r>
            <w:r w:rsidRPr="00C91C92">
              <w:t>рактеризующих нормированное поведение уч</w:t>
            </w:r>
            <w:r w:rsidRPr="00C91C92">
              <w:t>е</w:t>
            </w:r>
            <w:r w:rsidRPr="00C91C92">
              <w:t>ника, члена де</w:t>
            </w:r>
            <w:r w:rsidRPr="00C91C92">
              <w:t>т</w:t>
            </w:r>
            <w:r w:rsidRPr="00C91C92">
              <w:t xml:space="preserve">ского коллектива </w:t>
            </w:r>
          </w:p>
        </w:tc>
        <w:tc>
          <w:tcPr>
            <w:tcW w:w="1276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c>
          <w:tcPr>
            <w:tcW w:w="573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6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Части текста. Урок изучения и первичного закрепления материала. С. 20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Построение те</w:t>
            </w:r>
            <w:r>
              <w:t>к</w:t>
            </w:r>
            <w:r>
              <w:t>ста: начало, о</w:t>
            </w:r>
            <w:r>
              <w:t>с</w:t>
            </w:r>
            <w:r>
              <w:t>новная часть, к</w:t>
            </w:r>
            <w:r>
              <w:t>о</w:t>
            </w:r>
            <w:r>
              <w:t>нец.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Выделять части те</w:t>
            </w:r>
            <w:r>
              <w:t>к</w:t>
            </w:r>
            <w:r>
              <w:t>ста и обосновывать правильность их в</w:t>
            </w:r>
            <w:r>
              <w:t>ы</w:t>
            </w:r>
            <w:r>
              <w:t>деления. Списывать текст с дополнител</w:t>
            </w:r>
            <w:r>
              <w:t>ь</w:t>
            </w:r>
            <w:r>
              <w:t>ным заданием.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pStyle w:val="1"/>
              <w:shd w:val="clear" w:color="auto" w:fill="auto"/>
              <w:spacing w:line="254" w:lineRule="exact"/>
              <w:ind w:left="1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Знать понятия «нач</w:t>
            </w:r>
            <w:r>
              <w:rPr>
                <w:rFonts w:ascii="Calibri" w:hAnsi="Calibri" w:cs="Calibri"/>
                <w:sz w:val="22"/>
                <w:szCs w:val="22"/>
              </w:rPr>
              <w:t>а</w:t>
            </w:r>
            <w:r>
              <w:rPr>
                <w:rFonts w:ascii="Calibri" w:hAnsi="Calibri" w:cs="Calibri"/>
                <w:sz w:val="22"/>
                <w:szCs w:val="22"/>
              </w:rPr>
              <w:t>ло», «основная часть», «конец текста». Уметь выделять части текста, выбирать ту часть те</w:t>
            </w:r>
            <w:r>
              <w:rPr>
                <w:rFonts w:ascii="Calibri" w:hAnsi="Calibri" w:cs="Calibri"/>
                <w:sz w:val="22"/>
                <w:szCs w:val="22"/>
              </w:rPr>
              <w:t>к</w:t>
            </w:r>
            <w:r>
              <w:rPr>
                <w:rFonts w:ascii="Calibri" w:hAnsi="Calibri" w:cs="Calibri"/>
                <w:sz w:val="22"/>
                <w:szCs w:val="22"/>
              </w:rPr>
              <w:t>ста, которая соответс</w:t>
            </w:r>
            <w:r>
              <w:rPr>
                <w:rFonts w:ascii="Calibri" w:hAnsi="Calibri" w:cs="Calibri"/>
                <w:sz w:val="22"/>
                <w:szCs w:val="22"/>
              </w:rPr>
              <w:t>т</w:t>
            </w:r>
            <w:r>
              <w:rPr>
                <w:rFonts w:ascii="Calibri" w:hAnsi="Calibri" w:cs="Calibri"/>
                <w:sz w:val="22"/>
                <w:szCs w:val="22"/>
              </w:rPr>
              <w:t>вует коммуникативной задаче; создавать ус</w:t>
            </w:r>
            <w:r>
              <w:rPr>
                <w:rFonts w:ascii="Calibri" w:hAnsi="Calibri" w:cs="Calibri"/>
                <w:sz w:val="22"/>
                <w:szCs w:val="22"/>
              </w:rPr>
              <w:t>т</w:t>
            </w:r>
            <w:r>
              <w:rPr>
                <w:rFonts w:ascii="Calibri" w:hAnsi="Calibri" w:cs="Calibri"/>
                <w:sz w:val="22"/>
                <w:szCs w:val="22"/>
              </w:rPr>
              <w:t>ный и письменный текст в соответствии с поставленной комм</w:t>
            </w:r>
            <w:r>
              <w:rPr>
                <w:rFonts w:ascii="Calibri" w:hAnsi="Calibri" w:cs="Calibri"/>
                <w:sz w:val="22"/>
                <w:szCs w:val="22"/>
              </w:rPr>
              <w:t>у</w:t>
            </w:r>
            <w:r>
              <w:rPr>
                <w:rFonts w:ascii="Calibri" w:hAnsi="Calibri" w:cs="Calibri"/>
                <w:sz w:val="22"/>
                <w:szCs w:val="22"/>
              </w:rPr>
              <w:t>никативной задачей</w:t>
            </w:r>
          </w:p>
        </w:tc>
        <w:tc>
          <w:tcPr>
            <w:tcW w:w="2551" w:type="dxa"/>
          </w:tcPr>
          <w:p w:rsidR="00F640B1" w:rsidRPr="00C91C92" w:rsidRDefault="00F640B1" w:rsidP="00C91C92">
            <w:pPr>
              <w:pStyle w:val="1"/>
              <w:shd w:val="clear" w:color="auto" w:fill="auto"/>
              <w:spacing w:line="250" w:lineRule="exact"/>
              <w:ind w:left="100"/>
              <w:rPr>
                <w:rFonts w:ascii="Calibri" w:hAnsi="Calibri" w:cs="Calibri"/>
                <w:sz w:val="22"/>
                <w:szCs w:val="22"/>
              </w:rPr>
            </w:pP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Регулятивные: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 прим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е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нять установленные правила. 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Познавател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ь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ные: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 использо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>вать зн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а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ково-символические средства и применять про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 xml:space="preserve">стейшие навыки письма. 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Коммуник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а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тивные: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 адекват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>но и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с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пользовать речь для пла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>нирования и рег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у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ляции своей деятел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ь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ности, слушать собе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>седника</w:t>
            </w:r>
          </w:p>
        </w:tc>
        <w:tc>
          <w:tcPr>
            <w:tcW w:w="1841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Адекватная м</w:t>
            </w:r>
            <w:r w:rsidRPr="00C91C92">
              <w:t>о</w:t>
            </w:r>
            <w:r w:rsidRPr="00C91C92">
              <w:t>тивация: прин</w:t>
            </w:r>
            <w:r w:rsidRPr="00C91C92">
              <w:t>я</w:t>
            </w:r>
            <w:r w:rsidRPr="00C91C92">
              <w:t>тие образа «х</w:t>
            </w:r>
            <w:r w:rsidRPr="00C91C92">
              <w:t>о</w:t>
            </w:r>
            <w:r w:rsidRPr="00C91C92">
              <w:t>рошего учен</w:t>
            </w:r>
            <w:r w:rsidRPr="00C91C92">
              <w:t>и</w:t>
            </w:r>
            <w:r w:rsidRPr="00C91C92">
              <w:t>ка»; выработка действий, хара</w:t>
            </w:r>
            <w:r w:rsidRPr="00C91C92">
              <w:t>к</w:t>
            </w:r>
            <w:r w:rsidRPr="00C91C92">
              <w:t>теризующих нормированное поведение уч</w:t>
            </w:r>
            <w:r w:rsidRPr="00C91C92">
              <w:t>е</w:t>
            </w:r>
            <w:r w:rsidRPr="00C91C92">
              <w:t>ника, члена де</w:t>
            </w:r>
            <w:r w:rsidRPr="00C91C92">
              <w:t>т</w:t>
            </w:r>
            <w:r w:rsidRPr="00C91C92">
              <w:t xml:space="preserve">ского коллектива </w:t>
            </w:r>
          </w:p>
        </w:tc>
        <w:tc>
          <w:tcPr>
            <w:tcW w:w="1276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c>
          <w:tcPr>
            <w:tcW w:w="573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7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Рр. Составл</w:t>
            </w:r>
            <w:r>
              <w:t>е</w:t>
            </w:r>
            <w:r>
              <w:t>ние рассказа по рисунку, данному нач</w:t>
            </w:r>
            <w:r>
              <w:t>а</w:t>
            </w:r>
            <w:r>
              <w:t>лу и опорным словам. Ко</w:t>
            </w:r>
            <w:r>
              <w:t>м</w:t>
            </w:r>
            <w:r>
              <w:t>бинированный урок. С. 21-22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Составление ра</w:t>
            </w:r>
            <w:r>
              <w:t>с</w:t>
            </w:r>
            <w:r>
              <w:t>сказа по рисунку, данному началу и опорным словам.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Составлять рассказ по рисунку, данному началу и опорным словам.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pStyle w:val="2"/>
              <w:shd w:val="clear" w:color="auto" w:fill="auto"/>
              <w:spacing w:line="298" w:lineRule="exact"/>
              <w:ind w:left="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Знать понятие «текст», части текста. Уметь </w:t>
            </w:r>
            <w:r>
              <w:t>с</w:t>
            </w:r>
            <w:r>
              <w:t>о</w:t>
            </w:r>
            <w:r>
              <w:t>ставлять рассказ по р</w:t>
            </w:r>
            <w:r>
              <w:t>и</w:t>
            </w:r>
            <w:r>
              <w:t>сунку, данному началу и опорным словам.</w:t>
            </w:r>
          </w:p>
        </w:tc>
        <w:tc>
          <w:tcPr>
            <w:tcW w:w="2551" w:type="dxa"/>
          </w:tcPr>
          <w:p w:rsidR="00F640B1" w:rsidRPr="00C91C92" w:rsidRDefault="00F640B1" w:rsidP="00C91C92">
            <w:pPr>
              <w:pStyle w:val="2"/>
              <w:shd w:val="clear" w:color="auto" w:fill="auto"/>
              <w:spacing w:line="293" w:lineRule="exact"/>
              <w:ind w:left="80"/>
              <w:rPr>
                <w:rFonts w:ascii="Calibri" w:hAnsi="Calibri" w:cs="Calibri"/>
                <w:sz w:val="22"/>
                <w:szCs w:val="22"/>
              </w:rPr>
            </w:pP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Регулятивные: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 форм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и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ровать учебную задачу, применять установле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н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ные правила. 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Познав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а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тельные: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 использо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>вать общие приемы реш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е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ния задач и применять полученные умения и навыки. 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Коммуник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а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тивные: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 адекватно и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с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пользовать речь для пла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>нирования и рег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у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ляции своей деятел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ь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ности</w:t>
            </w:r>
          </w:p>
        </w:tc>
        <w:tc>
          <w:tcPr>
            <w:tcW w:w="1841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Адекватная м</w:t>
            </w:r>
            <w:r w:rsidRPr="00C91C92">
              <w:t>о</w:t>
            </w:r>
            <w:r w:rsidRPr="00C91C92">
              <w:t>тивация: прин</w:t>
            </w:r>
            <w:r w:rsidRPr="00C91C92">
              <w:t>я</w:t>
            </w:r>
            <w:r w:rsidRPr="00C91C92">
              <w:t>тие образа «х</w:t>
            </w:r>
            <w:r w:rsidRPr="00C91C92">
              <w:t>о</w:t>
            </w:r>
            <w:r w:rsidRPr="00C91C92">
              <w:t>рошего учен</w:t>
            </w:r>
            <w:r w:rsidRPr="00C91C92">
              <w:t>и</w:t>
            </w:r>
            <w:r w:rsidRPr="00C91C92">
              <w:t>ка»,</w:t>
            </w:r>
          </w:p>
          <w:p w:rsidR="00F640B1" w:rsidRPr="00C91C92" w:rsidRDefault="00F640B1" w:rsidP="00C91C92">
            <w:pPr>
              <w:spacing w:after="0" w:line="240" w:lineRule="auto"/>
            </w:pPr>
            <w:r w:rsidRPr="00C91C92">
              <w:t>соблюдение правил здоров</w:t>
            </w:r>
            <w:r w:rsidRPr="00C91C92">
              <w:t>ь</w:t>
            </w:r>
            <w:r w:rsidRPr="00C91C92">
              <w:t>есберегающего поведения.</w:t>
            </w:r>
          </w:p>
        </w:tc>
        <w:tc>
          <w:tcPr>
            <w:tcW w:w="1276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0D4879">
        <w:tc>
          <w:tcPr>
            <w:tcW w:w="15451" w:type="dxa"/>
            <w:gridSpan w:val="12"/>
          </w:tcPr>
          <w:p w:rsidR="00F640B1" w:rsidRPr="00C91C92" w:rsidRDefault="00F640B1" w:rsidP="00D31DA2">
            <w:pPr>
              <w:spacing w:after="0" w:line="240" w:lineRule="auto"/>
              <w:jc w:val="center"/>
            </w:pPr>
            <w:r>
              <w:t>Предложение (12 ч)</w:t>
            </w:r>
          </w:p>
        </w:tc>
      </w:tr>
      <w:tr w:rsidR="00F640B1" w:rsidRPr="00C91C92" w:rsidTr="00F63B21">
        <w:tc>
          <w:tcPr>
            <w:tcW w:w="573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8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Предложение как единица речи. Комб</w:t>
            </w:r>
            <w:r>
              <w:t>и</w:t>
            </w:r>
            <w:r>
              <w:t>нированный урок. С. 24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Назначение и признаки пре</w:t>
            </w:r>
            <w:r>
              <w:t>д</w:t>
            </w:r>
            <w:r>
              <w:t>ложения: зако</w:t>
            </w:r>
            <w:r>
              <w:t>н</w:t>
            </w:r>
            <w:r>
              <w:t>ченность мысли, связь слов в пре</w:t>
            </w:r>
            <w:r>
              <w:t>д</w:t>
            </w:r>
            <w:r>
              <w:t>ложении.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Распознавать пре</w:t>
            </w:r>
            <w:r>
              <w:t>д</w:t>
            </w:r>
            <w:r>
              <w:t>ложения. Опред</w:t>
            </w:r>
            <w:r>
              <w:t>е</w:t>
            </w:r>
            <w:r>
              <w:t>лять границы пре</w:t>
            </w:r>
            <w:r>
              <w:t>д</w:t>
            </w:r>
            <w:r>
              <w:t>ложения в деформ</w:t>
            </w:r>
            <w:r>
              <w:t>и</w:t>
            </w:r>
            <w:r>
              <w:t>рованном тексте.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pStyle w:val="2"/>
              <w:shd w:val="clear" w:color="auto" w:fill="auto"/>
              <w:spacing w:line="293" w:lineRule="exact"/>
              <w:ind w:left="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Знать понятие «пре</w:t>
            </w:r>
            <w:r>
              <w:rPr>
                <w:rFonts w:ascii="Calibri" w:hAnsi="Calibri" w:cs="Calibri"/>
                <w:sz w:val="22"/>
                <w:szCs w:val="22"/>
              </w:rPr>
              <w:t>д</w:t>
            </w:r>
            <w:r>
              <w:rPr>
                <w:rFonts w:ascii="Calibri" w:hAnsi="Calibri" w:cs="Calibri"/>
                <w:sz w:val="22"/>
                <w:szCs w:val="22"/>
              </w:rPr>
              <w:t>ложение», признаки предложения. Уметь распознавать предл</w:t>
            </w:r>
            <w:r>
              <w:rPr>
                <w:rFonts w:ascii="Calibri" w:hAnsi="Calibri" w:cs="Calibri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z w:val="22"/>
                <w:szCs w:val="22"/>
              </w:rPr>
              <w:t>жения, определять границы предложения и правильно запис</w:t>
            </w:r>
            <w:r>
              <w:rPr>
                <w:rFonts w:ascii="Calibri" w:hAnsi="Calibri" w:cs="Calibri"/>
                <w:sz w:val="22"/>
                <w:szCs w:val="22"/>
              </w:rPr>
              <w:t>ы</w:t>
            </w:r>
            <w:r>
              <w:rPr>
                <w:rFonts w:ascii="Calibri" w:hAnsi="Calibri" w:cs="Calibri"/>
                <w:sz w:val="22"/>
                <w:szCs w:val="22"/>
              </w:rPr>
              <w:t>вать.</w:t>
            </w:r>
          </w:p>
        </w:tc>
        <w:tc>
          <w:tcPr>
            <w:tcW w:w="2551" w:type="dxa"/>
          </w:tcPr>
          <w:p w:rsidR="00F640B1" w:rsidRPr="00C91C92" w:rsidRDefault="00F640B1" w:rsidP="00C91C92">
            <w:pPr>
              <w:pStyle w:val="2"/>
              <w:shd w:val="clear" w:color="auto" w:fill="auto"/>
              <w:spacing w:line="259" w:lineRule="exact"/>
              <w:ind w:left="100"/>
            </w:pP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Регулятивные: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 прим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е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нять установленные правила в пла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 xml:space="preserve">нировании способа решения. 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Познав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а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тельные: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 использо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>вать общие приемы реш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е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ния задач и применять полученные </w:t>
            </w:r>
            <w:r w:rsidRPr="00C91C92">
              <w:t>умения и навыки, устанавли</w:t>
            </w:r>
            <w:r w:rsidRPr="00C91C92">
              <w:softHyphen/>
              <w:t>вать соответствие получе</w:t>
            </w:r>
            <w:r w:rsidRPr="00C91C92">
              <w:t>н</w:t>
            </w:r>
            <w:r w:rsidRPr="00C91C92">
              <w:t>но</w:t>
            </w:r>
            <w:r w:rsidRPr="00C91C92">
              <w:softHyphen/>
              <w:t>го результата поста</w:t>
            </w:r>
            <w:r w:rsidRPr="00C91C92">
              <w:t>в</w:t>
            </w:r>
            <w:r w:rsidRPr="00C91C92">
              <w:t>ленной цели.</w:t>
            </w:r>
          </w:p>
          <w:p w:rsidR="00F640B1" w:rsidRPr="00C91C92" w:rsidRDefault="00F640B1" w:rsidP="00FB4C78">
            <w:pPr>
              <w:pStyle w:val="NoSpacing"/>
              <w:rPr>
                <w:rFonts w:cs="Calibri"/>
              </w:rPr>
            </w:pPr>
            <w:r w:rsidRPr="00C91C92">
              <w:rPr>
                <w:rStyle w:val="a0"/>
                <w:lang w:val="ru-RU"/>
              </w:rPr>
              <w:t>Коммуникативные:</w:t>
            </w:r>
            <w:r w:rsidRPr="00C91C92">
              <w:t xml:space="preserve"> </w:t>
            </w:r>
            <w:r w:rsidRPr="00C91C92">
              <w:rPr>
                <w:rFonts w:cs="Calibri"/>
              </w:rPr>
              <w:t>о</w:t>
            </w:r>
            <w:r w:rsidRPr="00C91C92">
              <w:rPr>
                <w:rFonts w:cs="Calibri"/>
              </w:rPr>
              <w:t>б</w:t>
            </w:r>
            <w:r w:rsidRPr="00C91C92">
              <w:rPr>
                <w:rFonts w:cs="Calibri"/>
              </w:rPr>
              <w:t>ра</w:t>
            </w:r>
            <w:r w:rsidRPr="00C91C92">
              <w:rPr>
                <w:rFonts w:cs="Calibri"/>
              </w:rPr>
              <w:softHyphen/>
              <w:t>щаться за помощью, задавать вопросы, стр</w:t>
            </w:r>
            <w:r w:rsidRPr="00C91C92">
              <w:rPr>
                <w:rFonts w:cs="Calibri"/>
              </w:rPr>
              <w:t>о</w:t>
            </w:r>
            <w:r w:rsidRPr="00C91C92">
              <w:rPr>
                <w:rFonts w:cs="Calibri"/>
              </w:rPr>
              <w:t>ить понятные для пар</w:t>
            </w:r>
            <w:r w:rsidRPr="00C91C92">
              <w:rPr>
                <w:rFonts w:cs="Calibri"/>
              </w:rPr>
              <w:t>т</w:t>
            </w:r>
            <w:r w:rsidRPr="00C91C92">
              <w:rPr>
                <w:rFonts w:cs="Calibri"/>
              </w:rPr>
              <w:t>нера высказывания; с</w:t>
            </w:r>
            <w:r w:rsidRPr="00C91C92">
              <w:rPr>
                <w:rFonts w:cs="Calibri"/>
              </w:rPr>
              <w:t>о</w:t>
            </w:r>
            <w:r w:rsidRPr="00C91C92">
              <w:rPr>
                <w:rFonts w:cs="Calibri"/>
              </w:rPr>
              <w:t>блюдать правила этик</w:t>
            </w:r>
            <w:r w:rsidRPr="00C91C92">
              <w:rPr>
                <w:rFonts w:cs="Calibri"/>
              </w:rPr>
              <w:t>е</w:t>
            </w:r>
            <w:r w:rsidRPr="00C91C92">
              <w:rPr>
                <w:rFonts w:cs="Calibri"/>
              </w:rPr>
              <w:t>та</w:t>
            </w:r>
          </w:p>
        </w:tc>
        <w:tc>
          <w:tcPr>
            <w:tcW w:w="1841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Адекватная м</w:t>
            </w:r>
            <w:r w:rsidRPr="00C91C92">
              <w:t>о</w:t>
            </w:r>
            <w:r w:rsidRPr="00C91C92">
              <w:t>тивация: усто</w:t>
            </w:r>
            <w:r w:rsidRPr="00C91C92">
              <w:t>й</w:t>
            </w:r>
            <w:r w:rsidRPr="00C91C92">
              <w:t>чивое следов</w:t>
            </w:r>
            <w:r w:rsidRPr="00C91C92">
              <w:t>а</w:t>
            </w:r>
            <w:r w:rsidRPr="00C91C92">
              <w:t>ние социальным нормам в пов</w:t>
            </w:r>
            <w:r w:rsidRPr="00C91C92">
              <w:t>е</w:t>
            </w:r>
            <w:r w:rsidRPr="00C91C92">
              <w:t>дении.</w:t>
            </w:r>
          </w:p>
        </w:tc>
        <w:tc>
          <w:tcPr>
            <w:tcW w:w="1276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c>
          <w:tcPr>
            <w:tcW w:w="573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9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Предложения, различные по цели высказ</w:t>
            </w:r>
            <w:r>
              <w:t>ы</w:t>
            </w:r>
            <w:r>
              <w:t>вания. Комб</w:t>
            </w:r>
            <w:r>
              <w:t>и</w:t>
            </w:r>
            <w:r>
              <w:t>нированный урок. С. 25-26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Виды предлож</w:t>
            </w:r>
            <w:r>
              <w:t>е</w:t>
            </w:r>
            <w:r>
              <w:t>ний по цели в</w:t>
            </w:r>
            <w:r>
              <w:t>ы</w:t>
            </w:r>
            <w:r>
              <w:t>сказывания. Пов</w:t>
            </w:r>
            <w:r>
              <w:t>е</w:t>
            </w:r>
            <w:r>
              <w:t>ствовательное, вопросительное и побудительное предложения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Распознавать разн</w:t>
            </w:r>
            <w:r>
              <w:t>о</w:t>
            </w:r>
            <w:r>
              <w:t>видность предлож</w:t>
            </w:r>
            <w:r>
              <w:t>е</w:t>
            </w:r>
            <w:r>
              <w:t>ний по цели выск</w:t>
            </w:r>
            <w:r>
              <w:t>а</w:t>
            </w:r>
            <w:r>
              <w:t>зывания. Упражнят</w:t>
            </w:r>
            <w:r>
              <w:t>ь</w:t>
            </w:r>
            <w:r>
              <w:t>ся в определении вида предложений.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понятия «повес</w:t>
            </w:r>
            <w:r>
              <w:t>т</w:t>
            </w:r>
            <w:r>
              <w:t>вовательное», «вопр</w:t>
            </w:r>
            <w:r>
              <w:t>о</w:t>
            </w:r>
            <w:r>
              <w:t>сительное», «побуд</w:t>
            </w:r>
            <w:r>
              <w:t>и</w:t>
            </w:r>
            <w:r>
              <w:t>тельное предложение». Уметь определять вид предложений по цели высказывания; ставить нужный знак в конце предложения.</w:t>
            </w:r>
          </w:p>
        </w:tc>
        <w:tc>
          <w:tcPr>
            <w:tcW w:w="2551" w:type="dxa"/>
          </w:tcPr>
          <w:p w:rsidR="00F640B1" w:rsidRPr="00C91C92" w:rsidRDefault="00F640B1" w:rsidP="00D33508">
            <w:pPr>
              <w:pStyle w:val="2"/>
              <w:shd w:val="clear" w:color="auto" w:fill="auto"/>
              <w:spacing w:line="259" w:lineRule="exact"/>
              <w:ind w:left="100"/>
            </w:pP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Регулятивные: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 прим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е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нять установленные правила в пла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 xml:space="preserve">нировании способа решения. 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Познав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а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тельные: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 использо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>вать общие приемы реш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е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ния задач и применять полученные </w:t>
            </w:r>
            <w:r w:rsidRPr="00C91C92">
              <w:t>умения и навыки, устанавли</w:t>
            </w:r>
            <w:r w:rsidRPr="00C91C92">
              <w:softHyphen/>
              <w:t>вать соответствие получе</w:t>
            </w:r>
            <w:r w:rsidRPr="00C91C92">
              <w:t>н</w:t>
            </w:r>
            <w:r w:rsidRPr="00C91C92">
              <w:t>но</w:t>
            </w:r>
            <w:r w:rsidRPr="00C91C92">
              <w:softHyphen/>
              <w:t>го результата поста</w:t>
            </w:r>
            <w:r w:rsidRPr="00C91C92">
              <w:t>в</w:t>
            </w:r>
            <w:r w:rsidRPr="00C91C92">
              <w:t>ленной цели.</w:t>
            </w:r>
          </w:p>
          <w:p w:rsidR="00F640B1" w:rsidRPr="00C91C92" w:rsidRDefault="00F640B1" w:rsidP="00D33508">
            <w:pPr>
              <w:spacing w:after="0" w:line="240" w:lineRule="auto"/>
            </w:pPr>
            <w:r w:rsidRPr="00C91C92">
              <w:rPr>
                <w:rStyle w:val="a0"/>
                <w:lang w:val="ru-RU"/>
              </w:rPr>
              <w:t>Коммуникативные:</w:t>
            </w:r>
            <w:r w:rsidRPr="00C91C92">
              <w:t xml:space="preserve"> </w:t>
            </w:r>
            <w:r w:rsidRPr="00C91C92">
              <w:rPr>
                <w:rFonts w:cs="Calibri"/>
              </w:rPr>
              <w:t>о</w:t>
            </w:r>
            <w:r w:rsidRPr="00C91C92">
              <w:rPr>
                <w:rFonts w:cs="Calibri"/>
              </w:rPr>
              <w:t>б</w:t>
            </w:r>
            <w:r w:rsidRPr="00C91C92">
              <w:rPr>
                <w:rFonts w:cs="Calibri"/>
              </w:rPr>
              <w:t>ра</w:t>
            </w:r>
            <w:r w:rsidRPr="00C91C92">
              <w:rPr>
                <w:rFonts w:cs="Calibri"/>
              </w:rPr>
              <w:softHyphen/>
              <w:t>щаться за помощью, задавать вопросы, стр</w:t>
            </w:r>
            <w:r w:rsidRPr="00C91C92">
              <w:rPr>
                <w:rFonts w:cs="Calibri"/>
              </w:rPr>
              <w:t>о</w:t>
            </w:r>
            <w:r w:rsidRPr="00C91C92">
              <w:rPr>
                <w:rFonts w:cs="Calibri"/>
              </w:rPr>
              <w:t>ить понятные для пар</w:t>
            </w:r>
            <w:r w:rsidRPr="00C91C92">
              <w:rPr>
                <w:rFonts w:cs="Calibri"/>
              </w:rPr>
              <w:t>т</w:t>
            </w:r>
            <w:r w:rsidRPr="00C91C92">
              <w:rPr>
                <w:rFonts w:cs="Calibri"/>
              </w:rPr>
              <w:t>нера высказывания; с</w:t>
            </w:r>
            <w:r w:rsidRPr="00C91C92">
              <w:rPr>
                <w:rFonts w:cs="Calibri"/>
              </w:rPr>
              <w:t>о</w:t>
            </w:r>
            <w:r w:rsidRPr="00C91C92">
              <w:rPr>
                <w:rFonts w:cs="Calibri"/>
              </w:rPr>
              <w:t>блюдать правила этик</w:t>
            </w:r>
            <w:r w:rsidRPr="00C91C92">
              <w:rPr>
                <w:rFonts w:cs="Calibri"/>
              </w:rPr>
              <w:t>е</w:t>
            </w:r>
            <w:r w:rsidRPr="00C91C92">
              <w:rPr>
                <w:rFonts w:cs="Calibri"/>
              </w:rPr>
              <w:t>та</w:t>
            </w:r>
          </w:p>
        </w:tc>
        <w:tc>
          <w:tcPr>
            <w:tcW w:w="1841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Адекватная м</w:t>
            </w:r>
            <w:r w:rsidRPr="00C91C92">
              <w:t>о</w:t>
            </w:r>
            <w:r w:rsidRPr="00C91C92">
              <w:t>тивация: усто</w:t>
            </w:r>
            <w:r w:rsidRPr="00C91C92">
              <w:t>й</w:t>
            </w:r>
            <w:r w:rsidRPr="00C91C92">
              <w:t>чивое следов</w:t>
            </w:r>
            <w:r w:rsidRPr="00C91C92">
              <w:t>а</w:t>
            </w:r>
            <w:r w:rsidRPr="00C91C92">
              <w:t>ние социальным нормам и пр</w:t>
            </w:r>
            <w:r w:rsidRPr="00C91C92">
              <w:t>а</w:t>
            </w:r>
            <w:r w:rsidRPr="00C91C92">
              <w:t>вилам здоров</w:t>
            </w:r>
            <w:r w:rsidRPr="00C91C92">
              <w:t>ь</w:t>
            </w:r>
            <w:r w:rsidRPr="00C91C92">
              <w:t>есберегающего поведения.</w:t>
            </w:r>
          </w:p>
        </w:tc>
        <w:tc>
          <w:tcPr>
            <w:tcW w:w="1276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c>
          <w:tcPr>
            <w:tcW w:w="573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10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Знаки преп</w:t>
            </w:r>
            <w:r>
              <w:t>и</w:t>
            </w:r>
            <w:r>
              <w:t>нания в конце предложения. Комбинир</w:t>
            </w:r>
            <w:r>
              <w:t>о</w:t>
            </w:r>
            <w:r>
              <w:t>ванный урок. С. 25-26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Точка, вопрос</w:t>
            </w:r>
            <w:r>
              <w:t>и</w:t>
            </w:r>
            <w:r>
              <w:t>тельный, воскл</w:t>
            </w:r>
            <w:r>
              <w:t>и</w:t>
            </w:r>
            <w:r>
              <w:t>цательный знаки, их употребление на письме в зав</w:t>
            </w:r>
            <w:r>
              <w:t>и</w:t>
            </w:r>
            <w:r>
              <w:t>симости от вида предложений по цели высказыв</w:t>
            </w:r>
            <w:r>
              <w:t>а</w:t>
            </w:r>
            <w:r>
              <w:t>ния.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Распознавать разн</w:t>
            </w:r>
            <w:r>
              <w:t>о</w:t>
            </w:r>
            <w:r>
              <w:t>видность предлож</w:t>
            </w:r>
            <w:r>
              <w:t>е</w:t>
            </w:r>
            <w:r>
              <w:t>ний по цели выск</w:t>
            </w:r>
            <w:r>
              <w:t>а</w:t>
            </w:r>
            <w:r>
              <w:t>зывания. Упражнят</w:t>
            </w:r>
            <w:r>
              <w:t>ь</w:t>
            </w:r>
            <w:r>
              <w:t>ся в определении вида предложений.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pStyle w:val="2"/>
              <w:shd w:val="clear" w:color="auto" w:fill="auto"/>
              <w:spacing w:line="259" w:lineRule="exact"/>
              <w:ind w:left="100"/>
              <w:rPr>
                <w:rFonts w:ascii="Calibri" w:hAnsi="Calibri" w:cs="Calibri"/>
                <w:sz w:val="22"/>
                <w:szCs w:val="22"/>
              </w:rPr>
            </w:pPr>
            <w:r>
              <w:t>Знать понятия «повес</w:t>
            </w:r>
            <w:r>
              <w:t>т</w:t>
            </w:r>
            <w:r>
              <w:t>вовательное», «вопрос</w:t>
            </w:r>
            <w:r>
              <w:t>и</w:t>
            </w:r>
            <w:r>
              <w:t>тельное», «побудител</w:t>
            </w:r>
            <w:r>
              <w:t>ь</w:t>
            </w:r>
            <w:r>
              <w:t>ное предложение». Уметь определять вид предложений по цели высказывания; ставить нужный знак в конце предложения.</w:t>
            </w:r>
          </w:p>
        </w:tc>
        <w:tc>
          <w:tcPr>
            <w:tcW w:w="2551" w:type="dxa"/>
          </w:tcPr>
          <w:p w:rsidR="00F640B1" w:rsidRPr="00C91C92" w:rsidRDefault="00F640B1" w:rsidP="00C91C92">
            <w:pPr>
              <w:pStyle w:val="2"/>
              <w:shd w:val="clear" w:color="auto" w:fill="auto"/>
              <w:spacing w:line="259" w:lineRule="exact"/>
              <w:ind w:left="100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Регулятивные: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 прим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е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нять установленные правила в пла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 xml:space="preserve">нировании способа решения. 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Познав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а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тельные: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 осознанно и произвольно строить свои сообщения.</w:t>
            </w:r>
          </w:p>
          <w:p w:rsidR="00F640B1" w:rsidRPr="00C91C92" w:rsidRDefault="00F640B1" w:rsidP="00C91C92">
            <w:pPr>
              <w:pStyle w:val="2"/>
              <w:shd w:val="clear" w:color="auto" w:fill="auto"/>
              <w:spacing w:line="259" w:lineRule="exact"/>
              <w:ind w:left="100"/>
              <w:rPr>
                <w:rFonts w:ascii="Calibri" w:hAnsi="Calibri" w:cs="Calibri"/>
                <w:sz w:val="22"/>
                <w:szCs w:val="22"/>
              </w:rPr>
            </w:pP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Коммуникативные: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 адекват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>но использ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о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вать речь для пла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>нирования и регуляции своей деятельности</w:t>
            </w:r>
          </w:p>
        </w:tc>
        <w:tc>
          <w:tcPr>
            <w:tcW w:w="1841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Самоопредел</w:t>
            </w:r>
            <w:r w:rsidRPr="00C91C92">
              <w:t>е</w:t>
            </w:r>
            <w:r w:rsidRPr="00C91C92">
              <w:t>ние позиции школьника на основе полож</w:t>
            </w:r>
            <w:r w:rsidRPr="00C91C92">
              <w:t>и</w:t>
            </w:r>
            <w:r w:rsidRPr="00C91C92">
              <w:t>тельного отн</w:t>
            </w:r>
            <w:r w:rsidRPr="00C91C92">
              <w:t>о</w:t>
            </w:r>
            <w:r w:rsidRPr="00C91C92">
              <w:t>шения к школе.</w:t>
            </w:r>
          </w:p>
        </w:tc>
        <w:tc>
          <w:tcPr>
            <w:tcW w:w="1276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c>
          <w:tcPr>
            <w:tcW w:w="573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11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Главные члены предложения. Урок изучения нового мат</w:t>
            </w:r>
            <w:r>
              <w:t>е</w:t>
            </w:r>
            <w:r>
              <w:t>риала. С. 29-30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Главные члены предложения.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Выделять в предл</w:t>
            </w:r>
            <w:r>
              <w:t>о</w:t>
            </w:r>
            <w:r>
              <w:t>жении главные чл</w:t>
            </w:r>
            <w:r>
              <w:t>е</w:t>
            </w:r>
            <w:r>
              <w:t>ны. Упражняться в определении вида предложений.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pStyle w:val="2"/>
              <w:shd w:val="clear" w:color="auto" w:fill="auto"/>
              <w:spacing w:line="259" w:lineRule="exact"/>
              <w:ind w:left="1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Знать понятие «гла</w:t>
            </w:r>
            <w:r>
              <w:rPr>
                <w:rFonts w:ascii="Calibri" w:hAnsi="Calibri" w:cs="Calibri"/>
                <w:sz w:val="22"/>
                <w:szCs w:val="22"/>
              </w:rPr>
              <w:t>в</w:t>
            </w:r>
            <w:r>
              <w:rPr>
                <w:rFonts w:ascii="Calibri" w:hAnsi="Calibri" w:cs="Calibri"/>
                <w:sz w:val="22"/>
                <w:szCs w:val="22"/>
              </w:rPr>
              <w:t>ные члены предлож</w:t>
            </w:r>
            <w:r>
              <w:rPr>
                <w:rFonts w:ascii="Calibri" w:hAnsi="Calibri" w:cs="Calibri"/>
                <w:sz w:val="22"/>
                <w:szCs w:val="22"/>
              </w:rPr>
              <w:t>е</w:t>
            </w:r>
            <w:r>
              <w:rPr>
                <w:rFonts w:ascii="Calibri" w:hAnsi="Calibri" w:cs="Calibri"/>
                <w:sz w:val="22"/>
                <w:szCs w:val="22"/>
              </w:rPr>
              <w:t>ния». Уметь опред</w:t>
            </w:r>
            <w:r>
              <w:rPr>
                <w:rFonts w:ascii="Calibri" w:hAnsi="Calibri" w:cs="Calibri"/>
                <w:sz w:val="22"/>
                <w:szCs w:val="22"/>
              </w:rPr>
              <w:t>е</w:t>
            </w:r>
            <w:r>
              <w:rPr>
                <w:rFonts w:ascii="Calibri" w:hAnsi="Calibri" w:cs="Calibri"/>
                <w:sz w:val="22"/>
                <w:szCs w:val="22"/>
              </w:rPr>
              <w:t>лять главные члены в предложении, соста</w:t>
            </w:r>
            <w:r>
              <w:rPr>
                <w:rFonts w:ascii="Calibri" w:hAnsi="Calibri" w:cs="Calibri"/>
                <w:sz w:val="22"/>
                <w:szCs w:val="22"/>
              </w:rPr>
              <w:t>в</w:t>
            </w:r>
            <w:r>
              <w:rPr>
                <w:rFonts w:ascii="Calibri" w:hAnsi="Calibri" w:cs="Calibri"/>
                <w:sz w:val="22"/>
                <w:szCs w:val="22"/>
              </w:rPr>
              <w:t>лять схемы предлож</w:t>
            </w:r>
            <w:r>
              <w:rPr>
                <w:rFonts w:ascii="Calibri" w:hAnsi="Calibri" w:cs="Calibri"/>
                <w:sz w:val="22"/>
                <w:szCs w:val="22"/>
              </w:rPr>
              <w:t>е</w:t>
            </w:r>
            <w:r>
              <w:rPr>
                <w:rFonts w:ascii="Calibri" w:hAnsi="Calibri" w:cs="Calibri"/>
                <w:sz w:val="22"/>
                <w:szCs w:val="22"/>
              </w:rPr>
              <w:t>ний, выделять в пре</w:t>
            </w:r>
            <w:r>
              <w:rPr>
                <w:rFonts w:ascii="Calibri" w:hAnsi="Calibri" w:cs="Calibri"/>
                <w:sz w:val="22"/>
                <w:szCs w:val="22"/>
              </w:rPr>
              <w:t>д</w:t>
            </w:r>
            <w:r>
              <w:rPr>
                <w:rFonts w:ascii="Calibri" w:hAnsi="Calibri" w:cs="Calibri"/>
                <w:sz w:val="22"/>
                <w:szCs w:val="22"/>
              </w:rPr>
              <w:t>ложении главные чл</w:t>
            </w:r>
            <w:r>
              <w:rPr>
                <w:rFonts w:ascii="Calibri" w:hAnsi="Calibri" w:cs="Calibri"/>
                <w:sz w:val="22"/>
                <w:szCs w:val="22"/>
              </w:rPr>
              <w:t>е</w:t>
            </w:r>
            <w:r>
              <w:rPr>
                <w:rFonts w:ascii="Calibri" w:hAnsi="Calibri" w:cs="Calibri"/>
                <w:sz w:val="22"/>
                <w:szCs w:val="22"/>
              </w:rPr>
              <w:t>ны как смысловую и грамматическую осн</w:t>
            </w:r>
            <w:r>
              <w:rPr>
                <w:rFonts w:ascii="Calibri" w:hAnsi="Calibri" w:cs="Calibri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z w:val="22"/>
                <w:szCs w:val="22"/>
              </w:rPr>
              <w:t>ву.</w:t>
            </w:r>
          </w:p>
        </w:tc>
        <w:tc>
          <w:tcPr>
            <w:tcW w:w="2551" w:type="dxa"/>
          </w:tcPr>
          <w:p w:rsidR="00F640B1" w:rsidRPr="00C91C92" w:rsidRDefault="00F640B1" w:rsidP="00C91C92">
            <w:pPr>
              <w:pStyle w:val="2"/>
              <w:shd w:val="clear" w:color="auto" w:fill="auto"/>
              <w:spacing w:line="259" w:lineRule="exact"/>
              <w:ind w:left="100"/>
              <w:rPr>
                <w:rFonts w:ascii="Calibri" w:hAnsi="Calibri" w:cs="Calibri"/>
                <w:sz w:val="22"/>
                <w:szCs w:val="22"/>
              </w:rPr>
            </w:pP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Регулятивные: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 форм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и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ровать учебную задачу, применять устано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в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ленные правила. 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П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о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знавательные: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 отв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е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чать на простые вопр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о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сы учителя, находить нужную информацию. 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Коммуникативные: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 уметь просить помощи, адекватно ис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>пользовать речь для планиро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>вания и рег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у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ляции своей дея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>тельности, строить п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о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нятные для партнера высказывания</w:t>
            </w:r>
          </w:p>
        </w:tc>
        <w:tc>
          <w:tcPr>
            <w:tcW w:w="1841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Самоопредел</w:t>
            </w:r>
            <w:r w:rsidRPr="00C91C92">
              <w:t>е</w:t>
            </w:r>
            <w:r w:rsidRPr="00C91C92">
              <w:t>ние позиции школьника на основе полож</w:t>
            </w:r>
            <w:r w:rsidRPr="00C91C92">
              <w:t>и</w:t>
            </w:r>
            <w:r w:rsidRPr="00C91C92">
              <w:t>тельного отн</w:t>
            </w:r>
            <w:r w:rsidRPr="00C91C92">
              <w:t>о</w:t>
            </w:r>
            <w:r w:rsidRPr="00C91C92">
              <w:t>шения к школе, умение догов</w:t>
            </w:r>
            <w:r w:rsidRPr="00C91C92">
              <w:t>а</w:t>
            </w:r>
            <w:r w:rsidRPr="00C91C92">
              <w:t>риваться о ра</w:t>
            </w:r>
            <w:r w:rsidRPr="00C91C92">
              <w:t>с</w:t>
            </w:r>
            <w:r w:rsidRPr="00C91C92">
              <w:t>пределении р</w:t>
            </w:r>
            <w:r w:rsidRPr="00C91C92">
              <w:t>о</w:t>
            </w:r>
            <w:r w:rsidRPr="00C91C92">
              <w:t>лей.</w:t>
            </w:r>
          </w:p>
        </w:tc>
        <w:tc>
          <w:tcPr>
            <w:tcW w:w="1276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c>
          <w:tcPr>
            <w:tcW w:w="573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12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Второстепе</w:t>
            </w:r>
            <w:r>
              <w:t>н</w:t>
            </w:r>
            <w:r>
              <w:t>ные члены предложения. Комбинир</w:t>
            </w:r>
            <w:r>
              <w:t>о</w:t>
            </w:r>
            <w:r>
              <w:t>ванный урок. С. 29-30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Второстепенные члены предлож</w:t>
            </w:r>
            <w:r>
              <w:t>е</w:t>
            </w:r>
            <w:r>
              <w:t>ния.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Выделять в предл</w:t>
            </w:r>
            <w:r>
              <w:t>о</w:t>
            </w:r>
            <w:r>
              <w:t>жении главные и второстепенные чл</w:t>
            </w:r>
            <w:r>
              <w:t>е</w:t>
            </w:r>
            <w:r>
              <w:t>ны. Упражняться в определении вида предложений.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pStyle w:val="1"/>
              <w:shd w:val="clear" w:color="auto" w:fill="auto"/>
              <w:spacing w:line="250" w:lineRule="exact"/>
              <w:ind w:left="1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Знать понятие «втор</w:t>
            </w:r>
            <w:r>
              <w:rPr>
                <w:rFonts w:ascii="Calibri" w:hAnsi="Calibri" w:cs="Calibri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z w:val="22"/>
                <w:szCs w:val="22"/>
              </w:rPr>
              <w:t>степенные члены предложения». Уметь выделять в предлож</w:t>
            </w:r>
            <w:r>
              <w:rPr>
                <w:rFonts w:ascii="Calibri" w:hAnsi="Calibri" w:cs="Calibri"/>
                <w:sz w:val="22"/>
                <w:szCs w:val="22"/>
              </w:rPr>
              <w:t>е</w:t>
            </w:r>
            <w:r>
              <w:rPr>
                <w:rFonts w:ascii="Calibri" w:hAnsi="Calibri" w:cs="Calibri"/>
                <w:sz w:val="22"/>
                <w:szCs w:val="22"/>
              </w:rPr>
              <w:t>нии главные и втор</w:t>
            </w:r>
            <w:r>
              <w:rPr>
                <w:rFonts w:ascii="Calibri" w:hAnsi="Calibri" w:cs="Calibri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z w:val="22"/>
                <w:szCs w:val="22"/>
              </w:rPr>
              <w:t>степенные члены предложения.</w:t>
            </w:r>
          </w:p>
        </w:tc>
        <w:tc>
          <w:tcPr>
            <w:tcW w:w="2551" w:type="dxa"/>
          </w:tcPr>
          <w:p w:rsidR="00F640B1" w:rsidRPr="00C91C92" w:rsidRDefault="00F640B1" w:rsidP="00C91C92">
            <w:pPr>
              <w:pStyle w:val="1"/>
              <w:shd w:val="clear" w:color="auto" w:fill="auto"/>
              <w:spacing w:line="250" w:lineRule="exact"/>
              <w:ind w:left="100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Регулятивные: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 прим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е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нять установленные правила в пла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 xml:space="preserve">нировании способа решения. 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Познав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а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тельные: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 обработка информации, осозна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н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ное и правильное чт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е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ние и напи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>сание.</w:t>
            </w:r>
          </w:p>
          <w:p w:rsidR="00F640B1" w:rsidRPr="00C91C92" w:rsidRDefault="00F640B1" w:rsidP="00C91C92">
            <w:pPr>
              <w:pStyle w:val="1"/>
              <w:shd w:val="clear" w:color="auto" w:fill="auto"/>
              <w:spacing w:line="250" w:lineRule="exact"/>
              <w:ind w:left="100"/>
              <w:rPr>
                <w:rFonts w:ascii="Calibri" w:hAnsi="Calibri" w:cs="Calibri"/>
                <w:sz w:val="22"/>
                <w:szCs w:val="22"/>
              </w:rPr>
            </w:pP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Коммуникативные: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 выпол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>нять учебные действия в гром- кор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е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чевой форме</w:t>
            </w:r>
          </w:p>
        </w:tc>
        <w:tc>
          <w:tcPr>
            <w:tcW w:w="1841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Самоопредел</w:t>
            </w:r>
            <w:r w:rsidRPr="00C91C92">
              <w:t>е</w:t>
            </w:r>
            <w:r w:rsidRPr="00C91C92">
              <w:t>ние позиции школьника на основе полож</w:t>
            </w:r>
            <w:r w:rsidRPr="00C91C92">
              <w:t>и</w:t>
            </w:r>
            <w:r w:rsidRPr="00C91C92">
              <w:t>тельного отн</w:t>
            </w:r>
            <w:r w:rsidRPr="00C91C92">
              <w:t>о</w:t>
            </w:r>
            <w:r w:rsidRPr="00C91C92">
              <w:t>шения к школе, адекватное во</w:t>
            </w:r>
            <w:r w:rsidRPr="00C91C92">
              <w:t>с</w:t>
            </w:r>
            <w:r w:rsidRPr="00C91C92">
              <w:t>приятие пре</w:t>
            </w:r>
            <w:r w:rsidRPr="00C91C92">
              <w:t>д</w:t>
            </w:r>
            <w:r w:rsidRPr="00C91C92">
              <w:t>ложений учит</w:t>
            </w:r>
            <w:r w:rsidRPr="00C91C92">
              <w:t>е</w:t>
            </w:r>
            <w:r w:rsidRPr="00C91C92">
              <w:t>ля, товарищей по исправлению допущенных ошибок.</w:t>
            </w:r>
          </w:p>
        </w:tc>
        <w:tc>
          <w:tcPr>
            <w:tcW w:w="1276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c>
          <w:tcPr>
            <w:tcW w:w="573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13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Подлежащее и сказуемое – главные члены предложения. Урок изучения нового мат</w:t>
            </w:r>
            <w:r>
              <w:t>е</w:t>
            </w:r>
            <w:r>
              <w:t>риала. С. 32-34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Главные члены предложения: подлежащее и сказуемое. Сл</w:t>
            </w:r>
            <w:r>
              <w:t>о</w:t>
            </w:r>
            <w:r>
              <w:t>варные слова: р</w:t>
            </w:r>
            <w:r>
              <w:t>о</w:t>
            </w:r>
            <w:r>
              <w:t>дина, скоро, б</w:t>
            </w:r>
            <w:r>
              <w:t>ы</w:t>
            </w:r>
            <w:r>
              <w:t>стро, ветер, рис</w:t>
            </w:r>
            <w:r>
              <w:t>у</w:t>
            </w:r>
            <w:r>
              <w:t>нок, яблоко, я</w:t>
            </w:r>
            <w:r>
              <w:t>б</w:t>
            </w:r>
            <w:r>
              <w:t>лоня.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Обосновывать пр</w:t>
            </w:r>
            <w:r>
              <w:t>а</w:t>
            </w:r>
            <w:r>
              <w:t>вильность выдел</w:t>
            </w:r>
            <w:r>
              <w:t>е</w:t>
            </w:r>
            <w:r>
              <w:t>ния подлежащего и сказуемого. Анал</w:t>
            </w:r>
            <w:r>
              <w:t>и</w:t>
            </w:r>
            <w:r>
              <w:t>зировать схему и с</w:t>
            </w:r>
            <w:r>
              <w:t>о</w:t>
            </w:r>
            <w:r>
              <w:t>ставлять по ней с</w:t>
            </w:r>
            <w:r>
              <w:t>о</w:t>
            </w:r>
            <w:r>
              <w:t>общение о главных членах.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понятия «подл</w:t>
            </w:r>
            <w:r>
              <w:t>е</w:t>
            </w:r>
            <w:r>
              <w:t>жащее», «сказуемое». Уметь выделять в пре</w:t>
            </w:r>
            <w:r>
              <w:t>д</w:t>
            </w:r>
            <w:r>
              <w:t>ложении главные чл</w:t>
            </w:r>
            <w:r>
              <w:t>е</w:t>
            </w:r>
            <w:r>
              <w:t>ны, обосновывать свой выбор; составлять по схеме сообщение о главных членах пре</w:t>
            </w:r>
            <w:r>
              <w:t>д</w:t>
            </w:r>
            <w:r>
              <w:t>ложения.</w:t>
            </w:r>
          </w:p>
        </w:tc>
        <w:tc>
          <w:tcPr>
            <w:tcW w:w="2551" w:type="dxa"/>
          </w:tcPr>
          <w:p w:rsidR="00F640B1" w:rsidRPr="00C91C92" w:rsidRDefault="00F640B1" w:rsidP="007D6D33">
            <w:pPr>
              <w:pStyle w:val="NoSpacing"/>
            </w:pPr>
            <w:r w:rsidRPr="00C91C92">
              <w:rPr>
                <w:b/>
              </w:rPr>
              <w:t>Регулятивные</w:t>
            </w:r>
            <w:r w:rsidRPr="00C91C92">
              <w:rPr>
                <w:rStyle w:val="10"/>
                <w:rFonts w:ascii="Calibri" w:hAnsi="Calibri" w:cs="Calibri"/>
                <w:i w:val="0"/>
                <w:sz w:val="22"/>
                <w:szCs w:val="22"/>
                <w:lang w:val="ru-RU"/>
              </w:rPr>
              <w:t>:</w:t>
            </w:r>
            <w:r w:rsidRPr="00C91C92">
              <w:t xml:space="preserve"> прим</w:t>
            </w:r>
            <w:r w:rsidRPr="00C91C92">
              <w:t>е</w:t>
            </w:r>
            <w:r w:rsidRPr="00C91C92">
              <w:t>нять установленные правила в пла</w:t>
            </w:r>
            <w:r w:rsidRPr="00C91C92">
              <w:softHyphen/>
              <w:t>нировании способа р</w:t>
            </w:r>
            <w:r w:rsidRPr="00C91C92">
              <w:t>е</w:t>
            </w:r>
            <w:r w:rsidRPr="00C91C92">
              <w:t xml:space="preserve">шения. </w:t>
            </w:r>
            <w:r w:rsidRPr="00C91C92">
              <w:rPr>
                <w:b/>
              </w:rPr>
              <w:t>Познавател</w:t>
            </w:r>
            <w:r w:rsidRPr="00C91C92">
              <w:rPr>
                <w:b/>
              </w:rPr>
              <w:t>ь</w:t>
            </w:r>
            <w:r w:rsidRPr="00C91C92">
              <w:rPr>
                <w:b/>
              </w:rPr>
              <w:t xml:space="preserve">ные: </w:t>
            </w:r>
            <w:r w:rsidRPr="00C91C92">
              <w:t>осознанно и пр</w:t>
            </w:r>
            <w:r w:rsidRPr="00C91C92">
              <w:t>о</w:t>
            </w:r>
            <w:r w:rsidRPr="00C91C92">
              <w:t>извольно строить свои сообщения, анализир</w:t>
            </w:r>
            <w:r w:rsidRPr="00C91C92">
              <w:t>о</w:t>
            </w:r>
            <w:r w:rsidRPr="00C91C92">
              <w:t xml:space="preserve">вать информацию. </w:t>
            </w:r>
            <w:r w:rsidRPr="00C91C92">
              <w:rPr>
                <w:b/>
              </w:rPr>
              <w:t>Коммуникативные:</w:t>
            </w:r>
            <w:r w:rsidRPr="00C91C92">
              <w:t xml:space="preserve"> о</w:t>
            </w:r>
            <w:r w:rsidRPr="00C91C92">
              <w:t>б</w:t>
            </w:r>
            <w:r w:rsidRPr="00C91C92">
              <w:t>ра</w:t>
            </w:r>
            <w:r w:rsidRPr="00C91C92">
              <w:softHyphen/>
              <w:t>щаться за помощью, задавать вопросы, стр</w:t>
            </w:r>
            <w:r w:rsidRPr="00C91C92">
              <w:t>о</w:t>
            </w:r>
            <w:r w:rsidRPr="00C91C92">
              <w:t>ить понятные для пар</w:t>
            </w:r>
            <w:r w:rsidRPr="00C91C92">
              <w:t>т</w:t>
            </w:r>
            <w:r w:rsidRPr="00C91C92">
              <w:t>нера высказывания</w:t>
            </w:r>
          </w:p>
        </w:tc>
        <w:tc>
          <w:tcPr>
            <w:tcW w:w="1841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Самоопредел</w:t>
            </w:r>
            <w:r w:rsidRPr="00C91C92">
              <w:t>е</w:t>
            </w:r>
            <w:r w:rsidRPr="00C91C92">
              <w:t>ние позиции школьника на основе полож</w:t>
            </w:r>
            <w:r w:rsidRPr="00C91C92">
              <w:t>и</w:t>
            </w:r>
            <w:r w:rsidRPr="00C91C92">
              <w:t>тельного отн</w:t>
            </w:r>
            <w:r w:rsidRPr="00C91C92">
              <w:t>о</w:t>
            </w:r>
            <w:r w:rsidRPr="00C91C92">
              <w:t>шения к школе, адекватное во</w:t>
            </w:r>
            <w:r w:rsidRPr="00C91C92">
              <w:t>с</w:t>
            </w:r>
            <w:r w:rsidRPr="00C91C92">
              <w:t>приятие пре</w:t>
            </w:r>
            <w:r w:rsidRPr="00C91C92">
              <w:t>д</w:t>
            </w:r>
            <w:r w:rsidRPr="00C91C92">
              <w:t>ложений учит</w:t>
            </w:r>
            <w:r w:rsidRPr="00C91C92">
              <w:t>е</w:t>
            </w:r>
            <w:r w:rsidRPr="00C91C92">
              <w:t>ля, товарищей по исправлению допущенных ошибок.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276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c>
          <w:tcPr>
            <w:tcW w:w="573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14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Распростр</w:t>
            </w:r>
            <w:r>
              <w:t>а</w:t>
            </w:r>
            <w:r>
              <w:t>нённые и н</w:t>
            </w:r>
            <w:r>
              <w:t>е</w:t>
            </w:r>
            <w:r>
              <w:t>распростр</w:t>
            </w:r>
            <w:r>
              <w:t>а</w:t>
            </w:r>
            <w:r>
              <w:t>нённые пре</w:t>
            </w:r>
            <w:r>
              <w:t>д</w:t>
            </w:r>
            <w:r>
              <w:t>ложения. Ко</w:t>
            </w:r>
            <w:r>
              <w:t>м</w:t>
            </w:r>
            <w:r>
              <w:t>бинированный урок. С. 35-36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Понятия «распр</w:t>
            </w:r>
            <w:r>
              <w:t>о</w:t>
            </w:r>
            <w:r>
              <w:t>странённое» и «нераспростр</w:t>
            </w:r>
            <w:r>
              <w:t>а</w:t>
            </w:r>
            <w:r>
              <w:t>нённое предл</w:t>
            </w:r>
            <w:r>
              <w:t>о</w:t>
            </w:r>
            <w:r>
              <w:t xml:space="preserve">жения». 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Различать распр</w:t>
            </w:r>
            <w:r>
              <w:t>о</w:t>
            </w:r>
            <w:r>
              <w:t>странённые и нера</w:t>
            </w:r>
            <w:r>
              <w:t>с</w:t>
            </w:r>
            <w:r>
              <w:t>пространённые предложения. С</w:t>
            </w:r>
            <w:r>
              <w:t>о</w:t>
            </w:r>
            <w:r>
              <w:t>ставлять распростр</w:t>
            </w:r>
            <w:r>
              <w:t>а</w:t>
            </w:r>
            <w:r>
              <w:t>нённые и нераспр</w:t>
            </w:r>
            <w:r>
              <w:t>о</w:t>
            </w:r>
            <w:r>
              <w:t>странённые предл</w:t>
            </w:r>
            <w:r>
              <w:t>о</w:t>
            </w:r>
            <w:r>
              <w:t>жения.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понятия «распр</w:t>
            </w:r>
            <w:r>
              <w:t>о</w:t>
            </w:r>
            <w:r>
              <w:t>странённое» и «нера</w:t>
            </w:r>
            <w:r>
              <w:t>с</w:t>
            </w:r>
            <w:r>
              <w:t>пространённое предл</w:t>
            </w:r>
            <w:r>
              <w:t>о</w:t>
            </w:r>
            <w:r>
              <w:t>жения». Уметь разл</w:t>
            </w:r>
            <w:r>
              <w:t>и</w:t>
            </w:r>
            <w:r>
              <w:t>чать и составлять ра</w:t>
            </w:r>
            <w:r>
              <w:t>с</w:t>
            </w:r>
            <w:r>
              <w:t>пространённые и ра</w:t>
            </w:r>
            <w:r>
              <w:t>с</w:t>
            </w:r>
            <w:r>
              <w:t>пространённые пре</w:t>
            </w:r>
            <w:r>
              <w:t>д</w:t>
            </w:r>
            <w:r>
              <w:t>ложения, выделять в предложении главные члены.</w:t>
            </w:r>
          </w:p>
        </w:tc>
        <w:tc>
          <w:tcPr>
            <w:tcW w:w="2551" w:type="dxa"/>
          </w:tcPr>
          <w:p w:rsidR="00F640B1" w:rsidRPr="00C91C92" w:rsidRDefault="00F640B1" w:rsidP="00C91C92">
            <w:pPr>
              <w:spacing w:after="0" w:line="240" w:lineRule="auto"/>
              <w:rPr>
                <w:rFonts w:eastAsia="Arial Unicode MS"/>
              </w:rPr>
            </w:pPr>
            <w:r w:rsidRPr="00C91C92">
              <w:rPr>
                <w:rStyle w:val="Constantia"/>
                <w:rFonts w:ascii="Calibri" w:eastAsia="Arial Unicode MS" w:hAnsi="Calibri" w:cs="Calibri"/>
                <w:sz w:val="22"/>
                <w:szCs w:val="22"/>
                <w:lang w:val="ru-RU"/>
              </w:rPr>
              <w:t>Регулятивные:</w:t>
            </w:r>
            <w:r w:rsidRPr="00C91C92">
              <w:t xml:space="preserve"> контр</w:t>
            </w:r>
            <w:r w:rsidRPr="00C91C92">
              <w:t>о</w:t>
            </w:r>
            <w:r w:rsidRPr="00C91C92">
              <w:t>лиро</w:t>
            </w:r>
            <w:r w:rsidRPr="00C91C92">
              <w:softHyphen/>
              <w:t xml:space="preserve">вать и оценивать процесс и результат деятельности. </w:t>
            </w:r>
            <w:r w:rsidRPr="00C91C92">
              <w:rPr>
                <w:rStyle w:val="Constantia"/>
                <w:rFonts w:ascii="Calibri" w:eastAsia="Arial Unicode MS" w:hAnsi="Calibri" w:cs="Calibri"/>
                <w:sz w:val="22"/>
                <w:szCs w:val="22"/>
                <w:lang w:val="ru-RU"/>
              </w:rPr>
              <w:t>Познав</w:t>
            </w:r>
            <w:r w:rsidRPr="00C91C92">
              <w:rPr>
                <w:rStyle w:val="Constantia"/>
                <w:rFonts w:ascii="Calibri" w:eastAsia="Arial Unicode MS" w:hAnsi="Calibri" w:cs="Calibri"/>
                <w:sz w:val="22"/>
                <w:szCs w:val="22"/>
                <w:lang w:val="ru-RU"/>
              </w:rPr>
              <w:t>а</w:t>
            </w:r>
            <w:r w:rsidRPr="00C91C92">
              <w:rPr>
                <w:rStyle w:val="Constantia"/>
                <w:rFonts w:ascii="Calibri" w:eastAsia="Arial Unicode MS" w:hAnsi="Calibri" w:cs="Calibri"/>
                <w:sz w:val="22"/>
                <w:szCs w:val="22"/>
                <w:lang w:val="ru-RU"/>
              </w:rPr>
              <w:t>тельные:</w:t>
            </w:r>
            <w:r w:rsidRPr="00C91C92">
              <w:t xml:space="preserve"> осознанно и произвольно строить свои сообщения, анал</w:t>
            </w:r>
            <w:r w:rsidRPr="00C91C92">
              <w:t>и</w:t>
            </w:r>
            <w:r w:rsidRPr="00C91C92">
              <w:t>зировать информацию.</w:t>
            </w:r>
          </w:p>
          <w:p w:rsidR="00F640B1" w:rsidRPr="00C91C92" w:rsidRDefault="00F640B1" w:rsidP="00C91C92">
            <w:pPr>
              <w:spacing w:after="0" w:line="240" w:lineRule="auto"/>
            </w:pPr>
            <w:r w:rsidRPr="00C91C92">
              <w:rPr>
                <w:rStyle w:val="Constantia"/>
                <w:rFonts w:ascii="Calibri" w:eastAsia="Arial Unicode MS" w:hAnsi="Calibri" w:cs="Calibri"/>
                <w:sz w:val="22"/>
                <w:szCs w:val="22"/>
                <w:lang w:val="ru-RU"/>
              </w:rPr>
              <w:t>Коммуникативные:</w:t>
            </w:r>
            <w:r w:rsidRPr="00C91C92">
              <w:t xml:space="preserve"> о</w:t>
            </w:r>
            <w:r w:rsidRPr="00C91C92">
              <w:t>б</w:t>
            </w:r>
            <w:r w:rsidRPr="00C91C92">
              <w:t>ра</w:t>
            </w:r>
            <w:r w:rsidRPr="00C91C92">
              <w:softHyphen/>
              <w:t>щаться за помощью, задавать вопросы, стр</w:t>
            </w:r>
            <w:r w:rsidRPr="00C91C92">
              <w:t>о</w:t>
            </w:r>
            <w:r w:rsidRPr="00C91C92">
              <w:t>ить понятные для пар</w:t>
            </w:r>
            <w:r w:rsidRPr="00C91C92">
              <w:t>т</w:t>
            </w:r>
            <w:r w:rsidRPr="00C91C92">
              <w:t>нера высказывания</w:t>
            </w:r>
          </w:p>
        </w:tc>
        <w:tc>
          <w:tcPr>
            <w:tcW w:w="1841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Осознание со</w:t>
            </w:r>
            <w:r w:rsidRPr="00C91C92">
              <w:t>б</w:t>
            </w:r>
            <w:r w:rsidRPr="00C91C92">
              <w:t>ственной отве</w:t>
            </w:r>
            <w:r w:rsidRPr="00C91C92">
              <w:t>т</w:t>
            </w:r>
            <w:r w:rsidRPr="00C91C92">
              <w:t>ственности, пр</w:t>
            </w:r>
            <w:r w:rsidRPr="00C91C92">
              <w:t>о</w:t>
            </w:r>
            <w:r w:rsidRPr="00C91C92">
              <w:t>явление акти</w:t>
            </w:r>
            <w:r w:rsidRPr="00C91C92">
              <w:t>в</w:t>
            </w:r>
            <w:r w:rsidRPr="00C91C92">
              <w:t>ности во вза</w:t>
            </w:r>
            <w:r w:rsidRPr="00C91C92">
              <w:t>и</w:t>
            </w:r>
            <w:r w:rsidRPr="00C91C92">
              <w:t>модействии для решения комм</w:t>
            </w:r>
            <w:r w:rsidRPr="00C91C92">
              <w:t>у</w:t>
            </w:r>
            <w:r w:rsidRPr="00C91C92">
              <w:t>никативных и познавательных задач.</w:t>
            </w:r>
          </w:p>
        </w:tc>
        <w:tc>
          <w:tcPr>
            <w:tcW w:w="1276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15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Связь слов в предложении. Урок изучения и первичного закрепления новых знаний. С. 37-38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Связь слов в предложении.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Устанавливать при помощи вопросов связь слов между членами предлож</w:t>
            </w:r>
            <w:r>
              <w:t>е</w:t>
            </w:r>
            <w:r>
              <w:t>ния. Составлять предложения из д</w:t>
            </w:r>
            <w:r>
              <w:t>е</w:t>
            </w:r>
            <w:r>
              <w:t>формированных слов.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как устанавливать связь слов в предлож</w:t>
            </w:r>
            <w:r>
              <w:t>е</w:t>
            </w:r>
            <w:r>
              <w:t>нии при помощи вопр</w:t>
            </w:r>
            <w:r>
              <w:t>о</w:t>
            </w:r>
            <w:r>
              <w:t>сов. Уметь составлять предложение из д</w:t>
            </w:r>
            <w:r>
              <w:t>е</w:t>
            </w:r>
            <w:r>
              <w:t>формированных слов.</w:t>
            </w:r>
          </w:p>
        </w:tc>
        <w:tc>
          <w:tcPr>
            <w:tcW w:w="2551" w:type="dxa"/>
          </w:tcPr>
          <w:p w:rsidR="00F640B1" w:rsidRPr="00C91C92" w:rsidRDefault="00F640B1" w:rsidP="00C91C92">
            <w:pPr>
              <w:spacing w:after="0" w:line="240" w:lineRule="auto"/>
              <w:rPr>
                <w:rFonts w:eastAsia="Arial Unicode MS"/>
              </w:rPr>
            </w:pPr>
            <w:r w:rsidRPr="00C91C92">
              <w:rPr>
                <w:rStyle w:val="Constantia"/>
                <w:rFonts w:ascii="Calibri" w:eastAsia="Arial Unicode MS" w:hAnsi="Calibri" w:cs="Calibri"/>
                <w:sz w:val="22"/>
                <w:szCs w:val="22"/>
                <w:lang w:val="ru-RU"/>
              </w:rPr>
              <w:t>Регулятивные:</w:t>
            </w:r>
            <w:r w:rsidRPr="00C91C92">
              <w:t xml:space="preserve"> разв</w:t>
            </w:r>
            <w:r w:rsidRPr="00C91C92">
              <w:t>и</w:t>
            </w:r>
            <w:r w:rsidRPr="00C91C92">
              <w:t>вать реф</w:t>
            </w:r>
            <w:r w:rsidRPr="00C91C92">
              <w:softHyphen/>
              <w:t>лексию спос</w:t>
            </w:r>
            <w:r w:rsidRPr="00C91C92">
              <w:t>о</w:t>
            </w:r>
            <w:r w:rsidRPr="00C91C92">
              <w:t xml:space="preserve">бов и условий действий, смысловое чтение. </w:t>
            </w:r>
            <w:r w:rsidRPr="00C91C92">
              <w:rPr>
                <w:rStyle w:val="Constantia"/>
                <w:rFonts w:ascii="Calibri" w:eastAsia="Arial Unicode MS" w:hAnsi="Calibri" w:cs="Calibri"/>
                <w:sz w:val="22"/>
                <w:szCs w:val="22"/>
                <w:lang w:val="ru-RU"/>
              </w:rPr>
              <w:t>П</w:t>
            </w:r>
            <w:r w:rsidRPr="00C91C92">
              <w:rPr>
                <w:rStyle w:val="Constantia"/>
                <w:rFonts w:ascii="Calibri" w:eastAsia="Arial Unicode MS" w:hAnsi="Calibri" w:cs="Calibri"/>
                <w:sz w:val="22"/>
                <w:szCs w:val="22"/>
                <w:lang w:val="ru-RU"/>
              </w:rPr>
              <w:t>о</w:t>
            </w:r>
            <w:r w:rsidRPr="00C91C92">
              <w:rPr>
                <w:rStyle w:val="Constantia"/>
                <w:rFonts w:ascii="Calibri" w:eastAsia="Arial Unicode MS" w:hAnsi="Calibri" w:cs="Calibri"/>
                <w:sz w:val="22"/>
                <w:szCs w:val="22"/>
                <w:lang w:val="ru-RU"/>
              </w:rPr>
              <w:t>знавательные:</w:t>
            </w:r>
            <w:r w:rsidRPr="00C91C92">
              <w:t xml:space="preserve"> осо</w:t>
            </w:r>
            <w:r w:rsidRPr="00C91C92">
              <w:t>з</w:t>
            </w:r>
            <w:r w:rsidRPr="00C91C92">
              <w:t>нанно и произвольно строить свои сообщ</w:t>
            </w:r>
            <w:r w:rsidRPr="00C91C92">
              <w:t>е</w:t>
            </w:r>
            <w:r w:rsidRPr="00C91C92">
              <w:t>ния, анализировать и</w:t>
            </w:r>
            <w:r w:rsidRPr="00C91C92">
              <w:t>н</w:t>
            </w:r>
            <w:r w:rsidRPr="00C91C92">
              <w:t>формацию.</w:t>
            </w:r>
          </w:p>
          <w:p w:rsidR="00F640B1" w:rsidRPr="00C91C92" w:rsidRDefault="00F640B1" w:rsidP="00C91C92">
            <w:pPr>
              <w:spacing w:after="0" w:line="240" w:lineRule="auto"/>
            </w:pPr>
            <w:r w:rsidRPr="00C91C92">
              <w:rPr>
                <w:rStyle w:val="Constantia"/>
                <w:rFonts w:ascii="Calibri" w:eastAsia="Arial Unicode MS" w:hAnsi="Calibri" w:cs="Calibri"/>
                <w:sz w:val="22"/>
                <w:szCs w:val="22"/>
                <w:lang w:val="ru-RU"/>
              </w:rPr>
              <w:t>Коммуникативные:</w:t>
            </w:r>
            <w:r w:rsidRPr="00C91C92">
              <w:t xml:space="preserve"> уметь использовать речь для регуля</w:t>
            </w:r>
            <w:r w:rsidRPr="00C91C92">
              <w:softHyphen/>
              <w:t>ции св</w:t>
            </w:r>
            <w:r w:rsidRPr="00C91C92">
              <w:t>о</w:t>
            </w:r>
            <w:r w:rsidRPr="00C91C92">
              <w:t>его действия</w:t>
            </w:r>
          </w:p>
        </w:tc>
        <w:tc>
          <w:tcPr>
            <w:tcW w:w="1841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Готовность сл</w:t>
            </w:r>
            <w:r w:rsidRPr="00C91C92">
              <w:t>е</w:t>
            </w:r>
            <w:r w:rsidRPr="00C91C92">
              <w:t>довать нормам здоровьесбер</w:t>
            </w:r>
            <w:r w:rsidRPr="00C91C92">
              <w:t>е</w:t>
            </w:r>
            <w:r w:rsidRPr="00C91C92">
              <w:t>гающего пов</w:t>
            </w:r>
            <w:r w:rsidRPr="00C91C92">
              <w:t>е</w:t>
            </w:r>
            <w:r w:rsidRPr="00C91C92">
              <w:t>дения, адеква</w:t>
            </w:r>
            <w:r w:rsidRPr="00C91C92">
              <w:t>т</w:t>
            </w:r>
            <w:r w:rsidRPr="00C91C92">
              <w:t>ное восприятие предложений учителя, тов</w:t>
            </w:r>
            <w:r w:rsidRPr="00C91C92">
              <w:t>а</w:t>
            </w:r>
            <w:r w:rsidRPr="00C91C92">
              <w:t>рищей по и</w:t>
            </w:r>
            <w:r w:rsidRPr="00C91C92">
              <w:t>с</w:t>
            </w:r>
            <w:r w:rsidRPr="00C91C92">
              <w:t>правлению д</w:t>
            </w:r>
            <w:r w:rsidRPr="00C91C92">
              <w:t>о</w:t>
            </w:r>
            <w:r w:rsidRPr="00C91C92">
              <w:t>пущенных ош</w:t>
            </w:r>
            <w:r w:rsidRPr="00C91C92">
              <w:t>и</w:t>
            </w:r>
            <w:r w:rsidRPr="00C91C92">
              <w:t>бок.</w:t>
            </w:r>
          </w:p>
        </w:tc>
        <w:tc>
          <w:tcPr>
            <w:tcW w:w="1276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16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Рр. Коллекти</w:t>
            </w:r>
            <w:r>
              <w:t>в</w:t>
            </w:r>
            <w:r>
              <w:t>ное составл</w:t>
            </w:r>
            <w:r>
              <w:t>е</w:t>
            </w:r>
            <w:r>
              <w:t>ние рассказа по репроду</w:t>
            </w:r>
            <w:r>
              <w:t>к</w:t>
            </w:r>
            <w:r>
              <w:t>ции картины И. С. Остроухова «Золотая осень». Урок развития речи. С. 39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Коллективное с</w:t>
            </w:r>
            <w:r>
              <w:t>о</w:t>
            </w:r>
            <w:r>
              <w:t>ставление расск</w:t>
            </w:r>
            <w:r>
              <w:t>а</w:t>
            </w:r>
            <w:r>
              <w:t>за по репроду</w:t>
            </w:r>
            <w:r>
              <w:t>к</w:t>
            </w:r>
            <w:r>
              <w:t>ции картины И. С. Остроухова «З</w:t>
            </w:r>
            <w:r>
              <w:t>о</w:t>
            </w:r>
            <w:r>
              <w:t>лотая осень»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Рассматривать р</w:t>
            </w:r>
            <w:r>
              <w:t>е</w:t>
            </w:r>
            <w:r>
              <w:t>продукцию картины И. С. Остроухова «З</w:t>
            </w:r>
            <w:r>
              <w:t>о</w:t>
            </w:r>
            <w:r>
              <w:t>лотая осень». С</w:t>
            </w:r>
            <w:r>
              <w:t>о</w:t>
            </w:r>
            <w:r>
              <w:t>ставлять рассказ по репродукции карт</w:t>
            </w:r>
            <w:r>
              <w:t>и</w:t>
            </w:r>
            <w:r>
              <w:t>ны, используя начало и опорные слова.</w:t>
            </w:r>
          </w:p>
        </w:tc>
        <w:tc>
          <w:tcPr>
            <w:tcW w:w="2550" w:type="dxa"/>
          </w:tcPr>
          <w:p w:rsidR="00F640B1" w:rsidRPr="00C91C92" w:rsidRDefault="00F640B1" w:rsidP="007D6D33">
            <w:pPr>
              <w:pStyle w:val="NoSpacing"/>
            </w:pPr>
            <w:r>
              <w:t>Знать как оформляется предложение на пис</w:t>
            </w:r>
            <w:r>
              <w:t>ь</w:t>
            </w:r>
            <w:r>
              <w:t>ме. Уметь составлять связный текст и пис</w:t>
            </w:r>
            <w:r>
              <w:t>ь</w:t>
            </w:r>
            <w:r>
              <w:t>менно излагать свои мысли.</w:t>
            </w:r>
          </w:p>
        </w:tc>
        <w:tc>
          <w:tcPr>
            <w:tcW w:w="2551" w:type="dxa"/>
          </w:tcPr>
          <w:p w:rsidR="00F640B1" w:rsidRPr="00C91C92" w:rsidRDefault="00F640B1" w:rsidP="007D6D33">
            <w:pPr>
              <w:pStyle w:val="NoSpacing"/>
              <w:rPr>
                <w:rFonts w:eastAsia="Arial Unicode MS"/>
              </w:rPr>
            </w:pPr>
            <w:r w:rsidRPr="00C91C92">
              <w:rPr>
                <w:b/>
              </w:rPr>
              <w:t>Регулятивные:</w:t>
            </w:r>
            <w:r w:rsidRPr="00C91C92">
              <w:t xml:space="preserve"> разв</w:t>
            </w:r>
            <w:r w:rsidRPr="00C91C92">
              <w:t>и</w:t>
            </w:r>
            <w:r w:rsidRPr="00C91C92">
              <w:t>вать рефлексию спос</w:t>
            </w:r>
            <w:r w:rsidRPr="00C91C92">
              <w:t>о</w:t>
            </w:r>
            <w:r w:rsidRPr="00C91C92">
              <w:t>бов и усло</w:t>
            </w:r>
            <w:r w:rsidRPr="00C91C92">
              <w:softHyphen/>
              <w:t>вий действий, смысловое чтение.</w:t>
            </w:r>
          </w:p>
          <w:p w:rsidR="00F640B1" w:rsidRPr="00C91C92" w:rsidRDefault="00F640B1" w:rsidP="007D6D33">
            <w:pPr>
              <w:pStyle w:val="NoSpacing"/>
            </w:pPr>
            <w:r w:rsidRPr="00C91C92">
              <w:rPr>
                <w:b/>
              </w:rPr>
              <w:t>Познавательные:</w:t>
            </w:r>
            <w:r w:rsidRPr="00C91C92">
              <w:t xml:space="preserve"> осо</w:t>
            </w:r>
            <w:r w:rsidRPr="00C91C92">
              <w:t>з</w:t>
            </w:r>
            <w:r w:rsidRPr="00C91C92">
              <w:t>нанно и произвольно строить свои сообщ</w:t>
            </w:r>
            <w:r w:rsidRPr="00C91C92">
              <w:t>е</w:t>
            </w:r>
            <w:r w:rsidRPr="00C91C92">
              <w:t>ния, анализировать и</w:t>
            </w:r>
            <w:r w:rsidRPr="00C91C92">
              <w:t>н</w:t>
            </w:r>
            <w:r w:rsidRPr="00C91C92">
              <w:t>формацию.</w:t>
            </w:r>
          </w:p>
          <w:p w:rsidR="00F640B1" w:rsidRPr="00C91C92" w:rsidRDefault="00F640B1" w:rsidP="007D6D33">
            <w:pPr>
              <w:pStyle w:val="NoSpacing"/>
            </w:pPr>
            <w:r w:rsidRPr="00C91C92">
              <w:rPr>
                <w:b/>
              </w:rPr>
              <w:t>Коммуникативные:</w:t>
            </w:r>
            <w:r w:rsidRPr="00C91C92">
              <w:t xml:space="preserve"> и</w:t>
            </w:r>
            <w:r w:rsidRPr="00C91C92">
              <w:t>с</w:t>
            </w:r>
            <w:r w:rsidRPr="00C91C92">
              <w:t>поль</w:t>
            </w:r>
            <w:r w:rsidRPr="00C91C92">
              <w:softHyphen/>
              <w:t>зовать речь для р</w:t>
            </w:r>
            <w:r w:rsidRPr="00C91C92">
              <w:t>е</w:t>
            </w:r>
            <w:r w:rsidRPr="00C91C92">
              <w:t>гуляции своего действия</w:t>
            </w:r>
          </w:p>
        </w:tc>
        <w:tc>
          <w:tcPr>
            <w:tcW w:w="1841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Готовность сл</w:t>
            </w:r>
            <w:r w:rsidRPr="00C91C92">
              <w:t>е</w:t>
            </w:r>
            <w:r w:rsidRPr="00C91C92">
              <w:t>довать нормам здоровьесбер</w:t>
            </w:r>
            <w:r w:rsidRPr="00C91C92">
              <w:t>е</w:t>
            </w:r>
            <w:r w:rsidRPr="00C91C92">
              <w:t>гающего пов</w:t>
            </w:r>
            <w:r w:rsidRPr="00C91C92">
              <w:t>е</w:t>
            </w:r>
            <w:r w:rsidRPr="00C91C92">
              <w:t>дения, стабил</w:t>
            </w:r>
            <w:r w:rsidRPr="00C91C92">
              <w:t>и</w:t>
            </w:r>
            <w:r w:rsidRPr="00C91C92">
              <w:t>зация эмоци</w:t>
            </w:r>
            <w:r w:rsidRPr="00C91C92">
              <w:t>о</w:t>
            </w:r>
            <w:r w:rsidRPr="00C91C92">
              <w:t>нального с</w:t>
            </w:r>
            <w:r w:rsidRPr="00C91C92">
              <w:t>о</w:t>
            </w:r>
            <w:r w:rsidRPr="00C91C92">
              <w:t>стояния для р</w:t>
            </w:r>
            <w:r w:rsidRPr="00C91C92">
              <w:t>е</w:t>
            </w:r>
            <w:r w:rsidRPr="00C91C92">
              <w:t>шения разли</w:t>
            </w:r>
            <w:r w:rsidRPr="00C91C92">
              <w:t>ч</w:t>
            </w:r>
            <w:r w:rsidRPr="00C91C92">
              <w:t>ных задач.</w:t>
            </w:r>
          </w:p>
        </w:tc>
        <w:tc>
          <w:tcPr>
            <w:tcW w:w="1276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17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Контрольный диктант № 1. Входная диа</w:t>
            </w:r>
            <w:r>
              <w:t>г</w:t>
            </w:r>
            <w:r>
              <w:t>ностическая работа. Урок контроля зн</w:t>
            </w:r>
            <w:r>
              <w:t>а</w:t>
            </w:r>
            <w:r>
              <w:t>ний.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Контрольный ди</w:t>
            </w:r>
            <w:r>
              <w:t>к</w:t>
            </w:r>
            <w:r>
              <w:t>тант № 1. Входная диагностическая работа.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Соотносить результат проведённого сам</w:t>
            </w:r>
            <w:r>
              <w:t>о</w:t>
            </w:r>
            <w:r>
              <w:t>контроля с целями, поставленными при изучении темы, оц</w:t>
            </w:r>
            <w:r>
              <w:t>е</w:t>
            </w:r>
            <w:r>
              <w:t>нивать их и делать выводы.</w:t>
            </w:r>
          </w:p>
        </w:tc>
        <w:tc>
          <w:tcPr>
            <w:tcW w:w="2550" w:type="dxa"/>
          </w:tcPr>
          <w:p w:rsidR="00F640B1" w:rsidRPr="00C91C92" w:rsidRDefault="00F640B1" w:rsidP="005329F5">
            <w:pPr>
              <w:pStyle w:val="NoSpacing"/>
            </w:pPr>
            <w:r>
              <w:t>Знать изученные орф</w:t>
            </w:r>
            <w:r>
              <w:t>о</w:t>
            </w:r>
            <w:r>
              <w:t>граммы. Уметь пр</w:t>
            </w:r>
            <w:r>
              <w:t>а</w:t>
            </w:r>
            <w:r>
              <w:t>вильно писать слова с орфограммами, офор</w:t>
            </w:r>
            <w:r>
              <w:t>м</w:t>
            </w:r>
            <w:r>
              <w:t>лять работу.</w:t>
            </w:r>
          </w:p>
        </w:tc>
        <w:tc>
          <w:tcPr>
            <w:tcW w:w="2551" w:type="dxa"/>
          </w:tcPr>
          <w:p w:rsidR="00F640B1" w:rsidRPr="00C91C92" w:rsidRDefault="00F640B1" w:rsidP="005329F5">
            <w:pPr>
              <w:pStyle w:val="NoSpacing"/>
              <w:rPr>
                <w:rFonts w:eastAsia="Arial Unicode MS"/>
              </w:rPr>
            </w:pPr>
            <w:r w:rsidRPr="00C91C92">
              <w:rPr>
                <w:b/>
              </w:rPr>
              <w:t>Регулятивные:</w:t>
            </w:r>
            <w:r w:rsidRPr="00C91C92">
              <w:t xml:space="preserve"> выб</w:t>
            </w:r>
            <w:r w:rsidRPr="00C91C92">
              <w:t>и</w:t>
            </w:r>
            <w:r w:rsidRPr="00C91C92">
              <w:t>рать дей</w:t>
            </w:r>
            <w:r w:rsidRPr="00C91C92">
              <w:softHyphen/>
              <w:t>ствия в соотве</w:t>
            </w:r>
            <w:r w:rsidRPr="00C91C92">
              <w:t>т</w:t>
            </w:r>
            <w:r w:rsidRPr="00C91C92">
              <w:t>ствии с постав</w:t>
            </w:r>
            <w:r w:rsidRPr="00C91C92">
              <w:softHyphen/>
              <w:t>ленной задачей и условиями ее реализации.</w:t>
            </w:r>
          </w:p>
          <w:p w:rsidR="00F640B1" w:rsidRPr="00C91C92" w:rsidRDefault="00F640B1" w:rsidP="005329F5">
            <w:pPr>
              <w:pStyle w:val="NoSpacing"/>
            </w:pPr>
            <w:r w:rsidRPr="00C91C92">
              <w:rPr>
                <w:b/>
              </w:rPr>
              <w:t>Познавательные:</w:t>
            </w:r>
            <w:r w:rsidRPr="00C91C92">
              <w:t xml:space="preserve"> осо</w:t>
            </w:r>
            <w:r w:rsidRPr="00C91C92">
              <w:t>з</w:t>
            </w:r>
            <w:r w:rsidRPr="00C91C92">
              <w:t>нанно и произвольно строить свои сообщ</w:t>
            </w:r>
            <w:r w:rsidRPr="00C91C92">
              <w:t>е</w:t>
            </w:r>
            <w:r w:rsidRPr="00C91C92">
              <w:t>ния, анализировать и</w:t>
            </w:r>
            <w:r w:rsidRPr="00C91C92">
              <w:t>н</w:t>
            </w:r>
            <w:r w:rsidRPr="00C91C92">
              <w:t>формацию.</w:t>
            </w:r>
          </w:p>
          <w:p w:rsidR="00F640B1" w:rsidRPr="00C91C92" w:rsidRDefault="00F640B1" w:rsidP="00C91C92">
            <w:pPr>
              <w:spacing w:after="0" w:line="240" w:lineRule="auto"/>
            </w:pPr>
            <w:r w:rsidRPr="00C91C92">
              <w:rPr>
                <w:b/>
              </w:rPr>
              <w:t>Коммуникативные</w:t>
            </w:r>
            <w:r w:rsidRPr="00C91C92">
              <w:t>: и</w:t>
            </w:r>
            <w:r w:rsidRPr="00C91C92">
              <w:t>с</w:t>
            </w:r>
            <w:r w:rsidRPr="00C91C92">
              <w:t>поль</w:t>
            </w:r>
            <w:r w:rsidRPr="00C91C92">
              <w:softHyphen/>
              <w:t>зовать речь для р</w:t>
            </w:r>
            <w:r w:rsidRPr="00C91C92">
              <w:t>е</w:t>
            </w:r>
            <w:r w:rsidRPr="00C91C92">
              <w:t>гуляции своего действия</w:t>
            </w:r>
          </w:p>
        </w:tc>
        <w:tc>
          <w:tcPr>
            <w:tcW w:w="1841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Осознание со</w:t>
            </w:r>
            <w:r w:rsidRPr="00C91C92">
              <w:t>б</w:t>
            </w:r>
            <w:r w:rsidRPr="00C91C92">
              <w:t>ственной отве</w:t>
            </w:r>
            <w:r w:rsidRPr="00C91C92">
              <w:t>т</w:t>
            </w:r>
            <w:r w:rsidRPr="00C91C92">
              <w:t>ственности, пр</w:t>
            </w:r>
            <w:r w:rsidRPr="00C91C92">
              <w:t>о</w:t>
            </w:r>
            <w:r w:rsidRPr="00C91C92">
              <w:t>явление акти</w:t>
            </w:r>
            <w:r w:rsidRPr="00C91C92">
              <w:t>в</w:t>
            </w:r>
            <w:r w:rsidRPr="00C91C92">
              <w:t>ности во вза</w:t>
            </w:r>
            <w:r w:rsidRPr="00C91C92">
              <w:t>и</w:t>
            </w:r>
            <w:r w:rsidRPr="00C91C92">
              <w:t>модействии для решения комм</w:t>
            </w:r>
            <w:r w:rsidRPr="00C91C92">
              <w:t>у</w:t>
            </w:r>
            <w:r w:rsidRPr="00C91C92">
              <w:t>никативных и познавательных задач.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276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18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Работа над ошибками. Урок развития умений и н</w:t>
            </w:r>
            <w:r>
              <w:t>а</w:t>
            </w:r>
            <w:r>
              <w:t>выков.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Работа над оши</w:t>
            </w:r>
            <w:r>
              <w:t>б</w:t>
            </w:r>
            <w:r>
              <w:t>ками, допуще</w:t>
            </w:r>
            <w:r>
              <w:t>н</w:t>
            </w:r>
            <w:r>
              <w:t>ными в диктанте.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Соотносить результат проведённого сам</w:t>
            </w:r>
            <w:r>
              <w:t>о</w:t>
            </w:r>
            <w:r>
              <w:t>контроля с целями, поставленными при изучении темы, оц</w:t>
            </w:r>
            <w:r>
              <w:t>е</w:t>
            </w:r>
            <w:r>
              <w:t>нивать их и делать выводы; выполнить работу над ошибк</w:t>
            </w:r>
            <w:r>
              <w:t>а</w:t>
            </w:r>
            <w:r>
              <w:t>ми.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изученные орф</w:t>
            </w:r>
            <w:r>
              <w:t>о</w:t>
            </w:r>
            <w:r>
              <w:t>граммы. Уметь пр</w:t>
            </w:r>
            <w:r>
              <w:t>а</w:t>
            </w:r>
            <w:r>
              <w:t>вильно писать слова с орфограммами, офор</w:t>
            </w:r>
            <w:r>
              <w:t>м</w:t>
            </w:r>
            <w:r>
              <w:t>лять работу, выполнять работу над ошибками.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rPr>
                <w:rStyle w:val="10"/>
                <w:rFonts w:ascii="Calibri" w:hAnsi="Calibri" w:cs="Calibri"/>
                <w:i w:val="0"/>
                <w:sz w:val="22"/>
                <w:szCs w:val="22"/>
                <w:lang w:val="ru-RU"/>
              </w:rPr>
              <w:t>Регулятивные:</w:t>
            </w:r>
            <w:r w:rsidRPr="00C91C92">
              <w:t xml:space="preserve"> выбирать дей</w:t>
            </w:r>
            <w:r w:rsidRPr="00C91C92">
              <w:softHyphen/>
              <w:t>ствия в соответствии с постав</w:t>
            </w:r>
            <w:r w:rsidRPr="00C91C92">
              <w:softHyphen/>
              <w:t>ленной задачей и условиями ее реализации.</w:t>
            </w:r>
            <w:r w:rsidRPr="00C91C92">
              <w:rPr>
                <w:rStyle w:val="10"/>
                <w:rFonts w:ascii="Calibri" w:hAnsi="Calibri" w:cs="Calibri"/>
                <w:i w:val="0"/>
                <w:sz w:val="22"/>
                <w:szCs w:val="22"/>
                <w:lang w:val="ru-RU"/>
              </w:rPr>
              <w:t xml:space="preserve"> Познавательные:</w:t>
            </w:r>
            <w:r w:rsidRPr="00C91C92">
              <w:t xml:space="preserve"> учить само</w:t>
            </w:r>
            <w:r w:rsidRPr="00C91C92">
              <w:softHyphen/>
              <w:t>стоятельно выделять и форму</w:t>
            </w:r>
            <w:r w:rsidRPr="00C91C92">
              <w:softHyphen/>
              <w:t>лировать познав</w:t>
            </w:r>
            <w:r w:rsidRPr="00C91C92">
              <w:t>а</w:t>
            </w:r>
            <w:r w:rsidRPr="00C91C92">
              <w:t xml:space="preserve">тельную цель. </w:t>
            </w:r>
            <w:r w:rsidRPr="00C91C92">
              <w:rPr>
                <w:rStyle w:val="10"/>
                <w:rFonts w:ascii="Calibri" w:hAnsi="Calibri" w:cs="Calibri"/>
                <w:i w:val="0"/>
                <w:sz w:val="22"/>
                <w:szCs w:val="22"/>
                <w:lang w:val="ru-RU"/>
              </w:rPr>
              <w:t>Коммун</w:t>
            </w:r>
            <w:r w:rsidRPr="00C91C92">
              <w:rPr>
                <w:rStyle w:val="10"/>
                <w:rFonts w:ascii="Calibri" w:hAnsi="Calibri" w:cs="Calibri"/>
                <w:i w:val="0"/>
                <w:sz w:val="22"/>
                <w:szCs w:val="22"/>
                <w:lang w:val="ru-RU"/>
              </w:rPr>
              <w:t>и</w:t>
            </w:r>
            <w:r w:rsidRPr="00C91C92">
              <w:rPr>
                <w:rStyle w:val="10"/>
                <w:rFonts w:ascii="Calibri" w:hAnsi="Calibri" w:cs="Calibri"/>
                <w:i w:val="0"/>
                <w:sz w:val="22"/>
                <w:szCs w:val="22"/>
                <w:lang w:val="ru-RU"/>
              </w:rPr>
              <w:t>кативные:</w:t>
            </w:r>
            <w:r w:rsidRPr="00C91C92">
              <w:t xml:space="preserve"> адекват</w:t>
            </w:r>
            <w:r w:rsidRPr="00C91C92">
              <w:softHyphen/>
              <w:t>но и</w:t>
            </w:r>
            <w:r w:rsidRPr="00C91C92">
              <w:t>с</w:t>
            </w:r>
            <w:r w:rsidRPr="00C91C92">
              <w:t>пользовать речь для пла</w:t>
            </w:r>
            <w:r w:rsidRPr="00C91C92">
              <w:softHyphen/>
              <w:t>нирования и регуляции своего действия, формул</w:t>
            </w:r>
            <w:r w:rsidRPr="00C91C92">
              <w:t>и</w:t>
            </w:r>
            <w:r w:rsidRPr="00C91C92">
              <w:t>ровать свои затруднения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Положительная мотивация уче</w:t>
            </w:r>
            <w:r w:rsidRPr="00C91C92">
              <w:t>б</w:t>
            </w:r>
            <w:r w:rsidRPr="00C91C92">
              <w:t>ной деятельн</w:t>
            </w:r>
            <w:r w:rsidRPr="00C91C92">
              <w:t>о</w:t>
            </w:r>
            <w:r w:rsidRPr="00C91C92">
              <w:t>сти; готовность следовать но</w:t>
            </w:r>
            <w:r w:rsidRPr="00C91C92">
              <w:t>р</w:t>
            </w:r>
            <w:r w:rsidRPr="00C91C92">
              <w:t>мам природ</w:t>
            </w:r>
            <w:r w:rsidRPr="00C91C92">
              <w:t>о</w:t>
            </w:r>
            <w:r w:rsidRPr="00C91C92">
              <w:t>охранного н</w:t>
            </w:r>
            <w:r w:rsidRPr="00C91C92">
              <w:t>е</w:t>
            </w:r>
            <w:r w:rsidRPr="00C91C92">
              <w:t>расточительного здоровьесбер</w:t>
            </w:r>
            <w:r w:rsidRPr="00C91C92">
              <w:t>е</w:t>
            </w:r>
            <w:r w:rsidRPr="00C91C92">
              <w:t>гающего пов</w:t>
            </w:r>
            <w:r w:rsidRPr="00C91C92">
              <w:t>е</w:t>
            </w:r>
            <w:r w:rsidRPr="00C91C92">
              <w:t>дения.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19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Закрепление пройденного. Тест № 1. Урок развития ум</w:t>
            </w:r>
            <w:r>
              <w:t>е</w:t>
            </w:r>
            <w:r>
              <w:t>ний и навыков.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Проверочная р</w:t>
            </w:r>
            <w:r>
              <w:t>а</w:t>
            </w:r>
            <w:r>
              <w:t>бота по темам «Текст», «Пре</w:t>
            </w:r>
            <w:r>
              <w:t>д</w:t>
            </w:r>
            <w:r>
              <w:t>ложение».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Оценивать результ</w:t>
            </w:r>
            <w:r>
              <w:t>а</w:t>
            </w:r>
            <w:r>
              <w:t>ты выполненного задания «Проверь себя» по учебнику и электронному пр</w:t>
            </w:r>
            <w:r>
              <w:t>и</w:t>
            </w:r>
            <w:r>
              <w:t>ложению.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определения те</w:t>
            </w:r>
            <w:r>
              <w:t>к</w:t>
            </w:r>
            <w:r>
              <w:t>ста и предложения. Уметь выделять подл</w:t>
            </w:r>
            <w:r>
              <w:t>е</w:t>
            </w:r>
            <w:r>
              <w:t>жащее и сказуемое, анализировать схему и составлять сообщение по ней.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Регулятивные:</w:t>
            </w:r>
            <w:r w:rsidRPr="00C91C92">
              <w:t xml:space="preserve"> развивать эс</w:t>
            </w:r>
            <w:r w:rsidRPr="00C91C92">
              <w:softHyphen/>
              <w:t>тетические потребности, цен</w:t>
            </w:r>
            <w:r w:rsidRPr="00C91C92">
              <w:softHyphen/>
              <w:t xml:space="preserve">ности и чувства. 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Позн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а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вательные:</w:t>
            </w:r>
            <w:r w:rsidRPr="00C91C92">
              <w:t xml:space="preserve"> контроли</w:t>
            </w:r>
            <w:r w:rsidRPr="00C91C92">
              <w:softHyphen/>
              <w:t>ровать и оценивать пр</w:t>
            </w:r>
            <w:r w:rsidRPr="00C91C92">
              <w:t>о</w:t>
            </w:r>
            <w:r w:rsidRPr="00C91C92">
              <w:t>цесс и результат деятел</w:t>
            </w:r>
            <w:r w:rsidRPr="00C91C92">
              <w:t>ь</w:t>
            </w:r>
            <w:r w:rsidRPr="00C91C92">
              <w:t xml:space="preserve">ности. 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Коммуникативные:</w:t>
            </w:r>
            <w:r w:rsidRPr="00C91C92">
              <w:t xml:space="preserve"> строить понятные для партнера выска</w:t>
            </w:r>
            <w:r w:rsidRPr="00C91C92">
              <w:softHyphen/>
              <w:t>зывания, уметь слушать собе</w:t>
            </w:r>
            <w:r w:rsidRPr="00C91C92">
              <w:softHyphen/>
              <w:t>седника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Положительная мотивация учеб</w:t>
            </w:r>
            <w:r w:rsidRPr="00C91C92">
              <w:softHyphen/>
              <w:t>ной деятельно</w:t>
            </w:r>
            <w:r w:rsidRPr="00C91C92">
              <w:softHyphen/>
              <w:t>сти; принятие образа «хороше</w:t>
            </w:r>
            <w:r w:rsidRPr="00C91C92">
              <w:softHyphen/>
              <w:t>го ученика»; концентрация воли для пре</w:t>
            </w:r>
            <w:r w:rsidRPr="00C91C92">
              <w:softHyphen/>
              <w:t>одоления интел</w:t>
            </w:r>
            <w:r w:rsidRPr="00C91C92">
              <w:softHyphen/>
              <w:t>лектуальных за</w:t>
            </w:r>
            <w:r w:rsidRPr="00C91C92">
              <w:softHyphen/>
              <w:t>труднений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016CD">
        <w:trPr>
          <w:gridBefore w:val="1"/>
          <w:wBefore w:w="6" w:type="dxa"/>
        </w:trPr>
        <w:tc>
          <w:tcPr>
            <w:tcW w:w="15445" w:type="dxa"/>
            <w:gridSpan w:val="11"/>
          </w:tcPr>
          <w:p w:rsidR="00F640B1" w:rsidRPr="00C91C92" w:rsidRDefault="00F640B1" w:rsidP="00CD2976">
            <w:pPr>
              <w:spacing w:after="0" w:line="240" w:lineRule="auto"/>
              <w:jc w:val="center"/>
            </w:pPr>
            <w:r>
              <w:t>Слова, слова, слова… (18 ч)</w:t>
            </w: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20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Слово и его значение. Урок изучения нов</w:t>
            </w:r>
            <w:r>
              <w:t>о</w:t>
            </w:r>
            <w:r>
              <w:t>го материала. С.44-46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Слово, лексич</w:t>
            </w:r>
            <w:r>
              <w:t>е</w:t>
            </w:r>
            <w:r>
              <w:t>ское значение слова. Слово как общее название многих одноро</w:t>
            </w:r>
            <w:r>
              <w:t>д</w:t>
            </w:r>
            <w:r>
              <w:t>ных предметов. Работа с толковым и орфографич</w:t>
            </w:r>
            <w:r>
              <w:t>е</w:t>
            </w:r>
            <w:r>
              <w:t>ским словарём.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Распознавать лекс</w:t>
            </w:r>
            <w:r>
              <w:t>и</w:t>
            </w:r>
            <w:r>
              <w:t>ческое значение сл</w:t>
            </w:r>
            <w:r>
              <w:t>о</w:t>
            </w:r>
            <w:r>
              <w:t>ва по толковому сл</w:t>
            </w:r>
            <w:r>
              <w:t>о</w:t>
            </w:r>
            <w:r>
              <w:t>варю. Объяснять ле</w:t>
            </w:r>
            <w:r>
              <w:t>к</w:t>
            </w:r>
            <w:r>
              <w:t>сическое значение слова. Находить в тексте незнакомые слова. Классифиц</w:t>
            </w:r>
            <w:r>
              <w:t>и</w:t>
            </w:r>
            <w:r>
              <w:t>ровать слова по т</w:t>
            </w:r>
            <w:r>
              <w:t>е</w:t>
            </w:r>
            <w:r>
              <w:t>матическим группам.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понятие «лекс</w:t>
            </w:r>
            <w:r>
              <w:t>и</w:t>
            </w:r>
            <w:r>
              <w:t>ческое значение слова». Уметь объяснять лекс</w:t>
            </w:r>
            <w:r>
              <w:t>и</w:t>
            </w:r>
            <w:r>
              <w:t>ческое значение слова, классифицировать слова по тематическим гру</w:t>
            </w:r>
            <w:r>
              <w:t>п</w:t>
            </w:r>
            <w:r>
              <w:t>пам, работать с толк</w:t>
            </w:r>
            <w:r>
              <w:t>о</w:t>
            </w:r>
            <w:r>
              <w:t>вым словарём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Регулятивные:</w:t>
            </w:r>
            <w:r w:rsidRPr="00C91C92">
              <w:t xml:space="preserve"> развивать эс</w:t>
            </w:r>
            <w:r w:rsidRPr="00C91C92">
              <w:softHyphen/>
              <w:t>тетические потребности, цен</w:t>
            </w:r>
            <w:r w:rsidRPr="00C91C92">
              <w:softHyphen/>
              <w:t xml:space="preserve">ности и чувства. 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Позн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а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вательные:</w:t>
            </w:r>
            <w:r w:rsidRPr="00C91C92">
              <w:t xml:space="preserve"> контролир</w:t>
            </w:r>
            <w:r w:rsidRPr="00C91C92">
              <w:t>о</w:t>
            </w:r>
            <w:r w:rsidRPr="00C91C92">
              <w:t xml:space="preserve">вать и оценивать процесс и результат деятельности. </w:t>
            </w: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Коммуникативные:</w:t>
            </w:r>
            <w:r w:rsidRPr="00C91C92">
              <w:t xml:space="preserve"> </w:t>
            </w:r>
            <w:r w:rsidRPr="00C91C92">
              <w:rPr>
                <w:b/>
              </w:rPr>
              <w:t>с</w:t>
            </w:r>
            <w:r w:rsidRPr="00C91C92">
              <w:rPr>
                <w:rStyle w:val="a0"/>
                <w:rFonts w:ascii="Calibri" w:hAnsi="Calibri" w:cs="Calibri"/>
                <w:b w:val="0"/>
                <w:sz w:val="22"/>
                <w:szCs w:val="22"/>
                <w:lang w:val="ru-RU"/>
              </w:rPr>
              <w:t>тр</w:t>
            </w:r>
            <w:r w:rsidRPr="00C91C92">
              <w:rPr>
                <w:rStyle w:val="a0"/>
                <w:rFonts w:ascii="Calibri" w:hAnsi="Calibri" w:cs="Calibri"/>
                <w:b w:val="0"/>
                <w:sz w:val="22"/>
                <w:szCs w:val="22"/>
                <w:lang w:val="ru-RU"/>
              </w:rPr>
              <w:t>о</w:t>
            </w:r>
            <w:r w:rsidRPr="00C91C92">
              <w:rPr>
                <w:rStyle w:val="a0"/>
                <w:rFonts w:ascii="Calibri" w:hAnsi="Calibri" w:cs="Calibri"/>
                <w:b w:val="0"/>
                <w:sz w:val="22"/>
                <w:szCs w:val="22"/>
                <w:lang w:val="ru-RU"/>
              </w:rPr>
              <w:t xml:space="preserve">ить </w:t>
            </w:r>
            <w:r w:rsidRPr="00C91C92">
              <w:t>понятные для</w:t>
            </w:r>
            <w:r>
              <w:t xml:space="preserve"> </w:t>
            </w:r>
            <w:r w:rsidRPr="00C91C92">
              <w:t>партнера выска</w:t>
            </w:r>
            <w:r w:rsidRPr="00C91C92">
              <w:softHyphen/>
              <w:t>зывания, уметь сл</w:t>
            </w:r>
            <w:r w:rsidRPr="00C91C92">
              <w:t>у</w:t>
            </w:r>
            <w:r w:rsidRPr="00C91C92">
              <w:t>шать собе</w:t>
            </w:r>
            <w:r w:rsidRPr="00C91C92">
              <w:softHyphen/>
              <w:t>седника; раб</w:t>
            </w:r>
            <w:r w:rsidRPr="00C91C92">
              <w:t>о</w:t>
            </w:r>
            <w:r w:rsidRPr="00C91C92">
              <w:t>тать в парах, тройках (ан</w:t>
            </w:r>
            <w:r w:rsidRPr="00C91C92">
              <w:t>а</w:t>
            </w:r>
            <w:r w:rsidRPr="00C91C92">
              <w:t>лизировать работу одн</w:t>
            </w:r>
            <w:r w:rsidRPr="00C91C92">
              <w:t>о</w:t>
            </w:r>
            <w:r w:rsidRPr="00C91C92">
              <w:t>классников, оценивать ее по правилам)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Положительная мотивация учеб</w:t>
            </w:r>
            <w:r w:rsidRPr="00C91C92">
              <w:softHyphen/>
              <w:t>но</w:t>
            </w:r>
            <w:r>
              <w:t>й деятельно</w:t>
            </w:r>
            <w:r>
              <w:softHyphen/>
              <w:t>сти; принятие образа «хороше</w:t>
            </w:r>
            <w:r w:rsidRPr="00C91C92">
              <w:t xml:space="preserve"> го</w:t>
            </w:r>
            <w:r w:rsidRPr="00C91C92">
              <w:rPr>
                <w:rStyle w:val="Candara"/>
                <w:rFonts w:ascii="Calibri" w:eastAsia="Arial Unicode MS" w:hAnsi="Calibri" w:cs="Calibri"/>
              </w:rPr>
              <w:t xml:space="preserve"> ученика»,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21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Однозначные и многозначные слова. Комб</w:t>
            </w:r>
            <w:r>
              <w:t>и</w:t>
            </w:r>
            <w:r>
              <w:t>нированный урок. С. 47-49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Понятие «мног</w:t>
            </w:r>
            <w:r>
              <w:t>о</w:t>
            </w:r>
            <w:r>
              <w:t>значные и одн</w:t>
            </w:r>
            <w:r>
              <w:t>о</w:t>
            </w:r>
            <w:r>
              <w:t>значные слова».  Работа с толковым словарём.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Распознавать одн</w:t>
            </w:r>
            <w:r>
              <w:t>о</w:t>
            </w:r>
            <w:r>
              <w:t>значные и мног</w:t>
            </w:r>
            <w:r>
              <w:t>о</w:t>
            </w:r>
            <w:r>
              <w:t>значные слова. Раб</w:t>
            </w:r>
            <w:r>
              <w:t>о</w:t>
            </w:r>
            <w:r>
              <w:t>тать со страничкой для любознательных. Находить многозна</w:t>
            </w:r>
            <w:r>
              <w:t>ч</w:t>
            </w:r>
            <w:r>
              <w:t>ные слова в толк</w:t>
            </w:r>
            <w:r>
              <w:t>о</w:t>
            </w:r>
            <w:r>
              <w:t>вом словаре.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Знать понятия «одн</w:t>
            </w:r>
            <w:r>
              <w:rPr>
                <w:rFonts w:cs="Calibri"/>
              </w:rPr>
              <w:t>о</w:t>
            </w:r>
            <w:r>
              <w:rPr>
                <w:rFonts w:cs="Calibri"/>
              </w:rPr>
              <w:t>значные и многозна</w:t>
            </w:r>
            <w:r>
              <w:rPr>
                <w:rFonts w:cs="Calibri"/>
              </w:rPr>
              <w:t>ч</w:t>
            </w:r>
            <w:r>
              <w:rPr>
                <w:rFonts w:cs="Calibri"/>
              </w:rPr>
              <w:t>ные слова». Уметь ра</w:t>
            </w:r>
            <w:r>
              <w:rPr>
                <w:rFonts w:cs="Calibri"/>
              </w:rPr>
              <w:t>с</w:t>
            </w:r>
            <w:r>
              <w:rPr>
                <w:rFonts w:cs="Calibri"/>
              </w:rPr>
              <w:t>познавать многозна</w:t>
            </w:r>
            <w:r>
              <w:rPr>
                <w:rFonts w:cs="Calibri"/>
              </w:rPr>
              <w:t>ч</w:t>
            </w:r>
            <w:r>
              <w:rPr>
                <w:rFonts w:cs="Calibri"/>
              </w:rPr>
              <w:t>ные и однозначные сл</w:t>
            </w:r>
            <w:r>
              <w:rPr>
                <w:rFonts w:cs="Calibri"/>
              </w:rPr>
              <w:t>о</w:t>
            </w:r>
            <w:r>
              <w:rPr>
                <w:rFonts w:cs="Calibri"/>
              </w:rPr>
              <w:t>ва, объяснять свой о</w:t>
            </w:r>
            <w:r>
              <w:rPr>
                <w:rFonts w:cs="Calibri"/>
              </w:rPr>
              <w:t>т</w:t>
            </w:r>
            <w:r>
              <w:rPr>
                <w:rFonts w:cs="Calibri"/>
              </w:rPr>
              <w:t>вет.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rPr>
                <w:rStyle w:val="10"/>
                <w:rFonts w:ascii="Calibri" w:hAnsi="Calibri" w:cs="Calibri"/>
                <w:sz w:val="22"/>
                <w:szCs w:val="22"/>
                <w:lang w:val="ru-RU"/>
              </w:rPr>
              <w:t>Регулятивные:</w:t>
            </w:r>
            <w:r w:rsidRPr="00C91C92">
              <w:t xml:space="preserve"> разв</w:t>
            </w:r>
            <w:r w:rsidRPr="00C91C92">
              <w:t>и</w:t>
            </w:r>
            <w:r w:rsidRPr="00C91C92">
              <w:t>вать эс</w:t>
            </w:r>
            <w:r w:rsidRPr="00C91C92">
              <w:softHyphen/>
              <w:t>тетические потре</w:t>
            </w:r>
            <w:r w:rsidRPr="00C91C92">
              <w:t>б</w:t>
            </w:r>
            <w:r w:rsidRPr="00C91C92">
              <w:t>ности, цен</w:t>
            </w:r>
            <w:r w:rsidRPr="00C91C92">
              <w:softHyphen/>
              <w:t xml:space="preserve">ности и чувства. </w:t>
            </w:r>
            <w:r w:rsidRPr="00C91C92">
              <w:rPr>
                <w:rStyle w:val="10"/>
                <w:rFonts w:ascii="Calibri" w:hAnsi="Calibri" w:cs="Calibri"/>
                <w:sz w:val="22"/>
                <w:szCs w:val="22"/>
                <w:lang w:val="ru-RU"/>
              </w:rPr>
              <w:t>Познавательные:</w:t>
            </w:r>
            <w:r w:rsidRPr="00C91C92">
              <w:t xml:space="preserve"> ко</w:t>
            </w:r>
            <w:r w:rsidRPr="00C91C92">
              <w:t>н</w:t>
            </w:r>
            <w:r w:rsidRPr="00C91C92">
              <w:t>троли</w:t>
            </w:r>
            <w:r w:rsidRPr="00C91C92">
              <w:softHyphen/>
              <w:t>ровать и оценивать процесс и результат де</w:t>
            </w:r>
            <w:r w:rsidRPr="00C91C92">
              <w:t>я</w:t>
            </w:r>
            <w:r w:rsidRPr="00C91C92">
              <w:t xml:space="preserve">тельности. </w:t>
            </w:r>
            <w:r w:rsidRPr="00C91C92">
              <w:rPr>
                <w:rStyle w:val="10"/>
                <w:rFonts w:ascii="Calibri" w:hAnsi="Calibri" w:cs="Calibri"/>
                <w:sz w:val="22"/>
                <w:szCs w:val="22"/>
                <w:lang w:val="ru-RU"/>
              </w:rPr>
              <w:t>Коммуник</w:t>
            </w:r>
            <w:r w:rsidRPr="00C91C92">
              <w:rPr>
                <w:rStyle w:val="10"/>
                <w:rFonts w:ascii="Calibri" w:hAnsi="Calibri" w:cs="Calibri"/>
                <w:sz w:val="22"/>
                <w:szCs w:val="22"/>
                <w:lang w:val="ru-RU"/>
              </w:rPr>
              <w:t>а</w:t>
            </w:r>
            <w:r w:rsidRPr="00C91C92">
              <w:rPr>
                <w:rStyle w:val="10"/>
                <w:rFonts w:ascii="Calibri" w:hAnsi="Calibri" w:cs="Calibri"/>
                <w:sz w:val="22"/>
                <w:szCs w:val="22"/>
                <w:lang w:val="ru-RU"/>
              </w:rPr>
              <w:t>тивные:</w:t>
            </w:r>
            <w:r w:rsidRPr="00C91C92">
              <w:t xml:space="preserve"> уметь слушать собеседника, форму</w:t>
            </w:r>
            <w:r w:rsidRPr="00C91C92">
              <w:softHyphen/>
              <w:t>лировать свои затруднения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Положительная мотивация учеб</w:t>
            </w:r>
            <w:r w:rsidRPr="00C91C92">
              <w:softHyphen/>
              <w:t>ной деятельно</w:t>
            </w:r>
            <w:r w:rsidRPr="00C91C92">
              <w:softHyphen/>
              <w:t>сти; принятие образа «хороше</w:t>
            </w:r>
            <w:r w:rsidRPr="00C91C92">
              <w:softHyphen/>
              <w:t>го ученика»; концентрация воли для пре</w:t>
            </w:r>
            <w:r w:rsidRPr="00C91C92">
              <w:softHyphen/>
              <w:t>одоления интел</w:t>
            </w:r>
            <w:r w:rsidRPr="00C91C92">
              <w:softHyphen/>
              <w:t>лектуальных з</w:t>
            </w:r>
            <w:r w:rsidRPr="00C91C92">
              <w:t>а</w:t>
            </w:r>
            <w:r w:rsidRPr="00C91C92">
              <w:t>труднений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22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Прямое и п</w:t>
            </w:r>
            <w:r>
              <w:t>е</w:t>
            </w:r>
            <w:r>
              <w:t>реносное зн</w:t>
            </w:r>
            <w:r>
              <w:t>а</w:t>
            </w:r>
            <w:r>
              <w:t>чение слова. Комбинир</w:t>
            </w:r>
            <w:r>
              <w:t>о</w:t>
            </w:r>
            <w:r>
              <w:t>ванный урок. С. 47-49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Наблюдение над прямым и пер</w:t>
            </w:r>
            <w:r>
              <w:t>е</w:t>
            </w:r>
            <w:r>
              <w:t>носным значен</w:t>
            </w:r>
            <w:r>
              <w:t>и</w:t>
            </w:r>
            <w:r>
              <w:t>ем слов.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Распознавать слова в прямом и перено</w:t>
            </w:r>
            <w:r>
              <w:t>с</w:t>
            </w:r>
            <w:r>
              <w:t>ном значении. Опр</w:t>
            </w:r>
            <w:r>
              <w:t>е</w:t>
            </w:r>
            <w:r>
              <w:t>делять значение сл</w:t>
            </w:r>
            <w:r>
              <w:t>о</w:t>
            </w:r>
            <w:r>
              <w:t>ва по толковому сл</w:t>
            </w:r>
            <w:r>
              <w:t>о</w:t>
            </w:r>
            <w:r>
              <w:t>варю.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Знать понятия «прямое и переносное значение слов». Уметь распозн</w:t>
            </w:r>
            <w:r>
              <w:rPr>
                <w:rFonts w:cs="Calibri"/>
              </w:rPr>
              <w:t>а</w:t>
            </w:r>
            <w:r>
              <w:rPr>
                <w:rFonts w:cs="Calibri"/>
              </w:rPr>
              <w:t xml:space="preserve">вать слова в прямом и переносном значении, определять значение слова по толковому словарю. 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rPr>
                <w:b/>
              </w:rPr>
              <w:t>Регулятивные:</w:t>
            </w:r>
            <w:r w:rsidRPr="00C91C92">
              <w:t xml:space="preserve"> развивать эстетические потребности, ценности и чувства. </w:t>
            </w:r>
            <w:r w:rsidRPr="00C91C92">
              <w:rPr>
                <w:b/>
              </w:rPr>
              <w:t>Позн</w:t>
            </w:r>
            <w:r w:rsidRPr="00C91C92">
              <w:rPr>
                <w:b/>
              </w:rPr>
              <w:t>а</w:t>
            </w:r>
            <w:r w:rsidRPr="00C91C92">
              <w:rPr>
                <w:b/>
              </w:rPr>
              <w:t xml:space="preserve">вательные: </w:t>
            </w:r>
            <w:r w:rsidRPr="00C91C92">
              <w:t>использовать знако</w:t>
            </w:r>
            <w:r>
              <w:t>во</w:t>
            </w:r>
            <w:r w:rsidRPr="00C91C92">
              <w:t xml:space="preserve">-символические средства. </w:t>
            </w:r>
            <w:r w:rsidRPr="00C91C92">
              <w:rPr>
                <w:b/>
              </w:rPr>
              <w:t>Коммуникати</w:t>
            </w:r>
            <w:r w:rsidRPr="00C91C92">
              <w:rPr>
                <w:b/>
              </w:rPr>
              <w:t>в</w:t>
            </w:r>
            <w:r w:rsidRPr="00C91C92">
              <w:rPr>
                <w:b/>
              </w:rPr>
              <w:t>ные:</w:t>
            </w:r>
            <w:r w:rsidRPr="00C91C92">
              <w:t xml:space="preserve"> уметь слушать соб</w:t>
            </w:r>
            <w:r w:rsidRPr="00C91C92">
              <w:t>е</w:t>
            </w:r>
            <w:r w:rsidRPr="00C91C92">
              <w:t>седника, формулировать свои затруднения, работать в паре, группе; соблюдать правила этикета.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Положительная мотивация уче</w:t>
            </w:r>
            <w:r w:rsidRPr="00C91C92">
              <w:t>б</w:t>
            </w:r>
            <w:r w:rsidRPr="00C91C92">
              <w:t>ной деятельн</w:t>
            </w:r>
            <w:r w:rsidRPr="00C91C92">
              <w:t>о</w:t>
            </w:r>
            <w:r w:rsidRPr="00C91C92">
              <w:t>сти; принятие образа «хорош</w:t>
            </w:r>
            <w:r w:rsidRPr="00C91C92">
              <w:t>е</w:t>
            </w:r>
            <w:r w:rsidRPr="00C91C92">
              <w:t>го ученика».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23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Рр. Наблюд</w:t>
            </w:r>
            <w:r>
              <w:t>е</w:t>
            </w:r>
            <w:r>
              <w:t>ние над пер</w:t>
            </w:r>
            <w:r>
              <w:t>е</w:t>
            </w:r>
            <w:r>
              <w:t>носным знач</w:t>
            </w:r>
            <w:r>
              <w:t>е</w:t>
            </w:r>
            <w:r>
              <w:t>нием слов как средством со</w:t>
            </w:r>
            <w:r>
              <w:t>з</w:t>
            </w:r>
            <w:r>
              <w:t>дания слове</w:t>
            </w:r>
            <w:r>
              <w:t>с</w:t>
            </w:r>
            <w:r>
              <w:t>но-художестве</w:t>
            </w:r>
            <w:r>
              <w:t>н</w:t>
            </w:r>
            <w:r>
              <w:t>ных образов. Комбинир</w:t>
            </w:r>
            <w:r>
              <w:t>о</w:t>
            </w:r>
            <w:r>
              <w:t>ванный урок. С. 49-51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Рр. Наблюдение над переносным значением слов как средством создания слове</w:t>
            </w:r>
            <w:r>
              <w:t>с</w:t>
            </w:r>
            <w:r>
              <w:t>но-художественных образов.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Распознавать слова в прямом и перено</w:t>
            </w:r>
            <w:r>
              <w:t>с</w:t>
            </w:r>
            <w:r>
              <w:t>ном значении. Опр</w:t>
            </w:r>
            <w:r>
              <w:t>е</w:t>
            </w:r>
            <w:r>
              <w:t>делять значение сл</w:t>
            </w:r>
            <w:r>
              <w:t>о</w:t>
            </w:r>
            <w:r>
              <w:t>ва по толковому сл</w:t>
            </w:r>
            <w:r>
              <w:t>о</w:t>
            </w:r>
            <w:r>
              <w:t>варю.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rPr>
                <w:rFonts w:cs="Calibri"/>
              </w:rPr>
              <w:t>Знать понятия «прямое и переносное значение слов». Уметь распозн</w:t>
            </w:r>
            <w:r>
              <w:rPr>
                <w:rFonts w:cs="Calibri"/>
              </w:rPr>
              <w:t>а</w:t>
            </w:r>
            <w:r>
              <w:rPr>
                <w:rFonts w:cs="Calibri"/>
              </w:rPr>
              <w:t>вать слова в прямом и переносном значении, определять значение слова по толковому словарю.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rPr>
                <w:b/>
              </w:rPr>
              <w:t xml:space="preserve">Регулятивные: </w:t>
            </w:r>
            <w:r w:rsidRPr="00C91C92">
              <w:t>развивать смысловое чтение, подве</w:t>
            </w:r>
            <w:r w:rsidRPr="00C91C92">
              <w:t>с</w:t>
            </w:r>
            <w:r w:rsidRPr="00C91C92">
              <w:t xml:space="preserve">ти под понятие на основе распознавания объектов. </w:t>
            </w:r>
            <w:r w:rsidRPr="00C91C92">
              <w:rPr>
                <w:b/>
              </w:rPr>
              <w:t xml:space="preserve">Познавательные: </w:t>
            </w:r>
            <w:r w:rsidRPr="00C91C92">
              <w:t>Контр</w:t>
            </w:r>
            <w:r w:rsidRPr="00C91C92">
              <w:t>о</w:t>
            </w:r>
            <w:r w:rsidRPr="00C91C92">
              <w:t>лировать и оценивать пр</w:t>
            </w:r>
            <w:r w:rsidRPr="00C91C92">
              <w:t>о</w:t>
            </w:r>
            <w:r w:rsidRPr="00C91C92">
              <w:t>цесс и результат деятел</w:t>
            </w:r>
            <w:r w:rsidRPr="00C91C92">
              <w:t>ь</w:t>
            </w:r>
            <w:r w:rsidRPr="00C91C92">
              <w:t xml:space="preserve">ности. </w:t>
            </w:r>
            <w:r w:rsidRPr="00C91C92">
              <w:rPr>
                <w:b/>
              </w:rPr>
              <w:t xml:space="preserve">Коммуникативные: </w:t>
            </w:r>
            <w:r w:rsidRPr="00C91C92">
              <w:t>слушать собеседника, формулировать свои з</w:t>
            </w:r>
            <w:r w:rsidRPr="00C91C92">
              <w:t>а</w:t>
            </w:r>
            <w:r w:rsidRPr="00C91C92">
              <w:t>труднения.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Положительная мотивация уче</w:t>
            </w:r>
            <w:r w:rsidRPr="00C91C92">
              <w:t>б</w:t>
            </w:r>
            <w:r w:rsidRPr="00C91C92">
              <w:t>ной деятельн</w:t>
            </w:r>
            <w:r w:rsidRPr="00C91C92">
              <w:t>о</w:t>
            </w:r>
            <w:r w:rsidRPr="00C91C92">
              <w:t>сти; принятие образа «хорош</w:t>
            </w:r>
            <w:r w:rsidRPr="00C91C92">
              <w:t>е</w:t>
            </w:r>
            <w:r w:rsidRPr="00C91C92">
              <w:t>го ученика».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24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Синонимы. Р</w:t>
            </w:r>
            <w:r>
              <w:t>а</w:t>
            </w:r>
            <w:r>
              <w:t>бота со слов</w:t>
            </w:r>
            <w:r>
              <w:t>а</w:t>
            </w:r>
            <w:r>
              <w:t>рём синон</w:t>
            </w:r>
            <w:r>
              <w:t>и</w:t>
            </w:r>
            <w:r>
              <w:t>мов. Урок из</w:t>
            </w:r>
            <w:r>
              <w:t>у</w:t>
            </w:r>
            <w:r>
              <w:t>чения нового материала. С. 52-54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  <w:rPr>
                <w:rFonts w:cs="Calibri"/>
              </w:rPr>
            </w:pPr>
            <w:r>
              <w:t>Синонимы. Работа со словарём с</w:t>
            </w:r>
            <w:r>
              <w:t>и</w:t>
            </w:r>
            <w:r>
              <w:t>нонимов.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Распознавать среди данных пар синон</w:t>
            </w:r>
            <w:r>
              <w:t>и</w:t>
            </w:r>
            <w:r>
              <w:t>мы. Работать со сл</w:t>
            </w:r>
            <w:r>
              <w:t>о</w:t>
            </w:r>
            <w:r>
              <w:t>варём синонимов учебника.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Знать понятие «синон</w:t>
            </w:r>
            <w:r>
              <w:rPr>
                <w:rFonts w:cs="Calibri"/>
              </w:rPr>
              <w:t>и</w:t>
            </w:r>
            <w:r>
              <w:rPr>
                <w:rFonts w:cs="Calibri"/>
              </w:rPr>
              <w:t>мы». Уметь распозн</w:t>
            </w:r>
            <w:r>
              <w:rPr>
                <w:rFonts w:cs="Calibri"/>
              </w:rPr>
              <w:t>а</w:t>
            </w:r>
            <w:r>
              <w:rPr>
                <w:rFonts w:cs="Calibri"/>
              </w:rPr>
              <w:t>вать среди данных пар синонимы; работать со словарём синонимов.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pStyle w:val="1"/>
              <w:shd w:val="clear" w:color="auto" w:fill="auto"/>
              <w:spacing w:line="283" w:lineRule="exact"/>
              <w:rPr>
                <w:rFonts w:ascii="Calibri" w:hAnsi="Calibri" w:cs="Calibri"/>
                <w:sz w:val="22"/>
                <w:szCs w:val="22"/>
              </w:rPr>
            </w:pP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Регулятивные: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 узнавать, на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>зывать и определять объекты и явления окр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у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жающей дейст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>вительности.</w:t>
            </w:r>
          </w:p>
          <w:p w:rsidR="00F640B1" w:rsidRPr="00C91C92" w:rsidRDefault="00F640B1" w:rsidP="00C91C92">
            <w:pPr>
              <w:pStyle w:val="1"/>
              <w:shd w:val="clear" w:color="auto" w:fill="auto"/>
              <w:spacing w:line="283" w:lineRule="exact"/>
              <w:ind w:left="80"/>
              <w:rPr>
                <w:rFonts w:ascii="Calibri" w:hAnsi="Calibri" w:cs="Calibri"/>
                <w:sz w:val="22"/>
                <w:szCs w:val="22"/>
              </w:rPr>
            </w:pP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Познавательные: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 испол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ь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зо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>вать знаково-символические средства, осуществлять син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>тез как составление целого из частей.</w:t>
            </w:r>
          </w:p>
          <w:p w:rsidR="00F640B1" w:rsidRPr="00C91C92" w:rsidRDefault="00F640B1" w:rsidP="00C91C92">
            <w:pPr>
              <w:spacing w:after="0" w:line="240" w:lineRule="auto"/>
              <w:rPr>
                <w:rFonts w:cs="Calibri"/>
              </w:rPr>
            </w:pPr>
            <w:r w:rsidRPr="00C91C92">
              <w:rPr>
                <w:rStyle w:val="a0"/>
                <w:rFonts w:ascii="Calibri" w:hAnsi="Calibri" w:cs="Calibri"/>
                <w:sz w:val="22"/>
                <w:szCs w:val="22"/>
                <w:lang w:val="ru-RU"/>
              </w:rPr>
              <w:t>Коммуникативные:</w:t>
            </w:r>
            <w:r w:rsidRPr="00C91C92">
              <w:rPr>
                <w:rFonts w:cs="Calibri"/>
              </w:rPr>
              <w:t xml:space="preserve"> вы</w:t>
            </w:r>
            <w:r w:rsidRPr="00C91C92">
              <w:rPr>
                <w:rFonts w:cs="Calibri"/>
              </w:rPr>
              <w:softHyphen/>
              <w:t>полнять учебные действия.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  <w:rPr>
                <w:rFonts w:cs="Calibri"/>
              </w:rPr>
            </w:pPr>
            <w:r w:rsidRPr="00C91C92">
              <w:rPr>
                <w:rFonts w:cs="Calibri"/>
              </w:rPr>
              <w:t>Проявление уважительного отношения к иному мнению, истории и куль</w:t>
            </w:r>
            <w:r w:rsidRPr="00C91C92">
              <w:rPr>
                <w:rFonts w:cs="Calibri"/>
              </w:rPr>
              <w:softHyphen/>
              <w:t>туре других на</w:t>
            </w:r>
            <w:r w:rsidRPr="00C91C92">
              <w:rPr>
                <w:rFonts w:cs="Calibri"/>
              </w:rPr>
              <w:softHyphen/>
              <w:t>родов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25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Антонимы. Р</w:t>
            </w:r>
            <w:r>
              <w:t>а</w:t>
            </w:r>
            <w:r>
              <w:t>бота со слов</w:t>
            </w:r>
            <w:r>
              <w:t>а</w:t>
            </w:r>
            <w:r>
              <w:t>рём антон</w:t>
            </w:r>
            <w:r>
              <w:t>и</w:t>
            </w:r>
            <w:r>
              <w:t>мов. Комбин</w:t>
            </w:r>
            <w:r>
              <w:t>и</w:t>
            </w:r>
            <w:r>
              <w:t>рованный урок.с. 54-55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  <w:rPr>
                <w:rFonts w:cs="Calibri"/>
              </w:rPr>
            </w:pPr>
            <w:r>
              <w:t>Антонимы. Работа со словарём ант</w:t>
            </w:r>
            <w:r>
              <w:t>о</w:t>
            </w:r>
            <w:r>
              <w:t>нимов.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Работать со словар</w:t>
            </w:r>
            <w:r>
              <w:t>я</w:t>
            </w:r>
            <w:r>
              <w:t>ми синонимов и а</w:t>
            </w:r>
            <w:r>
              <w:t>н</w:t>
            </w:r>
            <w:r>
              <w:t>тонимов учебника, находить нужную информацию о слове в этих словарях. О</w:t>
            </w:r>
            <w:r>
              <w:t>п</w:t>
            </w:r>
            <w:r>
              <w:t>ределять смысловое значение пословиц и соотносить их с о</w:t>
            </w:r>
            <w:r>
              <w:t>п</w:t>
            </w:r>
            <w:r>
              <w:t>ределёнными жи</w:t>
            </w:r>
            <w:r>
              <w:t>з</w:t>
            </w:r>
            <w:r>
              <w:t>ненными ситуаци</w:t>
            </w:r>
            <w:r>
              <w:t>я</w:t>
            </w:r>
            <w:r>
              <w:t>ми.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Знать понятие «антон</w:t>
            </w:r>
            <w:r>
              <w:rPr>
                <w:rFonts w:cs="Calibri"/>
              </w:rPr>
              <w:t>и</w:t>
            </w:r>
            <w:r>
              <w:rPr>
                <w:rFonts w:cs="Calibri"/>
              </w:rPr>
              <w:t>мы. Уметь распознавать синонимы и антонимы; анализировать речевые высказывания.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pStyle w:val="1"/>
              <w:shd w:val="clear" w:color="auto" w:fill="auto"/>
              <w:spacing w:line="269" w:lineRule="exact"/>
              <w:ind w:left="100"/>
              <w:rPr>
                <w:rFonts w:ascii="Calibri" w:hAnsi="Calibri" w:cs="Calibri"/>
                <w:sz w:val="22"/>
                <w:szCs w:val="22"/>
              </w:rPr>
            </w:pPr>
            <w:r w:rsidRPr="00C91C92">
              <w:rPr>
                <w:rStyle w:val="10"/>
                <w:rFonts w:ascii="Calibri" w:hAnsi="Calibri" w:cs="Calibri"/>
                <w:lang w:val="ru-RU"/>
              </w:rPr>
              <w:t>Регулятивные:</w:t>
            </w:r>
            <w:r w:rsidRPr="00C91C92">
              <w:rPr>
                <w:rFonts w:ascii="Calibri" w:hAnsi="Calibri" w:cs="Calibri"/>
              </w:rPr>
              <w:t xml:space="preserve"> узнавать, на</w:t>
            </w:r>
            <w:r w:rsidRPr="00C91C92">
              <w:rPr>
                <w:rFonts w:ascii="Calibri" w:hAnsi="Calibri" w:cs="Calibri"/>
              </w:rPr>
              <w:softHyphen/>
              <w:t>зывать и определять объекты и явления окр</w:t>
            </w:r>
            <w:r w:rsidRPr="00C91C92">
              <w:rPr>
                <w:rFonts w:ascii="Calibri" w:hAnsi="Calibri" w:cs="Calibri"/>
              </w:rPr>
              <w:t>у</w:t>
            </w:r>
            <w:r w:rsidRPr="00C91C92">
              <w:rPr>
                <w:rFonts w:ascii="Calibri" w:hAnsi="Calibri" w:cs="Calibri"/>
              </w:rPr>
              <w:t>жающей дейст</w:t>
            </w:r>
            <w:r w:rsidRPr="00C91C92">
              <w:rPr>
                <w:rFonts w:ascii="Calibri" w:hAnsi="Calibri" w:cs="Calibri"/>
              </w:rPr>
              <w:softHyphen/>
              <w:t>вительности</w:t>
            </w:r>
            <w:r w:rsidRPr="00C91C92">
              <w:rPr>
                <w:rFonts w:cs="Calibri"/>
              </w:rPr>
              <w:t xml:space="preserve">. </w:t>
            </w:r>
            <w:r w:rsidRPr="00C91C92">
              <w:rPr>
                <w:rStyle w:val="10"/>
                <w:rFonts w:ascii="Calibri" w:hAnsi="Calibri" w:cs="Calibri"/>
                <w:sz w:val="22"/>
                <w:szCs w:val="22"/>
                <w:lang w:val="ru-RU"/>
              </w:rPr>
              <w:t>Познавательные: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 осознанно и правильно строить сообще</w:t>
            </w:r>
            <w:r w:rsidRPr="00C91C92">
              <w:rPr>
                <w:rFonts w:ascii="Calibri" w:hAnsi="Calibri" w:cs="Calibri"/>
                <w:sz w:val="22"/>
                <w:szCs w:val="22"/>
              </w:rPr>
              <w:softHyphen/>
              <w:t>ния в ус</w:t>
            </w:r>
            <w:r w:rsidRPr="00C91C92">
              <w:rPr>
                <w:rFonts w:ascii="Calibri" w:hAnsi="Calibri" w:cs="Calibri"/>
                <w:sz w:val="22"/>
                <w:szCs w:val="22"/>
              </w:rPr>
              <w:t>т</w:t>
            </w:r>
            <w:r w:rsidRPr="00C91C92">
              <w:rPr>
                <w:rFonts w:ascii="Calibri" w:hAnsi="Calibri" w:cs="Calibri"/>
                <w:sz w:val="22"/>
                <w:szCs w:val="22"/>
              </w:rPr>
              <w:t xml:space="preserve">ной и письменной форме. </w:t>
            </w:r>
            <w:r w:rsidRPr="00C91C92">
              <w:rPr>
                <w:b/>
              </w:rPr>
              <w:t xml:space="preserve">Коммуникативные: </w:t>
            </w:r>
            <w:r>
              <w:t>сл</w:t>
            </w:r>
            <w:r>
              <w:t>у</w:t>
            </w:r>
            <w:r>
              <w:t>шать собеседника, форм</w:t>
            </w:r>
            <w:r>
              <w:t>у</w:t>
            </w:r>
            <w:r>
              <w:t>лировать свои затруднения.</w:t>
            </w:r>
          </w:p>
          <w:p w:rsidR="00F640B1" w:rsidRPr="00C91C92" w:rsidRDefault="00F640B1" w:rsidP="00C91C9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  <w:rPr>
                <w:rFonts w:cs="Calibri"/>
              </w:rPr>
            </w:pPr>
            <w:r w:rsidRPr="00C91C92">
              <w:rPr>
                <w:rFonts w:cs="Calibri"/>
              </w:rPr>
              <w:t>Проявление эт</w:t>
            </w:r>
            <w:r w:rsidRPr="00C91C92">
              <w:rPr>
                <w:rFonts w:cs="Calibri"/>
              </w:rPr>
              <w:t>и</w:t>
            </w:r>
            <w:r w:rsidRPr="00C91C92">
              <w:rPr>
                <w:rFonts w:cs="Calibri"/>
              </w:rPr>
              <w:t>ческих чувств: добро</w:t>
            </w:r>
            <w:r w:rsidRPr="00C91C92">
              <w:rPr>
                <w:rFonts w:cs="Calibri"/>
              </w:rPr>
              <w:softHyphen/>
              <w:t>желательности и эмоционально- нравственной отзывчивости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26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Рр. Изложение текста по да</w:t>
            </w:r>
            <w:r>
              <w:t>н</w:t>
            </w:r>
            <w:r>
              <w:t>ным к нему вопросам. Урок развития речи. С. 57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  <w:rPr>
                <w:rFonts w:cs="Calibri"/>
              </w:rPr>
            </w:pPr>
            <w:r>
              <w:t>Рр. Изложение текста по данным к нему вопросам.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Написать изложение текста по данным к нему вопросам.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Знать как оформляются на письме предлож</w:t>
            </w:r>
            <w:r>
              <w:rPr>
                <w:rFonts w:cs="Calibri"/>
              </w:rPr>
              <w:t>е</w:t>
            </w:r>
            <w:r>
              <w:rPr>
                <w:rFonts w:cs="Calibri"/>
              </w:rPr>
              <w:t>ния. Уметь составлять ответы на вопросы к тексту и грамотно зап</w:t>
            </w:r>
            <w:r>
              <w:rPr>
                <w:rFonts w:cs="Calibri"/>
              </w:rPr>
              <w:t>и</w:t>
            </w:r>
            <w:r>
              <w:rPr>
                <w:rFonts w:cs="Calibri"/>
              </w:rPr>
              <w:t>сывать их.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Определять цели учебной деятельности с помощью учителя и самостоятельно, находить средства её ос</w:t>
            </w:r>
            <w:r w:rsidRPr="00C91C92">
              <w:t>у</w:t>
            </w:r>
            <w:r w:rsidRPr="00C91C92">
              <w:t>ществления. Строить лог</w:t>
            </w:r>
            <w:r w:rsidRPr="00C91C92">
              <w:t>и</w:t>
            </w:r>
            <w:r w:rsidRPr="00C91C92">
              <w:t>ческие рассуждения, пр</w:t>
            </w:r>
            <w:r w:rsidRPr="00C91C92">
              <w:t>о</w:t>
            </w:r>
            <w:r w:rsidRPr="00C91C92">
              <w:t>водить аналогии, испол</w:t>
            </w:r>
            <w:r w:rsidRPr="00C91C92">
              <w:t>ь</w:t>
            </w:r>
            <w:r w:rsidRPr="00C91C92">
              <w:t>зовать обобщённые спос</w:t>
            </w:r>
            <w:r w:rsidRPr="00C91C92">
              <w:t>о</w:t>
            </w:r>
            <w:r w:rsidRPr="00C91C92">
              <w:t>бы действий. Владеть м</w:t>
            </w:r>
            <w:r w:rsidRPr="00C91C92">
              <w:t>о</w:t>
            </w:r>
            <w:r w:rsidRPr="00C91C92">
              <w:t>нологической и диалогич</w:t>
            </w:r>
            <w:r w:rsidRPr="00C91C92">
              <w:t>е</w:t>
            </w:r>
            <w:r w:rsidRPr="00C91C92">
              <w:t>ской формами речи.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и осваивать соц</w:t>
            </w:r>
            <w:r w:rsidRPr="00C91C92">
              <w:t>и</w:t>
            </w:r>
            <w:r w:rsidRPr="00C91C92">
              <w:t>альную роль обучающегося, осознаваь ли</w:t>
            </w:r>
            <w:r w:rsidRPr="00C91C92">
              <w:t>ч</w:t>
            </w:r>
            <w:r w:rsidRPr="00C91C92">
              <w:t>ностный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27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Обобщение по теме. Обо</w:t>
            </w:r>
            <w:r>
              <w:t>б</w:t>
            </w:r>
            <w:r>
              <w:t>щающий урок. С. 56-57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Обобщение по теме «Синонимы и антонимы»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Работать со словар</w:t>
            </w:r>
            <w:r>
              <w:t>я</w:t>
            </w:r>
            <w:r>
              <w:t>ми синонимов и а</w:t>
            </w:r>
            <w:r>
              <w:t>н</w:t>
            </w:r>
            <w:r>
              <w:t>тонимов, находить в них нужную инфо</w:t>
            </w:r>
            <w:r>
              <w:t>р</w:t>
            </w:r>
            <w:r>
              <w:t>мацию.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Уметь применять пол</w:t>
            </w:r>
            <w:r>
              <w:rPr>
                <w:rFonts w:cs="Calibri"/>
              </w:rPr>
              <w:t>у</w:t>
            </w:r>
            <w:r>
              <w:rPr>
                <w:rFonts w:cs="Calibri"/>
              </w:rPr>
              <w:t>ченные знания на пра</w:t>
            </w:r>
            <w:r>
              <w:rPr>
                <w:rFonts w:cs="Calibri"/>
              </w:rPr>
              <w:t>к</w:t>
            </w:r>
            <w:r>
              <w:rPr>
                <w:rFonts w:cs="Calibri"/>
              </w:rPr>
              <w:t>тике; адекватно оцен</w:t>
            </w:r>
            <w:r>
              <w:rPr>
                <w:rFonts w:cs="Calibri"/>
              </w:rPr>
              <w:t>и</w:t>
            </w:r>
            <w:r>
              <w:rPr>
                <w:rFonts w:cs="Calibri"/>
              </w:rPr>
              <w:t>вать себя по результ</w:t>
            </w:r>
            <w:r>
              <w:rPr>
                <w:rFonts w:cs="Calibri"/>
              </w:rPr>
              <w:t>а</w:t>
            </w:r>
            <w:r>
              <w:rPr>
                <w:rFonts w:cs="Calibri"/>
              </w:rPr>
              <w:t>там задания «Проверь себя» в учебнике и электронном прилож</w:t>
            </w:r>
            <w:r>
              <w:rPr>
                <w:rFonts w:cs="Calibri"/>
              </w:rPr>
              <w:t>е</w:t>
            </w:r>
            <w:r>
              <w:rPr>
                <w:rFonts w:cs="Calibri"/>
              </w:rPr>
              <w:t>нии.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Определять цели учебной деятельности с помощью учителя и самостоятельно, находить средства её ос</w:t>
            </w:r>
            <w:r w:rsidRPr="00C91C92">
              <w:t>у</w:t>
            </w:r>
            <w:r w:rsidRPr="00C91C92">
              <w:t>ществления. Отвечать на вопросы, задавать их; п</w:t>
            </w:r>
            <w:r w:rsidRPr="00C91C92">
              <w:t>о</w:t>
            </w:r>
            <w:r w:rsidRPr="00C91C92">
              <w:t>нимать затруднения друг</w:t>
            </w:r>
            <w:r w:rsidRPr="00C91C92">
              <w:t>о</w:t>
            </w:r>
            <w:r w:rsidRPr="00C91C92">
              <w:t>го, правильно реагировать на них.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  <w:rPr>
                <w:rFonts w:cs="Calibri"/>
              </w:rPr>
            </w:pPr>
            <w:r w:rsidRPr="00C91C92">
              <w:rPr>
                <w:rFonts w:cs="Calibri"/>
              </w:rPr>
              <w:t>Проявление эт</w:t>
            </w:r>
            <w:r w:rsidRPr="00C91C92">
              <w:rPr>
                <w:rFonts w:cs="Calibri"/>
              </w:rPr>
              <w:t>и</w:t>
            </w:r>
            <w:r w:rsidRPr="00C91C92">
              <w:rPr>
                <w:rFonts w:cs="Calibri"/>
              </w:rPr>
              <w:t>ческих чувств: добро</w:t>
            </w:r>
            <w:r w:rsidRPr="00C91C92">
              <w:rPr>
                <w:rFonts w:cs="Calibri"/>
              </w:rPr>
              <w:softHyphen/>
              <w:t>желательности и эмоционально- нравственной отзывчивости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28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Родственные (однокоре</w:t>
            </w:r>
            <w:r>
              <w:t>н</w:t>
            </w:r>
            <w:r>
              <w:t>ные) слова. Урок изучения нового мат</w:t>
            </w:r>
            <w:r>
              <w:t>е</w:t>
            </w:r>
            <w:r>
              <w:t>риала. С. 58-60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Знакомство с п</w:t>
            </w:r>
            <w:r>
              <w:t>о</w:t>
            </w:r>
            <w:r>
              <w:t>нятием «родс</w:t>
            </w:r>
            <w:r>
              <w:t>т</w:t>
            </w:r>
            <w:r>
              <w:t>венные слова». Признаки родс</w:t>
            </w:r>
            <w:r>
              <w:t>т</w:t>
            </w:r>
            <w:r>
              <w:t>венных слов.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Знакомиться с пр</w:t>
            </w:r>
            <w:r>
              <w:t>и</w:t>
            </w:r>
            <w:r>
              <w:t>знаками родстве</w:t>
            </w:r>
            <w:r>
              <w:t>н</w:t>
            </w:r>
            <w:r>
              <w:t>ных слов. Работать над развитием ум</w:t>
            </w:r>
            <w:r>
              <w:t>е</w:t>
            </w:r>
            <w:r>
              <w:t>ния сравнивать сл</w:t>
            </w:r>
            <w:r>
              <w:t>о</w:t>
            </w:r>
            <w:r>
              <w:t>ва.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Знать, что такое родс</w:t>
            </w:r>
            <w:r>
              <w:t>т</w:t>
            </w:r>
            <w:r>
              <w:t>венные слова. Уметь подбирать родственные слова.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Воспринимать учебное з</w:t>
            </w:r>
            <w:r w:rsidRPr="00C91C92">
              <w:t>а</w:t>
            </w:r>
            <w:r w:rsidRPr="00C91C92">
              <w:t>дание, выбирать послед</w:t>
            </w:r>
            <w:r w:rsidRPr="00C91C92">
              <w:t>о</w:t>
            </w:r>
            <w:r w:rsidRPr="00C91C92">
              <w:t>вательность действий, оценивать ход и результат выполнения. Строить лог</w:t>
            </w:r>
            <w:r w:rsidRPr="00C91C92">
              <w:t>и</w:t>
            </w:r>
            <w:r w:rsidRPr="00C91C92">
              <w:t>ческие рассуждения, пр</w:t>
            </w:r>
            <w:r w:rsidRPr="00C91C92">
              <w:t>о</w:t>
            </w:r>
            <w:r w:rsidRPr="00C91C92">
              <w:t>водить аналогии, испол</w:t>
            </w:r>
            <w:r w:rsidRPr="00C91C92">
              <w:t>ь</w:t>
            </w:r>
            <w:r w:rsidRPr="00C91C92">
              <w:t>зовать обобщённые спос</w:t>
            </w:r>
            <w:r w:rsidRPr="00C91C92">
              <w:t>о</w:t>
            </w:r>
            <w:r w:rsidRPr="00C91C92">
              <w:t>бы действий. Владеть м</w:t>
            </w:r>
            <w:r w:rsidRPr="00C91C92">
              <w:t>о</w:t>
            </w:r>
            <w:r w:rsidRPr="00C91C92">
              <w:t>нологической и диалогич</w:t>
            </w:r>
            <w:r w:rsidRPr="00C91C92">
              <w:t>е</w:t>
            </w:r>
            <w:r w:rsidRPr="00C91C92">
              <w:t>ской формами речи.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  <w:rPr>
                <w:rFonts w:cs="Calibri"/>
              </w:rPr>
            </w:pPr>
            <w:r w:rsidRPr="00C91C92">
              <w:rPr>
                <w:rFonts w:cs="Calibri"/>
              </w:rPr>
              <w:t>Проявление эт</w:t>
            </w:r>
            <w:r w:rsidRPr="00C91C92">
              <w:rPr>
                <w:rFonts w:cs="Calibri"/>
              </w:rPr>
              <w:t>и</w:t>
            </w:r>
            <w:r w:rsidRPr="00C91C92">
              <w:rPr>
                <w:rFonts w:cs="Calibri"/>
              </w:rPr>
              <w:t>ческих чувств: добро</w:t>
            </w:r>
            <w:r w:rsidRPr="00C91C92">
              <w:rPr>
                <w:rFonts w:cs="Calibri"/>
              </w:rPr>
              <w:softHyphen/>
              <w:t>желательности и эмоционально- нравственной отзывчивости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29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Корень слова (первое пре</w:t>
            </w:r>
            <w:r>
              <w:t>д</w:t>
            </w:r>
            <w:r>
              <w:t>ставление). Урок изучения нового мат</w:t>
            </w:r>
            <w:r>
              <w:t>е</w:t>
            </w:r>
            <w:r>
              <w:t>риала. С. 61-62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 xml:space="preserve">Понятие «корень слова». 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Находить и выделять значимую часть сл</w:t>
            </w:r>
            <w:r>
              <w:t>о</w:t>
            </w:r>
            <w:r>
              <w:t>ва –корень.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Знать, что такое родс</w:t>
            </w:r>
            <w:r>
              <w:t>т</w:t>
            </w:r>
            <w:r>
              <w:t>венные слова, понятие «корень слова». Уметь находить в словах к</w:t>
            </w:r>
            <w:r>
              <w:t>о</w:t>
            </w:r>
            <w:r>
              <w:t>рень слова.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 Использовать пр</w:t>
            </w:r>
            <w:r w:rsidRPr="00C91C92">
              <w:t>а</w:t>
            </w:r>
            <w:r w:rsidRPr="00C91C92">
              <w:t>вила оценивания своей работы в ситуациях, спл</w:t>
            </w:r>
            <w:r w:rsidRPr="00C91C92">
              <w:t>а</w:t>
            </w:r>
            <w:r w:rsidRPr="00C91C92">
              <w:t>нированных учителем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Стремиться о</w:t>
            </w:r>
            <w:r w:rsidRPr="00C91C92">
              <w:t>т</w:t>
            </w:r>
            <w:r w:rsidRPr="00C91C92">
              <w:t>крывать новое знание, новые способы дейс</w:t>
            </w:r>
            <w:r w:rsidRPr="00C91C92">
              <w:t>т</w:t>
            </w:r>
            <w:r w:rsidRPr="00C91C92">
              <w:t>вий, преодол</w:t>
            </w:r>
            <w:r w:rsidRPr="00C91C92">
              <w:t>е</w:t>
            </w:r>
            <w:r w:rsidRPr="00C91C92">
              <w:t>вать учебные затруднения.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30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Выделение корня в одн</w:t>
            </w:r>
            <w:r>
              <w:t>о</w:t>
            </w:r>
            <w:r>
              <w:t>коренных сл</w:t>
            </w:r>
            <w:r>
              <w:t>о</w:t>
            </w:r>
            <w:r>
              <w:t>вах. Урок ра</w:t>
            </w:r>
            <w:r>
              <w:t>з</w:t>
            </w:r>
            <w:r>
              <w:t>вития умений и навыков. С. 63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Выделение корня в однокоренных словах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Находить и выделять значимую часть сл</w:t>
            </w:r>
            <w:r>
              <w:t>о</w:t>
            </w:r>
            <w:r>
              <w:t>ва –корень.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Знать, что такое родс</w:t>
            </w:r>
            <w:r>
              <w:t>т</w:t>
            </w:r>
            <w:r>
              <w:t>венные слова, понятие «корень слова». Уметь находить в однокоре</w:t>
            </w:r>
            <w:r>
              <w:t>н</w:t>
            </w:r>
            <w:r>
              <w:t>ных словах корень сл</w:t>
            </w:r>
            <w:r>
              <w:t>о</w:t>
            </w:r>
            <w:r>
              <w:t>ва.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учебную задачу урока. Осуществлять реш</w:t>
            </w:r>
            <w:r w:rsidRPr="00C91C92">
              <w:t>е</w:t>
            </w:r>
            <w:r w:rsidRPr="00C91C92">
              <w:t>ние учебной задачи под руководством учителя. Воспринимать учебное з</w:t>
            </w:r>
            <w:r w:rsidRPr="00C91C92">
              <w:t>а</w:t>
            </w:r>
            <w:r w:rsidRPr="00C91C92">
              <w:t>дание, выбирать послед</w:t>
            </w:r>
            <w:r w:rsidRPr="00C91C92">
              <w:t>о</w:t>
            </w:r>
            <w:r w:rsidRPr="00C91C92">
              <w:t>вательность действий, оценивать ход и результат выполнения.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Проявлять заи</w:t>
            </w:r>
            <w:r w:rsidRPr="00C91C92">
              <w:t>н</w:t>
            </w:r>
            <w:r w:rsidRPr="00C91C92">
              <w:t>тересованность в приобретении и расширении знаний и спос</w:t>
            </w:r>
            <w:r w:rsidRPr="00C91C92">
              <w:t>о</w:t>
            </w:r>
            <w:r w:rsidRPr="00C91C92">
              <w:t>бов действий, творческий по</w:t>
            </w:r>
            <w:r w:rsidRPr="00C91C92">
              <w:t>д</w:t>
            </w:r>
            <w:r w:rsidRPr="00C91C92">
              <w:t>ход к выполн</w:t>
            </w:r>
            <w:r w:rsidRPr="00C91C92">
              <w:t>е</w:t>
            </w:r>
            <w:r w:rsidRPr="00C91C92">
              <w:t>нию заданий.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31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Единообразное написание корня в одн</w:t>
            </w:r>
            <w:r>
              <w:t>о</w:t>
            </w:r>
            <w:r>
              <w:t>коренных сл</w:t>
            </w:r>
            <w:r>
              <w:t>о</w:t>
            </w:r>
            <w:r>
              <w:t>вах. Урок из</w:t>
            </w:r>
            <w:r>
              <w:t>у</w:t>
            </w:r>
            <w:r>
              <w:t>чения нового материала. С.64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Единообразное написание корня в однокоренных словах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Работать со словарём однокоренных слов в учебнике. Подбирать однокоренные слова к данному слову и выделять в них к</w:t>
            </w:r>
            <w:r>
              <w:t>о</w:t>
            </w:r>
            <w:r>
              <w:t>рень.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понятие «корень слова». Уметь подб</w:t>
            </w:r>
            <w:r>
              <w:t>и</w:t>
            </w:r>
            <w:r>
              <w:t>рать однокоренные слова к данному слову и выделять в них корень.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 Отвечать на в</w:t>
            </w:r>
            <w:r w:rsidRPr="00C91C92">
              <w:t>о</w:t>
            </w:r>
            <w:r w:rsidRPr="00C91C92">
              <w:t>просы, задавать их; пон</w:t>
            </w:r>
            <w:r w:rsidRPr="00C91C92">
              <w:t>и</w:t>
            </w:r>
            <w:r w:rsidRPr="00C91C92">
              <w:t>мать затруднения другого, правильно реагировать на них.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и о</w:t>
            </w:r>
            <w:r w:rsidRPr="00C91C92">
              <w:t>с</w:t>
            </w:r>
            <w:r w:rsidRPr="00C91C92">
              <w:t>ваивать соц</w:t>
            </w:r>
            <w:r w:rsidRPr="00C91C92">
              <w:t>и</w:t>
            </w:r>
            <w:r w:rsidRPr="00C91C92">
              <w:t>альную роль обучающихся, осознавать ли</w:t>
            </w:r>
            <w:r w:rsidRPr="00C91C92">
              <w:t>ч</w:t>
            </w:r>
            <w:r w:rsidRPr="00C91C92">
              <w:t>ностный смысл учения.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32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Слог как мин</w:t>
            </w:r>
            <w:r>
              <w:t>и</w:t>
            </w:r>
            <w:r>
              <w:t>мальная пр</w:t>
            </w:r>
            <w:r>
              <w:t>о</w:t>
            </w:r>
            <w:r>
              <w:t>износительная единица. ко</w:t>
            </w:r>
            <w:r>
              <w:t>м</w:t>
            </w:r>
            <w:r>
              <w:t>бинированный урок. С. 65-67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  <w:rPr>
                <w:rFonts w:cs="Calibri"/>
              </w:rPr>
            </w:pPr>
            <w:r>
              <w:t>Слог как мин</w:t>
            </w:r>
            <w:r>
              <w:t>и</w:t>
            </w:r>
            <w:r>
              <w:t>мальная произн</w:t>
            </w:r>
            <w:r>
              <w:t>о</w:t>
            </w:r>
            <w:r>
              <w:t>сительная един</w:t>
            </w:r>
            <w:r>
              <w:t>и</w:t>
            </w:r>
            <w:r>
              <w:t>ца.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Классифицировать слова по количеству в них слогов. Нах</w:t>
            </w:r>
            <w:r>
              <w:t>о</w:t>
            </w:r>
            <w:r>
              <w:t>дить слова по зада</w:t>
            </w:r>
            <w:r>
              <w:t>н</w:t>
            </w:r>
            <w:r>
              <w:t xml:space="preserve">ной модели. 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понятие «слог». Уметь делить слова на слоги; классифицир</w:t>
            </w:r>
            <w:r>
              <w:t>о</w:t>
            </w:r>
            <w:r>
              <w:t>вать слова по количес</w:t>
            </w:r>
            <w:r>
              <w:t>т</w:t>
            </w:r>
            <w:r>
              <w:t>ву в них слогов.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Выполнять правила работы в группе, в паре. Использ</w:t>
            </w:r>
            <w:r w:rsidRPr="00C91C92">
              <w:t>о</w:t>
            </w:r>
            <w:r w:rsidRPr="00C91C92">
              <w:t>вать правила оценивания своей работы в ситуациях, спланированных учителем. Отвечать на вопросы, зад</w:t>
            </w:r>
            <w:r w:rsidRPr="00C91C92">
              <w:t>а</w:t>
            </w:r>
            <w:r w:rsidRPr="00C91C92">
              <w:t>вать их; понимать затру</w:t>
            </w:r>
            <w:r w:rsidRPr="00C91C92">
              <w:t>д</w:t>
            </w:r>
            <w:r w:rsidRPr="00C91C92">
              <w:t>нения другого.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Положительно относиться к учению, проя</w:t>
            </w:r>
            <w:r w:rsidRPr="00C91C92">
              <w:t>в</w:t>
            </w:r>
            <w:r w:rsidRPr="00C91C92">
              <w:t>лять желание умело польз</w:t>
            </w:r>
            <w:r w:rsidRPr="00C91C92">
              <w:t>о</w:t>
            </w:r>
            <w:r w:rsidRPr="00C91C92">
              <w:t>ваться русским языком, грамо</w:t>
            </w:r>
            <w:r w:rsidRPr="00C91C92">
              <w:t>т</w:t>
            </w:r>
            <w:r w:rsidRPr="00C91C92">
              <w:t>но говорить и писать.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33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Ударение. Сл</w:t>
            </w:r>
            <w:r>
              <w:t>о</w:t>
            </w:r>
            <w:r>
              <w:t>весное и лог</w:t>
            </w:r>
            <w:r>
              <w:t>и</w:t>
            </w:r>
            <w:r>
              <w:t>ческое удар</w:t>
            </w:r>
            <w:r>
              <w:t>е</w:t>
            </w:r>
            <w:r>
              <w:t>ние в предл</w:t>
            </w:r>
            <w:r>
              <w:t>о</w:t>
            </w:r>
            <w:r>
              <w:t>жении. комб</w:t>
            </w:r>
            <w:r>
              <w:t>и</w:t>
            </w:r>
            <w:r>
              <w:t>нированный урок. С. 67-68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Ударение. Сл</w:t>
            </w:r>
            <w:r>
              <w:t>о</w:t>
            </w:r>
            <w:r>
              <w:t>весное и логич</w:t>
            </w:r>
            <w:r>
              <w:t>е</w:t>
            </w:r>
            <w:r>
              <w:t>ское ударение в предложении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Наблюдать за ролью словесного и логич</w:t>
            </w:r>
            <w:r>
              <w:t>е</w:t>
            </w:r>
            <w:r>
              <w:t>ского ударения. О</w:t>
            </w:r>
            <w:r>
              <w:t>п</w:t>
            </w:r>
            <w:r>
              <w:t>ределять ударение в слове. Различать ударные и безуда</w:t>
            </w:r>
            <w:r>
              <w:t>р</w:t>
            </w:r>
            <w:r>
              <w:t>ные слоги. Соста</w:t>
            </w:r>
            <w:r>
              <w:t>в</w:t>
            </w:r>
            <w:r>
              <w:t>лять простейшие сл</w:t>
            </w:r>
            <w:r>
              <w:t>о</w:t>
            </w:r>
            <w:r>
              <w:t>гоударные модели слов.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понятие «удар</w:t>
            </w:r>
            <w:r>
              <w:t>е</w:t>
            </w:r>
            <w:r>
              <w:t>ние». Определять уд</w:t>
            </w:r>
            <w:r>
              <w:t>а</w:t>
            </w:r>
            <w:r>
              <w:t>рение в слове. Разл</w:t>
            </w:r>
            <w:r>
              <w:t>и</w:t>
            </w:r>
            <w:r>
              <w:t>чать ударные и бе</w:t>
            </w:r>
            <w:r>
              <w:t>з</w:t>
            </w:r>
            <w:r>
              <w:t>ударные слоги.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Определять цели учебной деятельности с помощью учителя и самостоятельно, находить средства её ос</w:t>
            </w:r>
            <w:r w:rsidRPr="00C91C92">
              <w:t>у</w:t>
            </w:r>
            <w:r w:rsidRPr="00C91C92">
              <w:t>ществления. Строить лог</w:t>
            </w:r>
            <w:r w:rsidRPr="00C91C92">
              <w:t>и</w:t>
            </w:r>
            <w:r w:rsidRPr="00C91C92">
              <w:t>ческие рассуждения, пр</w:t>
            </w:r>
            <w:r w:rsidRPr="00C91C92">
              <w:t>о</w:t>
            </w:r>
            <w:r w:rsidRPr="00C91C92">
              <w:t>водить аналогии, испол</w:t>
            </w:r>
            <w:r w:rsidRPr="00C91C92">
              <w:t>ь</w:t>
            </w:r>
            <w:r w:rsidRPr="00C91C92">
              <w:t>зовать обобщённые спос</w:t>
            </w:r>
            <w:r w:rsidRPr="00C91C92">
              <w:t>о</w:t>
            </w:r>
            <w:r w:rsidRPr="00C91C92">
              <w:t>бы действий.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вну</w:t>
            </w:r>
            <w:r w:rsidRPr="00C91C92">
              <w:t>т</w:t>
            </w:r>
            <w:r w:rsidRPr="00C91C92">
              <w:t>реннюю поз</w:t>
            </w:r>
            <w:r w:rsidRPr="00C91C92">
              <w:t>и</w:t>
            </w:r>
            <w:r w:rsidRPr="00C91C92">
              <w:t>цию школьника на уровне пол</w:t>
            </w:r>
            <w:r w:rsidRPr="00C91C92">
              <w:t>о</w:t>
            </w:r>
            <w:r w:rsidRPr="00C91C92">
              <w:t>жительного о</w:t>
            </w:r>
            <w:r w:rsidRPr="00C91C92">
              <w:t>т</w:t>
            </w:r>
            <w:r w:rsidRPr="00C91C92">
              <w:t>ношения к ур</w:t>
            </w:r>
            <w:r w:rsidRPr="00C91C92">
              <w:t>о</w:t>
            </w:r>
            <w:r w:rsidRPr="00C91C92">
              <w:t>кам русского языка.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34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Орфоэпические нормы совр</w:t>
            </w:r>
            <w:r>
              <w:t>е</w:t>
            </w:r>
            <w:r>
              <w:t>менного ру</w:t>
            </w:r>
            <w:r>
              <w:t>с</w:t>
            </w:r>
            <w:r>
              <w:t>ского литер</w:t>
            </w:r>
            <w:r>
              <w:t>а</w:t>
            </w:r>
            <w:r>
              <w:t>турного языка. Комбинир</w:t>
            </w:r>
            <w:r>
              <w:t>о</w:t>
            </w:r>
            <w:r>
              <w:t>ванный урок. С.69-70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Орфоэпические нормы совреме</w:t>
            </w:r>
            <w:r>
              <w:t>н</w:t>
            </w:r>
            <w:r>
              <w:t>ного русского л</w:t>
            </w:r>
            <w:r>
              <w:t>и</w:t>
            </w:r>
            <w:r>
              <w:t>тературного яз</w:t>
            </w:r>
            <w:r>
              <w:t>ы</w:t>
            </w:r>
            <w:r>
              <w:t>ка.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Определять удар</w:t>
            </w:r>
            <w:r>
              <w:t>е</w:t>
            </w:r>
            <w:r>
              <w:t>ние в слове. Набл</w:t>
            </w:r>
            <w:r>
              <w:t>ю</w:t>
            </w:r>
            <w:r>
              <w:t>дать за ролью сл</w:t>
            </w:r>
            <w:r>
              <w:t>о</w:t>
            </w:r>
            <w:r>
              <w:t>весного ударения. Различать ударные и безударные слоги.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Соблюдать в практике речевого общения из</w:t>
            </w:r>
            <w:r>
              <w:t>у</w:t>
            </w:r>
            <w:r>
              <w:t>чаемые нормы прои</w:t>
            </w:r>
            <w:r>
              <w:t>з</w:t>
            </w:r>
            <w:r>
              <w:t>ношения слов. Оцен</w:t>
            </w:r>
            <w:r>
              <w:t>и</w:t>
            </w:r>
            <w:r>
              <w:t>вать в процессе совм</w:t>
            </w:r>
            <w:r>
              <w:t>е</w:t>
            </w:r>
            <w:r>
              <w:t>стной деятельности в парах правильность произношения слов.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Выполнять правила работы в группе, в паре. Использ</w:t>
            </w:r>
            <w:r w:rsidRPr="00C91C92">
              <w:t>о</w:t>
            </w:r>
            <w:r w:rsidRPr="00C91C92">
              <w:t>вать правила оценивания своей работы в ситуациях, спланированных учителем. Отвечать на вопросы, зад</w:t>
            </w:r>
            <w:r w:rsidRPr="00C91C92">
              <w:t>а</w:t>
            </w:r>
            <w:r w:rsidRPr="00C91C92">
              <w:t>вать их; понимать затру</w:t>
            </w:r>
            <w:r w:rsidRPr="00C91C92">
              <w:t>д</w:t>
            </w:r>
            <w:r w:rsidRPr="00C91C92">
              <w:t>нения другого.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Положительно относиться к учению, проя</w:t>
            </w:r>
            <w:r w:rsidRPr="00C91C92">
              <w:t>в</w:t>
            </w:r>
            <w:r w:rsidRPr="00C91C92">
              <w:t>лять желание умело польз</w:t>
            </w:r>
            <w:r w:rsidRPr="00C91C92">
              <w:t>о</w:t>
            </w:r>
            <w:r w:rsidRPr="00C91C92">
              <w:t>ваться русским языком, грамо</w:t>
            </w:r>
            <w:r w:rsidRPr="00C91C92">
              <w:t>т</w:t>
            </w:r>
            <w:r w:rsidRPr="00C91C92">
              <w:t>но говорить и писать.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35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Перенос слов по слогам. Комбинир</w:t>
            </w:r>
            <w:r>
              <w:t>о</w:t>
            </w:r>
            <w:r>
              <w:t>ванный урок. С. 71-73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Правила переноса слов по слогам.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Переносить слова по слогам.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правила переноса слов. Уметь Переносить слова по слогам; опр</w:t>
            </w:r>
            <w:r>
              <w:t>е</w:t>
            </w:r>
            <w:r>
              <w:t>делять способы перен</w:t>
            </w:r>
            <w:r>
              <w:t>о</w:t>
            </w:r>
            <w:r>
              <w:t>са; сравнивать слова по возможности переноса слов с одной строки на другую.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учебную задачу урока. Осуществлять реш</w:t>
            </w:r>
            <w:r w:rsidRPr="00C91C92">
              <w:t>е</w:t>
            </w:r>
            <w:r w:rsidRPr="00C91C92">
              <w:t>ние учебной задачи под руководством учителя. О</w:t>
            </w:r>
            <w:r w:rsidRPr="00C91C92">
              <w:t>п</w:t>
            </w:r>
            <w:r w:rsidRPr="00C91C92">
              <w:t>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Проявлять заи</w:t>
            </w:r>
            <w:r w:rsidRPr="00C91C92">
              <w:t>н</w:t>
            </w:r>
            <w:r w:rsidRPr="00C91C92">
              <w:t>тересованность в приобретении и расширении знаний и спос</w:t>
            </w:r>
            <w:r w:rsidRPr="00C91C92">
              <w:t>о</w:t>
            </w:r>
            <w:r w:rsidRPr="00C91C92">
              <w:t>бов действий, творческий по</w:t>
            </w:r>
            <w:r w:rsidRPr="00C91C92">
              <w:t>д</w:t>
            </w:r>
            <w:r w:rsidRPr="00C91C92">
              <w:t>ход к выполн</w:t>
            </w:r>
            <w:r w:rsidRPr="00C91C92">
              <w:t>е</w:t>
            </w:r>
            <w:r w:rsidRPr="00C91C92">
              <w:t>нию заданий. Понимать пр</w:t>
            </w:r>
            <w:r w:rsidRPr="00C91C92">
              <w:t>и</w:t>
            </w:r>
            <w:r w:rsidRPr="00C91C92">
              <w:t>чины успеха и неудач.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36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Контрольный диктант № 2. Урок контроля знаний.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Контроль знаний по изученной т</w:t>
            </w:r>
            <w:r>
              <w:rPr>
                <w:rFonts w:cs="Calibri"/>
              </w:rPr>
              <w:t>е</w:t>
            </w:r>
            <w:r>
              <w:rPr>
                <w:rFonts w:cs="Calibri"/>
              </w:rPr>
              <w:t>ме.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Оценивать свои до</w:t>
            </w:r>
            <w:r>
              <w:t>с</w:t>
            </w:r>
            <w:r>
              <w:t xml:space="preserve">тижения 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Оценивать свои дост</w:t>
            </w:r>
            <w:r>
              <w:t>и</w:t>
            </w:r>
            <w:r>
              <w:t>жения при выполнении заданий «Проверь себя» в учебнике и по эле</w:t>
            </w:r>
            <w:r>
              <w:t>к</w:t>
            </w:r>
            <w:r>
              <w:t>тронному приложению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Воспринимать учебное з</w:t>
            </w:r>
            <w:r w:rsidRPr="00C91C92">
              <w:t>а</w:t>
            </w:r>
            <w:r w:rsidRPr="00C91C92">
              <w:t>дание, выбирать послед</w:t>
            </w:r>
            <w:r w:rsidRPr="00C91C92">
              <w:t>о</w:t>
            </w:r>
            <w:r w:rsidRPr="00C91C92">
              <w:t>вательность действий, оценивать ход и результат выполнения. Строить лог</w:t>
            </w:r>
            <w:r w:rsidRPr="00C91C92">
              <w:t>и</w:t>
            </w:r>
            <w:r w:rsidRPr="00C91C92">
              <w:t>ческие рассуждения, пр</w:t>
            </w:r>
            <w:r w:rsidRPr="00C91C92">
              <w:t>о</w:t>
            </w:r>
            <w:r w:rsidRPr="00C91C92">
              <w:t>водить аналогии, испол</w:t>
            </w:r>
            <w:r w:rsidRPr="00C91C92">
              <w:t>ь</w:t>
            </w:r>
            <w:r w:rsidRPr="00C91C92">
              <w:t>зовать обобщённые спос</w:t>
            </w:r>
            <w:r w:rsidRPr="00C91C92">
              <w:t>о</w:t>
            </w:r>
            <w:r w:rsidRPr="00C91C92">
              <w:t>бы действий. Владеть м</w:t>
            </w:r>
            <w:r w:rsidRPr="00C91C92">
              <w:t>о</w:t>
            </w:r>
            <w:r w:rsidRPr="00C91C92">
              <w:t>нологической и диалогич</w:t>
            </w:r>
            <w:r w:rsidRPr="00C91C92">
              <w:t>е</w:t>
            </w:r>
            <w:r w:rsidRPr="00C91C92">
              <w:t>ской формами речи.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Проявлять заи</w:t>
            </w:r>
            <w:r w:rsidRPr="00C91C92">
              <w:t>н</w:t>
            </w:r>
            <w:r w:rsidRPr="00C91C92">
              <w:t>тересованность в приобретении и расширении знаний и спос</w:t>
            </w:r>
            <w:r w:rsidRPr="00C91C92">
              <w:t>о</w:t>
            </w:r>
            <w:r w:rsidRPr="00C91C92">
              <w:t xml:space="preserve">бов действий. </w:t>
            </w:r>
          </w:p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вну</w:t>
            </w:r>
            <w:r w:rsidRPr="00C91C92">
              <w:t>т</w:t>
            </w:r>
            <w:r w:rsidRPr="00C91C92">
              <w:t>реннюю поз</w:t>
            </w:r>
            <w:r w:rsidRPr="00C91C92">
              <w:t>и</w:t>
            </w:r>
            <w:r w:rsidRPr="00C91C92">
              <w:t>цию школьника на уровне пол</w:t>
            </w:r>
            <w:r w:rsidRPr="00C91C92">
              <w:t>о</w:t>
            </w:r>
            <w:r w:rsidRPr="00C91C92">
              <w:t>жительного о</w:t>
            </w:r>
            <w:r w:rsidRPr="00C91C92">
              <w:t>т</w:t>
            </w:r>
            <w:r w:rsidRPr="00C91C92">
              <w:t>ношения к ур</w:t>
            </w:r>
            <w:r w:rsidRPr="00C91C92">
              <w:t>о</w:t>
            </w:r>
            <w:r w:rsidRPr="00C91C92">
              <w:t>кам русского языка.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37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Работа над ошибками. Рр. Составление рассказа по серии сюже</w:t>
            </w:r>
            <w:r>
              <w:t>т</w:t>
            </w:r>
            <w:r>
              <w:t>ных картинок, вопросам и опорным сл</w:t>
            </w:r>
            <w:r>
              <w:t>о</w:t>
            </w:r>
            <w:r>
              <w:t>вам. С.74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  <w:rPr>
                <w:rFonts w:cs="Calibri"/>
              </w:rPr>
            </w:pPr>
            <w:r>
              <w:t xml:space="preserve"> Составление ра</w:t>
            </w:r>
            <w:r>
              <w:t>с</w:t>
            </w:r>
            <w:r>
              <w:t>сказа по серии сюжетных карт</w:t>
            </w:r>
            <w:r>
              <w:t>и</w:t>
            </w:r>
            <w:r>
              <w:t>нок, вопросам и опорным словам.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rPr>
                <w:rFonts w:cs="Calibri"/>
              </w:rPr>
              <w:t>Продолжить работу над развитием свя</w:t>
            </w:r>
            <w:r>
              <w:rPr>
                <w:rFonts w:cs="Calibri"/>
              </w:rPr>
              <w:t>з</w:t>
            </w:r>
            <w:r>
              <w:rPr>
                <w:rFonts w:cs="Calibri"/>
              </w:rPr>
              <w:t>ной речи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Уметь составлять ра</w:t>
            </w:r>
            <w:r>
              <w:t>с</w:t>
            </w:r>
            <w:r>
              <w:t>сказ по серии сюжетных картинок, вопросам и опорным словам.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Вступать в общение, выр</w:t>
            </w:r>
            <w:r w:rsidRPr="00C91C92">
              <w:t>а</w:t>
            </w:r>
            <w:r w:rsidRPr="00C91C92">
              <w:t>жать свою точку зрения, слушать другого, собл</w:t>
            </w:r>
            <w:r w:rsidRPr="00C91C92">
              <w:t>ю</w:t>
            </w:r>
            <w:r w:rsidRPr="00C91C92">
              <w:t>дать правила общения. Планировать свои выск</w:t>
            </w:r>
            <w:r w:rsidRPr="00C91C92">
              <w:t>а</w:t>
            </w:r>
            <w:r w:rsidRPr="00C91C92">
              <w:t>зывания; оценивать пр</w:t>
            </w:r>
            <w:r w:rsidRPr="00C91C92">
              <w:t>а</w:t>
            </w:r>
            <w:r w:rsidRPr="00C91C92">
              <w:t>вильность выполнения з</w:t>
            </w:r>
            <w:r w:rsidRPr="00C91C92">
              <w:t>а</w:t>
            </w:r>
            <w:r w:rsidRPr="00C91C92">
              <w:t>даний, адекватно воспр</w:t>
            </w:r>
            <w:r w:rsidRPr="00C91C92">
              <w:t>и</w:t>
            </w:r>
            <w:r w:rsidRPr="00C91C92">
              <w:t>нимать оценку учителя. Осуществлять анализ, си</w:t>
            </w:r>
            <w:r w:rsidRPr="00C91C92">
              <w:t>н</w:t>
            </w:r>
            <w:r w:rsidRPr="00C91C92">
              <w:t>тез, сравнение, группиро</w:t>
            </w:r>
            <w:r w:rsidRPr="00C91C92">
              <w:t>в</w:t>
            </w:r>
            <w:r w:rsidRPr="00C91C92">
              <w:t>ку, классификацию.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Положительно относиться к учению, проя</w:t>
            </w:r>
            <w:r w:rsidRPr="00C91C92">
              <w:t>в</w:t>
            </w:r>
            <w:r w:rsidRPr="00C91C92">
              <w:t>лять желание умело польз</w:t>
            </w:r>
            <w:r w:rsidRPr="00C91C92">
              <w:t>о</w:t>
            </w:r>
            <w:r w:rsidRPr="00C91C92">
              <w:t>ваться русским языком, грамо</w:t>
            </w:r>
            <w:r w:rsidRPr="00C91C92">
              <w:t>т</w:t>
            </w:r>
            <w:r w:rsidRPr="00C91C92">
              <w:t>но говорить и писать. Сопо</w:t>
            </w:r>
            <w:r w:rsidRPr="00C91C92">
              <w:t>с</w:t>
            </w:r>
            <w:r w:rsidRPr="00C91C92">
              <w:t>тавлять собс</w:t>
            </w:r>
            <w:r w:rsidRPr="00C91C92">
              <w:t>т</w:t>
            </w:r>
            <w:r w:rsidRPr="00C91C92">
              <w:t>венную оценку своей деятел</w:t>
            </w:r>
            <w:r w:rsidRPr="00C91C92">
              <w:t>ь</w:t>
            </w:r>
            <w:r w:rsidRPr="00C91C92">
              <w:t>ности с оценкой учителем.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2539E7">
        <w:trPr>
          <w:gridBefore w:val="1"/>
          <w:wBefore w:w="6" w:type="dxa"/>
        </w:trPr>
        <w:tc>
          <w:tcPr>
            <w:tcW w:w="15445" w:type="dxa"/>
            <w:gridSpan w:val="11"/>
          </w:tcPr>
          <w:p w:rsidR="00F640B1" w:rsidRPr="00C91C92" w:rsidRDefault="00F640B1" w:rsidP="000927A2">
            <w:pPr>
              <w:spacing w:after="0" w:line="240" w:lineRule="auto"/>
              <w:jc w:val="center"/>
            </w:pPr>
            <w:r>
              <w:t>Звуки и буквы (59 ч)</w:t>
            </w: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38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Default="00F640B1" w:rsidP="00C91C92">
            <w:pPr>
              <w:spacing w:after="0" w:line="240" w:lineRule="auto"/>
            </w:pPr>
            <w:r>
              <w:t>Звуки и буквы.</w:t>
            </w:r>
          </w:p>
          <w:p w:rsidR="00F640B1" w:rsidRPr="00C91C92" w:rsidRDefault="00F640B1" w:rsidP="00C91C92">
            <w:pPr>
              <w:spacing w:after="0" w:line="240" w:lineRule="auto"/>
            </w:pPr>
            <w:r>
              <w:t>Комбинир</w:t>
            </w:r>
            <w:r>
              <w:t>о</w:t>
            </w:r>
            <w:r>
              <w:t>ванный урок. С. 78-80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Различие звуков и букв. Обознач</w:t>
            </w:r>
            <w:r>
              <w:rPr>
                <w:rFonts w:cs="Calibri"/>
              </w:rPr>
              <w:t>е</w:t>
            </w:r>
            <w:r>
              <w:rPr>
                <w:rFonts w:cs="Calibri"/>
              </w:rPr>
              <w:t>ние звуков на письме буквами.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Различать звуки бу</w:t>
            </w:r>
            <w:r>
              <w:t>к</w:t>
            </w:r>
            <w:r>
              <w:t>вы. Распознавать у</w:t>
            </w:r>
            <w:r>
              <w:t>с</w:t>
            </w:r>
            <w:r>
              <w:t>ловные обозначения звуков речи. Сопо</w:t>
            </w:r>
            <w:r>
              <w:t>с</w:t>
            </w:r>
            <w:r>
              <w:t>тавлять звуковое и буквенное обознач</w:t>
            </w:r>
            <w:r>
              <w:t>е</w:t>
            </w:r>
            <w:r>
              <w:t>ния слов. Наблюдать модели слов, анал</w:t>
            </w:r>
            <w:r>
              <w:t>и</w:t>
            </w:r>
            <w:r>
              <w:t>зировать их.</w:t>
            </w:r>
          </w:p>
        </w:tc>
        <w:tc>
          <w:tcPr>
            <w:tcW w:w="2550" w:type="dxa"/>
          </w:tcPr>
          <w:p w:rsidR="00F640B1" w:rsidRDefault="00F640B1" w:rsidP="00C91C92">
            <w:pPr>
              <w:spacing w:after="0" w:line="240" w:lineRule="auto"/>
            </w:pPr>
            <w:r>
              <w:t>Знать различие звуков и букв.</w:t>
            </w:r>
          </w:p>
          <w:p w:rsidR="00F640B1" w:rsidRPr="00C91C92" w:rsidRDefault="00F640B1" w:rsidP="00C91C92">
            <w:pPr>
              <w:spacing w:after="0" w:line="240" w:lineRule="auto"/>
            </w:pPr>
            <w:r>
              <w:t>Уметь обозначать звуки буквами на письме.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Выполнять правила работы в группе, в паре. Использ</w:t>
            </w:r>
            <w:r w:rsidRPr="00C91C92">
              <w:t>о</w:t>
            </w:r>
            <w:r w:rsidRPr="00C91C92">
              <w:t>вать правила при оценив</w:t>
            </w:r>
            <w:r w:rsidRPr="00C91C92">
              <w:t>а</w:t>
            </w:r>
            <w:r w:rsidRPr="00C91C92">
              <w:t>нии своей деятельности и деятельности товарищей в ситуациях, спланирова</w:t>
            </w:r>
            <w:r w:rsidRPr="00C91C92">
              <w:t>н</w:t>
            </w:r>
            <w:r w:rsidRPr="00C91C92">
              <w:t>ных учителем.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Положительно относиться к учению, проя</w:t>
            </w:r>
            <w:r w:rsidRPr="00C91C92">
              <w:t>в</w:t>
            </w:r>
            <w:r w:rsidRPr="00C91C92">
              <w:t>лять желание умело польз</w:t>
            </w:r>
            <w:r w:rsidRPr="00C91C92">
              <w:t>о</w:t>
            </w:r>
            <w:r w:rsidRPr="00C91C92">
              <w:t>ваться русским языком, грамо</w:t>
            </w:r>
            <w:r w:rsidRPr="00C91C92">
              <w:t>т</w:t>
            </w:r>
            <w:r w:rsidRPr="00C91C92">
              <w:t>но говорить и писать. Стр</w:t>
            </w:r>
            <w:r w:rsidRPr="00C91C92">
              <w:t>е</w:t>
            </w:r>
            <w:r w:rsidRPr="00C91C92">
              <w:t>миться откр</w:t>
            </w:r>
            <w:r w:rsidRPr="00C91C92">
              <w:t>ы</w:t>
            </w:r>
            <w:r w:rsidRPr="00C91C92">
              <w:t>вать новое зн</w:t>
            </w:r>
            <w:r w:rsidRPr="00C91C92">
              <w:t>а</w:t>
            </w:r>
            <w:r w:rsidRPr="00C91C92">
              <w:t>ние.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39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Русский алф</w:t>
            </w:r>
            <w:r>
              <w:t>а</w:t>
            </w:r>
            <w:r>
              <w:t>вит, или Азб</w:t>
            </w:r>
            <w:r>
              <w:t>у</w:t>
            </w:r>
            <w:r>
              <w:t>ка. Комбин</w:t>
            </w:r>
            <w:r>
              <w:t>и</w:t>
            </w:r>
            <w:r>
              <w:t>рованный урок. С. 81-85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Значение алфав</w:t>
            </w:r>
            <w:r>
              <w:rPr>
                <w:rFonts w:cs="Calibri"/>
              </w:rPr>
              <w:t>и</w:t>
            </w:r>
            <w:r>
              <w:rPr>
                <w:rFonts w:cs="Calibri"/>
              </w:rPr>
              <w:t>та. Знание алф</w:t>
            </w:r>
            <w:r>
              <w:rPr>
                <w:rFonts w:cs="Calibri"/>
              </w:rPr>
              <w:t>а</w:t>
            </w:r>
            <w:r>
              <w:rPr>
                <w:rFonts w:cs="Calibri"/>
              </w:rPr>
              <w:t>вита. Употребл</w:t>
            </w:r>
            <w:r>
              <w:rPr>
                <w:rFonts w:cs="Calibri"/>
              </w:rPr>
              <w:t>е</w:t>
            </w:r>
            <w:r>
              <w:rPr>
                <w:rFonts w:cs="Calibri"/>
              </w:rPr>
              <w:t>ние прописной буквы.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Располагать зада</w:t>
            </w:r>
            <w:r>
              <w:t>н</w:t>
            </w:r>
            <w:r>
              <w:t>ные слова в алфави</w:t>
            </w:r>
            <w:r>
              <w:t>т</w:t>
            </w:r>
            <w:r>
              <w:t>ном порядке. И</w:t>
            </w:r>
            <w:r>
              <w:t>с</w:t>
            </w:r>
            <w:r>
              <w:t>пользовать знание алфавита при работе со словарями.</w:t>
            </w:r>
          </w:p>
        </w:tc>
        <w:tc>
          <w:tcPr>
            <w:tcW w:w="2550" w:type="dxa"/>
          </w:tcPr>
          <w:p w:rsidR="00F640B1" w:rsidRDefault="00F640B1" w:rsidP="00C91C92">
            <w:pPr>
              <w:spacing w:after="0" w:line="240" w:lineRule="auto"/>
            </w:pPr>
            <w:r>
              <w:t>Знать алфавит.</w:t>
            </w:r>
          </w:p>
          <w:p w:rsidR="00F640B1" w:rsidRPr="00C91C92" w:rsidRDefault="00F640B1" w:rsidP="00C91C92">
            <w:pPr>
              <w:spacing w:after="0" w:line="240" w:lineRule="auto"/>
            </w:pPr>
            <w:r>
              <w:t>Уметь называть буквы правильно в алфави</w:t>
            </w:r>
            <w:r>
              <w:t>т</w:t>
            </w:r>
            <w:r>
              <w:t>ном порядке; распол</w:t>
            </w:r>
            <w:r>
              <w:t>а</w:t>
            </w:r>
            <w:r>
              <w:t>гать заданные слова в алфавитном порядке; использовать знание алфавита при работе со словарями.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Определять цели учебной деятельности с помощью учителя и самостоятельно, находить средства её ос</w:t>
            </w:r>
            <w:r w:rsidRPr="00C91C92">
              <w:t>у</w:t>
            </w:r>
            <w:r w:rsidRPr="00C91C92">
              <w:t>ществления. Строить лог</w:t>
            </w:r>
            <w:r w:rsidRPr="00C91C92">
              <w:t>и</w:t>
            </w:r>
            <w:r w:rsidRPr="00C91C92">
              <w:t>ческие рассуждения, пр</w:t>
            </w:r>
            <w:r w:rsidRPr="00C91C92">
              <w:t>о</w:t>
            </w:r>
            <w:r w:rsidRPr="00C91C92">
              <w:t>водить аналогии, испол</w:t>
            </w:r>
            <w:r w:rsidRPr="00C91C92">
              <w:t>ь</w:t>
            </w:r>
            <w:r w:rsidRPr="00C91C92">
              <w:t>зовать обобщённые спос</w:t>
            </w:r>
            <w:r w:rsidRPr="00C91C92">
              <w:t>о</w:t>
            </w:r>
            <w:r w:rsidRPr="00C91C92">
              <w:t>бы действий.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Стремиться о</w:t>
            </w:r>
            <w:r w:rsidRPr="00C91C92">
              <w:t>т</w:t>
            </w:r>
            <w:r w:rsidRPr="00C91C92">
              <w:t>крывать новое знание, новые способы дейс</w:t>
            </w:r>
            <w:r w:rsidRPr="00C91C92">
              <w:t>т</w:t>
            </w:r>
            <w:r w:rsidRPr="00C91C92">
              <w:t>вий, преодол</w:t>
            </w:r>
            <w:r w:rsidRPr="00C91C92">
              <w:t>е</w:t>
            </w:r>
            <w:r w:rsidRPr="00C91C92">
              <w:t>вать учебные затруднения.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40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Рр. Коллекти</w:t>
            </w:r>
            <w:r>
              <w:t>в</w:t>
            </w:r>
            <w:r>
              <w:t>ное составл</w:t>
            </w:r>
            <w:r>
              <w:t>е</w:t>
            </w:r>
            <w:r>
              <w:t>ние рассказа по репроду</w:t>
            </w:r>
            <w:r>
              <w:t>к</w:t>
            </w:r>
            <w:r>
              <w:t>ции картины. Комбинир</w:t>
            </w:r>
            <w:r>
              <w:t>о</w:t>
            </w:r>
            <w:r>
              <w:t>ванный урок. С 86-87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  <w:rPr>
                <w:rFonts w:cs="Calibri"/>
              </w:rPr>
            </w:pPr>
            <w:r>
              <w:t>Коллективное с</w:t>
            </w:r>
            <w:r>
              <w:t>о</w:t>
            </w:r>
            <w:r>
              <w:t>ставление расск</w:t>
            </w:r>
            <w:r>
              <w:t>а</w:t>
            </w:r>
            <w:r>
              <w:t>за по репроду</w:t>
            </w:r>
            <w:r>
              <w:t>к</w:t>
            </w:r>
            <w:r>
              <w:t>ции картины.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Составлять рассказ по репродукции ка</w:t>
            </w:r>
            <w:r>
              <w:t>р</w:t>
            </w:r>
            <w:r>
              <w:t>тины, используя опорные слова (под руководством учит</w:t>
            </w:r>
            <w:r>
              <w:t>е</w:t>
            </w:r>
            <w:r>
              <w:t>ля).</w:t>
            </w:r>
          </w:p>
        </w:tc>
        <w:tc>
          <w:tcPr>
            <w:tcW w:w="2550" w:type="dxa"/>
          </w:tcPr>
          <w:p w:rsidR="00F640B1" w:rsidRDefault="00F640B1" w:rsidP="00C91C92">
            <w:pPr>
              <w:spacing w:after="0" w:line="240" w:lineRule="auto"/>
            </w:pPr>
            <w:r>
              <w:t>Знать признаки текста, основные части.</w:t>
            </w:r>
          </w:p>
          <w:p w:rsidR="00F640B1" w:rsidRPr="00C91C92" w:rsidRDefault="00F640B1" w:rsidP="00C91C92">
            <w:pPr>
              <w:spacing w:after="0" w:line="240" w:lineRule="auto"/>
            </w:pPr>
            <w:r>
              <w:t>Уметь коллективно с</w:t>
            </w:r>
            <w:r>
              <w:t>о</w:t>
            </w:r>
            <w:r>
              <w:t>ставлять рассказ под .руководством учителя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учебную задачу урока. Осуществлять реш</w:t>
            </w:r>
            <w:r w:rsidRPr="00C91C92">
              <w:t>е</w:t>
            </w:r>
            <w:r w:rsidRPr="00C91C92">
              <w:t>ние учебной задачи под руководством учителя. О</w:t>
            </w:r>
            <w:r w:rsidRPr="00C91C92">
              <w:t>п</w:t>
            </w:r>
            <w:r w:rsidRPr="00C91C92">
              <w:t>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Положительно относиться к учению, проя</w:t>
            </w:r>
            <w:r w:rsidRPr="00C91C92">
              <w:t>в</w:t>
            </w:r>
            <w:r w:rsidRPr="00C91C92">
              <w:t>лять желание умело польз</w:t>
            </w:r>
            <w:r w:rsidRPr="00C91C92">
              <w:t>о</w:t>
            </w:r>
            <w:r w:rsidRPr="00C91C92">
              <w:t>ваться русским языком, грамо</w:t>
            </w:r>
            <w:r w:rsidRPr="00C91C92">
              <w:t>т</w:t>
            </w:r>
            <w:r w:rsidRPr="00C91C92">
              <w:t>но говорить и писать. Стр</w:t>
            </w:r>
            <w:r w:rsidRPr="00C91C92">
              <w:t>е</w:t>
            </w:r>
            <w:r w:rsidRPr="00C91C92">
              <w:t>миться откр</w:t>
            </w:r>
            <w:r w:rsidRPr="00C91C92">
              <w:t>ы</w:t>
            </w:r>
            <w:r w:rsidRPr="00C91C92">
              <w:t>вать новое зн</w:t>
            </w:r>
            <w:r w:rsidRPr="00C91C92">
              <w:t>а</w:t>
            </w:r>
            <w:r w:rsidRPr="00C91C92">
              <w:t>ние.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41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Контрольный диктант за 1 четверть № 3. Урок контроля знаний.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Проверка знаний.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Правильно запис</w:t>
            </w:r>
            <w:r>
              <w:t>ы</w:t>
            </w:r>
            <w:r>
              <w:t>вать слова и предл</w:t>
            </w:r>
            <w:r>
              <w:t>о</w:t>
            </w:r>
            <w:r>
              <w:t>жения, используя полученные ранее знания</w:t>
            </w:r>
          </w:p>
        </w:tc>
        <w:tc>
          <w:tcPr>
            <w:tcW w:w="2550" w:type="dxa"/>
          </w:tcPr>
          <w:p w:rsidR="00F640B1" w:rsidRDefault="00F640B1" w:rsidP="00C91C92">
            <w:pPr>
              <w:spacing w:after="0" w:line="240" w:lineRule="auto"/>
            </w:pPr>
            <w:r>
              <w:t>Знать изученные орф</w:t>
            </w:r>
            <w:r>
              <w:t>о</w:t>
            </w:r>
            <w:r>
              <w:t>граммы.</w:t>
            </w:r>
          </w:p>
          <w:p w:rsidR="00F640B1" w:rsidRPr="00C91C92" w:rsidRDefault="00F640B1" w:rsidP="00C91C92">
            <w:pPr>
              <w:spacing w:after="0" w:line="240" w:lineRule="auto"/>
            </w:pPr>
            <w:r>
              <w:t>Уметь применять их в контрольном диктанте.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Вступать в общение, выр</w:t>
            </w:r>
            <w:r w:rsidRPr="00C91C92">
              <w:t>а</w:t>
            </w:r>
            <w:r w:rsidRPr="00C91C92">
              <w:t>жать свою точку зрения, слушать другого, собл</w:t>
            </w:r>
            <w:r w:rsidRPr="00C91C92">
              <w:t>ю</w:t>
            </w:r>
            <w:r w:rsidRPr="00C91C92">
              <w:t>дать правила общения. Планировать свои выск</w:t>
            </w:r>
            <w:r w:rsidRPr="00C91C92">
              <w:t>а</w:t>
            </w:r>
            <w:r w:rsidRPr="00C91C92">
              <w:t>зывания; оценивать пр</w:t>
            </w:r>
            <w:r w:rsidRPr="00C91C92">
              <w:t>а</w:t>
            </w:r>
            <w:r w:rsidRPr="00C91C92">
              <w:t>вильность выполнения з</w:t>
            </w:r>
            <w:r w:rsidRPr="00C91C92">
              <w:t>а</w:t>
            </w:r>
            <w:r w:rsidRPr="00C91C92">
              <w:t>даний, адекватно воспр</w:t>
            </w:r>
            <w:r w:rsidRPr="00C91C92">
              <w:t>и</w:t>
            </w:r>
            <w:r w:rsidRPr="00C91C92">
              <w:t>нимать оценку учителя. Отвечать на вопросы, зад</w:t>
            </w:r>
            <w:r w:rsidRPr="00C91C92">
              <w:t>а</w:t>
            </w:r>
            <w:r w:rsidRPr="00C91C92">
              <w:t>вать их.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Положительно относиться к учению, проя</w:t>
            </w:r>
            <w:r w:rsidRPr="00C91C92">
              <w:t>в</w:t>
            </w:r>
            <w:r w:rsidRPr="00C91C92">
              <w:t>лять желание умело польз</w:t>
            </w:r>
            <w:r w:rsidRPr="00C91C92">
              <w:t>о</w:t>
            </w:r>
            <w:r w:rsidRPr="00C91C92">
              <w:t>ваться русским языком, грамо</w:t>
            </w:r>
            <w:r w:rsidRPr="00C91C92">
              <w:t>т</w:t>
            </w:r>
            <w:r w:rsidRPr="00C91C92">
              <w:t xml:space="preserve">но говорить и писать. 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42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Гласные звуки. Комбинир</w:t>
            </w:r>
            <w:r>
              <w:t>о</w:t>
            </w:r>
            <w:r>
              <w:t>ванный урок. С.89-90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Признаки гласн</w:t>
            </w:r>
            <w:r>
              <w:rPr>
                <w:rFonts w:cs="Calibri"/>
              </w:rPr>
              <w:t>о</w:t>
            </w:r>
            <w:r>
              <w:rPr>
                <w:rFonts w:cs="Calibri"/>
              </w:rPr>
              <w:t>го звука. Буквы, обозначающие гласные звуки.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Находить в слове гласные звуки, пр</w:t>
            </w:r>
            <w:r>
              <w:t>а</w:t>
            </w:r>
            <w:r>
              <w:t>вильно произносить их. Различать гла</w:t>
            </w:r>
            <w:r>
              <w:t>с</w:t>
            </w:r>
            <w:r>
              <w:t xml:space="preserve">ные звуки и буквы. </w:t>
            </w:r>
          </w:p>
        </w:tc>
        <w:tc>
          <w:tcPr>
            <w:tcW w:w="2550" w:type="dxa"/>
          </w:tcPr>
          <w:p w:rsidR="00F640B1" w:rsidRDefault="00F640B1" w:rsidP="00C91C92">
            <w:pPr>
              <w:spacing w:after="0" w:line="240" w:lineRule="auto"/>
            </w:pPr>
            <w:r>
              <w:t>Знать признаки гласного звука.</w:t>
            </w:r>
          </w:p>
          <w:p w:rsidR="00F640B1" w:rsidRPr="00C91C92" w:rsidRDefault="00F640B1" w:rsidP="00C91C92">
            <w:pPr>
              <w:spacing w:after="0" w:line="240" w:lineRule="auto"/>
            </w:pPr>
            <w:r>
              <w:t>Уметь находить в слове гласные звуки; опред</w:t>
            </w:r>
            <w:r>
              <w:t>е</w:t>
            </w:r>
            <w:r>
              <w:t>лять работу букв, об</w:t>
            </w:r>
            <w:r>
              <w:t>о</w:t>
            </w:r>
            <w:r>
              <w:t>значающих гласные зв</w:t>
            </w:r>
            <w:r>
              <w:t>у</w:t>
            </w:r>
            <w:r>
              <w:t>ки; объяснять причины разного количества зв</w:t>
            </w:r>
            <w:r>
              <w:t>у</w:t>
            </w:r>
            <w:r>
              <w:t>ков и букв в словах.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Определять цели учебной деятельности с помощью учителя и самостоятельно, находить средства её ос</w:t>
            </w:r>
            <w:r w:rsidRPr="00C91C92">
              <w:t>у</w:t>
            </w:r>
            <w:r w:rsidRPr="00C91C92">
              <w:t>ществления. Строить лог</w:t>
            </w:r>
            <w:r w:rsidRPr="00C91C92">
              <w:t>и</w:t>
            </w:r>
            <w:r w:rsidRPr="00C91C92">
              <w:t>ческие рассуждения, пр</w:t>
            </w:r>
            <w:r w:rsidRPr="00C91C92">
              <w:t>о</w:t>
            </w:r>
            <w:r w:rsidRPr="00C91C92">
              <w:t>водить аналогии, испол</w:t>
            </w:r>
            <w:r w:rsidRPr="00C91C92">
              <w:t>ь</w:t>
            </w:r>
            <w:r w:rsidRPr="00C91C92">
              <w:t>зовать обобщённые спос</w:t>
            </w:r>
            <w:r w:rsidRPr="00C91C92">
              <w:t>о</w:t>
            </w:r>
            <w:r w:rsidRPr="00C91C92">
              <w:t>бы действий.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и о</w:t>
            </w:r>
            <w:r w:rsidRPr="00C91C92">
              <w:t>с</w:t>
            </w:r>
            <w:r w:rsidRPr="00C91C92">
              <w:t>ваивать соц</w:t>
            </w:r>
            <w:r w:rsidRPr="00C91C92">
              <w:t>и</w:t>
            </w:r>
            <w:r w:rsidRPr="00C91C92">
              <w:t>альную роль обучающихся, осознавать ли</w:t>
            </w:r>
            <w:r w:rsidRPr="00C91C92">
              <w:t>ч</w:t>
            </w:r>
            <w:r w:rsidRPr="00C91C92">
              <w:t>ностный смысл учения. Пон</w:t>
            </w:r>
            <w:r w:rsidRPr="00C91C92">
              <w:t>и</w:t>
            </w:r>
            <w:r w:rsidRPr="00C91C92">
              <w:t>мать причины успеха и неудач в собственной учёбе. Стремит</w:t>
            </w:r>
            <w:r w:rsidRPr="00C91C92">
              <w:t>ь</w:t>
            </w:r>
            <w:r w:rsidRPr="00C91C92">
              <w:t>ся открывать н</w:t>
            </w:r>
            <w:r w:rsidRPr="00C91C92">
              <w:t>о</w:t>
            </w:r>
            <w:r w:rsidRPr="00C91C92">
              <w:t>вое знание.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43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Рр. Работа с текстом. З</w:t>
            </w:r>
            <w:r>
              <w:t>а</w:t>
            </w:r>
            <w:r>
              <w:t>пись ответов по вопросам к тексту. Урок развития речи. С.92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Работа с текстом. Запись ответов по вопросам к тексту.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Определять тему и главную мысль те</w:t>
            </w:r>
            <w:r>
              <w:t>к</w:t>
            </w:r>
            <w:r>
              <w:t>ста. Составлять и з</w:t>
            </w:r>
            <w:r>
              <w:t>а</w:t>
            </w:r>
            <w:r>
              <w:t>писывать ответы на вопросы к тексту с опорой на текст и рисунок.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правила офор</w:t>
            </w:r>
            <w:r>
              <w:t>м</w:t>
            </w:r>
            <w:r>
              <w:t>ления предложений на письме. Уметь соста</w:t>
            </w:r>
            <w:r>
              <w:t>в</w:t>
            </w:r>
            <w:r>
              <w:t>лять и записывать отв</w:t>
            </w:r>
            <w:r>
              <w:t>е</w:t>
            </w:r>
            <w:r>
              <w:t>ты на вопросы к тексту.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Планировать свои выск</w:t>
            </w:r>
            <w:r w:rsidRPr="00C91C92">
              <w:t>а</w:t>
            </w:r>
            <w:r w:rsidRPr="00C91C92">
              <w:t>зывания; оценивать пр</w:t>
            </w:r>
            <w:r w:rsidRPr="00C91C92">
              <w:t>а</w:t>
            </w:r>
            <w:r w:rsidRPr="00C91C92">
              <w:t>вильность выполнения з</w:t>
            </w:r>
            <w:r w:rsidRPr="00C91C92">
              <w:t>а</w:t>
            </w:r>
            <w:r w:rsidRPr="00C91C92">
              <w:t>даний, адекватно воспр</w:t>
            </w:r>
            <w:r w:rsidRPr="00C91C92">
              <w:t>и</w:t>
            </w:r>
            <w:r w:rsidRPr="00C91C92">
              <w:t>нимать оценку учителя. Отвечать на вопросы, зад</w:t>
            </w:r>
            <w:r w:rsidRPr="00C91C92">
              <w:t>а</w:t>
            </w:r>
            <w:r w:rsidRPr="00C91C92">
              <w:t>вать их.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036C88">
            <w:pPr>
              <w:spacing w:after="0" w:line="240" w:lineRule="auto"/>
            </w:pPr>
            <w:r w:rsidRPr="00C91C92">
              <w:t>Понимать пр</w:t>
            </w:r>
            <w:r w:rsidRPr="00C91C92">
              <w:t>и</w:t>
            </w:r>
            <w:r w:rsidRPr="00C91C92">
              <w:t>чины успеха и неудач в собс</w:t>
            </w:r>
            <w:r w:rsidRPr="00C91C92">
              <w:t>т</w:t>
            </w:r>
            <w:r w:rsidRPr="00C91C92">
              <w:t>венной учёбе. Стремиться о</w:t>
            </w:r>
            <w:r w:rsidRPr="00C91C92">
              <w:t>т</w:t>
            </w:r>
            <w:r w:rsidRPr="00C91C92">
              <w:t>крывать новое знание.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Default="00F640B1" w:rsidP="00C91C92">
            <w:pPr>
              <w:spacing w:after="0" w:line="240" w:lineRule="auto"/>
            </w:pPr>
            <w:r>
              <w:t>44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Default="00F640B1" w:rsidP="00C91C92">
            <w:pPr>
              <w:spacing w:after="0" w:line="240" w:lineRule="auto"/>
            </w:pPr>
            <w:r>
              <w:t>Произношение ударного гла</w:t>
            </w:r>
            <w:r>
              <w:t>с</w:t>
            </w:r>
            <w:r>
              <w:t>ного звука в корне. Комб</w:t>
            </w:r>
            <w:r>
              <w:t>и</w:t>
            </w:r>
            <w:r>
              <w:t>нированный урок. С. 93-94</w:t>
            </w:r>
          </w:p>
        </w:tc>
        <w:tc>
          <w:tcPr>
            <w:tcW w:w="1984" w:type="dxa"/>
          </w:tcPr>
          <w:p w:rsidR="00F640B1" w:rsidRDefault="00F640B1" w:rsidP="00C91C92">
            <w:pPr>
              <w:spacing w:after="0" w:line="240" w:lineRule="auto"/>
            </w:pPr>
            <w:r>
              <w:t>Произношение ударного гласного звука в корне и его обозначение на письме.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Определять ударный гласный звук в слове и его место в слове.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понятие «удар</w:t>
            </w:r>
            <w:r>
              <w:t>е</w:t>
            </w:r>
            <w:r>
              <w:t>ние». Уметь определять ударение в слове.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Определять цели учебной деятельности с помощью учителя и самостоятельно, находить средства её ос</w:t>
            </w:r>
            <w:r w:rsidRPr="00C91C92">
              <w:t>у</w:t>
            </w:r>
            <w:r w:rsidRPr="00C91C92">
              <w:t>ществления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036C88">
            <w:pPr>
              <w:spacing w:after="0" w:line="240" w:lineRule="auto"/>
            </w:pPr>
            <w:r w:rsidRPr="00C91C92">
              <w:t>Понимать пр</w:t>
            </w:r>
            <w:r w:rsidRPr="00C91C92">
              <w:t>и</w:t>
            </w:r>
            <w:r w:rsidRPr="00C91C92">
              <w:t>чины успеха и неудач в собс</w:t>
            </w:r>
            <w:r w:rsidRPr="00C91C92">
              <w:t>т</w:t>
            </w:r>
            <w:r w:rsidRPr="00C91C92">
              <w:t>венной учёбе. Стремиться о</w:t>
            </w:r>
            <w:r w:rsidRPr="00C91C92">
              <w:t>т</w:t>
            </w:r>
            <w:r w:rsidRPr="00C91C92">
              <w:t>крывать новое знание.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Default="00F640B1" w:rsidP="00C91C92">
            <w:pPr>
              <w:spacing w:after="0" w:line="240" w:lineRule="auto"/>
            </w:pPr>
            <w:r>
              <w:t>45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Default="00F640B1" w:rsidP="00C91C92">
            <w:pPr>
              <w:spacing w:after="0" w:line="240" w:lineRule="auto"/>
            </w:pPr>
            <w:r>
              <w:t>Произношение безударного гласного звука в корне слова и его обознач</w:t>
            </w:r>
            <w:r>
              <w:t>е</w:t>
            </w:r>
            <w:r>
              <w:t>ние на письме. Комбинир</w:t>
            </w:r>
            <w:r>
              <w:t>о</w:t>
            </w:r>
            <w:r>
              <w:t xml:space="preserve">ванный урок.с.95-96 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Произношение безударного гла</w:t>
            </w:r>
            <w:r>
              <w:t>с</w:t>
            </w:r>
            <w:r>
              <w:t>ного звука в корне слова и его об</w:t>
            </w:r>
            <w:r>
              <w:t>о</w:t>
            </w:r>
            <w:r>
              <w:t>значение на письме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Определять бе</w:t>
            </w:r>
            <w:r>
              <w:t>з</w:t>
            </w:r>
            <w:r>
              <w:t>ударный гласный звук в слове и его место в слове.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понятие «удар</w:t>
            </w:r>
            <w:r>
              <w:t>е</w:t>
            </w:r>
            <w:r>
              <w:t>ние». Уметь находить в двусложных словах бу</w:t>
            </w:r>
            <w:r>
              <w:t>к</w:t>
            </w:r>
            <w:r>
              <w:t>ву безударного гласного звука.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Определять цели учебной деятельности с помощью учителя и самостоятельно, находить средства её ос</w:t>
            </w:r>
            <w:r w:rsidRPr="00C91C92">
              <w:t>у</w:t>
            </w:r>
            <w:r w:rsidRPr="00C91C92">
              <w:t>ществления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Положительно относиться к учению, проя</w:t>
            </w:r>
            <w:r w:rsidRPr="00C91C92">
              <w:t>в</w:t>
            </w:r>
            <w:r w:rsidRPr="00C91C92">
              <w:t>лять желание умело польз</w:t>
            </w:r>
            <w:r w:rsidRPr="00C91C92">
              <w:t>о</w:t>
            </w:r>
            <w:r w:rsidRPr="00C91C92">
              <w:t>ваться русским языком, грамо</w:t>
            </w:r>
            <w:r w:rsidRPr="00C91C92">
              <w:t>т</w:t>
            </w:r>
            <w:r w:rsidRPr="00C91C92">
              <w:t>но говорить и писать.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15445" w:type="dxa"/>
            <w:gridSpan w:val="11"/>
          </w:tcPr>
          <w:p w:rsidR="00F640B1" w:rsidRPr="00C91C92" w:rsidRDefault="00F640B1" w:rsidP="00C91C92">
            <w:pPr>
              <w:spacing w:after="0" w:line="240" w:lineRule="auto"/>
              <w:jc w:val="center"/>
            </w:pPr>
            <w:r w:rsidRPr="00C91C92">
              <w:t>2 четверть (35 часов)</w:t>
            </w: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46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Особенности проверяемых и проверочных слов. Урок из</w:t>
            </w:r>
            <w:r>
              <w:t>у</w:t>
            </w:r>
            <w:r>
              <w:t>чения нового материала. С. 97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Особенности пр</w:t>
            </w:r>
            <w:r>
              <w:t>о</w:t>
            </w:r>
            <w:r>
              <w:t>веряемых и пр</w:t>
            </w:r>
            <w:r>
              <w:t>о</w:t>
            </w:r>
            <w:r>
              <w:t>верочных слов.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Различать проверя</w:t>
            </w:r>
            <w:r>
              <w:t>е</w:t>
            </w:r>
            <w:r>
              <w:t>мое и проверочное слова. Подбирать проверочные слова путём изменения формы слова и по</w:t>
            </w:r>
            <w:r>
              <w:t>д</w:t>
            </w:r>
            <w:r>
              <w:t>бора однокоренного слова.</w:t>
            </w:r>
          </w:p>
        </w:tc>
        <w:tc>
          <w:tcPr>
            <w:tcW w:w="2550" w:type="dxa"/>
          </w:tcPr>
          <w:p w:rsidR="00F640B1" w:rsidRDefault="00F640B1" w:rsidP="00C91C92">
            <w:pPr>
              <w:spacing w:after="0" w:line="240" w:lineRule="auto"/>
            </w:pPr>
            <w:r>
              <w:t>Знать понятия пров</w:t>
            </w:r>
            <w:r>
              <w:t>е</w:t>
            </w:r>
            <w:r>
              <w:t>ряемое и проверочное слово.</w:t>
            </w:r>
          </w:p>
          <w:p w:rsidR="00F640B1" w:rsidRPr="00C91C92" w:rsidRDefault="00F640B1" w:rsidP="00C91C92">
            <w:pPr>
              <w:spacing w:after="0" w:line="240" w:lineRule="auto"/>
            </w:pPr>
            <w:r>
              <w:t>Уметь подбирать пр</w:t>
            </w:r>
            <w:r>
              <w:t>о</w:t>
            </w:r>
            <w:r>
              <w:t>верочные слова путём изменения формы слова и подбора однокоре</w:t>
            </w:r>
            <w:r>
              <w:t>н</w:t>
            </w:r>
            <w:r>
              <w:t>ного слова.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учебную задачу урока. Осуществлять её решение под руков</w:t>
            </w:r>
            <w:r w:rsidRPr="00C91C92">
              <w:t>о</w:t>
            </w:r>
            <w:r w:rsidRPr="00C91C92">
              <w:t>дством учителя. Осущест</w:t>
            </w:r>
            <w:r w:rsidRPr="00C91C92">
              <w:t>в</w:t>
            </w:r>
            <w:r w:rsidRPr="00C91C92">
              <w:t>лять анализ, синтез, сра</w:t>
            </w:r>
            <w:r w:rsidRPr="00C91C92">
              <w:t>в</w:t>
            </w:r>
            <w:r w:rsidRPr="00C91C92">
              <w:t>нение, умозаключение, группировку, классифик</w:t>
            </w:r>
            <w:r w:rsidRPr="00C91C92">
              <w:t>а</w:t>
            </w:r>
            <w:r w:rsidRPr="00C91C92">
              <w:t>цию, преобразование м</w:t>
            </w:r>
            <w:r w:rsidRPr="00C91C92">
              <w:t>а</w:t>
            </w:r>
            <w:r w:rsidRPr="00C91C92">
              <w:t>териала.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Положительно относиться к учению, проя</w:t>
            </w:r>
            <w:r w:rsidRPr="00C91C92">
              <w:t>в</w:t>
            </w:r>
            <w:r w:rsidRPr="00C91C92">
              <w:t>лять желание умело польз</w:t>
            </w:r>
            <w:r w:rsidRPr="00C91C92">
              <w:t>о</w:t>
            </w:r>
            <w:r w:rsidRPr="00C91C92">
              <w:t>ваться русским языком, грамо</w:t>
            </w:r>
            <w:r w:rsidRPr="00C91C92">
              <w:t>т</w:t>
            </w:r>
            <w:r w:rsidRPr="00C91C92">
              <w:t xml:space="preserve">но говорить и писать. 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47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Способы пр</w:t>
            </w:r>
            <w:r>
              <w:t>о</w:t>
            </w:r>
            <w:r>
              <w:t>верки напис</w:t>
            </w:r>
            <w:r>
              <w:t>а</w:t>
            </w:r>
            <w:r>
              <w:t>ния буквы, обозначающей безударный гласный звук в корне слова. Комбинир</w:t>
            </w:r>
            <w:r>
              <w:t>о</w:t>
            </w:r>
            <w:r>
              <w:t>ванный урок. С. 98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Способы проверки написания буквы, обозначающей безударный гла</w:t>
            </w:r>
            <w:r>
              <w:t>с</w:t>
            </w:r>
            <w:r>
              <w:t>ный звук в корне слова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Подбирать пров</w:t>
            </w:r>
            <w:r>
              <w:t>е</w:t>
            </w:r>
            <w:r>
              <w:t>рочные слова путём изменения формы слова и подбора о</w:t>
            </w:r>
            <w:r>
              <w:t>д</w:t>
            </w:r>
            <w:r>
              <w:t>нокоренного слова</w:t>
            </w:r>
          </w:p>
        </w:tc>
        <w:tc>
          <w:tcPr>
            <w:tcW w:w="2550" w:type="dxa"/>
          </w:tcPr>
          <w:p w:rsidR="00F640B1" w:rsidRDefault="00F640B1" w:rsidP="001D3E75">
            <w:pPr>
              <w:spacing w:after="0" w:line="240" w:lineRule="auto"/>
            </w:pPr>
            <w:r>
              <w:t>Знать понятия пров</w:t>
            </w:r>
            <w:r>
              <w:t>е</w:t>
            </w:r>
            <w:r>
              <w:t>ряемое и проверочное слово.</w:t>
            </w:r>
          </w:p>
          <w:p w:rsidR="00F640B1" w:rsidRPr="00C91C92" w:rsidRDefault="00F640B1" w:rsidP="001D3E75">
            <w:pPr>
              <w:spacing w:after="0" w:line="240" w:lineRule="auto"/>
            </w:pPr>
            <w:r>
              <w:t>Уметь подбирать пр</w:t>
            </w:r>
            <w:r>
              <w:t>о</w:t>
            </w:r>
            <w:r>
              <w:t>верочные слова путём изменения формы слова и подбора однокоре</w:t>
            </w:r>
            <w:r>
              <w:t>н</w:t>
            </w:r>
            <w:r>
              <w:t>ного слова.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учебную задачу урока. Осуществлять её решение под руков</w:t>
            </w:r>
            <w:r w:rsidRPr="00C91C92">
              <w:t>о</w:t>
            </w:r>
            <w:r w:rsidRPr="00C91C92">
              <w:t>дством учителя. Отвечать на вопросы, задавать их; понимать затруднения др</w:t>
            </w:r>
            <w:r w:rsidRPr="00C91C92">
              <w:t>у</w:t>
            </w:r>
            <w:r w:rsidRPr="00C91C92">
              <w:t>гого, правильно реагир</w:t>
            </w:r>
            <w:r w:rsidRPr="00C91C92">
              <w:t>о</w:t>
            </w:r>
            <w:r w:rsidRPr="00C91C92">
              <w:t>вать на них.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Сопоставлять собственную оценку своей деятельности с оценкой учит</w:t>
            </w:r>
            <w:r w:rsidRPr="00C91C92">
              <w:t>е</w:t>
            </w:r>
            <w:r w:rsidRPr="00C91C92">
              <w:t>ля, товарищей. Стремиться о</w:t>
            </w:r>
            <w:r w:rsidRPr="00C91C92">
              <w:t>т</w:t>
            </w:r>
            <w:r w:rsidRPr="00C91C92">
              <w:t>крывать новые знания, новые способы дейс</w:t>
            </w:r>
            <w:r w:rsidRPr="00C91C92">
              <w:t>т</w:t>
            </w:r>
            <w:r w:rsidRPr="00C91C92">
              <w:t>вий.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48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Способы пр</w:t>
            </w:r>
            <w:r>
              <w:t>о</w:t>
            </w:r>
            <w:r>
              <w:t>верки напис</w:t>
            </w:r>
            <w:r>
              <w:t>а</w:t>
            </w:r>
            <w:r>
              <w:t>ния буквы, обозначающей безударный гласный звук в корне слова. Комбинир</w:t>
            </w:r>
            <w:r>
              <w:t>о</w:t>
            </w:r>
            <w:r>
              <w:t>ванный урок. С. 99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Способы проверки написания буквы, обозначающей безударный гла</w:t>
            </w:r>
            <w:r>
              <w:t>с</w:t>
            </w:r>
            <w:r>
              <w:t>ный звук в корне слова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Подбирать пров</w:t>
            </w:r>
            <w:r>
              <w:t>е</w:t>
            </w:r>
            <w:r>
              <w:t>рочные слова путём изменения формы слова и подбора о</w:t>
            </w:r>
            <w:r>
              <w:t>д</w:t>
            </w:r>
            <w:r>
              <w:t>нокоренного слова</w:t>
            </w:r>
          </w:p>
        </w:tc>
        <w:tc>
          <w:tcPr>
            <w:tcW w:w="2550" w:type="dxa"/>
          </w:tcPr>
          <w:p w:rsidR="00F640B1" w:rsidRDefault="00F640B1" w:rsidP="001D3E75">
            <w:pPr>
              <w:spacing w:after="0" w:line="240" w:lineRule="auto"/>
            </w:pPr>
            <w:r>
              <w:t>Знать понятия пров</w:t>
            </w:r>
            <w:r>
              <w:t>е</w:t>
            </w:r>
            <w:r>
              <w:t>ряемое и проверочное слово.</w:t>
            </w:r>
          </w:p>
          <w:p w:rsidR="00F640B1" w:rsidRPr="00C91C92" w:rsidRDefault="00F640B1" w:rsidP="001D3E75">
            <w:pPr>
              <w:spacing w:after="0" w:line="240" w:lineRule="auto"/>
            </w:pPr>
            <w:r>
              <w:t>Уметь подбирать пр</w:t>
            </w:r>
            <w:r>
              <w:t>о</w:t>
            </w:r>
            <w:r>
              <w:t>верочные слова путём изменения формы слова и подбора однокоре</w:t>
            </w:r>
            <w:r>
              <w:t>н</w:t>
            </w:r>
            <w:r>
              <w:t>ного слова.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Выполнять правила работы в группе, паре. Использ</w:t>
            </w:r>
            <w:r w:rsidRPr="00C91C92">
              <w:t>о</w:t>
            </w:r>
            <w:r w:rsidRPr="00C91C92">
              <w:t>вать правила при оценив</w:t>
            </w:r>
            <w:r w:rsidRPr="00C91C92">
              <w:t>а</w:t>
            </w:r>
            <w:r w:rsidRPr="00C91C92">
              <w:t>нии своей деятельности и деятельности товарищей в ситуациях, спланирова</w:t>
            </w:r>
            <w:r w:rsidRPr="00C91C92">
              <w:t>н</w:t>
            </w:r>
            <w:r w:rsidRPr="00C91C92">
              <w:t>ных учителем.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Положительно относиться к учению, проя</w:t>
            </w:r>
            <w:r w:rsidRPr="00C91C92">
              <w:t>в</w:t>
            </w:r>
            <w:r w:rsidRPr="00C91C92">
              <w:t>лять желание умело польз</w:t>
            </w:r>
            <w:r w:rsidRPr="00C91C92">
              <w:t>о</w:t>
            </w:r>
            <w:r w:rsidRPr="00C91C92">
              <w:t>ваться русским языком, грамо</w:t>
            </w:r>
            <w:r w:rsidRPr="00C91C92">
              <w:t>т</w:t>
            </w:r>
            <w:r w:rsidRPr="00C91C92">
              <w:t xml:space="preserve">но говорить и писать. 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49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Способы пр</w:t>
            </w:r>
            <w:r>
              <w:t>о</w:t>
            </w:r>
            <w:r>
              <w:t>верки напис</w:t>
            </w:r>
            <w:r>
              <w:t>а</w:t>
            </w:r>
            <w:r>
              <w:t>ния буквы, обозначающей безударный гласный звук в корне слова. Комбинир</w:t>
            </w:r>
            <w:r>
              <w:t>о</w:t>
            </w:r>
            <w:r>
              <w:t>ванный урок. С.98-99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Способы проверки написания буквы, обозначающей безударный гла</w:t>
            </w:r>
            <w:r>
              <w:t>с</w:t>
            </w:r>
            <w:r>
              <w:t>ный звук в корне слова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Подбирать пров</w:t>
            </w:r>
            <w:r>
              <w:t>е</w:t>
            </w:r>
            <w:r>
              <w:t>рочные слова путём изменения формы слова и подбора о</w:t>
            </w:r>
            <w:r>
              <w:t>д</w:t>
            </w:r>
            <w:r>
              <w:t>нокоренного слова</w:t>
            </w:r>
          </w:p>
        </w:tc>
        <w:tc>
          <w:tcPr>
            <w:tcW w:w="2550" w:type="dxa"/>
          </w:tcPr>
          <w:p w:rsidR="00F640B1" w:rsidRDefault="00F640B1" w:rsidP="001D3E75">
            <w:pPr>
              <w:spacing w:after="0" w:line="240" w:lineRule="auto"/>
            </w:pPr>
            <w:r>
              <w:t>Знать понятия пров</w:t>
            </w:r>
            <w:r>
              <w:t>е</w:t>
            </w:r>
            <w:r>
              <w:t>ряемое и проверочное слово.</w:t>
            </w:r>
          </w:p>
          <w:p w:rsidR="00F640B1" w:rsidRPr="00C91C92" w:rsidRDefault="00F640B1" w:rsidP="001D3E75">
            <w:pPr>
              <w:spacing w:after="0" w:line="240" w:lineRule="auto"/>
            </w:pPr>
            <w:r>
              <w:t>Уметь подбирать пр</w:t>
            </w:r>
            <w:r>
              <w:t>о</w:t>
            </w:r>
            <w:r>
              <w:t>верочные слова путём изменения формы слова и подбора однокоре</w:t>
            </w:r>
            <w:r>
              <w:t>н</w:t>
            </w:r>
            <w:r>
              <w:t>ного слова.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учебную задачу урока. Осуществлять реш</w:t>
            </w:r>
            <w:r w:rsidRPr="00C91C92">
              <w:t>е</w:t>
            </w:r>
            <w:r w:rsidRPr="00C91C92">
              <w:t>ние учебной задачи под руководством учителя. Строить логические расс</w:t>
            </w:r>
            <w:r w:rsidRPr="00C91C92">
              <w:t>у</w:t>
            </w:r>
            <w:r w:rsidRPr="00C91C92">
              <w:t>ждения, проводить анал</w:t>
            </w:r>
            <w:r w:rsidRPr="00C91C92">
              <w:t>о</w:t>
            </w:r>
            <w:r w:rsidRPr="00C91C92">
              <w:t>гии, использовать обо</w:t>
            </w:r>
            <w:r w:rsidRPr="00C91C92">
              <w:t>б</w:t>
            </w:r>
            <w:r w:rsidRPr="00C91C92">
              <w:t>щённые способы действий.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Проявлять заи</w:t>
            </w:r>
            <w:r w:rsidRPr="00C91C92">
              <w:t>н</w:t>
            </w:r>
            <w:r w:rsidRPr="00C91C92">
              <w:t>тересованность в приобретении и расширении знаний и спос</w:t>
            </w:r>
            <w:r w:rsidRPr="00C91C92">
              <w:t>о</w:t>
            </w:r>
            <w:r w:rsidRPr="00C91C92">
              <w:t>бов действий.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50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Способы пр</w:t>
            </w:r>
            <w:r>
              <w:t>о</w:t>
            </w:r>
            <w:r>
              <w:t>верки напис</w:t>
            </w:r>
            <w:r>
              <w:t>а</w:t>
            </w:r>
            <w:r>
              <w:t>ния буквы, обозначающей безударный гласный звук в корне слова. Комбинир</w:t>
            </w:r>
            <w:r>
              <w:t>о</w:t>
            </w:r>
            <w:r>
              <w:t>ванный урок. С. 98-99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Способы проверки написания буквы, обозначающей безударный гла</w:t>
            </w:r>
            <w:r>
              <w:t>с</w:t>
            </w:r>
            <w:r>
              <w:t>ный звук в корне слова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Подбирать пров</w:t>
            </w:r>
            <w:r>
              <w:t>е</w:t>
            </w:r>
            <w:r>
              <w:t>рочные слова путём изменения формы слова и подбора о</w:t>
            </w:r>
            <w:r>
              <w:t>д</w:t>
            </w:r>
            <w:r>
              <w:t>нокоренного слова</w:t>
            </w:r>
          </w:p>
        </w:tc>
        <w:tc>
          <w:tcPr>
            <w:tcW w:w="2550" w:type="dxa"/>
          </w:tcPr>
          <w:p w:rsidR="00F640B1" w:rsidRDefault="00F640B1" w:rsidP="001D3E75">
            <w:pPr>
              <w:spacing w:after="0" w:line="240" w:lineRule="auto"/>
            </w:pPr>
            <w:r>
              <w:t>Знать понятия пров</w:t>
            </w:r>
            <w:r>
              <w:t>е</w:t>
            </w:r>
            <w:r>
              <w:t>ряемое и проверочное слово.</w:t>
            </w:r>
          </w:p>
          <w:p w:rsidR="00F640B1" w:rsidRPr="00C91C92" w:rsidRDefault="00F640B1" w:rsidP="001D3E75">
            <w:pPr>
              <w:spacing w:after="0" w:line="240" w:lineRule="auto"/>
            </w:pPr>
            <w:r>
              <w:t>Уметь подбирать пр</w:t>
            </w:r>
            <w:r>
              <w:t>о</w:t>
            </w:r>
            <w:r>
              <w:t>верочные слова путём изменения формы слова и подбора однокоре</w:t>
            </w:r>
            <w:r>
              <w:t>н</w:t>
            </w:r>
            <w:r>
              <w:t>ного слова.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Вступать в общение, выр</w:t>
            </w:r>
            <w:r w:rsidRPr="00C91C92">
              <w:t>а</w:t>
            </w:r>
            <w:r w:rsidRPr="00C91C92">
              <w:t>жать свою точку зрения, слушать другого, собл</w:t>
            </w:r>
            <w:r w:rsidRPr="00C91C92">
              <w:t>ю</w:t>
            </w:r>
            <w:r w:rsidRPr="00C91C92">
              <w:t>дать правила общения. Планировать свои выск</w:t>
            </w:r>
            <w:r w:rsidRPr="00C91C92">
              <w:t>а</w:t>
            </w:r>
            <w:r w:rsidRPr="00C91C92">
              <w:t>зывания; оценивать пр</w:t>
            </w:r>
            <w:r w:rsidRPr="00C91C92">
              <w:t>а</w:t>
            </w:r>
            <w:r w:rsidRPr="00C91C92">
              <w:t>вильность выполнения з</w:t>
            </w:r>
            <w:r w:rsidRPr="00C91C92">
              <w:t>а</w:t>
            </w:r>
            <w:r w:rsidRPr="00C91C92">
              <w:t>даний, адекватно воспр</w:t>
            </w:r>
            <w:r w:rsidRPr="00C91C92">
              <w:t>и</w:t>
            </w:r>
            <w:r w:rsidRPr="00C91C92">
              <w:t>нимать оценку учителя; отвечать на вопросы.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Положительно относиться к учению, проя</w:t>
            </w:r>
            <w:r w:rsidRPr="00C91C92">
              <w:t>в</w:t>
            </w:r>
            <w:r w:rsidRPr="00C91C92">
              <w:t>лять желание умело польз</w:t>
            </w:r>
            <w:r w:rsidRPr="00C91C92">
              <w:t>о</w:t>
            </w:r>
            <w:r w:rsidRPr="00C91C92">
              <w:t>ваться русским языком, грамо</w:t>
            </w:r>
            <w:r w:rsidRPr="00C91C92">
              <w:t>т</w:t>
            </w:r>
            <w:r w:rsidRPr="00C91C92">
              <w:t xml:space="preserve">но говорить и писать. 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51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Представление об орфогра</w:t>
            </w:r>
            <w:r>
              <w:t>м</w:t>
            </w:r>
            <w:r>
              <w:t>ме. Урок из</w:t>
            </w:r>
            <w:r>
              <w:t>у</w:t>
            </w:r>
            <w:r>
              <w:t>чения нового материала. С.100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Представление об орфограмме.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Работать с орфогр</w:t>
            </w:r>
            <w:r>
              <w:t>а</w:t>
            </w:r>
            <w:r>
              <w:t>фическим словарём учебника; находить слова с изучаемой орфограммой и пр</w:t>
            </w:r>
            <w:r>
              <w:t>о</w:t>
            </w:r>
            <w:r>
              <w:t>верять написание слова по орфограф</w:t>
            </w:r>
            <w:r>
              <w:t>и</w:t>
            </w:r>
            <w:r>
              <w:t>ческому словарю</w:t>
            </w:r>
          </w:p>
        </w:tc>
        <w:tc>
          <w:tcPr>
            <w:tcW w:w="2550" w:type="dxa"/>
          </w:tcPr>
          <w:p w:rsidR="00F640B1" w:rsidRDefault="00F640B1" w:rsidP="00C91C92">
            <w:pPr>
              <w:spacing w:after="0" w:line="240" w:lineRule="auto"/>
            </w:pPr>
            <w:r>
              <w:t>Знать понятие орфо</w:t>
            </w:r>
            <w:r>
              <w:t>р</w:t>
            </w:r>
            <w:r>
              <w:t>грамма.</w:t>
            </w:r>
          </w:p>
          <w:p w:rsidR="00F640B1" w:rsidRPr="00C91C92" w:rsidRDefault="00F640B1" w:rsidP="00C91C92">
            <w:pPr>
              <w:spacing w:after="0" w:line="240" w:lineRule="auto"/>
            </w:pPr>
            <w:r>
              <w:t>Уметь находить изуче</w:t>
            </w:r>
            <w:r>
              <w:t>н</w:t>
            </w:r>
            <w:r>
              <w:t>ные орфограммы в сл</w:t>
            </w:r>
            <w:r>
              <w:t>о</w:t>
            </w:r>
            <w:r>
              <w:t>вах.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Воспринимать учебное з</w:t>
            </w:r>
            <w:r w:rsidRPr="00C91C92">
              <w:t>а</w:t>
            </w:r>
            <w:r w:rsidRPr="00C91C92">
              <w:t>дание, выбирать послед</w:t>
            </w:r>
            <w:r w:rsidRPr="00C91C92">
              <w:t>о</w:t>
            </w:r>
            <w:r w:rsidRPr="00C91C92">
              <w:t>вательность действий, оценивать ход и результат выполнения. Строить лог</w:t>
            </w:r>
            <w:r w:rsidRPr="00C91C92">
              <w:t>и</w:t>
            </w:r>
            <w:r w:rsidRPr="00C91C92">
              <w:t>ческие рассуждения, пр</w:t>
            </w:r>
            <w:r w:rsidRPr="00C91C92">
              <w:t>о</w:t>
            </w:r>
            <w:r w:rsidRPr="00C91C92">
              <w:t>водить аналогии, испол</w:t>
            </w:r>
            <w:r w:rsidRPr="00C91C92">
              <w:t>ь</w:t>
            </w:r>
            <w:r w:rsidRPr="00C91C92">
              <w:t>зовать обобщённые спос</w:t>
            </w:r>
            <w:r w:rsidRPr="00C91C92">
              <w:t>о</w:t>
            </w:r>
            <w:r w:rsidRPr="00C91C92">
              <w:t>бы действий.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и о</w:t>
            </w:r>
            <w:r w:rsidRPr="00C91C92">
              <w:t>с</w:t>
            </w:r>
            <w:r w:rsidRPr="00C91C92">
              <w:t>ваивать соц</w:t>
            </w:r>
            <w:r w:rsidRPr="00C91C92">
              <w:t>и</w:t>
            </w:r>
            <w:r w:rsidRPr="00C91C92">
              <w:t>альную роль обучающихся, осознавать ли</w:t>
            </w:r>
            <w:r w:rsidRPr="00C91C92">
              <w:t>ч</w:t>
            </w:r>
            <w:r w:rsidRPr="00C91C92">
              <w:t>ностный смысл учения. Пон</w:t>
            </w:r>
            <w:r w:rsidRPr="00C91C92">
              <w:t>и</w:t>
            </w:r>
            <w:r w:rsidRPr="00C91C92">
              <w:t>мать причины успеха и неудач в собственной учёбе.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52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Представление об орфогра</w:t>
            </w:r>
            <w:r>
              <w:t>м</w:t>
            </w:r>
            <w:r>
              <w:t>ме.  Комбин</w:t>
            </w:r>
            <w:r>
              <w:t>и</w:t>
            </w:r>
            <w:r>
              <w:t>рованный урок. С101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Представление об орфограмме.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Работать с орфогр</w:t>
            </w:r>
            <w:r>
              <w:t>а</w:t>
            </w:r>
            <w:r>
              <w:t>фическим словарём учебника; находить слова с изучаемой орфограммой и пр</w:t>
            </w:r>
            <w:r>
              <w:t>о</w:t>
            </w:r>
            <w:r>
              <w:t>верять написание слова по орфограф</w:t>
            </w:r>
            <w:r>
              <w:t>и</w:t>
            </w:r>
            <w:r>
              <w:t>ческому</w:t>
            </w:r>
          </w:p>
        </w:tc>
        <w:tc>
          <w:tcPr>
            <w:tcW w:w="2550" w:type="dxa"/>
          </w:tcPr>
          <w:p w:rsidR="00F640B1" w:rsidRDefault="00F640B1" w:rsidP="001D3E75">
            <w:pPr>
              <w:spacing w:after="0" w:line="240" w:lineRule="auto"/>
            </w:pPr>
            <w:r>
              <w:t>Знать понятие орфо</w:t>
            </w:r>
            <w:r>
              <w:t>р</w:t>
            </w:r>
            <w:r>
              <w:t>грамма.</w:t>
            </w:r>
          </w:p>
          <w:p w:rsidR="00F640B1" w:rsidRPr="00C91C92" w:rsidRDefault="00F640B1" w:rsidP="001D3E75">
            <w:pPr>
              <w:spacing w:after="0" w:line="240" w:lineRule="auto"/>
            </w:pPr>
            <w:r>
              <w:t>Уметь находить изуче</w:t>
            </w:r>
            <w:r>
              <w:t>н</w:t>
            </w:r>
            <w:r>
              <w:t>ные орфограммы в сл</w:t>
            </w:r>
            <w:r>
              <w:t>о</w:t>
            </w:r>
            <w:r>
              <w:t>вах.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Вступать в общение, выр</w:t>
            </w:r>
            <w:r w:rsidRPr="00C91C92">
              <w:t>а</w:t>
            </w:r>
            <w:r w:rsidRPr="00C91C92">
              <w:t>жать свою точку зрения, слушать другого, собл</w:t>
            </w:r>
            <w:r w:rsidRPr="00C91C92">
              <w:t>ю</w:t>
            </w:r>
            <w:r w:rsidRPr="00C91C92">
              <w:t>дать правила общения. Планировать свои выск</w:t>
            </w:r>
            <w:r w:rsidRPr="00C91C92">
              <w:t>а</w:t>
            </w:r>
            <w:r w:rsidRPr="00C91C92">
              <w:t>зывания; оценивать пр</w:t>
            </w:r>
            <w:r w:rsidRPr="00C91C92">
              <w:t>а</w:t>
            </w:r>
            <w:r w:rsidRPr="00C91C92">
              <w:t>вильность выполнения з</w:t>
            </w:r>
            <w:r w:rsidRPr="00C91C92">
              <w:t>а</w:t>
            </w:r>
            <w:r w:rsidRPr="00C91C92">
              <w:t>даний, адекватно воспр</w:t>
            </w:r>
            <w:r w:rsidRPr="00C91C92">
              <w:t>и</w:t>
            </w:r>
            <w:r w:rsidRPr="00C91C92">
              <w:t>нимать оценку учителя;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Положительно относиться к учению, проя</w:t>
            </w:r>
            <w:r w:rsidRPr="00C91C92">
              <w:t>в</w:t>
            </w:r>
            <w:r w:rsidRPr="00C91C92">
              <w:t>лять желание умело польз</w:t>
            </w:r>
            <w:r w:rsidRPr="00C91C92">
              <w:t>о</w:t>
            </w:r>
            <w:r w:rsidRPr="00C91C92">
              <w:t>ваться русским языком, грамо</w:t>
            </w:r>
            <w:r w:rsidRPr="00C91C92">
              <w:t>т</w:t>
            </w:r>
            <w:r w:rsidRPr="00C91C92">
              <w:t xml:space="preserve">но говорить и писать. 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53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Проверяемые и непроверя</w:t>
            </w:r>
            <w:r>
              <w:t>е</w:t>
            </w:r>
            <w:r>
              <w:t>мые орф</w:t>
            </w:r>
            <w:r>
              <w:t>о</w:t>
            </w:r>
            <w:r>
              <w:t>граммы. Ко</w:t>
            </w:r>
            <w:r>
              <w:t>м</w:t>
            </w:r>
            <w:r>
              <w:t>бинированный урок. С.102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Проверяемые и непроверяемые орфограммы.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Различать проверя</w:t>
            </w:r>
            <w:r>
              <w:t>е</w:t>
            </w:r>
            <w:r>
              <w:t>мые и непроверя</w:t>
            </w:r>
            <w:r>
              <w:t>е</w:t>
            </w:r>
            <w:r>
              <w:t>мые орфограммы</w:t>
            </w:r>
          </w:p>
        </w:tc>
        <w:tc>
          <w:tcPr>
            <w:tcW w:w="2550" w:type="dxa"/>
          </w:tcPr>
          <w:p w:rsidR="00F640B1" w:rsidRDefault="00F640B1" w:rsidP="001D3E75">
            <w:pPr>
              <w:spacing w:after="0" w:line="240" w:lineRule="auto"/>
            </w:pPr>
            <w:r>
              <w:t>Знать понятие орфо</w:t>
            </w:r>
            <w:r>
              <w:t>р</w:t>
            </w:r>
            <w:r>
              <w:t>грамма.</w:t>
            </w:r>
          </w:p>
          <w:p w:rsidR="00F640B1" w:rsidRPr="00C91C92" w:rsidRDefault="00F640B1" w:rsidP="001D3E75">
            <w:pPr>
              <w:spacing w:after="0" w:line="240" w:lineRule="auto"/>
            </w:pPr>
            <w:r>
              <w:t>Уметь находить изуче</w:t>
            </w:r>
            <w:r>
              <w:t>н</w:t>
            </w:r>
            <w:r>
              <w:t>ные орфограммы в сл</w:t>
            </w:r>
            <w:r>
              <w:t>о</w:t>
            </w:r>
            <w:r>
              <w:t>вах.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учебную задачу урока. Осуществлять реш</w:t>
            </w:r>
            <w:r w:rsidRPr="00C91C92">
              <w:t>е</w:t>
            </w:r>
            <w:r w:rsidRPr="00C91C92">
              <w:t>ние учебной задачи под руководством учителя. Строить логические расс</w:t>
            </w:r>
            <w:r w:rsidRPr="00C91C92">
              <w:t>у</w:t>
            </w:r>
            <w:r w:rsidRPr="00C91C92">
              <w:t>ждения, проводить анал</w:t>
            </w:r>
            <w:r w:rsidRPr="00C91C92">
              <w:t>о</w:t>
            </w:r>
            <w:r w:rsidRPr="00C91C92">
              <w:t>гии, использовать обо</w:t>
            </w:r>
            <w:r w:rsidRPr="00C91C92">
              <w:t>б</w:t>
            </w:r>
            <w:r w:rsidRPr="00C91C92">
              <w:t>щённые способы действий.</w:t>
            </w:r>
          </w:p>
          <w:p w:rsidR="00F640B1" w:rsidRPr="00C91C92" w:rsidRDefault="00F640B1" w:rsidP="00C91C92">
            <w:pPr>
              <w:spacing w:after="0" w:line="240" w:lineRule="auto"/>
            </w:pPr>
            <w:r w:rsidRPr="00C91C92">
              <w:t>Отвечать на вопросы, зад</w:t>
            </w:r>
            <w:r w:rsidRPr="00C91C92">
              <w:t>а</w:t>
            </w:r>
            <w:r w:rsidRPr="00C91C92">
              <w:t>вать их; понимать затру</w:t>
            </w:r>
            <w:r w:rsidRPr="00C91C92">
              <w:t>д</w:t>
            </w:r>
            <w:r w:rsidRPr="00C91C92">
              <w:t>нения другого, правильно реагировать на них.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вну</w:t>
            </w:r>
            <w:r w:rsidRPr="00C91C92">
              <w:t>т</w:t>
            </w:r>
            <w:r w:rsidRPr="00C91C92">
              <w:t>реннюю поз</w:t>
            </w:r>
            <w:r w:rsidRPr="00C91C92">
              <w:t>и</w:t>
            </w:r>
            <w:r w:rsidRPr="00C91C92">
              <w:t>цию школьника на уровне пол</w:t>
            </w:r>
            <w:r w:rsidRPr="00C91C92">
              <w:t>о</w:t>
            </w:r>
            <w:r w:rsidRPr="00C91C92">
              <w:t>жительного о</w:t>
            </w:r>
            <w:r w:rsidRPr="00C91C92">
              <w:t>т</w:t>
            </w:r>
            <w:r w:rsidRPr="00C91C92">
              <w:t>ношения к ур</w:t>
            </w:r>
            <w:r w:rsidRPr="00C91C92">
              <w:t>о</w:t>
            </w:r>
            <w:r w:rsidRPr="00C91C92">
              <w:t>кам русского языка. Понимать причины успеха и неудач в со</w:t>
            </w:r>
            <w:r w:rsidRPr="00C91C92">
              <w:t>б</w:t>
            </w:r>
            <w:r w:rsidRPr="00C91C92">
              <w:t>ственной учёбе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54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Проверяемые и непроверя</w:t>
            </w:r>
            <w:r>
              <w:t>е</w:t>
            </w:r>
            <w:r>
              <w:t>мые орф</w:t>
            </w:r>
            <w:r>
              <w:t>о</w:t>
            </w:r>
            <w:r>
              <w:t>граммы. Ко</w:t>
            </w:r>
            <w:r>
              <w:t>м</w:t>
            </w:r>
            <w:r>
              <w:t>бинированный урок. С.102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Проверяемые и непроверяемые орфограммы.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Различать проверя</w:t>
            </w:r>
            <w:r>
              <w:t>е</w:t>
            </w:r>
            <w:r>
              <w:t>мые и непроверя</w:t>
            </w:r>
            <w:r>
              <w:t>е</w:t>
            </w:r>
            <w:r>
              <w:t>мые орфограммы</w:t>
            </w:r>
          </w:p>
        </w:tc>
        <w:tc>
          <w:tcPr>
            <w:tcW w:w="2550" w:type="dxa"/>
          </w:tcPr>
          <w:p w:rsidR="00F640B1" w:rsidRDefault="00F640B1" w:rsidP="001D3E75">
            <w:pPr>
              <w:spacing w:after="0" w:line="240" w:lineRule="auto"/>
            </w:pPr>
            <w:r>
              <w:t>Знать понятие орфо</w:t>
            </w:r>
            <w:r>
              <w:t>р</w:t>
            </w:r>
            <w:r>
              <w:t>грамма.</w:t>
            </w:r>
          </w:p>
          <w:p w:rsidR="00F640B1" w:rsidRPr="00C91C92" w:rsidRDefault="00F640B1" w:rsidP="001D3E75">
            <w:pPr>
              <w:spacing w:after="0" w:line="240" w:lineRule="auto"/>
            </w:pPr>
            <w:r>
              <w:t>Уметь находить изуче</w:t>
            </w:r>
            <w:r>
              <w:t>н</w:t>
            </w:r>
            <w:r>
              <w:t>ные орфограммы в сл</w:t>
            </w:r>
            <w:r>
              <w:t>о</w:t>
            </w:r>
            <w:r>
              <w:t>вах.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учебную задачу урока. Осуществлять её решение под руков</w:t>
            </w:r>
            <w:r w:rsidRPr="00C91C92">
              <w:t>о</w:t>
            </w:r>
            <w:r w:rsidRPr="00C91C92">
              <w:t>дством учителя. Отвечать на вопросы, задавать их; понимать затруднения др</w:t>
            </w:r>
            <w:r w:rsidRPr="00C91C92">
              <w:t>у</w:t>
            </w:r>
            <w:r w:rsidRPr="00C91C92">
              <w:t>гого, правильно реагир</w:t>
            </w:r>
            <w:r w:rsidRPr="00C91C92">
              <w:t>о</w:t>
            </w:r>
            <w:r w:rsidRPr="00C91C92">
              <w:t>вать на них. Использовать критерии для оценивания своей деятельности.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и осваивать соц</w:t>
            </w:r>
            <w:r w:rsidRPr="00C91C92">
              <w:t>и</w:t>
            </w:r>
            <w:r w:rsidRPr="00C91C92">
              <w:t>альную роль обучающихся, осознавать ли</w:t>
            </w:r>
            <w:r w:rsidRPr="00C91C92">
              <w:t>ч</w:t>
            </w:r>
            <w:r w:rsidRPr="00C91C92">
              <w:t>ностный смысл учения. Пон</w:t>
            </w:r>
            <w:r w:rsidRPr="00C91C92">
              <w:t>и</w:t>
            </w:r>
            <w:r w:rsidRPr="00C91C92">
              <w:t>мать причины успеха и неудач в собственной учёбе.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55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Проверочный диктант № 4.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Контроль знаний.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Планировать уче</w:t>
            </w:r>
            <w:r>
              <w:t>б</w:t>
            </w:r>
            <w:r>
              <w:t>ные действия при решении орфограф</w:t>
            </w:r>
            <w:r>
              <w:t>и</w:t>
            </w:r>
            <w:r>
              <w:t>ческой задачи, опр</w:t>
            </w:r>
            <w:r>
              <w:t>е</w:t>
            </w:r>
            <w:r>
              <w:t>делять пути её реш</w:t>
            </w:r>
            <w:r>
              <w:t>е</w:t>
            </w:r>
            <w:r>
              <w:t>ния, решать в соо</w:t>
            </w:r>
            <w:r>
              <w:t>т</w:t>
            </w:r>
            <w:r>
              <w:t>ветствии с изуче</w:t>
            </w:r>
            <w:r>
              <w:t>н</w:t>
            </w:r>
            <w:r>
              <w:t>ным правилом</w:t>
            </w:r>
          </w:p>
        </w:tc>
        <w:tc>
          <w:tcPr>
            <w:tcW w:w="2550" w:type="dxa"/>
          </w:tcPr>
          <w:p w:rsidR="00F640B1" w:rsidRDefault="00F640B1" w:rsidP="00C91C92">
            <w:pPr>
              <w:spacing w:after="0" w:line="240" w:lineRule="auto"/>
            </w:pPr>
            <w:r>
              <w:t>Знать изученные орф</w:t>
            </w:r>
            <w:r>
              <w:t>о</w:t>
            </w:r>
            <w:r>
              <w:t>граммы.</w:t>
            </w:r>
          </w:p>
          <w:p w:rsidR="00F640B1" w:rsidRPr="00C91C92" w:rsidRDefault="00F640B1" w:rsidP="00C91C92">
            <w:pPr>
              <w:spacing w:after="0" w:line="240" w:lineRule="auto"/>
            </w:pPr>
            <w:r>
              <w:t>Уметь каллиграфически правильно, грамотно записывать текст под диктовку.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Вступать в общение, выр</w:t>
            </w:r>
            <w:r w:rsidRPr="00C91C92">
              <w:t>а</w:t>
            </w:r>
            <w:r w:rsidRPr="00C91C92">
              <w:t>жать свою точку зрения, слушать другого, собл</w:t>
            </w:r>
            <w:r w:rsidRPr="00C91C92">
              <w:t>ю</w:t>
            </w:r>
            <w:r w:rsidRPr="00C91C92">
              <w:t>дать правила общения. Планировать свои выск</w:t>
            </w:r>
            <w:r w:rsidRPr="00C91C92">
              <w:t>а</w:t>
            </w:r>
            <w:r w:rsidRPr="00C91C92">
              <w:t>зывания; оценивать пр</w:t>
            </w:r>
            <w:r w:rsidRPr="00C91C92">
              <w:t>а</w:t>
            </w:r>
            <w:r w:rsidRPr="00C91C92">
              <w:t>вильность выполнения з</w:t>
            </w:r>
            <w:r w:rsidRPr="00C91C92">
              <w:t>а</w:t>
            </w:r>
            <w:r w:rsidRPr="00C91C92">
              <w:t>даний, адекватно воспр</w:t>
            </w:r>
            <w:r w:rsidRPr="00C91C92">
              <w:t>и</w:t>
            </w:r>
            <w:r w:rsidRPr="00C91C92">
              <w:t>нимать оценку учителя;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Положительно относиться к учению, проя</w:t>
            </w:r>
            <w:r w:rsidRPr="00C91C92">
              <w:t>в</w:t>
            </w:r>
            <w:r w:rsidRPr="00C91C92">
              <w:t>лять желание умело польз</w:t>
            </w:r>
            <w:r w:rsidRPr="00C91C92">
              <w:t>о</w:t>
            </w:r>
            <w:r w:rsidRPr="00C91C92">
              <w:t>ваться русским языком, грамо</w:t>
            </w:r>
            <w:r w:rsidRPr="00C91C92">
              <w:t>т</w:t>
            </w:r>
            <w:r w:rsidRPr="00C91C92">
              <w:t>но говорить и писать. Стр</w:t>
            </w:r>
            <w:r w:rsidRPr="00C91C92">
              <w:t>е</w:t>
            </w:r>
            <w:r w:rsidRPr="00C91C92">
              <w:t>миться откр</w:t>
            </w:r>
            <w:r w:rsidRPr="00C91C92">
              <w:t>ы</w:t>
            </w:r>
            <w:r w:rsidRPr="00C91C92">
              <w:t>вать новое зн</w:t>
            </w:r>
            <w:r w:rsidRPr="00C91C92">
              <w:t>а</w:t>
            </w:r>
            <w:r w:rsidRPr="00C91C92">
              <w:t>ние.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56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Работа над ошибками.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Работа над оши</w:t>
            </w:r>
            <w:r>
              <w:t>б</w:t>
            </w:r>
            <w:r>
              <w:t>ками.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Проанализировать выполненную раб</w:t>
            </w:r>
            <w:r>
              <w:t>о</w:t>
            </w:r>
            <w:r>
              <w:t>ту. Исправить свои ошибки.</w:t>
            </w:r>
          </w:p>
        </w:tc>
        <w:tc>
          <w:tcPr>
            <w:tcW w:w="2550" w:type="dxa"/>
          </w:tcPr>
          <w:p w:rsidR="00F640B1" w:rsidRDefault="00F640B1" w:rsidP="00A63DE1">
            <w:pPr>
              <w:spacing w:after="0" w:line="240" w:lineRule="auto"/>
            </w:pPr>
            <w:r>
              <w:t>Знать изученные орф</w:t>
            </w:r>
            <w:r>
              <w:t>о</w:t>
            </w:r>
            <w:r>
              <w:t>граммы.</w:t>
            </w:r>
          </w:p>
          <w:p w:rsidR="00F640B1" w:rsidRPr="00C91C92" w:rsidRDefault="00F640B1" w:rsidP="00A63DE1">
            <w:pPr>
              <w:spacing w:after="0" w:line="240" w:lineRule="auto"/>
            </w:pPr>
            <w:r>
              <w:t>Уметь каллиграфически правильно, грамотно записывать текст под диктовку; исправлять свои ошибки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Воспринимать учебное з</w:t>
            </w:r>
            <w:r w:rsidRPr="00C91C92">
              <w:t>а</w:t>
            </w:r>
            <w:r w:rsidRPr="00C91C92">
              <w:t>дание, выбирать послед</w:t>
            </w:r>
            <w:r w:rsidRPr="00C91C92">
              <w:t>о</w:t>
            </w:r>
            <w:r w:rsidRPr="00C91C92">
              <w:t>вательность действий, оценивать ход и результат выполнения. Строить лог</w:t>
            </w:r>
            <w:r w:rsidRPr="00C91C92">
              <w:t>и</w:t>
            </w:r>
            <w:r w:rsidRPr="00C91C92">
              <w:t>ческие рассуждения, пр</w:t>
            </w:r>
            <w:r w:rsidRPr="00C91C92">
              <w:t>о</w:t>
            </w:r>
            <w:r w:rsidRPr="00C91C92">
              <w:t>водить аналогии, испол</w:t>
            </w:r>
            <w:r w:rsidRPr="00C91C92">
              <w:t>ь</w:t>
            </w:r>
            <w:r w:rsidRPr="00C91C92">
              <w:t>зовать обобщённые спос</w:t>
            </w:r>
            <w:r w:rsidRPr="00C91C92">
              <w:t>о</w:t>
            </w:r>
            <w:r w:rsidRPr="00C91C92">
              <w:t>бы действий. Владеть м</w:t>
            </w:r>
            <w:r w:rsidRPr="00C91C92">
              <w:t>о</w:t>
            </w:r>
            <w:r w:rsidRPr="00C91C92">
              <w:t>нологической и диалогич</w:t>
            </w:r>
            <w:r w:rsidRPr="00C91C92">
              <w:t>е</w:t>
            </w:r>
            <w:r w:rsidRPr="00C91C92">
              <w:t>ской формами речи.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Проявлять заи</w:t>
            </w:r>
            <w:r w:rsidRPr="00C91C92">
              <w:t>н</w:t>
            </w:r>
            <w:r w:rsidRPr="00C91C92">
              <w:t>тересованность в приобретении и расширении знаний и спос</w:t>
            </w:r>
            <w:r w:rsidRPr="00C91C92">
              <w:t>о</w:t>
            </w:r>
            <w:r w:rsidRPr="00C91C92">
              <w:t>бов действий, творческий по</w:t>
            </w:r>
            <w:r w:rsidRPr="00C91C92">
              <w:t>д</w:t>
            </w:r>
            <w:r w:rsidRPr="00C91C92">
              <w:t>ход к выполн</w:t>
            </w:r>
            <w:r w:rsidRPr="00C91C92">
              <w:t>е</w:t>
            </w:r>
            <w:r w:rsidRPr="00C91C92">
              <w:t>нию задания.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57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Рр. Коллекти</w:t>
            </w:r>
            <w:r>
              <w:t>в</w:t>
            </w:r>
            <w:r>
              <w:t>ное составл</w:t>
            </w:r>
            <w:r>
              <w:t>е</w:t>
            </w:r>
            <w:r>
              <w:t>ние рассказа по репроду</w:t>
            </w:r>
            <w:r>
              <w:t>к</w:t>
            </w:r>
            <w:r>
              <w:t>ции картины. Урок развития речи. С. 103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Коллективное с</w:t>
            </w:r>
            <w:r>
              <w:t>о</w:t>
            </w:r>
            <w:r>
              <w:t>ставление расск</w:t>
            </w:r>
            <w:r>
              <w:t>а</w:t>
            </w:r>
            <w:r>
              <w:t>за по репроду</w:t>
            </w:r>
            <w:r>
              <w:t>к</w:t>
            </w:r>
            <w:r>
              <w:t>ции картины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Объяснять, когда в речи употребляют образные выражения (фразеологизмы). Составлять рассказ по репродукции ка</w:t>
            </w:r>
            <w:r>
              <w:t>р</w:t>
            </w:r>
            <w:r>
              <w:t>тины С. А. Тутунова «Зима пришла»</w:t>
            </w:r>
          </w:p>
        </w:tc>
        <w:tc>
          <w:tcPr>
            <w:tcW w:w="2550" w:type="dxa"/>
          </w:tcPr>
          <w:p w:rsidR="00F640B1" w:rsidRDefault="00F640B1" w:rsidP="00C91C92">
            <w:pPr>
              <w:spacing w:after="0" w:line="240" w:lineRule="auto"/>
            </w:pPr>
            <w:r>
              <w:t>Уметь составлять текст из предложений. Иметь представление об упо</w:t>
            </w:r>
            <w:r>
              <w:t>т</w:t>
            </w:r>
            <w:r>
              <w:t>реблении в речи обра</w:t>
            </w:r>
            <w:r>
              <w:t>з</w:t>
            </w:r>
            <w:r>
              <w:t>ных выражений.</w:t>
            </w:r>
          </w:p>
          <w:p w:rsidR="00F640B1" w:rsidRPr="00C91C92" w:rsidRDefault="00F640B1" w:rsidP="00C91C92">
            <w:pPr>
              <w:spacing w:after="0" w:line="240" w:lineRule="auto"/>
            </w:pPr>
            <w:r>
              <w:t xml:space="preserve"> Уметь грамотно зап</w:t>
            </w:r>
            <w:r>
              <w:t>и</w:t>
            </w:r>
            <w:r>
              <w:t>сывать предложения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Отвечать на вопросы, зад</w:t>
            </w:r>
            <w:r w:rsidRPr="00C91C92">
              <w:t>а</w:t>
            </w:r>
            <w:r w:rsidRPr="00C91C92">
              <w:t>вать их; понимать затру</w:t>
            </w:r>
            <w:r w:rsidRPr="00C91C92">
              <w:t>д</w:t>
            </w:r>
            <w:r w:rsidRPr="00C91C92">
              <w:t>нения другого, правильно реагировать на них. И</w:t>
            </w:r>
            <w:r w:rsidRPr="00C91C92">
              <w:t>с</w:t>
            </w:r>
            <w:r w:rsidRPr="00C91C92">
              <w:t>пользовать критерии для оценивания своей де</w:t>
            </w:r>
            <w:r w:rsidRPr="00C91C92">
              <w:t>я</w:t>
            </w:r>
            <w:r w:rsidRPr="00C91C92">
              <w:t>тельности.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Положительно относиться к учению, проя</w:t>
            </w:r>
            <w:r w:rsidRPr="00C91C92">
              <w:t>в</w:t>
            </w:r>
            <w:r w:rsidRPr="00C91C92">
              <w:t>лять желание умело польз</w:t>
            </w:r>
            <w:r w:rsidRPr="00C91C92">
              <w:t>о</w:t>
            </w:r>
            <w:r w:rsidRPr="00C91C92">
              <w:t>ваться русским языком, грамо</w:t>
            </w:r>
            <w:r w:rsidRPr="00C91C92">
              <w:t>т</w:t>
            </w:r>
            <w:r w:rsidRPr="00C91C92">
              <w:t>но говорить и писать.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58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Обобщающий урок. Урок обобщения и систематиз</w:t>
            </w:r>
            <w:r>
              <w:t>а</w:t>
            </w:r>
            <w:r>
              <w:t xml:space="preserve">ции знаний. 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Обобщение зн</w:t>
            </w:r>
            <w:r>
              <w:t>а</w:t>
            </w:r>
            <w:r>
              <w:t>ний по теме «Пр</w:t>
            </w:r>
            <w:r>
              <w:t>а</w:t>
            </w:r>
            <w:r>
              <w:t>вописание слов с безударным гла</w:t>
            </w:r>
            <w:r>
              <w:t>с</w:t>
            </w:r>
            <w:r>
              <w:t>ным звуком в сл</w:t>
            </w:r>
            <w:r>
              <w:t>о</w:t>
            </w:r>
            <w:r>
              <w:t>ве».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Планировать уче</w:t>
            </w:r>
            <w:r>
              <w:t>б</w:t>
            </w:r>
            <w:r>
              <w:t>ные действия при решении орфограф</w:t>
            </w:r>
            <w:r>
              <w:t>и</w:t>
            </w:r>
            <w:r>
              <w:t>ческой задачи, опр</w:t>
            </w:r>
            <w:r>
              <w:t>е</w:t>
            </w:r>
            <w:r>
              <w:t>делять пути её реш</w:t>
            </w:r>
            <w:r>
              <w:t>е</w:t>
            </w:r>
            <w:r>
              <w:t>ния, решать в соо</w:t>
            </w:r>
            <w:r>
              <w:t>т</w:t>
            </w:r>
            <w:r>
              <w:t>ветствии с изуче</w:t>
            </w:r>
            <w:r>
              <w:t>н</w:t>
            </w:r>
            <w:r>
              <w:t>ным правилом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Оценивать свои дост</w:t>
            </w:r>
            <w:r>
              <w:t>и</w:t>
            </w:r>
            <w:r>
              <w:t>жения при выполнении заданий «Проверь себя» в учебнике и по эле</w:t>
            </w:r>
            <w:r>
              <w:t>к</w:t>
            </w:r>
            <w:r>
              <w:t>тронному приложению.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Определять цели учебной деятельности с помощью учителя и самостоятельно, находить средства её ос</w:t>
            </w:r>
            <w:r w:rsidRPr="00C91C92">
              <w:t>у</w:t>
            </w:r>
            <w:r w:rsidRPr="00C91C92">
              <w:t>ществления. Строить лог</w:t>
            </w:r>
            <w:r w:rsidRPr="00C91C92">
              <w:t>и</w:t>
            </w:r>
            <w:r w:rsidRPr="00C91C92">
              <w:t>ческие рассуждения, пр</w:t>
            </w:r>
            <w:r w:rsidRPr="00C91C92">
              <w:t>о</w:t>
            </w:r>
            <w:r w:rsidRPr="00C91C92">
              <w:t>водить аналогии, испол</w:t>
            </w:r>
            <w:r w:rsidRPr="00C91C92">
              <w:t>ь</w:t>
            </w:r>
            <w:r w:rsidRPr="00C91C92">
              <w:t>зовать обобщённые спос</w:t>
            </w:r>
            <w:r w:rsidRPr="00C91C92">
              <w:t>о</w:t>
            </w:r>
            <w:r w:rsidRPr="00C91C92">
              <w:t>бы действий.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и осваивать соц</w:t>
            </w:r>
            <w:r w:rsidRPr="00C91C92">
              <w:t>и</w:t>
            </w:r>
            <w:r w:rsidRPr="00C91C92">
              <w:t>альную роль обучающегося, осознавать ли</w:t>
            </w:r>
            <w:r w:rsidRPr="00C91C92">
              <w:t>ч</w:t>
            </w:r>
            <w:r w:rsidRPr="00C91C92">
              <w:t>ностный смысл учения. Пон</w:t>
            </w:r>
            <w:r w:rsidRPr="00C91C92">
              <w:t>и</w:t>
            </w:r>
            <w:r w:rsidRPr="00C91C92">
              <w:t>мать причины успеха и неудач в собственной учёбе.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59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Согласные зв</w:t>
            </w:r>
            <w:r>
              <w:t>у</w:t>
            </w:r>
            <w:r>
              <w:t>ки. Урок изуч</w:t>
            </w:r>
            <w:r>
              <w:t>е</w:t>
            </w:r>
            <w:r>
              <w:t>ния нового м</w:t>
            </w:r>
            <w:r>
              <w:t>а</w:t>
            </w:r>
            <w:r>
              <w:t>териала. С 112-113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Признаки согла</w:t>
            </w:r>
            <w:r>
              <w:t>с</w:t>
            </w:r>
            <w:r>
              <w:t>ного звука. Смы</w:t>
            </w:r>
            <w:r>
              <w:t>с</w:t>
            </w:r>
            <w:r>
              <w:t>лоразличительная роль согласных звуков в слове.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Находить в слове с</w:t>
            </w:r>
            <w:r>
              <w:t>о</w:t>
            </w:r>
            <w:r>
              <w:t>гласные звуки. Пр</w:t>
            </w:r>
            <w:r>
              <w:t>а</w:t>
            </w:r>
            <w:r>
              <w:t>вильно произносить согласные звуки. Различать согласные звуки и буквы, об</w:t>
            </w:r>
            <w:r>
              <w:t>о</w:t>
            </w:r>
            <w:r>
              <w:t>значающие согла</w:t>
            </w:r>
            <w:r>
              <w:t>с</w:t>
            </w:r>
            <w:r>
              <w:t>ные звуки</w:t>
            </w:r>
          </w:p>
        </w:tc>
        <w:tc>
          <w:tcPr>
            <w:tcW w:w="2550" w:type="dxa"/>
          </w:tcPr>
          <w:p w:rsidR="00F640B1" w:rsidRDefault="00F640B1" w:rsidP="00C91C92">
            <w:pPr>
              <w:spacing w:after="0" w:line="240" w:lineRule="auto"/>
            </w:pPr>
            <w:r>
              <w:t>Знать признаки согла</w:t>
            </w:r>
            <w:r>
              <w:t>с</w:t>
            </w:r>
            <w:r>
              <w:t>ного звука.</w:t>
            </w:r>
          </w:p>
          <w:p w:rsidR="00F640B1" w:rsidRPr="00C91C92" w:rsidRDefault="00F640B1" w:rsidP="00C91C92">
            <w:pPr>
              <w:spacing w:after="0" w:line="240" w:lineRule="auto"/>
            </w:pPr>
            <w:r>
              <w:t>Уметь находить в слове согласные звуки и бу</w:t>
            </w:r>
            <w:r>
              <w:t>к</w:t>
            </w:r>
            <w:r>
              <w:t>вы; правильно их пр</w:t>
            </w:r>
            <w:r>
              <w:t>о</w:t>
            </w:r>
            <w:r>
              <w:t>износить.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Воспринимать учебное з</w:t>
            </w:r>
            <w:r w:rsidRPr="00C91C92">
              <w:t>а</w:t>
            </w:r>
            <w:r w:rsidRPr="00C91C92">
              <w:t>дание, выбирать послед</w:t>
            </w:r>
            <w:r w:rsidRPr="00C91C92">
              <w:t>о</w:t>
            </w:r>
            <w:r w:rsidRPr="00C91C92">
              <w:t>вательность действий, оценивать ход и результат выполнения. Строить лог</w:t>
            </w:r>
            <w:r w:rsidRPr="00C91C92">
              <w:t>и</w:t>
            </w:r>
            <w:r w:rsidRPr="00C91C92">
              <w:t>ческие рассуждения, пр</w:t>
            </w:r>
            <w:r w:rsidRPr="00C91C92">
              <w:t>о</w:t>
            </w:r>
            <w:r w:rsidRPr="00C91C92">
              <w:t>водить аналогии, испол</w:t>
            </w:r>
            <w:r w:rsidRPr="00C91C92">
              <w:t>ь</w:t>
            </w:r>
            <w:r w:rsidRPr="00C91C92">
              <w:t>зовать обобщённые спос</w:t>
            </w:r>
            <w:r w:rsidRPr="00C91C92">
              <w:t>о</w:t>
            </w:r>
            <w:r w:rsidRPr="00C91C92">
              <w:t>бы действий. Владеть м</w:t>
            </w:r>
            <w:r w:rsidRPr="00C91C92">
              <w:t>о</w:t>
            </w:r>
            <w:r w:rsidRPr="00C91C92">
              <w:t>нологической и диалогич</w:t>
            </w:r>
            <w:r w:rsidRPr="00C91C92">
              <w:t>е</w:t>
            </w:r>
            <w:r w:rsidRPr="00C91C92">
              <w:t>ской формами речи.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Проявлять заи</w:t>
            </w:r>
            <w:r w:rsidRPr="00C91C92">
              <w:t>н</w:t>
            </w:r>
            <w:r w:rsidRPr="00C91C92">
              <w:t>тересованность в приобретении и расширении знаний и спос</w:t>
            </w:r>
            <w:r w:rsidRPr="00C91C92">
              <w:t>о</w:t>
            </w:r>
            <w:r w:rsidRPr="00C91C92">
              <w:t>бов действий, творческий по</w:t>
            </w:r>
            <w:r w:rsidRPr="00C91C92">
              <w:t>д</w:t>
            </w:r>
            <w:r w:rsidRPr="00C91C92">
              <w:t>ход к выполн</w:t>
            </w:r>
            <w:r w:rsidRPr="00C91C92">
              <w:t>е</w:t>
            </w:r>
            <w:r w:rsidRPr="00C91C92">
              <w:t>нию задания.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60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Согласный звук й и буква «и краткое». Ко</w:t>
            </w:r>
            <w:r>
              <w:t>м</w:t>
            </w:r>
            <w:r>
              <w:t>бинированный урок. С.114-116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Согласный звук й и буква «и кра</w:t>
            </w:r>
            <w:r>
              <w:t>т</w:t>
            </w:r>
            <w:r>
              <w:t>кое».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Различать согласный звук й и гласный звук и. Различать способы обозначения согла</w:t>
            </w:r>
            <w:r>
              <w:t>с</w:t>
            </w:r>
            <w:r>
              <w:t>ного звука й букв</w:t>
            </w:r>
            <w:r>
              <w:t>а</w:t>
            </w:r>
            <w:r>
              <w:t>ми. Работать со стр</w:t>
            </w:r>
            <w:r>
              <w:t>а</w:t>
            </w:r>
            <w:r>
              <w:t>ничкой для любозн</w:t>
            </w:r>
            <w:r>
              <w:t>а</w:t>
            </w:r>
            <w:r>
              <w:t>тельных. Использ</w:t>
            </w:r>
            <w:r>
              <w:t>о</w:t>
            </w:r>
            <w:r>
              <w:t>вать правило при п</w:t>
            </w:r>
            <w:r>
              <w:t>е</w:t>
            </w:r>
            <w:r>
              <w:t>реносе слов с буквой "« и краткое»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способы обозн</w:t>
            </w:r>
            <w:r>
              <w:t>а</w:t>
            </w:r>
            <w:r>
              <w:t>чения согласного звука й буквами. Уметь пр</w:t>
            </w:r>
            <w:r>
              <w:t>а</w:t>
            </w:r>
            <w:r>
              <w:t>вильно переносить сл</w:t>
            </w:r>
            <w:r>
              <w:t>о</w:t>
            </w:r>
            <w:r>
              <w:t>ва с буквой «и краткое»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Выполнять правила работы в группе, паре. Использ</w:t>
            </w:r>
            <w:r w:rsidRPr="00C91C92">
              <w:t>о</w:t>
            </w:r>
            <w:r w:rsidRPr="00C91C92">
              <w:t>вать правила при оценив</w:t>
            </w:r>
            <w:r w:rsidRPr="00C91C92">
              <w:t>а</w:t>
            </w:r>
            <w:r w:rsidRPr="00C91C92">
              <w:t>нии своей деятельности и деятельности товарищей в ситуациях, спланирова</w:t>
            </w:r>
            <w:r w:rsidRPr="00C91C92">
              <w:t>н</w:t>
            </w:r>
            <w:r w:rsidRPr="00C91C92">
              <w:t>ных учителем. Отвечать на вопросы, задавать их.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Положительно относиться к учению, проя</w:t>
            </w:r>
            <w:r w:rsidRPr="00C91C92">
              <w:t>в</w:t>
            </w:r>
            <w:r w:rsidRPr="00C91C92">
              <w:t>лять желание умело польз</w:t>
            </w:r>
            <w:r w:rsidRPr="00C91C92">
              <w:t>о</w:t>
            </w:r>
            <w:r w:rsidRPr="00C91C92">
              <w:t>ваться русским языком, грамо</w:t>
            </w:r>
            <w:r w:rsidRPr="00C91C92">
              <w:t>т</w:t>
            </w:r>
            <w:r w:rsidRPr="00C91C92">
              <w:t>но говорить и писать.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61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Слова с удв</w:t>
            </w:r>
            <w:r>
              <w:t>о</w:t>
            </w:r>
            <w:r>
              <w:t>енными с</w:t>
            </w:r>
            <w:r>
              <w:t>о</w:t>
            </w:r>
            <w:r>
              <w:t>гласными. Комбинир</w:t>
            </w:r>
            <w:r>
              <w:t>о</w:t>
            </w:r>
            <w:r>
              <w:t>ванный урок. С.117-118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Слова с удвое</w:t>
            </w:r>
            <w:r>
              <w:t>н</w:t>
            </w:r>
            <w:r>
              <w:t>ными согласными.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Наблюдать над пр</w:t>
            </w:r>
            <w:r>
              <w:t>о</w:t>
            </w:r>
            <w:r>
              <w:t>изношением и пр</w:t>
            </w:r>
            <w:r>
              <w:t>а</w:t>
            </w:r>
            <w:r>
              <w:t>вописанием слов с удвоенными согла</w:t>
            </w:r>
            <w:r>
              <w:t>с</w:t>
            </w:r>
            <w:r>
              <w:t>ными. Использовать правило переноса слов с удвоенными согласными.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Знать, как произносятся и пишутся слова с удв</w:t>
            </w:r>
            <w:r>
              <w:t>о</w:t>
            </w:r>
            <w:r>
              <w:t>енными согласными. Уметь правильно зап</w:t>
            </w:r>
            <w:r>
              <w:t>и</w:t>
            </w:r>
            <w:r>
              <w:t>сывать и переносить слова с удвоенными согласными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Определять цели учебной деятельности с помощью учителя и самостоятельно, находить средства её ос</w:t>
            </w:r>
            <w:r w:rsidRPr="00C91C92">
              <w:t>у</w:t>
            </w:r>
            <w:r w:rsidRPr="00C91C92">
              <w:t>ществления. Строить лог</w:t>
            </w:r>
            <w:r w:rsidRPr="00C91C92">
              <w:t>и</w:t>
            </w:r>
            <w:r w:rsidRPr="00C91C92">
              <w:t>ческие рассуждения, пр</w:t>
            </w:r>
            <w:r w:rsidRPr="00C91C92">
              <w:t>о</w:t>
            </w:r>
            <w:r w:rsidRPr="00C91C92">
              <w:t>водить аналогии, испол</w:t>
            </w:r>
            <w:r w:rsidRPr="00C91C92">
              <w:t>ь</w:t>
            </w:r>
            <w:r w:rsidRPr="00C91C92">
              <w:t>зовать обобщённые спос</w:t>
            </w:r>
            <w:r w:rsidRPr="00C91C92">
              <w:t>о</w:t>
            </w:r>
            <w:r w:rsidRPr="00C91C92">
              <w:t>бы действий.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вну</w:t>
            </w:r>
            <w:r w:rsidRPr="00C91C92">
              <w:t>т</w:t>
            </w:r>
            <w:r w:rsidRPr="00C91C92">
              <w:t>реннюю поз</w:t>
            </w:r>
            <w:r w:rsidRPr="00C91C92">
              <w:t>и</w:t>
            </w:r>
            <w:r w:rsidRPr="00C91C92">
              <w:t>цию школьника на уровне пол</w:t>
            </w:r>
            <w:r w:rsidRPr="00C91C92">
              <w:t>о</w:t>
            </w:r>
            <w:r w:rsidRPr="00C91C92">
              <w:t>жительного о</w:t>
            </w:r>
            <w:r w:rsidRPr="00C91C92">
              <w:t>т</w:t>
            </w:r>
            <w:r w:rsidRPr="00C91C92">
              <w:t>ношения к ур</w:t>
            </w:r>
            <w:r w:rsidRPr="00C91C92">
              <w:t>о</w:t>
            </w:r>
            <w:r w:rsidRPr="00C91C92">
              <w:t xml:space="preserve">кам русского языка. 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62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Проект «И в шутку, и всер</w:t>
            </w:r>
            <w:r>
              <w:t>ь</w:t>
            </w:r>
            <w:r>
              <w:t>ёз». Урок-проект. С. 119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Проект «И в шу</w:t>
            </w:r>
            <w:r>
              <w:t>т</w:t>
            </w:r>
            <w:r>
              <w:t>ку, и всерьёз». Создание нового информационного объекта - заним</w:t>
            </w:r>
            <w:r>
              <w:t>а</w:t>
            </w:r>
            <w:r>
              <w:t>тельных заданий по русскому яз</w:t>
            </w:r>
            <w:r>
              <w:t>ы</w:t>
            </w:r>
            <w:r>
              <w:t>ку.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Находить совместно со сверстниками и взрослыми инфо</w:t>
            </w:r>
            <w:r>
              <w:t>р</w:t>
            </w:r>
            <w:r>
              <w:t>мацию (занимател</w:t>
            </w:r>
            <w:r>
              <w:t>ь</w:t>
            </w:r>
            <w:r>
              <w:t>ные задания) в уче</w:t>
            </w:r>
            <w:r>
              <w:t>б</w:t>
            </w:r>
            <w:r>
              <w:t>нике, сборнике д</w:t>
            </w:r>
            <w:r>
              <w:t>и</w:t>
            </w:r>
            <w:r>
              <w:t>дактических мат</w:t>
            </w:r>
            <w:r>
              <w:t>е</w:t>
            </w:r>
            <w:r>
              <w:t>риалов, рабочей те</w:t>
            </w:r>
            <w:r>
              <w:t>т</w:t>
            </w:r>
            <w:r>
              <w:t>ради и других исто</w:t>
            </w:r>
            <w:r>
              <w:t>ч</w:t>
            </w:r>
            <w:r>
              <w:t>никах и создавать свои занимательные задания.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Уметь представлять свой проект (участв</w:t>
            </w:r>
            <w:r>
              <w:t>о</w:t>
            </w:r>
            <w:r>
              <w:t>вать в презентации з</w:t>
            </w:r>
            <w:r>
              <w:t>а</w:t>
            </w:r>
            <w:r>
              <w:t>нимательных заданий).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учебную задачу урока. Осуществлять реш</w:t>
            </w:r>
            <w:r w:rsidRPr="00C91C92">
              <w:t>е</w:t>
            </w:r>
            <w:r w:rsidRPr="00C91C92">
              <w:t>ние учебной задачи под руководством учителя. Вступать в общение, выр</w:t>
            </w:r>
            <w:r w:rsidRPr="00C91C92">
              <w:t>а</w:t>
            </w:r>
            <w:r w:rsidRPr="00C91C92">
              <w:t>жать свою точку зрения, слушать другого, собл</w:t>
            </w:r>
            <w:r w:rsidRPr="00C91C92">
              <w:t>ю</w:t>
            </w:r>
            <w:r w:rsidRPr="00C91C92">
              <w:t>дать правила общения.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Проявлять заи</w:t>
            </w:r>
            <w:r w:rsidRPr="00C91C92">
              <w:t>н</w:t>
            </w:r>
            <w:r w:rsidRPr="00C91C92">
              <w:t>тересованность в приобретении и расширении знаний и спос</w:t>
            </w:r>
            <w:r w:rsidRPr="00C91C92">
              <w:t>о</w:t>
            </w:r>
            <w:r w:rsidRPr="00C91C92">
              <w:t>бов действий, творческий по</w:t>
            </w:r>
            <w:r w:rsidRPr="00C91C92">
              <w:t>д</w:t>
            </w:r>
            <w:r w:rsidRPr="00C91C92">
              <w:t>ход к выполн</w:t>
            </w:r>
            <w:r w:rsidRPr="00C91C92">
              <w:t>е</w:t>
            </w:r>
            <w:r w:rsidRPr="00C91C92">
              <w:t>нию задания.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63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Твёрдые и мя</w:t>
            </w:r>
            <w:r>
              <w:t>г</w:t>
            </w:r>
            <w:r>
              <w:t>кие согласные звуки и буквы для их обозн</w:t>
            </w:r>
            <w:r>
              <w:t>а</w:t>
            </w:r>
            <w:r>
              <w:t>чения. Комб</w:t>
            </w:r>
            <w:r>
              <w:t>и</w:t>
            </w:r>
            <w:r>
              <w:t>нированный урок. С. 120-121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Обозначение мя</w:t>
            </w:r>
            <w:r>
              <w:t>г</w:t>
            </w:r>
            <w:r>
              <w:t>кости согласных звуков на письме буквами и, е, ё, ю, ь.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Определять и пр</w:t>
            </w:r>
            <w:r>
              <w:t>а</w:t>
            </w:r>
            <w:r>
              <w:t>вильно произносить мягкие и твёрдые согласные звуки. Различать твёрдые и мягкие согласные звуки (парные и н</w:t>
            </w:r>
            <w:r>
              <w:t>е</w:t>
            </w:r>
            <w:r>
              <w:t>парные). Объяснять, как обозначена мя</w:t>
            </w:r>
            <w:r>
              <w:t>г</w:t>
            </w:r>
            <w:r>
              <w:t>кость согласных на письме.</w:t>
            </w:r>
          </w:p>
        </w:tc>
        <w:tc>
          <w:tcPr>
            <w:tcW w:w="2550" w:type="dxa"/>
          </w:tcPr>
          <w:p w:rsidR="00F640B1" w:rsidRDefault="00F640B1" w:rsidP="00C91C92">
            <w:pPr>
              <w:spacing w:after="0" w:line="240" w:lineRule="auto"/>
            </w:pPr>
            <w:r>
              <w:t>Знать, как обозначается мягкость согласных зв</w:t>
            </w:r>
            <w:r>
              <w:t>у</w:t>
            </w:r>
            <w:r>
              <w:t>ков на письме.</w:t>
            </w:r>
          </w:p>
          <w:p w:rsidR="00F640B1" w:rsidRPr="00C91C92" w:rsidRDefault="00F640B1" w:rsidP="00C91C92">
            <w:pPr>
              <w:spacing w:after="0" w:line="240" w:lineRule="auto"/>
            </w:pPr>
            <w:r>
              <w:t>Уметь объяснять, как обозначена мягкость согласных звуков на письме.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Выполнять правила работы в группе, в паре. Оценивать свою деятельность по шк</w:t>
            </w:r>
            <w:r w:rsidRPr="00C91C92">
              <w:t>а</w:t>
            </w:r>
            <w:r w:rsidRPr="00C91C92">
              <w:t>ле самооценки. Вступать в общение, выражать свою точку зрения, слушать др</w:t>
            </w:r>
            <w:r w:rsidRPr="00C91C92">
              <w:t>у</w:t>
            </w:r>
            <w:r w:rsidRPr="00C91C92">
              <w:t>гого, соблюдать правила общения. Планировать свои высказывания, аде</w:t>
            </w:r>
            <w:r w:rsidRPr="00C91C92">
              <w:t>к</w:t>
            </w:r>
            <w:r w:rsidRPr="00C91C92">
              <w:t>ватно воспринимать оце</w:t>
            </w:r>
            <w:r w:rsidRPr="00C91C92">
              <w:t>н</w:t>
            </w:r>
            <w:r w:rsidRPr="00C91C92">
              <w:t>ку учителя.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Положительно относиться к учению, проя</w:t>
            </w:r>
            <w:r w:rsidRPr="00C91C92">
              <w:t>в</w:t>
            </w:r>
            <w:r w:rsidRPr="00C91C92">
              <w:t>лять желание умело польз</w:t>
            </w:r>
            <w:r w:rsidRPr="00C91C92">
              <w:t>о</w:t>
            </w:r>
            <w:r w:rsidRPr="00C91C92">
              <w:t>ваться русским языком, грамо</w:t>
            </w:r>
            <w:r w:rsidRPr="00C91C92">
              <w:t>т</w:t>
            </w:r>
            <w:r w:rsidRPr="00C91C92">
              <w:t>но говорить и писать.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64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Твёрдые и мя</w:t>
            </w:r>
            <w:r>
              <w:t>г</w:t>
            </w:r>
            <w:r>
              <w:t>кие согласные звуки и буквы для их обозн</w:t>
            </w:r>
            <w:r>
              <w:t>а</w:t>
            </w:r>
            <w:r>
              <w:t>чения. Комб</w:t>
            </w:r>
            <w:r>
              <w:t>и</w:t>
            </w:r>
            <w:r>
              <w:t>нированный урок. С.122-123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Обозначение мя</w:t>
            </w:r>
            <w:r>
              <w:t>г</w:t>
            </w:r>
            <w:r>
              <w:t>кости согласных звуков на письме буквами и, е, ё, ю, ь.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Определять и пр</w:t>
            </w:r>
            <w:r>
              <w:t>а</w:t>
            </w:r>
            <w:r>
              <w:t>вильно произносить мягкие и твёрдые согласные звуки. Различать твёрдые и мягкие согласные звуки (парные и н</w:t>
            </w:r>
            <w:r>
              <w:t>е</w:t>
            </w:r>
            <w:r>
              <w:t>парные). Объяснять, как обозначена мя</w:t>
            </w:r>
            <w:r>
              <w:t>г</w:t>
            </w:r>
            <w:r>
              <w:t>кость согласных на письме.</w:t>
            </w:r>
          </w:p>
        </w:tc>
        <w:tc>
          <w:tcPr>
            <w:tcW w:w="2550" w:type="dxa"/>
          </w:tcPr>
          <w:p w:rsidR="00F640B1" w:rsidRDefault="00F640B1" w:rsidP="00F974A5">
            <w:pPr>
              <w:spacing w:after="0" w:line="240" w:lineRule="auto"/>
            </w:pPr>
            <w:r>
              <w:t>Знать, как обозначается мягкость согласных зв</w:t>
            </w:r>
            <w:r>
              <w:t>у</w:t>
            </w:r>
            <w:r>
              <w:t>ков на письме.</w:t>
            </w:r>
          </w:p>
          <w:p w:rsidR="00F640B1" w:rsidRPr="00C91C92" w:rsidRDefault="00F640B1" w:rsidP="00F974A5">
            <w:pPr>
              <w:spacing w:after="0" w:line="240" w:lineRule="auto"/>
            </w:pPr>
            <w:r>
              <w:t>Уметь объяснять, как обозначена мягкость согласных звуков на письме.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Определять цели учебной деятельности с помощью учителя и самостоятельно, находить средства её ос</w:t>
            </w:r>
            <w:r w:rsidRPr="00C91C92">
              <w:t>у</w:t>
            </w:r>
            <w:r w:rsidRPr="00C91C92">
              <w:t>ществления. Строить лог</w:t>
            </w:r>
            <w:r w:rsidRPr="00C91C92">
              <w:t>и</w:t>
            </w:r>
            <w:r w:rsidRPr="00C91C92">
              <w:t>ческие рассуждения, пр</w:t>
            </w:r>
            <w:r w:rsidRPr="00C91C92">
              <w:t>о</w:t>
            </w:r>
            <w:r w:rsidRPr="00C91C92">
              <w:t>водить аналогии, испол</w:t>
            </w:r>
            <w:r w:rsidRPr="00C91C92">
              <w:t>ь</w:t>
            </w:r>
            <w:r w:rsidRPr="00C91C92">
              <w:t>зовать обобщённые спос</w:t>
            </w:r>
            <w:r w:rsidRPr="00C91C92">
              <w:t>о</w:t>
            </w:r>
            <w:r w:rsidRPr="00C91C92">
              <w:t>бы действий.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и осваивать соц</w:t>
            </w:r>
            <w:r w:rsidRPr="00C91C92">
              <w:t>и</w:t>
            </w:r>
            <w:r w:rsidRPr="00C91C92">
              <w:t>альную роль обучающегося, осознавать ли</w:t>
            </w:r>
            <w:r w:rsidRPr="00C91C92">
              <w:t>ч</w:t>
            </w:r>
            <w:r w:rsidRPr="00C91C92">
              <w:t>ностный смысл учения. Пон</w:t>
            </w:r>
            <w:r w:rsidRPr="00C91C92">
              <w:t>и</w:t>
            </w:r>
            <w:r w:rsidRPr="00C91C92">
              <w:t>мать причины успеха и неудач в собственной учёбе.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65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Правописание мягкого знака в конце и в с</w:t>
            </w:r>
            <w:r>
              <w:t>е</w:t>
            </w:r>
            <w:r>
              <w:t>редине слова. Комбинир</w:t>
            </w:r>
            <w:r>
              <w:t>о</w:t>
            </w:r>
            <w:r>
              <w:t xml:space="preserve">ванный урок. С.124 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Правописание мягкого знака на конце и в серед</w:t>
            </w:r>
            <w:r>
              <w:t>и</w:t>
            </w:r>
            <w:r>
              <w:t>не слова  перед другими согла</w:t>
            </w:r>
            <w:r>
              <w:t>с</w:t>
            </w:r>
            <w:r>
              <w:t>ными.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Определять и пр</w:t>
            </w:r>
            <w:r>
              <w:t>а</w:t>
            </w:r>
            <w:r>
              <w:t>вильно произносить мягкие и твёрдые согласные звуки. Различать твёрдые и мягкие согласные звуки (парные и н</w:t>
            </w:r>
            <w:r>
              <w:t>е</w:t>
            </w:r>
            <w:r>
              <w:t>парные). Объяснять, как обозначена мя</w:t>
            </w:r>
            <w:r>
              <w:t>г</w:t>
            </w:r>
            <w:r>
              <w:t>кость согласных на письме.</w:t>
            </w:r>
          </w:p>
        </w:tc>
        <w:tc>
          <w:tcPr>
            <w:tcW w:w="2550" w:type="dxa"/>
          </w:tcPr>
          <w:p w:rsidR="00F640B1" w:rsidRDefault="00F640B1" w:rsidP="00F974A5">
            <w:pPr>
              <w:spacing w:after="0" w:line="240" w:lineRule="auto"/>
            </w:pPr>
            <w:r>
              <w:t>Знать, как обозначается мягкость согласных зв</w:t>
            </w:r>
            <w:r>
              <w:t>у</w:t>
            </w:r>
            <w:r>
              <w:t>ков на письме.</w:t>
            </w:r>
          </w:p>
          <w:p w:rsidR="00F640B1" w:rsidRPr="00C91C92" w:rsidRDefault="00F640B1" w:rsidP="00F974A5">
            <w:pPr>
              <w:spacing w:after="0" w:line="240" w:lineRule="auto"/>
            </w:pPr>
            <w:r>
              <w:t>Уметь объяснять, как обозначена мягкость согласных звуков на письме.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Определять цели учебной деятельности с помощью учителя и самостоятельно, находить средства её ос</w:t>
            </w:r>
            <w:r w:rsidRPr="00C91C92">
              <w:t>у</w:t>
            </w:r>
            <w:r w:rsidRPr="00C91C92">
              <w:t>ществления. Воспринимать учебное задание, выбирать последовательность дейс</w:t>
            </w:r>
            <w:r w:rsidRPr="00C91C92">
              <w:t>т</w:t>
            </w:r>
            <w:r w:rsidRPr="00C91C92">
              <w:t>вий, оценивать ход и р</w:t>
            </w:r>
            <w:r w:rsidRPr="00C91C92">
              <w:t>е</w:t>
            </w:r>
            <w:r w:rsidRPr="00C91C92">
              <w:t>зультат выполнения.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и осваивать соц</w:t>
            </w:r>
            <w:r w:rsidRPr="00C91C92">
              <w:t>и</w:t>
            </w:r>
            <w:r w:rsidRPr="00C91C92">
              <w:t>альную роль обучающегося, осознавать ли</w:t>
            </w:r>
            <w:r w:rsidRPr="00C91C92">
              <w:t>ч</w:t>
            </w:r>
            <w:r w:rsidRPr="00C91C92">
              <w:t>ностный смысл учения. Пон</w:t>
            </w:r>
            <w:r w:rsidRPr="00C91C92">
              <w:t>и</w:t>
            </w:r>
            <w:r w:rsidRPr="00C91C92">
              <w:t>мать причины успеха и неудач в собственной учёбе.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66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Рр. Работа с текстом. С</w:t>
            </w:r>
            <w:r>
              <w:t>о</w:t>
            </w:r>
            <w:r>
              <w:t>ставление о</w:t>
            </w:r>
            <w:r>
              <w:t>т</w:t>
            </w:r>
            <w:r>
              <w:t>ветов на в</w:t>
            </w:r>
            <w:r>
              <w:t>о</w:t>
            </w:r>
            <w:r>
              <w:t>просы к тексту. Урок развития речи. С. 128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Работа с текстом. Составление отв</w:t>
            </w:r>
            <w:r>
              <w:t>е</w:t>
            </w:r>
            <w:r>
              <w:t>тов на вопросы к тексту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Определять тему текста, подбирать к нему заголовок, о</w:t>
            </w:r>
            <w:r>
              <w:t>п</w:t>
            </w:r>
            <w:r>
              <w:t>ределять части те</w:t>
            </w:r>
            <w:r>
              <w:t>к</w:t>
            </w:r>
            <w:r>
              <w:t>ста. Анализировать текст с целью нахо</w:t>
            </w:r>
            <w:r>
              <w:t>ж</w:t>
            </w:r>
            <w:r>
              <w:t>дения в нём инфо</w:t>
            </w:r>
            <w:r>
              <w:t>р</w:t>
            </w:r>
            <w:r>
              <w:t>мации для ответов на вопросы, записывать ответы.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Уметь составлять ответы на вопросы к тексту. Уметь грамотно офор</w:t>
            </w:r>
            <w:r>
              <w:t>м</w:t>
            </w:r>
            <w:r>
              <w:t>лять предложение на письме.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Определять цели учебной деятельности с помощью учителя и самостоятельно, находить средства её ос</w:t>
            </w:r>
            <w:r w:rsidRPr="00C91C92">
              <w:t>у</w:t>
            </w:r>
            <w:r w:rsidRPr="00C91C92">
              <w:t>ществления. Строить лог</w:t>
            </w:r>
            <w:r w:rsidRPr="00C91C92">
              <w:t>и</w:t>
            </w:r>
            <w:r w:rsidRPr="00C91C92">
              <w:t>ческие рассуждения, пр</w:t>
            </w:r>
            <w:r w:rsidRPr="00C91C92">
              <w:t>о</w:t>
            </w:r>
            <w:r w:rsidRPr="00C91C92">
              <w:t>водить аналогии, испол</w:t>
            </w:r>
            <w:r w:rsidRPr="00C91C92">
              <w:t>ь</w:t>
            </w:r>
            <w:r w:rsidRPr="00C91C92">
              <w:t>зовать обобщённые спос</w:t>
            </w:r>
            <w:r w:rsidRPr="00C91C92">
              <w:t>о</w:t>
            </w:r>
            <w:r w:rsidRPr="00C91C92">
              <w:t>бы действий.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вну</w:t>
            </w:r>
            <w:r w:rsidRPr="00C91C92">
              <w:t>т</w:t>
            </w:r>
            <w:r w:rsidRPr="00C91C92">
              <w:t>реннюю поз</w:t>
            </w:r>
            <w:r w:rsidRPr="00C91C92">
              <w:t>и</w:t>
            </w:r>
            <w:r w:rsidRPr="00C91C92">
              <w:t>цию школьника на уровне пол</w:t>
            </w:r>
            <w:r w:rsidRPr="00C91C92">
              <w:t>о</w:t>
            </w:r>
            <w:r w:rsidRPr="00C91C92">
              <w:t>жительного о</w:t>
            </w:r>
            <w:r w:rsidRPr="00C91C92">
              <w:t>т</w:t>
            </w:r>
            <w:r w:rsidRPr="00C91C92">
              <w:t>ношения к ур</w:t>
            </w:r>
            <w:r w:rsidRPr="00C91C92">
              <w:t>о</w:t>
            </w:r>
            <w:r w:rsidRPr="00C91C92">
              <w:t xml:space="preserve">кам русского языка. 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67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Проект «П</w:t>
            </w:r>
            <w:r>
              <w:t>и</w:t>
            </w:r>
            <w:r>
              <w:t>шем письмо». Урок-проект. С.129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Письмо Деду М</w:t>
            </w:r>
            <w:r>
              <w:t>о</w:t>
            </w:r>
            <w:r>
              <w:t>розу.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Составлять продо</w:t>
            </w:r>
            <w:r>
              <w:t>л</w:t>
            </w:r>
            <w:r>
              <w:t>жение рассказа. П</w:t>
            </w:r>
            <w:r>
              <w:t>и</w:t>
            </w:r>
            <w:r>
              <w:t>сать письмо Деду Морозу.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Уметь представлять свой проект (участв</w:t>
            </w:r>
            <w:r>
              <w:t>о</w:t>
            </w:r>
            <w:r>
              <w:t>вать в презентации св</w:t>
            </w:r>
            <w:r>
              <w:t>о</w:t>
            </w:r>
            <w:r>
              <w:t>его письма Деду Мор</w:t>
            </w:r>
            <w:r>
              <w:t>о</w:t>
            </w:r>
            <w:r>
              <w:t>зу).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учебную задачу урока. Осуществлять реш</w:t>
            </w:r>
            <w:r w:rsidRPr="00C91C92">
              <w:t>е</w:t>
            </w:r>
            <w:r w:rsidRPr="00C91C92">
              <w:t>ние учебной задачи под руководством учителя. Обобщать знания о звуках речи, строить деловые м</w:t>
            </w:r>
            <w:r w:rsidRPr="00C91C92">
              <w:t>о</w:t>
            </w:r>
            <w:r w:rsidRPr="00C91C92">
              <w:t>нологические высказыв</w:t>
            </w:r>
            <w:r w:rsidRPr="00C91C92">
              <w:t>а</w:t>
            </w:r>
            <w:r w:rsidRPr="00C91C92">
              <w:t xml:space="preserve">ния на основе модели. 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н</w:t>
            </w:r>
            <w:r w:rsidRPr="00C91C92">
              <w:t>о</w:t>
            </w:r>
            <w:r w:rsidRPr="00C91C92">
              <w:t>вый статус «уч</w:t>
            </w:r>
            <w:r w:rsidRPr="00C91C92">
              <w:t>е</w:t>
            </w:r>
            <w:r w:rsidRPr="00C91C92">
              <w:t>ник», внутре</w:t>
            </w:r>
            <w:r w:rsidRPr="00C91C92">
              <w:t>н</w:t>
            </w:r>
            <w:r w:rsidRPr="00C91C92">
              <w:t>нюю позицию школьника на уровне полож</w:t>
            </w:r>
            <w:r w:rsidRPr="00C91C92">
              <w:t>и</w:t>
            </w:r>
            <w:r w:rsidRPr="00C91C92">
              <w:t>тельного отн</w:t>
            </w:r>
            <w:r w:rsidRPr="00C91C92">
              <w:t>о</w:t>
            </w:r>
            <w:r w:rsidRPr="00C91C92">
              <w:t>шения к школе.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68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Буквосочет</w:t>
            </w:r>
            <w:r>
              <w:t>а</w:t>
            </w:r>
            <w:r>
              <w:t>ния ЧК, ЧН, ЧТ, ЩН, НЧ. Ко</w:t>
            </w:r>
            <w:r>
              <w:t>м</w:t>
            </w:r>
            <w:r>
              <w:t>бинированный урок. С. 4-5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Буквосочетания ЧК, ЧН, ЧТ, ЩН, НЧ.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Различать непарные мягкие шипящие зв</w:t>
            </w:r>
            <w:r>
              <w:t>у</w:t>
            </w:r>
            <w:r>
              <w:t>ки. Находить в словах буквосочетания ЧК, ЧН, ЧТ, ЩН, НЧ, по</w:t>
            </w:r>
            <w:r>
              <w:t>д</w:t>
            </w:r>
            <w:r>
              <w:t>бирать примеры слов с такими сочетани</w:t>
            </w:r>
            <w:r>
              <w:t>я</w:t>
            </w:r>
            <w:r>
              <w:t>ми.</w:t>
            </w:r>
          </w:p>
        </w:tc>
        <w:tc>
          <w:tcPr>
            <w:tcW w:w="2550" w:type="dxa"/>
          </w:tcPr>
          <w:p w:rsidR="00F640B1" w:rsidRDefault="00F640B1" w:rsidP="00C91C92">
            <w:pPr>
              <w:spacing w:after="0" w:line="240" w:lineRule="auto"/>
            </w:pPr>
            <w:r>
              <w:t>Знать орфоэпические нормы произношения слов с сочетаниями ЧТ, ЧТ.</w:t>
            </w:r>
          </w:p>
          <w:p w:rsidR="00F640B1" w:rsidRPr="00C91C92" w:rsidRDefault="00F640B1" w:rsidP="00C91C92">
            <w:pPr>
              <w:spacing w:after="0" w:line="240" w:lineRule="auto"/>
            </w:pPr>
            <w:r>
              <w:t>Уметь правильно писать слова с  буквосочет</w:t>
            </w:r>
            <w:r>
              <w:t>а</w:t>
            </w:r>
            <w:r>
              <w:t>ниями ЧК, ЧН, ЧТ, ЩН, НЧ.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Сравнивать, группировать и классифицировать все изученные буквы. Отвечать на итоговые вопросы урока и оценивать свои достиж</w:t>
            </w:r>
            <w:r w:rsidRPr="00C91C92">
              <w:t>е</w:t>
            </w:r>
            <w:r w:rsidRPr="00C91C92">
              <w:t>ния. Владеть монологич</w:t>
            </w:r>
            <w:r w:rsidRPr="00C91C92">
              <w:t>е</w:t>
            </w:r>
            <w:r w:rsidRPr="00C91C92">
              <w:t>ской и диалогической формами речи.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вну</w:t>
            </w:r>
            <w:r w:rsidRPr="00C91C92">
              <w:t>т</w:t>
            </w:r>
            <w:r w:rsidRPr="00C91C92">
              <w:t>реннюю поз</w:t>
            </w:r>
            <w:r w:rsidRPr="00C91C92">
              <w:t>и</w:t>
            </w:r>
            <w:r w:rsidRPr="00C91C92">
              <w:t>цию школьника на уровне пол</w:t>
            </w:r>
            <w:r w:rsidRPr="00C91C92">
              <w:t>о</w:t>
            </w:r>
            <w:r w:rsidRPr="00C91C92">
              <w:t>жительного о</w:t>
            </w:r>
            <w:r w:rsidRPr="00C91C92">
              <w:t>т</w:t>
            </w:r>
            <w:r w:rsidRPr="00C91C92">
              <w:t>ношения к ур</w:t>
            </w:r>
            <w:r w:rsidRPr="00C91C92">
              <w:t>о</w:t>
            </w:r>
            <w:r w:rsidRPr="00C91C92">
              <w:t xml:space="preserve">кам русского языка. 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69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Буквосочет</w:t>
            </w:r>
            <w:r>
              <w:t>а</w:t>
            </w:r>
            <w:r>
              <w:t>ния ЧК, ЧН, ЧТ, ЩН, НЧ. Ко</w:t>
            </w:r>
            <w:r>
              <w:t>м</w:t>
            </w:r>
            <w:r>
              <w:t>бинированный урок. С. 6-7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Буквосочетания ЧК, ЧН, ЧТ, ЩН, НЧ.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Различать непарные мягкие шипящие зв</w:t>
            </w:r>
            <w:r>
              <w:t>у</w:t>
            </w:r>
            <w:r>
              <w:t>ки. Находить в словах буквосочетания ЧК, ЧН, ЧТ, ЩН, НЧ, по</w:t>
            </w:r>
            <w:r>
              <w:t>д</w:t>
            </w:r>
            <w:r>
              <w:t>бирать примеры слов с такими сочетани</w:t>
            </w:r>
            <w:r>
              <w:t>я</w:t>
            </w:r>
            <w:r>
              <w:t>ми.</w:t>
            </w:r>
          </w:p>
        </w:tc>
        <w:tc>
          <w:tcPr>
            <w:tcW w:w="2550" w:type="dxa"/>
          </w:tcPr>
          <w:p w:rsidR="00F640B1" w:rsidRDefault="00F640B1" w:rsidP="00F974A5">
            <w:pPr>
              <w:spacing w:after="0" w:line="240" w:lineRule="auto"/>
            </w:pPr>
            <w:r>
              <w:t>Знать орфоэпические нормы произношения слов с сочетаниями ЧТ, ЧТ.</w:t>
            </w:r>
          </w:p>
          <w:p w:rsidR="00F640B1" w:rsidRPr="00C91C92" w:rsidRDefault="00F640B1" w:rsidP="00F974A5">
            <w:pPr>
              <w:spacing w:after="0" w:line="240" w:lineRule="auto"/>
            </w:pPr>
            <w:r>
              <w:t>Уметь правильно писать слова с  буквосочет</w:t>
            </w:r>
            <w:r>
              <w:t>а</w:t>
            </w:r>
            <w:r>
              <w:t>ниями ЧК, ЧН, ЧТ, ЩН, НЧ.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учебную задачу урока. Осуществлять реш</w:t>
            </w:r>
            <w:r w:rsidRPr="00C91C92">
              <w:t>е</w:t>
            </w:r>
            <w:r w:rsidRPr="00C91C92">
              <w:t>ние учебной задачи под руководством учителя. Обобщать знания о звуках речи, строить деловые м</w:t>
            </w:r>
            <w:r w:rsidRPr="00C91C92">
              <w:t>о</w:t>
            </w:r>
            <w:r w:rsidRPr="00C91C92">
              <w:t>нологические высказыв</w:t>
            </w:r>
            <w:r w:rsidRPr="00C91C92">
              <w:t>а</w:t>
            </w:r>
            <w:r w:rsidRPr="00C91C92">
              <w:t>ния на основе модели.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вну</w:t>
            </w:r>
            <w:r w:rsidRPr="00C91C92">
              <w:t>т</w:t>
            </w:r>
            <w:r w:rsidRPr="00C91C92">
              <w:t>реннюю поз</w:t>
            </w:r>
            <w:r w:rsidRPr="00C91C92">
              <w:t>и</w:t>
            </w:r>
            <w:r w:rsidRPr="00C91C92">
              <w:t>цию школьника на уровне пол</w:t>
            </w:r>
            <w:r w:rsidRPr="00C91C92">
              <w:t>о</w:t>
            </w:r>
            <w:r w:rsidRPr="00C91C92">
              <w:t>жительного о</w:t>
            </w:r>
            <w:r w:rsidRPr="00C91C92">
              <w:t>т</w:t>
            </w:r>
            <w:r w:rsidRPr="00C91C92">
              <w:t>ношения к ур</w:t>
            </w:r>
            <w:r w:rsidRPr="00C91C92">
              <w:t>о</w:t>
            </w:r>
            <w:r w:rsidRPr="00C91C92">
              <w:t xml:space="preserve">кам русского языка. 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70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Рр. Работа с текстом. Урок развития речи. С.8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Запись предлож</w:t>
            </w:r>
            <w:r>
              <w:t>е</w:t>
            </w:r>
            <w:r>
              <w:t>ний из текста на заданную тему.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Работать с текстом. Подбирать к тексту заголовок. Выделять в тексте части и о</w:t>
            </w:r>
            <w:r>
              <w:t>п</w:t>
            </w:r>
            <w:r>
              <w:t>ределять их микр</w:t>
            </w:r>
            <w:r>
              <w:t>о</w:t>
            </w:r>
            <w:r>
              <w:t>темы. Записывать предложения из те</w:t>
            </w:r>
            <w:r>
              <w:t>к</w:t>
            </w:r>
            <w:r>
              <w:t>ста на заданную т</w:t>
            </w:r>
            <w:r>
              <w:t>е</w:t>
            </w:r>
            <w:r>
              <w:t>му.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Определять цели учебной деятельности с помощью учителя и самостоятельно, находить средства её ос</w:t>
            </w:r>
            <w:r w:rsidRPr="00C91C92">
              <w:t>у</w:t>
            </w:r>
            <w:r w:rsidRPr="00C91C92">
              <w:t>ществления. Строить лог</w:t>
            </w:r>
            <w:r w:rsidRPr="00C91C92">
              <w:t>и</w:t>
            </w:r>
            <w:r w:rsidRPr="00C91C92">
              <w:t>ческие рассуждения, пр</w:t>
            </w:r>
            <w:r w:rsidRPr="00C91C92">
              <w:t>о</w:t>
            </w:r>
            <w:r w:rsidRPr="00C91C92">
              <w:t>водить аналогии. Вступать в общение, выражать свою точку зрения, слушать др</w:t>
            </w:r>
            <w:r w:rsidRPr="00C91C92">
              <w:t>у</w:t>
            </w:r>
            <w:r w:rsidRPr="00C91C92">
              <w:t>гого, соблюдать правила общения.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Положительно относиться к учению, проя</w:t>
            </w:r>
            <w:r w:rsidRPr="00C91C92">
              <w:t>в</w:t>
            </w:r>
            <w:r w:rsidRPr="00C91C92">
              <w:t>лять желание умело польз</w:t>
            </w:r>
            <w:r w:rsidRPr="00C91C92">
              <w:t>о</w:t>
            </w:r>
            <w:r w:rsidRPr="00C91C92">
              <w:t>ваться русским языком, грамо</w:t>
            </w:r>
            <w:r w:rsidRPr="00C91C92">
              <w:t>т</w:t>
            </w:r>
            <w:r w:rsidRPr="00C91C92">
              <w:t>но говорить и писать.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71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Проект «Ри</w:t>
            </w:r>
            <w:r>
              <w:t>ф</w:t>
            </w:r>
            <w:r>
              <w:t>ма». Урок-проект. С. 9.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Проект «Рифма»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Находить в тексте рифмующиеся стр</w:t>
            </w:r>
            <w:r>
              <w:t>о</w:t>
            </w:r>
            <w:r>
              <w:t>ки, подбирать ри</w:t>
            </w:r>
            <w:r>
              <w:t>ф</w:t>
            </w:r>
            <w:r>
              <w:t>мующиеся слова, с</w:t>
            </w:r>
            <w:r>
              <w:t>о</w:t>
            </w:r>
            <w:r>
              <w:t>чинять стихи на з</w:t>
            </w:r>
            <w:r>
              <w:t>а</w:t>
            </w:r>
            <w:r>
              <w:t>данную рифму, с</w:t>
            </w:r>
            <w:r>
              <w:t>о</w:t>
            </w:r>
            <w:r>
              <w:t>ставлять словарик собственных рифм, участвовать в пр</w:t>
            </w:r>
            <w:r>
              <w:t>е</w:t>
            </w:r>
            <w:r>
              <w:t>зентации выполне</w:t>
            </w:r>
            <w:r>
              <w:t>н</w:t>
            </w:r>
            <w:r>
              <w:t>ной работы.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Уметь представлять свой проект (участв</w:t>
            </w:r>
            <w:r>
              <w:t>о</w:t>
            </w:r>
            <w:r>
              <w:t>вать в презентации св</w:t>
            </w:r>
            <w:r>
              <w:t>о</w:t>
            </w:r>
            <w:r>
              <w:t>его письма Деду Мор</w:t>
            </w:r>
            <w:r>
              <w:t>о</w:t>
            </w:r>
            <w:r>
              <w:t>зу).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учебную задачу урока. Осуществлять реш</w:t>
            </w:r>
            <w:r w:rsidRPr="00C91C92">
              <w:t>е</w:t>
            </w:r>
            <w:r w:rsidRPr="00C91C92">
              <w:t>ние учебной задачи под руководством учителя. О</w:t>
            </w:r>
            <w:r w:rsidRPr="00C91C92">
              <w:t>п</w:t>
            </w:r>
            <w:r w:rsidRPr="00C91C92">
              <w:t>ределять цели учебной деятельности с помощью учителя и самостоятельно, находить средства её ос</w:t>
            </w:r>
            <w:r w:rsidRPr="00C91C92">
              <w:t>у</w:t>
            </w:r>
            <w:r w:rsidRPr="00C91C92">
              <w:t xml:space="preserve">ществления. 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н</w:t>
            </w:r>
            <w:r w:rsidRPr="00C91C92">
              <w:t>о</w:t>
            </w:r>
            <w:r w:rsidRPr="00C91C92">
              <w:t>вый статус «уч</w:t>
            </w:r>
            <w:r w:rsidRPr="00C91C92">
              <w:t>е</w:t>
            </w:r>
            <w:r w:rsidRPr="00C91C92">
              <w:t>ник», внутре</w:t>
            </w:r>
            <w:r w:rsidRPr="00C91C92">
              <w:t>н</w:t>
            </w:r>
            <w:r w:rsidRPr="00C91C92">
              <w:t>нюю позицию школьника на уровне полож</w:t>
            </w:r>
            <w:r w:rsidRPr="00C91C92">
              <w:t>и</w:t>
            </w:r>
            <w:r w:rsidRPr="00C91C92">
              <w:t>тельного отн</w:t>
            </w:r>
            <w:r w:rsidRPr="00C91C92">
              <w:t>о</w:t>
            </w:r>
            <w:r w:rsidRPr="00C91C92">
              <w:t>шения к школе.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Проект «Ри</w:t>
            </w:r>
            <w:r>
              <w:t>ф</w:t>
            </w:r>
            <w:r>
              <w:t>ма»</w:t>
            </w: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72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Буквосочет</w:t>
            </w:r>
            <w:r>
              <w:t>а</w:t>
            </w:r>
            <w:r>
              <w:t>ния жи-ши, ча-ща, чу-щу. Комбинир</w:t>
            </w:r>
            <w:r>
              <w:t>о</w:t>
            </w:r>
            <w:r>
              <w:t>ванный урок. С.10-13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Правописание б</w:t>
            </w:r>
            <w:r>
              <w:t>у</w:t>
            </w:r>
            <w:r>
              <w:t>квосочетаний жи-ши, ча-ща, чу-щу.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Находить в словах буквосочетания жи-ши, ча-ща, чу-щу, подбирать  примеры слов с такими букв</w:t>
            </w:r>
            <w:r>
              <w:t>о</w:t>
            </w:r>
            <w:r>
              <w:t>сочетаниями.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Уметь применять пр</w:t>
            </w:r>
            <w:r>
              <w:t>а</w:t>
            </w:r>
            <w:r>
              <w:t>вило при написании слов с буквосочетани</w:t>
            </w:r>
            <w:r>
              <w:t>я</w:t>
            </w:r>
            <w:r>
              <w:t>ми жи-ши, ча-ща, чу-щу.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Владеть монологической и диалогической формами речи. Отвечать на вопросы, задавать их; понимать з</w:t>
            </w:r>
            <w:r w:rsidRPr="00C91C92">
              <w:t>а</w:t>
            </w:r>
            <w:r w:rsidRPr="00C91C92">
              <w:t>труднения другого, пр</w:t>
            </w:r>
            <w:r w:rsidRPr="00C91C92">
              <w:t>а</w:t>
            </w:r>
            <w:r w:rsidRPr="00C91C92">
              <w:t>вильно реагировать на них.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пр</w:t>
            </w:r>
            <w:r w:rsidRPr="00C91C92">
              <w:t>и</w:t>
            </w:r>
            <w:r w:rsidRPr="00C91C92">
              <w:t>чины успеха и неудач в собс</w:t>
            </w:r>
            <w:r w:rsidRPr="00C91C92">
              <w:t>т</w:t>
            </w:r>
            <w:r w:rsidRPr="00C91C92">
              <w:t>венной учёбе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73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Буквосочет</w:t>
            </w:r>
            <w:r>
              <w:t>а</w:t>
            </w:r>
            <w:r>
              <w:t>ния жи-ши, ча-ща, чу-щу. Комбинир</w:t>
            </w:r>
            <w:r>
              <w:t>о</w:t>
            </w:r>
            <w:r>
              <w:t>ванный урок. С. 14-15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Правописание б</w:t>
            </w:r>
            <w:r>
              <w:t>у</w:t>
            </w:r>
            <w:r>
              <w:t>квосочетаний жи-ши, ча-ща, чу-щу.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Находить в словах буквосочетания жи-ши, ча-ща, чу-щу, подбирать  примеры слов с такими букв</w:t>
            </w:r>
            <w:r>
              <w:t>о</w:t>
            </w:r>
            <w:r>
              <w:t>сочетаниями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Уметь применять пр</w:t>
            </w:r>
            <w:r>
              <w:t>а</w:t>
            </w:r>
            <w:r>
              <w:t>вило при написании слов с буквосочетани</w:t>
            </w:r>
            <w:r>
              <w:t>я</w:t>
            </w:r>
            <w:r>
              <w:t>ми жи-ши, ча-ща, чу-щу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Вступать в общение, выр</w:t>
            </w:r>
            <w:r w:rsidRPr="00C91C92">
              <w:t>а</w:t>
            </w:r>
            <w:r w:rsidRPr="00C91C92">
              <w:t>жать свою точку зрения, слушать другого, собл</w:t>
            </w:r>
            <w:r w:rsidRPr="00C91C92">
              <w:t>ю</w:t>
            </w:r>
            <w:r w:rsidRPr="00C91C92">
              <w:t>дать правила общения. Планировать свои выск</w:t>
            </w:r>
            <w:r w:rsidRPr="00C91C92">
              <w:t>а</w:t>
            </w:r>
            <w:r w:rsidRPr="00C91C92">
              <w:t>зывания, адекватно во</w:t>
            </w:r>
            <w:r w:rsidRPr="00C91C92">
              <w:t>с</w:t>
            </w:r>
            <w:r w:rsidRPr="00C91C92">
              <w:t>принимать оценку учителя.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Положительно относиться к учению, проя</w:t>
            </w:r>
            <w:r w:rsidRPr="00C91C92">
              <w:t>в</w:t>
            </w:r>
            <w:r w:rsidRPr="00C91C92">
              <w:t>лять желание умело польз</w:t>
            </w:r>
            <w:r w:rsidRPr="00C91C92">
              <w:t>о</w:t>
            </w:r>
            <w:r w:rsidRPr="00C91C92">
              <w:t>ваться русским языком, грамо</w:t>
            </w:r>
            <w:r w:rsidRPr="00C91C92">
              <w:t>т</w:t>
            </w:r>
            <w:r w:rsidRPr="00C91C92">
              <w:t>но говорить и писать.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74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Контрольный диктант за 2 четверть. Урок контроля зн</w:t>
            </w:r>
            <w:r>
              <w:t>а</w:t>
            </w:r>
            <w:r>
              <w:t>ний.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Контрольный ди</w:t>
            </w:r>
            <w:r>
              <w:t>к</w:t>
            </w:r>
            <w:r>
              <w:t>тант за 2 четверть.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Оценивать свои до</w:t>
            </w:r>
            <w:r>
              <w:t>с</w:t>
            </w:r>
            <w:r>
              <w:t>тижения при напис</w:t>
            </w:r>
            <w:r>
              <w:t>а</w:t>
            </w:r>
            <w:r>
              <w:t>нии диктанта.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изученные орф</w:t>
            </w:r>
            <w:r>
              <w:t>о</w:t>
            </w:r>
            <w:r>
              <w:t>граммы. Уметь прим</w:t>
            </w:r>
            <w:r>
              <w:t>е</w:t>
            </w:r>
            <w:r>
              <w:t>нять свои знания при написании диктанта.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Воспринимать учебное з</w:t>
            </w:r>
            <w:r w:rsidRPr="00C91C92">
              <w:t>а</w:t>
            </w:r>
            <w:r w:rsidRPr="00C91C92">
              <w:t>дание, выбирать послед</w:t>
            </w:r>
            <w:r w:rsidRPr="00C91C92">
              <w:t>о</w:t>
            </w:r>
            <w:r w:rsidRPr="00C91C92">
              <w:t>вательность действий, оценивать ход и результат выполнения. Отвечать на вопросы, задавать их; п</w:t>
            </w:r>
            <w:r w:rsidRPr="00C91C92">
              <w:t>о</w:t>
            </w:r>
            <w:r w:rsidRPr="00C91C92">
              <w:t>нимать затруднения друг</w:t>
            </w:r>
            <w:r w:rsidRPr="00C91C92">
              <w:t>о</w:t>
            </w:r>
            <w:r w:rsidRPr="00C91C92">
              <w:t>го, правильно реагировать на них.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и осваивать соц</w:t>
            </w:r>
            <w:r w:rsidRPr="00C91C92">
              <w:t>и</w:t>
            </w:r>
            <w:r w:rsidRPr="00C91C92">
              <w:t>альную роль обучающегося, осознавать ли</w:t>
            </w:r>
            <w:r w:rsidRPr="00C91C92">
              <w:t>ч</w:t>
            </w:r>
            <w:r w:rsidRPr="00C91C92">
              <w:t>ностный смысл учения. Пон</w:t>
            </w:r>
            <w:r w:rsidRPr="00C91C92">
              <w:t>и</w:t>
            </w:r>
            <w:r w:rsidRPr="00C91C92">
              <w:t>мать причины успеха и неудач.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75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Работа над ошибками. Урок развития умений и н</w:t>
            </w:r>
            <w:r>
              <w:t>а</w:t>
            </w:r>
            <w:r>
              <w:t>выков.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Работа над оши</w:t>
            </w:r>
            <w:r>
              <w:t>б</w:t>
            </w:r>
            <w:r>
              <w:t>ками, допуще</w:t>
            </w:r>
            <w:r>
              <w:t>н</w:t>
            </w:r>
            <w:r>
              <w:t>ными в диктанте.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Оценивать правил</w:t>
            </w:r>
            <w:r>
              <w:t>ь</w:t>
            </w:r>
            <w:r>
              <w:t>ность выполнения работы, понимать свои затруднения, выполнять работу над ошибками.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Уметь исправлять свои ошибки; оценивать р</w:t>
            </w:r>
            <w:r>
              <w:t>е</w:t>
            </w:r>
            <w:r>
              <w:t>зультат своей деятел</w:t>
            </w:r>
            <w:r>
              <w:t>ь</w:t>
            </w:r>
            <w:r>
              <w:t>ности.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Выделять в группе слов общий признак, классиф</w:t>
            </w:r>
            <w:r w:rsidRPr="00C91C92">
              <w:t>и</w:t>
            </w:r>
            <w:r w:rsidRPr="00C91C92">
              <w:t>цировать слова по группам, называть группу предметов одним словом. Выполнять правила работы в паре. Оценивать свою деятел</w:t>
            </w:r>
            <w:r w:rsidRPr="00C91C92">
              <w:t>ь</w:t>
            </w:r>
            <w:r w:rsidRPr="00C91C92">
              <w:t>ность по шкале самооце</w:t>
            </w:r>
            <w:r w:rsidRPr="00C91C92">
              <w:t>н</w:t>
            </w:r>
            <w:r w:rsidRPr="00C91C92">
              <w:t>ки.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Сопоставлять собственную оценку своей деятельности с оценкой тов</w:t>
            </w:r>
            <w:r w:rsidRPr="00C91C92">
              <w:t>а</w:t>
            </w:r>
            <w:r w:rsidRPr="00C91C92">
              <w:t>рищей, учителя.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76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Звонкие и гл</w:t>
            </w:r>
            <w:r>
              <w:t>у</w:t>
            </w:r>
            <w:r>
              <w:t>хие согласные звуки. Комб</w:t>
            </w:r>
            <w:r>
              <w:t>и</w:t>
            </w:r>
            <w:r>
              <w:t>нированный урок. С. 16-17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Звонкие и глухие согласные и их обозначение бу</w:t>
            </w:r>
            <w:r>
              <w:t>к</w:t>
            </w:r>
            <w:r>
              <w:t>вами.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Различать звонкие и глухие согласные звуки, парные и н</w:t>
            </w:r>
            <w:r>
              <w:t>е</w:t>
            </w:r>
            <w:r>
              <w:t>парные. Характер</w:t>
            </w:r>
            <w:r>
              <w:t>и</w:t>
            </w:r>
            <w:r>
              <w:t>зовать согласный звук и оценивать правильность данной характеристики. Пр</w:t>
            </w:r>
            <w:r>
              <w:t>а</w:t>
            </w:r>
            <w:r>
              <w:t>вильно произносить звонкие и глухие с</w:t>
            </w:r>
            <w:r>
              <w:t>о</w:t>
            </w:r>
            <w:r>
              <w:t>гласные звуки на конце слова и перед другими согласными.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различие между звонкими и глухими с</w:t>
            </w:r>
            <w:r>
              <w:t>о</w:t>
            </w:r>
            <w:r>
              <w:t>гласными звуками. Уметь характеризовать согласный звук (глухой – звонкий, парный - н</w:t>
            </w:r>
            <w:r>
              <w:t>е</w:t>
            </w:r>
            <w:r>
              <w:t>парный).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учебную задачу урока. Осуществлять реш</w:t>
            </w:r>
            <w:r w:rsidRPr="00C91C92">
              <w:t>е</w:t>
            </w:r>
            <w:r w:rsidRPr="00C91C92">
              <w:t>ние учебной задачи под руководством учителя. В</w:t>
            </w:r>
            <w:r w:rsidRPr="00C91C92">
              <w:t>ы</w:t>
            </w:r>
            <w:r w:rsidRPr="00C91C92">
              <w:t>полнять гигиенические правила письма, осущест</w:t>
            </w:r>
            <w:r w:rsidRPr="00C91C92">
              <w:t>в</w:t>
            </w:r>
            <w:r w:rsidRPr="00C91C92">
              <w:t>лять контроль и самооце</w:t>
            </w:r>
            <w:r w:rsidRPr="00C91C92">
              <w:t>н</w:t>
            </w:r>
            <w:r w:rsidRPr="00C91C92">
              <w:t>ку.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Стремиться о</w:t>
            </w:r>
            <w:r w:rsidRPr="00C91C92">
              <w:t>т</w:t>
            </w:r>
            <w:r w:rsidRPr="00C91C92">
              <w:t>крывать новые знания, новые способы дейс</w:t>
            </w:r>
            <w:r w:rsidRPr="00C91C92">
              <w:t>т</w:t>
            </w:r>
            <w:r w:rsidRPr="00C91C92">
              <w:t>вий.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77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Произношение парного по гл</w:t>
            </w:r>
            <w:r>
              <w:t>у</w:t>
            </w:r>
            <w:r>
              <w:t>хости-звонкости с</w:t>
            </w:r>
            <w:r>
              <w:t>о</w:t>
            </w:r>
            <w:r>
              <w:t>гласного звука на конце слова и в корне п</w:t>
            </w:r>
            <w:r>
              <w:t>е</w:t>
            </w:r>
            <w:r>
              <w:t>ред согласным и его обозн</w:t>
            </w:r>
            <w:r>
              <w:t>а</w:t>
            </w:r>
            <w:r>
              <w:t>чение на пис</w:t>
            </w:r>
            <w:r>
              <w:t>ь</w:t>
            </w:r>
            <w:r>
              <w:t>ме. Комбин</w:t>
            </w:r>
            <w:r>
              <w:t>и</w:t>
            </w:r>
            <w:r>
              <w:t>рованный урок. С. 18-19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Произношение парного по глух</w:t>
            </w:r>
            <w:r>
              <w:t>о</w:t>
            </w:r>
            <w:r>
              <w:t>сти-звонкости с</w:t>
            </w:r>
            <w:r>
              <w:t>о</w:t>
            </w:r>
            <w:r>
              <w:t>гласного звука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Определять на слух парный по глухости – звонкости согласный звук на конце слова и в корне перед с</w:t>
            </w:r>
            <w:r>
              <w:t>о</w:t>
            </w:r>
            <w:r>
              <w:t xml:space="preserve">гласными. 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различие между звонкими и глухими с</w:t>
            </w:r>
            <w:r>
              <w:t>о</w:t>
            </w:r>
            <w:r>
              <w:t>гласными звуками. Уметь соотносить пр</w:t>
            </w:r>
            <w:r>
              <w:t>о</w:t>
            </w:r>
            <w:r>
              <w:t>изношение и написание парного по глухости – звонкости согласного звука на конце слова и в корне перед согласным.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учебную задачу урока. Осуществлять реш</w:t>
            </w:r>
            <w:r w:rsidRPr="00C91C92">
              <w:t>е</w:t>
            </w:r>
            <w:r w:rsidRPr="00C91C92">
              <w:t>ние учебной задачи под руководством учителя. В</w:t>
            </w:r>
            <w:r w:rsidRPr="00C91C92">
              <w:t>ы</w:t>
            </w:r>
            <w:r w:rsidRPr="00C91C92">
              <w:t>полнять гигиенические правила письма, осущест</w:t>
            </w:r>
            <w:r w:rsidRPr="00C91C92">
              <w:t>в</w:t>
            </w:r>
            <w:r w:rsidRPr="00C91C92">
              <w:t>лять контроль и самооце</w:t>
            </w:r>
            <w:r w:rsidRPr="00C91C92">
              <w:t>н</w:t>
            </w:r>
            <w:r w:rsidRPr="00C91C92">
              <w:t>ку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Стремиться о</w:t>
            </w:r>
            <w:r w:rsidRPr="00C91C92">
              <w:t>т</w:t>
            </w:r>
            <w:r w:rsidRPr="00C91C92">
              <w:t>крывать новые знания, новые способы дейс</w:t>
            </w:r>
            <w:r w:rsidRPr="00C91C92">
              <w:t>т</w:t>
            </w:r>
            <w:r w:rsidRPr="00C91C92">
              <w:t>вий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Default="00F640B1" w:rsidP="00C91C92">
            <w:pPr>
              <w:spacing w:after="0" w:line="240" w:lineRule="auto"/>
            </w:pPr>
            <w:r>
              <w:t>78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Default="00F640B1" w:rsidP="00C91C92">
            <w:pPr>
              <w:spacing w:after="0" w:line="240" w:lineRule="auto"/>
            </w:pPr>
            <w:r>
              <w:t>Особенности проверяемых и проверочных слов. Комб</w:t>
            </w:r>
            <w:r>
              <w:t>и</w:t>
            </w:r>
            <w:r>
              <w:t>нированный урок. С. 20-21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Особенности пр</w:t>
            </w:r>
            <w:r>
              <w:t>о</w:t>
            </w:r>
            <w:r>
              <w:t>веряемых и пр</w:t>
            </w:r>
            <w:r>
              <w:t>о</w:t>
            </w:r>
            <w:r>
              <w:t>верочных слов для правила об</w:t>
            </w:r>
            <w:r>
              <w:t>о</w:t>
            </w:r>
            <w:r>
              <w:t>значения буквой парного по глух</w:t>
            </w:r>
            <w:r>
              <w:t>о</w:t>
            </w:r>
            <w:r>
              <w:t>сти – звонкости согласного звука на конце слова и перед согласным.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Находить в слове б</w:t>
            </w:r>
            <w:r>
              <w:t>у</w:t>
            </w:r>
            <w:r>
              <w:t>кву парного согла</w:t>
            </w:r>
            <w:r>
              <w:t>с</w:t>
            </w:r>
            <w:r>
              <w:t>ного звука, напис</w:t>
            </w:r>
            <w:r>
              <w:t>а</w:t>
            </w:r>
            <w:r>
              <w:t>ние которого надо проверять.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особенности пр</w:t>
            </w:r>
            <w:r>
              <w:t>о</w:t>
            </w:r>
            <w:r>
              <w:t>веряемых и проверо</w:t>
            </w:r>
            <w:r>
              <w:t>ч</w:t>
            </w:r>
            <w:r>
              <w:t>ных слов. Уметь разл</w:t>
            </w:r>
            <w:r>
              <w:t>и</w:t>
            </w:r>
            <w:r>
              <w:t>чать проверяемое и проверочное слово.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Воспринимать учебное з</w:t>
            </w:r>
            <w:r w:rsidRPr="00C91C92">
              <w:t>а</w:t>
            </w:r>
            <w:r w:rsidRPr="00C91C92">
              <w:t>дание, выбирать послед</w:t>
            </w:r>
            <w:r w:rsidRPr="00C91C92">
              <w:t>о</w:t>
            </w:r>
            <w:r w:rsidRPr="00C91C92">
              <w:t>вательность действий, оценивать ход и результат выполнения. Отвечать на вопросы, задавать их; п</w:t>
            </w:r>
            <w:r w:rsidRPr="00C91C92">
              <w:t>о</w:t>
            </w:r>
            <w:r w:rsidRPr="00C91C92">
              <w:t>нимать затруднения друг</w:t>
            </w:r>
            <w:r w:rsidRPr="00C91C92">
              <w:t>о</w:t>
            </w:r>
            <w:r w:rsidRPr="00C91C92">
              <w:t>го, правильно реагировать на них.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Стремиться о</w:t>
            </w:r>
            <w:r w:rsidRPr="00C91C92">
              <w:t>т</w:t>
            </w:r>
            <w:r w:rsidRPr="00C91C92">
              <w:t>крывать новые знания, новые способы дейс</w:t>
            </w:r>
            <w:r w:rsidRPr="00C91C92">
              <w:t>т</w:t>
            </w:r>
            <w:r w:rsidRPr="00C91C92">
              <w:t>вий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Default="00F640B1" w:rsidP="00C91C92">
            <w:pPr>
              <w:spacing w:after="0" w:line="240" w:lineRule="auto"/>
            </w:pPr>
            <w:r>
              <w:t>79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Default="00F640B1" w:rsidP="00C91C92">
            <w:pPr>
              <w:spacing w:after="0" w:line="240" w:lineRule="auto"/>
            </w:pPr>
            <w:r>
              <w:t>Способы пр</w:t>
            </w:r>
            <w:r>
              <w:t>о</w:t>
            </w:r>
            <w:r>
              <w:t>верки напис</w:t>
            </w:r>
            <w:r>
              <w:t>а</w:t>
            </w:r>
            <w:r>
              <w:t>ния буквы, обозначающий парный по гл</w:t>
            </w:r>
            <w:r>
              <w:t>у</w:t>
            </w:r>
            <w:r>
              <w:t>хости-звонкости с</w:t>
            </w:r>
            <w:r>
              <w:t>о</w:t>
            </w:r>
            <w:r>
              <w:t>гласный звук, на конце и в середине сл</w:t>
            </w:r>
            <w:r>
              <w:t>о</w:t>
            </w:r>
            <w:r>
              <w:t>ва. Комбин</w:t>
            </w:r>
            <w:r>
              <w:t>и</w:t>
            </w:r>
            <w:r>
              <w:t>рованный урок. С.22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Способы проверки написания буквы, обозначающий парный по глух</w:t>
            </w:r>
            <w:r>
              <w:t>о</w:t>
            </w:r>
            <w:r>
              <w:t>сти-звонкости с</w:t>
            </w:r>
            <w:r>
              <w:t>о</w:t>
            </w:r>
            <w:r>
              <w:t>гласный звук, на конце и в серед</w:t>
            </w:r>
            <w:r>
              <w:t>и</w:t>
            </w:r>
            <w:r>
              <w:t>не слова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Подбирать пров</w:t>
            </w:r>
            <w:r>
              <w:t>е</w:t>
            </w:r>
            <w:r>
              <w:t>рочные слова путём изменения формы слова и подбора о</w:t>
            </w:r>
            <w:r>
              <w:t>д</w:t>
            </w:r>
            <w:r>
              <w:t>нокоренных слов.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правило при н</w:t>
            </w:r>
            <w:r>
              <w:t>а</w:t>
            </w:r>
            <w:r>
              <w:t>писании слов с парным по глухости – звонкости согласным звуком на конце слова и перед согласным звуком в корне. Уметь применять это правило при письме.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>
              <w:t>Ставить перед собой орф</w:t>
            </w:r>
            <w:r>
              <w:t>о</w:t>
            </w:r>
            <w:r>
              <w:t>графическую задачу при написании слов, опред</w:t>
            </w:r>
            <w:r>
              <w:t>е</w:t>
            </w:r>
            <w:r>
              <w:t>лять пути её решения, р</w:t>
            </w:r>
            <w:r>
              <w:t>е</w:t>
            </w:r>
            <w:r>
              <w:t>шать её в соответствии с изученным правилом.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Стремиться о</w:t>
            </w:r>
            <w:r w:rsidRPr="00C91C92">
              <w:t>т</w:t>
            </w:r>
            <w:r w:rsidRPr="00C91C92">
              <w:t>крывать новые знания, новые способы дейс</w:t>
            </w:r>
            <w:r w:rsidRPr="00C91C92">
              <w:t>т</w:t>
            </w:r>
            <w:r w:rsidRPr="00C91C92">
              <w:t>вий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Default="00F640B1" w:rsidP="00C91C92">
            <w:pPr>
              <w:spacing w:after="0" w:line="240" w:lineRule="auto"/>
            </w:pPr>
            <w:r>
              <w:t>80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Default="00F640B1" w:rsidP="00C91C92">
            <w:pPr>
              <w:spacing w:after="0" w:line="240" w:lineRule="auto"/>
            </w:pPr>
            <w:r>
              <w:t>Упражнение в написании слов с парным согласным. Комбинир</w:t>
            </w:r>
            <w:r>
              <w:t>о</w:t>
            </w:r>
            <w:r>
              <w:t>ванный урок. С.23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Упражнение в н</w:t>
            </w:r>
            <w:r>
              <w:t>а</w:t>
            </w:r>
            <w:r>
              <w:t>писании слов с парным согла</w:t>
            </w:r>
            <w:r>
              <w:t>с</w:t>
            </w:r>
            <w:r>
              <w:t>ным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Подбирать пров</w:t>
            </w:r>
            <w:r>
              <w:t>е</w:t>
            </w:r>
            <w:r>
              <w:t>рочные слова путём изменения формы слова и подбора о</w:t>
            </w:r>
            <w:r>
              <w:t>д</w:t>
            </w:r>
            <w:r>
              <w:t>нокоренных слов.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правило при н</w:t>
            </w:r>
            <w:r>
              <w:t>а</w:t>
            </w:r>
            <w:r>
              <w:t>писании слов с парным по глухости – звонкости согласным звуком на конце слова и перед согласным звуком в корне. Уметь применять это правило при письме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>
              <w:t>Ставить перед собой орф</w:t>
            </w:r>
            <w:r>
              <w:t>о</w:t>
            </w:r>
            <w:r>
              <w:t>графическую задачу при написании слов, опред</w:t>
            </w:r>
            <w:r>
              <w:t>е</w:t>
            </w:r>
            <w:r>
              <w:t>лять пути её решения, р</w:t>
            </w:r>
            <w:r>
              <w:t>е</w:t>
            </w:r>
            <w:r>
              <w:t>шать её в соответствии с изученным правилом.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15445" w:type="dxa"/>
            <w:gridSpan w:val="11"/>
          </w:tcPr>
          <w:p w:rsidR="00F640B1" w:rsidRPr="00C91C92" w:rsidRDefault="00F640B1" w:rsidP="00C91C92">
            <w:pPr>
              <w:spacing w:after="0" w:line="240" w:lineRule="auto"/>
              <w:jc w:val="center"/>
            </w:pPr>
            <w:r w:rsidRPr="00C91C92">
              <w:t>3 четверть (45 часов)</w:t>
            </w: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81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 xml:space="preserve"> Упражнение в написании слов с парным согласным. Комбинир</w:t>
            </w:r>
            <w:r>
              <w:t>о</w:t>
            </w:r>
            <w:r>
              <w:t>ванный урок. С.24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Упражнение в н</w:t>
            </w:r>
            <w:r>
              <w:t>а</w:t>
            </w:r>
            <w:r>
              <w:t>писании слов с парным согла</w:t>
            </w:r>
            <w:r>
              <w:t>с</w:t>
            </w:r>
            <w:r>
              <w:t>ным.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Подбирать пров</w:t>
            </w:r>
            <w:r>
              <w:t>е</w:t>
            </w:r>
            <w:r>
              <w:t>рочные слова путём изменения формы слова и подбора о</w:t>
            </w:r>
            <w:r>
              <w:t>д</w:t>
            </w:r>
            <w:r>
              <w:t>нокоренных слов.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правило при н</w:t>
            </w:r>
            <w:r>
              <w:t>а</w:t>
            </w:r>
            <w:r>
              <w:t>писании слов с парным по глухости – звонкости согласным звуком на конце слова и перед согласным звуком в корне. Уметь применять это правило при письме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Воспринимать учебное з</w:t>
            </w:r>
            <w:r w:rsidRPr="00C91C92">
              <w:t>а</w:t>
            </w:r>
            <w:r w:rsidRPr="00C91C92">
              <w:t>дание, выбирать послед</w:t>
            </w:r>
            <w:r w:rsidRPr="00C91C92">
              <w:t>о</w:t>
            </w:r>
            <w:r w:rsidRPr="00C91C92">
              <w:t>вательность действий, оценивать ход и результат выполнения. Вступать в общение, выражать свою точку зрения, слушать др</w:t>
            </w:r>
            <w:r w:rsidRPr="00C91C92">
              <w:t>у</w:t>
            </w:r>
            <w:r w:rsidRPr="00C91C92">
              <w:t>гого, соблюдать правила общения.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Проявлять заи</w:t>
            </w:r>
            <w:r w:rsidRPr="00C91C92">
              <w:t>н</w:t>
            </w:r>
            <w:r w:rsidRPr="00C91C92">
              <w:t>тересованность в приобретении и расширении знаний и спос</w:t>
            </w:r>
            <w:r w:rsidRPr="00C91C92">
              <w:t>о</w:t>
            </w:r>
            <w:r w:rsidRPr="00C91C92">
              <w:t>бов действий, творческий по</w:t>
            </w:r>
            <w:r w:rsidRPr="00C91C92">
              <w:t>д</w:t>
            </w:r>
            <w:r w:rsidRPr="00C91C92">
              <w:t>ход к выполн</w:t>
            </w:r>
            <w:r w:rsidRPr="00C91C92">
              <w:t>е</w:t>
            </w:r>
            <w:r w:rsidRPr="00C91C92">
              <w:t>нию задания.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82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Упражнение в написании слов с парным согласным. Комбинир</w:t>
            </w:r>
            <w:r>
              <w:t>о</w:t>
            </w:r>
            <w:r>
              <w:t>ванный урок. С.25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Упражнение в н</w:t>
            </w:r>
            <w:r>
              <w:t>а</w:t>
            </w:r>
            <w:r>
              <w:t>писании слов с парным согла</w:t>
            </w:r>
            <w:r>
              <w:t>с</w:t>
            </w:r>
            <w:r>
              <w:t>ным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Подбирать пров</w:t>
            </w:r>
            <w:r>
              <w:t>е</w:t>
            </w:r>
            <w:r>
              <w:t>рочные слова путём изменения формы слова и подбора о</w:t>
            </w:r>
            <w:r>
              <w:t>д</w:t>
            </w:r>
            <w:r>
              <w:t>нокоренных слов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правило при н</w:t>
            </w:r>
            <w:r>
              <w:t>а</w:t>
            </w:r>
            <w:r>
              <w:t>писании слов с парным по глухости – звонкости согласным звуком на конце слова и перед согласным звуком в корне. Уметь применять это правило при письме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учебную задачу урока. Осуществлять реш</w:t>
            </w:r>
            <w:r w:rsidRPr="00C91C92">
              <w:t>е</w:t>
            </w:r>
            <w:r w:rsidRPr="00C91C92">
              <w:t>ние учебной задачи под руководством учителя.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и осваивать соц</w:t>
            </w:r>
            <w:r w:rsidRPr="00C91C92">
              <w:t>и</w:t>
            </w:r>
            <w:r w:rsidRPr="00C91C92">
              <w:t>альную роль обучающегося, осознавать ли</w:t>
            </w:r>
            <w:r w:rsidRPr="00C91C92">
              <w:t>ч</w:t>
            </w:r>
            <w:r w:rsidRPr="00C91C92">
              <w:t>ностный смысл учения.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83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Упражнение в написании слов с парным согласным. Комбинир</w:t>
            </w:r>
            <w:r>
              <w:t>о</w:t>
            </w:r>
            <w:r>
              <w:t>ванный урок. С.26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Упражнение в н</w:t>
            </w:r>
            <w:r>
              <w:t>а</w:t>
            </w:r>
            <w:r>
              <w:t>писании слов с парным согла</w:t>
            </w:r>
            <w:r>
              <w:t>с</w:t>
            </w:r>
            <w:r>
              <w:t>ным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Подбирать пров</w:t>
            </w:r>
            <w:r>
              <w:t>е</w:t>
            </w:r>
            <w:r>
              <w:t>рочные слова путём изменения формы слова и подбора о</w:t>
            </w:r>
            <w:r>
              <w:t>д</w:t>
            </w:r>
            <w:r>
              <w:t>нокоренных слов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правило при н</w:t>
            </w:r>
            <w:r>
              <w:t>а</w:t>
            </w:r>
            <w:r>
              <w:t>писании слов с парным по глухости – звонкости согласным звуком на конце слова и перед согласным звуком в корне. Уметь применять это правило при письме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Вступать в общение, выр</w:t>
            </w:r>
            <w:r w:rsidRPr="00C91C92">
              <w:t>а</w:t>
            </w:r>
            <w:r w:rsidRPr="00C91C92">
              <w:t>жать свою точку зрения, слушать другого, собл</w:t>
            </w:r>
            <w:r w:rsidRPr="00C91C92">
              <w:t>ю</w:t>
            </w:r>
            <w:r w:rsidRPr="00C91C92">
              <w:t>дать правила общения. Планировать свои выск</w:t>
            </w:r>
            <w:r w:rsidRPr="00C91C92">
              <w:t>а</w:t>
            </w:r>
            <w:r w:rsidRPr="00C91C92">
              <w:t>зывания, адекватно во</w:t>
            </w:r>
            <w:r w:rsidRPr="00C91C92">
              <w:t>с</w:t>
            </w:r>
            <w:r w:rsidRPr="00C91C92">
              <w:t>принимать оценку учителя.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Стремиться о</w:t>
            </w:r>
            <w:r w:rsidRPr="00C91C92">
              <w:t>т</w:t>
            </w:r>
            <w:r w:rsidRPr="00C91C92">
              <w:t>крывать новые знания, новые способы дейс</w:t>
            </w:r>
            <w:r w:rsidRPr="00C91C92">
              <w:t>т</w:t>
            </w:r>
            <w:r w:rsidRPr="00C91C92">
              <w:t>вий.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84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Упражнение в написании слов с парным согласным. Комбинир</w:t>
            </w:r>
            <w:r>
              <w:t>о</w:t>
            </w:r>
            <w:r>
              <w:t>ванный урок. С.26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Упражнение в н</w:t>
            </w:r>
            <w:r>
              <w:t>а</w:t>
            </w:r>
            <w:r>
              <w:t>писании слов с парным согла</w:t>
            </w:r>
            <w:r>
              <w:t>с</w:t>
            </w:r>
            <w:r>
              <w:t>ным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Подбирать пров</w:t>
            </w:r>
            <w:r>
              <w:t>е</w:t>
            </w:r>
            <w:r>
              <w:t>рочные слова путём изменения формы слова и подбора о</w:t>
            </w:r>
            <w:r>
              <w:t>д</w:t>
            </w:r>
            <w:r>
              <w:t>нокоренных слов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правило при н</w:t>
            </w:r>
            <w:r>
              <w:t>а</w:t>
            </w:r>
            <w:r>
              <w:t>писании слов с парным по глухости – звонкости согласным звуком на конце слова и перед согласным звуком в корне. Уметь применять это правило при письме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Строить логические расс</w:t>
            </w:r>
            <w:r w:rsidRPr="00C91C92">
              <w:t>у</w:t>
            </w:r>
            <w:r w:rsidRPr="00C91C92">
              <w:t>ждения, проводить анал</w:t>
            </w:r>
            <w:r w:rsidRPr="00C91C92">
              <w:t>о</w:t>
            </w:r>
            <w:r w:rsidRPr="00C91C92">
              <w:t>гии, использовать обо</w:t>
            </w:r>
            <w:r w:rsidRPr="00C91C92">
              <w:t>б</w:t>
            </w:r>
            <w:r w:rsidRPr="00C91C92">
              <w:t>щённые способы действий.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Проявлять заи</w:t>
            </w:r>
            <w:r w:rsidRPr="00C91C92">
              <w:t>н</w:t>
            </w:r>
            <w:r w:rsidRPr="00C91C92">
              <w:t>тересованность в приобретении и расширении знаний и спос</w:t>
            </w:r>
            <w:r w:rsidRPr="00C91C92">
              <w:t>о</w:t>
            </w:r>
            <w:r w:rsidRPr="00C91C92">
              <w:t>бов действий.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85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Упражнение в написании слов с парным согласным. Комбинир</w:t>
            </w:r>
            <w:r>
              <w:t>о</w:t>
            </w:r>
            <w:r>
              <w:t>ванный урок.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Упражнение в н</w:t>
            </w:r>
            <w:r>
              <w:t>а</w:t>
            </w:r>
            <w:r>
              <w:t>писании слов с парным согла</w:t>
            </w:r>
            <w:r>
              <w:t>с</w:t>
            </w:r>
            <w:r>
              <w:t>ным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Подбирать пров</w:t>
            </w:r>
            <w:r>
              <w:t>е</w:t>
            </w:r>
            <w:r>
              <w:t>рочные слова путём изменения формы слова и подбора о</w:t>
            </w:r>
            <w:r>
              <w:t>д</w:t>
            </w:r>
            <w:r>
              <w:t>нокоренных слов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правило при н</w:t>
            </w:r>
            <w:r>
              <w:t>а</w:t>
            </w:r>
            <w:r>
              <w:t>писании слов с парным по глухости – звонкости согласным звуком на конце слова и перед согласным звуком в корне. Уметь применять это правило при письме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Определять цели учебной деятельности с помощью учителя и самостоятельно, находить средства её ос</w:t>
            </w:r>
            <w:r w:rsidRPr="00C91C92">
              <w:t>у</w:t>
            </w:r>
            <w:r w:rsidRPr="00C91C92">
              <w:t>ществления.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пр</w:t>
            </w:r>
            <w:r w:rsidRPr="00C91C92">
              <w:t>и</w:t>
            </w:r>
            <w:r w:rsidRPr="00C91C92">
              <w:t>чины успеха и неудач в собс</w:t>
            </w:r>
            <w:r w:rsidRPr="00C91C92">
              <w:t>т</w:t>
            </w:r>
            <w:r w:rsidRPr="00C91C92">
              <w:t>венной учёбе.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86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Упражнение в написании слов с парным согласным. Комбинир</w:t>
            </w:r>
            <w:r>
              <w:t>о</w:t>
            </w:r>
            <w:r>
              <w:t>ванный урок.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Упражнение в н</w:t>
            </w:r>
            <w:r>
              <w:t>а</w:t>
            </w:r>
            <w:r>
              <w:t>писании слов с парным согла</w:t>
            </w:r>
            <w:r>
              <w:t>с</w:t>
            </w:r>
            <w:r>
              <w:t>ным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Подбирать пров</w:t>
            </w:r>
            <w:r>
              <w:t>е</w:t>
            </w:r>
            <w:r>
              <w:t>рочные слова путём изменения формы слова и подбора о</w:t>
            </w:r>
            <w:r>
              <w:t>д</w:t>
            </w:r>
            <w:r>
              <w:t>нокоренных слов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правило при н</w:t>
            </w:r>
            <w:r>
              <w:t>а</w:t>
            </w:r>
            <w:r>
              <w:t>писании слов с парным по глухости – звонкости согласным звуком на конце слова и перед согласным звуком в корне. Уметь применять это правило при письме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Определять цели учебной деятельности с помощью учителя и самостоятельно, находить средства её ос</w:t>
            </w:r>
            <w:r w:rsidRPr="00C91C92">
              <w:t>у</w:t>
            </w:r>
            <w:r w:rsidRPr="00C91C92">
              <w:t>ществления.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Проявлять заи</w:t>
            </w:r>
            <w:r w:rsidRPr="00C91C92">
              <w:t>н</w:t>
            </w:r>
            <w:r w:rsidRPr="00C91C92">
              <w:t>тересованность в приобретении и расширении знаний и спос</w:t>
            </w:r>
            <w:r w:rsidRPr="00C91C92">
              <w:t>о</w:t>
            </w:r>
            <w:r w:rsidRPr="00C91C92">
              <w:t>бов действий.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87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Упражнение в написании слов с парным согласным. Комбинир</w:t>
            </w:r>
            <w:r>
              <w:t>о</w:t>
            </w:r>
            <w:r>
              <w:t>ванный урок.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Упражнение в н</w:t>
            </w:r>
            <w:r>
              <w:t>а</w:t>
            </w:r>
            <w:r>
              <w:t>писании слов с парным согла</w:t>
            </w:r>
            <w:r>
              <w:t>с</w:t>
            </w:r>
            <w:r>
              <w:t>ным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Подбирать пров</w:t>
            </w:r>
            <w:r>
              <w:t>е</w:t>
            </w:r>
            <w:r>
              <w:t>рочные слова путём изменения формы слова и подбора о</w:t>
            </w:r>
            <w:r>
              <w:t>д</w:t>
            </w:r>
            <w:r>
              <w:t>нокоренных слов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правило при н</w:t>
            </w:r>
            <w:r>
              <w:t>а</w:t>
            </w:r>
            <w:r>
              <w:t>писании слов с парным по глухости – звонкости согласным звуком на конце слова и перед согласным звуком в корне. Уметь применять это правило при письме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Вступать в общение, выр</w:t>
            </w:r>
            <w:r w:rsidRPr="00C91C92">
              <w:t>а</w:t>
            </w:r>
            <w:r w:rsidRPr="00C91C92">
              <w:t>жать свою точку зрения, слушать другого, собл</w:t>
            </w:r>
            <w:r w:rsidRPr="00C91C92">
              <w:t>ю</w:t>
            </w:r>
            <w:r w:rsidRPr="00C91C92">
              <w:t>дать правила общения. Планировать свои выск</w:t>
            </w:r>
            <w:r w:rsidRPr="00C91C92">
              <w:t>а</w:t>
            </w:r>
            <w:r w:rsidRPr="00C91C92">
              <w:t>зывания.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Положительно относиться к учебной де</w:t>
            </w:r>
            <w:r w:rsidRPr="00C91C92">
              <w:t>я</w:t>
            </w:r>
            <w:r w:rsidRPr="00C91C92">
              <w:t>тельности.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88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Упражнение в написании слов с парным согласным. Комбинир</w:t>
            </w:r>
            <w:r>
              <w:t>о</w:t>
            </w:r>
            <w:r>
              <w:t>ванный урок.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Упражнение в н</w:t>
            </w:r>
            <w:r>
              <w:t>а</w:t>
            </w:r>
            <w:r>
              <w:t>писании слов с парным согла</w:t>
            </w:r>
            <w:r>
              <w:t>с</w:t>
            </w:r>
            <w:r>
              <w:t>ным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Подбирать пров</w:t>
            </w:r>
            <w:r>
              <w:t>е</w:t>
            </w:r>
            <w:r>
              <w:t>рочные слова путём изменения формы слова и подбора о</w:t>
            </w:r>
            <w:r>
              <w:t>д</w:t>
            </w:r>
            <w:r>
              <w:t>нокоренных слов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правило при н</w:t>
            </w:r>
            <w:r>
              <w:t>а</w:t>
            </w:r>
            <w:r>
              <w:t>писании слов с парным по глухости – звонкости согласным звуком на конце слова и перед согласным звуком в корне. Уметь применять это правило при письме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Вступать в общение, выр</w:t>
            </w:r>
            <w:r w:rsidRPr="00C91C92">
              <w:t>а</w:t>
            </w:r>
            <w:r w:rsidRPr="00C91C92">
              <w:t>жать свою точку зрения, слушать другого, собл</w:t>
            </w:r>
            <w:r w:rsidRPr="00C91C92">
              <w:t>ю</w:t>
            </w:r>
            <w:r w:rsidRPr="00C91C92">
              <w:t>дать правила общения. Планировать свои выск</w:t>
            </w:r>
            <w:r w:rsidRPr="00C91C92">
              <w:t>а</w:t>
            </w:r>
            <w:r w:rsidRPr="00C91C92">
              <w:t>зывания,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пр</w:t>
            </w:r>
            <w:r w:rsidRPr="00C91C92">
              <w:t>и</w:t>
            </w:r>
            <w:r w:rsidRPr="00C91C92">
              <w:t>чины успеха и неудач в собс</w:t>
            </w:r>
            <w:r w:rsidRPr="00C91C92">
              <w:t>т</w:t>
            </w:r>
            <w:r w:rsidRPr="00C91C92">
              <w:t>венной учёбе.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89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Рр. Изложение текста по в</w:t>
            </w:r>
            <w:r>
              <w:t>о</w:t>
            </w:r>
            <w:r>
              <w:t>просам. Урок развития речи.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Изложение текста по вопросам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Излагать письменно текст по вопросам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Уметь излагать пис</w:t>
            </w:r>
            <w:r>
              <w:t>ь</w:t>
            </w:r>
            <w:r>
              <w:t>менно текст по вопр</w:t>
            </w:r>
            <w:r>
              <w:t>о</w:t>
            </w:r>
            <w:r>
              <w:t>сам; орфографически правильно записывать его.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учебную задачу урока. Осуществлять реш</w:t>
            </w:r>
            <w:r w:rsidRPr="00C91C92">
              <w:t>е</w:t>
            </w:r>
            <w:r w:rsidRPr="00C91C92">
              <w:t>ние учебной задачи под руководством учителя.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Проявлять заи</w:t>
            </w:r>
            <w:r w:rsidRPr="00C91C92">
              <w:t>н</w:t>
            </w:r>
            <w:r w:rsidRPr="00C91C92">
              <w:t>тересованность в приобретении и расширении знаний и спос</w:t>
            </w:r>
            <w:r w:rsidRPr="00C91C92">
              <w:t>о</w:t>
            </w:r>
            <w:r w:rsidRPr="00C91C92">
              <w:t>бов действий.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90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Закрепление пройденного. Составление поздравител</w:t>
            </w:r>
            <w:r>
              <w:t>ь</w:t>
            </w:r>
            <w:r>
              <w:t>ной открытки. Комбинир</w:t>
            </w:r>
            <w:r>
              <w:t>о</w:t>
            </w:r>
            <w:r>
              <w:t>ванный урок.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Составление п</w:t>
            </w:r>
            <w:r>
              <w:t>о</w:t>
            </w:r>
            <w:r>
              <w:t>здравительной открытки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Составлять (под р</w:t>
            </w:r>
            <w:r>
              <w:t>у</w:t>
            </w:r>
            <w:r>
              <w:t>ководством учителя) текст поздравител</w:t>
            </w:r>
            <w:r>
              <w:t>ь</w:t>
            </w:r>
            <w:r>
              <w:t>ной открытки.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Уметь орфографически правильно записывать текст поздравительной открытки.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Определять цели учебной деятельности с помощью учителя и самостоятельно, находить средства её ос</w:t>
            </w:r>
            <w:r w:rsidRPr="00C91C92">
              <w:t>у</w:t>
            </w:r>
            <w:r w:rsidRPr="00C91C92">
              <w:t>ществления.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вну</w:t>
            </w:r>
            <w:r w:rsidRPr="00C91C92">
              <w:t>т</w:t>
            </w:r>
            <w:r w:rsidRPr="00C91C92">
              <w:t>реннюю поз</w:t>
            </w:r>
            <w:r w:rsidRPr="00C91C92">
              <w:t>и</w:t>
            </w:r>
            <w:r w:rsidRPr="00C91C92">
              <w:t>цию школьника на уровне пол</w:t>
            </w:r>
            <w:r w:rsidRPr="00C91C92">
              <w:t>о</w:t>
            </w:r>
            <w:r w:rsidRPr="00C91C92">
              <w:t>жительного о</w:t>
            </w:r>
            <w:r w:rsidRPr="00C91C92">
              <w:t>т</w:t>
            </w:r>
            <w:r w:rsidRPr="00C91C92">
              <w:t>ношения к ур</w:t>
            </w:r>
            <w:r w:rsidRPr="00C91C92">
              <w:t>о</w:t>
            </w:r>
            <w:r w:rsidRPr="00C91C92">
              <w:t>кам рус. языка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91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Обобщение знаний об из</w:t>
            </w:r>
            <w:r>
              <w:t>у</w:t>
            </w:r>
            <w:r>
              <w:t>ченных прав</w:t>
            </w:r>
            <w:r>
              <w:t>и</w:t>
            </w:r>
            <w:r>
              <w:t>лах письма. С. 29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Правописание гласных и согла</w:t>
            </w:r>
            <w:r>
              <w:t>с</w:t>
            </w:r>
            <w:r>
              <w:t>ных в корне слова.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Сопоставлять при</w:t>
            </w:r>
            <w:r>
              <w:t>ё</w:t>
            </w:r>
            <w:r>
              <w:t>мы проверки нап</w:t>
            </w:r>
            <w:r>
              <w:t>и</w:t>
            </w:r>
            <w:r>
              <w:t>сания гласных и с</w:t>
            </w:r>
            <w:r>
              <w:t>о</w:t>
            </w:r>
            <w:r>
              <w:t>гласных в корне сл</w:t>
            </w:r>
            <w:r>
              <w:t>о</w:t>
            </w:r>
            <w:r>
              <w:t>ва. Объяснять пр</w:t>
            </w:r>
            <w:r>
              <w:t>а</w:t>
            </w:r>
            <w:r>
              <w:t>вильность написания слов с изученными орфограммами.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правила проверки написания гласных и согласных в корне сл</w:t>
            </w:r>
            <w:r>
              <w:t>о</w:t>
            </w:r>
            <w:r>
              <w:t>ва. Уметь применять изученные правила при письме.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Оценивать свою деятел</w:t>
            </w:r>
            <w:r w:rsidRPr="00C91C92">
              <w:t>ь</w:t>
            </w:r>
            <w:r w:rsidRPr="00C91C92">
              <w:t>ность по шкале самооце</w:t>
            </w:r>
            <w:r w:rsidRPr="00C91C92">
              <w:t>н</w:t>
            </w:r>
            <w:r w:rsidRPr="00C91C92">
              <w:t>ки. Владеть монологич</w:t>
            </w:r>
            <w:r w:rsidRPr="00C91C92">
              <w:t>е</w:t>
            </w:r>
            <w:r w:rsidRPr="00C91C92">
              <w:t>ской и диалогической формами речи.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Владеть нав</w:t>
            </w:r>
            <w:r w:rsidRPr="00C91C92">
              <w:t>ы</w:t>
            </w:r>
            <w:r w:rsidRPr="00C91C92">
              <w:t>ками сотрудн</w:t>
            </w:r>
            <w:r w:rsidRPr="00C91C92">
              <w:t>и</w:t>
            </w:r>
            <w:r w:rsidRPr="00C91C92">
              <w:t>чества со взро</w:t>
            </w:r>
            <w:r w:rsidRPr="00C91C92">
              <w:t>с</w:t>
            </w:r>
            <w:r w:rsidRPr="00C91C92">
              <w:t>лыми и сверс</w:t>
            </w:r>
            <w:r w:rsidRPr="00C91C92">
              <w:t>т</w:t>
            </w:r>
            <w:r w:rsidRPr="00C91C92">
              <w:t>никами в ра</w:t>
            </w:r>
            <w:r w:rsidRPr="00C91C92">
              <w:t>з</w:t>
            </w:r>
            <w:r w:rsidRPr="00C91C92">
              <w:t>личных ситуац</w:t>
            </w:r>
            <w:r w:rsidRPr="00C91C92">
              <w:t>и</w:t>
            </w:r>
            <w:r w:rsidRPr="00C91C92">
              <w:t>ях.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92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Проверочный диктант по т</w:t>
            </w:r>
            <w:r>
              <w:t>е</w:t>
            </w:r>
            <w:r>
              <w:t>ме №6. Урок контроля зн</w:t>
            </w:r>
            <w:r>
              <w:t>а</w:t>
            </w:r>
            <w:r>
              <w:t>ний.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Проверочный диктант по теме №6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Оценивать свои до</w:t>
            </w:r>
            <w:r>
              <w:t>с</w:t>
            </w:r>
            <w:r>
              <w:t>тижения.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правила проверки написания гласных и согласных в корне сл</w:t>
            </w:r>
            <w:r>
              <w:t>о</w:t>
            </w:r>
            <w:r>
              <w:t>ва. Уметь применять изученные правила при письме.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Определять цели учебной деятельности с помощью учителя и самостоятельно, находить средства её ос</w:t>
            </w:r>
            <w:r w:rsidRPr="00C91C92">
              <w:t>у</w:t>
            </w:r>
            <w:r w:rsidRPr="00C91C92">
              <w:t>ществления. Владеть м</w:t>
            </w:r>
            <w:r w:rsidRPr="00C91C92">
              <w:t>о</w:t>
            </w:r>
            <w:r w:rsidRPr="00C91C92">
              <w:t>нологической и диалогич</w:t>
            </w:r>
            <w:r w:rsidRPr="00C91C92">
              <w:t>е</w:t>
            </w:r>
            <w:r w:rsidRPr="00C91C92">
              <w:t>ской формами речи.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и осваивать соц</w:t>
            </w:r>
            <w:r w:rsidRPr="00C91C92">
              <w:t>и</w:t>
            </w:r>
            <w:r w:rsidRPr="00C91C92">
              <w:t>альную роль обучающегося, осознавать ли</w:t>
            </w:r>
            <w:r w:rsidRPr="00C91C92">
              <w:t>ч</w:t>
            </w:r>
            <w:r w:rsidRPr="00C91C92">
              <w:t>ностный смысл учения.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93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Работа над ошибками. Разделител</w:t>
            </w:r>
            <w:r>
              <w:t>ь</w:t>
            </w:r>
            <w:r>
              <w:t>ный ь. Комб</w:t>
            </w:r>
            <w:r>
              <w:t>и</w:t>
            </w:r>
            <w:r>
              <w:t>нированный урок. С. 30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Работа над оши</w:t>
            </w:r>
            <w:r>
              <w:t>б</w:t>
            </w:r>
            <w:r>
              <w:t>ками. Раздел</w:t>
            </w:r>
            <w:r>
              <w:t>и</w:t>
            </w:r>
            <w:r>
              <w:t>тельный ь.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Оценивать свои до</w:t>
            </w:r>
            <w:r>
              <w:t>с</w:t>
            </w:r>
            <w:r>
              <w:t>тижения. Выполнять работу над ошибк</w:t>
            </w:r>
            <w:r>
              <w:t>а</w:t>
            </w:r>
            <w:r>
              <w:t>ми. Наблюдать за произношением слов с разделительным ь.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правила проверки написания гласных и согласных в корне сл</w:t>
            </w:r>
            <w:r>
              <w:t>о</w:t>
            </w:r>
            <w:r>
              <w:t>ва. Уметь применять изученные правила при письме.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учебную задачу урока. Осуществлять реш</w:t>
            </w:r>
            <w:r w:rsidRPr="00C91C92">
              <w:t>е</w:t>
            </w:r>
            <w:r w:rsidRPr="00C91C92">
              <w:t>ние учебной задачи под руководством учителя. О</w:t>
            </w:r>
            <w:r w:rsidRPr="00C91C92">
              <w:t>т</w:t>
            </w:r>
            <w:r w:rsidRPr="00C91C92">
              <w:t>вечать на итоговые вопр</w:t>
            </w:r>
            <w:r w:rsidRPr="00C91C92">
              <w:t>о</w:t>
            </w:r>
            <w:r w:rsidRPr="00C91C92">
              <w:t>сы урока и оценивать свои достижения.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и осваивать соц</w:t>
            </w:r>
            <w:r w:rsidRPr="00C91C92">
              <w:t>и</w:t>
            </w:r>
            <w:r w:rsidRPr="00C91C92">
              <w:t>альную роль обучающегося, осознавать ли</w:t>
            </w:r>
            <w:r w:rsidRPr="00C91C92">
              <w:t>ч</w:t>
            </w:r>
            <w:r w:rsidRPr="00C91C92">
              <w:t>ностный смысл учения.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94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Разделител</w:t>
            </w:r>
            <w:r>
              <w:t>ь</w:t>
            </w:r>
            <w:r>
              <w:t>ный ь. Комб</w:t>
            </w:r>
            <w:r>
              <w:t>и</w:t>
            </w:r>
            <w:r>
              <w:t>нированный урок. С.31-34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Использование на письме раздел</w:t>
            </w:r>
            <w:r>
              <w:t>и</w:t>
            </w:r>
            <w:r>
              <w:t xml:space="preserve">тельного мягкого знака. 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Наблюдать за прои</w:t>
            </w:r>
            <w:r>
              <w:t>з</w:t>
            </w:r>
            <w:r>
              <w:t>ношением слов с разделительным ь. Подбирать примеры слов с разделител</w:t>
            </w:r>
            <w:r>
              <w:t>ь</w:t>
            </w:r>
            <w:r>
              <w:t>ным мягким знаком.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Уметь различать слова с мягким знаком - показ</w:t>
            </w:r>
            <w:r>
              <w:t>а</w:t>
            </w:r>
            <w:r>
              <w:t>телем мягкости и с ра</w:t>
            </w:r>
            <w:r>
              <w:t>з</w:t>
            </w:r>
            <w:r>
              <w:t>делительным мягким знаком.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Отвечать на итоговые в</w:t>
            </w:r>
            <w:r w:rsidRPr="00C91C92">
              <w:t>о</w:t>
            </w:r>
            <w:r w:rsidRPr="00C91C92">
              <w:t>просы урока и оценивать свои достижения. Воспр</w:t>
            </w:r>
            <w:r w:rsidRPr="00C91C92">
              <w:t>и</w:t>
            </w:r>
            <w:r w:rsidRPr="00C91C92">
              <w:t>нимать учебное задание, выбирать последовател</w:t>
            </w:r>
            <w:r w:rsidRPr="00C91C92">
              <w:t>ь</w:t>
            </w:r>
            <w:r w:rsidRPr="00C91C92">
              <w:t>ность действий, оценивать ход и результат выполн</w:t>
            </w:r>
            <w:r w:rsidRPr="00C91C92">
              <w:t>е</w:t>
            </w:r>
            <w:r w:rsidRPr="00C91C92">
              <w:t>ния.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Владеть нав</w:t>
            </w:r>
            <w:r w:rsidRPr="00C91C92">
              <w:t>ы</w:t>
            </w:r>
            <w:r w:rsidRPr="00C91C92">
              <w:t>ками сотрудн</w:t>
            </w:r>
            <w:r w:rsidRPr="00C91C92">
              <w:t>и</w:t>
            </w:r>
            <w:r w:rsidRPr="00C91C92">
              <w:t>чества со взро</w:t>
            </w:r>
            <w:r w:rsidRPr="00C91C92">
              <w:t>с</w:t>
            </w:r>
            <w:r w:rsidRPr="00C91C92">
              <w:t>лыми и сверс</w:t>
            </w:r>
            <w:r w:rsidRPr="00C91C92">
              <w:t>т</w:t>
            </w:r>
            <w:r w:rsidRPr="00C91C92">
              <w:t>никами в ра</w:t>
            </w:r>
            <w:r w:rsidRPr="00C91C92">
              <w:t>з</w:t>
            </w:r>
            <w:r w:rsidRPr="00C91C92">
              <w:t>личных ситуац</w:t>
            </w:r>
            <w:r w:rsidRPr="00C91C92">
              <w:t>и</w:t>
            </w:r>
            <w:r w:rsidRPr="00C91C92">
              <w:t>ях, не создавать конфликтов.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95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Рр. Составл</w:t>
            </w:r>
            <w:r>
              <w:t>е</w:t>
            </w:r>
            <w:r>
              <w:t>ние устного рассказа по серии рису</w:t>
            </w:r>
            <w:r>
              <w:t>н</w:t>
            </w:r>
            <w:r>
              <w:t>ков. Урок ра</w:t>
            </w:r>
            <w:r>
              <w:t>з</w:t>
            </w:r>
            <w:r>
              <w:t>вития речи.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Составление ус</w:t>
            </w:r>
            <w:r>
              <w:t>т</w:t>
            </w:r>
            <w:r>
              <w:t>ного рассказа по серии рисунков.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Составлять устный рассказ по серии картинок (под рук</w:t>
            </w:r>
            <w:r>
              <w:t>о</w:t>
            </w:r>
            <w:r>
              <w:t>водством учителя).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Уметь составлять устный рассказ по серии карт</w:t>
            </w:r>
            <w:r>
              <w:t>и</w:t>
            </w:r>
            <w:r>
              <w:t>нок (под руководством учителя).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вну</w:t>
            </w:r>
            <w:r w:rsidRPr="00C91C92">
              <w:t>т</w:t>
            </w:r>
            <w:r w:rsidRPr="00C91C92">
              <w:t>реннюю поз</w:t>
            </w:r>
            <w:r w:rsidRPr="00C91C92">
              <w:t>и</w:t>
            </w:r>
            <w:r w:rsidRPr="00C91C92">
              <w:t>цию школьника на уровне пол</w:t>
            </w:r>
            <w:r w:rsidRPr="00C91C92">
              <w:t>о</w:t>
            </w:r>
            <w:r w:rsidRPr="00C91C92">
              <w:t>жительного о</w:t>
            </w:r>
            <w:r w:rsidRPr="00C91C92">
              <w:t>т</w:t>
            </w:r>
            <w:r w:rsidRPr="00C91C92">
              <w:t>ношения к ур</w:t>
            </w:r>
            <w:r w:rsidRPr="00C91C92">
              <w:t>о</w:t>
            </w:r>
            <w:r w:rsidRPr="00C91C92">
              <w:t>кам рус. языка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96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Проверочная работа. Урок контроля зн</w:t>
            </w:r>
            <w:r>
              <w:t>а</w:t>
            </w:r>
            <w:r>
              <w:t>ний.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Проверочная р</w:t>
            </w:r>
            <w:r>
              <w:t>а</w:t>
            </w:r>
            <w:r>
              <w:t>бота.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Оценивать свои до</w:t>
            </w:r>
            <w:r>
              <w:t>с</w:t>
            </w:r>
            <w:r>
              <w:t>тижения при выпо</w:t>
            </w:r>
            <w:r>
              <w:t>л</w:t>
            </w:r>
            <w:r>
              <w:t>нении заданий «Пр</w:t>
            </w:r>
            <w:r>
              <w:t>о</w:t>
            </w:r>
            <w:r>
              <w:t>верь себя» в учебн</w:t>
            </w:r>
            <w:r>
              <w:t>и</w:t>
            </w:r>
            <w:r>
              <w:t>ке и по электронному приложению.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Оценивать свои дост</w:t>
            </w:r>
            <w:r>
              <w:t>и</w:t>
            </w:r>
            <w:r>
              <w:t>жения при выполнении заданий «Проверь себя» в учебнике и по эле</w:t>
            </w:r>
            <w:r>
              <w:t>к</w:t>
            </w:r>
            <w:r>
              <w:t>тронному приложению.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учебную задачу урока. Осуществлять реш</w:t>
            </w:r>
            <w:r w:rsidRPr="00C91C92">
              <w:t>е</w:t>
            </w:r>
            <w:r w:rsidRPr="00C91C92">
              <w:t>ние учебной задачи под руководством учителя. Воспринимать учебное з</w:t>
            </w:r>
            <w:r w:rsidRPr="00C91C92">
              <w:t>а</w:t>
            </w:r>
            <w:r w:rsidRPr="00C91C92">
              <w:t>дание, выбирать послед</w:t>
            </w:r>
            <w:r w:rsidRPr="00C91C92">
              <w:t>о</w:t>
            </w:r>
            <w:r w:rsidRPr="00C91C92">
              <w:t>вательность действий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и осваивать соц</w:t>
            </w:r>
            <w:r w:rsidRPr="00C91C92">
              <w:t>и</w:t>
            </w:r>
            <w:r w:rsidRPr="00C91C92">
              <w:t>альную роль обучающегося, осознавать ли</w:t>
            </w:r>
            <w:r w:rsidRPr="00C91C92">
              <w:t>ч</w:t>
            </w:r>
            <w:r w:rsidRPr="00C91C92">
              <w:t>ностный смысл учения.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97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Части речи. Урок изучения нового мат</w:t>
            </w:r>
            <w:r>
              <w:t>е</w:t>
            </w:r>
            <w:r>
              <w:t>риала. С40-41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Соотнесение слов-названий, вопр</w:t>
            </w:r>
            <w:r>
              <w:t>о</w:t>
            </w:r>
            <w:r>
              <w:t>сов, на которые они отвечают, с частями речи.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Соотносить слова-названия, вопросы, на которые они отв</w:t>
            </w:r>
            <w:r>
              <w:t>е</w:t>
            </w:r>
            <w:r>
              <w:t>чают, с частями речи. Анализировать схему «Части речи», с</w:t>
            </w:r>
            <w:r>
              <w:t>о</w:t>
            </w:r>
            <w:r>
              <w:t>ставлять пол ней с</w:t>
            </w:r>
            <w:r>
              <w:t>о</w:t>
            </w:r>
            <w:r>
              <w:t>общение.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Уметь работать с граф</w:t>
            </w:r>
            <w:r>
              <w:t>и</w:t>
            </w:r>
            <w:r>
              <w:t>ческой информацией.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учебную задачу урока. Осуществлять реш</w:t>
            </w:r>
            <w:r w:rsidRPr="00C91C92">
              <w:t>е</w:t>
            </w:r>
            <w:r w:rsidRPr="00C91C92">
              <w:t>ние учебной задачи под руководством учителя. Воспринимать учебное з</w:t>
            </w:r>
            <w:r w:rsidRPr="00C91C92">
              <w:t>а</w:t>
            </w:r>
            <w:r w:rsidRPr="00C91C92">
              <w:t>дание, выбирать послед</w:t>
            </w:r>
            <w:r w:rsidRPr="00C91C92">
              <w:t>о</w:t>
            </w:r>
            <w:r w:rsidRPr="00C91C92">
              <w:t>вательность действий.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н</w:t>
            </w:r>
            <w:r w:rsidRPr="00C91C92">
              <w:t>о</w:t>
            </w:r>
            <w:r w:rsidRPr="00C91C92">
              <w:t>вый статус «уч</w:t>
            </w:r>
            <w:r w:rsidRPr="00C91C92">
              <w:t>е</w:t>
            </w:r>
            <w:r w:rsidRPr="00C91C92">
              <w:t>ник», внутре</w:t>
            </w:r>
            <w:r w:rsidRPr="00C91C92">
              <w:t>н</w:t>
            </w:r>
            <w:r w:rsidRPr="00C91C92">
              <w:t>нюю позицию школьника на уровне полож</w:t>
            </w:r>
            <w:r w:rsidRPr="00C91C92">
              <w:t>и</w:t>
            </w:r>
            <w:r w:rsidRPr="00C91C92">
              <w:t>тельного отн</w:t>
            </w:r>
            <w:r w:rsidRPr="00C91C92">
              <w:t>о</w:t>
            </w:r>
            <w:r w:rsidRPr="00C91C92">
              <w:t>шения к школе.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98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Части речи. Комбинир</w:t>
            </w:r>
            <w:r>
              <w:t>о</w:t>
            </w:r>
            <w:r>
              <w:t xml:space="preserve">ванный урок. С.42-43 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Соотнесение слов-названий, вопр</w:t>
            </w:r>
            <w:r>
              <w:t>о</w:t>
            </w:r>
            <w:r>
              <w:t>сов, на которые они отвечают, с частями речи.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Находить в тексте части речи с опорой на признаки частей речи, пользуясь сх</w:t>
            </w:r>
            <w:r>
              <w:t>е</w:t>
            </w:r>
            <w:r>
              <w:t>мой.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Уметь находить в тексте части речи с опорой на признаки частей речи, пользуясь схемой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Вступать в общение, выр</w:t>
            </w:r>
            <w:r w:rsidRPr="00C91C92">
              <w:t>а</w:t>
            </w:r>
            <w:r w:rsidRPr="00C91C92">
              <w:t>жать свою точку зрения, слушать другого, собл</w:t>
            </w:r>
            <w:r w:rsidRPr="00C91C92">
              <w:t>ю</w:t>
            </w:r>
            <w:r w:rsidRPr="00C91C92">
              <w:t>дать правила общения. Планировать свои выск</w:t>
            </w:r>
            <w:r w:rsidRPr="00C91C92">
              <w:t>а</w:t>
            </w:r>
            <w:r w:rsidRPr="00C91C92">
              <w:t>зывания,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Положительно относиться к учению.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99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Имя существ</w:t>
            </w:r>
            <w:r>
              <w:t>и</w:t>
            </w:r>
            <w:r>
              <w:t>тельное как часть речи. Урок изучения нового мат</w:t>
            </w:r>
            <w:r>
              <w:t>е</w:t>
            </w:r>
            <w:r>
              <w:t>риала. С.44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Имя существ</w:t>
            </w:r>
            <w:r>
              <w:t>и</w:t>
            </w:r>
            <w:r>
              <w:t>тельное как часть речи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Обосновывать отн</w:t>
            </w:r>
            <w:r>
              <w:t>е</w:t>
            </w:r>
            <w:r>
              <w:t>сение слова к имени существительному. Объяснять лексич</w:t>
            </w:r>
            <w:r>
              <w:t>е</w:t>
            </w:r>
            <w:r>
              <w:t>ское значение слов – имён существител</w:t>
            </w:r>
            <w:r>
              <w:t>ь</w:t>
            </w:r>
            <w:r>
              <w:t>ных.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вопросы, на кот</w:t>
            </w:r>
            <w:r>
              <w:t>о</w:t>
            </w:r>
            <w:r>
              <w:t>рые отвечают имена существительные. Уметь обосновывать отнес</w:t>
            </w:r>
            <w:r>
              <w:t>е</w:t>
            </w:r>
            <w:r>
              <w:t>ние слова к имени с</w:t>
            </w:r>
            <w:r>
              <w:t>у</w:t>
            </w:r>
            <w:r>
              <w:t>ществительному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Отвечать на вопросы, зад</w:t>
            </w:r>
            <w:r w:rsidRPr="00C91C92">
              <w:t>а</w:t>
            </w:r>
            <w:r w:rsidRPr="00C91C92">
              <w:t>вать их; понимать затру</w:t>
            </w:r>
            <w:r w:rsidRPr="00C91C92">
              <w:t>д</w:t>
            </w:r>
            <w:r w:rsidRPr="00C91C92">
              <w:t>нения другого, правильно реагировать на них. Стр</w:t>
            </w:r>
            <w:r w:rsidRPr="00C91C92">
              <w:t>о</w:t>
            </w:r>
            <w:r w:rsidRPr="00C91C92">
              <w:t>ить логические рассужд</w:t>
            </w:r>
            <w:r w:rsidRPr="00C91C92">
              <w:t>е</w:t>
            </w:r>
            <w:r w:rsidRPr="00C91C92">
              <w:t>ния, проводить аналогии,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Сопоставлять собственную оценку своей деятельности с оценкой тов</w:t>
            </w:r>
            <w:r w:rsidRPr="00C91C92">
              <w:t>а</w:t>
            </w:r>
            <w:r w:rsidRPr="00C91C92">
              <w:t>рищей, учителя.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100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Имя существ</w:t>
            </w:r>
            <w:r>
              <w:t>и</w:t>
            </w:r>
            <w:r>
              <w:t>тельное как часть речи. Комбинир</w:t>
            </w:r>
            <w:r>
              <w:t>о</w:t>
            </w:r>
            <w:r>
              <w:t>ванный урок. С.45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Имя существ</w:t>
            </w:r>
            <w:r>
              <w:t>и</w:t>
            </w:r>
            <w:r>
              <w:t>тельное как часть речи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Обогащать собстве</w:t>
            </w:r>
            <w:r>
              <w:t>н</w:t>
            </w:r>
            <w:r>
              <w:t>ный словарь имен</w:t>
            </w:r>
            <w:r>
              <w:t>а</w:t>
            </w:r>
            <w:r>
              <w:t>ми существительн</w:t>
            </w:r>
            <w:r>
              <w:t>ы</w:t>
            </w:r>
            <w:r>
              <w:t>ми разных лексико-тематических групп.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вопросы, на кот</w:t>
            </w:r>
            <w:r>
              <w:t>о</w:t>
            </w:r>
            <w:r>
              <w:t>рые отвечают имена существительные. Уметь обосновывать отнес</w:t>
            </w:r>
            <w:r>
              <w:t>е</w:t>
            </w:r>
            <w:r>
              <w:t>ние слова к имени с</w:t>
            </w:r>
            <w:r>
              <w:t>у</w:t>
            </w:r>
            <w:r>
              <w:t>ществительному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Отвечать на вопросы, зад</w:t>
            </w:r>
            <w:r w:rsidRPr="00C91C92">
              <w:t>а</w:t>
            </w:r>
            <w:r w:rsidRPr="00C91C92">
              <w:t>вать их; понимать затру</w:t>
            </w:r>
            <w:r w:rsidRPr="00C91C92">
              <w:t>д</w:t>
            </w:r>
            <w:r w:rsidRPr="00C91C92">
              <w:t>нения другого, правильно реагировать на них. Стр</w:t>
            </w:r>
            <w:r w:rsidRPr="00C91C92">
              <w:t>о</w:t>
            </w:r>
            <w:r w:rsidRPr="00C91C92">
              <w:t>ить логические рассужд</w:t>
            </w:r>
            <w:r w:rsidRPr="00C91C92">
              <w:t>е</w:t>
            </w:r>
            <w:r w:rsidRPr="00C91C92">
              <w:t>ния, проводить аналогии,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Положительно относиться к учению, к ур</w:t>
            </w:r>
            <w:r w:rsidRPr="00C91C92">
              <w:t>о</w:t>
            </w:r>
            <w:r w:rsidRPr="00C91C92">
              <w:t>кам русского языка.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101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Имя существ</w:t>
            </w:r>
            <w:r>
              <w:t>и</w:t>
            </w:r>
            <w:r>
              <w:t>тельное как часть речи. Комбинир</w:t>
            </w:r>
            <w:r>
              <w:t>о</w:t>
            </w:r>
            <w:r>
              <w:t>ванный урок. С.46-47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Имя существ</w:t>
            </w:r>
            <w:r>
              <w:t>и</w:t>
            </w:r>
            <w:r>
              <w:t>тельное как часть речи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Работать со страни</w:t>
            </w:r>
            <w:r>
              <w:t>ч</w:t>
            </w:r>
            <w:r>
              <w:t>кой для любозн</w:t>
            </w:r>
            <w:r>
              <w:t>а</w:t>
            </w:r>
            <w:r>
              <w:t>тельных: знакомство с лексическим знач</w:t>
            </w:r>
            <w:r>
              <w:t>е</w:t>
            </w:r>
            <w:r>
              <w:t>нием имён существ</w:t>
            </w:r>
            <w:r>
              <w:t>и</w:t>
            </w:r>
            <w:r>
              <w:t>тельных.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вопросы, на кот</w:t>
            </w:r>
            <w:r>
              <w:t>о</w:t>
            </w:r>
            <w:r>
              <w:t>рые отвечают имена существительные. Уметь обосновывать отнес</w:t>
            </w:r>
            <w:r>
              <w:t>е</w:t>
            </w:r>
            <w:r>
              <w:t>ние слова к имени с</w:t>
            </w:r>
            <w:r>
              <w:t>у</w:t>
            </w:r>
            <w:r>
              <w:t>ществительному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Определять цели учебной деятельности с помощью учителя и самостоятельно, находить средства её ос</w:t>
            </w:r>
            <w:r w:rsidRPr="00C91C92">
              <w:t>у</w:t>
            </w:r>
            <w:r w:rsidRPr="00C91C92">
              <w:t>ществления. Определять основную и второстепе</w:t>
            </w:r>
            <w:r w:rsidRPr="00C91C92">
              <w:t>н</w:t>
            </w:r>
            <w:r w:rsidRPr="00C91C92">
              <w:t>ную информацию.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н</w:t>
            </w:r>
            <w:r w:rsidRPr="00C91C92">
              <w:t>о</w:t>
            </w:r>
            <w:r w:rsidRPr="00C91C92">
              <w:t>вый статус «уч</w:t>
            </w:r>
            <w:r w:rsidRPr="00C91C92">
              <w:t>е</w:t>
            </w:r>
            <w:r w:rsidRPr="00C91C92">
              <w:t>ник», внутре</w:t>
            </w:r>
            <w:r w:rsidRPr="00C91C92">
              <w:t>н</w:t>
            </w:r>
            <w:r w:rsidRPr="00C91C92">
              <w:t>нюю позицию школьника на уровне полож</w:t>
            </w:r>
            <w:r w:rsidRPr="00C91C92">
              <w:t>и</w:t>
            </w:r>
            <w:r w:rsidRPr="00C91C92">
              <w:t>тельного отн</w:t>
            </w:r>
            <w:r w:rsidRPr="00C91C92">
              <w:t>о</w:t>
            </w:r>
            <w:r w:rsidRPr="00C91C92">
              <w:t>шения к школе.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102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Одушевлённые и неодуше</w:t>
            </w:r>
            <w:r>
              <w:t>в</w:t>
            </w:r>
            <w:r>
              <w:t>лённые имена существител</w:t>
            </w:r>
            <w:r>
              <w:t>ь</w:t>
            </w:r>
            <w:r>
              <w:t>ные. Комбин</w:t>
            </w:r>
            <w:r>
              <w:t>и</w:t>
            </w:r>
            <w:r>
              <w:t>рованный урок. С.48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Одушевлённые и неодушевлённые имена существ</w:t>
            </w:r>
            <w:r>
              <w:t>и</w:t>
            </w:r>
            <w:r>
              <w:t>тельные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Различать одуше</w:t>
            </w:r>
            <w:r>
              <w:t>в</w:t>
            </w:r>
            <w:r>
              <w:t>лённые и неодуше</w:t>
            </w:r>
            <w:r>
              <w:t>в</w:t>
            </w:r>
            <w:r>
              <w:t>лённые имена сущ</w:t>
            </w:r>
            <w:r>
              <w:t>е</w:t>
            </w:r>
            <w:r>
              <w:t>ствительные с оп</w:t>
            </w:r>
            <w:r>
              <w:t>о</w:t>
            </w:r>
            <w:r>
              <w:t>рой на вопросы кто? И что?, подбирать примеры таких сущ</w:t>
            </w:r>
            <w:r>
              <w:t>е</w:t>
            </w:r>
            <w:r>
              <w:t>ствительных.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понятие «одуше</w:t>
            </w:r>
            <w:r>
              <w:t>в</w:t>
            </w:r>
            <w:r>
              <w:t>лённые» и «неодуше</w:t>
            </w:r>
            <w:r>
              <w:t>в</w:t>
            </w:r>
            <w:r>
              <w:t>лённые» имена сущес</w:t>
            </w:r>
            <w:r>
              <w:t>т</w:t>
            </w:r>
            <w:r>
              <w:t>вительные. Уметь ра</w:t>
            </w:r>
            <w:r>
              <w:t>з</w:t>
            </w:r>
            <w:r>
              <w:t>личать одушевлённые и неодушевлённые имена существительные.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Определять цели учебной деятельности с помощью учителя и самостоятельно, находить средства её ос</w:t>
            </w:r>
            <w:r w:rsidRPr="00C91C92">
              <w:t>у</w:t>
            </w:r>
            <w:r w:rsidRPr="00C91C92">
              <w:t>ществления.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и осваивать соц</w:t>
            </w:r>
            <w:r w:rsidRPr="00C91C92">
              <w:t>и</w:t>
            </w:r>
            <w:r w:rsidRPr="00C91C92">
              <w:t>альную роль обучающегося, осознавать ли</w:t>
            </w:r>
            <w:r w:rsidRPr="00C91C92">
              <w:t>ч</w:t>
            </w:r>
            <w:r w:rsidRPr="00C91C92">
              <w:t>ностный смысл учения.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103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Одушевлённые и неодуше</w:t>
            </w:r>
            <w:r>
              <w:t>в</w:t>
            </w:r>
            <w:r>
              <w:t>лённые имена существител</w:t>
            </w:r>
            <w:r>
              <w:t>ь</w:t>
            </w:r>
            <w:r>
              <w:t>ные. Комбин</w:t>
            </w:r>
            <w:r>
              <w:t>и</w:t>
            </w:r>
            <w:r>
              <w:t>рованный урок. С.49-50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Одушевлённые и неодушевлённые имена существ</w:t>
            </w:r>
            <w:r>
              <w:t>и</w:t>
            </w:r>
            <w:r>
              <w:t>тельные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Различать одуше</w:t>
            </w:r>
            <w:r>
              <w:t>в</w:t>
            </w:r>
            <w:r>
              <w:t>лённые и неодуше</w:t>
            </w:r>
            <w:r>
              <w:t>в</w:t>
            </w:r>
            <w:r>
              <w:t>лённые имена сущ</w:t>
            </w:r>
            <w:r>
              <w:t>е</w:t>
            </w:r>
            <w:r>
              <w:t>ствительные с оп</w:t>
            </w:r>
            <w:r>
              <w:t>о</w:t>
            </w:r>
            <w:r>
              <w:t>рой на вопросы кто? И что?, подбирать примеры таких сущ</w:t>
            </w:r>
            <w:r>
              <w:t>е</w:t>
            </w:r>
            <w:r>
              <w:t>ствительных.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понятие «одуше</w:t>
            </w:r>
            <w:r>
              <w:t>в</w:t>
            </w:r>
            <w:r>
              <w:t>лённые» и «неодуше</w:t>
            </w:r>
            <w:r>
              <w:t>в</w:t>
            </w:r>
            <w:r>
              <w:t>лённые» имена сущес</w:t>
            </w:r>
            <w:r>
              <w:t>т</w:t>
            </w:r>
            <w:r>
              <w:t>вительные. Уметь ра</w:t>
            </w:r>
            <w:r>
              <w:t>з</w:t>
            </w:r>
            <w:r>
              <w:t>личать одушевлённые и неодушевлённые имена существительные.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учебную задачу урока. Осуществлять реш</w:t>
            </w:r>
            <w:r w:rsidRPr="00C91C92">
              <w:t>е</w:t>
            </w:r>
            <w:r w:rsidRPr="00C91C92">
              <w:t>ние учебной задачи под руководством учителя. Владеть монологической и диалогической формами речи.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н</w:t>
            </w:r>
            <w:r w:rsidRPr="00C91C92">
              <w:t>о</w:t>
            </w:r>
            <w:r w:rsidRPr="00C91C92">
              <w:t>вый статус «уч</w:t>
            </w:r>
            <w:r w:rsidRPr="00C91C92">
              <w:t>е</w:t>
            </w:r>
            <w:r w:rsidRPr="00C91C92">
              <w:t>ник», внутре</w:t>
            </w:r>
            <w:r w:rsidRPr="00C91C92">
              <w:t>н</w:t>
            </w:r>
            <w:r w:rsidRPr="00C91C92">
              <w:t>нюю позицию школьника на уровне полож</w:t>
            </w:r>
            <w:r w:rsidRPr="00C91C92">
              <w:t>и</w:t>
            </w:r>
            <w:r w:rsidRPr="00C91C92">
              <w:t>тельного отн</w:t>
            </w:r>
            <w:r w:rsidRPr="00C91C92">
              <w:t>о</w:t>
            </w:r>
            <w:r w:rsidRPr="00C91C92">
              <w:t>шения к школе.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104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Одушевлённые и неодуше</w:t>
            </w:r>
            <w:r>
              <w:t>в</w:t>
            </w:r>
            <w:r>
              <w:t>лённые имена существител</w:t>
            </w:r>
            <w:r>
              <w:t>ь</w:t>
            </w:r>
            <w:r>
              <w:t>ные. Комбин</w:t>
            </w:r>
            <w:r>
              <w:t>и</w:t>
            </w:r>
            <w:r>
              <w:t xml:space="preserve">рованный урок. С. 49-50 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Одушевлённые и неодушевлённые имена существ</w:t>
            </w:r>
            <w:r>
              <w:t>и</w:t>
            </w:r>
            <w:r>
              <w:t>тельные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Различать одуше</w:t>
            </w:r>
            <w:r>
              <w:t>в</w:t>
            </w:r>
            <w:r>
              <w:t>лённые и неодуше</w:t>
            </w:r>
            <w:r>
              <w:t>в</w:t>
            </w:r>
            <w:r>
              <w:t>лённые имена сущ</w:t>
            </w:r>
            <w:r>
              <w:t>е</w:t>
            </w:r>
            <w:r>
              <w:t>ствительные с оп</w:t>
            </w:r>
            <w:r>
              <w:t>о</w:t>
            </w:r>
            <w:r>
              <w:t>рой на вопросы кто? И что?, подбирать примеры таких сущ</w:t>
            </w:r>
            <w:r>
              <w:t>е</w:t>
            </w:r>
            <w:r>
              <w:t>ствительных.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понятие «одуше</w:t>
            </w:r>
            <w:r>
              <w:t>в</w:t>
            </w:r>
            <w:r>
              <w:t>лённые» и «неодуше</w:t>
            </w:r>
            <w:r>
              <w:t>в</w:t>
            </w:r>
            <w:r>
              <w:t>лённые» имена сущес</w:t>
            </w:r>
            <w:r>
              <w:t>т</w:t>
            </w:r>
            <w:r>
              <w:t>вительные. Уметь ра</w:t>
            </w:r>
            <w:r>
              <w:t>з</w:t>
            </w:r>
            <w:r>
              <w:t>личать одушевлённые и неодушевлённые имена существительные.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Определять цели учебной деятельности с помощью учителя и самостоятельно, находить средства её ос</w:t>
            </w:r>
            <w:r w:rsidRPr="00C91C92">
              <w:t>у</w:t>
            </w:r>
            <w:r w:rsidRPr="00C91C92">
              <w:t>ществления.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н</w:t>
            </w:r>
            <w:r w:rsidRPr="00C91C92">
              <w:t>о</w:t>
            </w:r>
            <w:r w:rsidRPr="00C91C92">
              <w:t>вый статус «уч</w:t>
            </w:r>
            <w:r w:rsidRPr="00C91C92">
              <w:t>е</w:t>
            </w:r>
            <w:r w:rsidRPr="00C91C92">
              <w:t>ник», внутре</w:t>
            </w:r>
            <w:r w:rsidRPr="00C91C92">
              <w:t>н</w:t>
            </w:r>
            <w:r w:rsidRPr="00C91C92">
              <w:t>нюю позицию школьника на уровне полож</w:t>
            </w:r>
            <w:r w:rsidRPr="00C91C92">
              <w:t>и</w:t>
            </w:r>
            <w:r w:rsidRPr="00C91C92">
              <w:t>тельного отн</w:t>
            </w:r>
            <w:r w:rsidRPr="00C91C92">
              <w:t>о</w:t>
            </w:r>
            <w:r w:rsidRPr="00C91C92">
              <w:t>шения к школе.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105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Одушевлённые и неодуше</w:t>
            </w:r>
            <w:r>
              <w:t>в</w:t>
            </w:r>
            <w:r>
              <w:t>лённые имена существител</w:t>
            </w:r>
            <w:r>
              <w:t>ь</w:t>
            </w:r>
            <w:r>
              <w:t>ные. Комбин</w:t>
            </w:r>
            <w:r>
              <w:t>и</w:t>
            </w:r>
            <w:r>
              <w:t>рованный урок. С. 49-50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Одушевлённые и неодушевлённые имена существ</w:t>
            </w:r>
            <w:r>
              <w:t>и</w:t>
            </w:r>
            <w:r>
              <w:t>тельные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Различать одуше</w:t>
            </w:r>
            <w:r>
              <w:t>в</w:t>
            </w:r>
            <w:r>
              <w:t>лённые и неодуше</w:t>
            </w:r>
            <w:r>
              <w:t>в</w:t>
            </w:r>
            <w:r>
              <w:t>лённые имена сущ</w:t>
            </w:r>
            <w:r>
              <w:t>е</w:t>
            </w:r>
            <w:r>
              <w:t>ствительные с оп</w:t>
            </w:r>
            <w:r>
              <w:t>о</w:t>
            </w:r>
            <w:r>
              <w:t>рой на вопросы кто? И что?, подбирать примеры таких сущ</w:t>
            </w:r>
            <w:r>
              <w:t>е</w:t>
            </w:r>
            <w:r>
              <w:t>ствительных.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понятие «одуше</w:t>
            </w:r>
            <w:r>
              <w:t>в</w:t>
            </w:r>
            <w:r>
              <w:t>лённые» и «неодуше</w:t>
            </w:r>
            <w:r>
              <w:t>в</w:t>
            </w:r>
            <w:r>
              <w:t>лённые» имена сущес</w:t>
            </w:r>
            <w:r>
              <w:t>т</w:t>
            </w:r>
            <w:r>
              <w:t>вительные. Уметь ра</w:t>
            </w:r>
            <w:r>
              <w:t>з</w:t>
            </w:r>
            <w:r>
              <w:t>личать одушевлённые и неодушевлённые имена существительные.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Воспринимать учебное з</w:t>
            </w:r>
            <w:r w:rsidRPr="00C91C92">
              <w:t>а</w:t>
            </w:r>
            <w:r w:rsidRPr="00C91C92">
              <w:t>дание, выбирать послед</w:t>
            </w:r>
            <w:r w:rsidRPr="00C91C92">
              <w:t>о</w:t>
            </w:r>
            <w:r w:rsidRPr="00C91C92">
              <w:t>вательность действий. Строить логические расс</w:t>
            </w:r>
            <w:r w:rsidRPr="00C91C92">
              <w:t>у</w:t>
            </w:r>
            <w:r w:rsidRPr="00C91C92">
              <w:t>ждения, проводить анал</w:t>
            </w:r>
            <w:r w:rsidRPr="00C91C92">
              <w:t>о</w:t>
            </w:r>
            <w:r w:rsidRPr="00C91C92">
              <w:t>гии.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и осваивать соц</w:t>
            </w:r>
            <w:r w:rsidRPr="00C91C92">
              <w:t>и</w:t>
            </w:r>
            <w:r w:rsidRPr="00C91C92">
              <w:t>альную роль обучающегося, осознавать ли</w:t>
            </w:r>
            <w:r w:rsidRPr="00C91C92">
              <w:t>ч</w:t>
            </w:r>
            <w:r w:rsidRPr="00C91C92">
              <w:t>ностный смысл учения.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106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Собственные и нарицательные имена сущес</w:t>
            </w:r>
            <w:r>
              <w:t>т</w:t>
            </w:r>
            <w:r>
              <w:t>вительные. Урок изучения нового мат</w:t>
            </w:r>
            <w:r>
              <w:t>е</w:t>
            </w:r>
            <w:r>
              <w:t>риала. С.51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Собственные и нарицательные имена существ</w:t>
            </w:r>
            <w:r>
              <w:t>и</w:t>
            </w:r>
            <w:r>
              <w:t>тельные.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Различать собстве</w:t>
            </w:r>
            <w:r>
              <w:t>н</w:t>
            </w:r>
            <w:r>
              <w:t>ные и нарицател</w:t>
            </w:r>
            <w:r>
              <w:t>ь</w:t>
            </w:r>
            <w:r>
              <w:t>ные имена существ</w:t>
            </w:r>
            <w:r>
              <w:t>и</w:t>
            </w:r>
            <w:r>
              <w:t>текльные, подбирать примеры таких сущ</w:t>
            </w:r>
            <w:r>
              <w:t>е</w:t>
            </w:r>
            <w:r>
              <w:t xml:space="preserve">ствительных. </w:t>
            </w:r>
          </w:p>
        </w:tc>
        <w:tc>
          <w:tcPr>
            <w:tcW w:w="2550" w:type="dxa"/>
          </w:tcPr>
          <w:p w:rsidR="00F640B1" w:rsidRDefault="00F640B1" w:rsidP="00C91C92">
            <w:pPr>
              <w:spacing w:after="0" w:line="240" w:lineRule="auto"/>
            </w:pPr>
            <w:r>
              <w:t>Знать понятия «собс</w:t>
            </w:r>
            <w:r>
              <w:t>т</w:t>
            </w:r>
            <w:r>
              <w:t>венные» и «нариц</w:t>
            </w:r>
            <w:r>
              <w:t>а</w:t>
            </w:r>
            <w:r>
              <w:t>тельные» имена сущ</w:t>
            </w:r>
            <w:r>
              <w:t>е</w:t>
            </w:r>
            <w:r>
              <w:t>ствительные.</w:t>
            </w:r>
          </w:p>
          <w:p w:rsidR="00F640B1" w:rsidRPr="00C91C92" w:rsidRDefault="00F640B1" w:rsidP="00C91C92">
            <w:pPr>
              <w:spacing w:after="0" w:line="240" w:lineRule="auto"/>
            </w:pPr>
            <w:r>
              <w:t>Уметь различать собс</w:t>
            </w:r>
            <w:r>
              <w:t>т</w:t>
            </w:r>
            <w:r>
              <w:t>венные и нарицател</w:t>
            </w:r>
            <w:r>
              <w:t>ь</w:t>
            </w:r>
            <w:r>
              <w:t>ные имена существ</w:t>
            </w:r>
            <w:r>
              <w:t>и</w:t>
            </w:r>
            <w:r>
              <w:t>тельные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Определять цели учебной деятельности с помощью учителя и самостоятельно, находить средства её ос</w:t>
            </w:r>
            <w:r w:rsidRPr="00C91C92">
              <w:t>у</w:t>
            </w:r>
            <w:r w:rsidRPr="00C91C92">
              <w:t>ществления.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и осваивать соц</w:t>
            </w:r>
            <w:r w:rsidRPr="00C91C92">
              <w:t>и</w:t>
            </w:r>
            <w:r w:rsidRPr="00C91C92">
              <w:t>альную роль обучающегося, осознавать ли</w:t>
            </w:r>
            <w:r w:rsidRPr="00C91C92">
              <w:t>ч</w:t>
            </w:r>
            <w:r w:rsidRPr="00C91C92">
              <w:t>ностный смысл учения.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107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Собственные и нарицательные имена сущес</w:t>
            </w:r>
            <w:r>
              <w:t>т</w:t>
            </w:r>
            <w:r>
              <w:t>вительные. Комбинир</w:t>
            </w:r>
            <w:r>
              <w:t>о</w:t>
            </w:r>
            <w:r>
              <w:t>ванный урок. С52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Собственные и нарицательные имена существ</w:t>
            </w:r>
            <w:r>
              <w:t>и</w:t>
            </w:r>
            <w:r>
              <w:t>тельные.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Различать собстве</w:t>
            </w:r>
            <w:r>
              <w:t>н</w:t>
            </w:r>
            <w:r>
              <w:t>ные и нарицател</w:t>
            </w:r>
            <w:r>
              <w:t>ь</w:t>
            </w:r>
            <w:r>
              <w:t>ные имена существ</w:t>
            </w:r>
            <w:r>
              <w:t>и</w:t>
            </w:r>
            <w:r>
              <w:t>текльные, подбирать примеры таких сущ</w:t>
            </w:r>
            <w:r>
              <w:t>е</w:t>
            </w:r>
            <w:r>
              <w:t>ствительных</w:t>
            </w:r>
          </w:p>
        </w:tc>
        <w:tc>
          <w:tcPr>
            <w:tcW w:w="2550" w:type="dxa"/>
          </w:tcPr>
          <w:p w:rsidR="00F640B1" w:rsidRDefault="00F640B1" w:rsidP="000E12AD">
            <w:pPr>
              <w:spacing w:after="0" w:line="240" w:lineRule="auto"/>
            </w:pPr>
            <w:r>
              <w:t>Знать понятия «собс</w:t>
            </w:r>
            <w:r>
              <w:t>т</w:t>
            </w:r>
            <w:r>
              <w:t>венные» и «нариц</w:t>
            </w:r>
            <w:r>
              <w:t>а</w:t>
            </w:r>
            <w:r>
              <w:t>тельные» имена сущ</w:t>
            </w:r>
            <w:r>
              <w:t>е</w:t>
            </w:r>
            <w:r>
              <w:t>ствительные.</w:t>
            </w:r>
          </w:p>
          <w:p w:rsidR="00F640B1" w:rsidRPr="00C91C92" w:rsidRDefault="00F640B1" w:rsidP="000E12AD">
            <w:pPr>
              <w:spacing w:after="0" w:line="240" w:lineRule="auto"/>
            </w:pPr>
            <w:r>
              <w:t>Уметь различать собс</w:t>
            </w:r>
            <w:r>
              <w:t>т</w:t>
            </w:r>
            <w:r>
              <w:t>венные и нарицател</w:t>
            </w:r>
            <w:r>
              <w:t>ь</w:t>
            </w:r>
            <w:r>
              <w:t>ные имена существ</w:t>
            </w:r>
            <w:r>
              <w:t>и</w:t>
            </w:r>
            <w:r>
              <w:t>тельные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учебную задачу урока. Осуществлять реш</w:t>
            </w:r>
            <w:r w:rsidRPr="00C91C92">
              <w:t>е</w:t>
            </w:r>
            <w:r w:rsidRPr="00C91C92">
              <w:t>ние учебной задачи под руководством учителя. Владеть монологической и диалогической формами речи.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Проявлять заи</w:t>
            </w:r>
            <w:r w:rsidRPr="00C91C92">
              <w:t>н</w:t>
            </w:r>
            <w:r w:rsidRPr="00C91C92">
              <w:t>тересованность в приобретении и расширении знаний и спос</w:t>
            </w:r>
            <w:r w:rsidRPr="00C91C92">
              <w:t>о</w:t>
            </w:r>
            <w:r w:rsidRPr="00C91C92">
              <w:t>бов действий.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 xml:space="preserve">               </w:t>
            </w:r>
            <w:r w:rsidRPr="00C91C92">
              <w:t>108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Заглавная бу</w:t>
            </w:r>
            <w:r>
              <w:t>к</w:t>
            </w:r>
            <w:r>
              <w:t>ва  в именах собственных. Комбинир</w:t>
            </w:r>
            <w:r>
              <w:t>о</w:t>
            </w:r>
            <w:r>
              <w:t>ванный урок. С. 53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Заглавная буква  в именах собстве</w:t>
            </w:r>
            <w:r>
              <w:t>н</w:t>
            </w:r>
            <w:r>
              <w:t>ных.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Писать с заглавной буквы имена собс</w:t>
            </w:r>
            <w:r>
              <w:t>т</w:t>
            </w:r>
            <w:r>
              <w:t>венные.</w:t>
            </w:r>
          </w:p>
        </w:tc>
        <w:tc>
          <w:tcPr>
            <w:tcW w:w="2550" w:type="dxa"/>
          </w:tcPr>
          <w:p w:rsidR="00F640B1" w:rsidRDefault="00F640B1" w:rsidP="000E12AD">
            <w:pPr>
              <w:spacing w:after="0" w:line="240" w:lineRule="auto"/>
            </w:pPr>
            <w:r>
              <w:t>Знать понятия «собс</w:t>
            </w:r>
            <w:r>
              <w:t>т</w:t>
            </w:r>
            <w:r>
              <w:t>венные» и «нариц</w:t>
            </w:r>
            <w:r>
              <w:t>а</w:t>
            </w:r>
            <w:r>
              <w:t>тельные» имена сущ</w:t>
            </w:r>
            <w:r>
              <w:t>е</w:t>
            </w:r>
            <w:r>
              <w:t>ствительные. Уметь п</w:t>
            </w:r>
            <w:r>
              <w:t>и</w:t>
            </w:r>
            <w:r>
              <w:t>сать имена собственные с заглавной буквы.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Воспринимать учебное з</w:t>
            </w:r>
            <w:r w:rsidRPr="00C91C92">
              <w:t>а</w:t>
            </w:r>
            <w:r w:rsidRPr="00C91C92">
              <w:t>дание, выбирать послед</w:t>
            </w:r>
            <w:r w:rsidRPr="00C91C92">
              <w:t>о</w:t>
            </w:r>
            <w:r w:rsidRPr="00C91C92">
              <w:t>вательность действий. Строить логические расс</w:t>
            </w:r>
            <w:r w:rsidRPr="00C91C92">
              <w:t>у</w:t>
            </w:r>
            <w:r w:rsidRPr="00C91C92">
              <w:t>ждения, проводить анал</w:t>
            </w:r>
            <w:r w:rsidRPr="00C91C92">
              <w:t>о</w:t>
            </w:r>
            <w:r w:rsidRPr="00C91C92">
              <w:t>гии.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и осваивать соц</w:t>
            </w:r>
            <w:r w:rsidRPr="00C91C92">
              <w:t>и</w:t>
            </w:r>
            <w:r w:rsidRPr="00C91C92">
              <w:t>альную роль обучающегося, осознавать ли</w:t>
            </w:r>
            <w:r w:rsidRPr="00C91C92">
              <w:t>ч</w:t>
            </w:r>
            <w:r w:rsidRPr="00C91C92">
              <w:t>ностный смысл учения.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109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Заглавная бу</w:t>
            </w:r>
            <w:r>
              <w:t>к</w:t>
            </w:r>
            <w:r>
              <w:t>ва  в именах собственных. Комбинир</w:t>
            </w:r>
            <w:r>
              <w:t>о</w:t>
            </w:r>
            <w:r>
              <w:t>ванный урок. С.54-57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Заглавная буква  в именах собстве</w:t>
            </w:r>
            <w:r>
              <w:t>н</w:t>
            </w:r>
            <w:r>
              <w:t>ных.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Писать с заглавной буквы имена собс</w:t>
            </w:r>
            <w:r>
              <w:t>т</w:t>
            </w:r>
            <w:r>
              <w:t>венные.</w:t>
            </w:r>
          </w:p>
        </w:tc>
        <w:tc>
          <w:tcPr>
            <w:tcW w:w="2550" w:type="dxa"/>
          </w:tcPr>
          <w:p w:rsidR="00F640B1" w:rsidRDefault="00F640B1" w:rsidP="000E12AD">
            <w:pPr>
              <w:spacing w:after="0" w:line="240" w:lineRule="auto"/>
            </w:pPr>
            <w:r>
              <w:t>Знать понятия «собс</w:t>
            </w:r>
            <w:r>
              <w:t>т</w:t>
            </w:r>
            <w:r>
              <w:t>венные» и «нариц</w:t>
            </w:r>
            <w:r>
              <w:t>а</w:t>
            </w:r>
            <w:r>
              <w:t>тельные» имена сущ</w:t>
            </w:r>
            <w:r>
              <w:t>е</w:t>
            </w:r>
            <w:r>
              <w:t>ствительные. Уметь п</w:t>
            </w:r>
            <w:r>
              <w:t>и</w:t>
            </w:r>
            <w:r>
              <w:t>сать имена собственные с заглавной буквы.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учебную задачу урока. Осуществлять реш</w:t>
            </w:r>
            <w:r w:rsidRPr="00C91C92">
              <w:t>е</w:t>
            </w:r>
            <w:r w:rsidRPr="00C91C92">
              <w:t>ние учебной задачи под руководством учителя. О</w:t>
            </w:r>
            <w:r w:rsidRPr="00C91C92">
              <w:t>п</w:t>
            </w:r>
            <w:r w:rsidRPr="00C91C92">
              <w:t>ределять основную и вт</w:t>
            </w:r>
            <w:r w:rsidRPr="00C91C92">
              <w:t>о</w:t>
            </w:r>
            <w:r w:rsidRPr="00C91C92">
              <w:t>ростепенную информацию.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Владеть нав</w:t>
            </w:r>
            <w:r w:rsidRPr="00C91C92">
              <w:t>ы</w:t>
            </w:r>
            <w:r w:rsidRPr="00C91C92">
              <w:t>ками сотрудн</w:t>
            </w:r>
            <w:r w:rsidRPr="00C91C92">
              <w:t>и</w:t>
            </w:r>
            <w:r w:rsidRPr="00C91C92">
              <w:t>чества со взро</w:t>
            </w:r>
            <w:r w:rsidRPr="00C91C92">
              <w:t>с</w:t>
            </w:r>
            <w:r w:rsidRPr="00C91C92">
              <w:t>лыми и сверс</w:t>
            </w:r>
            <w:r w:rsidRPr="00C91C92">
              <w:t>т</w:t>
            </w:r>
            <w:r w:rsidRPr="00C91C92">
              <w:t>никами в ра</w:t>
            </w:r>
            <w:r w:rsidRPr="00C91C92">
              <w:t>з</w:t>
            </w:r>
            <w:r w:rsidRPr="00C91C92">
              <w:t>личных ситуац</w:t>
            </w:r>
            <w:r w:rsidRPr="00C91C92">
              <w:t>и</w:t>
            </w:r>
            <w:r w:rsidRPr="00C91C92">
              <w:t>ях, не создавать конфликтов.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110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Рр. Составл</w:t>
            </w:r>
            <w:r>
              <w:t>е</w:t>
            </w:r>
            <w:r>
              <w:t>ние устного рассказа по репродукции картины. Урок развития речи. С. 52-53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Составление ус</w:t>
            </w:r>
            <w:r>
              <w:t>т</w:t>
            </w:r>
            <w:r>
              <w:t>ного рассказа по репродукции ка</w:t>
            </w:r>
            <w:r>
              <w:t>р</w:t>
            </w:r>
            <w:r>
              <w:t>тины.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Составлять устный рассказ по репр</w:t>
            </w:r>
            <w:r>
              <w:t>о</w:t>
            </w:r>
            <w:r>
              <w:t>дукции картины В. М. Васнецова «Богат</w:t>
            </w:r>
            <w:r>
              <w:t>ы</w:t>
            </w:r>
            <w:r>
              <w:t>ри» (под руков</w:t>
            </w:r>
            <w:r>
              <w:t>о</w:t>
            </w:r>
            <w:r>
              <w:t>дством учителя).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Уметь составлять устный рассказ по репродукции картины В. М. Васнец</w:t>
            </w:r>
            <w:r>
              <w:t>о</w:t>
            </w:r>
            <w:r>
              <w:t>ва «Богатыри» (под р</w:t>
            </w:r>
            <w:r>
              <w:t>у</w:t>
            </w:r>
            <w:r>
              <w:t>ководством учителя).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Определять цели учебной деятельности с помощью учителя и самостоятельно, находить средства её ос</w:t>
            </w:r>
            <w:r w:rsidRPr="00C91C92">
              <w:t>у</w:t>
            </w:r>
            <w:r w:rsidRPr="00C91C92">
              <w:t>ществления. Определять основную и второстепе</w:t>
            </w:r>
            <w:r w:rsidRPr="00C91C92">
              <w:t>н</w:t>
            </w:r>
            <w:r w:rsidRPr="00C91C92">
              <w:t>ную информацию.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и осваивать соц</w:t>
            </w:r>
            <w:r w:rsidRPr="00C91C92">
              <w:t>и</w:t>
            </w:r>
            <w:r w:rsidRPr="00C91C92">
              <w:t>альную роль обучающегося, осознавать ли</w:t>
            </w:r>
            <w:r w:rsidRPr="00C91C92">
              <w:t>ч</w:t>
            </w:r>
            <w:r w:rsidRPr="00C91C92">
              <w:t>ностный смысл учения.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111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0E12AD" w:rsidRDefault="00F640B1" w:rsidP="00C91C92">
            <w:pPr>
              <w:spacing w:after="0" w:line="240" w:lineRule="auto"/>
            </w:pPr>
            <w:r w:rsidRPr="000E12AD">
              <w:t>Изменение имён сущес</w:t>
            </w:r>
            <w:r w:rsidRPr="000E12AD">
              <w:t>т</w:t>
            </w:r>
            <w:r w:rsidRPr="000E12AD">
              <w:t>вительных по числам.</w:t>
            </w:r>
            <w:r>
              <w:t xml:space="preserve"> Урок изучения нов</w:t>
            </w:r>
            <w:r>
              <w:t>о</w:t>
            </w:r>
            <w:r>
              <w:t>го материала. С. 61</w:t>
            </w:r>
          </w:p>
        </w:tc>
        <w:tc>
          <w:tcPr>
            <w:tcW w:w="1984" w:type="dxa"/>
          </w:tcPr>
          <w:p w:rsidR="00F640B1" w:rsidRPr="00C91C92" w:rsidRDefault="00F640B1" w:rsidP="000E12AD">
            <w:r w:rsidRPr="000E12AD">
              <w:t>Изменение имён существительных по числам.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Определять число имён существител</w:t>
            </w:r>
            <w:r>
              <w:t>ь</w:t>
            </w:r>
            <w:r>
              <w:t>ных. Изменять имена существительные по числам. Работать с орфоэпическим сл</w:t>
            </w:r>
            <w:r>
              <w:t>о</w:t>
            </w:r>
            <w:r>
              <w:t>варём.</w:t>
            </w:r>
          </w:p>
        </w:tc>
        <w:tc>
          <w:tcPr>
            <w:tcW w:w="2550" w:type="dxa"/>
          </w:tcPr>
          <w:p w:rsidR="00F640B1" w:rsidRDefault="00F640B1" w:rsidP="00C91C92">
            <w:pPr>
              <w:spacing w:after="0" w:line="240" w:lineRule="auto"/>
            </w:pPr>
            <w:r>
              <w:t>Знать пон</w:t>
            </w:r>
            <w:r>
              <w:t>я</w:t>
            </w:r>
            <w:r>
              <w:t>тия»единственное» и «множественное» чи</w:t>
            </w:r>
            <w:r>
              <w:t>с</w:t>
            </w:r>
            <w:r>
              <w:t>ло.</w:t>
            </w:r>
          </w:p>
          <w:p w:rsidR="00F640B1" w:rsidRPr="00C91C92" w:rsidRDefault="00F640B1" w:rsidP="00C91C92">
            <w:pPr>
              <w:spacing w:after="0" w:line="240" w:lineRule="auto"/>
            </w:pPr>
            <w:r>
              <w:t>Уметь определять число имён существительных и изменять существ</w:t>
            </w:r>
            <w:r>
              <w:t>и</w:t>
            </w:r>
            <w:r>
              <w:t>тельное по числам.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Определять цели учебной деятельности с помощью учителя и самостоятельно, находить средства её ос</w:t>
            </w:r>
            <w:r w:rsidRPr="00C91C92">
              <w:t>у</w:t>
            </w:r>
            <w:r w:rsidRPr="00C91C92">
              <w:t>ществления. Сравнивать свою работу с образцом.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пр</w:t>
            </w:r>
            <w:r w:rsidRPr="00C91C92">
              <w:t>и</w:t>
            </w:r>
            <w:r w:rsidRPr="00C91C92">
              <w:t>чины успеха и неудач в собс</w:t>
            </w:r>
            <w:r w:rsidRPr="00C91C92">
              <w:t>т</w:t>
            </w:r>
            <w:r w:rsidRPr="00C91C92">
              <w:t>венной учёбе.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112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0E12AD" w:rsidRDefault="00F640B1" w:rsidP="00C91C92">
            <w:pPr>
              <w:spacing w:after="0" w:line="240" w:lineRule="auto"/>
            </w:pPr>
            <w:r w:rsidRPr="000E12AD">
              <w:t>Изменение имён сущес</w:t>
            </w:r>
            <w:r w:rsidRPr="000E12AD">
              <w:t>т</w:t>
            </w:r>
            <w:r w:rsidRPr="000E12AD">
              <w:t>вительных по числам.</w:t>
            </w:r>
            <w:r>
              <w:t xml:space="preserve"> Ко</w:t>
            </w:r>
            <w:r>
              <w:t>м</w:t>
            </w:r>
            <w:r>
              <w:t>бинированный урок. С.62</w:t>
            </w:r>
          </w:p>
        </w:tc>
        <w:tc>
          <w:tcPr>
            <w:tcW w:w="1984" w:type="dxa"/>
          </w:tcPr>
          <w:p w:rsidR="00F640B1" w:rsidRPr="000E12AD" w:rsidRDefault="00F640B1" w:rsidP="00C91C92">
            <w:pPr>
              <w:spacing w:after="0" w:line="240" w:lineRule="auto"/>
            </w:pPr>
            <w:r w:rsidRPr="000E12AD">
              <w:t>Изменение имён существительных по числам.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Определять число имён существител</w:t>
            </w:r>
            <w:r>
              <w:t>ь</w:t>
            </w:r>
            <w:r>
              <w:t>ных. Изменять имена существительные по числам. Работать с орфоэпическим сл</w:t>
            </w:r>
            <w:r>
              <w:t>о</w:t>
            </w:r>
            <w:r>
              <w:t>варём.</w:t>
            </w:r>
          </w:p>
        </w:tc>
        <w:tc>
          <w:tcPr>
            <w:tcW w:w="2550" w:type="dxa"/>
          </w:tcPr>
          <w:p w:rsidR="00F640B1" w:rsidRDefault="00F640B1" w:rsidP="000E12AD">
            <w:pPr>
              <w:spacing w:after="0" w:line="240" w:lineRule="auto"/>
            </w:pPr>
            <w:r>
              <w:t>Знать пон</w:t>
            </w:r>
            <w:r>
              <w:t>я</w:t>
            </w:r>
            <w:r>
              <w:t>тия»единственное» и «множественное» чи</w:t>
            </w:r>
            <w:r>
              <w:t>с</w:t>
            </w:r>
            <w:r>
              <w:t>ло.</w:t>
            </w:r>
          </w:p>
          <w:p w:rsidR="00F640B1" w:rsidRPr="00C91C92" w:rsidRDefault="00F640B1" w:rsidP="000E12AD">
            <w:pPr>
              <w:spacing w:after="0" w:line="240" w:lineRule="auto"/>
            </w:pPr>
            <w:r>
              <w:t>Уметь определять число имён существительных и изменять существ</w:t>
            </w:r>
            <w:r>
              <w:t>и</w:t>
            </w:r>
            <w:r>
              <w:t>тельное по числам.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0E12AD">
            <w:pPr>
              <w:spacing w:after="0" w:line="240" w:lineRule="auto"/>
            </w:pPr>
            <w:r w:rsidRPr="00C91C92">
              <w:t>Определять цели учебной деятельности с помощью учителя и самостоятельно, находить средства её ос</w:t>
            </w:r>
            <w:r w:rsidRPr="00C91C92">
              <w:t>у</w:t>
            </w:r>
            <w:r w:rsidRPr="00C91C92">
              <w:t>ществления. Сравнивать свою работу с образцом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пр</w:t>
            </w:r>
            <w:r w:rsidRPr="00C91C92">
              <w:t>и</w:t>
            </w:r>
            <w:r w:rsidRPr="00C91C92">
              <w:t>чины успеха и неудач в собс</w:t>
            </w:r>
            <w:r w:rsidRPr="00C91C92">
              <w:t>т</w:t>
            </w:r>
            <w:r w:rsidRPr="00C91C92">
              <w:t>венной учёбе.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Default="00F640B1" w:rsidP="00C91C92">
            <w:pPr>
              <w:spacing w:after="0" w:line="240" w:lineRule="auto"/>
            </w:pPr>
            <w:r>
              <w:t>113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0E12AD" w:rsidRDefault="00F640B1" w:rsidP="00C91C92">
            <w:pPr>
              <w:spacing w:after="0" w:line="240" w:lineRule="auto"/>
            </w:pPr>
            <w:r>
              <w:t>Обобщение знаний об имени сущес</w:t>
            </w:r>
            <w:r>
              <w:t>т</w:t>
            </w:r>
            <w:r>
              <w:t>вительном. Урок обобщ</w:t>
            </w:r>
            <w:r>
              <w:t>е</w:t>
            </w:r>
            <w:r>
              <w:t>ния и систем</w:t>
            </w:r>
            <w:r>
              <w:t>а</w:t>
            </w:r>
            <w:r>
              <w:t>тизации зн</w:t>
            </w:r>
            <w:r>
              <w:t>а</w:t>
            </w:r>
            <w:r>
              <w:t>ний. С.63-64</w:t>
            </w:r>
          </w:p>
        </w:tc>
        <w:tc>
          <w:tcPr>
            <w:tcW w:w="1984" w:type="dxa"/>
          </w:tcPr>
          <w:p w:rsidR="00F640B1" w:rsidRPr="000E12AD" w:rsidRDefault="00F640B1" w:rsidP="00C91C92">
            <w:pPr>
              <w:spacing w:after="0" w:line="240" w:lineRule="auto"/>
            </w:pPr>
            <w:r>
              <w:t>Формирование первоначальных представлений о разборе имени существительного как части речи.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Определять грамм</w:t>
            </w:r>
            <w:r>
              <w:t>а</w:t>
            </w:r>
            <w:r>
              <w:t>тические признаки имён существител</w:t>
            </w:r>
            <w:r>
              <w:t>ь</w:t>
            </w:r>
            <w:r>
              <w:t>ных: одушевлённое или неодушевлё</w:t>
            </w:r>
            <w:r>
              <w:t>н</w:t>
            </w:r>
            <w:r>
              <w:t>ное, собственное или нарицательное; чи</w:t>
            </w:r>
            <w:r>
              <w:t>с</w:t>
            </w:r>
            <w:r>
              <w:t>ло (единственное или множественное), роль в предложении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грамматические признаки имён сущес</w:t>
            </w:r>
            <w:r>
              <w:t>т</w:t>
            </w:r>
            <w:r>
              <w:t>вительных. Уметь обо</w:t>
            </w:r>
            <w:r>
              <w:t>с</w:t>
            </w:r>
            <w:r>
              <w:t>новывать правильность определения граммат</w:t>
            </w:r>
            <w:r>
              <w:t>и</w:t>
            </w:r>
            <w:r>
              <w:t>ческих признаков имени существительного; в</w:t>
            </w:r>
            <w:r>
              <w:t>ы</w:t>
            </w:r>
            <w:r>
              <w:t>бирать из ряда имён существительных имя существительное с о</w:t>
            </w:r>
            <w:r>
              <w:t>п</w:t>
            </w:r>
            <w:r>
              <w:t>ределённым призн</w:t>
            </w:r>
            <w:r>
              <w:t>а</w:t>
            </w:r>
            <w:r>
              <w:t>ком.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>
              <w:t>Развивать логические де</w:t>
            </w:r>
            <w:r>
              <w:t>й</w:t>
            </w:r>
            <w:r>
              <w:t>ствия анализа, сравнения, классификации, дифф</w:t>
            </w:r>
            <w:r>
              <w:t>е</w:t>
            </w:r>
            <w:r>
              <w:t>ренциации, доказательства при определекнии призн</w:t>
            </w:r>
            <w:r>
              <w:t>а</w:t>
            </w:r>
            <w:r>
              <w:t>ков имени существител</w:t>
            </w:r>
            <w:r>
              <w:t>ь</w:t>
            </w:r>
            <w:r>
              <w:t>ного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пр</w:t>
            </w:r>
            <w:r w:rsidRPr="00C91C92">
              <w:t>и</w:t>
            </w:r>
            <w:r w:rsidRPr="00C91C92">
              <w:t>чины успеха и неудач в собс</w:t>
            </w:r>
            <w:r w:rsidRPr="00C91C92">
              <w:t>т</w:t>
            </w:r>
            <w:r w:rsidRPr="00C91C92">
              <w:t>венной учёбе.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Default="00F640B1" w:rsidP="00C91C92">
            <w:pPr>
              <w:spacing w:after="0" w:line="240" w:lineRule="auto"/>
            </w:pPr>
            <w:r>
              <w:t>114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0E12AD" w:rsidRDefault="00F640B1" w:rsidP="00C91C92">
            <w:pPr>
              <w:spacing w:after="0" w:line="240" w:lineRule="auto"/>
            </w:pPr>
            <w:r>
              <w:t>Обобщение знаний об имени сущес</w:t>
            </w:r>
            <w:r>
              <w:t>т</w:t>
            </w:r>
            <w:r>
              <w:t>вительном. Урок обобщ</w:t>
            </w:r>
            <w:r>
              <w:t>е</w:t>
            </w:r>
            <w:r>
              <w:t>ния и систем</w:t>
            </w:r>
            <w:r>
              <w:t>а</w:t>
            </w:r>
            <w:r>
              <w:t>тизации зн</w:t>
            </w:r>
            <w:r>
              <w:t>а</w:t>
            </w:r>
            <w:r>
              <w:t>ний. С. 62-63</w:t>
            </w:r>
          </w:p>
        </w:tc>
        <w:tc>
          <w:tcPr>
            <w:tcW w:w="1984" w:type="dxa"/>
          </w:tcPr>
          <w:p w:rsidR="00F640B1" w:rsidRPr="000E12AD" w:rsidRDefault="00F640B1" w:rsidP="00C91C92">
            <w:pPr>
              <w:spacing w:after="0" w:line="240" w:lineRule="auto"/>
            </w:pPr>
            <w:r>
              <w:t>Формирование первоначальных представлений о разборе имени существительного как части речи.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Определять грамм</w:t>
            </w:r>
            <w:r>
              <w:t>а</w:t>
            </w:r>
            <w:r>
              <w:t>тические признаки имён существител</w:t>
            </w:r>
            <w:r>
              <w:t>ь</w:t>
            </w:r>
            <w:r>
              <w:t>ных: одушевлённое или неодушевлё</w:t>
            </w:r>
            <w:r>
              <w:t>н</w:t>
            </w:r>
            <w:r>
              <w:t>ное, собственное или нарицательное; чи</w:t>
            </w:r>
            <w:r>
              <w:t>с</w:t>
            </w:r>
            <w:r>
              <w:t>ло (единственное или множественное), роль в предложении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грамматические признаки имён сущес</w:t>
            </w:r>
            <w:r>
              <w:t>т</w:t>
            </w:r>
            <w:r>
              <w:t>вительных. Уметь обо</w:t>
            </w:r>
            <w:r>
              <w:t>с</w:t>
            </w:r>
            <w:r>
              <w:t>новывать правильность определения граммат</w:t>
            </w:r>
            <w:r>
              <w:t>и</w:t>
            </w:r>
            <w:r>
              <w:t>ческих признаков имени существительного; в</w:t>
            </w:r>
            <w:r>
              <w:t>ы</w:t>
            </w:r>
            <w:r>
              <w:t>бирать из ряда имён существительных имя существительное с о</w:t>
            </w:r>
            <w:r>
              <w:t>п</w:t>
            </w:r>
            <w:r>
              <w:t>ределённым призн</w:t>
            </w:r>
            <w:r>
              <w:t>а</w:t>
            </w:r>
            <w:r>
              <w:t>ком.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Определять цели учебной деятельности с помощью учителя и самостоятельно, находить средства её ос</w:t>
            </w:r>
            <w:r w:rsidRPr="00C91C92">
              <w:t>у</w:t>
            </w:r>
            <w:r w:rsidRPr="00C91C92">
              <w:t>ществления. Сравнивать свою работу с образцом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пр</w:t>
            </w:r>
            <w:r w:rsidRPr="00C91C92">
              <w:t>и</w:t>
            </w:r>
            <w:r w:rsidRPr="00C91C92">
              <w:t>чины успеха и неудач в собс</w:t>
            </w:r>
            <w:r w:rsidRPr="00C91C92">
              <w:t>т</w:t>
            </w:r>
            <w:r w:rsidRPr="00C91C92">
              <w:t>венной учёбе.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Default="00F640B1" w:rsidP="00C91C92">
            <w:pPr>
              <w:spacing w:after="0" w:line="240" w:lineRule="auto"/>
            </w:pPr>
            <w:r>
              <w:t>115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0E12AD" w:rsidRDefault="00F640B1" w:rsidP="00C91C92">
            <w:pPr>
              <w:spacing w:after="0" w:line="240" w:lineRule="auto"/>
            </w:pPr>
            <w:r>
              <w:t>Рр. Подробное изложение п</w:t>
            </w:r>
            <w:r>
              <w:t>о</w:t>
            </w:r>
            <w:r>
              <w:t>вествовател</w:t>
            </w:r>
            <w:r>
              <w:t>ь</w:t>
            </w:r>
            <w:r>
              <w:t>ного текста по данным вопр</w:t>
            </w:r>
            <w:r>
              <w:t>о</w:t>
            </w:r>
            <w:r>
              <w:t>сам. Урок ра</w:t>
            </w:r>
            <w:r>
              <w:t>з</w:t>
            </w:r>
            <w:r>
              <w:t>вития речи. С.65-66</w:t>
            </w:r>
          </w:p>
        </w:tc>
        <w:tc>
          <w:tcPr>
            <w:tcW w:w="1984" w:type="dxa"/>
          </w:tcPr>
          <w:p w:rsidR="00F640B1" w:rsidRPr="000E12AD" w:rsidRDefault="00F640B1" w:rsidP="00C91C92">
            <w:pPr>
              <w:spacing w:after="0" w:line="240" w:lineRule="auto"/>
            </w:pPr>
            <w:r>
              <w:t>Подробное изл</w:t>
            </w:r>
            <w:r>
              <w:t>о</w:t>
            </w:r>
            <w:r>
              <w:t>жение повеств</w:t>
            </w:r>
            <w:r>
              <w:t>о</w:t>
            </w:r>
            <w:r>
              <w:t>вательного текста по данным вопр</w:t>
            </w:r>
            <w:r>
              <w:t>о</w:t>
            </w:r>
            <w:r>
              <w:t>сам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Определять тему и главную мысль те</w:t>
            </w:r>
            <w:r>
              <w:t>к</w:t>
            </w:r>
            <w:r>
              <w:t>ста. Подбирать заг</w:t>
            </w:r>
            <w:r>
              <w:t>о</w:t>
            </w:r>
            <w:r>
              <w:t>ловок к тексту. Опр</w:t>
            </w:r>
            <w:r>
              <w:t>е</w:t>
            </w:r>
            <w:r>
              <w:t>делять части текста. Составлять ответы на данные вопросы. З</w:t>
            </w:r>
            <w:r>
              <w:t>а</w:t>
            </w:r>
            <w:r>
              <w:t>писывать составле</w:t>
            </w:r>
            <w:r>
              <w:t>н</w:t>
            </w:r>
            <w:r>
              <w:t>ный текст в соотве</w:t>
            </w:r>
            <w:r>
              <w:t>т</w:t>
            </w:r>
            <w:r>
              <w:t>ствии с вопросами.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.Уметь составлять и з</w:t>
            </w:r>
            <w:r>
              <w:t>а</w:t>
            </w:r>
            <w:r>
              <w:t>писывать составленный текст в соответствии с вопросами; проверять написанный текст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Определять цели учебной деятельности с помощью учителя и самостоятельно, находить средства её ос</w:t>
            </w:r>
            <w:r w:rsidRPr="00C91C92">
              <w:t>у</w:t>
            </w:r>
            <w:r w:rsidRPr="00C91C92">
              <w:t>ществления. Сравнивать свою работу с образцом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0E12AD">
            <w:pPr>
              <w:spacing w:after="0" w:line="240" w:lineRule="auto"/>
            </w:pPr>
            <w:r w:rsidRPr="00C91C92">
              <w:t>Принимать с</w:t>
            </w:r>
            <w:r w:rsidRPr="00C91C92">
              <w:t>о</w:t>
            </w:r>
            <w:r w:rsidRPr="00C91C92">
              <w:t xml:space="preserve">циальную роль обучающегося. </w:t>
            </w:r>
          </w:p>
          <w:p w:rsidR="00F640B1" w:rsidRPr="00C91C92" w:rsidRDefault="00F640B1" w:rsidP="000E12AD">
            <w:pPr>
              <w:spacing w:after="0" w:line="240" w:lineRule="auto"/>
            </w:pPr>
            <w:r w:rsidRPr="00C91C92">
              <w:t>Понимать пр</w:t>
            </w:r>
            <w:r w:rsidRPr="00C91C92">
              <w:t>и</w:t>
            </w:r>
            <w:r w:rsidRPr="00C91C92">
              <w:t>чины успеха и неудач в собс</w:t>
            </w:r>
            <w:r w:rsidRPr="00C91C92">
              <w:t>т</w:t>
            </w:r>
            <w:r w:rsidRPr="00C91C92">
              <w:t>венной учёбе.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116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Контрольный диктант по т</w:t>
            </w:r>
            <w:r>
              <w:t>е</w:t>
            </w:r>
            <w:r>
              <w:t>ме «Имя сущ</w:t>
            </w:r>
            <w:r>
              <w:t>е</w:t>
            </w:r>
            <w:r>
              <w:t>ствительное» № 7. Урок ко</w:t>
            </w:r>
            <w:r>
              <w:t>н</w:t>
            </w:r>
            <w:r>
              <w:t>троля знаний.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Проверка знаний по теме «Имя с</w:t>
            </w:r>
            <w:r>
              <w:t>у</w:t>
            </w:r>
            <w:r>
              <w:t>ществительное».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Оценивать свои до</w:t>
            </w:r>
            <w:r>
              <w:t>с</w:t>
            </w:r>
            <w:r>
              <w:t>тижения при выпо</w:t>
            </w:r>
            <w:r>
              <w:t>л</w:t>
            </w:r>
            <w:r>
              <w:t>нении заданий «Пр</w:t>
            </w:r>
            <w:r>
              <w:t>о</w:t>
            </w:r>
            <w:r>
              <w:t>верь себя» в учебн</w:t>
            </w:r>
            <w:r>
              <w:t>и</w:t>
            </w:r>
            <w:r>
              <w:t>ке и по электронному приложению.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Знать: изученный мат</w:t>
            </w:r>
            <w:r>
              <w:t>е</w:t>
            </w:r>
            <w:r>
              <w:t>риал по теме «Имя с</w:t>
            </w:r>
            <w:r>
              <w:t>у</w:t>
            </w:r>
            <w:r>
              <w:t>ществительное». Уметь применять полученные знания при выполнении проверочной работы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Воспринимать учебное з</w:t>
            </w:r>
            <w:r w:rsidRPr="00C91C92">
              <w:t>а</w:t>
            </w:r>
            <w:r w:rsidRPr="00C91C92">
              <w:t>дание, выбирать послед</w:t>
            </w:r>
            <w:r w:rsidRPr="00C91C92">
              <w:t>о</w:t>
            </w:r>
            <w:r w:rsidRPr="00C91C92">
              <w:t>вательность действий, оценивать ход и результат выполнения. Строить лог</w:t>
            </w:r>
            <w:r w:rsidRPr="00C91C92">
              <w:t>и</w:t>
            </w:r>
            <w:r w:rsidRPr="00C91C92">
              <w:t>ческие рассуждения, пр</w:t>
            </w:r>
            <w:r w:rsidRPr="00C91C92">
              <w:t>о</w:t>
            </w:r>
            <w:r w:rsidRPr="00C91C92">
              <w:t>водить аналогии.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с</w:t>
            </w:r>
            <w:r w:rsidRPr="00C91C92">
              <w:t>о</w:t>
            </w:r>
            <w:r w:rsidRPr="00C91C92">
              <w:t xml:space="preserve">циальную роль обучающегося. </w:t>
            </w:r>
          </w:p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пр</w:t>
            </w:r>
            <w:r w:rsidRPr="00C91C92">
              <w:t>и</w:t>
            </w:r>
            <w:r w:rsidRPr="00C91C92">
              <w:t>чины успеха и неудач в собс</w:t>
            </w:r>
            <w:r w:rsidRPr="00C91C92">
              <w:t>т</w:t>
            </w:r>
            <w:r w:rsidRPr="00C91C92">
              <w:t>венной учёбе.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117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Работа над ошибками. Урок развития умений и н</w:t>
            </w:r>
            <w:r>
              <w:t>а</w:t>
            </w:r>
            <w:r>
              <w:t>выков.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Анализ проверо</w:t>
            </w:r>
            <w:r>
              <w:t>ч</w:t>
            </w:r>
            <w:r>
              <w:t>ной работы и р</w:t>
            </w:r>
            <w:r>
              <w:t>а</w:t>
            </w:r>
            <w:r>
              <w:t>бота над ошибк</w:t>
            </w:r>
            <w:r>
              <w:t>а</w:t>
            </w:r>
            <w:r>
              <w:t>ми.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Оценивать свои до</w:t>
            </w:r>
            <w:r>
              <w:t>с</w:t>
            </w:r>
            <w:r>
              <w:t>тижения при выпо</w:t>
            </w:r>
            <w:r>
              <w:t>л</w:t>
            </w:r>
            <w:r>
              <w:t>нении заданий «Пр</w:t>
            </w:r>
            <w:r>
              <w:t>о</w:t>
            </w:r>
            <w:r>
              <w:t>верь себя» в учебн</w:t>
            </w:r>
            <w:r>
              <w:t>и</w:t>
            </w:r>
            <w:r>
              <w:t>ке и по электронному приложению.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Знать: изученный мат</w:t>
            </w:r>
            <w:r>
              <w:t>е</w:t>
            </w:r>
            <w:r>
              <w:t>риал по теме «Имя с</w:t>
            </w:r>
            <w:r>
              <w:t>у</w:t>
            </w:r>
            <w:r>
              <w:t>ществительное». Уметь применять полученные знания при выполнении работы над ошибками.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Определять цели учебной деятельности с помощью учителя и самостоятельно, находить средства её ос</w:t>
            </w:r>
            <w:r w:rsidRPr="00C91C92">
              <w:t>у</w:t>
            </w:r>
            <w:r w:rsidRPr="00C91C92">
              <w:t>ществления. Владеть м</w:t>
            </w:r>
            <w:r w:rsidRPr="00C91C92">
              <w:t>о</w:t>
            </w:r>
            <w:r w:rsidRPr="00C91C92">
              <w:t>нологической и диалогич</w:t>
            </w:r>
            <w:r w:rsidRPr="00C91C92">
              <w:t>е</w:t>
            </w:r>
            <w:r w:rsidRPr="00C91C92">
              <w:t>ской формами речи.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Проявлять ув</w:t>
            </w:r>
            <w:r w:rsidRPr="00C91C92">
              <w:t>а</w:t>
            </w:r>
            <w:r w:rsidRPr="00C91C92">
              <w:t>жение к родн</w:t>
            </w:r>
            <w:r w:rsidRPr="00C91C92">
              <w:t>о</w:t>
            </w:r>
            <w:r w:rsidRPr="00C91C92">
              <w:t>му языку и яз</w:t>
            </w:r>
            <w:r w:rsidRPr="00C91C92">
              <w:t>ы</w:t>
            </w:r>
            <w:r w:rsidRPr="00C91C92">
              <w:t>кам других н</w:t>
            </w:r>
            <w:r w:rsidRPr="00C91C92">
              <w:t>а</w:t>
            </w:r>
            <w:r w:rsidRPr="00C91C92">
              <w:t>родов.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118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Глагол как часть речи (общее знач</w:t>
            </w:r>
            <w:r>
              <w:t>е</w:t>
            </w:r>
            <w:r>
              <w:t>ние). Урок из</w:t>
            </w:r>
            <w:r>
              <w:t>у</w:t>
            </w:r>
            <w:r>
              <w:t>чения нового материала. С.68-69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Глагол как часть речи и употребл</w:t>
            </w:r>
            <w:r>
              <w:t>е</w:t>
            </w:r>
            <w:r>
              <w:t>ние его в речи (общее предста</w:t>
            </w:r>
            <w:r>
              <w:t>в</w:t>
            </w:r>
            <w:r>
              <w:t>ление).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Распознавать глагол среди других частей речи по обобщённ</w:t>
            </w:r>
            <w:r>
              <w:t>о</w:t>
            </w:r>
            <w:r>
              <w:t>му лексическому значению и вопросу. Обосновывать пр</w:t>
            </w:r>
            <w:r>
              <w:t>а</w:t>
            </w:r>
            <w:r>
              <w:t>вильность отнесения слова к глаголу. Классифицировать глаголы по вопросам.</w:t>
            </w:r>
          </w:p>
        </w:tc>
        <w:tc>
          <w:tcPr>
            <w:tcW w:w="2550" w:type="dxa"/>
          </w:tcPr>
          <w:p w:rsidR="00F640B1" w:rsidRDefault="00F640B1" w:rsidP="00C91C92">
            <w:pPr>
              <w:spacing w:after="0" w:line="240" w:lineRule="auto"/>
            </w:pPr>
            <w:r>
              <w:t>Знать: на какие вопросы отвечают глаголы.</w:t>
            </w:r>
          </w:p>
          <w:p w:rsidR="00F640B1" w:rsidRPr="00C91C92" w:rsidRDefault="00F640B1" w:rsidP="00C91C92">
            <w:pPr>
              <w:spacing w:after="0" w:line="240" w:lineRule="auto"/>
            </w:pPr>
            <w:r>
              <w:t>Уметь: распознавать глагол среди других ча</w:t>
            </w:r>
            <w:r>
              <w:t>с</w:t>
            </w:r>
            <w:r>
              <w:t>тей речи.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Воспринимать учебное з</w:t>
            </w:r>
            <w:r w:rsidRPr="00C91C92">
              <w:t>а</w:t>
            </w:r>
            <w:r w:rsidRPr="00C91C92">
              <w:t>дание, выбирать послед</w:t>
            </w:r>
            <w:r w:rsidRPr="00C91C92">
              <w:t>о</w:t>
            </w:r>
            <w:r w:rsidRPr="00C91C92">
              <w:t>вательность действий, оценивать ход и результат выполнения. Строить лог</w:t>
            </w:r>
            <w:r w:rsidRPr="00C91C92">
              <w:t>и</w:t>
            </w:r>
            <w:r w:rsidRPr="00C91C92">
              <w:t>ческие рассуждения, пр</w:t>
            </w:r>
            <w:r w:rsidRPr="00C91C92">
              <w:t>о</w:t>
            </w:r>
            <w:r w:rsidRPr="00C91C92">
              <w:t>водить аналогии.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с</w:t>
            </w:r>
            <w:r w:rsidRPr="00C91C92">
              <w:t>о</w:t>
            </w:r>
            <w:r w:rsidRPr="00C91C92">
              <w:t xml:space="preserve">циальную роль обучающегося. </w:t>
            </w:r>
          </w:p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пр</w:t>
            </w:r>
            <w:r w:rsidRPr="00C91C92">
              <w:t>и</w:t>
            </w:r>
            <w:r w:rsidRPr="00C91C92">
              <w:t>чины успеха и неудач в собс</w:t>
            </w:r>
            <w:r w:rsidRPr="00C91C92">
              <w:t>т</w:t>
            </w:r>
            <w:r w:rsidRPr="00C91C92">
              <w:t>венной учёбе.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119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Глагол как часть речи (общее знач</w:t>
            </w:r>
            <w:r>
              <w:t>е</w:t>
            </w:r>
            <w:r>
              <w:t>ние). Комб</w:t>
            </w:r>
            <w:r>
              <w:t>и</w:t>
            </w:r>
            <w:r>
              <w:t>нированный урок. С.70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Глагол как часть речи и употребл</w:t>
            </w:r>
            <w:r>
              <w:t>е</w:t>
            </w:r>
            <w:r>
              <w:t>ние его в речи (общее предста</w:t>
            </w:r>
            <w:r>
              <w:t>в</w:t>
            </w:r>
            <w:r>
              <w:t>ление)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Распознавать глагол среди других частей речи по обобщённ</w:t>
            </w:r>
            <w:r>
              <w:t>о</w:t>
            </w:r>
            <w:r>
              <w:t>му лексическому значению и вопросу. Обосновывать пр</w:t>
            </w:r>
            <w:r>
              <w:t>а</w:t>
            </w:r>
            <w:r>
              <w:t>вильность отнесения слова к глаголу. Классифицировать глаголы по вопросам.</w:t>
            </w:r>
          </w:p>
        </w:tc>
        <w:tc>
          <w:tcPr>
            <w:tcW w:w="2550" w:type="dxa"/>
          </w:tcPr>
          <w:p w:rsidR="00F640B1" w:rsidRDefault="00F640B1" w:rsidP="00EC6D11">
            <w:pPr>
              <w:spacing w:after="0" w:line="240" w:lineRule="auto"/>
            </w:pPr>
            <w:r>
              <w:t>Знать: на какие вопросы отвечают глаголы.</w:t>
            </w:r>
          </w:p>
          <w:p w:rsidR="00F640B1" w:rsidRPr="00C91C92" w:rsidRDefault="00F640B1" w:rsidP="00EC6D11">
            <w:pPr>
              <w:spacing w:after="0" w:line="240" w:lineRule="auto"/>
            </w:pPr>
            <w:r>
              <w:t>Уметь: распознавать глагол среди других ча</w:t>
            </w:r>
            <w:r>
              <w:t>с</w:t>
            </w:r>
            <w:r>
              <w:t>тей речи; определять каким членом предл</w:t>
            </w:r>
            <w:r>
              <w:t>о</w:t>
            </w:r>
            <w:r>
              <w:t>жения является глагол в предложении.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Проверять себя и свои до</w:t>
            </w:r>
            <w:r w:rsidRPr="00C91C92">
              <w:t>с</w:t>
            </w:r>
            <w:r w:rsidRPr="00C91C92">
              <w:t>тижения (с помощью уч</w:t>
            </w:r>
            <w:r w:rsidRPr="00C91C92">
              <w:t>и</w:t>
            </w:r>
            <w:r w:rsidRPr="00C91C92">
              <w:t>теля). Корректировать свою работу на основе в</w:t>
            </w:r>
            <w:r w:rsidRPr="00C91C92">
              <w:t>ы</w:t>
            </w:r>
            <w:r w:rsidRPr="00C91C92">
              <w:t>полненной диагностики. Сотрудничать с одноклас</w:t>
            </w:r>
            <w:r w:rsidRPr="00C91C92">
              <w:t>с</w:t>
            </w:r>
            <w:r w:rsidRPr="00C91C92">
              <w:t>никами.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Сопоставлять оценку своей деятельности с оценкой тов</w:t>
            </w:r>
            <w:r w:rsidRPr="00C91C92">
              <w:t>а</w:t>
            </w:r>
            <w:r w:rsidRPr="00C91C92">
              <w:t>рищей, учителя.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120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Глагол как часть речи (общее знач</w:t>
            </w:r>
            <w:r>
              <w:t>е</w:t>
            </w:r>
            <w:r>
              <w:t>ние). Комб</w:t>
            </w:r>
            <w:r>
              <w:t>и</w:t>
            </w:r>
            <w:r>
              <w:t>нированный урок. С. 71-72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Глагол как часть речи и употребл</w:t>
            </w:r>
            <w:r>
              <w:t>е</w:t>
            </w:r>
            <w:r>
              <w:t>ние его в речи (общее предста</w:t>
            </w:r>
            <w:r>
              <w:t>в</w:t>
            </w:r>
            <w:r>
              <w:t>ление)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Распознавать глагол среди других частей речи по обобщённ</w:t>
            </w:r>
            <w:r>
              <w:t>о</w:t>
            </w:r>
            <w:r>
              <w:t>му лексическому значению и вопросу. Обосновывать пр</w:t>
            </w:r>
            <w:r>
              <w:t>а</w:t>
            </w:r>
            <w:r>
              <w:t>вильность отнесения слова к глаголу. Классифицировать глаголы по вопросам.</w:t>
            </w:r>
          </w:p>
        </w:tc>
        <w:tc>
          <w:tcPr>
            <w:tcW w:w="2550" w:type="dxa"/>
          </w:tcPr>
          <w:p w:rsidR="00F640B1" w:rsidRDefault="00F640B1" w:rsidP="00EC6D11">
            <w:pPr>
              <w:spacing w:after="0" w:line="240" w:lineRule="auto"/>
            </w:pPr>
            <w:r>
              <w:t>Знать: на какие вопросы отвечают глаголы.</w:t>
            </w:r>
          </w:p>
          <w:p w:rsidR="00F640B1" w:rsidRPr="00C91C92" w:rsidRDefault="00F640B1" w:rsidP="00EC6D11">
            <w:pPr>
              <w:spacing w:after="0" w:line="240" w:lineRule="auto"/>
            </w:pPr>
            <w:r>
              <w:t>Уметь: распознавать глагол среди других ча</w:t>
            </w:r>
            <w:r>
              <w:t>с</w:t>
            </w:r>
            <w:r>
              <w:t>тей речи; выбирать гл</w:t>
            </w:r>
            <w:r>
              <w:t>а</w:t>
            </w:r>
            <w:r>
              <w:t>голы в соответствии с задачей речевого в</w:t>
            </w:r>
            <w:r>
              <w:t>ы</w:t>
            </w:r>
            <w:r>
              <w:t>сказывания.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EC6D11">
            <w:pPr>
              <w:spacing w:after="0" w:line="240" w:lineRule="auto"/>
            </w:pPr>
            <w:r w:rsidRPr="00C91C92">
              <w:t>Воспринимать учебное з</w:t>
            </w:r>
            <w:r w:rsidRPr="00C91C92">
              <w:t>а</w:t>
            </w:r>
            <w:r w:rsidRPr="00C91C92">
              <w:t>дание, выбирать послед</w:t>
            </w:r>
            <w:r w:rsidRPr="00C91C92">
              <w:t>о</w:t>
            </w:r>
            <w:r w:rsidRPr="00C91C92">
              <w:t>вательность действий, оценивать ход и результат выполнения. Строить лог</w:t>
            </w:r>
            <w:r w:rsidRPr="00C91C92">
              <w:t>и</w:t>
            </w:r>
            <w:r w:rsidRPr="00C91C92">
              <w:t>ческие рассуждения, пр</w:t>
            </w:r>
            <w:r w:rsidRPr="00C91C92">
              <w:t>о</w:t>
            </w:r>
            <w:r w:rsidRPr="00C91C92">
              <w:t>водить аналогии.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пр</w:t>
            </w:r>
            <w:r w:rsidRPr="00C91C92">
              <w:t>и</w:t>
            </w:r>
            <w:r w:rsidRPr="00C91C92">
              <w:t>чины успеха и неудач в собс</w:t>
            </w:r>
            <w:r w:rsidRPr="00C91C92">
              <w:t>т</w:t>
            </w:r>
            <w:r w:rsidRPr="00C91C92">
              <w:t>венной учёбе.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121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Рр. Составл</w:t>
            </w:r>
            <w:r>
              <w:t>е</w:t>
            </w:r>
            <w:r>
              <w:t>ние рассказа по репроду</w:t>
            </w:r>
            <w:r>
              <w:t>к</w:t>
            </w:r>
            <w:r>
              <w:t>ции картины художника. Урок развития речи. С.73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Составление ра</w:t>
            </w:r>
            <w:r>
              <w:t>с</w:t>
            </w:r>
            <w:r>
              <w:t>сказа по репр</w:t>
            </w:r>
            <w:r>
              <w:t>о</w:t>
            </w:r>
            <w:r>
              <w:t>дукции картины художника.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Рассматривать р</w:t>
            </w:r>
            <w:r>
              <w:t>е</w:t>
            </w:r>
            <w:r>
              <w:t>продукцию картины А. К. Саврасова «Гр</w:t>
            </w:r>
            <w:r>
              <w:t>а</w:t>
            </w:r>
            <w:r>
              <w:t>чи прилетели» по данным вопросам, обсуждать план предстоящего ра</w:t>
            </w:r>
            <w:r>
              <w:t>с</w:t>
            </w:r>
            <w:r>
              <w:t>сказа, составлять (под руководством учителя) по картине рассказ, записывать рассказ.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Уметь составлять ра</w:t>
            </w:r>
            <w:r>
              <w:t>с</w:t>
            </w:r>
            <w:r>
              <w:t>сказ по картине (под руководством учителя); записывать составле</w:t>
            </w:r>
            <w:r>
              <w:t>н</w:t>
            </w:r>
            <w:r>
              <w:t>ный рассказ.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Работать в паре, договар</w:t>
            </w:r>
            <w:r w:rsidRPr="00C91C92">
              <w:t>и</w:t>
            </w:r>
            <w:r w:rsidRPr="00C91C92">
              <w:t>ваться друг с другом. Оц</w:t>
            </w:r>
            <w:r w:rsidRPr="00C91C92">
              <w:t>е</w:t>
            </w:r>
            <w:r w:rsidRPr="00C91C92">
              <w:t>нивать свой ответ в соо</w:t>
            </w:r>
            <w:r w:rsidRPr="00C91C92">
              <w:t>т</w:t>
            </w:r>
            <w:r w:rsidRPr="00C91C92">
              <w:t>ветствии с образцом. Пл</w:t>
            </w:r>
            <w:r w:rsidRPr="00C91C92">
              <w:t>а</w:t>
            </w:r>
            <w:r w:rsidRPr="00C91C92">
              <w:t>нировать возможный в</w:t>
            </w:r>
            <w:r w:rsidRPr="00C91C92">
              <w:t>а</w:t>
            </w:r>
            <w:r w:rsidRPr="00C91C92">
              <w:t>риант исправления ошибок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вну</w:t>
            </w:r>
            <w:r w:rsidRPr="00C91C92">
              <w:t>т</w:t>
            </w:r>
            <w:r w:rsidRPr="00C91C92">
              <w:t>реннюю поз</w:t>
            </w:r>
            <w:r w:rsidRPr="00C91C92">
              <w:t>и</w:t>
            </w:r>
            <w:r w:rsidRPr="00C91C92">
              <w:t>цию школьника на уровне пол</w:t>
            </w:r>
            <w:r w:rsidRPr="00C91C92">
              <w:t>о</w:t>
            </w:r>
            <w:r w:rsidRPr="00C91C92">
              <w:t>жительного о</w:t>
            </w:r>
            <w:r w:rsidRPr="00C91C92">
              <w:t>т</w:t>
            </w:r>
            <w:r w:rsidRPr="00C91C92">
              <w:t>ношения к ур</w:t>
            </w:r>
            <w:r w:rsidRPr="00C91C92">
              <w:t>о</w:t>
            </w:r>
            <w:r w:rsidRPr="00C91C92">
              <w:t>кам русск. языка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122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Число глагола. Комбинир</w:t>
            </w:r>
            <w:r>
              <w:t>о</w:t>
            </w:r>
            <w:r>
              <w:t>ванный урок. С.74-75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Изменение глаг</w:t>
            </w:r>
            <w:r>
              <w:t>о</w:t>
            </w:r>
            <w:r>
              <w:t>ла по числам.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Определять число глаголов, распред</w:t>
            </w:r>
            <w:r>
              <w:t>е</w:t>
            </w:r>
            <w:r>
              <w:t>лять глаголы по гру</w:t>
            </w:r>
            <w:r>
              <w:t>п</w:t>
            </w:r>
            <w:r>
              <w:t>пам в зависимости от их числа, изменять глаголы по числам, приводить примеры глаголов определё</w:t>
            </w:r>
            <w:r>
              <w:t>н</w:t>
            </w:r>
            <w:r>
              <w:t>ного числа, употре</w:t>
            </w:r>
            <w:r>
              <w:t>б</w:t>
            </w:r>
            <w:r>
              <w:t>лять глаголы в опр</w:t>
            </w:r>
            <w:r>
              <w:t>е</w:t>
            </w:r>
            <w:r>
              <w:t>делённом числе.</w:t>
            </w:r>
          </w:p>
        </w:tc>
        <w:tc>
          <w:tcPr>
            <w:tcW w:w="2550" w:type="dxa"/>
          </w:tcPr>
          <w:p w:rsidR="00F640B1" w:rsidRDefault="00F640B1" w:rsidP="00C91C92">
            <w:pPr>
              <w:spacing w:after="0" w:line="240" w:lineRule="auto"/>
            </w:pPr>
            <w:r>
              <w:t>Знать на какие вопросы отвечают глаголы в единственном и множ</w:t>
            </w:r>
            <w:r>
              <w:t>е</w:t>
            </w:r>
            <w:r>
              <w:t>ственном числе.</w:t>
            </w:r>
          </w:p>
          <w:p w:rsidR="00F640B1" w:rsidRPr="00C91C92" w:rsidRDefault="00F640B1" w:rsidP="00C91C92">
            <w:pPr>
              <w:spacing w:after="0" w:line="240" w:lineRule="auto"/>
            </w:pPr>
            <w:r>
              <w:t>Уметь определять число глаголов, изменять гл</w:t>
            </w:r>
            <w:r>
              <w:t>а</w:t>
            </w:r>
            <w:r>
              <w:t>голы по числам, прив</w:t>
            </w:r>
            <w:r>
              <w:t>о</w:t>
            </w:r>
            <w:r>
              <w:t>дить примеры глаголов определённого числа.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Вступать в общение, выр</w:t>
            </w:r>
            <w:r w:rsidRPr="00C91C92">
              <w:t>а</w:t>
            </w:r>
            <w:r w:rsidRPr="00C91C92">
              <w:t>жать свою точку зрения, слушать другого, собл</w:t>
            </w:r>
            <w:r w:rsidRPr="00C91C92">
              <w:t>ю</w:t>
            </w:r>
            <w:r w:rsidRPr="00C91C92">
              <w:t>дать правила общения. Планировать свои выск</w:t>
            </w:r>
            <w:r w:rsidRPr="00C91C92">
              <w:t>а</w:t>
            </w:r>
            <w:r w:rsidRPr="00C91C92">
              <w:t>зывания; оценивать пр</w:t>
            </w:r>
            <w:r w:rsidRPr="00C91C92">
              <w:t>а</w:t>
            </w:r>
            <w:r w:rsidRPr="00C91C92">
              <w:t>вильность выполнения з</w:t>
            </w:r>
            <w:r w:rsidRPr="00C91C92">
              <w:t>а</w:t>
            </w:r>
            <w:r w:rsidRPr="00C91C92">
              <w:t>даний, адекватно воспр</w:t>
            </w:r>
            <w:r w:rsidRPr="00C91C92">
              <w:t>и</w:t>
            </w:r>
            <w:r w:rsidRPr="00C91C92">
              <w:t>нимать оценку учителя.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Сопоставлять собственную оценку своей деятельности с оценкой тов</w:t>
            </w:r>
            <w:r w:rsidRPr="00C91C92">
              <w:t>а</w:t>
            </w:r>
            <w:r w:rsidRPr="00C91C92">
              <w:t>рищей, учителя. Стремиться о</w:t>
            </w:r>
            <w:r w:rsidRPr="00C91C92">
              <w:t>т</w:t>
            </w:r>
            <w:r w:rsidRPr="00C91C92">
              <w:t>крывать новое знание.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123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Изменение глаголов по числам. Ко</w:t>
            </w:r>
            <w:r>
              <w:t>м</w:t>
            </w:r>
            <w:r>
              <w:t>бинированный урок. С.76-77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Изменение глаг</w:t>
            </w:r>
            <w:r>
              <w:t>о</w:t>
            </w:r>
            <w:r>
              <w:t>ла по числам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Определять число глаголов, распред</w:t>
            </w:r>
            <w:r>
              <w:t>е</w:t>
            </w:r>
            <w:r>
              <w:t>лять глаголы по гру</w:t>
            </w:r>
            <w:r>
              <w:t>п</w:t>
            </w:r>
            <w:r>
              <w:t>пам в зависимости от их числа, изменять глаголы по числам, приводить примеры глаголов определё</w:t>
            </w:r>
            <w:r>
              <w:t>н</w:t>
            </w:r>
            <w:r>
              <w:t>ного числа, употре</w:t>
            </w:r>
            <w:r>
              <w:t>б</w:t>
            </w:r>
            <w:r>
              <w:t>лять глаголы в опр</w:t>
            </w:r>
            <w:r>
              <w:t>е</w:t>
            </w:r>
            <w:r>
              <w:t>делённом числе.</w:t>
            </w:r>
          </w:p>
        </w:tc>
        <w:tc>
          <w:tcPr>
            <w:tcW w:w="2550" w:type="dxa"/>
          </w:tcPr>
          <w:p w:rsidR="00F640B1" w:rsidRDefault="00F640B1" w:rsidP="00EB5847">
            <w:pPr>
              <w:spacing w:after="0" w:line="240" w:lineRule="auto"/>
            </w:pPr>
            <w:r>
              <w:t>Знать на какие вопросы отвечают глаголы в единственном и множ</w:t>
            </w:r>
            <w:r>
              <w:t>е</w:t>
            </w:r>
            <w:r>
              <w:t>ственном числе.</w:t>
            </w:r>
          </w:p>
          <w:p w:rsidR="00F640B1" w:rsidRPr="00C91C92" w:rsidRDefault="00F640B1" w:rsidP="00EB5847">
            <w:pPr>
              <w:spacing w:after="0" w:line="240" w:lineRule="auto"/>
            </w:pPr>
            <w:r>
              <w:t>Уметь определять число глаголов, изменять гл</w:t>
            </w:r>
            <w:r>
              <w:t>а</w:t>
            </w:r>
            <w:r>
              <w:t>голы по числам, прив</w:t>
            </w:r>
            <w:r>
              <w:t>о</w:t>
            </w:r>
            <w:r>
              <w:t>дить примеры глаголов определённого числа.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Отвечать на вопросы, зад</w:t>
            </w:r>
            <w:r w:rsidRPr="00C91C92">
              <w:t>а</w:t>
            </w:r>
            <w:r w:rsidRPr="00C91C92">
              <w:t>вать их; понимать затру</w:t>
            </w:r>
            <w:r w:rsidRPr="00C91C92">
              <w:t>д</w:t>
            </w:r>
            <w:r w:rsidRPr="00C91C92">
              <w:t>нения другого, правильно реагировать на них..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Положительно относиться к учению, проя</w:t>
            </w:r>
            <w:r w:rsidRPr="00C91C92">
              <w:t>в</w:t>
            </w:r>
            <w:r w:rsidRPr="00C91C92">
              <w:t>лять желание грамотно гов</w:t>
            </w:r>
            <w:r w:rsidRPr="00C91C92">
              <w:t>о</w:t>
            </w:r>
            <w:r w:rsidRPr="00C91C92">
              <w:t>рить и писать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124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Правописание частицы не с глаголами. Урок изучения нового мат</w:t>
            </w:r>
            <w:r>
              <w:t>е</w:t>
            </w:r>
            <w:r>
              <w:t>риала. С.78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Правописание частицы не с гл</w:t>
            </w:r>
            <w:r>
              <w:t>а</w:t>
            </w:r>
            <w:r>
              <w:t>голами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Раздельно писать частицу не с глаг</w:t>
            </w:r>
            <w:r>
              <w:t>о</w:t>
            </w:r>
            <w:r>
              <w:t>лом.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правило напис</w:t>
            </w:r>
            <w:r>
              <w:t>а</w:t>
            </w:r>
            <w:r>
              <w:t>ния частицы не с глаг</w:t>
            </w:r>
            <w:r>
              <w:t>о</w:t>
            </w:r>
            <w:r>
              <w:t>лами. Уметь раздельно писать частицу не с гл</w:t>
            </w:r>
            <w:r>
              <w:t>а</w:t>
            </w:r>
            <w:r>
              <w:t>голами.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Определять цели учебной деятельности с помощью учителя и самостоятельно, находить средства её ос</w:t>
            </w:r>
            <w:r w:rsidRPr="00C91C92">
              <w:t>у</w:t>
            </w:r>
            <w:r w:rsidRPr="00C91C92">
              <w:t>ществления. Владеть м</w:t>
            </w:r>
            <w:r w:rsidRPr="00C91C92">
              <w:t>о</w:t>
            </w:r>
            <w:r w:rsidRPr="00C91C92">
              <w:t>нологической и диалогич</w:t>
            </w:r>
            <w:r w:rsidRPr="00C91C92">
              <w:t>е</w:t>
            </w:r>
            <w:r w:rsidRPr="00C91C92">
              <w:t>ской формами речи.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вну</w:t>
            </w:r>
            <w:r w:rsidRPr="00C91C92">
              <w:t>т</w:t>
            </w:r>
            <w:r w:rsidRPr="00C91C92">
              <w:t>реннюю поз</w:t>
            </w:r>
            <w:r w:rsidRPr="00C91C92">
              <w:t>и</w:t>
            </w:r>
            <w:r w:rsidRPr="00C91C92">
              <w:t>цию школьника на уровне пол</w:t>
            </w:r>
            <w:r w:rsidRPr="00C91C92">
              <w:t>о</w:t>
            </w:r>
            <w:r w:rsidRPr="00C91C92">
              <w:t>жительного о</w:t>
            </w:r>
            <w:r w:rsidRPr="00C91C92">
              <w:t>т</w:t>
            </w:r>
            <w:r w:rsidRPr="00C91C92">
              <w:t>ношения к шк</w:t>
            </w:r>
            <w:r w:rsidRPr="00C91C92">
              <w:t>о</w:t>
            </w:r>
            <w:r w:rsidRPr="00C91C92">
              <w:t>ле.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125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Обобщение знаний о гл</w:t>
            </w:r>
            <w:r>
              <w:t>а</w:t>
            </w:r>
            <w:r>
              <w:t>голе. Урок обобщения и систематиз</w:t>
            </w:r>
            <w:r>
              <w:t>а</w:t>
            </w:r>
            <w:r>
              <w:t>ции знаний. С. 79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Обобщение зн</w:t>
            </w:r>
            <w:r>
              <w:t>а</w:t>
            </w:r>
            <w:r>
              <w:t>ний о глаголе.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Определять грамм</w:t>
            </w:r>
            <w:r>
              <w:t>а</w:t>
            </w:r>
            <w:r>
              <w:t>тические признаки глагола: число (еди</w:t>
            </w:r>
            <w:r>
              <w:t>н</w:t>
            </w:r>
            <w:r>
              <w:t>ственное или множ</w:t>
            </w:r>
            <w:r>
              <w:t>е</w:t>
            </w:r>
            <w:r>
              <w:t>ственное), роль в предложении. Обо</w:t>
            </w:r>
            <w:r>
              <w:t>с</w:t>
            </w:r>
            <w:r>
              <w:t>новывать правил</w:t>
            </w:r>
            <w:r>
              <w:t>ь</w:t>
            </w:r>
            <w:r>
              <w:t>ность определения признаков глагола.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грамматические признаки глагола. Уметь определять граммат</w:t>
            </w:r>
            <w:r>
              <w:t>и</w:t>
            </w:r>
            <w:r>
              <w:t>ческие признаки глаг</w:t>
            </w:r>
            <w:r>
              <w:t>о</w:t>
            </w:r>
            <w:r>
              <w:t xml:space="preserve">ла: число (единственное или множественное), роль в предложении.  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Вступать в общение, выр</w:t>
            </w:r>
            <w:r w:rsidRPr="00C91C92">
              <w:t>а</w:t>
            </w:r>
            <w:r w:rsidRPr="00C91C92">
              <w:t>жать свою точку зрения, слушать другого, собл</w:t>
            </w:r>
            <w:r w:rsidRPr="00C91C92">
              <w:t>ю</w:t>
            </w:r>
            <w:r w:rsidRPr="00C91C92">
              <w:t>дать правила общения.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Положительно относиться к учению, проя</w:t>
            </w:r>
            <w:r w:rsidRPr="00C91C92">
              <w:t>в</w:t>
            </w:r>
            <w:r w:rsidRPr="00C91C92">
              <w:t>лять желание грамотно гов</w:t>
            </w:r>
            <w:r w:rsidRPr="00C91C92">
              <w:t>о</w:t>
            </w:r>
            <w:r w:rsidRPr="00C91C92">
              <w:t>рить и писать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126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Рр. Восстано</w:t>
            </w:r>
            <w:r>
              <w:t>в</w:t>
            </w:r>
            <w:r>
              <w:t>ление текста с нарушенным порядком предложений. Урок развития речи. С. 80-81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Восстановление текста с наруше</w:t>
            </w:r>
            <w:r>
              <w:t>н</w:t>
            </w:r>
            <w:r>
              <w:t>ным порядком предложений.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Определять пр</w:t>
            </w:r>
            <w:r>
              <w:t>а</w:t>
            </w:r>
            <w:r>
              <w:t>вильный порядок предложений, с</w:t>
            </w:r>
            <w:r>
              <w:t>о</w:t>
            </w:r>
            <w:r>
              <w:t>ставлять текст, по</w:t>
            </w:r>
            <w:r>
              <w:t>д</w:t>
            </w:r>
            <w:r>
              <w:t>бирать к нему назв</w:t>
            </w:r>
            <w:r>
              <w:t>а</w:t>
            </w:r>
            <w:r>
              <w:t>ние и записывать с</w:t>
            </w:r>
            <w:r>
              <w:t>о</w:t>
            </w:r>
            <w:r>
              <w:t>ставленный текст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Уметь определять пр</w:t>
            </w:r>
            <w:r>
              <w:t>а</w:t>
            </w:r>
            <w:r>
              <w:t>вильный порядок пре</w:t>
            </w:r>
            <w:r>
              <w:t>д</w:t>
            </w:r>
            <w:r>
              <w:t>ложений, составлять текст, подбирать к нему название и записывать составленный текст.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Участвовать в работе гру</w:t>
            </w:r>
            <w:r w:rsidRPr="00C91C92">
              <w:t>п</w:t>
            </w:r>
            <w:r w:rsidRPr="00C91C92">
              <w:t>пы; распределять работу в группе; строить речевое высказывание в устной форме. Отвечать на вопр</w:t>
            </w:r>
            <w:r w:rsidRPr="00C91C92">
              <w:t>о</w:t>
            </w:r>
            <w:r w:rsidRPr="00C91C92">
              <w:t>сы, задавать их; понимать затруднения другого, пр</w:t>
            </w:r>
            <w:r w:rsidRPr="00C91C92">
              <w:t>а</w:t>
            </w:r>
            <w:r w:rsidRPr="00C91C92">
              <w:t>вильно реагировать на них..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Сопоставлять собственную оценку своей деятельности с оценкой тов</w:t>
            </w:r>
            <w:r w:rsidRPr="00C91C92">
              <w:t>а</w:t>
            </w:r>
            <w:r w:rsidRPr="00C91C92">
              <w:t>рищей, учителя.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127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Текст-повествование. Урок изучения нового мат</w:t>
            </w:r>
            <w:r>
              <w:t>е</w:t>
            </w:r>
            <w:r>
              <w:t>риала. С.82-83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Понятие о тексте-повествовании.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Распознавать текст-повествование. Н</w:t>
            </w:r>
            <w:r>
              <w:t>а</w:t>
            </w:r>
            <w:r>
              <w:t>блюдать над ролью глаголов в повеств</w:t>
            </w:r>
            <w:r>
              <w:t>о</w:t>
            </w:r>
            <w:r>
              <w:t>вательном тексте.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определение те</w:t>
            </w:r>
            <w:r>
              <w:t>к</w:t>
            </w:r>
            <w:r>
              <w:t>ста-повествования. Уметь распознавать текст-повествование.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Планировать свои выск</w:t>
            </w:r>
            <w:r w:rsidRPr="00C91C92">
              <w:t>а</w:t>
            </w:r>
            <w:r w:rsidRPr="00C91C92">
              <w:t>зывания; оценивать пр</w:t>
            </w:r>
            <w:r w:rsidRPr="00C91C92">
              <w:t>а</w:t>
            </w:r>
            <w:r w:rsidRPr="00C91C92">
              <w:t>вильность выполнения з</w:t>
            </w:r>
            <w:r w:rsidRPr="00C91C92">
              <w:t>а</w:t>
            </w:r>
            <w:r w:rsidRPr="00C91C92">
              <w:t>дания.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Положительно относиться к учению, проя</w:t>
            </w:r>
            <w:r w:rsidRPr="00C91C92">
              <w:t>в</w:t>
            </w:r>
            <w:r w:rsidRPr="00C91C92">
              <w:t>лять желание грамотно гов</w:t>
            </w:r>
            <w:r w:rsidRPr="00C91C92">
              <w:t>о</w:t>
            </w:r>
            <w:r w:rsidRPr="00C91C92">
              <w:t>рить и писать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128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Рр. Составл</w:t>
            </w:r>
            <w:r>
              <w:t>е</w:t>
            </w:r>
            <w:r>
              <w:t>ние текста-повествования на предложе</w:t>
            </w:r>
            <w:r>
              <w:t>н</w:t>
            </w:r>
            <w:r>
              <w:t>ную тему. Ко</w:t>
            </w:r>
            <w:r>
              <w:t>м</w:t>
            </w:r>
            <w:r>
              <w:t>бинированный урок. С.83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Составление те</w:t>
            </w:r>
            <w:r>
              <w:t>к</w:t>
            </w:r>
            <w:r>
              <w:t>ста-повествования на предложенную тему. Составление письменного о</w:t>
            </w:r>
            <w:r>
              <w:t>т</w:t>
            </w:r>
            <w:r>
              <w:t>вета на один из вопросов к зада</w:t>
            </w:r>
            <w:r>
              <w:t>н</w:t>
            </w:r>
            <w:r>
              <w:t>ному тексту.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Составлять текст-повествование на предложенную тему, находить нужную информацию для ответа на вопрос к тексту и записывать ответ.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определение те</w:t>
            </w:r>
            <w:r>
              <w:t>к</w:t>
            </w:r>
            <w:r>
              <w:t>ста-повествования. Уметь составлять текст-повествование на пре</w:t>
            </w:r>
            <w:r>
              <w:t>д</w:t>
            </w:r>
            <w:r>
              <w:t>ложенную тему, нах</w:t>
            </w:r>
            <w:r>
              <w:t>о</w:t>
            </w:r>
            <w:r>
              <w:t>дить нужную информ</w:t>
            </w:r>
            <w:r>
              <w:t>а</w:t>
            </w:r>
            <w:r>
              <w:t>цию для ответа на в</w:t>
            </w:r>
            <w:r>
              <w:t>о</w:t>
            </w:r>
            <w:r>
              <w:t>прос к тексту и запис</w:t>
            </w:r>
            <w:r>
              <w:t>ы</w:t>
            </w:r>
            <w:r>
              <w:t>вать ответ.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Отвечать на вопросы, зад</w:t>
            </w:r>
            <w:r w:rsidRPr="00C91C92">
              <w:t>а</w:t>
            </w:r>
            <w:r w:rsidRPr="00C91C92">
              <w:t>вать их; понимать затру</w:t>
            </w:r>
            <w:r w:rsidRPr="00C91C92">
              <w:t>д</w:t>
            </w:r>
            <w:r w:rsidRPr="00C91C92">
              <w:t>нения другого, правильно реагировать на них.</w:t>
            </w:r>
          </w:p>
          <w:p w:rsidR="00F640B1" w:rsidRPr="00C91C92" w:rsidRDefault="00F640B1" w:rsidP="00C91C92">
            <w:pPr>
              <w:spacing w:after="0" w:line="240" w:lineRule="auto"/>
            </w:pPr>
            <w:r w:rsidRPr="00C91C92">
              <w:t>Планировать свои выск</w:t>
            </w:r>
            <w:r w:rsidRPr="00C91C92">
              <w:t>а</w:t>
            </w:r>
            <w:r w:rsidRPr="00C91C92">
              <w:t>зывания; оценивать пр</w:t>
            </w:r>
            <w:r w:rsidRPr="00C91C92">
              <w:t>а</w:t>
            </w:r>
            <w:r w:rsidRPr="00C91C92">
              <w:t>вильность выполнения з</w:t>
            </w:r>
            <w:r w:rsidRPr="00C91C92">
              <w:t>а</w:t>
            </w:r>
            <w:r w:rsidRPr="00C91C92">
              <w:t>дания.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Положительно относиться к учению, проя</w:t>
            </w:r>
            <w:r w:rsidRPr="00C91C92">
              <w:t>в</w:t>
            </w:r>
            <w:r w:rsidRPr="00C91C92">
              <w:t>лять желание грамотно гов</w:t>
            </w:r>
            <w:r w:rsidRPr="00C91C92">
              <w:t>о</w:t>
            </w:r>
            <w:r w:rsidRPr="00C91C92">
              <w:t>рить и писать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129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Проверочная работа. Урок контроля зн</w:t>
            </w:r>
            <w:r>
              <w:t>а</w:t>
            </w:r>
            <w:r>
              <w:t>ний.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Проверка знаний по теме «Глагол»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Оценивать свои до</w:t>
            </w:r>
            <w:r>
              <w:t>с</w:t>
            </w:r>
            <w:r>
              <w:t>тижения при выпо</w:t>
            </w:r>
            <w:r>
              <w:t>л</w:t>
            </w:r>
            <w:r>
              <w:t>нении заданий «Пр</w:t>
            </w:r>
            <w:r>
              <w:t>о</w:t>
            </w:r>
            <w:r>
              <w:t>верь себя» в учебн</w:t>
            </w:r>
            <w:r>
              <w:t>и</w:t>
            </w:r>
            <w:r>
              <w:t>ке и по электронному приложению.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изученный мат</w:t>
            </w:r>
            <w:r>
              <w:t>е</w:t>
            </w:r>
            <w:r>
              <w:t>риал по теме «Глагол». Уметь применять пол</w:t>
            </w:r>
            <w:r>
              <w:t>у</w:t>
            </w:r>
            <w:r>
              <w:t>ченные знания при в</w:t>
            </w:r>
            <w:r>
              <w:t>ы</w:t>
            </w:r>
            <w:r>
              <w:t>полнении проверочной работы.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Вступать в общение, выр</w:t>
            </w:r>
            <w:r w:rsidRPr="00C91C92">
              <w:t>а</w:t>
            </w:r>
            <w:r w:rsidRPr="00C91C92">
              <w:t>жать свою точку зрения, слушать другого, собл</w:t>
            </w:r>
            <w:r w:rsidRPr="00C91C92">
              <w:t>ю</w:t>
            </w:r>
            <w:r w:rsidRPr="00C91C92">
              <w:t>дать правила общения.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Осознание со</w:t>
            </w:r>
            <w:r w:rsidRPr="00C91C92">
              <w:t>б</w:t>
            </w:r>
            <w:r w:rsidRPr="00C91C92">
              <w:t>ственных мот</w:t>
            </w:r>
            <w:r w:rsidRPr="00C91C92">
              <w:t>и</w:t>
            </w:r>
            <w:r w:rsidRPr="00C91C92">
              <w:t>вов учебной деятельности и личностного смысла учения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130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Имя прилаг</w:t>
            </w:r>
            <w:r>
              <w:t>а</w:t>
            </w:r>
            <w:r>
              <w:t>тельное как часть речи. Урок изучения нового мат</w:t>
            </w:r>
            <w:r>
              <w:t>е</w:t>
            </w:r>
            <w:r>
              <w:t>риала. С 86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Имя прилагател</w:t>
            </w:r>
            <w:r>
              <w:t>ь</w:t>
            </w:r>
            <w:r>
              <w:t>ное как часть р</w:t>
            </w:r>
            <w:r>
              <w:t>е</w:t>
            </w:r>
            <w:r>
              <w:t>чи: значение и употребление в речи.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Распознавать имя прилагательное ср</w:t>
            </w:r>
            <w:r>
              <w:t>е</w:t>
            </w:r>
            <w:r>
              <w:t>ди других частей р</w:t>
            </w:r>
            <w:r>
              <w:t>е</w:t>
            </w:r>
            <w:r>
              <w:t>чи по обобщённому лексическому знач</w:t>
            </w:r>
            <w:r>
              <w:t>е</w:t>
            </w:r>
            <w:r>
              <w:t>нию и вопросу.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определение имени прилагательного. Уметь распознавать имя прилагательное среди других частей речи по обобщённому лексич</w:t>
            </w:r>
            <w:r>
              <w:t>е</w:t>
            </w:r>
            <w:r>
              <w:t>скому значению и в</w:t>
            </w:r>
            <w:r>
              <w:t>о</w:t>
            </w:r>
            <w:r>
              <w:t>просу.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Отвечать на вопросы, зад</w:t>
            </w:r>
            <w:r w:rsidRPr="00C91C92">
              <w:t>а</w:t>
            </w:r>
            <w:r w:rsidRPr="00C91C92">
              <w:t>вать их; понимать затру</w:t>
            </w:r>
            <w:r w:rsidRPr="00C91C92">
              <w:t>д</w:t>
            </w:r>
            <w:r w:rsidRPr="00C91C92">
              <w:t>нения другого, правильно реагировать на них.</w:t>
            </w:r>
          </w:p>
          <w:p w:rsidR="00F640B1" w:rsidRPr="00C91C92" w:rsidRDefault="00F640B1" w:rsidP="00C91C92">
            <w:pPr>
              <w:spacing w:after="0" w:line="240" w:lineRule="auto"/>
            </w:pPr>
            <w:r w:rsidRPr="00C91C92">
              <w:t>Планировать свои выск</w:t>
            </w:r>
            <w:r w:rsidRPr="00C91C92">
              <w:t>а</w:t>
            </w:r>
            <w:r w:rsidRPr="00C91C92">
              <w:t>зывания; оценивать пр</w:t>
            </w:r>
            <w:r w:rsidRPr="00C91C92">
              <w:t>а</w:t>
            </w:r>
            <w:r w:rsidRPr="00C91C92">
              <w:t>вильность выполнения з</w:t>
            </w:r>
            <w:r w:rsidRPr="00C91C92">
              <w:t>а</w:t>
            </w:r>
            <w:r w:rsidRPr="00C91C92">
              <w:t>дания.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Положительно относиться к учению, проя</w:t>
            </w:r>
            <w:r w:rsidRPr="00C91C92">
              <w:t>в</w:t>
            </w:r>
            <w:r w:rsidRPr="00C91C92">
              <w:t>лять желание грамотно гов</w:t>
            </w:r>
            <w:r w:rsidRPr="00C91C92">
              <w:t>о</w:t>
            </w:r>
            <w:r w:rsidRPr="00C91C92">
              <w:t>рить и писать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131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Имя прилаг</w:t>
            </w:r>
            <w:r>
              <w:t>а</w:t>
            </w:r>
            <w:r>
              <w:t>тельное как часть. Комб</w:t>
            </w:r>
            <w:r>
              <w:t>и</w:t>
            </w:r>
            <w:r>
              <w:t>нированный урок. С. 87-88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Имя прилагател</w:t>
            </w:r>
            <w:r>
              <w:t>ь</w:t>
            </w:r>
            <w:r>
              <w:t>ное как часть р</w:t>
            </w:r>
            <w:r>
              <w:t>е</w:t>
            </w:r>
            <w:r>
              <w:t>чи: значение и употребление в речи.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Распознавать имя прилагательное ср</w:t>
            </w:r>
            <w:r>
              <w:t>е</w:t>
            </w:r>
            <w:r>
              <w:t>ди других частей р</w:t>
            </w:r>
            <w:r>
              <w:t>е</w:t>
            </w:r>
            <w:r>
              <w:t>чи по обобщённому лексическому знач</w:t>
            </w:r>
            <w:r>
              <w:t>е</w:t>
            </w:r>
            <w:r>
              <w:t>нию и вопросу.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определение имени прилагательного. Уметь распознавать имя прилагательное среди других частей речи по обобщённому лексич</w:t>
            </w:r>
            <w:r>
              <w:t>е</w:t>
            </w:r>
            <w:r>
              <w:t>скому значению и в</w:t>
            </w:r>
            <w:r>
              <w:t>о</w:t>
            </w:r>
            <w:r>
              <w:t>просу.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Воспринимать учебное з</w:t>
            </w:r>
            <w:r w:rsidRPr="00C91C92">
              <w:t>а</w:t>
            </w:r>
            <w:r w:rsidRPr="00C91C92">
              <w:t>дание, выбирать послед</w:t>
            </w:r>
            <w:r w:rsidRPr="00C91C92">
              <w:t>о</w:t>
            </w:r>
            <w:r w:rsidRPr="00C91C92">
              <w:t>вательность действий, оценивать ход и результат выполнения. Строить лог</w:t>
            </w:r>
            <w:r w:rsidRPr="00C91C92">
              <w:t>и</w:t>
            </w:r>
            <w:r w:rsidRPr="00C91C92">
              <w:t>ческие рассуждения, пр</w:t>
            </w:r>
            <w:r w:rsidRPr="00C91C92">
              <w:t>о</w:t>
            </w:r>
            <w:r w:rsidRPr="00C91C92">
              <w:t>водить аналогии.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Стремиться о</w:t>
            </w:r>
            <w:r w:rsidRPr="00C91C92">
              <w:t>т</w:t>
            </w:r>
            <w:r w:rsidRPr="00C91C92">
              <w:t>крывать новое знание, новые способы дейс</w:t>
            </w:r>
            <w:r w:rsidRPr="00C91C92">
              <w:t>т</w:t>
            </w:r>
            <w:r w:rsidRPr="00C91C92">
              <w:t>вий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132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Употребление в речи имён прилагател</w:t>
            </w:r>
            <w:r>
              <w:t>ь</w:t>
            </w:r>
            <w:r>
              <w:t>ных. Комбин</w:t>
            </w:r>
            <w:r>
              <w:t>и</w:t>
            </w:r>
            <w:r>
              <w:t>рованный урок. С. 88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Употребление в речи имён прил</w:t>
            </w:r>
            <w:r>
              <w:t>а</w:t>
            </w:r>
            <w:r>
              <w:t>гательных.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Использовать в речи прилагательные ра</w:t>
            </w:r>
            <w:r>
              <w:t>з</w:t>
            </w:r>
            <w:r>
              <w:t>личных лексико-тематических групп. Приводить примеры имён прилагател</w:t>
            </w:r>
            <w:r>
              <w:t>ь</w:t>
            </w:r>
            <w:r>
              <w:t>ных.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определение имени прилагательного. Уметь использовать в речи прилагательные различных лексико-тематических групп. Приводить примеры имён прилагательных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учебную задачу урока. Осуществлять реш</w:t>
            </w:r>
            <w:r w:rsidRPr="00C91C92">
              <w:t>е</w:t>
            </w:r>
            <w:r w:rsidRPr="00C91C92">
              <w:t>ние учебной задачи под руководством учителя. О</w:t>
            </w:r>
            <w:r w:rsidRPr="00C91C92">
              <w:t>п</w:t>
            </w:r>
            <w:r w:rsidRPr="00C91C92">
              <w:t>ределять основную и вт</w:t>
            </w:r>
            <w:r w:rsidRPr="00C91C92">
              <w:t>о</w:t>
            </w:r>
            <w:r w:rsidRPr="00C91C92">
              <w:t>ростепенную информацию.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Сопоставлять собственную оценку своей работы с оце</w:t>
            </w:r>
            <w:r w:rsidRPr="00C91C92">
              <w:t>н</w:t>
            </w:r>
            <w:r w:rsidRPr="00C91C92">
              <w:t>кой учителя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133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Связь имени прилагательн</w:t>
            </w:r>
            <w:r>
              <w:t>о</w:t>
            </w:r>
            <w:r>
              <w:t>го с именем существител</w:t>
            </w:r>
            <w:r>
              <w:t>ь</w:t>
            </w:r>
            <w:r>
              <w:t>ным. Комб</w:t>
            </w:r>
            <w:r>
              <w:t>и</w:t>
            </w:r>
            <w:r>
              <w:t>нированный урок. С.89-90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Связь имени пр</w:t>
            </w:r>
            <w:r>
              <w:t>и</w:t>
            </w:r>
            <w:r>
              <w:t>лагательного с именем существ</w:t>
            </w:r>
            <w:r>
              <w:t>и</w:t>
            </w:r>
            <w:r>
              <w:t>тельным.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Выделять из пре</w:t>
            </w:r>
            <w:r>
              <w:t>д</w:t>
            </w:r>
            <w:r>
              <w:t>ложения словосоч</w:t>
            </w:r>
            <w:r>
              <w:t>е</w:t>
            </w:r>
            <w:r>
              <w:t>тания с именами прилагательными.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определение имени прилагательного. Уметь выделять из предложения словос</w:t>
            </w:r>
            <w:r>
              <w:t>о</w:t>
            </w:r>
            <w:r>
              <w:t>четания с именами пр</w:t>
            </w:r>
            <w:r>
              <w:t>и</w:t>
            </w:r>
            <w:r>
              <w:t>лагательными.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Вступать в общение, выр</w:t>
            </w:r>
            <w:r w:rsidRPr="00C91C92">
              <w:t>а</w:t>
            </w:r>
            <w:r w:rsidRPr="00C91C92">
              <w:t>жать свою точку зрения, слушать другого, собл</w:t>
            </w:r>
            <w:r w:rsidRPr="00C91C92">
              <w:t>ю</w:t>
            </w:r>
            <w:r w:rsidRPr="00C91C92">
              <w:t>дать правила общения.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пр</w:t>
            </w:r>
            <w:r w:rsidRPr="00C91C92">
              <w:t>и</w:t>
            </w:r>
            <w:r w:rsidRPr="00C91C92">
              <w:t>чины успеха и неудач в собс</w:t>
            </w:r>
            <w:r w:rsidRPr="00C91C92">
              <w:t>т</w:t>
            </w:r>
            <w:r w:rsidRPr="00C91C92">
              <w:t>венной учёбе.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134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Синтаксическая функция имён прилагател</w:t>
            </w:r>
            <w:r>
              <w:t>ь</w:t>
            </w:r>
            <w:r>
              <w:t>ных в предл</w:t>
            </w:r>
            <w:r>
              <w:t>о</w:t>
            </w:r>
            <w:r>
              <w:t>жении. Комб</w:t>
            </w:r>
            <w:r>
              <w:t>и</w:t>
            </w:r>
            <w:r>
              <w:t>нированный урок. С. 91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Синтаксическая функция имён прилагательных в предложении.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Определять, каким членом предложения является имя прил</w:t>
            </w:r>
            <w:r>
              <w:t>а</w:t>
            </w:r>
            <w:r>
              <w:t>гательное.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определение имени прилагательного. Уметь определять, к</w:t>
            </w:r>
            <w:r>
              <w:t>а</w:t>
            </w:r>
            <w:r>
              <w:t>ким членом предлож</w:t>
            </w:r>
            <w:r>
              <w:t>е</w:t>
            </w:r>
            <w:r>
              <w:t>ния является имя прил</w:t>
            </w:r>
            <w:r>
              <w:t>а</w:t>
            </w:r>
            <w:r>
              <w:t>гательное.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Оценивать свой ответ в с</w:t>
            </w:r>
            <w:r w:rsidRPr="00C91C92">
              <w:t>о</w:t>
            </w:r>
            <w:r w:rsidRPr="00C91C92">
              <w:t>ответствии с образцом. Воспринимать учебное з</w:t>
            </w:r>
            <w:r w:rsidRPr="00C91C92">
              <w:t>а</w:t>
            </w:r>
            <w:r w:rsidRPr="00C91C92">
              <w:t>дание, выбирать послед</w:t>
            </w:r>
            <w:r w:rsidRPr="00C91C92">
              <w:t>о</w:t>
            </w:r>
            <w:r w:rsidRPr="00C91C92">
              <w:t>вательность действий.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вну</w:t>
            </w:r>
            <w:r w:rsidRPr="00C91C92">
              <w:t>т</w:t>
            </w:r>
            <w:r w:rsidRPr="00C91C92">
              <w:t>реннюю поз</w:t>
            </w:r>
            <w:r w:rsidRPr="00C91C92">
              <w:t>и</w:t>
            </w:r>
            <w:r w:rsidRPr="00C91C92">
              <w:t>цию школьника на уровне пол</w:t>
            </w:r>
            <w:r w:rsidRPr="00C91C92">
              <w:t>о</w:t>
            </w:r>
            <w:r w:rsidRPr="00C91C92">
              <w:t>жительного о</w:t>
            </w:r>
            <w:r w:rsidRPr="00C91C92">
              <w:t>т</w:t>
            </w:r>
            <w:r w:rsidRPr="00C91C92">
              <w:t>ношения к шк</w:t>
            </w:r>
            <w:r w:rsidRPr="00C91C92">
              <w:t>о</w:t>
            </w:r>
            <w:r w:rsidRPr="00C91C92">
              <w:t>ле.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135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Сравнение как одно из выр</w:t>
            </w:r>
            <w:r>
              <w:t>а</w:t>
            </w:r>
            <w:r>
              <w:t>зительных средств языка. Комбинир</w:t>
            </w:r>
            <w:r>
              <w:t>о</w:t>
            </w:r>
            <w:r>
              <w:t>ванный урок. С. 91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Сравнение как одно из выраз</w:t>
            </w:r>
            <w:r>
              <w:t>и</w:t>
            </w:r>
            <w:r>
              <w:t>тельных средств языка.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Подбирать имена прилагательные-сравнения для хара</w:t>
            </w:r>
            <w:r>
              <w:t>к</w:t>
            </w:r>
            <w:r>
              <w:t>теристики качеств, присущих людям и животным.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определение имени прилагательного. Уметь подбирать имена прилагательные-сравнения для характ</w:t>
            </w:r>
            <w:r>
              <w:t>е</w:t>
            </w:r>
            <w:r>
              <w:t>ристики качеств, прис</w:t>
            </w:r>
            <w:r>
              <w:t>у</w:t>
            </w:r>
            <w:r>
              <w:t>щих людям и живо</w:t>
            </w:r>
            <w:r>
              <w:t>т</w:t>
            </w:r>
            <w:r>
              <w:t>ным.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Определять цели учебной деятельности с помощью учителя и самостоятельно, строить речевое высказ</w:t>
            </w:r>
            <w:r w:rsidRPr="00C91C92">
              <w:t>ы</w:t>
            </w:r>
            <w:r w:rsidRPr="00C91C92">
              <w:t>вание в устной и письме</w:t>
            </w:r>
            <w:r w:rsidRPr="00C91C92">
              <w:t>н</w:t>
            </w:r>
            <w:r w:rsidRPr="00C91C92">
              <w:t>ной форме.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Принимать вну</w:t>
            </w:r>
            <w:r w:rsidRPr="00C91C92">
              <w:t>т</w:t>
            </w:r>
            <w:r w:rsidRPr="00C91C92">
              <w:t>реннюю поз</w:t>
            </w:r>
            <w:r w:rsidRPr="00C91C92">
              <w:t>и</w:t>
            </w:r>
            <w:r w:rsidRPr="00C91C92">
              <w:t>цию школьника на уровне пол</w:t>
            </w:r>
            <w:r w:rsidRPr="00C91C92">
              <w:t>о</w:t>
            </w:r>
            <w:r w:rsidRPr="00C91C92">
              <w:t>жительного о</w:t>
            </w:r>
            <w:r w:rsidRPr="00C91C92">
              <w:t>т</w:t>
            </w:r>
            <w:r w:rsidRPr="00C91C92">
              <w:t>ношения к шк</w:t>
            </w:r>
            <w:r w:rsidRPr="00C91C92">
              <w:t>о</w:t>
            </w:r>
            <w:r w:rsidRPr="00C91C92">
              <w:t>ле.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136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Единственное и множестве</w:t>
            </w:r>
            <w:r>
              <w:t>н</w:t>
            </w:r>
            <w:r>
              <w:t>ное число имён прилагател</w:t>
            </w:r>
            <w:r>
              <w:t>ь</w:t>
            </w:r>
            <w:r>
              <w:t>ных. Урок из</w:t>
            </w:r>
            <w:r>
              <w:t>у</w:t>
            </w:r>
            <w:r>
              <w:t>чения нового материала. С.92-93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Единственное и множественное число имён пр</w:t>
            </w:r>
            <w:r>
              <w:t>и</w:t>
            </w:r>
            <w:r>
              <w:t>лагательных.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Определять число имён прилагател</w:t>
            </w:r>
            <w:r>
              <w:t>ь</w:t>
            </w:r>
            <w:r>
              <w:t>ных, распределять имена прилагател</w:t>
            </w:r>
            <w:r>
              <w:t>ь</w:t>
            </w:r>
            <w:r>
              <w:t>ные в группы в зав</w:t>
            </w:r>
            <w:r>
              <w:t>и</w:t>
            </w:r>
            <w:r>
              <w:t>симости от их числа, изменять прилаг</w:t>
            </w:r>
            <w:r>
              <w:t>а</w:t>
            </w:r>
            <w:r>
              <w:t>тельные по числам.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Уметь определять число имён прилагательных, распределять имена прилагательные в гру</w:t>
            </w:r>
            <w:r>
              <w:t>п</w:t>
            </w:r>
            <w:r>
              <w:t>пы в зависимости от их числа, изменять прил</w:t>
            </w:r>
            <w:r>
              <w:t>а</w:t>
            </w:r>
            <w:r>
              <w:t>гательные по числам.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Воспринимать учебное з</w:t>
            </w:r>
            <w:r w:rsidRPr="00C91C92">
              <w:t>а</w:t>
            </w:r>
            <w:r w:rsidRPr="00C91C92">
              <w:t>дание, выбирать послед</w:t>
            </w:r>
            <w:r w:rsidRPr="00C91C92">
              <w:t>о</w:t>
            </w:r>
            <w:r w:rsidRPr="00C91C92">
              <w:t>вательность действий, оценивать ход и результат выполнения. Строить лог</w:t>
            </w:r>
            <w:r w:rsidRPr="00C91C92">
              <w:t>и</w:t>
            </w:r>
            <w:r w:rsidRPr="00C91C92">
              <w:t>ческие рассуждения, пр</w:t>
            </w:r>
            <w:r w:rsidRPr="00C91C92">
              <w:t>о</w:t>
            </w:r>
            <w:r w:rsidRPr="00C91C92">
              <w:t>водить аналогии.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Сопоставлять собственную оценку своей работы с оце</w:t>
            </w:r>
            <w:r w:rsidRPr="00C91C92">
              <w:t>н</w:t>
            </w:r>
            <w:r w:rsidRPr="00C91C92">
              <w:t>кой учителя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137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Изменение имён прилаг</w:t>
            </w:r>
            <w:r>
              <w:t>а</w:t>
            </w:r>
            <w:r>
              <w:t>тельных по числам. Ко</w:t>
            </w:r>
            <w:r>
              <w:t>м</w:t>
            </w:r>
            <w:r>
              <w:t>бинированный урок. С.94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Изменение имён прилагательных по числам.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Определять число имён прилагател</w:t>
            </w:r>
            <w:r>
              <w:t>ь</w:t>
            </w:r>
            <w:r>
              <w:t>ных, распределять имена прилагател</w:t>
            </w:r>
            <w:r>
              <w:t>ь</w:t>
            </w:r>
            <w:r>
              <w:t>ные в группы в зав</w:t>
            </w:r>
            <w:r>
              <w:t>и</w:t>
            </w:r>
            <w:r>
              <w:t>симости от их числа, изменять прилаг</w:t>
            </w:r>
            <w:r>
              <w:t>а</w:t>
            </w:r>
            <w:r>
              <w:t>тельные по числам.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Уметь определять число имён прилагательных, распределять имена прилагательные в гру</w:t>
            </w:r>
            <w:r>
              <w:t>п</w:t>
            </w:r>
            <w:r>
              <w:t>пы в зависимости от их числа, изменять прил</w:t>
            </w:r>
            <w:r>
              <w:t>а</w:t>
            </w:r>
            <w:r>
              <w:t>гательные по числам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Отвечать на вопросы, зад</w:t>
            </w:r>
            <w:r w:rsidRPr="00C91C92">
              <w:t>а</w:t>
            </w:r>
            <w:r w:rsidRPr="00C91C92">
              <w:t>вать их; понимать затру</w:t>
            </w:r>
            <w:r w:rsidRPr="00C91C92">
              <w:t>д</w:t>
            </w:r>
            <w:r w:rsidRPr="00C91C92">
              <w:t>нения другого, правильно реагировать на них.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Стремиться о</w:t>
            </w:r>
            <w:r w:rsidRPr="00C91C92">
              <w:t>т</w:t>
            </w:r>
            <w:r w:rsidRPr="00C91C92">
              <w:t>крывать новое знание, новые способы дейс</w:t>
            </w:r>
            <w:r w:rsidRPr="00C91C92">
              <w:t>т</w:t>
            </w:r>
            <w:r w:rsidRPr="00C91C92">
              <w:t>вий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138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Обобщение знаний об имени прил</w:t>
            </w:r>
            <w:r>
              <w:t>а</w:t>
            </w:r>
            <w:r>
              <w:t>гательном. Урок обобщ</w:t>
            </w:r>
            <w:r>
              <w:t>е</w:t>
            </w:r>
            <w:r>
              <w:t>ния и систем</w:t>
            </w:r>
            <w:r>
              <w:t>а</w:t>
            </w:r>
            <w:r>
              <w:t>тизации зн</w:t>
            </w:r>
            <w:r>
              <w:t>а</w:t>
            </w:r>
            <w:r>
              <w:t xml:space="preserve">ний. 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Обобщение зн</w:t>
            </w:r>
            <w:r>
              <w:t>а</w:t>
            </w:r>
            <w:r>
              <w:t>ний об имени прилагательном.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Определять грамм</w:t>
            </w:r>
            <w:r>
              <w:t>а</w:t>
            </w:r>
            <w:r>
              <w:t>тические признаки имени прилагател</w:t>
            </w:r>
            <w:r>
              <w:t>ь</w:t>
            </w:r>
            <w:r>
              <w:t>ного: связь с именем существительным, число (единственное или множественное), роль в предложении.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Уметь определять грамматические пр</w:t>
            </w:r>
            <w:r>
              <w:t>и</w:t>
            </w:r>
            <w:r>
              <w:t>знаки имени прилаг</w:t>
            </w:r>
            <w:r>
              <w:t>а</w:t>
            </w:r>
            <w:r>
              <w:t>тельного: связь с им</w:t>
            </w:r>
            <w:r>
              <w:t>е</w:t>
            </w:r>
            <w:r>
              <w:t>нем существительным, число (единственное или множественное), роль в предложении.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Отвечать на вопросы, зад</w:t>
            </w:r>
            <w:r w:rsidRPr="00C91C92">
              <w:t>а</w:t>
            </w:r>
            <w:r w:rsidRPr="00C91C92">
              <w:t>вать их; понимать затру</w:t>
            </w:r>
            <w:r w:rsidRPr="00C91C92">
              <w:t>д</w:t>
            </w:r>
            <w:r w:rsidRPr="00C91C92">
              <w:t>нения другого, правильно реагировать на них.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Сопоставлять собственную оценку своей работы с оце</w:t>
            </w:r>
            <w:r w:rsidRPr="00C91C92">
              <w:t>н</w:t>
            </w:r>
            <w:r w:rsidRPr="00C91C92">
              <w:t>кой учителя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139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Проверочная работа. Урок контроля зн</w:t>
            </w:r>
            <w:r>
              <w:t>а</w:t>
            </w:r>
            <w:r>
              <w:t>ний.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Проверка знаний по теме «Имя прилагательное».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Оценивать свои до</w:t>
            </w:r>
            <w:r>
              <w:t>с</w:t>
            </w:r>
            <w:r>
              <w:t>тижения при выпо</w:t>
            </w:r>
            <w:r>
              <w:t>л</w:t>
            </w:r>
            <w:r>
              <w:t>нении заданий «Пр</w:t>
            </w:r>
            <w:r>
              <w:t>о</w:t>
            </w:r>
            <w:r>
              <w:t>верь себя» в учебн</w:t>
            </w:r>
            <w:r>
              <w:t>и</w:t>
            </w:r>
            <w:r>
              <w:t>ке и по электронному приложению.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изученный мат</w:t>
            </w:r>
            <w:r>
              <w:t>е</w:t>
            </w:r>
            <w:r>
              <w:t>риал по теме «Имя пр</w:t>
            </w:r>
            <w:r>
              <w:t>и</w:t>
            </w:r>
            <w:r>
              <w:t>лагательное». Уметь применять полученные знания при выполнении проверочной работы.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Отвечать на вопросы, зад</w:t>
            </w:r>
            <w:r w:rsidRPr="00C91C92">
              <w:t>а</w:t>
            </w:r>
            <w:r w:rsidRPr="00C91C92">
              <w:t>вать их; понимать затру</w:t>
            </w:r>
            <w:r w:rsidRPr="00C91C92">
              <w:t>д</w:t>
            </w:r>
            <w:r w:rsidRPr="00C91C92">
              <w:t>нения другого, правильно реагировать на них. Ос</w:t>
            </w:r>
            <w:r w:rsidRPr="00C91C92">
              <w:t>у</w:t>
            </w:r>
            <w:r w:rsidRPr="00C91C92">
              <w:t>ществлять анализ, синтез, сравнение.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Положительно относиться к учению, проя</w:t>
            </w:r>
            <w:r w:rsidRPr="00C91C92">
              <w:t>в</w:t>
            </w:r>
            <w:r w:rsidRPr="00C91C92">
              <w:t>лять желание грамотно гов</w:t>
            </w:r>
            <w:r w:rsidRPr="00C91C92">
              <w:t>о</w:t>
            </w:r>
            <w:r w:rsidRPr="00C91C92">
              <w:t>рить и писать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140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Понятие о те</w:t>
            </w:r>
            <w:r>
              <w:t>к</w:t>
            </w:r>
            <w:r>
              <w:t>сте описании. Урок изучения нового мат</w:t>
            </w:r>
            <w:r>
              <w:t>е</w:t>
            </w:r>
            <w:r>
              <w:t>риала. С.95-97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Понятие о тексте описании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Распознавать текст-описание.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отличительные особенности текста-описания. Уметь расп</w:t>
            </w:r>
            <w:r>
              <w:t>о</w:t>
            </w:r>
            <w:r>
              <w:t>знавать текст-описание.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Воспринимать учебное з</w:t>
            </w:r>
            <w:r w:rsidRPr="00C91C92">
              <w:t>а</w:t>
            </w:r>
            <w:r w:rsidRPr="00C91C92">
              <w:t>дание, выбирать послед</w:t>
            </w:r>
            <w:r w:rsidRPr="00C91C92">
              <w:t>о</w:t>
            </w:r>
            <w:r w:rsidRPr="00C91C92">
              <w:t>вательность действий, оценивать ход и результат выполнения. Строить лог</w:t>
            </w:r>
            <w:r w:rsidRPr="00C91C92">
              <w:t>и</w:t>
            </w:r>
            <w:r w:rsidRPr="00C91C92">
              <w:t>ческие рассуждения, пр</w:t>
            </w:r>
            <w:r w:rsidRPr="00C91C92">
              <w:t>о</w:t>
            </w:r>
            <w:r w:rsidRPr="00C91C92">
              <w:t>водить аналогии.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Сопоставлять собственную оценку своей работы с оце</w:t>
            </w:r>
            <w:r w:rsidRPr="00C91C92">
              <w:t>н</w:t>
            </w:r>
            <w:r w:rsidRPr="00C91C92">
              <w:t>кой учителя, т</w:t>
            </w:r>
            <w:r w:rsidRPr="00C91C92">
              <w:t>о</w:t>
            </w:r>
            <w:r w:rsidRPr="00C91C92">
              <w:t>варищей.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141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Роль имён прилагател</w:t>
            </w:r>
            <w:r>
              <w:t>ь</w:t>
            </w:r>
            <w:r>
              <w:t>ных в тексте-описании. Комбинир</w:t>
            </w:r>
            <w:r>
              <w:t>о</w:t>
            </w:r>
            <w:r>
              <w:t>ванный урок. С. 95-97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Роль имён прил</w:t>
            </w:r>
            <w:r>
              <w:t>а</w:t>
            </w:r>
            <w:r>
              <w:t>гательных в те</w:t>
            </w:r>
            <w:r>
              <w:t>к</w:t>
            </w:r>
            <w:r>
              <w:t>сте-описании.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Наблюдать над р</w:t>
            </w:r>
            <w:r>
              <w:t>о</w:t>
            </w:r>
            <w:r>
              <w:t>лью имён прилаг</w:t>
            </w:r>
            <w:r>
              <w:t>а</w:t>
            </w:r>
            <w:r>
              <w:t>тельных в тексте-описании. Составлять текст-описание на основе личных н</w:t>
            </w:r>
            <w:r>
              <w:t>а</w:t>
            </w:r>
            <w:r>
              <w:t>блюдений.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отличительные особенности текста-описания. Уметь расп</w:t>
            </w:r>
            <w:r>
              <w:t>о</w:t>
            </w:r>
            <w:r>
              <w:t>знавать текст-описание; составлять текст-описание на основе личных наблюдений.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учебную задачу урока. Осуществлять реш</w:t>
            </w:r>
            <w:r w:rsidRPr="00C91C92">
              <w:t>е</w:t>
            </w:r>
            <w:r w:rsidRPr="00C91C92">
              <w:t>ние учебной задачи под руководством учителя.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Стремиться ум</w:t>
            </w:r>
            <w:r w:rsidRPr="00C91C92">
              <w:t>е</w:t>
            </w:r>
            <w:r w:rsidRPr="00C91C92">
              <w:t>ло пользоваться русским языком, грамотно писать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142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Рр. Составл</w:t>
            </w:r>
            <w:r>
              <w:t>е</w:t>
            </w:r>
            <w:r>
              <w:t>ние текста-описания н</w:t>
            </w:r>
            <w:r>
              <w:t>а</w:t>
            </w:r>
            <w:r>
              <w:t>тюрморта по репродукции картины Ф. П. Толстого «Б</w:t>
            </w:r>
            <w:r>
              <w:t>у</w:t>
            </w:r>
            <w:r>
              <w:t>кет цветов, б</w:t>
            </w:r>
            <w:r>
              <w:t>а</w:t>
            </w:r>
            <w:r>
              <w:t>бочка и пти</w:t>
            </w:r>
            <w:r>
              <w:t>ч</w:t>
            </w:r>
            <w:r>
              <w:t>ка». Урок ра</w:t>
            </w:r>
            <w:r>
              <w:t>з</w:t>
            </w:r>
            <w:r>
              <w:t>вития речи. С. 98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Составление те</w:t>
            </w:r>
            <w:r>
              <w:t>к</w:t>
            </w:r>
            <w:r>
              <w:t>ста-описания н</w:t>
            </w:r>
            <w:r>
              <w:t>а</w:t>
            </w:r>
            <w:r>
              <w:t>тюрморта по р</w:t>
            </w:r>
            <w:r>
              <w:t>е</w:t>
            </w:r>
            <w:r>
              <w:t>продукции карт</w:t>
            </w:r>
            <w:r>
              <w:t>и</w:t>
            </w:r>
            <w:r>
              <w:t>ны Ф. П. Толстого «Букет цветов, бабочка и птичка»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Составлять текст-описание натюрмо</w:t>
            </w:r>
            <w:r>
              <w:t>р</w:t>
            </w:r>
            <w:r>
              <w:t>та по репродукции картины Ф. П. Толст</w:t>
            </w:r>
            <w:r>
              <w:t>о</w:t>
            </w:r>
            <w:r>
              <w:t>го «Букет цветов, б</w:t>
            </w:r>
            <w:r>
              <w:t>а</w:t>
            </w:r>
            <w:r>
              <w:t>бочка и птичка» (под руководством учит</w:t>
            </w:r>
            <w:r>
              <w:t>е</w:t>
            </w:r>
            <w:r>
              <w:t>ля).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отличительные особенности текста-описания. Уметь соста</w:t>
            </w:r>
            <w:r>
              <w:t>в</w:t>
            </w:r>
            <w:r>
              <w:t>лять текст-описание  (под руководством уч</w:t>
            </w:r>
            <w:r>
              <w:t>и</w:t>
            </w:r>
            <w:r>
              <w:t>теля).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Воспринимать учебное з</w:t>
            </w:r>
            <w:r w:rsidRPr="00C91C92">
              <w:t>а</w:t>
            </w:r>
            <w:r w:rsidRPr="00C91C92">
              <w:t>дание, выбирать послед</w:t>
            </w:r>
            <w:r w:rsidRPr="00C91C92">
              <w:t>о</w:t>
            </w:r>
            <w:r w:rsidRPr="00C91C92">
              <w:t>вательность действий, оценивать ход и результат выполнения.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Сопоставлять собственную оценку своей работы с оце</w:t>
            </w:r>
            <w:r w:rsidRPr="00C91C92">
              <w:t>н</w:t>
            </w:r>
            <w:r w:rsidRPr="00C91C92">
              <w:t>кой учителя, т</w:t>
            </w:r>
            <w:r w:rsidRPr="00C91C92">
              <w:t>о</w:t>
            </w:r>
            <w:r w:rsidRPr="00C91C92">
              <w:t>варищей.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143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Местоимение (личное) как часть речи. Урок изучения нового мат</w:t>
            </w:r>
            <w:r>
              <w:t>е</w:t>
            </w:r>
            <w:r>
              <w:t>риала. С.100-101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Местоимение (личное) как часть речи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Распознавать личные местоимения (в н</w:t>
            </w:r>
            <w:r>
              <w:t>а</w:t>
            </w:r>
            <w:r>
              <w:t>чальной форме) ср</w:t>
            </w:r>
            <w:r>
              <w:t>е</w:t>
            </w:r>
            <w:r>
              <w:t>ди других слов и в предложении. Ра</w:t>
            </w:r>
            <w:r>
              <w:t>з</w:t>
            </w:r>
            <w:r>
              <w:t>личать местоимения и имена существ</w:t>
            </w:r>
            <w:r>
              <w:t>и</w:t>
            </w:r>
            <w:r>
              <w:t>тельные.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понятие «мест</w:t>
            </w:r>
            <w:r>
              <w:t>о</w:t>
            </w:r>
            <w:r>
              <w:t>имение». Уметь расп</w:t>
            </w:r>
            <w:r>
              <w:t>о</w:t>
            </w:r>
            <w:r>
              <w:t>знавать личные мест</w:t>
            </w:r>
            <w:r>
              <w:t>о</w:t>
            </w:r>
            <w:r>
              <w:t>имения (в начальной форме) среди других слов и в предложении. Различать местоимения и имена существител</w:t>
            </w:r>
            <w:r>
              <w:t>ь</w:t>
            </w:r>
            <w:r>
              <w:t>ные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Отвечать на вопросы, зад</w:t>
            </w:r>
            <w:r w:rsidRPr="00C91C92">
              <w:t>а</w:t>
            </w:r>
            <w:r w:rsidRPr="00C91C92">
              <w:t>вать их; понимать затру</w:t>
            </w:r>
            <w:r w:rsidRPr="00C91C92">
              <w:t>д</w:t>
            </w:r>
            <w:r w:rsidRPr="00C91C92">
              <w:t>нения другого, правильно реагировать на них. Ос</w:t>
            </w:r>
            <w:r w:rsidRPr="00C91C92">
              <w:t>у</w:t>
            </w:r>
            <w:r w:rsidRPr="00C91C92">
              <w:t>ществлять анализ, синтез, сравнение.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Положительно относиться к учению, проя</w:t>
            </w:r>
            <w:r w:rsidRPr="00C91C92">
              <w:t>в</w:t>
            </w:r>
            <w:r w:rsidRPr="00C91C92">
              <w:t>лять желание грамотно гов</w:t>
            </w:r>
            <w:r w:rsidRPr="00C91C92">
              <w:t>о</w:t>
            </w:r>
            <w:r w:rsidRPr="00C91C92">
              <w:t>рить и писать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144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Местоимение (личное) как часть речи. Комбинир</w:t>
            </w:r>
            <w:r>
              <w:t>о</w:t>
            </w:r>
            <w:r>
              <w:t>ванный урок. С.100-101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Местоимение (личное) как часть речи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Распознавать личные местоимения (в н</w:t>
            </w:r>
            <w:r>
              <w:t>а</w:t>
            </w:r>
            <w:r>
              <w:t>чальной форме) ср</w:t>
            </w:r>
            <w:r>
              <w:t>е</w:t>
            </w:r>
            <w:r>
              <w:t>ди других слов и в предложении. Ра</w:t>
            </w:r>
            <w:r>
              <w:t>з</w:t>
            </w:r>
            <w:r>
              <w:t>личать местоимения и имена существ</w:t>
            </w:r>
            <w:r>
              <w:t>и</w:t>
            </w:r>
            <w:r>
              <w:t>тельные.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понятие «мест</w:t>
            </w:r>
            <w:r>
              <w:t>о</w:t>
            </w:r>
            <w:r>
              <w:t>имение». Уметь расп</w:t>
            </w:r>
            <w:r>
              <w:t>о</w:t>
            </w:r>
            <w:r>
              <w:t>знавать личные мест</w:t>
            </w:r>
            <w:r>
              <w:t>о</w:t>
            </w:r>
            <w:r>
              <w:t>имения (в начальной форме) среди других слов и в предложении. Различать местоимения и имена существител</w:t>
            </w:r>
            <w:r>
              <w:t>ь</w:t>
            </w:r>
            <w:r>
              <w:t>ные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учебную задачу урока. Осуществлять реш</w:t>
            </w:r>
            <w:r w:rsidRPr="00C91C92">
              <w:t>е</w:t>
            </w:r>
            <w:r w:rsidRPr="00C91C92">
              <w:t>ние учебной задачи под руководством учителя.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Осознание со</w:t>
            </w:r>
            <w:r w:rsidRPr="00C91C92">
              <w:t>б</w:t>
            </w:r>
            <w:r w:rsidRPr="00C91C92">
              <w:t>ственных мот</w:t>
            </w:r>
            <w:r w:rsidRPr="00C91C92">
              <w:t>и</w:t>
            </w:r>
            <w:r w:rsidRPr="00C91C92">
              <w:t>вов учебной деятельности.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145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Местоимение (личное) как часть речи. Комбинир</w:t>
            </w:r>
            <w:r>
              <w:t>о</w:t>
            </w:r>
            <w:r>
              <w:t>ванный урок. С. 100-101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Местоимение (личное) как часть речи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Распознавать личные местоимения (в н</w:t>
            </w:r>
            <w:r>
              <w:t>а</w:t>
            </w:r>
            <w:r>
              <w:t>чальной форме) ср</w:t>
            </w:r>
            <w:r>
              <w:t>е</w:t>
            </w:r>
            <w:r>
              <w:t>ди других слов и в предложении. Ра</w:t>
            </w:r>
            <w:r>
              <w:t>з</w:t>
            </w:r>
            <w:r>
              <w:t>личать местоимения и имена существ</w:t>
            </w:r>
            <w:r>
              <w:t>и</w:t>
            </w:r>
            <w:r>
              <w:t>тельные.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понятие «мест</w:t>
            </w:r>
            <w:r>
              <w:t>о</w:t>
            </w:r>
            <w:r>
              <w:t>имение». Уметь расп</w:t>
            </w:r>
            <w:r>
              <w:t>о</w:t>
            </w:r>
            <w:r>
              <w:t>знавать личные мест</w:t>
            </w:r>
            <w:r>
              <w:t>о</w:t>
            </w:r>
            <w:r>
              <w:t>имения (в начальной форме) среди других слов и в предложении. Различать местоимения и имена существител</w:t>
            </w:r>
            <w:r>
              <w:t>ь</w:t>
            </w:r>
            <w:r>
              <w:t>ные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учебную задачу урока. Осуществлять реш</w:t>
            </w:r>
            <w:r w:rsidRPr="00C91C92">
              <w:t>е</w:t>
            </w:r>
            <w:r w:rsidRPr="00C91C92">
              <w:t>ние учебной задачи под руководством учителя. И</w:t>
            </w:r>
            <w:r w:rsidRPr="00C91C92">
              <w:t>з</w:t>
            </w:r>
            <w:r w:rsidRPr="00C91C92">
              <w:t>влекать необходимую и</w:t>
            </w:r>
            <w:r w:rsidRPr="00C91C92">
              <w:t>н</w:t>
            </w:r>
            <w:r w:rsidRPr="00C91C92">
              <w:t>формацию из прослуша</w:t>
            </w:r>
            <w:r w:rsidRPr="00C91C92">
              <w:t>н</w:t>
            </w:r>
            <w:r w:rsidRPr="00C91C92">
              <w:t>ных текстов.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Положительно относиться к учению, проя</w:t>
            </w:r>
            <w:r w:rsidRPr="00C91C92">
              <w:t>в</w:t>
            </w:r>
            <w:r w:rsidRPr="00C91C92">
              <w:t>лять желание грамотно гов</w:t>
            </w:r>
            <w:r w:rsidRPr="00C91C92">
              <w:t>о</w:t>
            </w:r>
            <w:r w:rsidRPr="00C91C92">
              <w:t>рить и писать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146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Рр. Составл</w:t>
            </w:r>
            <w:r>
              <w:t>е</w:t>
            </w:r>
            <w:r>
              <w:t>ние текста из предложений с нарушенной последов</w:t>
            </w:r>
            <w:r>
              <w:t>а</w:t>
            </w:r>
            <w:r>
              <w:t>тельностью повествования. Урок развития речи. С.102-103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Составление те</w:t>
            </w:r>
            <w:r>
              <w:t>к</w:t>
            </w:r>
            <w:r>
              <w:t>ста из предлож</w:t>
            </w:r>
            <w:r>
              <w:t>е</w:t>
            </w:r>
            <w:r>
              <w:t>ний с нарушенной последовательн</w:t>
            </w:r>
            <w:r>
              <w:t>о</w:t>
            </w:r>
            <w:r>
              <w:t>стью повествов</w:t>
            </w:r>
            <w:r>
              <w:t>а</w:t>
            </w:r>
            <w:r>
              <w:t>ния.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Составлять из пре</w:t>
            </w:r>
            <w:r>
              <w:t>д</w:t>
            </w:r>
            <w:r>
              <w:t>ложений текст, по</w:t>
            </w:r>
            <w:r>
              <w:t>д</w:t>
            </w:r>
            <w:r>
              <w:t>бирать к нему заг</w:t>
            </w:r>
            <w:r>
              <w:t>о</w:t>
            </w:r>
            <w:r>
              <w:t>ловок, записывать составленный текст.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Уметь составлять из предложений текст, подбирать к нему заг</w:t>
            </w:r>
            <w:r>
              <w:t>о</w:t>
            </w:r>
            <w:r>
              <w:t>ловок, записывать с</w:t>
            </w:r>
            <w:r>
              <w:t>о</w:t>
            </w:r>
            <w:r>
              <w:t>ставленный текст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Воспринимать учебное з</w:t>
            </w:r>
            <w:r w:rsidRPr="00C91C92">
              <w:t>а</w:t>
            </w:r>
            <w:r w:rsidRPr="00C91C92">
              <w:t>дание, выбирать послед</w:t>
            </w:r>
            <w:r w:rsidRPr="00C91C92">
              <w:t>о</w:t>
            </w:r>
            <w:r w:rsidRPr="00C91C92">
              <w:t>вательность действий, оценивать ход и результат выполнения.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Осознание со</w:t>
            </w:r>
            <w:r w:rsidRPr="00C91C92">
              <w:t>б</w:t>
            </w:r>
            <w:r w:rsidRPr="00C91C92">
              <w:t>ственных мот</w:t>
            </w:r>
            <w:r w:rsidRPr="00C91C92">
              <w:t>и</w:t>
            </w:r>
            <w:r w:rsidRPr="00C91C92">
              <w:t>вов учебной деятельности.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147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Текст-рассуждение. Урок изучения нового мат</w:t>
            </w:r>
            <w:r>
              <w:t>е</w:t>
            </w:r>
            <w:r>
              <w:t>риала. С.105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Структура текста-рассуждения.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Распознавать текст-рассуждение. Созд</w:t>
            </w:r>
            <w:r>
              <w:t>а</w:t>
            </w:r>
            <w:r>
              <w:t>вать устные и пис</w:t>
            </w:r>
            <w:r>
              <w:t>ь</w:t>
            </w:r>
            <w:r>
              <w:t>менные тексты-рассуждения.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структуру текста-рассуждения. Уметь распознавать текст-рассуждение. Создавать устные и письменные тексты-рассуждения.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Осуществлять решение учебной деятельности под руководством учителя. Воспроизводить и прим</w:t>
            </w:r>
            <w:r w:rsidRPr="00C91C92">
              <w:t>е</w:t>
            </w:r>
            <w:r w:rsidRPr="00C91C92">
              <w:t>нять правила работы в группе. Контролировать свои действия при реш</w:t>
            </w:r>
            <w:r w:rsidRPr="00C91C92">
              <w:t>е</w:t>
            </w:r>
            <w:r w:rsidRPr="00C91C92">
              <w:t>нии познавательной зад</w:t>
            </w:r>
            <w:r w:rsidRPr="00C91C92">
              <w:t>а</w:t>
            </w:r>
            <w:r w:rsidRPr="00C91C92">
              <w:t>чи.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Осознание со</w:t>
            </w:r>
            <w:r w:rsidRPr="00C91C92">
              <w:t>б</w:t>
            </w:r>
            <w:r w:rsidRPr="00C91C92">
              <w:t>ственных мот</w:t>
            </w:r>
            <w:r w:rsidRPr="00C91C92">
              <w:t>и</w:t>
            </w:r>
            <w:r w:rsidRPr="00C91C92">
              <w:t>вов учебной деятельности.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148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Проверочная работа. Урок контроля зн</w:t>
            </w:r>
            <w:r>
              <w:t>а</w:t>
            </w:r>
            <w:r>
              <w:t>ний. С. 106-107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Контроль знаний по теме «Мест</w:t>
            </w:r>
            <w:r>
              <w:t>о</w:t>
            </w:r>
            <w:r>
              <w:t>имение»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Оценивать свои до</w:t>
            </w:r>
            <w:r>
              <w:t>с</w:t>
            </w:r>
            <w:r>
              <w:t>тижения при выпо</w:t>
            </w:r>
            <w:r>
              <w:t>л</w:t>
            </w:r>
            <w:r>
              <w:t>нении заданий «Пр</w:t>
            </w:r>
            <w:r>
              <w:t>о</w:t>
            </w:r>
            <w:r>
              <w:t>верь себя» в учебн</w:t>
            </w:r>
            <w:r>
              <w:t>и</w:t>
            </w:r>
            <w:r>
              <w:t>ке и по электронному приложению.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изученный мат</w:t>
            </w:r>
            <w:r>
              <w:t>е</w:t>
            </w:r>
            <w:r>
              <w:t>риал по теме «Мест</w:t>
            </w:r>
            <w:r>
              <w:t>о</w:t>
            </w:r>
            <w:r>
              <w:t>имение». Уметь прим</w:t>
            </w:r>
            <w:r>
              <w:t>е</w:t>
            </w:r>
            <w:r>
              <w:t>нять полученные знания при выполнении пров</w:t>
            </w:r>
            <w:r>
              <w:t>е</w:t>
            </w:r>
            <w:r>
              <w:t>рочной работы.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Воспринимать учебное з</w:t>
            </w:r>
            <w:r w:rsidRPr="00C91C92">
              <w:t>а</w:t>
            </w:r>
            <w:r w:rsidRPr="00C91C92">
              <w:t>дание, выбирать послед</w:t>
            </w:r>
            <w:r w:rsidRPr="00C91C92">
              <w:t>о</w:t>
            </w:r>
            <w:r w:rsidRPr="00C91C92">
              <w:t>вательность действий, оценивать ход и результат выполнения. Определять основную и второстепе</w:t>
            </w:r>
            <w:r w:rsidRPr="00C91C92">
              <w:t>н</w:t>
            </w:r>
            <w:r w:rsidRPr="00C91C92">
              <w:t>ную информацию.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Формирование на основе с</w:t>
            </w:r>
            <w:r w:rsidRPr="00C91C92">
              <w:t>о</w:t>
            </w:r>
            <w:r w:rsidRPr="00C91C92">
              <w:t>держания те</w:t>
            </w:r>
            <w:r w:rsidRPr="00C91C92">
              <w:t>к</w:t>
            </w:r>
            <w:r w:rsidRPr="00C91C92">
              <w:t>стов учебника гражданской позиции - сохр</w:t>
            </w:r>
            <w:r w:rsidRPr="00C91C92">
              <w:t>а</w:t>
            </w:r>
            <w:r w:rsidRPr="00C91C92">
              <w:t>нять мир в своей стране и во всём мире..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149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Предлоги. Роль предлогов в речи. Урок из</w:t>
            </w:r>
            <w:r>
              <w:t>у</w:t>
            </w:r>
            <w:r>
              <w:t>чения нового материала. С. 108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Предлоги. Роль предлогов в речи.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Узнавать предлоги в устной и письменной речи. Правильно употреблять предл</w:t>
            </w:r>
            <w:r>
              <w:t>о</w:t>
            </w:r>
            <w:r>
              <w:t>ги в речи.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Уметь узнавать предл</w:t>
            </w:r>
            <w:r>
              <w:t>о</w:t>
            </w:r>
            <w:r>
              <w:t>ги в устной и письме</w:t>
            </w:r>
            <w:r>
              <w:t>н</w:t>
            </w:r>
            <w:r>
              <w:t>ной речи; правильно употреблять предлоги в речи.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Воспринимать учебное з</w:t>
            </w:r>
            <w:r w:rsidRPr="00C91C92">
              <w:t>а</w:t>
            </w:r>
            <w:r w:rsidRPr="00C91C92">
              <w:t>дание, выбирать послед</w:t>
            </w:r>
            <w:r w:rsidRPr="00C91C92">
              <w:t>о</w:t>
            </w:r>
            <w:r w:rsidRPr="00C91C92">
              <w:t>вательность действий, оценивать ход и результат выполнения. Строить лог</w:t>
            </w:r>
            <w:r w:rsidRPr="00C91C92">
              <w:t>и</w:t>
            </w:r>
            <w:r w:rsidRPr="00C91C92">
              <w:t>ческие рассуждения, пр</w:t>
            </w:r>
            <w:r w:rsidRPr="00C91C92">
              <w:t>о</w:t>
            </w:r>
            <w:r w:rsidRPr="00C91C92">
              <w:t>водить аналогии.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Сопоставлять собственную оценку своей работы с оце</w:t>
            </w:r>
            <w:r w:rsidRPr="00C91C92">
              <w:t>н</w:t>
            </w:r>
            <w:r w:rsidRPr="00C91C92">
              <w:t>кой учителя, т</w:t>
            </w:r>
            <w:r w:rsidRPr="00C91C92">
              <w:t>о</w:t>
            </w:r>
            <w:r w:rsidRPr="00C91C92">
              <w:t>варищей.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150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Правописание предлогов с именами сущ</w:t>
            </w:r>
            <w:r>
              <w:t>е</w:t>
            </w:r>
            <w:r>
              <w:t>ствительными. Комбинир</w:t>
            </w:r>
            <w:r>
              <w:t>о</w:t>
            </w:r>
            <w:r>
              <w:t xml:space="preserve">ванный урок. С.109=111 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Правописание предлогов с им</w:t>
            </w:r>
            <w:r>
              <w:t>е</w:t>
            </w:r>
            <w:r>
              <w:t>нами существ</w:t>
            </w:r>
            <w:r>
              <w:t>и</w:t>
            </w:r>
            <w:r>
              <w:t>тельными</w:t>
            </w:r>
          </w:p>
        </w:tc>
        <w:tc>
          <w:tcPr>
            <w:tcW w:w="2267" w:type="dxa"/>
          </w:tcPr>
          <w:p w:rsidR="00F640B1" w:rsidRDefault="00F640B1" w:rsidP="00C91C92">
            <w:pPr>
              <w:spacing w:after="0" w:line="240" w:lineRule="auto"/>
            </w:pPr>
            <w:r>
              <w:t>Узнавать предлоги в устной и письменной речи. Правильно употреблять предл</w:t>
            </w:r>
            <w:r>
              <w:t>о</w:t>
            </w:r>
            <w:r>
              <w:t>ги в речи.</w:t>
            </w:r>
          </w:p>
          <w:p w:rsidR="00F640B1" w:rsidRPr="00C91C92" w:rsidRDefault="00F640B1" w:rsidP="00C91C92">
            <w:pPr>
              <w:spacing w:after="0" w:line="240" w:lineRule="auto"/>
            </w:pPr>
            <w:r>
              <w:t>Раздельно писать предлоги со словами.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Уметь раздельно писать предлоги со словами.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Осуществлять решение учебной деятельности под руководством учителя. Воспроизводить и прим</w:t>
            </w:r>
            <w:r w:rsidRPr="00C91C92">
              <w:t>е</w:t>
            </w:r>
            <w:r w:rsidRPr="00C91C92">
              <w:t>нять правила работы в группе. Контролировать свои действия при реш</w:t>
            </w:r>
            <w:r w:rsidRPr="00C91C92">
              <w:t>е</w:t>
            </w:r>
            <w:r w:rsidRPr="00C91C92">
              <w:t>нии познавательной зад</w:t>
            </w:r>
            <w:r w:rsidRPr="00C91C92">
              <w:t>а</w:t>
            </w:r>
            <w:r w:rsidRPr="00C91C92">
              <w:t xml:space="preserve">чи. Оценивать свою работу 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Сопоставлять собственную оценку своей работы с оце</w:t>
            </w:r>
            <w:r w:rsidRPr="00C91C92">
              <w:t>н</w:t>
            </w:r>
            <w:r w:rsidRPr="00C91C92">
              <w:t>кой учителя, т</w:t>
            </w:r>
            <w:r w:rsidRPr="00C91C92">
              <w:t>о</w:t>
            </w:r>
            <w:r w:rsidRPr="00C91C92">
              <w:t>варищей. Стр</w:t>
            </w:r>
            <w:r w:rsidRPr="00C91C92">
              <w:t>е</w:t>
            </w:r>
            <w:r w:rsidRPr="00C91C92">
              <w:t>миться откр</w:t>
            </w:r>
            <w:r w:rsidRPr="00C91C92">
              <w:t>ы</w:t>
            </w:r>
            <w:r w:rsidRPr="00C91C92">
              <w:t>вать новое зн</w:t>
            </w:r>
            <w:r w:rsidRPr="00C91C92">
              <w:t>а</w:t>
            </w:r>
            <w:r w:rsidRPr="00C91C92">
              <w:t>ние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151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Рр. Восстано</w:t>
            </w:r>
            <w:r>
              <w:t>в</w:t>
            </w:r>
            <w:r>
              <w:t>ление дефо</w:t>
            </w:r>
            <w:r>
              <w:t>р</w:t>
            </w:r>
            <w:r>
              <w:t>мированного текста. Урок развития речи. С.112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. Восстановление деформированн</w:t>
            </w:r>
            <w:r>
              <w:t>о</w:t>
            </w:r>
            <w:r>
              <w:t>го текста.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Редактировать текст. Восстанавливать д</w:t>
            </w:r>
            <w:r>
              <w:t>е</w:t>
            </w:r>
            <w:r>
              <w:t>формированный п</w:t>
            </w:r>
            <w:r>
              <w:t>о</w:t>
            </w:r>
            <w:r>
              <w:t>вествовательный текст.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Уметь редактировать текст. Восстанавливать деформированный п</w:t>
            </w:r>
            <w:r>
              <w:t>о</w:t>
            </w:r>
            <w:r>
              <w:t>вествовательный текст.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Воспринимать учебное з</w:t>
            </w:r>
            <w:r w:rsidRPr="00C91C92">
              <w:t>а</w:t>
            </w:r>
            <w:r w:rsidRPr="00C91C92">
              <w:t>дание, выбирать послед</w:t>
            </w:r>
            <w:r w:rsidRPr="00C91C92">
              <w:t>о</w:t>
            </w:r>
            <w:r w:rsidRPr="00C91C92">
              <w:t>вательность действий, оценивать ход и результат выполнения. Строить лог</w:t>
            </w:r>
            <w:r w:rsidRPr="00C91C92">
              <w:t>и</w:t>
            </w:r>
            <w:r w:rsidRPr="00C91C92">
              <w:t>ческие рассуждения, пр</w:t>
            </w:r>
            <w:r w:rsidRPr="00C91C92">
              <w:t>о</w:t>
            </w:r>
            <w:r w:rsidRPr="00C91C92">
              <w:t>водить аналогии.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Осознание со</w:t>
            </w:r>
            <w:r w:rsidRPr="00C91C92">
              <w:t>б</w:t>
            </w:r>
            <w:r w:rsidRPr="00C91C92">
              <w:t>ственных мот</w:t>
            </w:r>
            <w:r w:rsidRPr="00C91C92">
              <w:t>и</w:t>
            </w:r>
            <w:r w:rsidRPr="00C91C92">
              <w:t>вов учебной деятельности и личностного смысла учения.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152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Проверочная работа. Урок контроля зна</w:t>
            </w:r>
            <w:r>
              <w:t>н</w:t>
            </w:r>
            <w:r>
              <w:t>гий.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Контроль знаний по теме «Пре</w:t>
            </w:r>
            <w:r>
              <w:t>д</w:t>
            </w:r>
            <w:r>
              <w:t>лог»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Проверить свои зн</w:t>
            </w:r>
            <w:r>
              <w:t>а</w:t>
            </w:r>
            <w:r>
              <w:t>ния.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изученный мат</w:t>
            </w:r>
            <w:r>
              <w:t>е</w:t>
            </w:r>
            <w:r>
              <w:t>риал. Уметь применять его на практике.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Воспринимать учебное з</w:t>
            </w:r>
            <w:r w:rsidRPr="00C91C92">
              <w:t>а</w:t>
            </w:r>
            <w:r w:rsidRPr="00C91C92">
              <w:t>дание, выбирать послед</w:t>
            </w:r>
            <w:r w:rsidRPr="00C91C92">
              <w:t>о</w:t>
            </w:r>
            <w:r w:rsidRPr="00C91C92">
              <w:t>вательность действий, оценивать ход и результат выполнения. Отвечать на вопросы, задавать их; п</w:t>
            </w:r>
            <w:r w:rsidRPr="00C91C92">
              <w:t>о</w:t>
            </w:r>
            <w:r w:rsidRPr="00C91C92">
              <w:t>нимать затруднения друг</w:t>
            </w:r>
            <w:r w:rsidRPr="00C91C92">
              <w:t>о</w:t>
            </w:r>
            <w:r w:rsidRPr="00C91C92">
              <w:t>го, правильно реагировать на них.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Сопоставлять собственную оценку своей работы с оце</w:t>
            </w:r>
            <w:r w:rsidRPr="00C91C92">
              <w:t>н</w:t>
            </w:r>
            <w:r w:rsidRPr="00C91C92">
              <w:t>кой учителя, т</w:t>
            </w:r>
            <w:r w:rsidRPr="00C91C92">
              <w:t>о</w:t>
            </w:r>
            <w:r w:rsidRPr="00C91C92">
              <w:t>варищей. Стр</w:t>
            </w:r>
            <w:r w:rsidRPr="00C91C92">
              <w:t>е</w:t>
            </w:r>
            <w:r w:rsidRPr="00C91C92">
              <w:t>миться откр</w:t>
            </w:r>
            <w:r w:rsidRPr="00C91C92">
              <w:t>ы</w:t>
            </w:r>
            <w:r w:rsidRPr="00C91C92">
              <w:t>вать новое зн</w:t>
            </w:r>
            <w:r w:rsidRPr="00C91C92">
              <w:t>а</w:t>
            </w:r>
            <w:r w:rsidRPr="00C91C92">
              <w:t>ние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153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Проект «В сл</w:t>
            </w:r>
            <w:r>
              <w:t>о</w:t>
            </w:r>
            <w:r>
              <w:t>вари – за ча</w:t>
            </w:r>
            <w:r>
              <w:t>с</w:t>
            </w:r>
            <w:r>
              <w:t>тями речи»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Проект «В словари – за частями р</w:t>
            </w:r>
            <w:r>
              <w:t>е</w:t>
            </w:r>
            <w:r>
              <w:t>чи»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Пользоваться толк</w:t>
            </w:r>
            <w:r>
              <w:t>о</w:t>
            </w:r>
            <w:r>
              <w:t>вым, орфографич</w:t>
            </w:r>
            <w:r>
              <w:t>е</w:t>
            </w:r>
            <w:r>
              <w:t>ским, орфоэпич</w:t>
            </w:r>
            <w:r>
              <w:t>е</w:t>
            </w:r>
            <w:r>
              <w:t>ским словарями, словарями синон</w:t>
            </w:r>
            <w:r>
              <w:t>и</w:t>
            </w:r>
            <w:r>
              <w:t>мов и антонимов, словарём однок</w:t>
            </w:r>
            <w:r>
              <w:t>о</w:t>
            </w:r>
            <w:r>
              <w:t>ренных слов.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Уметь находить поле</w:t>
            </w:r>
            <w:r>
              <w:t>з</w:t>
            </w:r>
            <w:r>
              <w:t>ную информацию в сл</w:t>
            </w:r>
            <w:r>
              <w:t>о</w:t>
            </w:r>
            <w:r>
              <w:t>варях, придумывать собственные задания, для выполнения кот</w:t>
            </w:r>
            <w:r>
              <w:t>о</w:t>
            </w:r>
            <w:r>
              <w:t>рых потребуются слов</w:t>
            </w:r>
            <w:r>
              <w:t>а</w:t>
            </w:r>
            <w:r>
              <w:t>ри, участвовать в пр</w:t>
            </w:r>
            <w:r>
              <w:t>е</w:t>
            </w:r>
            <w:r>
              <w:t>зентации подготовле</w:t>
            </w:r>
            <w:r>
              <w:t>н</w:t>
            </w:r>
            <w:r>
              <w:t>ных заданий.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учебную задачу урока. Осуществлять реш</w:t>
            </w:r>
            <w:r w:rsidRPr="00C91C92">
              <w:t>е</w:t>
            </w:r>
            <w:r w:rsidRPr="00C91C92">
              <w:t>ние учебной деятельности под руководством учителя. Определять основную и второстепенную информ</w:t>
            </w:r>
            <w:r w:rsidRPr="00C91C92">
              <w:t>а</w:t>
            </w:r>
            <w:r w:rsidRPr="00C91C92">
              <w:t>цию.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Принятие соц</w:t>
            </w:r>
            <w:r w:rsidRPr="00C91C92">
              <w:t>и</w:t>
            </w:r>
            <w:r w:rsidRPr="00C91C92">
              <w:t xml:space="preserve">альной роли обучающегося. </w:t>
            </w:r>
          </w:p>
          <w:p w:rsidR="00F640B1" w:rsidRPr="00C91C92" w:rsidRDefault="00F640B1" w:rsidP="00C91C92">
            <w:pPr>
              <w:spacing w:after="0" w:line="240" w:lineRule="auto"/>
            </w:pPr>
            <w:r w:rsidRPr="00C91C92">
              <w:t>Осознание со</w:t>
            </w:r>
            <w:r w:rsidRPr="00C91C92">
              <w:t>б</w:t>
            </w:r>
            <w:r w:rsidRPr="00C91C92">
              <w:t>ственных мот</w:t>
            </w:r>
            <w:r w:rsidRPr="00C91C92">
              <w:t>и</w:t>
            </w:r>
            <w:r w:rsidRPr="00C91C92">
              <w:t>вов учебной деятельности.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154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Контрольный диктант № 9. Урок контроля знаний по теме «Предлог»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Контроль усво</w:t>
            </w:r>
            <w:r>
              <w:t>е</w:t>
            </w:r>
            <w:r>
              <w:t>ния знаний.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Выполнять задания, оценивать свои до</w:t>
            </w:r>
            <w:r>
              <w:t>с</w:t>
            </w:r>
            <w:r>
              <w:t>тижения.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Уметь применять пол</w:t>
            </w:r>
            <w:r>
              <w:t>у</w:t>
            </w:r>
            <w:r>
              <w:t>ченные знания на пра</w:t>
            </w:r>
            <w:r>
              <w:t>к</w:t>
            </w:r>
            <w:r>
              <w:t>тике.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учебную задачу урока. Осуществлять реш</w:t>
            </w:r>
            <w:r w:rsidRPr="00C91C92">
              <w:t>е</w:t>
            </w:r>
            <w:r w:rsidRPr="00C91C92">
              <w:t>ние учебной деятельности под руководством учителя.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Сопоставлять собственную оценку своей работы с оце</w:t>
            </w:r>
            <w:r w:rsidRPr="00C91C92">
              <w:t>н</w:t>
            </w:r>
            <w:r w:rsidRPr="00C91C92">
              <w:t>кой учителя, т</w:t>
            </w:r>
            <w:r w:rsidRPr="00C91C92">
              <w:t>о</w:t>
            </w:r>
            <w:r w:rsidRPr="00C91C92">
              <w:t>варищей.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B3751B">
        <w:trPr>
          <w:gridBefore w:val="1"/>
          <w:wBefore w:w="6" w:type="dxa"/>
        </w:trPr>
        <w:tc>
          <w:tcPr>
            <w:tcW w:w="15445" w:type="dxa"/>
            <w:gridSpan w:val="11"/>
          </w:tcPr>
          <w:p w:rsidR="00F640B1" w:rsidRPr="00C91C92" w:rsidRDefault="00F640B1" w:rsidP="000E12AD">
            <w:pPr>
              <w:spacing w:after="0" w:line="240" w:lineRule="auto"/>
              <w:jc w:val="center"/>
            </w:pPr>
            <w:r>
              <w:t>Повторение пройденного (16 ч)</w:t>
            </w: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155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Повторение пройденного. Виды текстов. С.116-117. Комбинир</w:t>
            </w:r>
            <w:r>
              <w:t>о</w:t>
            </w:r>
            <w:r>
              <w:t>ванный урок.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Обобщение зн</w:t>
            </w:r>
            <w:r>
              <w:t>а</w:t>
            </w:r>
            <w:r>
              <w:t>ний о разных в</w:t>
            </w:r>
            <w:r>
              <w:t>и</w:t>
            </w:r>
            <w:r>
              <w:t>дах текстов.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Наблюдать за ос</w:t>
            </w:r>
            <w:r>
              <w:t>о</w:t>
            </w:r>
            <w:r>
              <w:t>бенностями речи и оценивать её. Раб</w:t>
            </w:r>
            <w:r>
              <w:t>о</w:t>
            </w:r>
            <w:r>
              <w:t>тать с текстом, ра</w:t>
            </w:r>
            <w:r>
              <w:t>з</w:t>
            </w:r>
            <w:r>
              <w:t>личать разные виды текстов.</w:t>
            </w:r>
          </w:p>
        </w:tc>
        <w:tc>
          <w:tcPr>
            <w:tcW w:w="2550" w:type="dxa"/>
          </w:tcPr>
          <w:p w:rsidR="00F640B1" w:rsidRDefault="00F640B1" w:rsidP="00C91C92">
            <w:pPr>
              <w:spacing w:after="0" w:line="240" w:lineRule="auto"/>
            </w:pPr>
            <w:r>
              <w:t>Знать отличительные особенности разных в</w:t>
            </w:r>
            <w:r>
              <w:t>и</w:t>
            </w:r>
            <w:r>
              <w:t>дов текстов.</w:t>
            </w:r>
          </w:p>
          <w:p w:rsidR="00F640B1" w:rsidRPr="00C91C92" w:rsidRDefault="00F640B1" w:rsidP="00C91C92">
            <w:pPr>
              <w:spacing w:after="0" w:line="240" w:lineRule="auto"/>
            </w:pPr>
            <w:r>
              <w:t>Уметь различать разные виды текстов.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Проверять себя и оцен</w:t>
            </w:r>
            <w:r w:rsidRPr="00C91C92">
              <w:t>и</w:t>
            </w:r>
            <w:r w:rsidRPr="00C91C92">
              <w:t>вать свои достижения (с помощью учителя). Ко</w:t>
            </w:r>
            <w:r w:rsidRPr="00C91C92">
              <w:t>р</w:t>
            </w:r>
            <w:r w:rsidRPr="00C91C92">
              <w:t>ректировать свою работу на основе выполненной диагностики. Отвечать на вопросы, задавать их.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Осознание со</w:t>
            </w:r>
            <w:r w:rsidRPr="00C91C92">
              <w:t>б</w:t>
            </w:r>
            <w:r w:rsidRPr="00C91C92">
              <w:t>ственных мот</w:t>
            </w:r>
            <w:r w:rsidRPr="00C91C92">
              <w:t>и</w:t>
            </w:r>
            <w:r w:rsidRPr="00C91C92">
              <w:t>вов учебной деятельности. Преодоление учебных затру</w:t>
            </w:r>
            <w:r w:rsidRPr="00C91C92">
              <w:t>д</w:t>
            </w:r>
            <w:r w:rsidRPr="00C91C92">
              <w:t>нений.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156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Повторение пройденного. Предложение. Знаки преп</w:t>
            </w:r>
            <w:r>
              <w:t>и</w:t>
            </w:r>
            <w:r>
              <w:t>нания в конце предложения. Комбинир</w:t>
            </w:r>
            <w:r>
              <w:t>о</w:t>
            </w:r>
            <w:r>
              <w:t>ванный урок. С. 117-118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Обобщение зн</w:t>
            </w:r>
            <w:r>
              <w:t>а</w:t>
            </w:r>
            <w:r>
              <w:t>ний о предлож</w:t>
            </w:r>
            <w:r>
              <w:t>е</w:t>
            </w:r>
            <w:r>
              <w:t>нии.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Правильно офор</w:t>
            </w:r>
            <w:r>
              <w:t>м</w:t>
            </w:r>
            <w:r>
              <w:t>лять предложение в письменной речи. Повторять и закре</w:t>
            </w:r>
            <w:r>
              <w:t>п</w:t>
            </w:r>
            <w:r>
              <w:t>лять изученный м</w:t>
            </w:r>
            <w:r>
              <w:t>а</w:t>
            </w:r>
            <w:r>
              <w:t>териал.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Знать: что такое пре</w:t>
            </w:r>
            <w:r>
              <w:t>д</w:t>
            </w:r>
            <w:r>
              <w:t>ложение. Уметь: оформлять предлож</w:t>
            </w:r>
            <w:r>
              <w:t>е</w:t>
            </w:r>
            <w:r>
              <w:t>ние на письме; выб</w:t>
            </w:r>
            <w:r>
              <w:t>и</w:t>
            </w:r>
            <w:r>
              <w:t>рать знак препинания в зависимости от вида предложения по инт</w:t>
            </w:r>
            <w:r>
              <w:t>о</w:t>
            </w:r>
            <w:r>
              <w:t>нации.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Воспринимать учебное з</w:t>
            </w:r>
            <w:r w:rsidRPr="00C91C92">
              <w:t>а</w:t>
            </w:r>
            <w:r w:rsidRPr="00C91C92">
              <w:t>дание, выбирать послед</w:t>
            </w:r>
            <w:r w:rsidRPr="00C91C92">
              <w:t>о</w:t>
            </w:r>
            <w:r w:rsidRPr="00C91C92">
              <w:t>вательность действий, оценивать ход и результат выполнения.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Сопоставлять собственную оценку своей работы с оце</w:t>
            </w:r>
            <w:r w:rsidRPr="00C91C92">
              <w:t>н</w:t>
            </w:r>
            <w:r w:rsidRPr="00C91C92">
              <w:t>кой учителя, т</w:t>
            </w:r>
            <w:r w:rsidRPr="00C91C92">
              <w:t>о</w:t>
            </w:r>
            <w:r w:rsidRPr="00C91C92">
              <w:t>варищей.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157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Повторение пройденного. Главные члены предложения. Комбинир</w:t>
            </w:r>
            <w:r>
              <w:t>о</w:t>
            </w:r>
            <w:r>
              <w:t>ванный урок. С. 119-120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Главные члены предложения, их распознавание.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Повторить понятия «подлежащее», «сказуемое». Нах</w:t>
            </w:r>
            <w:r>
              <w:t>о</w:t>
            </w:r>
            <w:r>
              <w:t>дить в предложении главные члены.</w:t>
            </w:r>
          </w:p>
        </w:tc>
        <w:tc>
          <w:tcPr>
            <w:tcW w:w="2550" w:type="dxa"/>
          </w:tcPr>
          <w:p w:rsidR="00F640B1" w:rsidRDefault="00F640B1" w:rsidP="00C91C92">
            <w:pPr>
              <w:spacing w:after="0" w:line="240" w:lineRule="auto"/>
            </w:pPr>
            <w:r>
              <w:t>Знать: понятия «подл</w:t>
            </w:r>
            <w:r>
              <w:t>е</w:t>
            </w:r>
            <w:r>
              <w:t>жащее», «сказуемое».</w:t>
            </w:r>
          </w:p>
          <w:p w:rsidR="00F640B1" w:rsidRPr="00C91C92" w:rsidRDefault="00F640B1" w:rsidP="00C91C92">
            <w:pPr>
              <w:spacing w:after="0" w:line="240" w:lineRule="auto"/>
            </w:pPr>
            <w:r>
              <w:t>Уметь находить в пре</w:t>
            </w:r>
            <w:r>
              <w:t>д</w:t>
            </w:r>
            <w:r>
              <w:t>ложении подлежащее и сказуемое.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Воспроизводить и прим</w:t>
            </w:r>
            <w:r w:rsidRPr="00C91C92">
              <w:t>е</w:t>
            </w:r>
            <w:r w:rsidRPr="00C91C92">
              <w:t>нять правила работы в группе. Контролировать свои действия при реш</w:t>
            </w:r>
            <w:r w:rsidRPr="00C91C92">
              <w:t>е</w:t>
            </w:r>
            <w:r w:rsidRPr="00C91C92">
              <w:t>нии познавательной зад</w:t>
            </w:r>
            <w:r w:rsidRPr="00C91C92">
              <w:t>а</w:t>
            </w:r>
            <w:r w:rsidRPr="00C91C92">
              <w:t>чи. Оценивать свою работу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Осознание со</w:t>
            </w:r>
            <w:r w:rsidRPr="00C91C92">
              <w:t>б</w:t>
            </w:r>
            <w:r w:rsidRPr="00C91C92">
              <w:t>ственных мот</w:t>
            </w:r>
            <w:r w:rsidRPr="00C91C92">
              <w:t>и</w:t>
            </w:r>
            <w:r w:rsidRPr="00C91C92">
              <w:t>вов учебной деятельности. Преодоление учебных затру</w:t>
            </w:r>
            <w:r w:rsidRPr="00C91C92">
              <w:t>д</w:t>
            </w:r>
            <w:r w:rsidRPr="00C91C92">
              <w:t>нений.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158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Повторение пройденного. Распростр</w:t>
            </w:r>
            <w:r>
              <w:t>а</w:t>
            </w:r>
            <w:r>
              <w:t>нённые и н</w:t>
            </w:r>
            <w:r>
              <w:t>е</w:t>
            </w:r>
            <w:r>
              <w:t>распростр</w:t>
            </w:r>
            <w:r>
              <w:t>а</w:t>
            </w:r>
            <w:r>
              <w:t>нённые пре</w:t>
            </w:r>
            <w:r>
              <w:t>д</w:t>
            </w:r>
            <w:r>
              <w:t>ложения. Связь слов в предл</w:t>
            </w:r>
            <w:r>
              <w:t>о</w:t>
            </w:r>
            <w:r>
              <w:t>жении. Комб</w:t>
            </w:r>
            <w:r>
              <w:t>и</w:t>
            </w:r>
            <w:r>
              <w:t>нированный урок. С. 120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Обобщение зн</w:t>
            </w:r>
            <w:r>
              <w:t>а</w:t>
            </w:r>
            <w:r>
              <w:t>ний о распростр</w:t>
            </w:r>
            <w:r>
              <w:t>а</w:t>
            </w:r>
            <w:r>
              <w:t>нённых и нера</w:t>
            </w:r>
            <w:r>
              <w:t>с</w:t>
            </w:r>
            <w:r>
              <w:t>пространённых предложениях. Связь слов в предл</w:t>
            </w:r>
            <w:r>
              <w:t>о</w:t>
            </w:r>
            <w:r>
              <w:t>жении.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Определять главные и второстепенные члены предложения, устанавливать связь слов в предложении.</w:t>
            </w:r>
          </w:p>
        </w:tc>
        <w:tc>
          <w:tcPr>
            <w:tcW w:w="255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Знать понятия «Распр</w:t>
            </w:r>
            <w:r>
              <w:t>о</w:t>
            </w:r>
            <w:r>
              <w:t>странённые» и «нера</w:t>
            </w:r>
            <w:r>
              <w:t>с</w:t>
            </w:r>
            <w:r>
              <w:t>пространённые» пре</w:t>
            </w:r>
            <w:r>
              <w:t>д</w:t>
            </w:r>
            <w:r>
              <w:t>ложения. Уметь уст</w:t>
            </w:r>
            <w:r>
              <w:t>а</w:t>
            </w:r>
            <w:r>
              <w:t>навливать связь слов в предложении; опред</w:t>
            </w:r>
            <w:r>
              <w:t>е</w:t>
            </w:r>
            <w:r>
              <w:t>лять главные и втор</w:t>
            </w:r>
            <w:r>
              <w:t>о</w:t>
            </w:r>
            <w:r>
              <w:t>степенные члены пре</w:t>
            </w:r>
            <w:r>
              <w:t>д</w:t>
            </w:r>
            <w:r>
              <w:t>ложения; распростр</w:t>
            </w:r>
            <w:r>
              <w:t>а</w:t>
            </w:r>
            <w:r>
              <w:t>нять предложения вт</w:t>
            </w:r>
            <w:r>
              <w:t>о</w:t>
            </w:r>
            <w:r>
              <w:t>ростепенными членами.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Воспроизводить и прим</w:t>
            </w:r>
            <w:r w:rsidRPr="00C91C92">
              <w:t>е</w:t>
            </w:r>
            <w:r w:rsidRPr="00C91C92">
              <w:t>нять правила работы в группе. Контролировать свои действия при реш</w:t>
            </w:r>
            <w:r w:rsidRPr="00C91C92">
              <w:t>е</w:t>
            </w:r>
            <w:r w:rsidRPr="00C91C92">
              <w:t>нии познавательной зад</w:t>
            </w:r>
            <w:r w:rsidRPr="00C91C92">
              <w:t>а</w:t>
            </w:r>
            <w:r w:rsidRPr="00C91C92">
              <w:t>чи. Оценивать свою работу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Стремиться о</w:t>
            </w:r>
            <w:r w:rsidRPr="00C91C92">
              <w:t>т</w:t>
            </w:r>
            <w:r w:rsidRPr="00C91C92">
              <w:t>крывать новое знание, новые способы дейс</w:t>
            </w:r>
            <w:r w:rsidRPr="00C91C92">
              <w:t>т</w:t>
            </w:r>
            <w:r w:rsidRPr="00C91C92">
              <w:t>вий, преодол</w:t>
            </w:r>
            <w:r w:rsidRPr="00C91C92">
              <w:t>е</w:t>
            </w:r>
            <w:r w:rsidRPr="00C91C92">
              <w:t>вать учебные затруднения.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159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Повторение пройденного. Слово и его лексическое значение. О</w:t>
            </w:r>
            <w:r>
              <w:t>д</w:t>
            </w:r>
            <w:r>
              <w:t>нозначные и многозначные слова. Син</w:t>
            </w:r>
            <w:r>
              <w:t>о</w:t>
            </w:r>
            <w:r>
              <w:t>нимы. Антон</w:t>
            </w:r>
            <w:r>
              <w:t>и</w:t>
            </w:r>
            <w:r>
              <w:t>мы. Комбин</w:t>
            </w:r>
            <w:r>
              <w:t>и</w:t>
            </w:r>
            <w:r>
              <w:t>рованный урок. С. 121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Слово и его ле</w:t>
            </w:r>
            <w:r>
              <w:t>к</w:t>
            </w:r>
            <w:r>
              <w:t>сическое знач</w:t>
            </w:r>
            <w:r>
              <w:t>е</w:t>
            </w:r>
            <w:r>
              <w:t>ние. О</w:t>
            </w:r>
            <w:r>
              <w:t>д</w:t>
            </w:r>
            <w:r>
              <w:t>нозначные и многозначные слова. Син</w:t>
            </w:r>
            <w:r>
              <w:t>о</w:t>
            </w:r>
            <w:r>
              <w:t>нимы. Антон</w:t>
            </w:r>
            <w:r>
              <w:t>и</w:t>
            </w:r>
            <w:r>
              <w:t>мы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Определять лексич</w:t>
            </w:r>
            <w:r>
              <w:t>е</w:t>
            </w:r>
            <w:r>
              <w:t>ское значение слова. Пользоваться толк</w:t>
            </w:r>
            <w:r>
              <w:t>о</w:t>
            </w:r>
            <w:r>
              <w:t>вым словарём, сл</w:t>
            </w:r>
            <w:r>
              <w:t>о</w:t>
            </w:r>
            <w:r>
              <w:t>варём синонимов и антонимов.</w:t>
            </w:r>
          </w:p>
        </w:tc>
        <w:tc>
          <w:tcPr>
            <w:tcW w:w="2550" w:type="dxa"/>
          </w:tcPr>
          <w:p w:rsidR="00F640B1" w:rsidRDefault="00F640B1" w:rsidP="00C91C92">
            <w:pPr>
              <w:spacing w:after="0" w:line="240" w:lineRule="auto"/>
            </w:pPr>
            <w:r>
              <w:t>Знать понятия «одн</w:t>
            </w:r>
            <w:r>
              <w:t>о</w:t>
            </w:r>
            <w:r>
              <w:t>значные и многозна</w:t>
            </w:r>
            <w:r>
              <w:t>ч</w:t>
            </w:r>
            <w:r>
              <w:t>ные слова», «синон</w:t>
            </w:r>
            <w:r>
              <w:t>и</w:t>
            </w:r>
            <w:r>
              <w:t>мы», «ант</w:t>
            </w:r>
            <w:r>
              <w:t>о</w:t>
            </w:r>
            <w:r>
              <w:t>нимы».</w:t>
            </w:r>
          </w:p>
          <w:p w:rsidR="00F640B1" w:rsidRPr="00C91C92" w:rsidRDefault="00F640B1" w:rsidP="00C91C92">
            <w:pPr>
              <w:spacing w:after="0" w:line="240" w:lineRule="auto"/>
            </w:pPr>
            <w:r>
              <w:t>Уметь определять ле</w:t>
            </w:r>
            <w:r>
              <w:t>к</w:t>
            </w:r>
            <w:r>
              <w:t>сическое значение сл</w:t>
            </w:r>
            <w:r>
              <w:t>о</w:t>
            </w:r>
            <w:r>
              <w:t>ва; пользоваться слов</w:t>
            </w:r>
            <w:r>
              <w:t>а</w:t>
            </w:r>
            <w:r>
              <w:t>рями.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учебную задачу урока. Осуществлять реш</w:t>
            </w:r>
            <w:r w:rsidRPr="00C91C92">
              <w:t>е</w:t>
            </w:r>
            <w:r w:rsidRPr="00C91C92">
              <w:t>ние учебной деятельности под руководством учителя.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Сопоставлять собственную оценку своей работы с оце</w:t>
            </w:r>
            <w:r w:rsidRPr="00C91C92">
              <w:t>н</w:t>
            </w:r>
            <w:r w:rsidRPr="00C91C92">
              <w:t>кой учителя, т</w:t>
            </w:r>
            <w:r w:rsidRPr="00C91C92">
              <w:t>о</w:t>
            </w:r>
            <w:r w:rsidRPr="00C91C92">
              <w:t>варищей.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160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Повторение пройденного. Слово и его лексическое значение. О</w:t>
            </w:r>
            <w:r>
              <w:t>д</w:t>
            </w:r>
            <w:r>
              <w:t>нозначные и многозначные слова. Син</w:t>
            </w:r>
            <w:r>
              <w:t>о</w:t>
            </w:r>
            <w:r>
              <w:t>нимы. Антон</w:t>
            </w:r>
            <w:r>
              <w:t>и</w:t>
            </w:r>
            <w:r>
              <w:t>мы. Комбин</w:t>
            </w:r>
            <w:r>
              <w:t>и</w:t>
            </w:r>
            <w:r>
              <w:t>рованный урок. С. 122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Слово и его ле</w:t>
            </w:r>
            <w:r>
              <w:t>к</w:t>
            </w:r>
            <w:r>
              <w:t>сическое знач</w:t>
            </w:r>
            <w:r>
              <w:t>е</w:t>
            </w:r>
            <w:r>
              <w:t>ние. О</w:t>
            </w:r>
            <w:r>
              <w:t>д</w:t>
            </w:r>
            <w:r>
              <w:t>нозначные и многозначные слова. Син</w:t>
            </w:r>
            <w:r>
              <w:t>о</w:t>
            </w:r>
            <w:r>
              <w:t>нимы. Антон</w:t>
            </w:r>
            <w:r>
              <w:t>и</w:t>
            </w:r>
            <w:r>
              <w:t>мы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Определять лексич</w:t>
            </w:r>
            <w:r>
              <w:t>е</w:t>
            </w:r>
            <w:r>
              <w:t>ское значение слова. Пользоваться толк</w:t>
            </w:r>
            <w:r>
              <w:t>о</w:t>
            </w:r>
            <w:r>
              <w:t>вым словарём, сл</w:t>
            </w:r>
            <w:r>
              <w:t>о</w:t>
            </w:r>
            <w:r>
              <w:t>варём синонимов и антонимов.</w:t>
            </w:r>
          </w:p>
        </w:tc>
        <w:tc>
          <w:tcPr>
            <w:tcW w:w="2550" w:type="dxa"/>
          </w:tcPr>
          <w:p w:rsidR="00F640B1" w:rsidRDefault="00F640B1" w:rsidP="00F3555B">
            <w:pPr>
              <w:spacing w:after="0" w:line="240" w:lineRule="auto"/>
            </w:pPr>
            <w:r>
              <w:t>Знать понятия «одн</w:t>
            </w:r>
            <w:r>
              <w:t>о</w:t>
            </w:r>
            <w:r>
              <w:t>значные и многозна</w:t>
            </w:r>
            <w:r>
              <w:t>ч</w:t>
            </w:r>
            <w:r>
              <w:t>ные слова», «синон</w:t>
            </w:r>
            <w:r>
              <w:t>и</w:t>
            </w:r>
            <w:r>
              <w:t>мы», «ант</w:t>
            </w:r>
            <w:r>
              <w:t>о</w:t>
            </w:r>
            <w:r>
              <w:t>нимы».</w:t>
            </w:r>
          </w:p>
          <w:p w:rsidR="00F640B1" w:rsidRPr="00C91C92" w:rsidRDefault="00F640B1" w:rsidP="00F3555B">
            <w:pPr>
              <w:spacing w:after="0" w:line="240" w:lineRule="auto"/>
            </w:pPr>
            <w:r>
              <w:t>Уметь определять ле</w:t>
            </w:r>
            <w:r>
              <w:t>к</w:t>
            </w:r>
            <w:r>
              <w:t>сическое значение сл</w:t>
            </w:r>
            <w:r>
              <w:t>о</w:t>
            </w:r>
            <w:r>
              <w:t>ва; пользоваться слов</w:t>
            </w:r>
            <w:r>
              <w:t>а</w:t>
            </w:r>
            <w:r>
              <w:t>рями.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Осуществлять решение учебной задачи под рук</w:t>
            </w:r>
            <w:r w:rsidRPr="00C91C92">
              <w:t>о</w:t>
            </w:r>
            <w:r w:rsidRPr="00C91C92">
              <w:t>водством учителя. Воспр</w:t>
            </w:r>
            <w:r w:rsidRPr="00C91C92">
              <w:t>о</w:t>
            </w:r>
            <w:r w:rsidRPr="00C91C92">
              <w:t>изводить и применять пр</w:t>
            </w:r>
            <w:r w:rsidRPr="00C91C92">
              <w:t>а</w:t>
            </w:r>
            <w:r w:rsidRPr="00C91C92">
              <w:t>вила работы в группе.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Осознание со</w:t>
            </w:r>
            <w:r w:rsidRPr="00C91C92">
              <w:t>б</w:t>
            </w:r>
            <w:r w:rsidRPr="00C91C92">
              <w:t>ственных мот</w:t>
            </w:r>
            <w:r w:rsidRPr="00C91C92">
              <w:t>и</w:t>
            </w:r>
            <w:r w:rsidRPr="00C91C92">
              <w:t xml:space="preserve">вов учебной деятельности. 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3555B">
        <w:trPr>
          <w:gridBefore w:val="1"/>
          <w:wBefore w:w="6" w:type="dxa"/>
          <w:trHeight w:val="2228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161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Повторение пройденного. Части речи. Комбинир</w:t>
            </w:r>
            <w:r>
              <w:t>о</w:t>
            </w:r>
            <w:r>
              <w:t>ванный урок. С. 123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Части речи. Роль частей речи в н</w:t>
            </w:r>
            <w:r>
              <w:t>а</w:t>
            </w:r>
            <w:r>
              <w:t>шей речи. Разбор слова как части речи.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Различать части речи по вопросу, лексич</w:t>
            </w:r>
            <w:r>
              <w:t>е</w:t>
            </w:r>
            <w:r>
              <w:t>скому значению, употреблению в р</w:t>
            </w:r>
            <w:r>
              <w:t>е</w:t>
            </w:r>
            <w:r>
              <w:t>чи. Приводить пр</w:t>
            </w:r>
            <w:r>
              <w:t>и</w:t>
            </w:r>
            <w:r>
              <w:t xml:space="preserve">меры слов разных частей речи. </w:t>
            </w:r>
          </w:p>
        </w:tc>
        <w:tc>
          <w:tcPr>
            <w:tcW w:w="2550" w:type="dxa"/>
          </w:tcPr>
          <w:p w:rsidR="00F640B1" w:rsidRDefault="00F640B1" w:rsidP="00C91C92">
            <w:pPr>
              <w:spacing w:after="0" w:line="240" w:lineRule="auto"/>
            </w:pPr>
            <w:r>
              <w:t xml:space="preserve">Знать названия частей речи. </w:t>
            </w:r>
          </w:p>
          <w:p w:rsidR="00F640B1" w:rsidRPr="00C91C92" w:rsidRDefault="00F640B1" w:rsidP="00C91C92">
            <w:pPr>
              <w:spacing w:after="0" w:line="240" w:lineRule="auto"/>
            </w:pPr>
            <w:r>
              <w:t>Уметь определять части речи, знать основные грамматические пр</w:t>
            </w:r>
            <w:r>
              <w:t>и</w:t>
            </w:r>
            <w:r>
              <w:t>знаки частей речи; уметь разбирать слово как часть речи.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Понимать учебную задачу урока. Осуществлять реш</w:t>
            </w:r>
            <w:r w:rsidRPr="00C91C92">
              <w:t>е</w:t>
            </w:r>
            <w:r w:rsidRPr="00C91C92">
              <w:t>ние учебной деятельности под руководством учителя.</w:t>
            </w:r>
          </w:p>
          <w:p w:rsidR="00F640B1" w:rsidRPr="00C91C92" w:rsidRDefault="00F640B1" w:rsidP="00C91C92">
            <w:pPr>
              <w:spacing w:after="0" w:line="240" w:lineRule="auto"/>
            </w:pPr>
            <w:r w:rsidRPr="00C91C92">
              <w:t xml:space="preserve"> Оценивать свою работу на уроке. Владеть монолог</w:t>
            </w:r>
            <w:r w:rsidRPr="00C91C92">
              <w:t>и</w:t>
            </w:r>
            <w:r w:rsidRPr="00C91C92">
              <w:t>ческой и диалогической формами речи.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Стремиться о</w:t>
            </w:r>
            <w:r w:rsidRPr="00C91C92">
              <w:t>т</w:t>
            </w:r>
            <w:r w:rsidRPr="00C91C92">
              <w:t>крывать новое знание, новые способы дейс</w:t>
            </w:r>
            <w:r w:rsidRPr="00C91C92">
              <w:t>т</w:t>
            </w:r>
            <w:r w:rsidRPr="00C91C92">
              <w:t>вий, преодол</w:t>
            </w:r>
            <w:r w:rsidRPr="00C91C92">
              <w:t>е</w:t>
            </w:r>
            <w:r w:rsidRPr="00C91C92">
              <w:t>вать учебные затруднения.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162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Повторение пройденного. Части речи. Комбинир</w:t>
            </w:r>
            <w:r>
              <w:t>о</w:t>
            </w:r>
            <w:r>
              <w:t>ванный урок. С. 124-125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Части речи. Роль частей речи в н</w:t>
            </w:r>
            <w:r>
              <w:t>а</w:t>
            </w:r>
            <w:r>
              <w:t>шей речи. Разбор слова как части речи.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Различать части речи по вопросу, лексич</w:t>
            </w:r>
            <w:r>
              <w:t>е</w:t>
            </w:r>
            <w:r>
              <w:t>скому значению, употреблению в р</w:t>
            </w:r>
            <w:r>
              <w:t>е</w:t>
            </w:r>
            <w:r>
              <w:t>чи. Приводить пр</w:t>
            </w:r>
            <w:r>
              <w:t>и</w:t>
            </w:r>
            <w:r>
              <w:t>меры слов разных частей речи.</w:t>
            </w:r>
          </w:p>
        </w:tc>
        <w:tc>
          <w:tcPr>
            <w:tcW w:w="2550" w:type="dxa"/>
          </w:tcPr>
          <w:p w:rsidR="00F640B1" w:rsidRDefault="00F640B1" w:rsidP="00F3555B">
            <w:pPr>
              <w:spacing w:after="0" w:line="240" w:lineRule="auto"/>
            </w:pPr>
            <w:r>
              <w:t xml:space="preserve">Знать названия частей речи. </w:t>
            </w:r>
          </w:p>
          <w:p w:rsidR="00F640B1" w:rsidRPr="00C91C92" w:rsidRDefault="00F640B1" w:rsidP="00F3555B">
            <w:pPr>
              <w:spacing w:after="0" w:line="240" w:lineRule="auto"/>
            </w:pPr>
            <w:r>
              <w:t>Уметь определять части речи, знать основные грамматические пр</w:t>
            </w:r>
            <w:r>
              <w:t>и</w:t>
            </w:r>
            <w:r>
              <w:t>знаки частей речи; уметь разбирать слово как часть речи.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Осуществлять решение учебной задачи под рук</w:t>
            </w:r>
            <w:r w:rsidRPr="00C91C92">
              <w:t>о</w:t>
            </w:r>
            <w:r w:rsidRPr="00C91C92">
              <w:t>водством учителя. Контр</w:t>
            </w:r>
            <w:r w:rsidRPr="00C91C92">
              <w:t>о</w:t>
            </w:r>
            <w:r w:rsidRPr="00C91C92">
              <w:t>лировать свои действия при решении познавател</w:t>
            </w:r>
            <w:r w:rsidRPr="00C91C92">
              <w:t>ь</w:t>
            </w:r>
            <w:r w:rsidRPr="00C91C92">
              <w:t>ной задачи. Оценивать свою работу на уроке.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Осознание со</w:t>
            </w:r>
            <w:r w:rsidRPr="00C91C92">
              <w:t>б</w:t>
            </w:r>
            <w:r w:rsidRPr="00C91C92">
              <w:t>ственных мот</w:t>
            </w:r>
            <w:r w:rsidRPr="00C91C92">
              <w:t>и</w:t>
            </w:r>
            <w:r w:rsidRPr="00C91C92">
              <w:t>вов учебной деятельности и личностного смысла учения.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163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Повторение пройденного. Звуки и буквы. Алфавит. Зв</w:t>
            </w:r>
            <w:r>
              <w:t>у</w:t>
            </w:r>
            <w:r>
              <w:t>кобуквенный разбор слов. Комбинир</w:t>
            </w:r>
            <w:r>
              <w:t>о</w:t>
            </w:r>
            <w:r>
              <w:t>ванный урок. С. 126.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Звуки и буквы. Алфавит. Звукоб</w:t>
            </w:r>
            <w:r>
              <w:t>у</w:t>
            </w:r>
            <w:r>
              <w:t>квенный разбор слов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Различать звуки и буквы, делить слова на слоги, переносить слова.</w:t>
            </w:r>
          </w:p>
        </w:tc>
        <w:tc>
          <w:tcPr>
            <w:tcW w:w="2550" w:type="dxa"/>
          </w:tcPr>
          <w:p w:rsidR="00F640B1" w:rsidRDefault="00F640B1" w:rsidP="00C91C92">
            <w:pPr>
              <w:spacing w:after="0" w:line="240" w:lineRule="auto"/>
            </w:pPr>
            <w:r>
              <w:t>Знать различие между буквами и звуками; а</w:t>
            </w:r>
            <w:r>
              <w:t>л</w:t>
            </w:r>
            <w:r>
              <w:t>фавит.</w:t>
            </w:r>
          </w:p>
          <w:p w:rsidR="00F640B1" w:rsidRPr="00C91C92" w:rsidRDefault="00F640B1" w:rsidP="00C91C92">
            <w:pPr>
              <w:spacing w:after="0" w:line="240" w:lineRule="auto"/>
            </w:pPr>
            <w:r>
              <w:t>Уметь правильно наз</w:t>
            </w:r>
            <w:r>
              <w:t>ы</w:t>
            </w:r>
            <w:r>
              <w:t>вать буквы по алфавиту, делить слова на слоги, переносить слова по слогам.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Строить логические расс</w:t>
            </w:r>
            <w:r w:rsidRPr="00C91C92">
              <w:t>у</w:t>
            </w:r>
            <w:r w:rsidRPr="00C91C92">
              <w:t>ждения, проводить анал</w:t>
            </w:r>
            <w:r w:rsidRPr="00C91C92">
              <w:t>о</w:t>
            </w:r>
            <w:r w:rsidRPr="00C91C92">
              <w:t>гии, использовать обо</w:t>
            </w:r>
            <w:r w:rsidRPr="00C91C92">
              <w:t>б</w:t>
            </w:r>
            <w:r w:rsidRPr="00C91C92">
              <w:t>щённые способы действий.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Сопоставлять собственную оценку своей работы с оце</w:t>
            </w:r>
            <w:r w:rsidRPr="00C91C92">
              <w:t>н</w:t>
            </w:r>
            <w:r w:rsidRPr="00C91C92">
              <w:t>кой учителя, т</w:t>
            </w:r>
            <w:r w:rsidRPr="00C91C92">
              <w:t>о</w:t>
            </w:r>
            <w:r w:rsidRPr="00C91C92">
              <w:t>варищей.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164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Итоговый ди</w:t>
            </w:r>
            <w:r>
              <w:t>к</w:t>
            </w:r>
            <w:r>
              <w:t>тант за год № . Урок контроля знаний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Контроль знаний.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Выполнять запись текста под диктовку учителя.</w:t>
            </w:r>
          </w:p>
        </w:tc>
        <w:tc>
          <w:tcPr>
            <w:tcW w:w="2550" w:type="dxa"/>
          </w:tcPr>
          <w:p w:rsidR="00F640B1" w:rsidRDefault="00F640B1" w:rsidP="00C91C92">
            <w:pPr>
              <w:spacing w:after="0" w:line="240" w:lineRule="auto"/>
            </w:pPr>
            <w:r>
              <w:t>Знать изученные орф</w:t>
            </w:r>
            <w:r>
              <w:t>о</w:t>
            </w:r>
            <w:r>
              <w:t>граммы.</w:t>
            </w:r>
          </w:p>
          <w:p w:rsidR="00F640B1" w:rsidRPr="00C91C92" w:rsidRDefault="00F640B1" w:rsidP="00C91C92">
            <w:pPr>
              <w:spacing w:after="0" w:line="240" w:lineRule="auto"/>
            </w:pPr>
            <w:r>
              <w:t>Уметь применять пол</w:t>
            </w:r>
            <w:r>
              <w:t>у</w:t>
            </w:r>
            <w:r>
              <w:t>ченные знания на пис</w:t>
            </w:r>
            <w:r>
              <w:t>ь</w:t>
            </w:r>
            <w:r>
              <w:t>ме.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Адекватно воспринимать оценку своей работы уч</w:t>
            </w:r>
            <w:r w:rsidRPr="00C91C92">
              <w:t>и</w:t>
            </w:r>
            <w:r w:rsidRPr="00C91C92">
              <w:t>телем, одноклассниками. Оценивать правильность выполненного задания на основе сравнения с пр</w:t>
            </w:r>
            <w:r w:rsidRPr="00C91C92">
              <w:t>е</w:t>
            </w:r>
            <w:r w:rsidRPr="00C91C92">
              <w:t>дыдущими заданиями или на основе различных о</w:t>
            </w:r>
            <w:r w:rsidRPr="00C91C92">
              <w:t>б</w:t>
            </w:r>
            <w:r w:rsidRPr="00C91C92">
              <w:t>разцов и критериев.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Сопоставлять собственную оценку своей работы с оце</w:t>
            </w:r>
            <w:r w:rsidRPr="00C91C92">
              <w:t>н</w:t>
            </w:r>
            <w:r w:rsidRPr="00C91C92">
              <w:t>кой учителя, т</w:t>
            </w:r>
            <w:r w:rsidRPr="00C91C92">
              <w:t>о</w:t>
            </w:r>
            <w:r w:rsidRPr="00C91C92">
              <w:t>варищей.</w:t>
            </w:r>
          </w:p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165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Работа над ошибками. Обобщение знаний об из</w:t>
            </w:r>
            <w:r>
              <w:t>у</w:t>
            </w:r>
            <w:r>
              <w:t>ченных прав</w:t>
            </w:r>
            <w:r>
              <w:t>и</w:t>
            </w:r>
            <w:r>
              <w:t>лах правопис</w:t>
            </w:r>
            <w:r>
              <w:t>а</w:t>
            </w:r>
            <w:r>
              <w:t>ния. Комбин</w:t>
            </w:r>
            <w:r>
              <w:t>и</w:t>
            </w:r>
            <w:r>
              <w:t>рованный урок. С. 128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Работа над оши</w:t>
            </w:r>
            <w:r>
              <w:t>б</w:t>
            </w:r>
            <w:r>
              <w:t>ками. Обобщение знаний об изуче</w:t>
            </w:r>
            <w:r>
              <w:t>н</w:t>
            </w:r>
            <w:r>
              <w:t>ных прав</w:t>
            </w:r>
            <w:r>
              <w:t>и</w:t>
            </w:r>
            <w:r>
              <w:t>лах правопис</w:t>
            </w:r>
            <w:r>
              <w:t>а</w:t>
            </w:r>
            <w:r>
              <w:t>ния.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Выполнять работу над ошибками. С</w:t>
            </w:r>
            <w:r>
              <w:t>о</w:t>
            </w:r>
            <w:r>
              <w:t>поставлять правила об орфограммах в корне.</w:t>
            </w:r>
          </w:p>
        </w:tc>
        <w:tc>
          <w:tcPr>
            <w:tcW w:w="2550" w:type="dxa"/>
          </w:tcPr>
          <w:p w:rsidR="00F640B1" w:rsidRDefault="00F640B1" w:rsidP="00C91C92">
            <w:pPr>
              <w:spacing w:after="0" w:line="240" w:lineRule="auto"/>
            </w:pPr>
            <w:r>
              <w:t>Знать изученные орф</w:t>
            </w:r>
            <w:r>
              <w:t>о</w:t>
            </w:r>
            <w:r>
              <w:t>граммы.</w:t>
            </w:r>
          </w:p>
          <w:p w:rsidR="00F640B1" w:rsidRPr="00C91C92" w:rsidRDefault="00F640B1" w:rsidP="00C91C92">
            <w:pPr>
              <w:spacing w:after="0" w:line="240" w:lineRule="auto"/>
            </w:pPr>
            <w:r>
              <w:t>Уметь обобщать пол</w:t>
            </w:r>
            <w:r>
              <w:t>у</w:t>
            </w:r>
            <w:r>
              <w:t>ченные знания.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Договариваться друг с др</w:t>
            </w:r>
            <w:r w:rsidRPr="00C91C92">
              <w:t>у</w:t>
            </w:r>
            <w:r w:rsidRPr="00C91C92">
              <w:t>гом; использовать речевой этикет, проявлять вним</w:t>
            </w:r>
            <w:r w:rsidRPr="00C91C92">
              <w:t>а</w:t>
            </w:r>
            <w:r w:rsidRPr="00C91C92">
              <w:t>ние друг к другу. Извлекать необходимую информ</w:t>
            </w:r>
            <w:r w:rsidRPr="00C91C92">
              <w:t>а</w:t>
            </w:r>
            <w:r w:rsidRPr="00C91C92">
              <w:t>цию из текстов.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Сопоставлять собственную оценку своей работы с оце</w:t>
            </w:r>
            <w:r w:rsidRPr="00C91C92">
              <w:t>н</w:t>
            </w:r>
            <w:r w:rsidRPr="00C91C92">
              <w:t>кой учителя, т</w:t>
            </w:r>
            <w:r w:rsidRPr="00C91C92">
              <w:t>о</w:t>
            </w:r>
            <w:r w:rsidRPr="00C91C92">
              <w:t>варищей.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166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Повторение пройденного. Упражнение в применении изученных правил прав</w:t>
            </w:r>
            <w:r>
              <w:t>о</w:t>
            </w:r>
            <w:r>
              <w:t>писания. Ко</w:t>
            </w:r>
            <w:r>
              <w:t>м</w:t>
            </w:r>
            <w:r>
              <w:t>бинированный урок. С 129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Упражнение в применении из</w:t>
            </w:r>
            <w:r>
              <w:t>у</w:t>
            </w:r>
            <w:r>
              <w:t>ченных правил прав</w:t>
            </w:r>
            <w:r>
              <w:t>о</w:t>
            </w:r>
            <w:r>
              <w:t>писания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Находить в тексте слова, требующие проверки, соотносить проверяемые и пр</w:t>
            </w:r>
            <w:r>
              <w:t>о</w:t>
            </w:r>
            <w:r>
              <w:t>верочные слова.</w:t>
            </w:r>
          </w:p>
        </w:tc>
        <w:tc>
          <w:tcPr>
            <w:tcW w:w="2550" w:type="dxa"/>
          </w:tcPr>
          <w:p w:rsidR="00F640B1" w:rsidRDefault="00F640B1" w:rsidP="00C91C92">
            <w:pPr>
              <w:spacing w:after="0" w:line="240" w:lineRule="auto"/>
            </w:pPr>
            <w:r>
              <w:t>Знать изученные орф</w:t>
            </w:r>
            <w:r>
              <w:t>о</w:t>
            </w:r>
            <w:r>
              <w:t>граммы.</w:t>
            </w:r>
          </w:p>
          <w:p w:rsidR="00F640B1" w:rsidRPr="00C91C92" w:rsidRDefault="00F640B1" w:rsidP="00C91C92">
            <w:pPr>
              <w:spacing w:after="0" w:line="240" w:lineRule="auto"/>
            </w:pPr>
            <w:r>
              <w:t>Уметь применять пол</w:t>
            </w:r>
            <w:r>
              <w:t>у</w:t>
            </w:r>
            <w:r>
              <w:t>ченные знания на пра</w:t>
            </w:r>
            <w:r>
              <w:t>к</w:t>
            </w:r>
            <w:r>
              <w:t>тике.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Адекватно воспринимать оценку своей работы уч</w:t>
            </w:r>
            <w:r w:rsidRPr="00C91C92">
              <w:t>и</w:t>
            </w:r>
            <w:r w:rsidRPr="00C91C92">
              <w:t>телем, одноклассниками. Оценивать правильность выполненного задания на основе сравнения с пр</w:t>
            </w:r>
            <w:r w:rsidRPr="00C91C92">
              <w:t>е</w:t>
            </w:r>
            <w:r w:rsidRPr="00C91C92">
              <w:t>дыдущими заданиями или на основе различных о</w:t>
            </w:r>
            <w:r w:rsidRPr="00C91C92">
              <w:t>б</w:t>
            </w:r>
            <w:r w:rsidRPr="00C91C92">
              <w:t>разцов и критериев.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Сопоставлять собственную оценку своей работы с оце</w:t>
            </w:r>
            <w:r w:rsidRPr="00C91C92">
              <w:t>н</w:t>
            </w:r>
            <w:r w:rsidRPr="00C91C92">
              <w:t>кой учителя, т</w:t>
            </w:r>
            <w:r w:rsidRPr="00C91C92">
              <w:t>о</w:t>
            </w:r>
            <w:r w:rsidRPr="00C91C92">
              <w:t>варищей.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167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Итоговый тест.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Итоговый тест за 2 класс.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Выполнять тестовые задания. Оценивать результат выполн</w:t>
            </w:r>
            <w:r>
              <w:t>е</w:t>
            </w:r>
            <w:r>
              <w:t>ния своей работы.</w:t>
            </w:r>
          </w:p>
        </w:tc>
        <w:tc>
          <w:tcPr>
            <w:tcW w:w="2550" w:type="dxa"/>
          </w:tcPr>
          <w:p w:rsidR="00F640B1" w:rsidRDefault="00F640B1" w:rsidP="005B5607">
            <w:pPr>
              <w:spacing w:after="0" w:line="240" w:lineRule="auto"/>
            </w:pPr>
            <w:r>
              <w:t>Знать изученные орф</w:t>
            </w:r>
            <w:r>
              <w:t>о</w:t>
            </w:r>
            <w:r>
              <w:t>граммы.</w:t>
            </w:r>
          </w:p>
          <w:p w:rsidR="00F640B1" w:rsidRPr="00C91C92" w:rsidRDefault="00F640B1" w:rsidP="005B5607">
            <w:pPr>
              <w:spacing w:after="0" w:line="240" w:lineRule="auto"/>
            </w:pPr>
            <w:r>
              <w:t>Уметь применять пол</w:t>
            </w:r>
            <w:r>
              <w:t>у</w:t>
            </w:r>
            <w:r>
              <w:t>ченные знания на пра</w:t>
            </w:r>
            <w:r>
              <w:t>к</w:t>
            </w:r>
            <w:r>
              <w:t>тике.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Адекватно воспринимать оценку своей работы уч</w:t>
            </w:r>
            <w:r w:rsidRPr="00C91C92">
              <w:t>и</w:t>
            </w:r>
            <w:r w:rsidRPr="00C91C92">
              <w:t>телем, одноклассниками. Оценивать правильность выполненного задания на основе сравнения с пр</w:t>
            </w:r>
            <w:r w:rsidRPr="00C91C92">
              <w:t>е</w:t>
            </w:r>
            <w:r w:rsidRPr="00C91C92">
              <w:t>дыдущими заданиями или на основе различных о</w:t>
            </w:r>
            <w:r w:rsidRPr="00C91C92">
              <w:t>б</w:t>
            </w:r>
            <w:r w:rsidRPr="00C91C92">
              <w:t>разцов и критериев.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Сопоставлять собственную оценку своей работы с оце</w:t>
            </w:r>
            <w:r w:rsidRPr="00C91C92">
              <w:t>н</w:t>
            </w:r>
            <w:r w:rsidRPr="00C91C92">
              <w:t>кой учителя, т</w:t>
            </w:r>
            <w:r w:rsidRPr="00C91C92">
              <w:t>о</w:t>
            </w:r>
            <w:r w:rsidRPr="00C91C92">
              <w:t>варищей.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168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Работа над ошибками.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Работа над оши</w:t>
            </w:r>
            <w:r>
              <w:t>б</w:t>
            </w:r>
            <w:r>
              <w:t>ками, допуще</w:t>
            </w:r>
            <w:r>
              <w:t>н</w:t>
            </w:r>
            <w:r>
              <w:t>ными в тесте.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Выполнять работу над ошибками.</w:t>
            </w:r>
          </w:p>
        </w:tc>
        <w:tc>
          <w:tcPr>
            <w:tcW w:w="2550" w:type="dxa"/>
          </w:tcPr>
          <w:p w:rsidR="00F640B1" w:rsidRDefault="00F640B1" w:rsidP="005B5607">
            <w:pPr>
              <w:spacing w:after="0" w:line="240" w:lineRule="auto"/>
            </w:pPr>
            <w:r>
              <w:t>Знать изученные орф</w:t>
            </w:r>
            <w:r>
              <w:t>о</w:t>
            </w:r>
            <w:r>
              <w:t>граммы.</w:t>
            </w:r>
          </w:p>
          <w:p w:rsidR="00F640B1" w:rsidRPr="00C91C92" w:rsidRDefault="00F640B1" w:rsidP="005B5607">
            <w:pPr>
              <w:spacing w:after="0" w:line="240" w:lineRule="auto"/>
            </w:pPr>
            <w:r>
              <w:t>Уметь применять пол</w:t>
            </w:r>
            <w:r>
              <w:t>у</w:t>
            </w:r>
            <w:r>
              <w:t>ченные знания на пра</w:t>
            </w:r>
            <w:r>
              <w:t>к</w:t>
            </w:r>
            <w:r>
              <w:t>тике.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Адекватно воспринимать оценку своей работы уч</w:t>
            </w:r>
            <w:r w:rsidRPr="00C91C92">
              <w:t>и</w:t>
            </w:r>
            <w:r w:rsidRPr="00C91C92">
              <w:t>телем, одноклассниками. Оценивать правильность выполненного задания на основе сравнения с пр</w:t>
            </w:r>
            <w:r w:rsidRPr="00C91C92">
              <w:t>е</w:t>
            </w:r>
            <w:r w:rsidRPr="00C91C92">
              <w:t>дыдущими заданиями или на основе различных о</w:t>
            </w:r>
            <w:r w:rsidRPr="00C91C92">
              <w:t>б</w:t>
            </w:r>
            <w:r w:rsidRPr="00C91C92">
              <w:t>разцов и критериев.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Сопоставлять собственную оценку своей работы с оце</w:t>
            </w:r>
            <w:r w:rsidRPr="00C91C92">
              <w:t>н</w:t>
            </w:r>
            <w:r w:rsidRPr="00C91C92">
              <w:t>кой учителя, т</w:t>
            </w:r>
            <w:r w:rsidRPr="00C91C92">
              <w:t>о</w:t>
            </w:r>
            <w:r w:rsidRPr="00C91C92">
              <w:t>варищей.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169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Повторение пройденного. Упражнение в применении изученных правил прав</w:t>
            </w:r>
            <w:r>
              <w:t>о</w:t>
            </w:r>
            <w:r>
              <w:t>писания. Ко</w:t>
            </w:r>
            <w:r>
              <w:t>м</w:t>
            </w:r>
            <w:r>
              <w:t>бинированный урок.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Упражнение в применении из</w:t>
            </w:r>
            <w:r>
              <w:t>у</w:t>
            </w:r>
            <w:r>
              <w:t>ченных правил прав</w:t>
            </w:r>
            <w:r>
              <w:t>о</w:t>
            </w:r>
            <w:r>
              <w:t>писания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Находить в тексте слова, требующие проверки, соотносить проверяемые и пр</w:t>
            </w:r>
            <w:r>
              <w:t>о</w:t>
            </w:r>
            <w:r>
              <w:t>верочные слова</w:t>
            </w:r>
          </w:p>
        </w:tc>
        <w:tc>
          <w:tcPr>
            <w:tcW w:w="2550" w:type="dxa"/>
          </w:tcPr>
          <w:p w:rsidR="00F640B1" w:rsidRDefault="00F640B1" w:rsidP="005B5607">
            <w:pPr>
              <w:spacing w:after="0" w:line="240" w:lineRule="auto"/>
            </w:pPr>
            <w:r>
              <w:t>Знать изученные орф</w:t>
            </w:r>
            <w:r>
              <w:t>о</w:t>
            </w:r>
            <w:r>
              <w:t>граммы.</w:t>
            </w:r>
          </w:p>
          <w:p w:rsidR="00F640B1" w:rsidRPr="00C91C92" w:rsidRDefault="00F640B1" w:rsidP="005B5607">
            <w:pPr>
              <w:spacing w:after="0" w:line="240" w:lineRule="auto"/>
            </w:pPr>
            <w:r>
              <w:t>Уметь применять пол</w:t>
            </w:r>
            <w:r>
              <w:t>у</w:t>
            </w:r>
            <w:r>
              <w:t>ченные знания на пра</w:t>
            </w:r>
            <w:r>
              <w:t>к</w:t>
            </w:r>
            <w:r>
              <w:t>тике.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Адекватно воспринимать оценку своей работы уч</w:t>
            </w:r>
            <w:r w:rsidRPr="00C91C92">
              <w:t>и</w:t>
            </w:r>
            <w:r w:rsidRPr="00C91C92">
              <w:t>телем, одноклассниками. Оценивать правильность выполненного задания на основе сравнения с пр</w:t>
            </w:r>
            <w:r w:rsidRPr="00C91C92">
              <w:t>е</w:t>
            </w:r>
            <w:r w:rsidRPr="00C91C92">
              <w:t>дыдущими заданиями или на основе различных о</w:t>
            </w:r>
            <w:r w:rsidRPr="00C91C92">
              <w:t>б</w:t>
            </w:r>
            <w:r w:rsidRPr="00C91C92">
              <w:t>разцов и критериев.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Сопоставлять собственную оценку своей работы с оце</w:t>
            </w:r>
            <w:r w:rsidRPr="00C91C92">
              <w:t>н</w:t>
            </w:r>
            <w:r w:rsidRPr="00C91C92">
              <w:t>кой учителя, т</w:t>
            </w:r>
            <w:r w:rsidRPr="00C91C92">
              <w:t>о</w:t>
            </w:r>
            <w:r w:rsidRPr="00C91C92">
              <w:t>варищей.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  <w:tr w:rsidR="00F640B1" w:rsidRPr="00C91C92" w:rsidTr="00F63B21">
        <w:trPr>
          <w:gridBefore w:val="1"/>
          <w:wBefore w:w="6" w:type="dxa"/>
        </w:trPr>
        <w:tc>
          <w:tcPr>
            <w:tcW w:w="5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170</w:t>
            </w:r>
          </w:p>
        </w:tc>
        <w:tc>
          <w:tcPr>
            <w:tcW w:w="709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  <w:tc>
          <w:tcPr>
            <w:tcW w:w="1700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Обобщающий урок.</w:t>
            </w:r>
          </w:p>
        </w:tc>
        <w:tc>
          <w:tcPr>
            <w:tcW w:w="1984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Обобщающий урок за курс  2 класса.</w:t>
            </w:r>
          </w:p>
        </w:tc>
        <w:tc>
          <w:tcPr>
            <w:tcW w:w="2267" w:type="dxa"/>
          </w:tcPr>
          <w:p w:rsidR="00F640B1" w:rsidRPr="00C91C92" w:rsidRDefault="00F640B1" w:rsidP="00C91C92">
            <w:pPr>
              <w:spacing w:after="0" w:line="240" w:lineRule="auto"/>
            </w:pPr>
            <w:r>
              <w:t>Обобщать получе</w:t>
            </w:r>
            <w:r>
              <w:t>н</w:t>
            </w:r>
            <w:r>
              <w:t>ные знания.</w:t>
            </w:r>
          </w:p>
        </w:tc>
        <w:tc>
          <w:tcPr>
            <w:tcW w:w="2550" w:type="dxa"/>
          </w:tcPr>
          <w:p w:rsidR="00F640B1" w:rsidRDefault="00F640B1" w:rsidP="005B5607">
            <w:pPr>
              <w:spacing w:after="0" w:line="240" w:lineRule="auto"/>
            </w:pPr>
            <w:r>
              <w:t>Знать изученные орф</w:t>
            </w:r>
            <w:r>
              <w:t>о</w:t>
            </w:r>
            <w:r>
              <w:t>граммы.</w:t>
            </w:r>
          </w:p>
          <w:p w:rsidR="00F640B1" w:rsidRPr="00C91C92" w:rsidRDefault="00F640B1" w:rsidP="005B5607">
            <w:pPr>
              <w:spacing w:after="0" w:line="240" w:lineRule="auto"/>
            </w:pPr>
            <w:r>
              <w:t>Уметь применять пол</w:t>
            </w:r>
            <w:r>
              <w:t>у</w:t>
            </w:r>
            <w:r>
              <w:t>ченные знания на пра</w:t>
            </w:r>
            <w:r>
              <w:t>к</w:t>
            </w:r>
            <w:r>
              <w:t>тике</w:t>
            </w:r>
          </w:p>
        </w:tc>
        <w:tc>
          <w:tcPr>
            <w:tcW w:w="2834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Строить логические расс</w:t>
            </w:r>
            <w:r w:rsidRPr="00C91C92">
              <w:t>у</w:t>
            </w:r>
            <w:r w:rsidRPr="00C91C92">
              <w:t>ждения, проводить анал</w:t>
            </w:r>
            <w:r w:rsidRPr="00C91C92">
              <w:t>о</w:t>
            </w:r>
            <w:r w:rsidRPr="00C91C92">
              <w:t>гии, использовать обо</w:t>
            </w:r>
            <w:r w:rsidRPr="00C91C92">
              <w:t>б</w:t>
            </w:r>
            <w:r w:rsidRPr="00C91C92">
              <w:t>щённые способы действий</w:t>
            </w:r>
          </w:p>
        </w:tc>
        <w:tc>
          <w:tcPr>
            <w:tcW w:w="1842" w:type="dxa"/>
            <w:gridSpan w:val="2"/>
          </w:tcPr>
          <w:p w:rsidR="00F640B1" w:rsidRPr="00C91C92" w:rsidRDefault="00F640B1" w:rsidP="00C91C92">
            <w:pPr>
              <w:spacing w:after="0" w:line="240" w:lineRule="auto"/>
            </w:pPr>
            <w:r w:rsidRPr="00C91C92">
              <w:t>Сопоставлять собственную оценку своей работы с оце</w:t>
            </w:r>
            <w:r w:rsidRPr="00C91C92">
              <w:t>н</w:t>
            </w:r>
            <w:r w:rsidRPr="00C91C92">
              <w:t>кой учителя, т</w:t>
            </w:r>
            <w:r w:rsidRPr="00C91C92">
              <w:t>о</w:t>
            </w:r>
            <w:r w:rsidRPr="00C91C92">
              <w:t>варищей.</w:t>
            </w:r>
          </w:p>
        </w:tc>
        <w:tc>
          <w:tcPr>
            <w:tcW w:w="992" w:type="dxa"/>
          </w:tcPr>
          <w:p w:rsidR="00F640B1" w:rsidRPr="00C91C92" w:rsidRDefault="00F640B1" w:rsidP="00C91C92">
            <w:pPr>
              <w:spacing w:after="0" w:line="240" w:lineRule="auto"/>
            </w:pPr>
          </w:p>
        </w:tc>
      </w:tr>
    </w:tbl>
    <w:p w:rsidR="00F640B1" w:rsidRDefault="00F640B1" w:rsidP="00B62279"/>
    <w:p w:rsidR="00F640B1" w:rsidRDefault="00F640B1" w:rsidP="00566619">
      <w:pPr>
        <w:jc w:val="center"/>
        <w:rPr>
          <w:b/>
          <w:sz w:val="36"/>
          <w:szCs w:val="36"/>
        </w:rPr>
      </w:pPr>
    </w:p>
    <w:p w:rsidR="00F640B1" w:rsidRDefault="00F640B1" w:rsidP="00566619">
      <w:pPr>
        <w:jc w:val="center"/>
        <w:rPr>
          <w:b/>
          <w:sz w:val="36"/>
          <w:szCs w:val="36"/>
        </w:rPr>
      </w:pPr>
    </w:p>
    <w:p w:rsidR="00F640B1" w:rsidRDefault="00F640B1" w:rsidP="00566619">
      <w:pPr>
        <w:jc w:val="center"/>
        <w:rPr>
          <w:b/>
          <w:sz w:val="36"/>
          <w:szCs w:val="36"/>
        </w:rPr>
      </w:pPr>
    </w:p>
    <w:p w:rsidR="00F640B1" w:rsidRDefault="00F640B1" w:rsidP="00566619">
      <w:pPr>
        <w:jc w:val="center"/>
        <w:rPr>
          <w:b/>
          <w:sz w:val="36"/>
          <w:szCs w:val="36"/>
        </w:rPr>
      </w:pPr>
    </w:p>
    <w:p w:rsidR="00F640B1" w:rsidRDefault="00F640B1" w:rsidP="00566619">
      <w:pPr>
        <w:jc w:val="center"/>
        <w:rPr>
          <w:b/>
          <w:sz w:val="36"/>
          <w:szCs w:val="36"/>
        </w:rPr>
      </w:pPr>
    </w:p>
    <w:p w:rsidR="00F640B1" w:rsidRPr="002D740A" w:rsidRDefault="00F640B1" w:rsidP="00566619">
      <w:pPr>
        <w:jc w:val="center"/>
        <w:rPr>
          <w:b/>
          <w:sz w:val="36"/>
          <w:szCs w:val="36"/>
        </w:rPr>
      </w:pPr>
      <w:r w:rsidRPr="008D55C8">
        <w:rPr>
          <w:b/>
          <w:sz w:val="36"/>
          <w:szCs w:val="36"/>
        </w:rPr>
        <w:t>Тематический план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38"/>
        <w:gridCol w:w="5340"/>
        <w:gridCol w:w="1134"/>
        <w:gridCol w:w="786"/>
        <w:gridCol w:w="65"/>
        <w:gridCol w:w="709"/>
        <w:gridCol w:w="850"/>
        <w:gridCol w:w="709"/>
        <w:gridCol w:w="850"/>
        <w:gridCol w:w="851"/>
        <w:gridCol w:w="709"/>
        <w:gridCol w:w="992"/>
        <w:gridCol w:w="709"/>
        <w:gridCol w:w="850"/>
      </w:tblGrid>
      <w:tr w:rsidR="00F640B1" w:rsidRPr="00C91C92" w:rsidTr="00867A6B">
        <w:tc>
          <w:tcPr>
            <w:tcW w:w="438" w:type="dxa"/>
            <w:vMerge w:val="restart"/>
            <w:vAlign w:val="center"/>
          </w:tcPr>
          <w:p w:rsidR="00F640B1" w:rsidRPr="006C79E0" w:rsidRDefault="00F640B1" w:rsidP="00867A6B">
            <w:pPr>
              <w:jc w:val="center"/>
              <w:rPr>
                <w:b/>
              </w:rPr>
            </w:pPr>
            <w:r w:rsidRPr="006C79E0">
              <w:rPr>
                <w:b/>
              </w:rPr>
              <w:t>№</w:t>
            </w:r>
          </w:p>
        </w:tc>
        <w:tc>
          <w:tcPr>
            <w:tcW w:w="5340" w:type="dxa"/>
            <w:vMerge w:val="restart"/>
            <w:vAlign w:val="center"/>
          </w:tcPr>
          <w:p w:rsidR="00F640B1" w:rsidRPr="006C79E0" w:rsidRDefault="00F640B1" w:rsidP="00867A6B">
            <w:pPr>
              <w:jc w:val="center"/>
              <w:rPr>
                <w:b/>
              </w:rPr>
            </w:pPr>
            <w:r w:rsidRPr="006C79E0">
              <w:rPr>
                <w:b/>
              </w:rPr>
              <w:t>Разделы, темы</w:t>
            </w:r>
          </w:p>
        </w:tc>
        <w:tc>
          <w:tcPr>
            <w:tcW w:w="1134" w:type="dxa"/>
            <w:vMerge w:val="restart"/>
            <w:vAlign w:val="center"/>
          </w:tcPr>
          <w:p w:rsidR="00F640B1" w:rsidRPr="006C79E0" w:rsidRDefault="00F640B1" w:rsidP="00867A6B">
            <w:pPr>
              <w:jc w:val="center"/>
              <w:rPr>
                <w:b/>
              </w:rPr>
            </w:pPr>
            <w:r w:rsidRPr="006C79E0">
              <w:rPr>
                <w:b/>
              </w:rPr>
              <w:t>Колич</w:t>
            </w:r>
            <w:r w:rsidRPr="006C79E0">
              <w:rPr>
                <w:b/>
              </w:rPr>
              <w:t>е</w:t>
            </w:r>
            <w:r w:rsidRPr="006C79E0">
              <w:rPr>
                <w:b/>
              </w:rPr>
              <w:t>ство ч</w:t>
            </w:r>
            <w:r w:rsidRPr="006C79E0">
              <w:rPr>
                <w:b/>
              </w:rPr>
              <w:t>а</w:t>
            </w:r>
            <w:r w:rsidRPr="006C79E0">
              <w:rPr>
                <w:b/>
              </w:rPr>
              <w:t>сов</w:t>
            </w:r>
          </w:p>
        </w:tc>
        <w:tc>
          <w:tcPr>
            <w:tcW w:w="8080" w:type="dxa"/>
            <w:gridSpan w:val="11"/>
            <w:vAlign w:val="center"/>
          </w:tcPr>
          <w:p w:rsidR="00F640B1" w:rsidRPr="006C79E0" w:rsidRDefault="00F640B1" w:rsidP="00867A6B">
            <w:pPr>
              <w:jc w:val="center"/>
              <w:rPr>
                <w:b/>
              </w:rPr>
            </w:pPr>
            <w:r w:rsidRPr="006C79E0">
              <w:rPr>
                <w:b/>
              </w:rPr>
              <w:t>Количество</w:t>
            </w:r>
          </w:p>
        </w:tc>
      </w:tr>
      <w:tr w:rsidR="00F640B1" w:rsidRPr="00C91C92" w:rsidTr="00867A6B">
        <w:trPr>
          <w:cantSplit/>
          <w:trHeight w:val="1470"/>
        </w:trPr>
        <w:tc>
          <w:tcPr>
            <w:tcW w:w="438" w:type="dxa"/>
            <w:vMerge/>
            <w:vAlign w:val="center"/>
          </w:tcPr>
          <w:p w:rsidR="00F640B1" w:rsidRPr="006C79E0" w:rsidRDefault="00F640B1" w:rsidP="00867A6B">
            <w:pPr>
              <w:jc w:val="center"/>
              <w:rPr>
                <w:b/>
              </w:rPr>
            </w:pPr>
          </w:p>
        </w:tc>
        <w:tc>
          <w:tcPr>
            <w:tcW w:w="5340" w:type="dxa"/>
            <w:vMerge/>
            <w:vAlign w:val="center"/>
          </w:tcPr>
          <w:p w:rsidR="00F640B1" w:rsidRPr="006C79E0" w:rsidRDefault="00F640B1" w:rsidP="00867A6B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F640B1" w:rsidRPr="006C79E0" w:rsidRDefault="00F640B1" w:rsidP="00867A6B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extDirection w:val="btLr"/>
            <w:vAlign w:val="center"/>
          </w:tcPr>
          <w:p w:rsidR="00F640B1" w:rsidRPr="006C79E0" w:rsidRDefault="00F640B1" w:rsidP="00867A6B">
            <w:pPr>
              <w:ind w:left="113" w:right="113"/>
              <w:jc w:val="center"/>
              <w:rPr>
                <w:b/>
              </w:rPr>
            </w:pPr>
            <w:r w:rsidRPr="006C79E0">
              <w:rPr>
                <w:b/>
              </w:rPr>
              <w:t>диктантов</w:t>
            </w:r>
          </w:p>
        </w:tc>
        <w:tc>
          <w:tcPr>
            <w:tcW w:w="709" w:type="dxa"/>
            <w:textDirection w:val="btLr"/>
            <w:vAlign w:val="center"/>
          </w:tcPr>
          <w:p w:rsidR="00F640B1" w:rsidRPr="006C79E0" w:rsidRDefault="00F640B1" w:rsidP="00867A6B">
            <w:pPr>
              <w:ind w:left="113" w:right="113"/>
              <w:jc w:val="center"/>
              <w:rPr>
                <w:b/>
              </w:rPr>
            </w:pPr>
            <w:r w:rsidRPr="006C79E0">
              <w:rPr>
                <w:b/>
              </w:rPr>
              <w:t>сочинений</w:t>
            </w:r>
          </w:p>
        </w:tc>
        <w:tc>
          <w:tcPr>
            <w:tcW w:w="850" w:type="dxa"/>
            <w:textDirection w:val="btLr"/>
            <w:vAlign w:val="center"/>
          </w:tcPr>
          <w:p w:rsidR="00F640B1" w:rsidRPr="006C79E0" w:rsidRDefault="00F640B1" w:rsidP="00867A6B">
            <w:pPr>
              <w:ind w:left="113" w:right="113"/>
              <w:jc w:val="center"/>
              <w:rPr>
                <w:b/>
              </w:rPr>
            </w:pPr>
            <w:r w:rsidRPr="006C79E0">
              <w:rPr>
                <w:b/>
              </w:rPr>
              <w:t>проектов</w:t>
            </w:r>
          </w:p>
        </w:tc>
        <w:tc>
          <w:tcPr>
            <w:tcW w:w="709" w:type="dxa"/>
            <w:textDirection w:val="btLr"/>
            <w:vAlign w:val="center"/>
          </w:tcPr>
          <w:p w:rsidR="00F640B1" w:rsidRPr="006C79E0" w:rsidRDefault="00F640B1" w:rsidP="00867A6B">
            <w:pPr>
              <w:ind w:left="113" w:right="113"/>
              <w:jc w:val="center"/>
              <w:rPr>
                <w:b/>
              </w:rPr>
            </w:pPr>
            <w:r w:rsidRPr="006C79E0">
              <w:rPr>
                <w:b/>
              </w:rPr>
              <w:t>экскурсий</w:t>
            </w:r>
          </w:p>
        </w:tc>
        <w:tc>
          <w:tcPr>
            <w:tcW w:w="850" w:type="dxa"/>
            <w:textDirection w:val="btLr"/>
            <w:vAlign w:val="center"/>
          </w:tcPr>
          <w:p w:rsidR="00F640B1" w:rsidRPr="006C79E0" w:rsidRDefault="00F640B1" w:rsidP="00867A6B">
            <w:pPr>
              <w:ind w:left="113" w:right="113"/>
              <w:jc w:val="center"/>
              <w:rPr>
                <w:b/>
              </w:rPr>
            </w:pPr>
            <w:r w:rsidRPr="006C79E0">
              <w:rPr>
                <w:b/>
              </w:rPr>
              <w:t>лабораторных работ</w:t>
            </w:r>
          </w:p>
        </w:tc>
        <w:tc>
          <w:tcPr>
            <w:tcW w:w="851" w:type="dxa"/>
            <w:textDirection w:val="btLr"/>
            <w:vAlign w:val="center"/>
          </w:tcPr>
          <w:p w:rsidR="00F640B1" w:rsidRPr="006C79E0" w:rsidRDefault="00F640B1" w:rsidP="00867A6B">
            <w:pPr>
              <w:ind w:left="113" w:right="113"/>
              <w:jc w:val="center"/>
              <w:rPr>
                <w:b/>
              </w:rPr>
            </w:pPr>
            <w:r w:rsidRPr="006C79E0">
              <w:rPr>
                <w:b/>
              </w:rPr>
              <w:t>практических работ</w:t>
            </w:r>
          </w:p>
        </w:tc>
        <w:tc>
          <w:tcPr>
            <w:tcW w:w="709" w:type="dxa"/>
            <w:textDirection w:val="btLr"/>
            <w:vAlign w:val="center"/>
          </w:tcPr>
          <w:p w:rsidR="00F640B1" w:rsidRPr="006C79E0" w:rsidRDefault="00F640B1" w:rsidP="00867A6B">
            <w:pPr>
              <w:ind w:left="113" w:right="113"/>
              <w:jc w:val="center"/>
              <w:rPr>
                <w:b/>
              </w:rPr>
            </w:pPr>
            <w:r w:rsidRPr="006C79E0">
              <w:rPr>
                <w:b/>
              </w:rPr>
              <w:t>тестов</w:t>
            </w:r>
          </w:p>
        </w:tc>
        <w:tc>
          <w:tcPr>
            <w:tcW w:w="992" w:type="dxa"/>
            <w:textDirection w:val="btLr"/>
            <w:vAlign w:val="center"/>
          </w:tcPr>
          <w:p w:rsidR="00F640B1" w:rsidRPr="006C79E0" w:rsidRDefault="00F640B1" w:rsidP="00867A6B">
            <w:pPr>
              <w:ind w:left="113" w:right="113"/>
              <w:jc w:val="center"/>
              <w:rPr>
                <w:b/>
              </w:rPr>
            </w:pPr>
            <w:r w:rsidRPr="006C79E0">
              <w:rPr>
                <w:b/>
              </w:rPr>
              <w:t>контрольных работ</w:t>
            </w:r>
          </w:p>
        </w:tc>
        <w:tc>
          <w:tcPr>
            <w:tcW w:w="709" w:type="dxa"/>
            <w:textDirection w:val="btLr"/>
            <w:vAlign w:val="center"/>
          </w:tcPr>
          <w:p w:rsidR="00F640B1" w:rsidRPr="006C79E0" w:rsidRDefault="00F640B1" w:rsidP="00867A6B">
            <w:pPr>
              <w:ind w:left="113" w:right="113"/>
              <w:jc w:val="center"/>
              <w:rPr>
                <w:b/>
              </w:rPr>
            </w:pPr>
            <w:r w:rsidRPr="006C79E0">
              <w:rPr>
                <w:b/>
              </w:rPr>
              <w:t>изложений</w:t>
            </w:r>
          </w:p>
        </w:tc>
        <w:tc>
          <w:tcPr>
            <w:tcW w:w="850" w:type="dxa"/>
            <w:textDirection w:val="btLr"/>
            <w:vAlign w:val="center"/>
          </w:tcPr>
          <w:p w:rsidR="00F640B1" w:rsidRPr="006C79E0" w:rsidRDefault="00F640B1" w:rsidP="00867A6B">
            <w:pPr>
              <w:ind w:left="113" w:right="113"/>
              <w:jc w:val="center"/>
              <w:rPr>
                <w:b/>
              </w:rPr>
            </w:pPr>
            <w:r w:rsidRPr="006C79E0">
              <w:rPr>
                <w:b/>
              </w:rPr>
              <w:t>словарные диктанты</w:t>
            </w:r>
          </w:p>
        </w:tc>
      </w:tr>
      <w:tr w:rsidR="00F640B1" w:rsidRPr="00C91C92" w:rsidTr="0068380D">
        <w:trPr>
          <w:trHeight w:val="627"/>
        </w:trPr>
        <w:tc>
          <w:tcPr>
            <w:tcW w:w="438" w:type="dxa"/>
          </w:tcPr>
          <w:p w:rsidR="00F640B1" w:rsidRPr="006C79E0" w:rsidRDefault="00F640B1" w:rsidP="00867A6B">
            <w:pPr>
              <w:spacing w:after="0"/>
              <w:jc w:val="center"/>
            </w:pPr>
          </w:p>
        </w:tc>
        <w:tc>
          <w:tcPr>
            <w:tcW w:w="14554" w:type="dxa"/>
            <w:gridSpan w:val="13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</w:rPr>
            </w:pPr>
          </w:p>
        </w:tc>
      </w:tr>
      <w:tr w:rsidR="00F640B1" w:rsidRPr="00C91C92" w:rsidTr="002562ED">
        <w:tc>
          <w:tcPr>
            <w:tcW w:w="438" w:type="dxa"/>
          </w:tcPr>
          <w:p w:rsidR="00F640B1" w:rsidRPr="006C79E0" w:rsidRDefault="00F640B1" w:rsidP="00867A6B">
            <w:pPr>
              <w:spacing w:after="0"/>
              <w:jc w:val="center"/>
            </w:pPr>
            <w:r>
              <w:t>1</w:t>
            </w:r>
          </w:p>
        </w:tc>
        <w:tc>
          <w:tcPr>
            <w:tcW w:w="5340" w:type="dxa"/>
          </w:tcPr>
          <w:p w:rsidR="00F640B1" w:rsidRPr="006C79E0" w:rsidRDefault="00F640B1" w:rsidP="00867A6B">
            <w:pPr>
              <w:spacing w:after="0"/>
            </w:pPr>
            <w:r w:rsidRPr="00C91C92">
              <w:t>Наша речь</w:t>
            </w:r>
          </w:p>
        </w:tc>
        <w:tc>
          <w:tcPr>
            <w:tcW w:w="1134" w:type="dxa"/>
          </w:tcPr>
          <w:p w:rsidR="00F640B1" w:rsidRPr="006C79E0" w:rsidRDefault="00F640B1" w:rsidP="00867A6B">
            <w:pPr>
              <w:spacing w:after="0"/>
              <w:jc w:val="center"/>
            </w:pPr>
            <w:r>
              <w:t>3</w:t>
            </w:r>
          </w:p>
        </w:tc>
        <w:tc>
          <w:tcPr>
            <w:tcW w:w="786" w:type="dxa"/>
          </w:tcPr>
          <w:p w:rsidR="00F640B1" w:rsidRPr="006C79E0" w:rsidRDefault="00F640B1" w:rsidP="00867A6B">
            <w:pPr>
              <w:spacing w:after="0"/>
              <w:jc w:val="center"/>
            </w:pPr>
            <w:r>
              <w:t>1</w:t>
            </w:r>
          </w:p>
        </w:tc>
        <w:tc>
          <w:tcPr>
            <w:tcW w:w="774" w:type="dxa"/>
            <w:gridSpan w:val="2"/>
          </w:tcPr>
          <w:p w:rsidR="00F640B1" w:rsidRPr="006C79E0" w:rsidRDefault="00F640B1" w:rsidP="00867A6B">
            <w:pPr>
              <w:spacing w:after="0"/>
              <w:jc w:val="center"/>
            </w:pPr>
          </w:p>
        </w:tc>
        <w:tc>
          <w:tcPr>
            <w:tcW w:w="850" w:type="dxa"/>
          </w:tcPr>
          <w:p w:rsidR="00F640B1" w:rsidRPr="006C79E0" w:rsidRDefault="00F640B1" w:rsidP="00867A6B">
            <w:pPr>
              <w:spacing w:after="0"/>
              <w:jc w:val="center"/>
            </w:pPr>
          </w:p>
        </w:tc>
        <w:tc>
          <w:tcPr>
            <w:tcW w:w="709" w:type="dxa"/>
          </w:tcPr>
          <w:p w:rsidR="00F640B1" w:rsidRPr="006C79E0" w:rsidRDefault="00F640B1" w:rsidP="00867A6B">
            <w:pPr>
              <w:spacing w:after="0"/>
              <w:jc w:val="center"/>
            </w:pPr>
          </w:p>
        </w:tc>
        <w:tc>
          <w:tcPr>
            <w:tcW w:w="850" w:type="dxa"/>
          </w:tcPr>
          <w:p w:rsidR="00F640B1" w:rsidRPr="006C79E0" w:rsidRDefault="00F640B1" w:rsidP="00867A6B">
            <w:pPr>
              <w:spacing w:after="0"/>
              <w:jc w:val="center"/>
            </w:pPr>
          </w:p>
        </w:tc>
        <w:tc>
          <w:tcPr>
            <w:tcW w:w="851" w:type="dxa"/>
          </w:tcPr>
          <w:p w:rsidR="00F640B1" w:rsidRPr="006C79E0" w:rsidRDefault="00F640B1" w:rsidP="00867A6B">
            <w:pPr>
              <w:spacing w:after="0"/>
              <w:jc w:val="center"/>
            </w:pPr>
          </w:p>
        </w:tc>
        <w:tc>
          <w:tcPr>
            <w:tcW w:w="709" w:type="dxa"/>
          </w:tcPr>
          <w:p w:rsidR="00F640B1" w:rsidRPr="006C79E0" w:rsidRDefault="00F640B1" w:rsidP="00867A6B">
            <w:pPr>
              <w:spacing w:after="0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F640B1" w:rsidRPr="006C79E0" w:rsidRDefault="00F640B1" w:rsidP="00867A6B">
            <w:pPr>
              <w:spacing w:after="0"/>
              <w:jc w:val="center"/>
            </w:pPr>
          </w:p>
        </w:tc>
        <w:tc>
          <w:tcPr>
            <w:tcW w:w="709" w:type="dxa"/>
          </w:tcPr>
          <w:p w:rsidR="00F640B1" w:rsidRPr="006C79E0" w:rsidRDefault="00F640B1" w:rsidP="00867A6B">
            <w:pPr>
              <w:spacing w:after="0"/>
              <w:jc w:val="center"/>
            </w:pPr>
          </w:p>
        </w:tc>
        <w:tc>
          <w:tcPr>
            <w:tcW w:w="850" w:type="dxa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</w:rPr>
            </w:pPr>
          </w:p>
        </w:tc>
      </w:tr>
      <w:tr w:rsidR="00F640B1" w:rsidRPr="00C91C92" w:rsidTr="002562ED">
        <w:tc>
          <w:tcPr>
            <w:tcW w:w="438" w:type="dxa"/>
          </w:tcPr>
          <w:p w:rsidR="00F640B1" w:rsidRDefault="00F640B1" w:rsidP="00867A6B">
            <w:pPr>
              <w:spacing w:after="0"/>
              <w:jc w:val="center"/>
            </w:pPr>
            <w:r>
              <w:t>2</w:t>
            </w:r>
          </w:p>
        </w:tc>
        <w:tc>
          <w:tcPr>
            <w:tcW w:w="5340" w:type="dxa"/>
          </w:tcPr>
          <w:p w:rsidR="00F640B1" w:rsidRPr="006C79E0" w:rsidRDefault="00F640B1" w:rsidP="00867A6B">
            <w:pPr>
              <w:spacing w:after="0"/>
            </w:pPr>
            <w:r>
              <w:t>Текст</w:t>
            </w:r>
          </w:p>
        </w:tc>
        <w:tc>
          <w:tcPr>
            <w:tcW w:w="1134" w:type="dxa"/>
          </w:tcPr>
          <w:p w:rsidR="00F640B1" w:rsidRPr="006C79E0" w:rsidRDefault="00F640B1" w:rsidP="00867A6B">
            <w:pPr>
              <w:spacing w:after="0"/>
              <w:jc w:val="center"/>
            </w:pPr>
            <w:r>
              <w:t>4</w:t>
            </w:r>
          </w:p>
        </w:tc>
        <w:tc>
          <w:tcPr>
            <w:tcW w:w="786" w:type="dxa"/>
          </w:tcPr>
          <w:p w:rsidR="00F640B1" w:rsidRPr="006C79E0" w:rsidRDefault="00F640B1" w:rsidP="00867A6B">
            <w:pPr>
              <w:spacing w:after="0"/>
              <w:jc w:val="center"/>
            </w:pPr>
            <w:r>
              <w:t>1</w:t>
            </w:r>
          </w:p>
        </w:tc>
        <w:tc>
          <w:tcPr>
            <w:tcW w:w="774" w:type="dxa"/>
            <w:gridSpan w:val="2"/>
          </w:tcPr>
          <w:p w:rsidR="00F640B1" w:rsidRPr="006C79E0" w:rsidRDefault="00F640B1" w:rsidP="00867A6B">
            <w:pPr>
              <w:spacing w:after="0"/>
              <w:jc w:val="center"/>
            </w:pPr>
          </w:p>
        </w:tc>
        <w:tc>
          <w:tcPr>
            <w:tcW w:w="850" w:type="dxa"/>
          </w:tcPr>
          <w:p w:rsidR="00F640B1" w:rsidRPr="006C79E0" w:rsidRDefault="00F640B1" w:rsidP="00867A6B">
            <w:pPr>
              <w:spacing w:after="0"/>
              <w:jc w:val="center"/>
            </w:pPr>
          </w:p>
        </w:tc>
        <w:tc>
          <w:tcPr>
            <w:tcW w:w="709" w:type="dxa"/>
          </w:tcPr>
          <w:p w:rsidR="00F640B1" w:rsidRPr="006C79E0" w:rsidRDefault="00F640B1" w:rsidP="00867A6B">
            <w:pPr>
              <w:spacing w:after="0"/>
              <w:jc w:val="center"/>
            </w:pPr>
          </w:p>
        </w:tc>
        <w:tc>
          <w:tcPr>
            <w:tcW w:w="850" w:type="dxa"/>
          </w:tcPr>
          <w:p w:rsidR="00F640B1" w:rsidRPr="006C79E0" w:rsidRDefault="00F640B1" w:rsidP="00867A6B">
            <w:pPr>
              <w:spacing w:after="0"/>
              <w:jc w:val="center"/>
            </w:pPr>
          </w:p>
        </w:tc>
        <w:tc>
          <w:tcPr>
            <w:tcW w:w="851" w:type="dxa"/>
          </w:tcPr>
          <w:p w:rsidR="00F640B1" w:rsidRPr="006C79E0" w:rsidRDefault="00F640B1" w:rsidP="00867A6B">
            <w:pPr>
              <w:spacing w:after="0"/>
              <w:jc w:val="center"/>
            </w:pPr>
          </w:p>
        </w:tc>
        <w:tc>
          <w:tcPr>
            <w:tcW w:w="709" w:type="dxa"/>
          </w:tcPr>
          <w:p w:rsidR="00F640B1" w:rsidRPr="006C79E0" w:rsidRDefault="00F640B1" w:rsidP="00867A6B">
            <w:pPr>
              <w:spacing w:after="0"/>
              <w:jc w:val="center"/>
            </w:pPr>
          </w:p>
        </w:tc>
        <w:tc>
          <w:tcPr>
            <w:tcW w:w="992" w:type="dxa"/>
          </w:tcPr>
          <w:p w:rsidR="00F640B1" w:rsidRPr="006C79E0" w:rsidRDefault="00F640B1" w:rsidP="00867A6B">
            <w:pPr>
              <w:spacing w:after="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F640B1" w:rsidRPr="006C79E0" w:rsidRDefault="00F640B1" w:rsidP="00867A6B">
            <w:pPr>
              <w:spacing w:after="0"/>
              <w:jc w:val="center"/>
            </w:pPr>
          </w:p>
        </w:tc>
        <w:tc>
          <w:tcPr>
            <w:tcW w:w="850" w:type="dxa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</w:rPr>
            </w:pPr>
          </w:p>
        </w:tc>
      </w:tr>
      <w:tr w:rsidR="00F640B1" w:rsidRPr="00C91C92" w:rsidTr="002562ED">
        <w:tc>
          <w:tcPr>
            <w:tcW w:w="438" w:type="dxa"/>
          </w:tcPr>
          <w:p w:rsidR="00F640B1" w:rsidRDefault="00F640B1" w:rsidP="00867A6B">
            <w:pPr>
              <w:spacing w:after="0"/>
              <w:jc w:val="center"/>
            </w:pPr>
            <w:r>
              <w:t>3</w:t>
            </w:r>
          </w:p>
        </w:tc>
        <w:tc>
          <w:tcPr>
            <w:tcW w:w="5340" w:type="dxa"/>
          </w:tcPr>
          <w:p w:rsidR="00F640B1" w:rsidRPr="006C79E0" w:rsidRDefault="00F640B1" w:rsidP="00867A6B">
            <w:pPr>
              <w:spacing w:after="0"/>
            </w:pPr>
            <w:r>
              <w:t>Предложение.</w:t>
            </w:r>
          </w:p>
        </w:tc>
        <w:tc>
          <w:tcPr>
            <w:tcW w:w="1134" w:type="dxa"/>
          </w:tcPr>
          <w:p w:rsidR="00F640B1" w:rsidRPr="006C79E0" w:rsidRDefault="00F640B1" w:rsidP="00867A6B">
            <w:pPr>
              <w:spacing w:after="0"/>
              <w:jc w:val="center"/>
            </w:pPr>
            <w:r>
              <w:t>12</w:t>
            </w:r>
          </w:p>
        </w:tc>
        <w:tc>
          <w:tcPr>
            <w:tcW w:w="786" w:type="dxa"/>
          </w:tcPr>
          <w:p w:rsidR="00F640B1" w:rsidRPr="006C79E0" w:rsidRDefault="00F640B1" w:rsidP="00867A6B">
            <w:pPr>
              <w:spacing w:after="0"/>
              <w:jc w:val="center"/>
            </w:pPr>
            <w:r>
              <w:t>1</w:t>
            </w:r>
          </w:p>
        </w:tc>
        <w:tc>
          <w:tcPr>
            <w:tcW w:w="774" w:type="dxa"/>
            <w:gridSpan w:val="2"/>
          </w:tcPr>
          <w:p w:rsidR="00F640B1" w:rsidRPr="006C79E0" w:rsidRDefault="00F640B1" w:rsidP="00867A6B">
            <w:pPr>
              <w:spacing w:after="0"/>
              <w:jc w:val="center"/>
            </w:pPr>
          </w:p>
        </w:tc>
        <w:tc>
          <w:tcPr>
            <w:tcW w:w="850" w:type="dxa"/>
          </w:tcPr>
          <w:p w:rsidR="00F640B1" w:rsidRPr="006C79E0" w:rsidRDefault="00F640B1" w:rsidP="00867A6B">
            <w:pPr>
              <w:spacing w:after="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F640B1" w:rsidRPr="006C79E0" w:rsidRDefault="00F640B1" w:rsidP="00867A6B">
            <w:pPr>
              <w:spacing w:after="0"/>
              <w:jc w:val="center"/>
            </w:pPr>
          </w:p>
        </w:tc>
        <w:tc>
          <w:tcPr>
            <w:tcW w:w="850" w:type="dxa"/>
          </w:tcPr>
          <w:p w:rsidR="00F640B1" w:rsidRPr="006C79E0" w:rsidRDefault="00F640B1" w:rsidP="00867A6B">
            <w:pPr>
              <w:spacing w:after="0"/>
              <w:jc w:val="center"/>
            </w:pPr>
          </w:p>
        </w:tc>
        <w:tc>
          <w:tcPr>
            <w:tcW w:w="851" w:type="dxa"/>
          </w:tcPr>
          <w:p w:rsidR="00F640B1" w:rsidRPr="006C79E0" w:rsidRDefault="00F640B1" w:rsidP="00867A6B">
            <w:pPr>
              <w:spacing w:after="0"/>
              <w:jc w:val="center"/>
            </w:pPr>
          </w:p>
        </w:tc>
        <w:tc>
          <w:tcPr>
            <w:tcW w:w="709" w:type="dxa"/>
          </w:tcPr>
          <w:p w:rsidR="00F640B1" w:rsidRPr="006C79E0" w:rsidRDefault="00F640B1" w:rsidP="00867A6B">
            <w:pPr>
              <w:spacing w:after="0"/>
              <w:jc w:val="center"/>
            </w:pPr>
          </w:p>
        </w:tc>
        <w:tc>
          <w:tcPr>
            <w:tcW w:w="992" w:type="dxa"/>
          </w:tcPr>
          <w:p w:rsidR="00F640B1" w:rsidRPr="006C79E0" w:rsidRDefault="00F640B1" w:rsidP="00867A6B">
            <w:pPr>
              <w:spacing w:after="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F640B1" w:rsidRPr="006C79E0" w:rsidRDefault="00F640B1" w:rsidP="00867A6B">
            <w:pPr>
              <w:spacing w:after="0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</w:rPr>
            </w:pPr>
          </w:p>
        </w:tc>
      </w:tr>
      <w:tr w:rsidR="00F640B1" w:rsidRPr="00C91C92" w:rsidTr="002562ED">
        <w:tc>
          <w:tcPr>
            <w:tcW w:w="438" w:type="dxa"/>
          </w:tcPr>
          <w:p w:rsidR="00F640B1" w:rsidRPr="00C91C92" w:rsidRDefault="00F640B1" w:rsidP="00867A6B">
            <w:pPr>
              <w:spacing w:after="0"/>
              <w:jc w:val="center"/>
            </w:pPr>
            <w:r w:rsidRPr="00C91C92">
              <w:t>4</w:t>
            </w:r>
          </w:p>
        </w:tc>
        <w:tc>
          <w:tcPr>
            <w:tcW w:w="5340" w:type="dxa"/>
          </w:tcPr>
          <w:p w:rsidR="00F640B1" w:rsidRPr="00C91C92" w:rsidRDefault="00F640B1" w:rsidP="00867A6B">
            <w:pPr>
              <w:spacing w:after="0"/>
            </w:pPr>
            <w:r>
              <w:t>Слова, слова, слова…</w:t>
            </w:r>
          </w:p>
        </w:tc>
        <w:tc>
          <w:tcPr>
            <w:tcW w:w="1134" w:type="dxa"/>
          </w:tcPr>
          <w:p w:rsidR="00F640B1" w:rsidRPr="00C91C92" w:rsidRDefault="00F640B1" w:rsidP="00867A6B">
            <w:pPr>
              <w:spacing w:after="0"/>
              <w:jc w:val="center"/>
            </w:pPr>
            <w:r>
              <w:t>18</w:t>
            </w:r>
          </w:p>
        </w:tc>
        <w:tc>
          <w:tcPr>
            <w:tcW w:w="786" w:type="dxa"/>
          </w:tcPr>
          <w:p w:rsidR="00F640B1" w:rsidRPr="00C91C92" w:rsidRDefault="00F640B1" w:rsidP="00867A6B">
            <w:pPr>
              <w:spacing w:after="0"/>
              <w:jc w:val="center"/>
            </w:pPr>
            <w:r>
              <w:t>1</w:t>
            </w:r>
          </w:p>
        </w:tc>
        <w:tc>
          <w:tcPr>
            <w:tcW w:w="774" w:type="dxa"/>
            <w:gridSpan w:val="2"/>
          </w:tcPr>
          <w:p w:rsidR="00F640B1" w:rsidRPr="00C91C92" w:rsidRDefault="00F640B1" w:rsidP="00867A6B">
            <w:pPr>
              <w:spacing w:after="0"/>
              <w:jc w:val="center"/>
            </w:pPr>
          </w:p>
        </w:tc>
        <w:tc>
          <w:tcPr>
            <w:tcW w:w="850" w:type="dxa"/>
          </w:tcPr>
          <w:p w:rsidR="00F640B1" w:rsidRPr="00C91C92" w:rsidRDefault="00F640B1" w:rsidP="00867A6B">
            <w:pPr>
              <w:spacing w:after="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F640B1" w:rsidRPr="00C91C92" w:rsidRDefault="00F640B1" w:rsidP="00867A6B">
            <w:pPr>
              <w:spacing w:after="0"/>
              <w:jc w:val="center"/>
            </w:pPr>
          </w:p>
        </w:tc>
        <w:tc>
          <w:tcPr>
            <w:tcW w:w="850" w:type="dxa"/>
          </w:tcPr>
          <w:p w:rsidR="00F640B1" w:rsidRPr="00C91C92" w:rsidRDefault="00F640B1" w:rsidP="00867A6B">
            <w:pPr>
              <w:spacing w:after="0"/>
              <w:jc w:val="center"/>
            </w:pPr>
          </w:p>
        </w:tc>
        <w:tc>
          <w:tcPr>
            <w:tcW w:w="851" w:type="dxa"/>
          </w:tcPr>
          <w:p w:rsidR="00F640B1" w:rsidRPr="00C91C92" w:rsidRDefault="00F640B1" w:rsidP="00867A6B">
            <w:pPr>
              <w:spacing w:after="0"/>
              <w:jc w:val="center"/>
            </w:pPr>
          </w:p>
        </w:tc>
        <w:tc>
          <w:tcPr>
            <w:tcW w:w="709" w:type="dxa"/>
          </w:tcPr>
          <w:p w:rsidR="00F640B1" w:rsidRPr="00C91C92" w:rsidRDefault="00F640B1" w:rsidP="00867A6B">
            <w:pPr>
              <w:spacing w:after="0"/>
              <w:jc w:val="center"/>
            </w:pPr>
          </w:p>
        </w:tc>
        <w:tc>
          <w:tcPr>
            <w:tcW w:w="992" w:type="dxa"/>
          </w:tcPr>
          <w:p w:rsidR="00F640B1" w:rsidRPr="00C91C92" w:rsidRDefault="00F640B1" w:rsidP="00867A6B">
            <w:pPr>
              <w:spacing w:after="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F640B1" w:rsidRPr="00C91C92" w:rsidRDefault="00F640B1" w:rsidP="00867A6B">
            <w:pPr>
              <w:spacing w:after="0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640B1" w:rsidRPr="00C91C92" w:rsidRDefault="00F640B1" w:rsidP="00867A6B">
            <w:pPr>
              <w:spacing w:after="0"/>
              <w:jc w:val="center"/>
              <w:rPr>
                <w:b/>
              </w:rPr>
            </w:pPr>
          </w:p>
        </w:tc>
      </w:tr>
      <w:tr w:rsidR="00F640B1" w:rsidRPr="00C91C92" w:rsidTr="002562ED">
        <w:tc>
          <w:tcPr>
            <w:tcW w:w="438" w:type="dxa"/>
          </w:tcPr>
          <w:p w:rsidR="00F640B1" w:rsidRPr="00C91C92" w:rsidRDefault="00F640B1" w:rsidP="00867A6B">
            <w:pPr>
              <w:spacing w:after="0"/>
              <w:jc w:val="center"/>
            </w:pPr>
            <w:r>
              <w:t>5</w:t>
            </w:r>
          </w:p>
        </w:tc>
        <w:tc>
          <w:tcPr>
            <w:tcW w:w="5340" w:type="dxa"/>
          </w:tcPr>
          <w:p w:rsidR="00F640B1" w:rsidRPr="00C91C92" w:rsidRDefault="00F640B1" w:rsidP="00867A6B">
            <w:pPr>
              <w:spacing w:after="0"/>
            </w:pPr>
            <w:r>
              <w:t>Звуки и буквы</w:t>
            </w:r>
          </w:p>
        </w:tc>
        <w:tc>
          <w:tcPr>
            <w:tcW w:w="1134" w:type="dxa"/>
          </w:tcPr>
          <w:p w:rsidR="00F640B1" w:rsidRPr="00C91C92" w:rsidRDefault="00F640B1" w:rsidP="00867A6B">
            <w:pPr>
              <w:spacing w:after="0"/>
              <w:jc w:val="center"/>
            </w:pPr>
            <w:r>
              <w:t>59</w:t>
            </w:r>
          </w:p>
        </w:tc>
        <w:tc>
          <w:tcPr>
            <w:tcW w:w="786" w:type="dxa"/>
          </w:tcPr>
          <w:p w:rsidR="00F640B1" w:rsidRPr="00C91C92" w:rsidRDefault="00F640B1" w:rsidP="00867A6B">
            <w:pPr>
              <w:spacing w:after="0"/>
              <w:jc w:val="center"/>
            </w:pPr>
            <w:r>
              <w:t>2</w:t>
            </w:r>
          </w:p>
        </w:tc>
        <w:tc>
          <w:tcPr>
            <w:tcW w:w="774" w:type="dxa"/>
            <w:gridSpan w:val="2"/>
          </w:tcPr>
          <w:p w:rsidR="00F640B1" w:rsidRPr="00C91C92" w:rsidRDefault="00F640B1" w:rsidP="00867A6B">
            <w:pPr>
              <w:spacing w:after="0"/>
              <w:jc w:val="center"/>
            </w:pPr>
          </w:p>
        </w:tc>
        <w:tc>
          <w:tcPr>
            <w:tcW w:w="850" w:type="dxa"/>
          </w:tcPr>
          <w:p w:rsidR="00F640B1" w:rsidRPr="00C91C92" w:rsidRDefault="00F640B1" w:rsidP="00867A6B">
            <w:pPr>
              <w:spacing w:after="0"/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F640B1" w:rsidRPr="00C91C92" w:rsidRDefault="00F640B1" w:rsidP="00867A6B">
            <w:pPr>
              <w:spacing w:after="0"/>
              <w:jc w:val="center"/>
            </w:pPr>
          </w:p>
        </w:tc>
        <w:tc>
          <w:tcPr>
            <w:tcW w:w="850" w:type="dxa"/>
          </w:tcPr>
          <w:p w:rsidR="00F640B1" w:rsidRPr="00C91C92" w:rsidRDefault="00F640B1" w:rsidP="00867A6B">
            <w:pPr>
              <w:spacing w:after="0"/>
              <w:jc w:val="center"/>
            </w:pPr>
          </w:p>
        </w:tc>
        <w:tc>
          <w:tcPr>
            <w:tcW w:w="851" w:type="dxa"/>
          </w:tcPr>
          <w:p w:rsidR="00F640B1" w:rsidRPr="00C91C92" w:rsidRDefault="00F640B1" w:rsidP="00867A6B">
            <w:pPr>
              <w:spacing w:after="0"/>
              <w:jc w:val="center"/>
            </w:pPr>
          </w:p>
        </w:tc>
        <w:tc>
          <w:tcPr>
            <w:tcW w:w="709" w:type="dxa"/>
          </w:tcPr>
          <w:p w:rsidR="00F640B1" w:rsidRPr="00C91C92" w:rsidRDefault="00F640B1" w:rsidP="00867A6B">
            <w:pPr>
              <w:spacing w:after="0"/>
              <w:jc w:val="center"/>
            </w:pPr>
          </w:p>
        </w:tc>
        <w:tc>
          <w:tcPr>
            <w:tcW w:w="992" w:type="dxa"/>
          </w:tcPr>
          <w:p w:rsidR="00F640B1" w:rsidRPr="00C91C92" w:rsidRDefault="00F640B1" w:rsidP="00867A6B">
            <w:pPr>
              <w:spacing w:after="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F640B1" w:rsidRPr="00C91C92" w:rsidRDefault="00F640B1" w:rsidP="00867A6B">
            <w:pPr>
              <w:spacing w:after="0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640B1" w:rsidRPr="00C91C92" w:rsidRDefault="00F640B1" w:rsidP="00867A6B">
            <w:pPr>
              <w:spacing w:after="0"/>
              <w:jc w:val="center"/>
              <w:rPr>
                <w:b/>
              </w:rPr>
            </w:pPr>
          </w:p>
        </w:tc>
      </w:tr>
      <w:tr w:rsidR="00F640B1" w:rsidRPr="00C91C92" w:rsidTr="002562ED">
        <w:tc>
          <w:tcPr>
            <w:tcW w:w="438" w:type="dxa"/>
          </w:tcPr>
          <w:p w:rsidR="00F640B1" w:rsidRPr="00C91C92" w:rsidRDefault="00F640B1" w:rsidP="00867A6B">
            <w:pPr>
              <w:spacing w:after="0"/>
              <w:jc w:val="center"/>
            </w:pPr>
            <w:r>
              <w:t>6</w:t>
            </w:r>
          </w:p>
        </w:tc>
        <w:tc>
          <w:tcPr>
            <w:tcW w:w="5340" w:type="dxa"/>
          </w:tcPr>
          <w:p w:rsidR="00F640B1" w:rsidRPr="00C91C92" w:rsidRDefault="00F640B1" w:rsidP="00867A6B">
            <w:pPr>
              <w:spacing w:after="0"/>
            </w:pPr>
            <w:r>
              <w:t>Части речи.</w:t>
            </w:r>
          </w:p>
        </w:tc>
        <w:tc>
          <w:tcPr>
            <w:tcW w:w="1134" w:type="dxa"/>
          </w:tcPr>
          <w:p w:rsidR="00F640B1" w:rsidRPr="00C91C92" w:rsidRDefault="00F640B1" w:rsidP="00867A6B">
            <w:pPr>
              <w:spacing w:after="0"/>
              <w:jc w:val="center"/>
            </w:pPr>
            <w:r>
              <w:t>58</w:t>
            </w:r>
          </w:p>
        </w:tc>
        <w:tc>
          <w:tcPr>
            <w:tcW w:w="786" w:type="dxa"/>
          </w:tcPr>
          <w:p w:rsidR="00F640B1" w:rsidRPr="00C91C92" w:rsidRDefault="00F640B1" w:rsidP="00867A6B">
            <w:pPr>
              <w:spacing w:after="0"/>
              <w:jc w:val="center"/>
            </w:pPr>
            <w:r>
              <w:t>3</w:t>
            </w:r>
          </w:p>
        </w:tc>
        <w:tc>
          <w:tcPr>
            <w:tcW w:w="774" w:type="dxa"/>
            <w:gridSpan w:val="2"/>
          </w:tcPr>
          <w:p w:rsidR="00F640B1" w:rsidRPr="00C91C92" w:rsidRDefault="00F640B1" w:rsidP="00867A6B">
            <w:pPr>
              <w:spacing w:after="0"/>
              <w:jc w:val="center"/>
            </w:pPr>
          </w:p>
        </w:tc>
        <w:tc>
          <w:tcPr>
            <w:tcW w:w="850" w:type="dxa"/>
          </w:tcPr>
          <w:p w:rsidR="00F640B1" w:rsidRPr="00C91C92" w:rsidRDefault="00F640B1" w:rsidP="00867A6B">
            <w:pPr>
              <w:spacing w:after="0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F640B1" w:rsidRPr="00C91C92" w:rsidRDefault="00F640B1" w:rsidP="00867A6B">
            <w:pPr>
              <w:spacing w:after="0"/>
              <w:jc w:val="center"/>
            </w:pPr>
          </w:p>
        </w:tc>
        <w:tc>
          <w:tcPr>
            <w:tcW w:w="850" w:type="dxa"/>
          </w:tcPr>
          <w:p w:rsidR="00F640B1" w:rsidRPr="00C91C92" w:rsidRDefault="00F640B1" w:rsidP="00867A6B">
            <w:pPr>
              <w:spacing w:after="0"/>
              <w:jc w:val="center"/>
            </w:pPr>
          </w:p>
        </w:tc>
        <w:tc>
          <w:tcPr>
            <w:tcW w:w="851" w:type="dxa"/>
          </w:tcPr>
          <w:p w:rsidR="00F640B1" w:rsidRPr="00C91C92" w:rsidRDefault="00F640B1" w:rsidP="00867A6B">
            <w:pPr>
              <w:spacing w:after="0"/>
              <w:jc w:val="center"/>
            </w:pPr>
          </w:p>
        </w:tc>
        <w:tc>
          <w:tcPr>
            <w:tcW w:w="709" w:type="dxa"/>
          </w:tcPr>
          <w:p w:rsidR="00F640B1" w:rsidRPr="00C91C92" w:rsidRDefault="00F640B1" w:rsidP="00867A6B">
            <w:pPr>
              <w:spacing w:after="0"/>
              <w:jc w:val="center"/>
            </w:pPr>
          </w:p>
        </w:tc>
        <w:tc>
          <w:tcPr>
            <w:tcW w:w="992" w:type="dxa"/>
          </w:tcPr>
          <w:p w:rsidR="00F640B1" w:rsidRPr="00C91C92" w:rsidRDefault="00F640B1" w:rsidP="00867A6B">
            <w:pPr>
              <w:spacing w:after="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F640B1" w:rsidRPr="00C91C92" w:rsidRDefault="00F640B1" w:rsidP="00867A6B">
            <w:pPr>
              <w:spacing w:after="0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640B1" w:rsidRPr="00C91C92" w:rsidRDefault="00F640B1" w:rsidP="00867A6B">
            <w:pPr>
              <w:spacing w:after="0"/>
              <w:jc w:val="center"/>
              <w:rPr>
                <w:b/>
              </w:rPr>
            </w:pPr>
          </w:p>
        </w:tc>
      </w:tr>
      <w:tr w:rsidR="00F640B1" w:rsidRPr="00C91C92" w:rsidTr="002562ED">
        <w:tc>
          <w:tcPr>
            <w:tcW w:w="438" w:type="dxa"/>
          </w:tcPr>
          <w:p w:rsidR="00F640B1" w:rsidRPr="00C91C92" w:rsidRDefault="00F640B1" w:rsidP="00867A6B">
            <w:pPr>
              <w:spacing w:after="0"/>
              <w:jc w:val="center"/>
            </w:pPr>
            <w:r>
              <w:t>7</w:t>
            </w:r>
          </w:p>
        </w:tc>
        <w:tc>
          <w:tcPr>
            <w:tcW w:w="5340" w:type="dxa"/>
          </w:tcPr>
          <w:p w:rsidR="00F640B1" w:rsidRPr="00C91C92" w:rsidRDefault="00F640B1" w:rsidP="00867A6B">
            <w:pPr>
              <w:spacing w:after="0"/>
            </w:pPr>
            <w:r>
              <w:t>Повторение.</w:t>
            </w:r>
          </w:p>
        </w:tc>
        <w:tc>
          <w:tcPr>
            <w:tcW w:w="1134" w:type="dxa"/>
          </w:tcPr>
          <w:p w:rsidR="00F640B1" w:rsidRPr="00C91C92" w:rsidRDefault="00F640B1" w:rsidP="00867A6B">
            <w:pPr>
              <w:spacing w:after="0"/>
              <w:jc w:val="center"/>
            </w:pPr>
            <w:r>
              <w:t>16</w:t>
            </w:r>
          </w:p>
        </w:tc>
        <w:tc>
          <w:tcPr>
            <w:tcW w:w="786" w:type="dxa"/>
          </w:tcPr>
          <w:p w:rsidR="00F640B1" w:rsidRPr="00C91C92" w:rsidRDefault="00F640B1" w:rsidP="00867A6B">
            <w:pPr>
              <w:spacing w:after="0"/>
              <w:jc w:val="center"/>
            </w:pPr>
            <w:r>
              <w:t>1</w:t>
            </w:r>
          </w:p>
        </w:tc>
        <w:tc>
          <w:tcPr>
            <w:tcW w:w="774" w:type="dxa"/>
            <w:gridSpan w:val="2"/>
          </w:tcPr>
          <w:p w:rsidR="00F640B1" w:rsidRPr="00C91C92" w:rsidRDefault="00F640B1" w:rsidP="00867A6B">
            <w:pPr>
              <w:spacing w:after="0"/>
              <w:jc w:val="center"/>
            </w:pPr>
          </w:p>
        </w:tc>
        <w:tc>
          <w:tcPr>
            <w:tcW w:w="850" w:type="dxa"/>
          </w:tcPr>
          <w:p w:rsidR="00F640B1" w:rsidRPr="00C91C92" w:rsidRDefault="00F640B1" w:rsidP="00867A6B">
            <w:pPr>
              <w:spacing w:after="0"/>
              <w:jc w:val="center"/>
            </w:pPr>
          </w:p>
        </w:tc>
        <w:tc>
          <w:tcPr>
            <w:tcW w:w="709" w:type="dxa"/>
          </w:tcPr>
          <w:p w:rsidR="00F640B1" w:rsidRPr="00C91C92" w:rsidRDefault="00F640B1" w:rsidP="00867A6B">
            <w:pPr>
              <w:spacing w:after="0"/>
              <w:jc w:val="center"/>
            </w:pPr>
          </w:p>
        </w:tc>
        <w:tc>
          <w:tcPr>
            <w:tcW w:w="850" w:type="dxa"/>
          </w:tcPr>
          <w:p w:rsidR="00F640B1" w:rsidRPr="00C91C92" w:rsidRDefault="00F640B1" w:rsidP="00867A6B">
            <w:pPr>
              <w:spacing w:after="0"/>
              <w:jc w:val="center"/>
            </w:pPr>
          </w:p>
        </w:tc>
        <w:tc>
          <w:tcPr>
            <w:tcW w:w="851" w:type="dxa"/>
          </w:tcPr>
          <w:p w:rsidR="00F640B1" w:rsidRPr="00C91C92" w:rsidRDefault="00F640B1" w:rsidP="00867A6B">
            <w:pPr>
              <w:spacing w:after="0"/>
              <w:jc w:val="center"/>
            </w:pPr>
          </w:p>
        </w:tc>
        <w:tc>
          <w:tcPr>
            <w:tcW w:w="709" w:type="dxa"/>
          </w:tcPr>
          <w:p w:rsidR="00F640B1" w:rsidRPr="00C91C92" w:rsidRDefault="00F640B1" w:rsidP="00867A6B">
            <w:pPr>
              <w:spacing w:after="0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F640B1" w:rsidRPr="00C91C92" w:rsidRDefault="00F640B1" w:rsidP="00867A6B">
            <w:pPr>
              <w:spacing w:after="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F640B1" w:rsidRPr="00C91C92" w:rsidRDefault="00F640B1" w:rsidP="00867A6B">
            <w:pPr>
              <w:spacing w:after="0"/>
              <w:jc w:val="center"/>
            </w:pPr>
          </w:p>
        </w:tc>
        <w:tc>
          <w:tcPr>
            <w:tcW w:w="850" w:type="dxa"/>
          </w:tcPr>
          <w:p w:rsidR="00F640B1" w:rsidRPr="00C91C92" w:rsidRDefault="00F640B1" w:rsidP="00867A6B">
            <w:pPr>
              <w:spacing w:after="0"/>
              <w:jc w:val="center"/>
              <w:rPr>
                <w:b/>
              </w:rPr>
            </w:pPr>
          </w:p>
        </w:tc>
      </w:tr>
      <w:tr w:rsidR="00F640B1" w:rsidRPr="00C91C92" w:rsidTr="002562ED">
        <w:tc>
          <w:tcPr>
            <w:tcW w:w="438" w:type="dxa"/>
          </w:tcPr>
          <w:p w:rsidR="00F640B1" w:rsidRPr="00C91C92" w:rsidRDefault="00F640B1" w:rsidP="00867A6B">
            <w:pPr>
              <w:spacing w:after="0"/>
              <w:jc w:val="center"/>
            </w:pPr>
          </w:p>
        </w:tc>
        <w:tc>
          <w:tcPr>
            <w:tcW w:w="5340" w:type="dxa"/>
          </w:tcPr>
          <w:p w:rsidR="00F640B1" w:rsidRPr="00C91C92" w:rsidRDefault="00F640B1" w:rsidP="00867A6B">
            <w:pPr>
              <w:spacing w:after="0"/>
            </w:pPr>
            <w:r>
              <w:t>Итого</w:t>
            </w:r>
          </w:p>
        </w:tc>
        <w:tc>
          <w:tcPr>
            <w:tcW w:w="1134" w:type="dxa"/>
          </w:tcPr>
          <w:p w:rsidR="00F640B1" w:rsidRPr="00C91C92" w:rsidRDefault="00F640B1" w:rsidP="00867A6B">
            <w:pPr>
              <w:spacing w:after="0"/>
              <w:jc w:val="center"/>
            </w:pPr>
            <w:r>
              <w:t>170</w:t>
            </w:r>
          </w:p>
        </w:tc>
        <w:tc>
          <w:tcPr>
            <w:tcW w:w="786" w:type="dxa"/>
          </w:tcPr>
          <w:p w:rsidR="00F640B1" w:rsidRPr="00C91C92" w:rsidRDefault="00F640B1" w:rsidP="00867A6B">
            <w:pPr>
              <w:spacing w:after="0"/>
              <w:jc w:val="center"/>
            </w:pPr>
            <w:r>
              <w:t>10</w:t>
            </w:r>
          </w:p>
        </w:tc>
        <w:tc>
          <w:tcPr>
            <w:tcW w:w="774" w:type="dxa"/>
            <w:gridSpan w:val="2"/>
          </w:tcPr>
          <w:p w:rsidR="00F640B1" w:rsidRPr="00C91C92" w:rsidRDefault="00F640B1" w:rsidP="00867A6B">
            <w:pPr>
              <w:spacing w:after="0"/>
              <w:jc w:val="center"/>
            </w:pPr>
          </w:p>
        </w:tc>
        <w:tc>
          <w:tcPr>
            <w:tcW w:w="850" w:type="dxa"/>
          </w:tcPr>
          <w:p w:rsidR="00F640B1" w:rsidRPr="00C91C92" w:rsidRDefault="00F640B1" w:rsidP="00867A6B">
            <w:pPr>
              <w:spacing w:after="0"/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F640B1" w:rsidRPr="00C91C92" w:rsidRDefault="00F640B1" w:rsidP="00867A6B">
            <w:pPr>
              <w:spacing w:after="0"/>
              <w:jc w:val="center"/>
            </w:pPr>
          </w:p>
        </w:tc>
        <w:tc>
          <w:tcPr>
            <w:tcW w:w="850" w:type="dxa"/>
          </w:tcPr>
          <w:p w:rsidR="00F640B1" w:rsidRPr="00C91C92" w:rsidRDefault="00F640B1" w:rsidP="00867A6B">
            <w:pPr>
              <w:spacing w:after="0"/>
              <w:jc w:val="center"/>
            </w:pPr>
          </w:p>
        </w:tc>
        <w:tc>
          <w:tcPr>
            <w:tcW w:w="851" w:type="dxa"/>
          </w:tcPr>
          <w:p w:rsidR="00F640B1" w:rsidRPr="00C91C92" w:rsidRDefault="00F640B1" w:rsidP="00867A6B">
            <w:pPr>
              <w:spacing w:after="0"/>
              <w:jc w:val="center"/>
            </w:pPr>
          </w:p>
        </w:tc>
        <w:tc>
          <w:tcPr>
            <w:tcW w:w="709" w:type="dxa"/>
          </w:tcPr>
          <w:p w:rsidR="00F640B1" w:rsidRPr="00C91C92" w:rsidRDefault="00F640B1" w:rsidP="00867A6B">
            <w:pPr>
              <w:spacing w:after="0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640B1" w:rsidRPr="00C91C92" w:rsidRDefault="00F640B1" w:rsidP="00867A6B">
            <w:pPr>
              <w:spacing w:after="0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F640B1" w:rsidRPr="00C91C92" w:rsidRDefault="00F640B1" w:rsidP="00867A6B">
            <w:pPr>
              <w:spacing w:after="0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F640B1" w:rsidRPr="00C91C92" w:rsidRDefault="00F640B1" w:rsidP="00867A6B">
            <w:pPr>
              <w:spacing w:after="0"/>
              <w:jc w:val="center"/>
              <w:rPr>
                <w:b/>
              </w:rPr>
            </w:pPr>
          </w:p>
        </w:tc>
      </w:tr>
    </w:tbl>
    <w:p w:rsidR="00F640B1" w:rsidRDefault="00F640B1" w:rsidP="00566619">
      <w:pPr>
        <w:spacing w:after="0" w:line="360" w:lineRule="auto"/>
        <w:ind w:firstLine="567"/>
        <w:jc w:val="right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Форма №4</w:t>
      </w:r>
    </w:p>
    <w:p w:rsidR="00F640B1" w:rsidRDefault="00F640B1" w:rsidP="00566619">
      <w:pPr>
        <w:ind w:firstLine="567"/>
        <w:jc w:val="center"/>
        <w:rPr>
          <w:b/>
          <w:i/>
          <w:sz w:val="28"/>
          <w:szCs w:val="28"/>
        </w:rPr>
      </w:pPr>
      <w:r w:rsidRPr="00E275B6">
        <w:rPr>
          <w:b/>
          <w:i/>
          <w:sz w:val="28"/>
          <w:szCs w:val="28"/>
        </w:rPr>
        <w:t>Информация по данной форме оформляется</w:t>
      </w:r>
      <w:r>
        <w:rPr>
          <w:b/>
          <w:i/>
          <w:sz w:val="28"/>
          <w:szCs w:val="28"/>
        </w:rPr>
        <w:t xml:space="preserve">  в случаях: болезни учителя,</w:t>
      </w:r>
    </w:p>
    <w:p w:rsidR="00F640B1" w:rsidRPr="002D740A" w:rsidRDefault="00F640B1" w:rsidP="00566619">
      <w:pPr>
        <w:ind w:firstLine="567"/>
        <w:jc w:val="center"/>
        <w:rPr>
          <w:b/>
          <w:i/>
          <w:color w:val="000000"/>
          <w:sz w:val="32"/>
          <w:szCs w:val="32"/>
        </w:rPr>
      </w:pPr>
      <w:r>
        <w:rPr>
          <w:b/>
          <w:i/>
          <w:sz w:val="28"/>
          <w:szCs w:val="28"/>
        </w:rPr>
        <w:t xml:space="preserve"> карантина в ОУ, отмены занятий по погодным условиям и т.п</w:t>
      </w:r>
    </w:p>
    <w:p w:rsidR="00F640B1" w:rsidRPr="002D740A" w:rsidRDefault="00F640B1" w:rsidP="00566619">
      <w:pPr>
        <w:jc w:val="center"/>
        <w:rPr>
          <w:b/>
          <w:sz w:val="36"/>
          <w:szCs w:val="36"/>
        </w:rPr>
      </w:pPr>
      <w:r w:rsidRPr="008D55C8">
        <w:rPr>
          <w:b/>
          <w:sz w:val="36"/>
          <w:szCs w:val="36"/>
        </w:rPr>
        <w:t>Лист корректировки учебной программы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4907"/>
        <w:gridCol w:w="4907"/>
        <w:gridCol w:w="4077"/>
      </w:tblGrid>
      <w:tr w:rsidR="00F640B1" w:rsidRPr="00C91C92" w:rsidTr="00867A6B">
        <w:tc>
          <w:tcPr>
            <w:tcW w:w="959" w:type="dxa"/>
            <w:vAlign w:val="center"/>
          </w:tcPr>
          <w:p w:rsidR="00F640B1" w:rsidRPr="008D55C8" w:rsidRDefault="00F640B1" w:rsidP="00867A6B">
            <w:pPr>
              <w:jc w:val="center"/>
              <w:rPr>
                <w:b/>
              </w:rPr>
            </w:pPr>
            <w:r w:rsidRPr="008D55C8">
              <w:rPr>
                <w:b/>
              </w:rPr>
              <w:t>№ ур</w:t>
            </w:r>
            <w:r w:rsidRPr="008D55C8">
              <w:rPr>
                <w:b/>
              </w:rPr>
              <w:t>о</w:t>
            </w:r>
            <w:r w:rsidRPr="008D55C8">
              <w:rPr>
                <w:b/>
              </w:rPr>
              <w:t>ка</w:t>
            </w:r>
          </w:p>
        </w:tc>
        <w:tc>
          <w:tcPr>
            <w:tcW w:w="4907" w:type="dxa"/>
            <w:vAlign w:val="center"/>
          </w:tcPr>
          <w:p w:rsidR="00F640B1" w:rsidRPr="008D55C8" w:rsidRDefault="00F640B1" w:rsidP="00867A6B">
            <w:pPr>
              <w:jc w:val="center"/>
              <w:rPr>
                <w:b/>
              </w:rPr>
            </w:pPr>
            <w:r w:rsidRPr="008D55C8">
              <w:rPr>
                <w:b/>
              </w:rPr>
              <w:t>Тема урока</w:t>
            </w:r>
          </w:p>
        </w:tc>
        <w:tc>
          <w:tcPr>
            <w:tcW w:w="4907" w:type="dxa"/>
            <w:vAlign w:val="center"/>
          </w:tcPr>
          <w:p w:rsidR="00F640B1" w:rsidRPr="008D55C8" w:rsidRDefault="00F640B1" w:rsidP="00867A6B">
            <w:pPr>
              <w:jc w:val="center"/>
              <w:rPr>
                <w:b/>
              </w:rPr>
            </w:pPr>
            <w:r w:rsidRPr="008D55C8">
              <w:rPr>
                <w:b/>
              </w:rPr>
              <w:t>Причина корректировки</w:t>
            </w:r>
          </w:p>
        </w:tc>
        <w:tc>
          <w:tcPr>
            <w:tcW w:w="4077" w:type="dxa"/>
            <w:vAlign w:val="center"/>
          </w:tcPr>
          <w:p w:rsidR="00F640B1" w:rsidRPr="008D55C8" w:rsidRDefault="00F640B1" w:rsidP="00867A6B">
            <w:pPr>
              <w:ind w:left="731" w:hanging="731"/>
              <w:jc w:val="center"/>
              <w:rPr>
                <w:b/>
              </w:rPr>
            </w:pPr>
            <w:r w:rsidRPr="008D55C8">
              <w:rPr>
                <w:b/>
              </w:rPr>
              <w:t>Способ корректировки</w:t>
            </w:r>
          </w:p>
        </w:tc>
      </w:tr>
      <w:tr w:rsidR="00F640B1" w:rsidRPr="00C91C92" w:rsidTr="00867A6B">
        <w:tc>
          <w:tcPr>
            <w:tcW w:w="959" w:type="dxa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7" w:type="dxa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7" w:type="dxa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77" w:type="dxa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F640B1" w:rsidRPr="00C91C92" w:rsidTr="00867A6B">
        <w:tc>
          <w:tcPr>
            <w:tcW w:w="959" w:type="dxa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7" w:type="dxa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7" w:type="dxa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77" w:type="dxa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F640B1" w:rsidRPr="00C91C92" w:rsidTr="00867A6B">
        <w:tc>
          <w:tcPr>
            <w:tcW w:w="959" w:type="dxa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7" w:type="dxa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7" w:type="dxa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77" w:type="dxa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640B1" w:rsidRDefault="00F640B1" w:rsidP="00566619">
      <w:pPr>
        <w:spacing w:after="0"/>
      </w:pPr>
    </w:p>
    <w:p w:rsidR="00F640B1" w:rsidRDefault="00F640B1" w:rsidP="00566619">
      <w:pPr>
        <w:spacing w:line="360" w:lineRule="auto"/>
        <w:ind w:firstLine="567"/>
        <w:jc w:val="right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Форма №5</w:t>
      </w:r>
    </w:p>
    <w:p w:rsidR="00F640B1" w:rsidRPr="002D740A" w:rsidRDefault="00F640B1" w:rsidP="00566619">
      <w:pPr>
        <w:spacing w:line="360" w:lineRule="auto"/>
        <w:ind w:firstLine="567"/>
        <w:jc w:val="center"/>
        <w:rPr>
          <w:b/>
          <w:i/>
          <w:sz w:val="28"/>
          <w:szCs w:val="28"/>
        </w:rPr>
      </w:pPr>
      <w:r w:rsidRPr="00E275B6">
        <w:rPr>
          <w:b/>
          <w:i/>
          <w:sz w:val="28"/>
          <w:szCs w:val="28"/>
        </w:rPr>
        <w:t>Информация по данной форме оформляется</w:t>
      </w:r>
      <w:r>
        <w:rPr>
          <w:b/>
          <w:i/>
          <w:sz w:val="28"/>
          <w:szCs w:val="28"/>
        </w:rPr>
        <w:t xml:space="preserve">  в случае использования авторской программы</w:t>
      </w:r>
    </w:p>
    <w:p w:rsidR="00F640B1" w:rsidRPr="000C06AD" w:rsidRDefault="00F640B1" w:rsidP="00566619">
      <w:pPr>
        <w:jc w:val="center"/>
        <w:rPr>
          <w:b/>
          <w:sz w:val="36"/>
          <w:szCs w:val="36"/>
        </w:rPr>
      </w:pPr>
      <w:r w:rsidRPr="000C06AD">
        <w:rPr>
          <w:b/>
          <w:sz w:val="36"/>
          <w:szCs w:val="36"/>
        </w:rPr>
        <w:t>Учебно-методическое обеспечение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9"/>
        <w:gridCol w:w="2347"/>
        <w:gridCol w:w="2330"/>
        <w:gridCol w:w="2387"/>
        <w:gridCol w:w="2394"/>
        <w:gridCol w:w="2346"/>
        <w:gridCol w:w="2353"/>
      </w:tblGrid>
      <w:tr w:rsidR="00F640B1" w:rsidRPr="00C91C92" w:rsidTr="00867A6B">
        <w:tc>
          <w:tcPr>
            <w:tcW w:w="654" w:type="dxa"/>
          </w:tcPr>
          <w:p w:rsidR="00F640B1" w:rsidRPr="006C79E0" w:rsidRDefault="00F640B1" w:rsidP="00867A6B">
            <w:pPr>
              <w:jc w:val="center"/>
              <w:rPr>
                <w:b/>
              </w:rPr>
            </w:pPr>
            <w:r w:rsidRPr="006C79E0">
              <w:rPr>
                <w:b/>
              </w:rPr>
              <w:t>№</w:t>
            </w:r>
          </w:p>
        </w:tc>
        <w:tc>
          <w:tcPr>
            <w:tcW w:w="2488" w:type="dxa"/>
            <w:vAlign w:val="center"/>
          </w:tcPr>
          <w:p w:rsidR="00F640B1" w:rsidRPr="006C79E0" w:rsidRDefault="00F640B1" w:rsidP="00867A6B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Pr="006C79E0">
              <w:rPr>
                <w:b/>
              </w:rPr>
              <w:t>вторская программа</w:t>
            </w:r>
          </w:p>
        </w:tc>
        <w:tc>
          <w:tcPr>
            <w:tcW w:w="2488" w:type="dxa"/>
            <w:vAlign w:val="center"/>
          </w:tcPr>
          <w:p w:rsidR="00F640B1" w:rsidRPr="006C79E0" w:rsidRDefault="00F640B1" w:rsidP="00867A6B">
            <w:pPr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Pr="006C79E0">
              <w:rPr>
                <w:b/>
              </w:rPr>
              <w:t>чебники и учебные пособия</w:t>
            </w:r>
          </w:p>
        </w:tc>
        <w:tc>
          <w:tcPr>
            <w:tcW w:w="2489" w:type="dxa"/>
            <w:vAlign w:val="center"/>
          </w:tcPr>
          <w:p w:rsidR="00F640B1" w:rsidRPr="006C79E0" w:rsidRDefault="00F640B1" w:rsidP="00867A6B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6C79E0">
              <w:rPr>
                <w:b/>
              </w:rPr>
              <w:t>етодические мат</w:t>
            </w:r>
            <w:r w:rsidRPr="006C79E0">
              <w:rPr>
                <w:b/>
              </w:rPr>
              <w:t>е</w:t>
            </w:r>
            <w:r w:rsidRPr="006C79E0">
              <w:rPr>
                <w:b/>
              </w:rPr>
              <w:t>риалы</w:t>
            </w:r>
          </w:p>
        </w:tc>
        <w:tc>
          <w:tcPr>
            <w:tcW w:w="2488" w:type="dxa"/>
            <w:vAlign w:val="center"/>
          </w:tcPr>
          <w:p w:rsidR="00F640B1" w:rsidRPr="006C79E0" w:rsidRDefault="00F640B1" w:rsidP="00867A6B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6C79E0">
              <w:rPr>
                <w:b/>
              </w:rPr>
              <w:t>идактические мат</w:t>
            </w:r>
            <w:r w:rsidRPr="006C79E0">
              <w:rPr>
                <w:b/>
              </w:rPr>
              <w:t>е</w:t>
            </w:r>
            <w:r w:rsidRPr="006C79E0">
              <w:rPr>
                <w:b/>
              </w:rPr>
              <w:t>риалы</w:t>
            </w:r>
          </w:p>
        </w:tc>
        <w:tc>
          <w:tcPr>
            <w:tcW w:w="2488" w:type="dxa"/>
            <w:vAlign w:val="center"/>
          </w:tcPr>
          <w:p w:rsidR="00F640B1" w:rsidRDefault="00F640B1" w:rsidP="00867A6B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6C79E0">
              <w:rPr>
                <w:b/>
              </w:rPr>
              <w:t xml:space="preserve">аглядные </w:t>
            </w:r>
          </w:p>
          <w:p w:rsidR="00F640B1" w:rsidRPr="006C79E0" w:rsidRDefault="00F640B1" w:rsidP="00867A6B">
            <w:pPr>
              <w:jc w:val="center"/>
              <w:rPr>
                <w:b/>
              </w:rPr>
            </w:pPr>
            <w:r w:rsidRPr="006C79E0">
              <w:rPr>
                <w:b/>
              </w:rPr>
              <w:t>пособия</w:t>
            </w:r>
          </w:p>
        </w:tc>
        <w:tc>
          <w:tcPr>
            <w:tcW w:w="2489" w:type="dxa"/>
            <w:vAlign w:val="center"/>
          </w:tcPr>
          <w:p w:rsidR="00F640B1" w:rsidRDefault="00F640B1" w:rsidP="00867A6B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6C79E0">
              <w:rPr>
                <w:b/>
              </w:rPr>
              <w:t>атериалы</w:t>
            </w:r>
          </w:p>
          <w:p w:rsidR="00F640B1" w:rsidRPr="006C79E0" w:rsidRDefault="00F640B1" w:rsidP="00867A6B">
            <w:pPr>
              <w:jc w:val="center"/>
              <w:rPr>
                <w:b/>
              </w:rPr>
            </w:pPr>
            <w:r w:rsidRPr="006C79E0">
              <w:rPr>
                <w:b/>
              </w:rPr>
              <w:t xml:space="preserve"> для контроля</w:t>
            </w:r>
          </w:p>
        </w:tc>
      </w:tr>
      <w:tr w:rsidR="00F640B1" w:rsidRPr="00C91C92" w:rsidTr="00867A6B">
        <w:tc>
          <w:tcPr>
            <w:tcW w:w="654" w:type="dxa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88" w:type="dxa"/>
            <w:vAlign w:val="center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88" w:type="dxa"/>
            <w:vAlign w:val="center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89" w:type="dxa"/>
            <w:vAlign w:val="center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88" w:type="dxa"/>
            <w:vAlign w:val="center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88" w:type="dxa"/>
            <w:vAlign w:val="center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89" w:type="dxa"/>
            <w:vAlign w:val="center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</w:rPr>
            </w:pPr>
          </w:p>
        </w:tc>
      </w:tr>
      <w:tr w:rsidR="00F640B1" w:rsidRPr="00C91C92" w:rsidTr="00867A6B">
        <w:tc>
          <w:tcPr>
            <w:tcW w:w="654" w:type="dxa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88" w:type="dxa"/>
            <w:vAlign w:val="center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88" w:type="dxa"/>
            <w:vAlign w:val="center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89" w:type="dxa"/>
            <w:vAlign w:val="center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88" w:type="dxa"/>
            <w:vAlign w:val="center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88" w:type="dxa"/>
            <w:vAlign w:val="center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89" w:type="dxa"/>
            <w:vAlign w:val="center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</w:rPr>
            </w:pPr>
          </w:p>
        </w:tc>
      </w:tr>
      <w:tr w:rsidR="00F640B1" w:rsidRPr="00C91C92" w:rsidTr="00867A6B">
        <w:tc>
          <w:tcPr>
            <w:tcW w:w="654" w:type="dxa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88" w:type="dxa"/>
            <w:vAlign w:val="center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88" w:type="dxa"/>
            <w:vAlign w:val="center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89" w:type="dxa"/>
            <w:vAlign w:val="center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88" w:type="dxa"/>
            <w:vAlign w:val="center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88" w:type="dxa"/>
            <w:vAlign w:val="center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89" w:type="dxa"/>
            <w:vAlign w:val="center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</w:rPr>
            </w:pPr>
          </w:p>
        </w:tc>
      </w:tr>
    </w:tbl>
    <w:p w:rsidR="00F640B1" w:rsidRDefault="00F640B1" w:rsidP="00566619">
      <w:pPr>
        <w:spacing w:after="0" w:line="360" w:lineRule="auto"/>
        <w:ind w:firstLine="567"/>
        <w:jc w:val="right"/>
        <w:rPr>
          <w:b/>
          <w:i/>
          <w:color w:val="000000"/>
          <w:sz w:val="32"/>
          <w:szCs w:val="32"/>
        </w:rPr>
      </w:pPr>
    </w:p>
    <w:p w:rsidR="00F640B1" w:rsidRDefault="00F640B1" w:rsidP="00566619">
      <w:pPr>
        <w:spacing w:line="360" w:lineRule="auto"/>
        <w:ind w:firstLine="567"/>
        <w:jc w:val="right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Форма №6</w:t>
      </w:r>
    </w:p>
    <w:p w:rsidR="00F640B1" w:rsidRDefault="00F640B1" w:rsidP="00566619">
      <w:pPr>
        <w:spacing w:line="240" w:lineRule="atLeast"/>
        <w:jc w:val="center"/>
      </w:pPr>
    </w:p>
    <w:p w:rsidR="00F640B1" w:rsidRDefault="00F640B1" w:rsidP="00566619">
      <w:pPr>
        <w:spacing w:line="240" w:lineRule="atLeast"/>
        <w:jc w:val="center"/>
        <w:rPr>
          <w:b/>
          <w:i/>
          <w:sz w:val="28"/>
          <w:szCs w:val="28"/>
        </w:rPr>
      </w:pPr>
      <w:r w:rsidRPr="00E275B6">
        <w:rPr>
          <w:b/>
          <w:i/>
          <w:sz w:val="28"/>
          <w:szCs w:val="28"/>
        </w:rPr>
        <w:t>Информация по данной форме оформляется</w:t>
      </w:r>
      <w:r>
        <w:rPr>
          <w:b/>
          <w:i/>
          <w:sz w:val="28"/>
          <w:szCs w:val="28"/>
        </w:rPr>
        <w:t xml:space="preserve"> при рассмотрении рабочих программ на заседаниях ШМО, </w:t>
      </w:r>
    </w:p>
    <w:p w:rsidR="00F640B1" w:rsidRDefault="00F640B1" w:rsidP="00566619">
      <w:pPr>
        <w:spacing w:line="240" w:lineRule="atLeast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 согласовании с заместителями директоров по УВР</w:t>
      </w:r>
    </w:p>
    <w:p w:rsidR="00F640B1" w:rsidRDefault="00F640B1" w:rsidP="00566619">
      <w:pPr>
        <w:spacing w:line="240" w:lineRule="atLeast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(или председателями экспертных предметных групп методического отдела) </w:t>
      </w:r>
    </w:p>
    <w:p w:rsidR="00F640B1" w:rsidRDefault="00F640B1" w:rsidP="00566619">
      <w:pPr>
        <w:spacing w:line="240" w:lineRule="atLeast"/>
      </w:pPr>
    </w:p>
    <w:p w:rsidR="00F640B1" w:rsidRPr="00B96778" w:rsidRDefault="00F640B1" w:rsidP="00566619">
      <w:pPr>
        <w:spacing w:line="240" w:lineRule="atLeast"/>
        <w:jc w:val="center"/>
        <w:rPr>
          <w:b/>
          <w:sz w:val="28"/>
          <w:szCs w:val="28"/>
        </w:rPr>
      </w:pPr>
      <w:r w:rsidRPr="0055181C">
        <w:rPr>
          <w:b/>
          <w:sz w:val="36"/>
          <w:szCs w:val="36"/>
        </w:rPr>
        <w:t>Диагностическая карта оценки рабочих программ</w:t>
      </w:r>
      <w:r w:rsidRPr="00B96778">
        <w:rPr>
          <w:b/>
          <w:sz w:val="28"/>
          <w:szCs w:val="28"/>
        </w:rPr>
        <w:t xml:space="preserve"> __________________________________________</w:t>
      </w:r>
      <w:r>
        <w:rPr>
          <w:b/>
          <w:sz w:val="28"/>
          <w:szCs w:val="28"/>
        </w:rPr>
        <w:t>______</w:t>
      </w:r>
    </w:p>
    <w:p w:rsidR="00F640B1" w:rsidRDefault="00F640B1" w:rsidP="00566619">
      <w:pPr>
        <w:spacing w:line="240" w:lineRule="atLeast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(Ф.И.О. учителя)</w:t>
      </w:r>
    </w:p>
    <w:p w:rsidR="00F640B1" w:rsidRPr="002976C4" w:rsidRDefault="00F640B1" w:rsidP="00566619">
      <w:pPr>
        <w:spacing w:line="240" w:lineRule="atLeast"/>
        <w:jc w:val="center"/>
        <w:rPr>
          <w:b/>
          <w:sz w:val="16"/>
          <w:szCs w:val="16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818"/>
        <w:gridCol w:w="1478"/>
        <w:gridCol w:w="1478"/>
        <w:gridCol w:w="1478"/>
        <w:gridCol w:w="1479"/>
        <w:gridCol w:w="1479"/>
        <w:gridCol w:w="924"/>
      </w:tblGrid>
      <w:tr w:rsidR="00F640B1" w:rsidRPr="00C91C92" w:rsidTr="00867A6B">
        <w:tc>
          <w:tcPr>
            <w:tcW w:w="6818" w:type="dxa"/>
            <w:vMerge w:val="restart"/>
            <w:vAlign w:val="center"/>
          </w:tcPr>
          <w:p w:rsidR="00F640B1" w:rsidRPr="0055181C" w:rsidRDefault="00F640B1" w:rsidP="00867A6B">
            <w:pPr>
              <w:spacing w:after="0"/>
              <w:jc w:val="center"/>
              <w:rPr>
                <w:b/>
              </w:rPr>
            </w:pPr>
            <w:r w:rsidRPr="0055181C">
              <w:rPr>
                <w:b/>
              </w:rPr>
              <w:t>Критерии анализа</w:t>
            </w:r>
          </w:p>
        </w:tc>
        <w:tc>
          <w:tcPr>
            <w:tcW w:w="8316" w:type="dxa"/>
            <w:gridSpan w:val="6"/>
            <w:vAlign w:val="center"/>
          </w:tcPr>
          <w:p w:rsidR="00F640B1" w:rsidRPr="0055181C" w:rsidRDefault="00F640B1" w:rsidP="00867A6B">
            <w:pPr>
              <w:spacing w:after="0"/>
              <w:jc w:val="center"/>
              <w:rPr>
                <w:b/>
              </w:rPr>
            </w:pPr>
            <w:r w:rsidRPr="0055181C">
              <w:rPr>
                <w:b/>
              </w:rPr>
              <w:t>Класс</w:t>
            </w:r>
            <w:r>
              <w:rPr>
                <w:b/>
              </w:rPr>
              <w:t>ы</w:t>
            </w:r>
            <w:r w:rsidRPr="0055181C">
              <w:rPr>
                <w:b/>
              </w:rPr>
              <w:t>___________________________________</w:t>
            </w:r>
            <w:r>
              <w:rPr>
                <w:b/>
              </w:rPr>
              <w:t>________________</w:t>
            </w:r>
          </w:p>
          <w:p w:rsidR="00F640B1" w:rsidRPr="0055181C" w:rsidRDefault="00F640B1" w:rsidP="00867A6B">
            <w:pPr>
              <w:spacing w:after="0"/>
              <w:jc w:val="center"/>
              <w:rPr>
                <w:b/>
              </w:rPr>
            </w:pPr>
          </w:p>
        </w:tc>
      </w:tr>
      <w:tr w:rsidR="00F640B1" w:rsidRPr="00C91C92" w:rsidTr="00867A6B">
        <w:tc>
          <w:tcPr>
            <w:tcW w:w="6818" w:type="dxa"/>
            <w:vMerge/>
          </w:tcPr>
          <w:p w:rsidR="00F640B1" w:rsidRPr="006C79E0" w:rsidRDefault="00F640B1" w:rsidP="00867A6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16" w:type="dxa"/>
            <w:gridSpan w:val="6"/>
          </w:tcPr>
          <w:p w:rsidR="00F640B1" w:rsidRPr="0055181C" w:rsidRDefault="00F640B1" w:rsidP="00867A6B">
            <w:pPr>
              <w:spacing w:after="0"/>
              <w:jc w:val="center"/>
              <w:rPr>
                <w:b/>
              </w:rPr>
            </w:pPr>
            <w:r w:rsidRPr="0055181C">
              <w:rPr>
                <w:b/>
              </w:rPr>
              <w:t>Предметы</w:t>
            </w:r>
            <w:r>
              <w:rPr>
                <w:b/>
              </w:rPr>
              <w:t>:</w:t>
            </w:r>
          </w:p>
        </w:tc>
      </w:tr>
      <w:tr w:rsidR="00F640B1" w:rsidRPr="00C91C92" w:rsidTr="00867A6B">
        <w:tc>
          <w:tcPr>
            <w:tcW w:w="6818" w:type="dxa"/>
            <w:vMerge/>
          </w:tcPr>
          <w:p w:rsidR="00F640B1" w:rsidRPr="006C79E0" w:rsidRDefault="00F640B1" w:rsidP="00867A6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:rsidR="00F640B1" w:rsidRPr="006C79E0" w:rsidRDefault="00F640B1" w:rsidP="00867A6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F640B1" w:rsidRPr="00C91C92" w:rsidTr="00867A6B">
        <w:tc>
          <w:tcPr>
            <w:tcW w:w="15134" w:type="dxa"/>
            <w:gridSpan w:val="7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  <w:r w:rsidRPr="006C79E0">
              <w:rPr>
                <w:b/>
                <w:sz w:val="28"/>
                <w:szCs w:val="28"/>
              </w:rPr>
              <w:t>Пояснительная записка</w:t>
            </w:r>
          </w:p>
        </w:tc>
      </w:tr>
      <w:tr w:rsidR="00F640B1" w:rsidRPr="00C91C92" w:rsidTr="00867A6B">
        <w:tc>
          <w:tcPr>
            <w:tcW w:w="6818" w:type="dxa"/>
          </w:tcPr>
          <w:p w:rsidR="00F640B1" w:rsidRPr="0055181C" w:rsidRDefault="00F640B1" w:rsidP="00867A6B">
            <w:pPr>
              <w:spacing w:after="0"/>
            </w:pPr>
            <w:r w:rsidRPr="0055181C">
              <w:t>Основа составления  рабочей программы</w:t>
            </w: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40B1" w:rsidRPr="00C91C92" w:rsidTr="00867A6B">
        <w:tc>
          <w:tcPr>
            <w:tcW w:w="6818" w:type="dxa"/>
          </w:tcPr>
          <w:p w:rsidR="00F640B1" w:rsidRPr="0055181C" w:rsidRDefault="00F640B1" w:rsidP="00867A6B">
            <w:pPr>
              <w:spacing w:after="0"/>
            </w:pPr>
            <w:r w:rsidRPr="0055181C">
              <w:t>Наличие единого титульного листа</w:t>
            </w: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40B1" w:rsidRPr="00C91C92" w:rsidTr="00867A6B">
        <w:tc>
          <w:tcPr>
            <w:tcW w:w="6818" w:type="dxa"/>
          </w:tcPr>
          <w:p w:rsidR="00F640B1" w:rsidRPr="0055181C" w:rsidRDefault="00F640B1" w:rsidP="00867A6B">
            <w:pPr>
              <w:spacing w:after="0"/>
            </w:pPr>
            <w:r w:rsidRPr="0055181C">
              <w:t>Единая структура программы,  соответствие предъявляемым в ОУ к её  содержанию и оформлению требованиям</w:t>
            </w: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40B1" w:rsidRPr="00C91C92" w:rsidTr="00867A6B">
        <w:tc>
          <w:tcPr>
            <w:tcW w:w="6818" w:type="dxa"/>
          </w:tcPr>
          <w:p w:rsidR="00F640B1" w:rsidRPr="0055181C" w:rsidRDefault="00F640B1" w:rsidP="00867A6B">
            <w:pPr>
              <w:spacing w:after="0"/>
            </w:pPr>
            <w:r w:rsidRPr="0055181C">
              <w:t>Соответствие рабочей программы обязательному минимуму соде</w:t>
            </w:r>
            <w:r w:rsidRPr="0055181C">
              <w:t>р</w:t>
            </w:r>
            <w:r w:rsidRPr="0055181C">
              <w:t>жания образования</w:t>
            </w: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40B1" w:rsidRPr="00C91C92" w:rsidTr="00867A6B">
        <w:tc>
          <w:tcPr>
            <w:tcW w:w="6818" w:type="dxa"/>
          </w:tcPr>
          <w:p w:rsidR="00F640B1" w:rsidRPr="0055181C" w:rsidRDefault="00F640B1" w:rsidP="00867A6B">
            <w:pPr>
              <w:spacing w:after="0"/>
            </w:pPr>
            <w:r w:rsidRPr="0055181C">
              <w:t>Автор УМК</w:t>
            </w: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40B1" w:rsidRPr="00C91C92" w:rsidTr="00867A6B">
        <w:tc>
          <w:tcPr>
            <w:tcW w:w="6818" w:type="dxa"/>
          </w:tcPr>
          <w:p w:rsidR="00F640B1" w:rsidRPr="0055181C" w:rsidRDefault="00F640B1" w:rsidP="00867A6B">
            <w:pPr>
              <w:spacing w:after="0"/>
            </w:pPr>
            <w:r w:rsidRPr="0055181C">
              <w:t>Выбор УМК в соответствии с перечнем – каталогом учебных изданий на текущий год</w:t>
            </w: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40B1" w:rsidRPr="00C91C92" w:rsidTr="00867A6B">
        <w:tc>
          <w:tcPr>
            <w:tcW w:w="6818" w:type="dxa"/>
          </w:tcPr>
          <w:p w:rsidR="00F640B1" w:rsidRPr="0055181C" w:rsidRDefault="00F640B1" w:rsidP="00867A6B">
            <w:pPr>
              <w:spacing w:after="0"/>
            </w:pPr>
            <w:r w:rsidRPr="0055181C">
              <w:t>Соответствие УМК реализуемой программе</w:t>
            </w: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40B1" w:rsidRPr="00C91C92" w:rsidTr="00867A6B">
        <w:tc>
          <w:tcPr>
            <w:tcW w:w="6818" w:type="dxa"/>
          </w:tcPr>
          <w:p w:rsidR="00F640B1" w:rsidRPr="0055181C" w:rsidRDefault="00F640B1" w:rsidP="00867A6B">
            <w:pPr>
              <w:spacing w:after="0"/>
            </w:pPr>
            <w:r w:rsidRPr="0055181C">
              <w:t>Целеполагание курса</w:t>
            </w: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40B1" w:rsidRPr="00C91C92" w:rsidTr="00867A6B">
        <w:tc>
          <w:tcPr>
            <w:tcW w:w="6818" w:type="dxa"/>
          </w:tcPr>
          <w:p w:rsidR="00F640B1" w:rsidRPr="0055181C" w:rsidRDefault="00F640B1" w:rsidP="00867A6B">
            <w:pPr>
              <w:spacing w:after="0"/>
            </w:pPr>
            <w:r w:rsidRPr="0055181C">
              <w:t>Обоснованная корректировка базовой авторской программы</w:t>
            </w: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40B1" w:rsidRPr="00C91C92" w:rsidTr="00867A6B">
        <w:tc>
          <w:tcPr>
            <w:tcW w:w="6818" w:type="dxa"/>
          </w:tcPr>
          <w:p w:rsidR="00F640B1" w:rsidRPr="0055181C" w:rsidRDefault="00F640B1" w:rsidP="00867A6B">
            <w:pPr>
              <w:spacing w:after="0"/>
            </w:pPr>
            <w:r w:rsidRPr="0055181C">
              <w:t>Почасовая разбивка программы с указанием количества времени на изучение отдельных разделов, модулей тем</w:t>
            </w: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40B1" w:rsidRPr="00C91C92" w:rsidTr="00867A6B">
        <w:tc>
          <w:tcPr>
            <w:tcW w:w="6818" w:type="dxa"/>
          </w:tcPr>
          <w:p w:rsidR="00F640B1" w:rsidRPr="0055181C" w:rsidRDefault="00F640B1" w:rsidP="00867A6B">
            <w:pPr>
              <w:spacing w:after="0"/>
            </w:pPr>
            <w:r w:rsidRPr="0055181C">
              <w:t>Выделение резерва учебного времени на случай актированных и праздничных дней</w:t>
            </w: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40B1" w:rsidRPr="00C91C92" w:rsidTr="00867A6B">
        <w:tc>
          <w:tcPr>
            <w:tcW w:w="6818" w:type="dxa"/>
          </w:tcPr>
          <w:p w:rsidR="00F640B1" w:rsidRPr="0055181C" w:rsidRDefault="00F640B1" w:rsidP="00867A6B">
            <w:pPr>
              <w:spacing w:after="0"/>
            </w:pPr>
            <w:r>
              <w:t>Наличие форм контроля</w:t>
            </w: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40B1" w:rsidRPr="00C91C92" w:rsidTr="00867A6B">
        <w:tc>
          <w:tcPr>
            <w:tcW w:w="6818" w:type="dxa"/>
          </w:tcPr>
          <w:p w:rsidR="00F640B1" w:rsidRPr="0055181C" w:rsidRDefault="00F640B1" w:rsidP="00867A6B">
            <w:pPr>
              <w:spacing w:after="0"/>
            </w:pPr>
            <w:r w:rsidRPr="0055181C">
              <w:t>Наличие требований к обязательному уровню подготовки обуча</w:t>
            </w:r>
            <w:r w:rsidRPr="0055181C">
              <w:t>ю</w:t>
            </w:r>
            <w:r w:rsidRPr="0055181C">
              <w:t>щихся</w:t>
            </w: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40B1" w:rsidRPr="00C91C92" w:rsidTr="00867A6B">
        <w:tc>
          <w:tcPr>
            <w:tcW w:w="6818" w:type="dxa"/>
          </w:tcPr>
          <w:p w:rsidR="00F640B1" w:rsidRPr="0055181C" w:rsidRDefault="00F640B1" w:rsidP="00867A6B">
            <w:pPr>
              <w:spacing w:after="0"/>
            </w:pPr>
            <w:r w:rsidRPr="0055181C">
              <w:t>Наличие листа корректировки программы</w:t>
            </w: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40B1" w:rsidRPr="00C91C92" w:rsidTr="00867A6B">
        <w:tc>
          <w:tcPr>
            <w:tcW w:w="6818" w:type="dxa"/>
          </w:tcPr>
          <w:p w:rsidR="00F640B1" w:rsidRPr="0055181C" w:rsidRDefault="00F640B1" w:rsidP="00867A6B">
            <w:pPr>
              <w:shd w:val="clear" w:color="auto" w:fill="FFFFFF"/>
              <w:tabs>
                <w:tab w:val="left" w:pos="658"/>
              </w:tabs>
              <w:spacing w:after="0" w:line="240" w:lineRule="atLeast"/>
              <w:jc w:val="both"/>
            </w:pPr>
            <w:r w:rsidRPr="0055181C">
              <w:rPr>
                <w:bCs/>
                <w:iCs/>
                <w:color w:val="000000"/>
              </w:rPr>
              <w:t>Наличие перечня учебно-методического обеспечения для реализ</w:t>
            </w:r>
            <w:r w:rsidRPr="0055181C">
              <w:rPr>
                <w:bCs/>
                <w:iCs/>
                <w:color w:val="000000"/>
              </w:rPr>
              <w:t>а</w:t>
            </w:r>
            <w:r w:rsidRPr="0055181C">
              <w:rPr>
                <w:bCs/>
                <w:iCs/>
                <w:color w:val="000000"/>
              </w:rPr>
              <w:t>ции программы</w:t>
            </w: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640B1" w:rsidRPr="006C79E0" w:rsidRDefault="00F640B1" w:rsidP="00867A6B">
            <w:pPr>
              <w:spacing w:after="0"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F640B1" w:rsidRPr="00C91C92" w:rsidTr="00867A6B">
        <w:tc>
          <w:tcPr>
            <w:tcW w:w="6818" w:type="dxa"/>
          </w:tcPr>
          <w:p w:rsidR="00F640B1" w:rsidRPr="0055181C" w:rsidRDefault="00F640B1" w:rsidP="00867A6B">
            <w:pPr>
              <w:shd w:val="clear" w:color="auto" w:fill="FFFFFF"/>
              <w:tabs>
                <w:tab w:val="left" w:pos="658"/>
              </w:tabs>
              <w:spacing w:after="0" w:line="360" w:lineRule="auto"/>
              <w:jc w:val="both"/>
            </w:pPr>
            <w:r w:rsidRPr="0055181C">
              <w:rPr>
                <w:bCs/>
                <w:iCs/>
                <w:color w:val="000000"/>
              </w:rPr>
              <w:t>Наличие списка использованной литературы</w:t>
            </w: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40B1" w:rsidRPr="00C91C92" w:rsidTr="00867A6B">
        <w:tc>
          <w:tcPr>
            <w:tcW w:w="15134" w:type="dxa"/>
            <w:gridSpan w:val="7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  <w:r w:rsidRPr="006C79E0">
              <w:rPr>
                <w:b/>
                <w:sz w:val="28"/>
                <w:szCs w:val="28"/>
              </w:rPr>
              <w:t>Календарно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C79E0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C79E0">
              <w:rPr>
                <w:b/>
                <w:sz w:val="28"/>
                <w:szCs w:val="28"/>
              </w:rPr>
              <w:t>тематическое планирование</w:t>
            </w:r>
          </w:p>
        </w:tc>
      </w:tr>
      <w:tr w:rsidR="00F640B1" w:rsidRPr="00C91C92" w:rsidTr="00867A6B">
        <w:tc>
          <w:tcPr>
            <w:tcW w:w="6818" w:type="dxa"/>
          </w:tcPr>
          <w:p w:rsidR="00F640B1" w:rsidRPr="00244D71" w:rsidRDefault="00F640B1" w:rsidP="00867A6B">
            <w:pPr>
              <w:spacing w:after="0"/>
              <w:jc w:val="both"/>
            </w:pPr>
            <w:r w:rsidRPr="00244D71">
              <w:t>Соответствие дат проведения урока календарю</w:t>
            </w:r>
            <w:r>
              <w:t xml:space="preserve"> текущего года</w:t>
            </w: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40B1" w:rsidRPr="00C91C92" w:rsidTr="00867A6B">
        <w:tc>
          <w:tcPr>
            <w:tcW w:w="6818" w:type="dxa"/>
          </w:tcPr>
          <w:p w:rsidR="00F640B1" w:rsidRPr="00244D71" w:rsidRDefault="00F640B1" w:rsidP="00867A6B">
            <w:pPr>
              <w:spacing w:after="0"/>
              <w:jc w:val="both"/>
            </w:pPr>
            <w:r w:rsidRPr="00244D71">
              <w:t>Наличие номера и темы урока</w:t>
            </w: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40B1" w:rsidRPr="00C91C92" w:rsidTr="00867A6B">
        <w:tc>
          <w:tcPr>
            <w:tcW w:w="6818" w:type="dxa"/>
          </w:tcPr>
          <w:p w:rsidR="00F640B1" w:rsidRPr="009C4062" w:rsidRDefault="00F640B1" w:rsidP="00867A6B">
            <w:pPr>
              <w:spacing w:after="0"/>
              <w:jc w:val="both"/>
            </w:pPr>
            <w:r w:rsidRPr="009C4062">
              <w:t>Соблюдение последовательности изучения тем.</w:t>
            </w: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40B1" w:rsidRPr="00C91C92" w:rsidTr="00867A6B">
        <w:tc>
          <w:tcPr>
            <w:tcW w:w="6818" w:type="dxa"/>
          </w:tcPr>
          <w:p w:rsidR="00F640B1" w:rsidRPr="009C4062" w:rsidRDefault="00F640B1" w:rsidP="00867A6B">
            <w:pPr>
              <w:spacing w:after="0"/>
              <w:jc w:val="both"/>
            </w:pPr>
            <w:r w:rsidRPr="009C4062">
              <w:t>Наличие номера и темы контрольных работ (диктантов, сочинений, изложений</w:t>
            </w:r>
            <w:r>
              <w:t>, тестовых работ</w:t>
            </w:r>
            <w:r w:rsidRPr="009C4062">
              <w:t>).</w:t>
            </w: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40B1" w:rsidRPr="00C91C92" w:rsidTr="00867A6B">
        <w:tc>
          <w:tcPr>
            <w:tcW w:w="6818" w:type="dxa"/>
          </w:tcPr>
          <w:p w:rsidR="00F640B1" w:rsidRPr="00244D71" w:rsidRDefault="00F640B1" w:rsidP="00867A6B">
            <w:pPr>
              <w:spacing w:after="0"/>
              <w:jc w:val="both"/>
            </w:pPr>
            <w:r w:rsidRPr="00244D71">
              <w:t>Планирование повторения</w:t>
            </w: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40B1" w:rsidRPr="00C91C92" w:rsidTr="00867A6B">
        <w:tc>
          <w:tcPr>
            <w:tcW w:w="6818" w:type="dxa"/>
          </w:tcPr>
          <w:p w:rsidR="00F640B1" w:rsidRPr="00244D71" w:rsidRDefault="00F640B1" w:rsidP="00867A6B">
            <w:pPr>
              <w:spacing w:after="0"/>
              <w:jc w:val="both"/>
            </w:pPr>
            <w:r w:rsidRPr="00244D71">
              <w:t>Учёт индивидуальных особенностей и запросов обучающихся.</w:t>
            </w: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40B1" w:rsidRPr="00C91C92" w:rsidTr="00867A6B">
        <w:tc>
          <w:tcPr>
            <w:tcW w:w="6818" w:type="dxa"/>
          </w:tcPr>
          <w:p w:rsidR="00F640B1" w:rsidRPr="00244D71" w:rsidRDefault="00F640B1" w:rsidP="00867A6B">
            <w:pPr>
              <w:spacing w:after="0"/>
              <w:jc w:val="both"/>
            </w:pPr>
            <w:r w:rsidRPr="00244D71">
              <w:t>Рациональность использования ТСО, наглядных пособий</w:t>
            </w: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40B1" w:rsidRPr="00C91C92" w:rsidTr="00867A6B">
        <w:tc>
          <w:tcPr>
            <w:tcW w:w="6818" w:type="dxa"/>
          </w:tcPr>
          <w:p w:rsidR="00F640B1" w:rsidRPr="00244D71" w:rsidRDefault="00F640B1" w:rsidP="00867A6B">
            <w:pPr>
              <w:spacing w:after="0"/>
              <w:jc w:val="both"/>
            </w:pPr>
            <w:r>
              <w:t>Наличие, характер домашнего задания</w:t>
            </w: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40B1" w:rsidRPr="00C91C92" w:rsidTr="00867A6B">
        <w:tc>
          <w:tcPr>
            <w:tcW w:w="6818" w:type="dxa"/>
          </w:tcPr>
          <w:p w:rsidR="00F640B1" w:rsidRPr="00244D71" w:rsidRDefault="00F640B1" w:rsidP="00867A6B">
            <w:pPr>
              <w:spacing w:after="0"/>
              <w:jc w:val="both"/>
            </w:pPr>
            <w:r w:rsidRPr="00244D71">
              <w:t>Подготовка к ЕГЭ (9, 11 классы).</w:t>
            </w: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40B1" w:rsidRPr="00C91C92" w:rsidTr="00867A6B">
        <w:tc>
          <w:tcPr>
            <w:tcW w:w="6818" w:type="dxa"/>
          </w:tcPr>
          <w:p w:rsidR="00F640B1" w:rsidRPr="00244D71" w:rsidRDefault="00F640B1" w:rsidP="00867A6B">
            <w:pPr>
              <w:spacing w:after="0"/>
              <w:jc w:val="both"/>
            </w:pPr>
            <w:r>
              <w:t>Лист корректировки программы</w:t>
            </w: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40B1" w:rsidRPr="00C91C92" w:rsidTr="00867A6B">
        <w:tc>
          <w:tcPr>
            <w:tcW w:w="6818" w:type="dxa"/>
          </w:tcPr>
          <w:p w:rsidR="00F640B1" w:rsidRPr="00244D71" w:rsidRDefault="00F640B1" w:rsidP="00867A6B">
            <w:pPr>
              <w:spacing w:after="0"/>
              <w:jc w:val="both"/>
            </w:pPr>
            <w:r w:rsidRPr="00244D71">
              <w:t>Эстетика оформления.</w:t>
            </w: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640B1" w:rsidRPr="006C79E0" w:rsidRDefault="00F640B1" w:rsidP="00867A6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F640B1" w:rsidRDefault="00F640B1" w:rsidP="00566619">
      <w:pPr>
        <w:spacing w:after="0"/>
        <w:jc w:val="right"/>
        <w:rPr>
          <w:sz w:val="28"/>
          <w:szCs w:val="28"/>
        </w:rPr>
      </w:pPr>
    </w:p>
    <w:p w:rsidR="00F640B1" w:rsidRDefault="00F640B1" w:rsidP="00B62279"/>
    <w:sectPr w:rsidR="00F640B1" w:rsidSect="00B622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90EEA"/>
    <w:multiLevelType w:val="hybridMultilevel"/>
    <w:tmpl w:val="B86E0DF6"/>
    <w:lvl w:ilvl="0" w:tplc="0419000F">
      <w:start w:val="1"/>
      <w:numFmt w:val="decimal"/>
      <w:lvlText w:val="%1."/>
      <w:lvlJc w:val="left"/>
      <w:pPr>
        <w:ind w:left="81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2279"/>
    <w:rsid w:val="000113EC"/>
    <w:rsid w:val="00020FEB"/>
    <w:rsid w:val="0002640A"/>
    <w:rsid w:val="00036C88"/>
    <w:rsid w:val="0004574A"/>
    <w:rsid w:val="0005325C"/>
    <w:rsid w:val="000552D1"/>
    <w:rsid w:val="00067EE8"/>
    <w:rsid w:val="000805A4"/>
    <w:rsid w:val="0008615C"/>
    <w:rsid w:val="000927A2"/>
    <w:rsid w:val="000A35BE"/>
    <w:rsid w:val="000C06AD"/>
    <w:rsid w:val="000C1D53"/>
    <w:rsid w:val="000C4621"/>
    <w:rsid w:val="000D4879"/>
    <w:rsid w:val="000D7CB6"/>
    <w:rsid w:val="000E12AD"/>
    <w:rsid w:val="000E5247"/>
    <w:rsid w:val="000F6A95"/>
    <w:rsid w:val="001134D3"/>
    <w:rsid w:val="0011356D"/>
    <w:rsid w:val="001135FC"/>
    <w:rsid w:val="00133511"/>
    <w:rsid w:val="001405A0"/>
    <w:rsid w:val="001418D7"/>
    <w:rsid w:val="00141AEC"/>
    <w:rsid w:val="0015011C"/>
    <w:rsid w:val="00154013"/>
    <w:rsid w:val="00157A48"/>
    <w:rsid w:val="0018327E"/>
    <w:rsid w:val="001D24E2"/>
    <w:rsid w:val="001D3E75"/>
    <w:rsid w:val="00222B28"/>
    <w:rsid w:val="002266D3"/>
    <w:rsid w:val="0023266C"/>
    <w:rsid w:val="00244D71"/>
    <w:rsid w:val="00252B34"/>
    <w:rsid w:val="002539E7"/>
    <w:rsid w:val="002548C8"/>
    <w:rsid w:val="002562ED"/>
    <w:rsid w:val="00261ACA"/>
    <w:rsid w:val="00270DB4"/>
    <w:rsid w:val="00291BC2"/>
    <w:rsid w:val="00294D19"/>
    <w:rsid w:val="002952A8"/>
    <w:rsid w:val="002976C4"/>
    <w:rsid w:val="002A6879"/>
    <w:rsid w:val="002D06BB"/>
    <w:rsid w:val="002D3ACB"/>
    <w:rsid w:val="002D653C"/>
    <w:rsid w:val="002D740A"/>
    <w:rsid w:val="002F4939"/>
    <w:rsid w:val="00320C3C"/>
    <w:rsid w:val="00323C24"/>
    <w:rsid w:val="00335FA7"/>
    <w:rsid w:val="00340F33"/>
    <w:rsid w:val="00351F46"/>
    <w:rsid w:val="00355B6F"/>
    <w:rsid w:val="00381C2E"/>
    <w:rsid w:val="003A0353"/>
    <w:rsid w:val="003A0CDE"/>
    <w:rsid w:val="003D14B4"/>
    <w:rsid w:val="003F4E6C"/>
    <w:rsid w:val="003F6B57"/>
    <w:rsid w:val="00407381"/>
    <w:rsid w:val="00413079"/>
    <w:rsid w:val="004305E3"/>
    <w:rsid w:val="004376A0"/>
    <w:rsid w:val="00451492"/>
    <w:rsid w:val="00453AC7"/>
    <w:rsid w:val="004D0343"/>
    <w:rsid w:val="004F446D"/>
    <w:rsid w:val="004F5A10"/>
    <w:rsid w:val="00510923"/>
    <w:rsid w:val="0052115B"/>
    <w:rsid w:val="00525523"/>
    <w:rsid w:val="00530DA5"/>
    <w:rsid w:val="0053219B"/>
    <w:rsid w:val="005329F5"/>
    <w:rsid w:val="00543DEC"/>
    <w:rsid w:val="00547FAB"/>
    <w:rsid w:val="0055181C"/>
    <w:rsid w:val="00566619"/>
    <w:rsid w:val="00570B96"/>
    <w:rsid w:val="00577393"/>
    <w:rsid w:val="00577CAD"/>
    <w:rsid w:val="00585831"/>
    <w:rsid w:val="005910B7"/>
    <w:rsid w:val="005B5607"/>
    <w:rsid w:val="005C2EF1"/>
    <w:rsid w:val="005E00BE"/>
    <w:rsid w:val="00614ECB"/>
    <w:rsid w:val="00621AA3"/>
    <w:rsid w:val="006246E5"/>
    <w:rsid w:val="0064026D"/>
    <w:rsid w:val="006407BB"/>
    <w:rsid w:val="006605C0"/>
    <w:rsid w:val="0067760F"/>
    <w:rsid w:val="006826CA"/>
    <w:rsid w:val="0068380D"/>
    <w:rsid w:val="006902F1"/>
    <w:rsid w:val="00694316"/>
    <w:rsid w:val="006B091C"/>
    <w:rsid w:val="006C79E0"/>
    <w:rsid w:val="006E087F"/>
    <w:rsid w:val="006F511D"/>
    <w:rsid w:val="007042BF"/>
    <w:rsid w:val="0070636F"/>
    <w:rsid w:val="007064E6"/>
    <w:rsid w:val="00733393"/>
    <w:rsid w:val="007404C6"/>
    <w:rsid w:val="00752CF1"/>
    <w:rsid w:val="0075481C"/>
    <w:rsid w:val="00767041"/>
    <w:rsid w:val="00775BE8"/>
    <w:rsid w:val="0078119D"/>
    <w:rsid w:val="00784E84"/>
    <w:rsid w:val="00791293"/>
    <w:rsid w:val="007B73D2"/>
    <w:rsid w:val="007D6D33"/>
    <w:rsid w:val="007F1585"/>
    <w:rsid w:val="007F6FC1"/>
    <w:rsid w:val="008072DC"/>
    <w:rsid w:val="008075E2"/>
    <w:rsid w:val="00834CCF"/>
    <w:rsid w:val="00840A95"/>
    <w:rsid w:val="00867A6B"/>
    <w:rsid w:val="00867BCF"/>
    <w:rsid w:val="00867D77"/>
    <w:rsid w:val="008A5703"/>
    <w:rsid w:val="008B51AA"/>
    <w:rsid w:val="008C49A6"/>
    <w:rsid w:val="008C6A4A"/>
    <w:rsid w:val="008D39F1"/>
    <w:rsid w:val="008D55C8"/>
    <w:rsid w:val="008D654A"/>
    <w:rsid w:val="008E17F5"/>
    <w:rsid w:val="008F3A5E"/>
    <w:rsid w:val="00923DBF"/>
    <w:rsid w:val="00970912"/>
    <w:rsid w:val="009877E6"/>
    <w:rsid w:val="009A1A53"/>
    <w:rsid w:val="009B08F8"/>
    <w:rsid w:val="009C1FE8"/>
    <w:rsid w:val="009C4062"/>
    <w:rsid w:val="009F5446"/>
    <w:rsid w:val="00A00D00"/>
    <w:rsid w:val="00A36ACC"/>
    <w:rsid w:val="00A43107"/>
    <w:rsid w:val="00A63DE1"/>
    <w:rsid w:val="00A737FE"/>
    <w:rsid w:val="00A760E7"/>
    <w:rsid w:val="00A975B5"/>
    <w:rsid w:val="00A97FB2"/>
    <w:rsid w:val="00AA58B9"/>
    <w:rsid w:val="00AC1BEC"/>
    <w:rsid w:val="00AE5194"/>
    <w:rsid w:val="00AF09E1"/>
    <w:rsid w:val="00AF1DB5"/>
    <w:rsid w:val="00B026DD"/>
    <w:rsid w:val="00B3751B"/>
    <w:rsid w:val="00B62279"/>
    <w:rsid w:val="00B75D99"/>
    <w:rsid w:val="00B82EE1"/>
    <w:rsid w:val="00B96778"/>
    <w:rsid w:val="00BA257E"/>
    <w:rsid w:val="00BC138C"/>
    <w:rsid w:val="00BD5AA3"/>
    <w:rsid w:val="00BF2288"/>
    <w:rsid w:val="00C077CC"/>
    <w:rsid w:val="00C15560"/>
    <w:rsid w:val="00C216DE"/>
    <w:rsid w:val="00C27F93"/>
    <w:rsid w:val="00C32E93"/>
    <w:rsid w:val="00C42888"/>
    <w:rsid w:val="00C76E67"/>
    <w:rsid w:val="00C91C92"/>
    <w:rsid w:val="00CB1895"/>
    <w:rsid w:val="00CB1BBB"/>
    <w:rsid w:val="00CB523A"/>
    <w:rsid w:val="00CC348D"/>
    <w:rsid w:val="00CC5864"/>
    <w:rsid w:val="00CD2976"/>
    <w:rsid w:val="00CD4365"/>
    <w:rsid w:val="00CD6702"/>
    <w:rsid w:val="00D07359"/>
    <w:rsid w:val="00D176B7"/>
    <w:rsid w:val="00D17C65"/>
    <w:rsid w:val="00D31DA2"/>
    <w:rsid w:val="00D33508"/>
    <w:rsid w:val="00D560DC"/>
    <w:rsid w:val="00D6120D"/>
    <w:rsid w:val="00D620E7"/>
    <w:rsid w:val="00D66A72"/>
    <w:rsid w:val="00D858B0"/>
    <w:rsid w:val="00DA3EB2"/>
    <w:rsid w:val="00DB6808"/>
    <w:rsid w:val="00DD10B3"/>
    <w:rsid w:val="00DF6EAA"/>
    <w:rsid w:val="00E03284"/>
    <w:rsid w:val="00E042C0"/>
    <w:rsid w:val="00E22283"/>
    <w:rsid w:val="00E27555"/>
    <w:rsid w:val="00E275B6"/>
    <w:rsid w:val="00E57207"/>
    <w:rsid w:val="00E66DC7"/>
    <w:rsid w:val="00E82740"/>
    <w:rsid w:val="00EA37B2"/>
    <w:rsid w:val="00EA3B44"/>
    <w:rsid w:val="00EA5B18"/>
    <w:rsid w:val="00EB0449"/>
    <w:rsid w:val="00EB5847"/>
    <w:rsid w:val="00EC3F58"/>
    <w:rsid w:val="00EC6D11"/>
    <w:rsid w:val="00EF1173"/>
    <w:rsid w:val="00EF3D6C"/>
    <w:rsid w:val="00F016CD"/>
    <w:rsid w:val="00F02C5D"/>
    <w:rsid w:val="00F22835"/>
    <w:rsid w:val="00F3555B"/>
    <w:rsid w:val="00F5029C"/>
    <w:rsid w:val="00F63B21"/>
    <w:rsid w:val="00F640B1"/>
    <w:rsid w:val="00F6558D"/>
    <w:rsid w:val="00F812BF"/>
    <w:rsid w:val="00F971E6"/>
    <w:rsid w:val="00F974A5"/>
    <w:rsid w:val="00FB4C78"/>
    <w:rsid w:val="00FD1281"/>
    <w:rsid w:val="00FE1E45"/>
    <w:rsid w:val="00FE7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36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6227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сновной текст1"/>
    <w:basedOn w:val="Normal"/>
    <w:link w:val="a"/>
    <w:uiPriority w:val="99"/>
    <w:rsid w:val="00B62279"/>
    <w:pPr>
      <w:shd w:val="clear" w:color="auto" w:fill="FFFFFF"/>
      <w:spacing w:after="0" w:line="235" w:lineRule="exact"/>
      <w:jc w:val="both"/>
    </w:pPr>
    <w:rPr>
      <w:rFonts w:ascii="Times New Roman" w:hAnsi="Times New Roman"/>
      <w:sz w:val="21"/>
      <w:szCs w:val="21"/>
      <w:lang w:eastAsia="ar-SA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791293"/>
    <w:rPr>
      <w:rFonts w:ascii="Times New Roman" w:hAnsi="Times New Roman" w:cs="Times New Roman"/>
      <w:sz w:val="21"/>
      <w:szCs w:val="21"/>
      <w:shd w:val="clear" w:color="auto" w:fill="FFFFFF"/>
      <w:lang w:eastAsia="ar-SA" w:bidi="ar-SA"/>
    </w:rPr>
  </w:style>
  <w:style w:type="character" w:customStyle="1" w:styleId="a0">
    <w:name w:val="Основной текст + Полужирный"/>
    <w:aliases w:val="Интервал 0 pt"/>
    <w:basedOn w:val="a"/>
    <w:uiPriority w:val="99"/>
    <w:rsid w:val="00791293"/>
    <w:rPr>
      <w:b/>
      <w:bCs/>
    </w:rPr>
  </w:style>
  <w:style w:type="paragraph" w:customStyle="1" w:styleId="2">
    <w:name w:val="Основной текст2"/>
    <w:basedOn w:val="Normal"/>
    <w:uiPriority w:val="99"/>
    <w:rsid w:val="00791293"/>
    <w:pPr>
      <w:shd w:val="clear" w:color="auto" w:fill="FFFFFF"/>
      <w:spacing w:after="0" w:line="240" w:lineRule="atLeast"/>
    </w:pPr>
    <w:rPr>
      <w:rFonts w:ascii="Times New Roman" w:hAnsi="Times New Roman"/>
      <w:sz w:val="21"/>
      <w:szCs w:val="21"/>
    </w:rPr>
  </w:style>
  <w:style w:type="character" w:customStyle="1" w:styleId="10">
    <w:name w:val="Основной текст + Полужирный1"/>
    <w:aliases w:val="Курсив,Интервал 1 pt,Основной текст + 10 pt,Полужирный,Основной текст + Trebuchet MS,9,5 pt"/>
    <w:basedOn w:val="a"/>
    <w:uiPriority w:val="99"/>
    <w:rsid w:val="0053219B"/>
    <w:rPr>
      <w:b/>
      <w:bCs/>
      <w:i/>
      <w:iCs/>
      <w:spacing w:val="20"/>
      <w:sz w:val="20"/>
      <w:szCs w:val="20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53219B"/>
    <w:rPr>
      <w:rFonts w:ascii="Times New Roman" w:hAnsi="Times New Roman" w:cs="Times New Roman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53219B"/>
    <w:pPr>
      <w:shd w:val="clear" w:color="auto" w:fill="FFFFFF"/>
      <w:spacing w:after="0" w:line="240" w:lineRule="atLeast"/>
    </w:pPr>
    <w:rPr>
      <w:rFonts w:ascii="Times New Roman" w:hAnsi="Times New Roman"/>
      <w:sz w:val="8"/>
      <w:szCs w:val="8"/>
    </w:rPr>
  </w:style>
  <w:style w:type="character" w:customStyle="1" w:styleId="Constantia">
    <w:name w:val="Основной текст + Constantia"/>
    <w:aliases w:val="9 pt,Полужирный1"/>
    <w:basedOn w:val="a"/>
    <w:uiPriority w:val="99"/>
    <w:rsid w:val="0053219B"/>
    <w:rPr>
      <w:rFonts w:ascii="Constantia" w:hAnsi="Constantia" w:cs="Constantia"/>
      <w:b/>
      <w:bCs/>
      <w:sz w:val="18"/>
      <w:szCs w:val="18"/>
    </w:rPr>
  </w:style>
  <w:style w:type="paragraph" w:styleId="NoSpacing">
    <w:name w:val="No Spacing"/>
    <w:uiPriority w:val="99"/>
    <w:qFormat/>
    <w:rsid w:val="00AA58B9"/>
  </w:style>
  <w:style w:type="character" w:customStyle="1" w:styleId="Candara">
    <w:name w:val="Основной текст + Candara"/>
    <w:aliases w:val="11 pt"/>
    <w:basedOn w:val="DefaultParagraphFont"/>
    <w:uiPriority w:val="99"/>
    <w:rsid w:val="00547FAB"/>
    <w:rPr>
      <w:rFonts w:ascii="Candara" w:hAnsi="Candara" w:cs="Candara"/>
      <w:spacing w:val="0"/>
      <w:sz w:val="22"/>
      <w:szCs w:val="22"/>
    </w:rPr>
  </w:style>
  <w:style w:type="character" w:customStyle="1" w:styleId="a1">
    <w:name w:val="Основной текст + Курсив"/>
    <w:basedOn w:val="DefaultParagraphFont"/>
    <w:uiPriority w:val="99"/>
    <w:rsid w:val="00840A95"/>
    <w:rPr>
      <w:rFonts w:ascii="Times New Roman" w:hAnsi="Times New Roman" w:cs="Times New Roman"/>
      <w:i/>
      <w:iCs/>
      <w:spacing w:val="0"/>
      <w:sz w:val="21"/>
      <w:szCs w:val="21"/>
    </w:rPr>
  </w:style>
  <w:style w:type="paragraph" w:styleId="ListParagraph">
    <w:name w:val="List Paragraph"/>
    <w:basedOn w:val="Normal"/>
    <w:uiPriority w:val="99"/>
    <w:qFormat/>
    <w:rsid w:val="002D3AC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locked/>
    <w:rsid w:val="000E12A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E12AD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1730</TotalTime>
  <Pages>54</Pages>
  <Words>16925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саша</cp:lastModifiedBy>
  <cp:revision>42</cp:revision>
  <dcterms:created xsi:type="dcterms:W3CDTF">2012-09-03T13:24:00Z</dcterms:created>
  <dcterms:modified xsi:type="dcterms:W3CDTF">2013-10-13T14:01:00Z</dcterms:modified>
</cp:coreProperties>
</file>