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E0" w:rsidRPr="00AA083E" w:rsidRDefault="00B940E0">
      <w:pPr>
        <w:rPr>
          <w:sz w:val="32"/>
          <w:szCs w:val="32"/>
        </w:rPr>
      </w:pPr>
      <w:r>
        <w:t xml:space="preserve">                                                                   </w:t>
      </w:r>
      <w:r w:rsidRPr="00AA083E">
        <w:rPr>
          <w:sz w:val="32"/>
          <w:szCs w:val="32"/>
        </w:rPr>
        <w:t xml:space="preserve">Мастер – класс </w:t>
      </w:r>
    </w:p>
    <w:p w:rsidR="00B940E0" w:rsidRDefault="00B940E0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AA083E">
        <w:rPr>
          <w:sz w:val="28"/>
          <w:szCs w:val="28"/>
        </w:rPr>
        <w:t>ля воспитателей и детей старшего  дошкольного возраста по изготовлению поделки панно «Любимой мамочке».</w:t>
      </w:r>
      <w:r w:rsidRPr="009B6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Эту поделку можно подарить на 8 марта, День Матери, день рождения. </w:t>
      </w:r>
    </w:p>
    <w:p w:rsidR="00B940E0" w:rsidRPr="001A529F" w:rsidRDefault="00B940E0" w:rsidP="00E42047">
      <w:pPr>
        <w:jc w:val="center"/>
        <w:rPr>
          <w:sz w:val="28"/>
          <w:szCs w:val="28"/>
        </w:rPr>
      </w:pPr>
      <w:r w:rsidRPr="00D6255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258.75pt">
            <v:imagedata r:id="rId4" o:title=""/>
          </v:shape>
        </w:pict>
      </w:r>
    </w:p>
    <w:p w:rsidR="00B940E0" w:rsidRDefault="00B940E0">
      <w:pPr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</w:pPr>
      <w:r>
        <w:rPr>
          <w:sz w:val="28"/>
          <w:szCs w:val="28"/>
        </w:rPr>
        <w:t>Исходный материал:  одноразовая тарелка , цветная самоклеящаяся бумага, ватные диски , ватные палочки , пайетки , тесьма , скотч , ножницы , клей.</w:t>
      </w:r>
      <w:r w:rsidRPr="001A529F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     </w:t>
      </w:r>
    </w:p>
    <w:p w:rsidR="00B940E0" w:rsidRDefault="00B940E0">
      <w:pPr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</w:pPr>
    </w:p>
    <w:p w:rsidR="00B940E0" w:rsidRDefault="00B940E0" w:rsidP="00E42047">
      <w:pPr>
        <w:jc w:val="center"/>
        <w:rPr>
          <w:sz w:val="28"/>
          <w:szCs w:val="28"/>
        </w:rPr>
      </w:pPr>
      <w:r w:rsidRPr="00D62559">
        <w:rPr>
          <w:sz w:val="28"/>
          <w:szCs w:val="28"/>
        </w:rPr>
        <w:pict>
          <v:shape id="_x0000_i1026" type="#_x0000_t75" style="width:345pt;height:258.75pt">
            <v:imagedata r:id="rId5" o:title=""/>
          </v:shape>
        </w:pict>
      </w:r>
    </w:p>
    <w:p w:rsidR="00B940E0" w:rsidRPr="001A529F" w:rsidRDefault="00B940E0">
      <w:pPr>
        <w:rPr>
          <w:sz w:val="28"/>
          <w:szCs w:val="28"/>
        </w:rPr>
      </w:pPr>
    </w:p>
    <w:p w:rsidR="00B940E0" w:rsidRDefault="00B940E0">
      <w:pPr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</w:pPr>
      <w:r>
        <w:rPr>
          <w:sz w:val="28"/>
          <w:szCs w:val="28"/>
        </w:rPr>
        <w:t>В середину одноразовой тарелки приклеиваем цветной фон в виде цветка.</w:t>
      </w:r>
      <w:r w:rsidRPr="001A529F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B940E0" w:rsidRPr="001A529F" w:rsidRDefault="00B940E0" w:rsidP="00E42047">
      <w:pPr>
        <w:jc w:val="center"/>
        <w:rPr>
          <w:sz w:val="28"/>
          <w:szCs w:val="28"/>
        </w:rPr>
      </w:pPr>
      <w:r w:rsidRPr="00D62559">
        <w:rPr>
          <w:sz w:val="28"/>
          <w:szCs w:val="28"/>
        </w:rPr>
        <w:pict>
          <v:shape id="_x0000_i1027" type="#_x0000_t75" style="width:390pt;height:292.5pt">
            <v:imagedata r:id="rId6" o:title=""/>
          </v:shape>
        </w:pict>
      </w:r>
    </w:p>
    <w:p w:rsidR="00B940E0" w:rsidRDefault="00B940E0">
      <w:pPr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</w:pPr>
      <w:r>
        <w:rPr>
          <w:sz w:val="28"/>
          <w:szCs w:val="28"/>
        </w:rPr>
        <w:t>Вырезаем листики и приклеиваем на середину тарелки.</w:t>
      </w:r>
      <w:r w:rsidRPr="001A529F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B940E0" w:rsidRDefault="00B940E0" w:rsidP="00E42047">
      <w:pPr>
        <w:jc w:val="center"/>
        <w:rPr>
          <w:sz w:val="28"/>
          <w:szCs w:val="28"/>
        </w:rPr>
      </w:pPr>
      <w:r w:rsidRPr="00D62559">
        <w:rPr>
          <w:sz w:val="28"/>
          <w:szCs w:val="28"/>
        </w:rPr>
        <w:pict>
          <v:shape id="_x0000_i1028" type="#_x0000_t75" style="width:394.5pt;height:292.5pt">
            <v:imagedata r:id="rId7" o:title=""/>
          </v:shape>
        </w:pict>
      </w:r>
    </w:p>
    <w:p w:rsidR="00B940E0" w:rsidRDefault="00B940E0" w:rsidP="00E42047">
      <w:pPr>
        <w:jc w:val="center"/>
        <w:rPr>
          <w:sz w:val="28"/>
          <w:szCs w:val="28"/>
        </w:rPr>
      </w:pPr>
    </w:p>
    <w:p w:rsidR="00B940E0" w:rsidRPr="001A529F" w:rsidRDefault="00B940E0">
      <w:pPr>
        <w:rPr>
          <w:sz w:val="28"/>
          <w:szCs w:val="28"/>
        </w:rPr>
      </w:pPr>
    </w:p>
    <w:p w:rsidR="00B940E0" w:rsidRDefault="00B940E0">
      <w:pPr>
        <w:rPr>
          <w:sz w:val="28"/>
          <w:szCs w:val="28"/>
        </w:rPr>
      </w:pPr>
      <w:r>
        <w:rPr>
          <w:sz w:val="28"/>
          <w:szCs w:val="28"/>
        </w:rPr>
        <w:t xml:space="preserve">В ватный диск закручиваем ватную палочку, которую покрасили желтой краской, и место соединения обматываем зеленой самоклеящейся бумагой. </w:t>
      </w:r>
    </w:p>
    <w:p w:rsidR="00B940E0" w:rsidRDefault="00B940E0" w:rsidP="00E42047">
      <w:pPr>
        <w:jc w:val="center"/>
        <w:rPr>
          <w:sz w:val="28"/>
          <w:szCs w:val="28"/>
        </w:rPr>
      </w:pPr>
      <w:r w:rsidRPr="00D62559">
        <w:rPr>
          <w:sz w:val="28"/>
          <w:szCs w:val="28"/>
        </w:rPr>
        <w:pict>
          <v:shape id="_x0000_i1029" type="#_x0000_t75" style="width:385.5pt;height:285.75pt">
            <v:imagedata r:id="rId8" o:title=""/>
          </v:shape>
        </w:pict>
      </w:r>
    </w:p>
    <w:p w:rsidR="00B940E0" w:rsidRDefault="00B940E0">
      <w:pPr>
        <w:rPr>
          <w:sz w:val="28"/>
          <w:szCs w:val="28"/>
        </w:rPr>
      </w:pPr>
    </w:p>
    <w:p w:rsidR="00B940E0" w:rsidRDefault="00B940E0">
      <w:pPr>
        <w:rPr>
          <w:sz w:val="28"/>
          <w:szCs w:val="28"/>
        </w:rPr>
      </w:pPr>
      <w:r>
        <w:rPr>
          <w:sz w:val="28"/>
          <w:szCs w:val="28"/>
        </w:rPr>
        <w:t xml:space="preserve">Приклеиваем на листики. </w:t>
      </w:r>
    </w:p>
    <w:p w:rsidR="00B940E0" w:rsidRDefault="00B940E0" w:rsidP="00E42047">
      <w:pPr>
        <w:jc w:val="center"/>
        <w:rPr>
          <w:sz w:val="28"/>
          <w:szCs w:val="28"/>
        </w:rPr>
      </w:pPr>
      <w:r w:rsidRPr="00D62559">
        <w:rPr>
          <w:sz w:val="28"/>
          <w:szCs w:val="28"/>
        </w:rPr>
        <w:pict>
          <v:shape id="_x0000_i1030" type="#_x0000_t75" style="width:385.5pt;height:285.75pt">
            <v:imagedata r:id="rId9" o:title=""/>
          </v:shape>
        </w:pict>
      </w:r>
    </w:p>
    <w:p w:rsidR="00B940E0" w:rsidRPr="001A529F" w:rsidRDefault="00B940E0">
      <w:pPr>
        <w:rPr>
          <w:sz w:val="28"/>
          <w:szCs w:val="28"/>
        </w:rPr>
      </w:pPr>
    </w:p>
    <w:p w:rsidR="00B940E0" w:rsidRDefault="00B940E0">
      <w:pPr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</w:pPr>
      <w:r>
        <w:rPr>
          <w:sz w:val="28"/>
          <w:szCs w:val="28"/>
        </w:rPr>
        <w:t>На место соединения приклеиваем бантик. Оформляем пайетками.</w:t>
      </w:r>
      <w:r w:rsidRPr="001A529F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B940E0" w:rsidRPr="001A529F" w:rsidRDefault="00B940E0" w:rsidP="00E42047">
      <w:pPr>
        <w:jc w:val="center"/>
        <w:rPr>
          <w:sz w:val="28"/>
          <w:szCs w:val="28"/>
        </w:rPr>
      </w:pPr>
      <w:r w:rsidRPr="00D62559">
        <w:rPr>
          <w:sz w:val="28"/>
          <w:szCs w:val="28"/>
        </w:rPr>
        <w:pict>
          <v:shape id="_x0000_i1031" type="#_x0000_t75" style="width:434.25pt;height:336pt">
            <v:imagedata r:id="rId10" o:title=""/>
          </v:shape>
        </w:pict>
      </w:r>
    </w:p>
    <w:p w:rsidR="00B940E0" w:rsidRDefault="00B940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40E0" w:rsidRPr="00AA083E" w:rsidRDefault="00B940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940E0" w:rsidRPr="00AA083E" w:rsidSect="001A529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83E"/>
    <w:rsid w:val="00113FEA"/>
    <w:rsid w:val="001436D5"/>
    <w:rsid w:val="001A529F"/>
    <w:rsid w:val="001A74F1"/>
    <w:rsid w:val="001E5D9D"/>
    <w:rsid w:val="003553B1"/>
    <w:rsid w:val="00435C93"/>
    <w:rsid w:val="00456326"/>
    <w:rsid w:val="00545596"/>
    <w:rsid w:val="005770BA"/>
    <w:rsid w:val="0061571A"/>
    <w:rsid w:val="006F3284"/>
    <w:rsid w:val="00764BE8"/>
    <w:rsid w:val="007A1A5A"/>
    <w:rsid w:val="007B3181"/>
    <w:rsid w:val="009B6D30"/>
    <w:rsid w:val="00A55F88"/>
    <w:rsid w:val="00AA083E"/>
    <w:rsid w:val="00B940E0"/>
    <w:rsid w:val="00BB3807"/>
    <w:rsid w:val="00C221A9"/>
    <w:rsid w:val="00C9028F"/>
    <w:rsid w:val="00D62559"/>
    <w:rsid w:val="00E42047"/>
    <w:rsid w:val="00F9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E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4</Pages>
  <Words>116</Words>
  <Characters>667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Zewss</dc:creator>
  <cp:keywords/>
  <dc:description/>
  <cp:lastModifiedBy>XTreme</cp:lastModifiedBy>
  <cp:revision>8</cp:revision>
  <dcterms:created xsi:type="dcterms:W3CDTF">2016-03-15T17:11:00Z</dcterms:created>
  <dcterms:modified xsi:type="dcterms:W3CDTF">2016-03-18T05:22:00Z</dcterms:modified>
</cp:coreProperties>
</file>