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C341A" w:rsidP="000948DC">
      <w:pPr>
        <w:pStyle w:val="NoSpacing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Конспект досуга </w:t>
      </w:r>
      <w:r w:rsidRPr="00AC3668">
        <w:rPr>
          <w:b/>
          <w:sz w:val="32"/>
          <w:lang w:val="ru-RU"/>
        </w:rPr>
        <w:t>по развитию речи</w:t>
      </w:r>
      <w:r>
        <w:rPr>
          <w:b/>
          <w:sz w:val="32"/>
          <w:lang w:val="ru-RU"/>
        </w:rPr>
        <w:t xml:space="preserve"> в старшей группе </w:t>
      </w:r>
    </w:p>
    <w:p w:rsidR="00BC341A" w:rsidRPr="000948DC" w:rsidRDefault="00BC341A" w:rsidP="000948DC">
      <w:pPr>
        <w:pStyle w:val="NoSpacing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«В стране Мультфильмия</w:t>
      </w:r>
      <w:r w:rsidRPr="000948DC">
        <w:rPr>
          <w:b/>
          <w:sz w:val="32"/>
          <w:lang w:val="ru-RU"/>
        </w:rPr>
        <w:t>»</w:t>
      </w:r>
    </w:p>
    <w:p w:rsidR="00BC341A" w:rsidRDefault="00BC341A" w:rsidP="008057F9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BC341A" w:rsidRPr="00CB3D86" w:rsidRDefault="00BC341A" w:rsidP="008057F9">
      <w:pPr>
        <w:rPr>
          <w:rFonts w:ascii="Times New Roman" w:hAnsi="Times New Roman"/>
          <w:sz w:val="24"/>
          <w:szCs w:val="24"/>
          <w:lang w:val="ru-RU"/>
        </w:rPr>
      </w:pPr>
      <w:r w:rsidRPr="00CB3D86">
        <w:rPr>
          <w:rFonts w:ascii="Times New Roman" w:hAnsi="Times New Roman"/>
          <w:b/>
          <w:sz w:val="24"/>
          <w:szCs w:val="24"/>
          <w:lang w:val="ru-RU"/>
        </w:rPr>
        <w:t>Интеграция образовательных областей:</w:t>
      </w:r>
      <w:r w:rsidRPr="00CB3D86">
        <w:rPr>
          <w:rFonts w:ascii="Times New Roman" w:hAnsi="Times New Roman"/>
          <w:sz w:val="24"/>
          <w:szCs w:val="24"/>
          <w:lang w:val="ru-RU"/>
        </w:rPr>
        <w:t xml:space="preserve"> речевое развитие, коммуникативно- личностное развитие, познавательное развитие, физическое развитие. </w:t>
      </w:r>
    </w:p>
    <w:p w:rsidR="00BC341A" w:rsidRPr="008057F9" w:rsidRDefault="00BC341A" w:rsidP="005F6539">
      <w:pPr>
        <w:rPr>
          <w:rFonts w:ascii="Times New Roman" w:hAnsi="Times New Roman"/>
          <w:b/>
          <w:sz w:val="24"/>
          <w:szCs w:val="24"/>
          <w:lang w:val="ru-RU"/>
        </w:rPr>
      </w:pPr>
      <w:r w:rsidRPr="008057F9">
        <w:rPr>
          <w:rFonts w:ascii="Times New Roman" w:hAnsi="Times New Roman"/>
          <w:b/>
          <w:sz w:val="24"/>
          <w:szCs w:val="24"/>
          <w:lang w:val="ru-RU"/>
        </w:rPr>
        <w:t xml:space="preserve">Задачи: </w:t>
      </w:r>
    </w:p>
    <w:p w:rsidR="00BC341A" w:rsidRPr="00AF45FE" w:rsidRDefault="00BC341A" w:rsidP="005F6539">
      <w:pPr>
        <w:rPr>
          <w:rFonts w:ascii="Times New Roman" w:hAnsi="Times New Roman"/>
          <w:sz w:val="24"/>
          <w:szCs w:val="24"/>
          <w:lang w:val="ru-RU"/>
        </w:rPr>
      </w:pPr>
      <w:r w:rsidRPr="005F6539">
        <w:rPr>
          <w:rFonts w:ascii="Times New Roman" w:eastAsia="MS Mincho" w:hAnsi="Times New Roman"/>
          <w:b/>
          <w:i/>
          <w:sz w:val="24"/>
          <w:szCs w:val="24"/>
          <w:lang w:val="ru-RU"/>
        </w:rPr>
        <w:t>Образовательные</w:t>
      </w:r>
      <w:r>
        <w:rPr>
          <w:rFonts w:ascii="Times New Roman" w:eastAsia="MS Mincho" w:hAnsi="Times New Roman"/>
          <w:b/>
          <w:i/>
          <w:sz w:val="24"/>
          <w:szCs w:val="24"/>
          <w:lang w:val="ru-RU"/>
        </w:rPr>
        <w:t xml:space="preserve">:                                                                                                                           </w:t>
      </w:r>
      <w:r w:rsidRPr="005F6539">
        <w:rPr>
          <w:rFonts w:ascii="Times New Roman" w:hAnsi="Times New Roman"/>
          <w:sz w:val="24"/>
          <w:szCs w:val="24"/>
          <w:lang w:val="ru-RU"/>
        </w:rPr>
        <w:t>Формировать представления детей  о том, как создаются мультипликационные  фильмы, их разновидностях (рисованные, пластилиновые, кукольные), профессиях людей, которые участвуют в их создании</w:t>
      </w:r>
      <w:r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                                            </w:t>
      </w:r>
      <w:r w:rsidRPr="00AF45FE">
        <w:rPr>
          <w:rFonts w:ascii="Times New Roman" w:hAnsi="Times New Roman"/>
          <w:sz w:val="24"/>
          <w:szCs w:val="24"/>
          <w:lang w:val="ru-RU"/>
        </w:rPr>
        <w:t>Развивать творческую фантазию, воображение, наблюдательность, мелкую моторику.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45FE">
        <w:rPr>
          <w:rFonts w:ascii="Times New Roman" w:hAnsi="Times New Roman"/>
          <w:sz w:val="24"/>
          <w:szCs w:val="24"/>
          <w:lang w:val="ru-RU"/>
        </w:rPr>
        <w:t>Воспитывать  интерес к  созданию мультфильмов.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AF45FE">
        <w:rPr>
          <w:rFonts w:ascii="Times New Roman" w:eastAsia="MS Mincho" w:hAnsi="Times New Roman"/>
          <w:sz w:val="24"/>
          <w:szCs w:val="24"/>
          <w:lang w:val="ru-RU"/>
        </w:rPr>
        <w:t>Способствовать становлению у ребенка осознанного отношения к выбору и оценке качества потребляемой им мультпродукции.</w:t>
      </w:r>
    </w:p>
    <w:p w:rsidR="00BC341A" w:rsidRDefault="00BC341A" w:rsidP="005F6539">
      <w:pPr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5F6539">
        <w:rPr>
          <w:rFonts w:ascii="Times New Roman" w:eastAsia="MS Mincho" w:hAnsi="Times New Roman"/>
          <w:b/>
          <w:i/>
          <w:sz w:val="24"/>
          <w:szCs w:val="24"/>
          <w:lang w:val="ru-RU"/>
        </w:rPr>
        <w:t>Развивающие:</w:t>
      </w:r>
      <w:r>
        <w:rPr>
          <w:rFonts w:ascii="Times New Roman" w:eastAsia="MS Mincho" w:hAnsi="Times New Roman"/>
          <w:b/>
          <w:sz w:val="24"/>
          <w:szCs w:val="24"/>
          <w:lang w:val="ru-RU"/>
        </w:rPr>
        <w:t xml:space="preserve"> </w:t>
      </w:r>
    </w:p>
    <w:p w:rsidR="00BC341A" w:rsidRPr="00AF45FE" w:rsidRDefault="00BC341A" w:rsidP="00AF45FE">
      <w:pPr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F45FE">
        <w:rPr>
          <w:rFonts w:ascii="Times New Roman" w:hAnsi="Times New Roman"/>
          <w:sz w:val="24"/>
          <w:szCs w:val="24"/>
          <w:lang w:val="ru-RU"/>
        </w:rPr>
        <w:t>Развивать умение использовать в речи простые и сложные предложения, развивать речь детей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C341A" w:rsidRPr="008F734D" w:rsidRDefault="00BC341A" w:rsidP="005F6539">
      <w:pPr>
        <w:rPr>
          <w:rFonts w:ascii="Times New Roman" w:eastAsia="MS Mincho" w:hAnsi="Times New Roman"/>
          <w:b/>
          <w:sz w:val="24"/>
          <w:szCs w:val="24"/>
          <w:lang w:val="ru-RU"/>
        </w:rPr>
      </w:pPr>
      <w:r>
        <w:rPr>
          <w:rFonts w:ascii="Times New Roman" w:eastAsia="MS Mincho" w:hAnsi="Times New Roman"/>
          <w:b/>
          <w:sz w:val="24"/>
          <w:szCs w:val="24"/>
          <w:lang w:val="ru-RU"/>
        </w:rPr>
        <w:t xml:space="preserve">- </w:t>
      </w:r>
      <w:r w:rsidRPr="005F6539">
        <w:rPr>
          <w:rFonts w:ascii="Times New Roman" w:eastAsia="MS Mincho" w:hAnsi="Times New Roman"/>
          <w:sz w:val="24"/>
          <w:szCs w:val="24"/>
          <w:lang w:val="ru-RU"/>
        </w:rPr>
        <w:t>Развить познавательную активность детей</w:t>
      </w:r>
      <w:r w:rsidRPr="008F734D">
        <w:rPr>
          <w:rFonts w:ascii="Times New Roman" w:eastAsia="MS Mincho" w:hAnsi="Times New Roman"/>
          <w:sz w:val="24"/>
          <w:szCs w:val="24"/>
          <w:lang w:val="ru-RU"/>
        </w:rPr>
        <w:t>, мышление, общую и мелкую моторику.</w:t>
      </w:r>
    </w:p>
    <w:p w:rsidR="00BC341A" w:rsidRDefault="00BC341A" w:rsidP="005F6539">
      <w:pPr>
        <w:rPr>
          <w:rFonts w:ascii="Times New Roman" w:eastAsia="MS Mincho" w:hAnsi="Times New Roman"/>
          <w:sz w:val="24"/>
          <w:szCs w:val="24"/>
          <w:lang w:val="ru-RU"/>
        </w:rPr>
      </w:pPr>
      <w:r w:rsidRPr="005F6539">
        <w:rPr>
          <w:rFonts w:ascii="Times New Roman" w:eastAsia="MS Mincho" w:hAnsi="Times New Roman"/>
          <w:b/>
          <w:i/>
          <w:sz w:val="24"/>
          <w:szCs w:val="24"/>
          <w:lang w:val="ru-RU"/>
        </w:rPr>
        <w:t>Воспитательные:</w:t>
      </w:r>
      <w:r w:rsidRPr="005F6539">
        <w:rPr>
          <w:rFonts w:ascii="Times New Roman" w:eastAsia="MS Mincho" w:hAnsi="Times New Roman"/>
          <w:sz w:val="24"/>
          <w:szCs w:val="24"/>
        </w:rPr>
        <w:t> </w:t>
      </w:r>
    </w:p>
    <w:p w:rsidR="00BC341A" w:rsidRDefault="00BC341A" w:rsidP="00E35305">
      <w:pPr>
        <w:rPr>
          <w:rFonts w:ascii="Times New Roman" w:hAnsi="Times New Roman"/>
          <w:sz w:val="24"/>
          <w:szCs w:val="24"/>
          <w:lang w:val="ru-RU"/>
        </w:rPr>
      </w:pPr>
      <w:r w:rsidRPr="00335233">
        <w:rPr>
          <w:rFonts w:ascii="Times New Roman" w:eastAsia="MS Mincho" w:hAnsi="Times New Roman"/>
          <w:sz w:val="24"/>
          <w:szCs w:val="24"/>
          <w:lang w:val="ru-RU"/>
        </w:rPr>
        <w:t>- Воспитать интерес, внимание и последовательность в процессе создания мультфильма.</w:t>
      </w:r>
      <w:r w:rsidRPr="00335233"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C341A" w:rsidRPr="00967F15" w:rsidRDefault="00BC341A" w:rsidP="00E35305">
      <w:pPr>
        <w:rPr>
          <w:rFonts w:ascii="Times New Roman" w:eastAsia="MS Mincho" w:hAnsi="Times New Roman"/>
          <w:sz w:val="24"/>
          <w:szCs w:val="24"/>
          <w:lang w:val="ru-RU"/>
        </w:rPr>
      </w:pPr>
      <w:r w:rsidRPr="00E35305">
        <w:rPr>
          <w:rFonts w:ascii="Times New Roman" w:hAnsi="Times New Roman"/>
          <w:sz w:val="24"/>
          <w:szCs w:val="24"/>
          <w:lang w:val="ru-RU"/>
        </w:rPr>
        <w:t>- Воспитывать умение работать в коллективе, помогать друг другу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C341A" w:rsidRPr="005767B3" w:rsidRDefault="00BC341A" w:rsidP="00394026">
      <w:pPr>
        <w:rPr>
          <w:rFonts w:ascii="Times New Roman" w:hAnsi="Times New Roman"/>
          <w:sz w:val="24"/>
          <w:szCs w:val="24"/>
          <w:lang w:val="ru-RU"/>
        </w:rPr>
      </w:pPr>
      <w:r w:rsidRPr="005767B3">
        <w:rPr>
          <w:rFonts w:ascii="Times New Roman" w:hAnsi="Times New Roman"/>
          <w:b/>
          <w:sz w:val="24"/>
          <w:szCs w:val="24"/>
          <w:lang w:val="ru-RU"/>
        </w:rPr>
        <w:t>Материал:</w:t>
      </w:r>
      <w:r w:rsidRPr="005767B3">
        <w:rPr>
          <w:rFonts w:ascii="Times New Roman" w:hAnsi="Times New Roman"/>
          <w:sz w:val="24"/>
          <w:szCs w:val="24"/>
          <w:lang w:val="ru-RU"/>
        </w:rPr>
        <w:t xml:space="preserve"> проектор, разные мультфильмы (рисованные, кукольные, пластилиновые),  «билеты» в кинотеатр, лист бумаги </w:t>
      </w:r>
      <w:r>
        <w:rPr>
          <w:rFonts w:ascii="Times New Roman" w:hAnsi="Times New Roman"/>
          <w:sz w:val="24"/>
          <w:szCs w:val="24"/>
          <w:lang w:val="ru-RU"/>
        </w:rPr>
        <w:t xml:space="preserve">с изображением кадров </w:t>
      </w:r>
      <w:r w:rsidRPr="005767B3">
        <w:rPr>
          <w:rFonts w:ascii="Times New Roman" w:hAnsi="Times New Roman"/>
          <w:sz w:val="24"/>
          <w:szCs w:val="24"/>
          <w:lang w:val="ru-RU"/>
        </w:rPr>
        <w:t>на каждого ребенка, фломастеры, восковые  и</w:t>
      </w:r>
      <w:r>
        <w:rPr>
          <w:rFonts w:ascii="Times New Roman" w:hAnsi="Times New Roman"/>
          <w:sz w:val="24"/>
          <w:szCs w:val="24"/>
          <w:lang w:val="ru-RU"/>
        </w:rPr>
        <w:t xml:space="preserve">ли </w:t>
      </w:r>
      <w:r w:rsidRPr="005767B3">
        <w:rPr>
          <w:rFonts w:ascii="Times New Roman" w:hAnsi="Times New Roman"/>
          <w:sz w:val="24"/>
          <w:szCs w:val="24"/>
          <w:lang w:val="ru-RU"/>
        </w:rPr>
        <w:t xml:space="preserve"> цветные карандаши,  иллюстрации  с изображением героев в движении.</w:t>
      </w:r>
    </w:p>
    <w:p w:rsidR="00BC341A" w:rsidRPr="00CB3D86" w:rsidRDefault="00BC341A" w:rsidP="00395F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3D86">
        <w:rPr>
          <w:rFonts w:ascii="Times New Roman" w:hAnsi="Times New Roman"/>
          <w:b/>
          <w:sz w:val="28"/>
          <w:szCs w:val="28"/>
          <w:lang w:val="ru-RU"/>
        </w:rPr>
        <w:t>Ход:</w:t>
      </w:r>
    </w:p>
    <w:p w:rsidR="00BC341A" w:rsidRPr="00CB3D86" w:rsidRDefault="00BC341A" w:rsidP="00395FEF">
      <w:pPr>
        <w:rPr>
          <w:rFonts w:ascii="Times New Roman" w:hAnsi="Times New Roman"/>
          <w:i/>
          <w:sz w:val="24"/>
          <w:szCs w:val="24"/>
          <w:lang w:val="ru-RU"/>
        </w:rPr>
      </w:pPr>
      <w:r w:rsidRPr="00CB3D86">
        <w:rPr>
          <w:rFonts w:ascii="Times New Roman" w:hAnsi="Times New Roman"/>
          <w:sz w:val="24"/>
          <w:szCs w:val="24"/>
          <w:lang w:val="ru-RU"/>
        </w:rPr>
        <w:t xml:space="preserve">Воспитатель: Ребята, я знаю, что все вы любите смотреть мультфильмы. Как вы думаете, а кто и как создает мультфильм? </w:t>
      </w:r>
      <w:r w:rsidRPr="00CB3D86">
        <w:rPr>
          <w:rFonts w:ascii="Times New Roman" w:hAnsi="Times New Roman"/>
          <w:i/>
          <w:sz w:val="24"/>
          <w:szCs w:val="24"/>
          <w:lang w:val="ru-RU"/>
        </w:rPr>
        <w:t>(ответы детей)</w:t>
      </w:r>
    </w:p>
    <w:p w:rsidR="00BC341A" w:rsidRDefault="00BC341A" w:rsidP="00395FE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Pr="001C5E63">
        <w:rPr>
          <w:rFonts w:ascii="Times New Roman" w:hAnsi="Times New Roman"/>
          <w:sz w:val="24"/>
          <w:szCs w:val="24"/>
          <w:lang w:val="ru-RU"/>
        </w:rPr>
        <w:t>ультфильмы создаются в студии мультипликации.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5FEF">
        <w:rPr>
          <w:rFonts w:ascii="Times New Roman" w:hAnsi="Times New Roman"/>
          <w:sz w:val="24"/>
          <w:szCs w:val="24"/>
          <w:lang w:val="ru-RU"/>
        </w:rPr>
        <w:t xml:space="preserve">Над мультфильмом работают много людей. Сначала художники рисуют картинки, если это рисованный мультфильм. </w:t>
      </w:r>
      <w:r w:rsidRPr="00475FF7">
        <w:rPr>
          <w:rFonts w:ascii="Times New Roman" w:hAnsi="Times New Roman"/>
          <w:sz w:val="24"/>
          <w:szCs w:val="24"/>
          <w:lang w:val="ru-RU"/>
        </w:rPr>
        <w:t>Если пластилиновый, то сначала художники вылепливают нужные фигуры и декорации</w:t>
      </w:r>
      <w:r>
        <w:rPr>
          <w:rFonts w:ascii="Times New Roman" w:hAnsi="Times New Roman"/>
          <w:sz w:val="24"/>
          <w:szCs w:val="24"/>
          <w:lang w:val="ru-RU"/>
        </w:rPr>
        <w:t xml:space="preserve">, а для кукольного изготавливают кукол. </w:t>
      </w:r>
      <w:r w:rsidRPr="00395FEF">
        <w:rPr>
          <w:rFonts w:ascii="Times New Roman" w:hAnsi="Times New Roman"/>
          <w:sz w:val="24"/>
          <w:szCs w:val="24"/>
          <w:lang w:val="ru-RU"/>
        </w:rPr>
        <w:t xml:space="preserve">Для того, чтобы стать </w:t>
      </w:r>
      <w:r w:rsidRPr="00395FEF">
        <w:rPr>
          <w:rFonts w:ascii="Times New Roman" w:hAnsi="Times New Roman"/>
          <w:i/>
          <w:sz w:val="24"/>
          <w:szCs w:val="24"/>
          <w:u w:val="single"/>
          <w:lang w:val="ru-RU"/>
        </w:rPr>
        <w:t>художником – аниматором</w:t>
      </w:r>
      <w:r w:rsidRPr="00395FEF">
        <w:rPr>
          <w:rFonts w:ascii="Times New Roman" w:hAnsi="Times New Roman"/>
          <w:sz w:val="24"/>
          <w:szCs w:val="24"/>
          <w:lang w:val="ru-RU"/>
        </w:rPr>
        <w:t xml:space="preserve"> нужно иметь фантазию, чувствовать время, ритм, обладать огромным чувством юмора, уметь придумывать интересные и забавные истории, сюжеты. За одну секунду в мультфильме мы видим 24 кадра. 24 кадра должен нарисовать художник, чтобы движения казались естественными и забавными. </w:t>
      </w:r>
      <w:r>
        <w:rPr>
          <w:rFonts w:ascii="Times New Roman" w:hAnsi="Times New Roman"/>
          <w:sz w:val="24"/>
          <w:szCs w:val="24"/>
          <w:lang w:val="ru-RU"/>
        </w:rPr>
        <w:t>Э</w:t>
      </w:r>
      <w:r w:rsidRPr="00395FEF">
        <w:rPr>
          <w:rFonts w:ascii="Times New Roman" w:hAnsi="Times New Roman"/>
          <w:sz w:val="24"/>
          <w:szCs w:val="24"/>
          <w:lang w:val="ru-RU"/>
        </w:rPr>
        <w:t>то не простое дело</w:t>
      </w:r>
      <w:r>
        <w:rPr>
          <w:rFonts w:ascii="Times New Roman" w:hAnsi="Times New Roman"/>
          <w:sz w:val="24"/>
          <w:szCs w:val="24"/>
          <w:lang w:val="ru-RU"/>
        </w:rPr>
        <w:t>!</w:t>
      </w:r>
    </w:p>
    <w:p w:rsidR="00BC341A" w:rsidRPr="00395FEF" w:rsidRDefault="00BC341A" w:rsidP="00395FEF">
      <w:pPr>
        <w:rPr>
          <w:rFonts w:ascii="Times New Roman" w:hAnsi="Times New Roman"/>
          <w:sz w:val="24"/>
          <w:szCs w:val="24"/>
          <w:lang w:val="ru-RU"/>
        </w:rPr>
      </w:pPr>
      <w:r w:rsidRPr="00395FEF">
        <w:rPr>
          <w:rFonts w:ascii="Times New Roman" w:hAnsi="Times New Roman"/>
          <w:sz w:val="24"/>
          <w:szCs w:val="24"/>
          <w:lang w:val="ru-RU"/>
        </w:rPr>
        <w:t xml:space="preserve">Затем </w:t>
      </w:r>
      <w:r w:rsidRPr="00395FEF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режиссер </w:t>
      </w:r>
      <w:r w:rsidRPr="00395FEF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395FEF">
        <w:rPr>
          <w:rFonts w:ascii="Times New Roman" w:hAnsi="Times New Roman"/>
          <w:i/>
          <w:sz w:val="24"/>
          <w:szCs w:val="24"/>
          <w:u w:val="single"/>
          <w:lang w:val="ru-RU"/>
        </w:rPr>
        <w:t>постановщиком</w:t>
      </w:r>
      <w:r w:rsidRPr="00395FEF">
        <w:rPr>
          <w:rFonts w:ascii="Times New Roman" w:hAnsi="Times New Roman"/>
          <w:sz w:val="24"/>
          <w:szCs w:val="24"/>
          <w:lang w:val="ru-RU"/>
        </w:rPr>
        <w:t xml:space="preserve"> устанавливают фигуры в том порядке, как им надо. </w:t>
      </w:r>
      <w:r w:rsidRPr="00CB3D86">
        <w:rPr>
          <w:rFonts w:ascii="Times New Roman" w:hAnsi="Times New Roman"/>
          <w:sz w:val="24"/>
          <w:szCs w:val="24"/>
          <w:lang w:val="ru-RU"/>
        </w:rPr>
        <w:t xml:space="preserve">После этого </w:t>
      </w:r>
      <w:r w:rsidRPr="00CB3D86">
        <w:rPr>
          <w:rFonts w:ascii="Times New Roman" w:hAnsi="Times New Roman"/>
          <w:i/>
          <w:sz w:val="24"/>
          <w:szCs w:val="24"/>
          <w:u w:val="single"/>
          <w:lang w:val="ru-RU"/>
        </w:rPr>
        <w:t>оператор</w:t>
      </w:r>
      <w:r w:rsidRPr="00CB3D86">
        <w:rPr>
          <w:rFonts w:ascii="Times New Roman" w:hAnsi="Times New Roman"/>
          <w:sz w:val="24"/>
          <w:szCs w:val="24"/>
          <w:lang w:val="ru-RU"/>
        </w:rPr>
        <w:t xml:space="preserve"> снимает. </w:t>
      </w:r>
      <w:r w:rsidRPr="00395FEF">
        <w:rPr>
          <w:rFonts w:ascii="Times New Roman" w:hAnsi="Times New Roman"/>
          <w:sz w:val="24"/>
          <w:szCs w:val="24"/>
          <w:lang w:val="ru-RU"/>
        </w:rPr>
        <w:t xml:space="preserve">Затем отснятые пленки монтируют, то есть выкладывают в нужной последовательности.       </w:t>
      </w:r>
    </w:p>
    <w:p w:rsidR="00BC341A" w:rsidRPr="00395FEF" w:rsidRDefault="00BC341A" w:rsidP="00395FEF">
      <w:pPr>
        <w:rPr>
          <w:rFonts w:ascii="Times New Roman" w:hAnsi="Times New Roman"/>
          <w:sz w:val="24"/>
          <w:szCs w:val="24"/>
          <w:lang w:val="ru-RU"/>
        </w:rPr>
      </w:pPr>
      <w:r w:rsidRPr="001C5E63">
        <w:rPr>
          <w:rFonts w:ascii="Times New Roman" w:hAnsi="Times New Roman"/>
          <w:sz w:val="24"/>
          <w:szCs w:val="24"/>
          <w:lang w:val="ru-RU"/>
        </w:rPr>
        <w:t xml:space="preserve">Далее </w:t>
      </w:r>
      <w:r w:rsidRPr="001C5E63">
        <w:rPr>
          <w:rFonts w:ascii="Times New Roman" w:hAnsi="Times New Roman"/>
          <w:i/>
          <w:sz w:val="24"/>
          <w:szCs w:val="24"/>
          <w:u w:val="single"/>
          <w:lang w:val="ru-RU"/>
        </w:rPr>
        <w:t>актеры</w:t>
      </w:r>
      <w:r w:rsidRPr="001C5E63">
        <w:rPr>
          <w:rFonts w:ascii="Times New Roman" w:hAnsi="Times New Roman"/>
          <w:sz w:val="24"/>
          <w:szCs w:val="24"/>
          <w:lang w:val="ru-RU"/>
        </w:rPr>
        <w:t xml:space="preserve"> с помощью </w:t>
      </w:r>
      <w:r w:rsidRPr="001C5E63">
        <w:rPr>
          <w:rFonts w:ascii="Times New Roman" w:hAnsi="Times New Roman"/>
          <w:i/>
          <w:sz w:val="24"/>
          <w:szCs w:val="24"/>
          <w:u w:val="single"/>
          <w:lang w:val="ru-RU"/>
        </w:rPr>
        <w:t>звукооператоров</w:t>
      </w:r>
      <w:r w:rsidRPr="001C5E63">
        <w:rPr>
          <w:rFonts w:ascii="Times New Roman" w:hAnsi="Times New Roman"/>
          <w:sz w:val="24"/>
          <w:szCs w:val="24"/>
          <w:lang w:val="ru-RU"/>
        </w:rPr>
        <w:t xml:space="preserve"> озвучивают мультфильм.</w:t>
      </w:r>
      <w:r w:rsidRPr="00395FEF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395FEF">
        <w:rPr>
          <w:rFonts w:ascii="Times New Roman" w:hAnsi="Times New Roman"/>
          <w:sz w:val="24"/>
          <w:szCs w:val="24"/>
          <w:lang w:val="ru-RU"/>
        </w:rPr>
        <w:t>Помимо звукорежиссера в кино есть чрезвычайно интересная профессия – звукооформитель. Есть такие мультфильмы, озвученные только шумами и звуковыми акцентами, когда герои не разгова</w:t>
      </w:r>
      <w:r>
        <w:rPr>
          <w:rFonts w:ascii="Times New Roman" w:hAnsi="Times New Roman"/>
          <w:sz w:val="24"/>
          <w:szCs w:val="24"/>
          <w:lang w:val="ru-RU"/>
        </w:rPr>
        <w:t>ривают, а просто издают какие-</w:t>
      </w:r>
      <w:r w:rsidRPr="00395FEF">
        <w:rPr>
          <w:rFonts w:ascii="Times New Roman" w:hAnsi="Times New Roman"/>
          <w:sz w:val="24"/>
          <w:szCs w:val="24"/>
          <w:lang w:val="ru-RU"/>
        </w:rPr>
        <w:t>нибудь звуки. На каждой киностудии есть коллекция записей различных шумов: от колокольного звона до скрипа двери, от раската грома до пения птички. Также в озвучивании мультфильмов участвуют и актеры, которые разговаривают за героев мультфильмов.</w:t>
      </w:r>
    </w:p>
    <w:p w:rsidR="00BC341A" w:rsidRPr="00475FF7" w:rsidRDefault="00BC341A" w:rsidP="00395FEF">
      <w:pPr>
        <w:rPr>
          <w:rFonts w:ascii="Times New Roman" w:hAnsi="Times New Roman"/>
          <w:sz w:val="24"/>
          <w:szCs w:val="24"/>
          <w:lang w:val="ru-RU"/>
        </w:rPr>
      </w:pPr>
      <w:r w:rsidRPr="001C5E63">
        <w:rPr>
          <w:rFonts w:ascii="Times New Roman" w:hAnsi="Times New Roman"/>
          <w:sz w:val="24"/>
          <w:szCs w:val="24"/>
          <w:lang w:val="ru-RU"/>
        </w:rPr>
        <w:t xml:space="preserve">И только после этого мультфильм можно  показывать детям. </w:t>
      </w:r>
      <w:r w:rsidRPr="00475FF7">
        <w:rPr>
          <w:rFonts w:ascii="Times New Roman" w:hAnsi="Times New Roman"/>
          <w:sz w:val="24"/>
          <w:szCs w:val="24"/>
          <w:lang w:val="ru-RU"/>
        </w:rPr>
        <w:t>Вот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75FF7">
        <w:rPr>
          <w:rFonts w:ascii="Times New Roman" w:hAnsi="Times New Roman"/>
          <w:sz w:val="24"/>
          <w:szCs w:val="24"/>
          <w:lang w:val="ru-RU"/>
        </w:rPr>
        <w:t xml:space="preserve"> оказывается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75FF7">
        <w:rPr>
          <w:rFonts w:ascii="Times New Roman" w:hAnsi="Times New Roman"/>
          <w:sz w:val="24"/>
          <w:szCs w:val="24"/>
          <w:lang w:val="ru-RU"/>
        </w:rPr>
        <w:t xml:space="preserve"> как не просто создать даже маленький мультфильм.</w:t>
      </w:r>
    </w:p>
    <w:p w:rsidR="00BC341A" w:rsidRDefault="00BC341A" w:rsidP="00C4432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44325">
        <w:rPr>
          <w:rFonts w:ascii="Times New Roman" w:hAnsi="Times New Roman"/>
          <w:sz w:val="24"/>
          <w:szCs w:val="24"/>
          <w:lang w:val="ru-RU"/>
        </w:rPr>
        <w:t xml:space="preserve">А теперь посмотрите на картинки из </w:t>
      </w:r>
      <w:r>
        <w:rPr>
          <w:rFonts w:ascii="Times New Roman" w:hAnsi="Times New Roman"/>
          <w:sz w:val="24"/>
          <w:szCs w:val="24"/>
          <w:lang w:val="ru-RU"/>
        </w:rPr>
        <w:t xml:space="preserve">разных </w:t>
      </w:r>
      <w:r w:rsidRPr="00C44325">
        <w:rPr>
          <w:rFonts w:ascii="Times New Roman" w:hAnsi="Times New Roman"/>
          <w:sz w:val="24"/>
          <w:szCs w:val="24"/>
          <w:lang w:val="ru-RU"/>
        </w:rPr>
        <w:t>мультфильмов и назовите  к какому ви</w:t>
      </w:r>
      <w:r>
        <w:rPr>
          <w:rFonts w:ascii="Times New Roman" w:hAnsi="Times New Roman"/>
          <w:sz w:val="24"/>
          <w:szCs w:val="24"/>
          <w:lang w:val="ru-RU"/>
        </w:rPr>
        <w:t>ду мультфильмов он относится. (П</w:t>
      </w:r>
      <w:r w:rsidRPr="00C44325">
        <w:rPr>
          <w:rFonts w:ascii="Times New Roman" w:hAnsi="Times New Roman"/>
          <w:sz w:val="24"/>
          <w:szCs w:val="24"/>
          <w:lang w:val="ru-RU"/>
        </w:rPr>
        <w:t>оказ картинок из рисованных, пластилиновых и кукольных мультфильмов)</w:t>
      </w:r>
    </w:p>
    <w:p w:rsidR="00BC341A" w:rsidRDefault="00BC341A" w:rsidP="00C44325">
      <w:pPr>
        <w:rPr>
          <w:rFonts w:ascii="Times New Roman" w:hAnsi="Times New Roman"/>
          <w:sz w:val="24"/>
          <w:szCs w:val="24"/>
          <w:lang w:val="ru-RU"/>
        </w:rPr>
      </w:pPr>
      <w:r w:rsidRPr="00E35A57">
        <w:rPr>
          <w:rFonts w:ascii="Times New Roman" w:hAnsi="Times New Roman"/>
          <w:sz w:val="24"/>
          <w:szCs w:val="24"/>
          <w:lang w:val="ru-RU"/>
        </w:rPr>
        <w:t xml:space="preserve">-  Ребята, а вы бы хотели  побывать в мультипликационной студии? </w:t>
      </w:r>
      <w:r w:rsidRPr="00CB3D86">
        <w:rPr>
          <w:rFonts w:ascii="Times New Roman" w:hAnsi="Times New Roman"/>
          <w:sz w:val="24"/>
          <w:szCs w:val="24"/>
          <w:lang w:val="ru-RU"/>
        </w:rPr>
        <w:t>(Отв</w:t>
      </w:r>
      <w:r>
        <w:rPr>
          <w:rFonts w:ascii="Times New Roman" w:hAnsi="Times New Roman"/>
          <w:sz w:val="24"/>
          <w:szCs w:val="24"/>
          <w:lang w:val="ru-RU"/>
        </w:rPr>
        <w:t>еты детей). Тогда  я приглашаю в</w:t>
      </w:r>
      <w:r w:rsidRPr="00CB3D86">
        <w:rPr>
          <w:rFonts w:ascii="Times New Roman" w:hAnsi="Times New Roman"/>
          <w:sz w:val="24"/>
          <w:szCs w:val="24"/>
          <w:lang w:val="ru-RU"/>
        </w:rPr>
        <w:t>ас  в  студию мультипликации.</w:t>
      </w:r>
      <w:r>
        <w:rPr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Предлагаю вам попробовать нарисовать несколько кадров с колобком, передать его эмоции. Первый кадр - колобок грустный при встрече с волком, последний - колобок веселый он укатился от волка. А между ними кадры называются </w:t>
      </w:r>
      <w:r w:rsidRPr="00E35305">
        <w:rPr>
          <w:rFonts w:ascii="Times New Roman" w:hAnsi="Times New Roman"/>
          <w:i/>
          <w:sz w:val="24"/>
          <w:szCs w:val="24"/>
          <w:lang w:val="ru-RU"/>
        </w:rPr>
        <w:t>промежуточны</w:t>
      </w:r>
      <w:r>
        <w:rPr>
          <w:rFonts w:ascii="Times New Roman" w:hAnsi="Times New Roman"/>
          <w:i/>
          <w:sz w:val="24"/>
          <w:szCs w:val="24"/>
          <w:lang w:val="ru-RU"/>
        </w:rPr>
        <w:t>е,</w:t>
      </w:r>
      <w:r>
        <w:rPr>
          <w:rFonts w:ascii="Times New Roman" w:hAnsi="Times New Roman"/>
          <w:sz w:val="24"/>
          <w:szCs w:val="24"/>
          <w:lang w:val="ru-RU"/>
        </w:rPr>
        <w:t xml:space="preserve"> на них нужно показать, как постепенно меняется выражение рта, когда он обхитрил волка. (Дети рисуют на листах бумаги с изображением кадров)</w:t>
      </w:r>
    </w:p>
    <w:p w:rsidR="00BC341A" w:rsidRDefault="00BC341A" w:rsidP="005767B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767B3">
        <w:rPr>
          <w:rFonts w:ascii="Times New Roman" w:hAnsi="Times New Roman"/>
          <w:sz w:val="24"/>
          <w:szCs w:val="24"/>
          <w:lang w:val="ru-RU"/>
        </w:rPr>
        <w:t>Чтобы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767B3">
        <w:rPr>
          <w:rFonts w:ascii="Times New Roman" w:hAnsi="Times New Roman"/>
          <w:sz w:val="24"/>
          <w:szCs w:val="24"/>
          <w:lang w:val="ru-RU"/>
        </w:rPr>
        <w:t xml:space="preserve"> герои мультфильма ожили, научились ходить, говорить, прыгать художники  рисуют очень много картинок, которые отображают каждое движение гер</w:t>
      </w:r>
      <w:r>
        <w:rPr>
          <w:rFonts w:ascii="Times New Roman" w:hAnsi="Times New Roman"/>
          <w:sz w:val="24"/>
          <w:szCs w:val="24"/>
          <w:lang w:val="ru-RU"/>
        </w:rPr>
        <w:t>оя. Затем  эти рисунки или кукол</w:t>
      </w:r>
      <w:r w:rsidRPr="005767B3">
        <w:rPr>
          <w:rFonts w:ascii="Times New Roman" w:hAnsi="Times New Roman"/>
          <w:sz w:val="24"/>
          <w:szCs w:val="24"/>
          <w:lang w:val="ru-RU"/>
        </w:rPr>
        <w:t xml:space="preserve"> снимают, а затем  быстро показывают. И получается, что  герой двигается.</w:t>
      </w:r>
      <w:r>
        <w:rPr>
          <w:rFonts w:ascii="Times New Roman" w:hAnsi="Times New Roman"/>
          <w:sz w:val="24"/>
          <w:szCs w:val="24"/>
          <w:lang w:val="ru-RU"/>
        </w:rPr>
        <w:t xml:space="preserve"> Сейчас вы попробуете показать как мальчик бросает мяч, а девочка прыгает. На мольберте прикреплено изображение пленки  и картинки, вам нужно расположить на пленке</w:t>
      </w:r>
      <w:r w:rsidRPr="002D74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картинки по порядку: первый кадр, промежуточные и последний. (Дети не большими группами подходят к мольберту, выбирают картинки, советуются, пробуют сами изобразить эти движения)</w:t>
      </w:r>
    </w:p>
    <w:p w:rsidR="00BC341A" w:rsidRPr="005767B3" w:rsidRDefault="00BC341A" w:rsidP="005767B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Молодцы, справились! А теперь</w:t>
      </w:r>
      <w:r w:rsidRPr="005767B3">
        <w:rPr>
          <w:rFonts w:ascii="Times New Roman" w:hAnsi="Times New Roman"/>
          <w:sz w:val="24"/>
          <w:szCs w:val="24"/>
          <w:lang w:val="ru-RU"/>
        </w:rPr>
        <w:t xml:space="preserve"> давайте мы с вами </w:t>
      </w:r>
      <w:r>
        <w:rPr>
          <w:rFonts w:ascii="Times New Roman" w:hAnsi="Times New Roman"/>
          <w:sz w:val="24"/>
          <w:szCs w:val="24"/>
          <w:lang w:val="ru-RU"/>
        </w:rPr>
        <w:t xml:space="preserve">тоже </w:t>
      </w:r>
      <w:r w:rsidRPr="005767B3">
        <w:rPr>
          <w:rFonts w:ascii="Times New Roman" w:hAnsi="Times New Roman"/>
          <w:sz w:val="24"/>
          <w:szCs w:val="24"/>
          <w:lang w:val="ru-RU"/>
        </w:rPr>
        <w:t xml:space="preserve">подвигаемся.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341A" w:rsidRPr="002D741F" w:rsidRDefault="00BC341A" w:rsidP="002D741F">
      <w:pPr>
        <w:rPr>
          <w:rFonts w:ascii="Times New Roman" w:eastAsia="MS Mincho" w:hAnsi="Times New Roman"/>
          <w:sz w:val="24"/>
          <w:szCs w:val="24"/>
          <w:lang w:val="ru-RU"/>
        </w:rPr>
      </w:pPr>
      <w:r w:rsidRPr="00CB3D86">
        <w:rPr>
          <w:rFonts w:ascii="Times New Roman" w:hAnsi="Times New Roman"/>
          <w:b/>
          <w:sz w:val="24"/>
          <w:szCs w:val="24"/>
          <w:lang w:val="ru-RU"/>
        </w:rPr>
        <w:t xml:space="preserve">Физкультминутка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«Буратино» </w:t>
      </w:r>
      <w:r w:rsidRPr="002D741F">
        <w:rPr>
          <w:rFonts w:ascii="Times New Roman" w:hAnsi="Times New Roman"/>
          <w:sz w:val="24"/>
          <w:szCs w:val="24"/>
          <w:lang w:val="ru-RU"/>
        </w:rPr>
        <w:t>(Все действия выполняют по тексту)</w:t>
      </w:r>
      <w:r w:rsidRPr="00CB3D86">
        <w:rPr>
          <w:rFonts w:ascii="Times New Roman" w:hAnsi="Times New Roman"/>
          <w:b/>
          <w:sz w:val="24"/>
          <w:szCs w:val="24"/>
          <w:lang w:val="ru-RU"/>
        </w:rPr>
        <w:br/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Буратино потянулся,</w:t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br/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Раз – нагнулся,</w:t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br/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Два – нагнулся,</w:t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br/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Три – нагнулся.</w:t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br/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Руки в сторону развел,</w:t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br/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Ключик, видно, не нашел.</w:t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br/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Чтобы ключик нам достать,</w:t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br/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2D741F">
        <w:rPr>
          <w:rFonts w:ascii="Times New Roman" w:eastAsia="MS Mincho" w:hAnsi="Times New Roman"/>
          <w:sz w:val="24"/>
          <w:szCs w:val="24"/>
          <w:lang w:val="ru-RU"/>
        </w:rPr>
        <w:t>Нужно на носочки встать.</w:t>
      </w:r>
    </w:p>
    <w:p w:rsidR="00BC341A" w:rsidRDefault="00BC341A" w:rsidP="000948D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7572B">
        <w:rPr>
          <w:rFonts w:ascii="Times New Roman" w:hAnsi="Times New Roman"/>
          <w:sz w:val="24"/>
          <w:szCs w:val="24"/>
          <w:lang w:val="ru-RU"/>
        </w:rPr>
        <w:t>- А сейчас предлагаю поиграть</w:t>
      </w:r>
      <w:r>
        <w:rPr>
          <w:rFonts w:ascii="Times New Roman" w:hAnsi="Times New Roman"/>
          <w:sz w:val="24"/>
          <w:szCs w:val="24"/>
          <w:lang w:val="ru-RU"/>
        </w:rPr>
        <w:t>: послушайте и назовите</w:t>
      </w:r>
      <w:r w:rsidRPr="0067572B">
        <w:rPr>
          <w:rFonts w:ascii="Times New Roman" w:hAnsi="Times New Roman"/>
          <w:sz w:val="24"/>
          <w:szCs w:val="24"/>
          <w:lang w:val="ru-RU"/>
        </w:rPr>
        <w:t xml:space="preserve"> из какого мультфильма эта песенка?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572B">
        <w:rPr>
          <w:rFonts w:ascii="Times New Roman" w:hAnsi="Times New Roman"/>
          <w:sz w:val="24"/>
          <w:szCs w:val="24"/>
          <w:lang w:val="ru-RU"/>
        </w:rPr>
        <w:t>(Дети слушают</w:t>
      </w:r>
      <w:r>
        <w:rPr>
          <w:rFonts w:ascii="Times New Roman" w:hAnsi="Times New Roman"/>
          <w:sz w:val="24"/>
          <w:szCs w:val="24"/>
          <w:lang w:val="ru-RU"/>
        </w:rPr>
        <w:t xml:space="preserve"> песенки</w:t>
      </w:r>
      <w:r w:rsidRPr="0067572B">
        <w:rPr>
          <w:rFonts w:ascii="Times New Roman" w:hAnsi="Times New Roman"/>
          <w:sz w:val="24"/>
          <w:szCs w:val="24"/>
          <w:lang w:val="ru-RU"/>
        </w:rPr>
        <w:t>)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«В каждом маленьком ребенке»  м/ф «Осторожно обезьянки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«Песня кота Леопольда» м/ф «Леопольд и Золотая рыбка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«Я на солнышке сижу» м/ф «Львенок и черепаха»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«Я играю на гармошке» м/ф «Крокодил Гена и Чебурашка»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«Елка-маячок» м/ф «Умка»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«Ох, рано встает охрана» м/ф «Бременские музыканты»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«Улыбка» м/ф «Крошка Енот»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«Кто ходит в гости по утрам» м/ф «Вини Пух»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«Песня кота Матроскина» м/ф «Трое из Простоквашино»</w:t>
      </w:r>
    </w:p>
    <w:p w:rsidR="00BC341A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«Песня о лете» м/ф «Паровозик из Ромашково»</w:t>
      </w:r>
    </w:p>
    <w:p w:rsidR="00BC341A" w:rsidRPr="008F6AF7" w:rsidRDefault="00BC341A" w:rsidP="008F6AF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F6AF7">
        <w:rPr>
          <w:rFonts w:ascii="Times New Roman" w:hAnsi="Times New Roman"/>
          <w:sz w:val="24"/>
          <w:szCs w:val="24"/>
          <w:lang w:val="ru-RU"/>
        </w:rPr>
        <w:t>«Какой чудесный день» м/ф «Песенка Мышонка»</w:t>
      </w:r>
    </w:p>
    <w:p w:rsidR="00BC341A" w:rsidRDefault="00BC341A" w:rsidP="000948DC">
      <w:pPr>
        <w:pStyle w:val="NoSpacing"/>
        <w:rPr>
          <w:rFonts w:ascii="Times New Roman" w:hAnsi="Times New Roman"/>
          <w:i/>
          <w:sz w:val="24"/>
          <w:szCs w:val="24"/>
          <w:lang w:val="ru-RU"/>
        </w:rPr>
      </w:pPr>
      <w:r w:rsidRPr="005767B3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 xml:space="preserve">Молодцы! </w:t>
      </w:r>
      <w:r w:rsidRPr="005767B3">
        <w:rPr>
          <w:rFonts w:ascii="Times New Roman" w:hAnsi="Times New Roman"/>
          <w:sz w:val="24"/>
          <w:szCs w:val="24"/>
          <w:lang w:val="ru-RU"/>
        </w:rPr>
        <w:t>А сейчас мы пойдем  в кинотеатр</w:t>
      </w:r>
      <w:r>
        <w:rPr>
          <w:rFonts w:ascii="Times New Roman" w:hAnsi="Times New Roman"/>
          <w:sz w:val="24"/>
          <w:szCs w:val="24"/>
          <w:lang w:val="ru-RU"/>
        </w:rPr>
        <w:t xml:space="preserve"> и посмотрим мультфильм «Жихарка» по мотивам Уральской народной сказки (Россия, 2006, 13 мин). Народная память испокон веков хранит сказки. А любая из них – будто драгоценный камень – самоцвет! У каждого народа свой язык, особые традиции</w:t>
      </w:r>
      <w:r w:rsidRPr="003352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обычаи, а создатели мультфильма постарались нам это передать. </w:t>
      </w:r>
      <w:r w:rsidRPr="005767B3">
        <w:rPr>
          <w:rFonts w:ascii="Times New Roman" w:hAnsi="Times New Roman"/>
          <w:i/>
          <w:sz w:val="24"/>
          <w:szCs w:val="24"/>
          <w:lang w:val="ru-RU"/>
        </w:rPr>
        <w:t>(Контролер – ребенок выдает билеты с указанием ряда и места, дети рассаживаются на свои места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</w:p>
    <w:p w:rsidR="00BC341A" w:rsidRDefault="00BC341A" w:rsidP="000948DC">
      <w:pPr>
        <w:pStyle w:val="NoSpacing"/>
        <w:rPr>
          <w:lang w:val="ru-RU"/>
        </w:rPr>
      </w:pPr>
    </w:p>
    <w:p w:rsidR="00BC341A" w:rsidRPr="00792990" w:rsidRDefault="00BC341A" w:rsidP="00576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C3668">
        <w:rPr>
          <w:rFonts w:ascii="Times New Roman" w:hAnsi="Times New Roman"/>
          <w:sz w:val="24"/>
          <w:szCs w:val="24"/>
          <w:lang w:val="ru-RU"/>
        </w:rPr>
        <w:t>Дети, давайте вспомним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C3668">
        <w:rPr>
          <w:rFonts w:ascii="Times New Roman" w:hAnsi="Times New Roman"/>
          <w:sz w:val="24"/>
          <w:szCs w:val="24"/>
          <w:lang w:val="ru-RU"/>
        </w:rPr>
        <w:t xml:space="preserve"> чем мы с вами занимались. </w:t>
      </w:r>
      <w:r w:rsidRPr="00CB3D86">
        <w:rPr>
          <w:rFonts w:ascii="Times New Roman" w:hAnsi="Times New Roman"/>
          <w:sz w:val="24"/>
          <w:szCs w:val="24"/>
          <w:lang w:val="ru-RU"/>
        </w:rPr>
        <w:t>О людях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CB3D86">
        <w:rPr>
          <w:rFonts w:ascii="Times New Roman" w:hAnsi="Times New Roman"/>
          <w:sz w:val="24"/>
          <w:szCs w:val="24"/>
          <w:lang w:val="ru-RU"/>
        </w:rPr>
        <w:t xml:space="preserve"> каких профессий беседовали? Чем бы вы хотели заниматься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3D86">
        <w:rPr>
          <w:rFonts w:ascii="Times New Roman" w:hAnsi="Times New Roman"/>
          <w:sz w:val="24"/>
          <w:szCs w:val="24"/>
          <w:lang w:val="ru-RU"/>
        </w:rPr>
        <w:t>при создании мультфильма</w:t>
      </w:r>
      <w:r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341A" w:rsidRDefault="00BC341A" w:rsidP="005767B3">
      <w:pPr>
        <w:rPr>
          <w:rFonts w:ascii="Times New Roman" w:eastAsia="MS Mincho" w:hAnsi="Times New Roman"/>
          <w:sz w:val="24"/>
          <w:szCs w:val="24"/>
          <w:lang w:val="ru-RU"/>
        </w:rPr>
      </w:pPr>
    </w:p>
    <w:p w:rsidR="00BC341A" w:rsidRDefault="00BC341A" w:rsidP="005767B3">
      <w:pPr>
        <w:rPr>
          <w:rFonts w:ascii="Times New Roman" w:eastAsia="MS Mincho" w:hAnsi="Times New Roman"/>
          <w:sz w:val="24"/>
          <w:szCs w:val="24"/>
          <w:lang w:val="ru-RU"/>
        </w:rPr>
      </w:pPr>
    </w:p>
    <w:p w:rsidR="00BC341A" w:rsidRDefault="00BC341A" w:rsidP="005767B3">
      <w:pPr>
        <w:rPr>
          <w:lang w:val="ru-RU"/>
        </w:rPr>
      </w:pPr>
    </w:p>
    <w:p w:rsidR="00BC341A" w:rsidRDefault="00BC341A" w:rsidP="005767B3">
      <w:pPr>
        <w:rPr>
          <w:lang w:val="ru-RU"/>
        </w:rPr>
      </w:pPr>
    </w:p>
    <w:p w:rsidR="00BC341A" w:rsidRPr="0063516A" w:rsidRDefault="00BC341A" w:rsidP="005767B3">
      <w:pPr>
        <w:rPr>
          <w:rFonts w:ascii="Times New Roman" w:eastAsia="MS Mincho" w:hAnsi="Times New Roman"/>
          <w:sz w:val="24"/>
          <w:szCs w:val="24"/>
          <w:lang w:val="ru-RU"/>
        </w:rPr>
      </w:pPr>
    </w:p>
    <w:sectPr w:rsidR="00BC341A" w:rsidRPr="0063516A" w:rsidSect="005767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06E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AC0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501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5ED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FE6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6E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AF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EAE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64B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145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194006"/>
    <w:multiLevelType w:val="hybridMultilevel"/>
    <w:tmpl w:val="CF0CB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585036"/>
    <w:multiLevelType w:val="hybridMultilevel"/>
    <w:tmpl w:val="C95E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8DC"/>
    <w:rsid w:val="00034343"/>
    <w:rsid w:val="0007404E"/>
    <w:rsid w:val="000922F4"/>
    <w:rsid w:val="000948DC"/>
    <w:rsid w:val="000A41D5"/>
    <w:rsid w:val="00103AB4"/>
    <w:rsid w:val="00163ADA"/>
    <w:rsid w:val="001C5E63"/>
    <w:rsid w:val="002028C9"/>
    <w:rsid w:val="00260350"/>
    <w:rsid w:val="00271AC0"/>
    <w:rsid w:val="00286760"/>
    <w:rsid w:val="002A7279"/>
    <w:rsid w:val="002B7422"/>
    <w:rsid w:val="002D741F"/>
    <w:rsid w:val="00301069"/>
    <w:rsid w:val="00304E63"/>
    <w:rsid w:val="00313584"/>
    <w:rsid w:val="00335233"/>
    <w:rsid w:val="00344C62"/>
    <w:rsid w:val="00353D84"/>
    <w:rsid w:val="00394026"/>
    <w:rsid w:val="00395FEF"/>
    <w:rsid w:val="003E0A43"/>
    <w:rsid w:val="004721B3"/>
    <w:rsid w:val="00475FF7"/>
    <w:rsid w:val="004E5B1B"/>
    <w:rsid w:val="004F1F51"/>
    <w:rsid w:val="00545ED5"/>
    <w:rsid w:val="005560CA"/>
    <w:rsid w:val="005614BA"/>
    <w:rsid w:val="005767B3"/>
    <w:rsid w:val="00596B65"/>
    <w:rsid w:val="005E2E65"/>
    <w:rsid w:val="005F6539"/>
    <w:rsid w:val="005F6D76"/>
    <w:rsid w:val="00612748"/>
    <w:rsid w:val="0063516A"/>
    <w:rsid w:val="006400AC"/>
    <w:rsid w:val="0067572B"/>
    <w:rsid w:val="00677089"/>
    <w:rsid w:val="00683D57"/>
    <w:rsid w:val="006F52DE"/>
    <w:rsid w:val="007303E6"/>
    <w:rsid w:val="00736C76"/>
    <w:rsid w:val="00757CF1"/>
    <w:rsid w:val="00792990"/>
    <w:rsid w:val="008057F9"/>
    <w:rsid w:val="00825489"/>
    <w:rsid w:val="00835D62"/>
    <w:rsid w:val="00844310"/>
    <w:rsid w:val="008D1400"/>
    <w:rsid w:val="008E323C"/>
    <w:rsid w:val="008F6AF7"/>
    <w:rsid w:val="008F734D"/>
    <w:rsid w:val="008F7CFD"/>
    <w:rsid w:val="009109C0"/>
    <w:rsid w:val="00911965"/>
    <w:rsid w:val="009368D6"/>
    <w:rsid w:val="00947EA9"/>
    <w:rsid w:val="00961CFF"/>
    <w:rsid w:val="00967F15"/>
    <w:rsid w:val="00985D89"/>
    <w:rsid w:val="009E0589"/>
    <w:rsid w:val="00A463E2"/>
    <w:rsid w:val="00A63879"/>
    <w:rsid w:val="00A75F1B"/>
    <w:rsid w:val="00A92614"/>
    <w:rsid w:val="00AC3668"/>
    <w:rsid w:val="00AC73F9"/>
    <w:rsid w:val="00AD06E0"/>
    <w:rsid w:val="00AF45FE"/>
    <w:rsid w:val="00B11218"/>
    <w:rsid w:val="00B2512A"/>
    <w:rsid w:val="00B50950"/>
    <w:rsid w:val="00B72D75"/>
    <w:rsid w:val="00BC341A"/>
    <w:rsid w:val="00BE2975"/>
    <w:rsid w:val="00C12368"/>
    <w:rsid w:val="00C21C50"/>
    <w:rsid w:val="00C24A8C"/>
    <w:rsid w:val="00C44325"/>
    <w:rsid w:val="00C91FB4"/>
    <w:rsid w:val="00C95955"/>
    <w:rsid w:val="00CB3D86"/>
    <w:rsid w:val="00CF2242"/>
    <w:rsid w:val="00D86F33"/>
    <w:rsid w:val="00DA4FFB"/>
    <w:rsid w:val="00DF15AB"/>
    <w:rsid w:val="00DF57F6"/>
    <w:rsid w:val="00E20308"/>
    <w:rsid w:val="00E35305"/>
    <w:rsid w:val="00E35A57"/>
    <w:rsid w:val="00E857E6"/>
    <w:rsid w:val="00E87AC2"/>
    <w:rsid w:val="00E90B7A"/>
    <w:rsid w:val="00EF5F7F"/>
    <w:rsid w:val="00F40C71"/>
    <w:rsid w:val="00F655AC"/>
    <w:rsid w:val="00F9072B"/>
    <w:rsid w:val="00FD31C2"/>
    <w:rsid w:val="00F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4431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3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3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3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43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431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43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43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431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43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431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431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431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431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4431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431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431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4431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4310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4431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443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4431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4431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431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84431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44310"/>
    <w:rPr>
      <w:rFonts w:cs="Times New Roman"/>
      <w:i/>
      <w:iCs/>
    </w:rPr>
  </w:style>
  <w:style w:type="paragraph" w:styleId="NoSpacing">
    <w:name w:val="No Spacing"/>
    <w:uiPriority w:val="99"/>
    <w:qFormat/>
    <w:rsid w:val="00844310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443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4431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4431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443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4431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84431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84431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84431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84431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4431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44310"/>
    <w:pPr>
      <w:outlineLvl w:val="9"/>
    </w:pPr>
  </w:style>
  <w:style w:type="paragraph" w:styleId="NormalWeb">
    <w:name w:val="Normal (Web)"/>
    <w:basedOn w:val="Normal"/>
    <w:uiPriority w:val="99"/>
    <w:locked/>
    <w:rsid w:val="000A41D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apple-converted-space">
    <w:name w:val="apple-converted-space"/>
    <w:basedOn w:val="DefaultParagraphFont"/>
    <w:uiPriority w:val="99"/>
    <w:rsid w:val="00A92614"/>
    <w:rPr>
      <w:rFonts w:cs="Times New Roman"/>
    </w:rPr>
  </w:style>
  <w:style w:type="character" w:styleId="Hyperlink">
    <w:name w:val="Hyperlink"/>
    <w:basedOn w:val="DefaultParagraphFont"/>
    <w:uiPriority w:val="99"/>
    <w:locked/>
    <w:rsid w:val="00301069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locked/>
    <w:rsid w:val="003010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426</TotalTime>
  <Pages>3</Pages>
  <Words>893</Words>
  <Characters>5092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38</cp:revision>
  <dcterms:created xsi:type="dcterms:W3CDTF">2012-12-04T07:36:00Z</dcterms:created>
  <dcterms:modified xsi:type="dcterms:W3CDTF">2016-03-11T18:52:00Z</dcterms:modified>
</cp:coreProperties>
</file>