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A1" w:rsidRPr="00820DF5" w:rsidRDefault="009068A1" w:rsidP="00820DF5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hyperlink r:id="rId4" w:history="1">
        <w:r w:rsidRPr="00820DF5">
          <w:rPr>
            <w:rStyle w:val="Hyperlink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Конспект занятия на развитие эмоциональной сферы ребенка в подготовительной группе «Путешествие на загадочную планету»</w:t>
        </w:r>
      </w:hyperlink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b/>
          <w:bCs/>
          <w:sz w:val="28"/>
          <w:szCs w:val="28"/>
        </w:rPr>
        <w:t>Цель</w:t>
      </w:r>
      <w:r w:rsidRPr="00820DF5">
        <w:rPr>
          <w:rFonts w:ascii="Times New Roman" w:hAnsi="Times New Roman"/>
          <w:sz w:val="28"/>
          <w:szCs w:val="28"/>
        </w:rPr>
        <w:t>. Продолжать знакомить с различ</w:t>
      </w:r>
      <w:r w:rsidRPr="00820DF5">
        <w:rPr>
          <w:rFonts w:ascii="Times New Roman" w:hAnsi="Times New Roman"/>
          <w:sz w:val="28"/>
          <w:szCs w:val="28"/>
        </w:rPr>
        <w:softHyphen/>
        <w:t>ными эмоциями (радость, гнев, страх, грусть), используя пиктограммы; разви</w:t>
      </w:r>
      <w:r w:rsidRPr="00820DF5">
        <w:rPr>
          <w:rFonts w:ascii="Times New Roman" w:hAnsi="Times New Roman"/>
          <w:sz w:val="28"/>
          <w:szCs w:val="28"/>
        </w:rPr>
        <w:softHyphen/>
        <w:t>вать умение понимать свои чувства и чув</w:t>
      </w:r>
      <w:r w:rsidRPr="00820DF5">
        <w:rPr>
          <w:rFonts w:ascii="Times New Roman" w:hAnsi="Times New Roman"/>
          <w:sz w:val="28"/>
          <w:szCs w:val="28"/>
        </w:rPr>
        <w:softHyphen/>
        <w:t>ства других людей и рассказывать о них; воспитывать внимательное отношение к другому, желание помогать друг другу, эмпатию.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b/>
          <w:bCs/>
          <w:sz w:val="28"/>
          <w:szCs w:val="28"/>
        </w:rPr>
        <w:t>Материал</w:t>
      </w:r>
      <w:r w:rsidRPr="00820DF5">
        <w:rPr>
          <w:rFonts w:ascii="Times New Roman" w:hAnsi="Times New Roman"/>
          <w:sz w:val="28"/>
          <w:szCs w:val="28"/>
        </w:rPr>
        <w:t>. Зал украшен звездами, гло</w:t>
      </w:r>
      <w:r w:rsidRPr="00820DF5">
        <w:rPr>
          <w:rFonts w:ascii="Times New Roman" w:hAnsi="Times New Roman"/>
          <w:sz w:val="28"/>
          <w:szCs w:val="28"/>
        </w:rPr>
        <w:softHyphen/>
        <w:t>бусом; ширмой со звездами пиктограмма</w:t>
      </w:r>
      <w:r w:rsidRPr="00820DF5">
        <w:rPr>
          <w:rFonts w:ascii="Times New Roman" w:hAnsi="Times New Roman"/>
          <w:sz w:val="28"/>
          <w:szCs w:val="28"/>
        </w:rPr>
        <w:softHyphen/>
        <w:t>ми страха, гнева, испуга, радости; атрибу</w:t>
      </w:r>
      <w:r w:rsidRPr="00820DF5">
        <w:rPr>
          <w:rFonts w:ascii="Times New Roman" w:hAnsi="Times New Roman"/>
          <w:sz w:val="28"/>
          <w:szCs w:val="28"/>
        </w:rPr>
        <w:softHyphen/>
        <w:t>тами к сказке Е. Карганова «Как Ослик счастье искал?» (декорации леса, болота, шапочки Ослика, Барашка, Козочки, Се</w:t>
      </w:r>
      <w:r w:rsidRPr="00820DF5">
        <w:rPr>
          <w:rFonts w:ascii="Times New Roman" w:hAnsi="Times New Roman"/>
          <w:sz w:val="28"/>
          <w:szCs w:val="28"/>
        </w:rPr>
        <w:softHyphen/>
        <w:t>лезня, Вороны); зонтик, листы белого кар</w:t>
      </w:r>
      <w:r w:rsidRPr="00820DF5">
        <w:rPr>
          <w:rFonts w:ascii="Times New Roman" w:hAnsi="Times New Roman"/>
          <w:sz w:val="28"/>
          <w:szCs w:val="28"/>
        </w:rPr>
        <w:softHyphen/>
        <w:t>тона на каждого ребенка, мелки, фломасте</w:t>
      </w:r>
      <w:r w:rsidRPr="00820DF5">
        <w:rPr>
          <w:rFonts w:ascii="Times New Roman" w:hAnsi="Times New Roman"/>
          <w:sz w:val="28"/>
          <w:szCs w:val="28"/>
        </w:rPr>
        <w:softHyphen/>
        <w:t>ры, карандаши; письмо к детям.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b/>
          <w:bCs/>
          <w:sz w:val="28"/>
          <w:szCs w:val="28"/>
        </w:rPr>
        <w:t>Музыкальное оформление</w:t>
      </w:r>
      <w:r w:rsidRPr="00820DF5">
        <w:rPr>
          <w:rFonts w:ascii="Times New Roman" w:hAnsi="Times New Roman"/>
          <w:sz w:val="28"/>
          <w:szCs w:val="28"/>
        </w:rPr>
        <w:t>. Музыка Д. Маруани «Космическая опера», группа электронной музыки «Спейс» к физкульт</w:t>
      </w:r>
      <w:r w:rsidRPr="00820DF5">
        <w:rPr>
          <w:rFonts w:ascii="Times New Roman" w:hAnsi="Times New Roman"/>
          <w:sz w:val="28"/>
          <w:szCs w:val="28"/>
        </w:rPr>
        <w:softHyphen/>
        <w:t>минутке, это и музыкальный фон для сказки.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20DF5">
        <w:rPr>
          <w:rFonts w:ascii="Times New Roman" w:hAnsi="Times New Roman"/>
          <w:sz w:val="28"/>
          <w:szCs w:val="28"/>
        </w:rPr>
        <w:t>. Я получила странное письмо. Вот оно (показывает и читает).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«Дорогие ребята, пишут вам жители Планеты печали. Уже много лет мы грус</w:t>
      </w:r>
      <w:r w:rsidRPr="00820DF5">
        <w:rPr>
          <w:rFonts w:ascii="Times New Roman" w:hAnsi="Times New Roman"/>
          <w:sz w:val="28"/>
          <w:szCs w:val="28"/>
        </w:rPr>
        <w:softHyphen/>
        <w:t>тим, плачем, горюем! Мы не знаем, что та</w:t>
      </w:r>
      <w:r w:rsidRPr="00820DF5">
        <w:rPr>
          <w:rFonts w:ascii="Times New Roman" w:hAnsi="Times New Roman"/>
          <w:sz w:val="28"/>
          <w:szCs w:val="28"/>
        </w:rPr>
        <w:softHyphen/>
        <w:t>кое улыбка и смех, радость и счастье. Очень просим вас, помогите! Наша плане</w:t>
      </w:r>
      <w:r w:rsidRPr="00820DF5">
        <w:rPr>
          <w:rFonts w:ascii="Times New Roman" w:hAnsi="Times New Roman"/>
          <w:sz w:val="28"/>
          <w:szCs w:val="28"/>
        </w:rPr>
        <w:softHyphen/>
        <w:t>та от печали может погибнуть. Ваши не</w:t>
      </w:r>
      <w:r w:rsidRPr="00820DF5">
        <w:rPr>
          <w:rFonts w:ascii="Times New Roman" w:hAnsi="Times New Roman"/>
          <w:sz w:val="28"/>
          <w:szCs w:val="28"/>
        </w:rPr>
        <w:softHyphen/>
        <w:t>земные друзья». Хотите помочь жителям Планеты печали?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Дети</w:t>
      </w:r>
      <w:r w:rsidRPr="00820DF5">
        <w:rPr>
          <w:rFonts w:ascii="Times New Roman" w:hAnsi="Times New Roman"/>
          <w:sz w:val="28"/>
          <w:szCs w:val="28"/>
        </w:rPr>
        <w:t>. Да!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20DF5">
        <w:rPr>
          <w:rFonts w:ascii="Times New Roman" w:hAnsi="Times New Roman"/>
          <w:sz w:val="28"/>
          <w:szCs w:val="28"/>
        </w:rPr>
        <w:t>. Тогда приготовьтесь! Нам предстоит необычное путешествие в кос</w:t>
      </w:r>
      <w:r w:rsidRPr="00820DF5">
        <w:rPr>
          <w:rFonts w:ascii="Times New Roman" w:hAnsi="Times New Roman"/>
          <w:sz w:val="28"/>
          <w:szCs w:val="28"/>
        </w:rPr>
        <w:softHyphen/>
        <w:t>мос. Попасть туда очень непросто. Сади</w:t>
      </w:r>
      <w:r w:rsidRPr="00820DF5">
        <w:rPr>
          <w:rFonts w:ascii="Times New Roman" w:hAnsi="Times New Roman"/>
          <w:sz w:val="28"/>
          <w:szCs w:val="28"/>
        </w:rPr>
        <w:softHyphen/>
        <w:t>тесь! Пристегните ремни. Прежде чем мы отправимся в полет, закройте глаза. Пред</w:t>
      </w:r>
      <w:r w:rsidRPr="00820DF5">
        <w:rPr>
          <w:rFonts w:ascii="Times New Roman" w:hAnsi="Times New Roman"/>
          <w:sz w:val="28"/>
          <w:szCs w:val="28"/>
        </w:rPr>
        <w:softHyphen/>
        <w:t>ставьте себе эту планету. Ракета летит быст</w:t>
      </w:r>
      <w:r w:rsidRPr="00820DF5">
        <w:rPr>
          <w:rFonts w:ascii="Times New Roman" w:hAnsi="Times New Roman"/>
          <w:sz w:val="28"/>
          <w:szCs w:val="28"/>
        </w:rPr>
        <w:softHyphen/>
        <w:t>ро! Космос таит много неизведанного, нео</w:t>
      </w:r>
      <w:r w:rsidRPr="00820DF5">
        <w:rPr>
          <w:rFonts w:ascii="Times New Roman" w:hAnsi="Times New Roman"/>
          <w:sz w:val="28"/>
          <w:szCs w:val="28"/>
        </w:rPr>
        <w:softHyphen/>
        <w:t>жиданного. Но мы справимся, потому что мы очень дружные! Ракета совершила по</w:t>
      </w:r>
      <w:r w:rsidRPr="00820DF5">
        <w:rPr>
          <w:rFonts w:ascii="Times New Roman" w:hAnsi="Times New Roman"/>
          <w:sz w:val="28"/>
          <w:szCs w:val="28"/>
        </w:rPr>
        <w:softHyphen/>
        <w:t>садку. Приготовьтесь к выходу! Это и есть Планета печали, жителям которой надо по</w:t>
      </w:r>
      <w:r w:rsidRPr="00820DF5">
        <w:rPr>
          <w:rFonts w:ascii="Times New Roman" w:hAnsi="Times New Roman"/>
          <w:sz w:val="28"/>
          <w:szCs w:val="28"/>
        </w:rPr>
        <w:softHyphen/>
        <w:t>мочь. Давайте с первых минут встречи да</w:t>
      </w:r>
      <w:r w:rsidRPr="00820DF5">
        <w:rPr>
          <w:rFonts w:ascii="Times New Roman" w:hAnsi="Times New Roman"/>
          <w:sz w:val="28"/>
          <w:szCs w:val="28"/>
        </w:rPr>
        <w:softHyphen/>
        <w:t>рить им только доброе и радостное. Давайте знакомиться и ласково называть свое имя.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«Назови свое имя ласково». Дети вы</w:t>
      </w:r>
      <w:r w:rsidRPr="00820DF5">
        <w:rPr>
          <w:rFonts w:ascii="Times New Roman" w:hAnsi="Times New Roman"/>
          <w:sz w:val="28"/>
          <w:szCs w:val="28"/>
        </w:rPr>
        <w:softHyphen/>
        <w:t>ходят из ракеты, называя имя, смотрят во</w:t>
      </w:r>
      <w:r w:rsidRPr="00820DF5">
        <w:rPr>
          <w:rFonts w:ascii="Times New Roman" w:hAnsi="Times New Roman"/>
          <w:sz w:val="28"/>
          <w:szCs w:val="28"/>
        </w:rPr>
        <w:softHyphen/>
        <w:t>круг и удивляются.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Дети</w:t>
      </w:r>
      <w:r w:rsidRPr="00820DF5">
        <w:rPr>
          <w:rFonts w:ascii="Times New Roman" w:hAnsi="Times New Roman"/>
          <w:sz w:val="28"/>
          <w:szCs w:val="28"/>
        </w:rPr>
        <w:t>. Как здесь красиво! Как таинст</w:t>
      </w:r>
      <w:r w:rsidRPr="00820DF5">
        <w:rPr>
          <w:rFonts w:ascii="Times New Roman" w:hAnsi="Times New Roman"/>
          <w:sz w:val="28"/>
          <w:szCs w:val="28"/>
        </w:rPr>
        <w:softHyphen/>
        <w:t>венно! Какие яркие звезды!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20DF5">
        <w:rPr>
          <w:rFonts w:ascii="Times New Roman" w:hAnsi="Times New Roman"/>
          <w:sz w:val="28"/>
          <w:szCs w:val="28"/>
        </w:rPr>
        <w:t>. Эти звезды непростые! Они пытаются нам что-то рассказать. Да</w:t>
      </w:r>
      <w:r w:rsidRPr="00820DF5">
        <w:rPr>
          <w:rFonts w:ascii="Times New Roman" w:hAnsi="Times New Roman"/>
          <w:sz w:val="28"/>
          <w:szCs w:val="28"/>
        </w:rPr>
        <w:softHyphen/>
        <w:t>вайте подойдем к первой звезде. Какое у нее настроение?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Дети</w:t>
      </w:r>
      <w:r w:rsidRPr="00820DF5">
        <w:rPr>
          <w:rFonts w:ascii="Times New Roman" w:hAnsi="Times New Roman"/>
          <w:sz w:val="28"/>
          <w:szCs w:val="28"/>
        </w:rPr>
        <w:t>. Гневное и сердитое.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20DF5">
        <w:rPr>
          <w:rFonts w:ascii="Times New Roman" w:hAnsi="Times New Roman"/>
          <w:sz w:val="28"/>
          <w:szCs w:val="28"/>
        </w:rPr>
        <w:t>. Как вы думаете, приятно смотреть на людей с таким настроением?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Дети</w:t>
      </w:r>
      <w:r w:rsidRPr="00820DF5">
        <w:rPr>
          <w:rFonts w:ascii="Times New Roman" w:hAnsi="Times New Roman"/>
          <w:sz w:val="28"/>
          <w:szCs w:val="28"/>
        </w:rPr>
        <w:t>. Нет!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20DF5">
        <w:rPr>
          <w:rFonts w:ascii="Times New Roman" w:hAnsi="Times New Roman"/>
          <w:sz w:val="28"/>
          <w:szCs w:val="28"/>
        </w:rPr>
        <w:t>. А почему нет? (Ответы.) В каких произведениях мы встречаем ге</w:t>
      </w:r>
      <w:r w:rsidRPr="00820DF5">
        <w:rPr>
          <w:rFonts w:ascii="Times New Roman" w:hAnsi="Times New Roman"/>
          <w:sz w:val="28"/>
          <w:szCs w:val="28"/>
        </w:rPr>
        <w:softHyphen/>
        <w:t>роев, которые бывают в гневе?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Дети</w:t>
      </w:r>
      <w:r w:rsidRPr="00820DF5">
        <w:rPr>
          <w:rFonts w:ascii="Times New Roman" w:hAnsi="Times New Roman"/>
          <w:sz w:val="28"/>
          <w:szCs w:val="28"/>
        </w:rPr>
        <w:t>. «Мойдодыр», «Приключения Буратино», сказка «Три медведя».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20DF5">
        <w:rPr>
          <w:rFonts w:ascii="Times New Roman" w:hAnsi="Times New Roman"/>
          <w:sz w:val="28"/>
          <w:szCs w:val="28"/>
        </w:rPr>
        <w:t>. Оказывается, и на этой планете есть свой Карабас-Барабас. У него в театре не хватает актеров, и он хочет за</w:t>
      </w:r>
      <w:r w:rsidRPr="00820DF5">
        <w:rPr>
          <w:rFonts w:ascii="Times New Roman" w:hAnsi="Times New Roman"/>
          <w:sz w:val="28"/>
          <w:szCs w:val="28"/>
        </w:rPr>
        <w:softHyphen/>
        <w:t>брать всех детей в театр. Давайте изобразим гнев и скажем, что мы не пойдем в его театр. Интересно, понравится это ему? (Не понра</w:t>
      </w:r>
      <w:r w:rsidRPr="00820DF5">
        <w:rPr>
          <w:rFonts w:ascii="Times New Roman" w:hAnsi="Times New Roman"/>
          <w:sz w:val="28"/>
          <w:szCs w:val="28"/>
        </w:rPr>
        <w:softHyphen/>
        <w:t>вилось! Но помогло прогнать Карабаса-Барабаса и продолжить путешествие. Вос</w:t>
      </w:r>
      <w:r w:rsidRPr="00820DF5">
        <w:rPr>
          <w:rFonts w:ascii="Times New Roman" w:hAnsi="Times New Roman"/>
          <w:sz w:val="28"/>
          <w:szCs w:val="28"/>
        </w:rPr>
        <w:softHyphen/>
        <w:t>питатель переворачивает звезду обратной, яркой стороной.) А что это за звезда? Какое у нее настроение? глаза? брови? рот?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Дети</w:t>
      </w:r>
      <w:r w:rsidRPr="00820DF5">
        <w:rPr>
          <w:rFonts w:ascii="Times New Roman" w:hAnsi="Times New Roman"/>
          <w:sz w:val="28"/>
          <w:szCs w:val="28"/>
        </w:rPr>
        <w:t>. У нее страх в глазах и испуг.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20DF5">
        <w:rPr>
          <w:rFonts w:ascii="Times New Roman" w:hAnsi="Times New Roman"/>
          <w:sz w:val="28"/>
          <w:szCs w:val="28"/>
        </w:rPr>
        <w:t>. Давайте вспомним посло</w:t>
      </w:r>
      <w:r w:rsidRPr="00820DF5">
        <w:rPr>
          <w:rFonts w:ascii="Times New Roman" w:hAnsi="Times New Roman"/>
          <w:sz w:val="28"/>
          <w:szCs w:val="28"/>
        </w:rPr>
        <w:softHyphen/>
        <w:t>вицы о страхе.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Дети</w:t>
      </w:r>
      <w:r w:rsidRPr="00820DF5">
        <w:rPr>
          <w:rFonts w:ascii="Times New Roman" w:hAnsi="Times New Roman"/>
          <w:sz w:val="28"/>
          <w:szCs w:val="28"/>
        </w:rPr>
        <w:t>. Пуганая ворона куста боится; волков бояться - в лес не ходить; дрожит как осиновый лист; пуганый зверь далеко бежит; на смелого собака лает, а трусливо</w:t>
      </w:r>
      <w:r w:rsidRPr="00820DF5">
        <w:rPr>
          <w:rFonts w:ascii="Times New Roman" w:hAnsi="Times New Roman"/>
          <w:sz w:val="28"/>
          <w:szCs w:val="28"/>
        </w:rPr>
        <w:softHyphen/>
        <w:t>го кусает; у страха глаза велики.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Проводится обсуждение пословицы «У страха глаза велики». Отмечается ее прямой и скрытый смысл.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20DF5">
        <w:rPr>
          <w:rFonts w:ascii="Times New Roman" w:hAnsi="Times New Roman"/>
          <w:sz w:val="28"/>
          <w:szCs w:val="28"/>
        </w:rPr>
        <w:t>. Молодцы! Хорошо объяс</w:t>
      </w:r>
      <w:r w:rsidRPr="00820DF5">
        <w:rPr>
          <w:rFonts w:ascii="Times New Roman" w:hAnsi="Times New Roman"/>
          <w:sz w:val="28"/>
          <w:szCs w:val="28"/>
        </w:rPr>
        <w:softHyphen/>
        <w:t>няли значение пословицы! Теперь жите</w:t>
      </w:r>
      <w:r w:rsidRPr="00820DF5">
        <w:rPr>
          <w:rFonts w:ascii="Times New Roman" w:hAnsi="Times New Roman"/>
          <w:sz w:val="28"/>
          <w:szCs w:val="28"/>
        </w:rPr>
        <w:softHyphen/>
        <w:t>лям планеты совсем не грустно и не страш</w:t>
      </w:r>
      <w:r w:rsidRPr="00820DF5">
        <w:rPr>
          <w:rFonts w:ascii="Times New Roman" w:hAnsi="Times New Roman"/>
          <w:sz w:val="28"/>
          <w:szCs w:val="28"/>
        </w:rPr>
        <w:softHyphen/>
        <w:t>но, а звезда стала яркой и веселой! Про</w:t>
      </w:r>
      <w:r w:rsidRPr="00820DF5">
        <w:rPr>
          <w:rFonts w:ascii="Times New Roman" w:hAnsi="Times New Roman"/>
          <w:sz w:val="28"/>
          <w:szCs w:val="28"/>
        </w:rPr>
        <w:softHyphen/>
        <w:t>должим дальше путь. Что такое? Здесь опять грустят. Требуется ваша помощь! (Дети подходят к следующей звезде.) По</w:t>
      </w:r>
      <w:r w:rsidRPr="00820DF5">
        <w:rPr>
          <w:rFonts w:ascii="Times New Roman" w:hAnsi="Times New Roman"/>
          <w:sz w:val="28"/>
          <w:szCs w:val="28"/>
        </w:rPr>
        <w:softHyphen/>
        <w:t>смотрите внимательно и скажите: какие у нее брови? какой рот?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Дети</w:t>
      </w:r>
      <w:r w:rsidRPr="00820DF5">
        <w:rPr>
          <w:rFonts w:ascii="Times New Roman" w:hAnsi="Times New Roman"/>
          <w:sz w:val="28"/>
          <w:szCs w:val="28"/>
        </w:rPr>
        <w:t>. Звезда грустная, печальная, огор</w:t>
      </w:r>
      <w:r w:rsidRPr="00820DF5">
        <w:rPr>
          <w:rFonts w:ascii="Times New Roman" w:hAnsi="Times New Roman"/>
          <w:sz w:val="28"/>
          <w:szCs w:val="28"/>
        </w:rPr>
        <w:softHyphen/>
        <w:t>ченная.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Звучит отрывок песни «Пропала соба</w:t>
      </w:r>
      <w:r w:rsidRPr="00820DF5">
        <w:rPr>
          <w:rFonts w:ascii="Times New Roman" w:hAnsi="Times New Roman"/>
          <w:sz w:val="28"/>
          <w:szCs w:val="28"/>
        </w:rPr>
        <w:softHyphen/>
        <w:t>ка». Дети обыгрывают ситуацию на эту тему. Один ребенок исполняет роль печаль</w:t>
      </w:r>
      <w:r w:rsidRPr="00820DF5">
        <w:rPr>
          <w:rFonts w:ascii="Times New Roman" w:hAnsi="Times New Roman"/>
          <w:sz w:val="28"/>
          <w:szCs w:val="28"/>
        </w:rPr>
        <w:softHyphen/>
        <w:t>ного хозяина пропавшей собаки, а дети ус</w:t>
      </w:r>
      <w:r w:rsidRPr="00820DF5">
        <w:rPr>
          <w:rFonts w:ascii="Times New Roman" w:hAnsi="Times New Roman"/>
          <w:sz w:val="28"/>
          <w:szCs w:val="28"/>
        </w:rPr>
        <w:softHyphen/>
        <w:t>покаивают его, каждый по-своему.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20DF5">
        <w:rPr>
          <w:rFonts w:ascii="Times New Roman" w:hAnsi="Times New Roman"/>
          <w:sz w:val="28"/>
          <w:szCs w:val="28"/>
        </w:rPr>
        <w:t> (спрашивает у ребенка, ис</w:t>
      </w:r>
      <w:r w:rsidRPr="00820DF5">
        <w:rPr>
          <w:rFonts w:ascii="Times New Roman" w:hAnsi="Times New Roman"/>
          <w:sz w:val="28"/>
          <w:szCs w:val="28"/>
        </w:rPr>
        <w:softHyphen/>
        <w:t>полнявшего роль хозяина). Что ты чувство</w:t>
      </w:r>
      <w:r w:rsidRPr="00820DF5">
        <w:rPr>
          <w:rFonts w:ascii="Times New Roman" w:hAnsi="Times New Roman"/>
          <w:sz w:val="28"/>
          <w:szCs w:val="28"/>
        </w:rPr>
        <w:softHyphen/>
        <w:t>вал, когда тебя успокаивали? Кто лучше всех тебя успокоил? (Ответы. Поворачи</w:t>
      </w:r>
      <w:r w:rsidRPr="00820DF5">
        <w:rPr>
          <w:rFonts w:ascii="Times New Roman" w:hAnsi="Times New Roman"/>
          <w:sz w:val="28"/>
          <w:szCs w:val="28"/>
        </w:rPr>
        <w:softHyphen/>
        <w:t>вает звезду обратной, веселой стороной.)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Произошло чудо! Все вокруг смеются и улыбаются. Как одним словом можно ска</w:t>
      </w:r>
      <w:r w:rsidRPr="00820DF5">
        <w:rPr>
          <w:rFonts w:ascii="Times New Roman" w:hAnsi="Times New Roman"/>
          <w:sz w:val="28"/>
          <w:szCs w:val="28"/>
        </w:rPr>
        <w:softHyphen/>
        <w:t>зать о том, что они испытывают?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Дети</w:t>
      </w:r>
      <w:r w:rsidRPr="00820DF5">
        <w:rPr>
          <w:rFonts w:ascii="Times New Roman" w:hAnsi="Times New Roman"/>
          <w:sz w:val="28"/>
          <w:szCs w:val="28"/>
        </w:rPr>
        <w:t>. Радость.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20DF5">
        <w:rPr>
          <w:rFonts w:ascii="Times New Roman" w:hAnsi="Times New Roman"/>
          <w:sz w:val="28"/>
          <w:szCs w:val="28"/>
        </w:rPr>
        <w:t>. А что такое радость?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Дети</w:t>
      </w:r>
      <w:r w:rsidRPr="00820DF5">
        <w:rPr>
          <w:rFonts w:ascii="Times New Roman" w:hAnsi="Times New Roman"/>
          <w:sz w:val="28"/>
          <w:szCs w:val="28"/>
        </w:rPr>
        <w:t>. Радость - это праздник! Радость, если никто не плачет! Радость - это я, по</w:t>
      </w:r>
      <w:r w:rsidRPr="00820DF5">
        <w:rPr>
          <w:rFonts w:ascii="Times New Roman" w:hAnsi="Times New Roman"/>
          <w:sz w:val="28"/>
          <w:szCs w:val="28"/>
        </w:rPr>
        <w:softHyphen/>
        <w:t>тому что моя мама говорит: «Ты - моя ра</w:t>
      </w:r>
      <w:r w:rsidRPr="00820DF5">
        <w:rPr>
          <w:rFonts w:ascii="Times New Roman" w:hAnsi="Times New Roman"/>
          <w:sz w:val="28"/>
          <w:szCs w:val="28"/>
        </w:rPr>
        <w:softHyphen/>
        <w:t>дость!».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20DF5">
        <w:rPr>
          <w:rFonts w:ascii="Times New Roman" w:hAnsi="Times New Roman"/>
          <w:sz w:val="28"/>
          <w:szCs w:val="28"/>
        </w:rPr>
        <w:t>. Смотрите, вдали мерцает звезда. Это звезда особенная, красивая, яр</w:t>
      </w:r>
      <w:r w:rsidRPr="00820DF5">
        <w:rPr>
          <w:rFonts w:ascii="Times New Roman" w:hAnsi="Times New Roman"/>
          <w:sz w:val="28"/>
          <w:szCs w:val="28"/>
        </w:rPr>
        <w:softHyphen/>
        <w:t>кая. Как вы думаете почему? Что можно о ней рассказать?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Мы сделали много доброго и хорошего, мы избавили наших друзей от слез, печали, грусти и гнева. Им хорошо! Они счастливы! А что такое счастье? (Рассуждения детей.)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Проводится физкультминутка «Звезд</w:t>
      </w:r>
      <w:r w:rsidRPr="00820DF5">
        <w:rPr>
          <w:rFonts w:ascii="Times New Roman" w:hAnsi="Times New Roman"/>
          <w:sz w:val="28"/>
          <w:szCs w:val="28"/>
        </w:rPr>
        <w:softHyphen/>
        <w:t>ный дождь» (муз. Д. Маруани «Космичес</w:t>
      </w:r>
      <w:r w:rsidRPr="00820DF5">
        <w:rPr>
          <w:rFonts w:ascii="Times New Roman" w:hAnsi="Times New Roman"/>
          <w:sz w:val="28"/>
          <w:szCs w:val="28"/>
        </w:rPr>
        <w:softHyphen/>
        <w:t>кая опера», группа электронной музыки «Спейс»).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20DF5">
        <w:rPr>
          <w:rFonts w:ascii="Times New Roman" w:hAnsi="Times New Roman"/>
          <w:sz w:val="28"/>
          <w:szCs w:val="28"/>
        </w:rPr>
        <w:t>. Жители планеты подари</w:t>
      </w:r>
      <w:r w:rsidRPr="00820DF5">
        <w:rPr>
          <w:rFonts w:ascii="Times New Roman" w:hAnsi="Times New Roman"/>
          <w:sz w:val="28"/>
          <w:szCs w:val="28"/>
        </w:rPr>
        <w:softHyphen/>
        <w:t>ли нам зонтик! Он волшебный и может ис</w:t>
      </w:r>
      <w:r w:rsidRPr="00820DF5">
        <w:rPr>
          <w:rFonts w:ascii="Times New Roman" w:hAnsi="Times New Roman"/>
          <w:sz w:val="28"/>
          <w:szCs w:val="28"/>
        </w:rPr>
        <w:softHyphen/>
        <w:t>полнить любое желание, нужно только произнести: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Зонтик волшебный покручу.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На что он способен, вам покажу!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Дети, хотите узнать, как Ослик счастье искал?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Дети разыгрывают сказку Е. Карганова «Как Ослик счастье искал?».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Ведущий</w:t>
      </w:r>
      <w:r w:rsidRPr="00820DF5">
        <w:rPr>
          <w:rFonts w:ascii="Times New Roman" w:hAnsi="Times New Roman"/>
          <w:sz w:val="28"/>
          <w:szCs w:val="28"/>
        </w:rPr>
        <w:t>. Ослик очень хотел найти счастье. Но сначала он должен был узнать, что такое счастье, и отправился к своему соседу - Барашку.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Ослик</w:t>
      </w:r>
      <w:r w:rsidRPr="00820DF5">
        <w:rPr>
          <w:rFonts w:ascii="Times New Roman" w:hAnsi="Times New Roman"/>
          <w:sz w:val="28"/>
          <w:szCs w:val="28"/>
        </w:rPr>
        <w:t>. Здравствуй, у тебя счастье есть?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Барашек</w:t>
      </w:r>
      <w:r w:rsidRPr="00820DF5">
        <w:rPr>
          <w:rFonts w:ascii="Times New Roman" w:hAnsi="Times New Roman"/>
          <w:sz w:val="28"/>
          <w:szCs w:val="28"/>
        </w:rPr>
        <w:t>. Сейчас посмотрю. Заходи. (Барашек заглянул в кладовку... под кро</w:t>
      </w:r>
      <w:r w:rsidRPr="00820DF5">
        <w:rPr>
          <w:rFonts w:ascii="Times New Roman" w:hAnsi="Times New Roman"/>
          <w:sz w:val="28"/>
          <w:szCs w:val="28"/>
        </w:rPr>
        <w:softHyphen/>
        <w:t>вать... в холодильник... И пожал плечами.) Что-то не видно...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Ослик</w:t>
      </w:r>
      <w:r w:rsidRPr="00820DF5">
        <w:rPr>
          <w:rFonts w:ascii="Times New Roman" w:hAnsi="Times New Roman"/>
          <w:sz w:val="28"/>
          <w:szCs w:val="28"/>
        </w:rPr>
        <w:t>. Значит, нет! Очень жаль! (Со</w:t>
      </w:r>
      <w:r w:rsidRPr="00820DF5">
        <w:rPr>
          <w:rFonts w:ascii="Times New Roman" w:hAnsi="Times New Roman"/>
          <w:sz w:val="28"/>
          <w:szCs w:val="28"/>
        </w:rPr>
        <w:softHyphen/>
        <w:t>брался уходить.)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Барашек</w:t>
      </w:r>
      <w:r w:rsidRPr="00820DF5">
        <w:rPr>
          <w:rFonts w:ascii="Times New Roman" w:hAnsi="Times New Roman"/>
          <w:sz w:val="28"/>
          <w:szCs w:val="28"/>
        </w:rPr>
        <w:t>. Послушай, Ослик! Может быть, вот это счастье? (И он расстелил перед Осликом пушистый шерстяной платок.)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Ослик</w:t>
      </w:r>
      <w:r w:rsidRPr="00820DF5">
        <w:rPr>
          <w:rFonts w:ascii="Times New Roman" w:hAnsi="Times New Roman"/>
          <w:sz w:val="28"/>
          <w:szCs w:val="28"/>
        </w:rPr>
        <w:t>. Нет! Не думаю... Зайду, пожалуй, к Козочке. Может, у нее есть счастье? Козочка, скажи, пожалуйста, нет ли у тебя счастья?!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Козочка</w:t>
      </w:r>
      <w:r w:rsidRPr="00820DF5">
        <w:rPr>
          <w:rFonts w:ascii="Times New Roman" w:hAnsi="Times New Roman"/>
          <w:sz w:val="28"/>
          <w:szCs w:val="28"/>
        </w:rPr>
        <w:t>. Счастья?! Наверно, есть... Только я не помню, где оно лежит...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Ослик</w:t>
      </w:r>
      <w:r w:rsidRPr="00820DF5">
        <w:rPr>
          <w:rFonts w:ascii="Times New Roman" w:hAnsi="Times New Roman"/>
          <w:sz w:val="28"/>
          <w:szCs w:val="28"/>
        </w:rPr>
        <w:t>. Та-ак... У Барашка счастья нет, у тебя тоже нет!..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Козочка</w:t>
      </w:r>
      <w:r w:rsidRPr="00820DF5">
        <w:rPr>
          <w:rFonts w:ascii="Times New Roman" w:hAnsi="Times New Roman"/>
          <w:sz w:val="28"/>
          <w:szCs w:val="28"/>
        </w:rPr>
        <w:t>. Да, но у меня есть молоко! Оно такое вкусное! И полезное! И вообще!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Ослик</w:t>
      </w:r>
      <w:r w:rsidRPr="00820DF5">
        <w:rPr>
          <w:rFonts w:ascii="Times New Roman" w:hAnsi="Times New Roman"/>
          <w:sz w:val="28"/>
          <w:szCs w:val="28"/>
        </w:rPr>
        <w:t>. Счастье - это не «вообще»! (По</w:t>
      </w:r>
      <w:r w:rsidRPr="00820DF5">
        <w:rPr>
          <w:rFonts w:ascii="Times New Roman" w:hAnsi="Times New Roman"/>
          <w:sz w:val="28"/>
          <w:szCs w:val="28"/>
        </w:rPr>
        <w:softHyphen/>
        <w:t>прощался с Козочкой, пошел к Селезню.)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Ведущий</w:t>
      </w:r>
      <w:r w:rsidRPr="00820DF5">
        <w:rPr>
          <w:rFonts w:ascii="Times New Roman" w:hAnsi="Times New Roman"/>
          <w:sz w:val="28"/>
          <w:szCs w:val="28"/>
        </w:rPr>
        <w:t>. Селезень сидел на воде за большим листом кувшинки и завтракал. Он ел свое любимое блюдо - салат из во</w:t>
      </w:r>
      <w:r w:rsidRPr="00820DF5">
        <w:rPr>
          <w:rFonts w:ascii="Times New Roman" w:hAnsi="Times New Roman"/>
          <w:sz w:val="28"/>
          <w:szCs w:val="28"/>
        </w:rPr>
        <w:softHyphen/>
        <w:t>дорослей с плавунцами - и крякал от удо</w:t>
      </w:r>
      <w:r w:rsidRPr="00820DF5">
        <w:rPr>
          <w:rFonts w:ascii="Times New Roman" w:hAnsi="Times New Roman"/>
          <w:sz w:val="28"/>
          <w:szCs w:val="28"/>
        </w:rPr>
        <w:softHyphen/>
        <w:t>вольствия.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Ослик</w:t>
      </w:r>
      <w:r w:rsidRPr="00820DF5">
        <w:rPr>
          <w:rFonts w:ascii="Times New Roman" w:hAnsi="Times New Roman"/>
          <w:sz w:val="28"/>
          <w:szCs w:val="28"/>
        </w:rPr>
        <w:t>. Привет, Селезень! Я ищу счастье. У тебя его случайно нет?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Селезень</w:t>
      </w:r>
      <w:r w:rsidRPr="00820DF5">
        <w:rPr>
          <w:rFonts w:ascii="Times New Roman" w:hAnsi="Times New Roman"/>
          <w:sz w:val="28"/>
          <w:szCs w:val="28"/>
        </w:rPr>
        <w:t>. Ка-ак не быть?!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Ослик так и подпрыгнул.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Ослик</w:t>
      </w:r>
      <w:r w:rsidRPr="00820DF5">
        <w:rPr>
          <w:rFonts w:ascii="Times New Roman" w:hAnsi="Times New Roman"/>
          <w:sz w:val="28"/>
          <w:szCs w:val="28"/>
        </w:rPr>
        <w:t>. А посмотреть можно?!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Селезень сбросил с большого ведра крыш</w:t>
      </w:r>
      <w:r w:rsidRPr="00820DF5">
        <w:rPr>
          <w:rFonts w:ascii="Times New Roman" w:hAnsi="Times New Roman"/>
          <w:sz w:val="28"/>
          <w:szCs w:val="28"/>
        </w:rPr>
        <w:softHyphen/>
        <w:t>ку и гордо выпятил грудь.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Селезень</w:t>
      </w:r>
      <w:r w:rsidRPr="00820DF5">
        <w:rPr>
          <w:rFonts w:ascii="Times New Roman" w:hAnsi="Times New Roman"/>
          <w:sz w:val="28"/>
          <w:szCs w:val="28"/>
        </w:rPr>
        <w:t>. Вот! Смотри!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Ослик сунул голову в ведро.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Ослик</w:t>
      </w:r>
      <w:r w:rsidRPr="00820DF5">
        <w:rPr>
          <w:rFonts w:ascii="Times New Roman" w:hAnsi="Times New Roman"/>
          <w:sz w:val="28"/>
          <w:szCs w:val="28"/>
        </w:rPr>
        <w:t>. Ты что?! Смеешься?! Это же го</w:t>
      </w:r>
      <w:r w:rsidRPr="00820DF5">
        <w:rPr>
          <w:rFonts w:ascii="Times New Roman" w:hAnsi="Times New Roman"/>
          <w:sz w:val="28"/>
          <w:szCs w:val="28"/>
        </w:rPr>
        <w:softHyphen/>
        <w:t>ловастики!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Селезень</w:t>
      </w:r>
      <w:r w:rsidRPr="00820DF5">
        <w:rPr>
          <w:rFonts w:ascii="Times New Roman" w:hAnsi="Times New Roman"/>
          <w:sz w:val="28"/>
          <w:szCs w:val="28"/>
        </w:rPr>
        <w:t>. Да, но их целое ведро! Это же счастье!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Ослик</w:t>
      </w:r>
      <w:r w:rsidRPr="00820DF5">
        <w:rPr>
          <w:rFonts w:ascii="Times New Roman" w:hAnsi="Times New Roman"/>
          <w:sz w:val="28"/>
          <w:szCs w:val="28"/>
        </w:rPr>
        <w:t>. Мне такое счастье не подходит! Прощай!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Ведущий</w:t>
      </w:r>
      <w:r w:rsidRPr="00820DF5">
        <w:rPr>
          <w:rFonts w:ascii="Times New Roman" w:hAnsi="Times New Roman"/>
          <w:sz w:val="28"/>
          <w:szCs w:val="28"/>
        </w:rPr>
        <w:t>. Пошел Ослик дальше и за</w:t>
      </w:r>
      <w:r w:rsidRPr="00820DF5">
        <w:rPr>
          <w:rFonts w:ascii="Times New Roman" w:hAnsi="Times New Roman"/>
          <w:sz w:val="28"/>
          <w:szCs w:val="28"/>
        </w:rPr>
        <w:softHyphen/>
        <w:t>брел в лес. «Ау-у, Ослик!» - кто-то тихо позвал его. Ослик спрятался за дерево и прислушался... Кусты зашевелились - и на Дорожку вышли Козочка и Барашек.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Козочка и Барашек</w:t>
      </w:r>
      <w:r w:rsidRPr="00820DF5">
        <w:rPr>
          <w:rFonts w:ascii="Times New Roman" w:hAnsi="Times New Roman"/>
          <w:sz w:val="28"/>
          <w:szCs w:val="28"/>
        </w:rPr>
        <w:t>. Ну, как? Нашел счастье?!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Ослик печально вздохнул и покачал голо</w:t>
      </w:r>
      <w:r w:rsidRPr="00820DF5">
        <w:rPr>
          <w:rFonts w:ascii="Times New Roman" w:hAnsi="Times New Roman"/>
          <w:sz w:val="28"/>
          <w:szCs w:val="28"/>
        </w:rPr>
        <w:softHyphen/>
        <w:t>вой.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Ворон</w:t>
      </w:r>
      <w:r w:rsidRPr="00820DF5">
        <w:rPr>
          <w:rFonts w:ascii="Times New Roman" w:hAnsi="Times New Roman"/>
          <w:sz w:val="28"/>
          <w:szCs w:val="28"/>
        </w:rPr>
        <w:t> (прокричал с ветки). Слушайте меня внимательно!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У сосны, где старый лес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Поднял ветви до небес,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Где ручей журчит в овраге,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Там найдете свое счастье!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Пусть же вам помогут... ноги!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Ведущий</w:t>
      </w:r>
      <w:r w:rsidRPr="00820DF5">
        <w:rPr>
          <w:rFonts w:ascii="Times New Roman" w:hAnsi="Times New Roman"/>
          <w:sz w:val="28"/>
          <w:szCs w:val="28"/>
        </w:rPr>
        <w:t>. Долго бежали Ослик, Козочка и Барашек. А когда, запыхавшись, останови</w:t>
      </w:r>
      <w:r w:rsidRPr="00820DF5">
        <w:rPr>
          <w:rFonts w:ascii="Times New Roman" w:hAnsi="Times New Roman"/>
          <w:sz w:val="28"/>
          <w:szCs w:val="28"/>
        </w:rPr>
        <w:softHyphen/>
        <w:t>лись, прямо перед собой увидели ту самую сосну, высокую-превысокую! Счастье?! Где оно? Неужели старый Ворон обманул их?! Ослик обошел дерево вокруг и увидел ма</w:t>
      </w:r>
      <w:r w:rsidRPr="00820DF5">
        <w:rPr>
          <w:rFonts w:ascii="Times New Roman" w:hAnsi="Times New Roman"/>
          <w:sz w:val="28"/>
          <w:szCs w:val="28"/>
        </w:rPr>
        <w:softHyphen/>
        <w:t>ленькую девочку Машу! Она сжимала в ру</w:t>
      </w:r>
      <w:r w:rsidRPr="00820DF5">
        <w:rPr>
          <w:rFonts w:ascii="Times New Roman" w:hAnsi="Times New Roman"/>
          <w:sz w:val="28"/>
          <w:szCs w:val="28"/>
        </w:rPr>
        <w:softHyphen/>
        <w:t>ках синее ведерко и дрожала от холода.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Козочка</w:t>
      </w:r>
      <w:r w:rsidRPr="00820DF5">
        <w:rPr>
          <w:rFonts w:ascii="Times New Roman" w:hAnsi="Times New Roman"/>
          <w:sz w:val="28"/>
          <w:szCs w:val="28"/>
        </w:rPr>
        <w:t>. Не бойся!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Барашек</w:t>
      </w:r>
      <w:r w:rsidRPr="00820DF5">
        <w:rPr>
          <w:rFonts w:ascii="Times New Roman" w:hAnsi="Times New Roman"/>
          <w:sz w:val="28"/>
          <w:szCs w:val="28"/>
        </w:rPr>
        <w:t>. Мы тебя не обидим!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Ослик</w:t>
      </w:r>
      <w:r w:rsidRPr="00820DF5">
        <w:rPr>
          <w:rFonts w:ascii="Times New Roman" w:hAnsi="Times New Roman"/>
          <w:sz w:val="28"/>
          <w:szCs w:val="28"/>
        </w:rPr>
        <w:t>. Ты счастье?!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Девочка</w:t>
      </w:r>
      <w:r w:rsidRPr="00820DF5">
        <w:rPr>
          <w:rFonts w:ascii="Times New Roman" w:hAnsi="Times New Roman"/>
          <w:sz w:val="28"/>
          <w:szCs w:val="28"/>
        </w:rPr>
        <w:t>. Я Маша. Я хочу есть! Мне хо</w:t>
      </w:r>
      <w:r w:rsidRPr="00820DF5">
        <w:rPr>
          <w:rFonts w:ascii="Times New Roman" w:hAnsi="Times New Roman"/>
          <w:sz w:val="28"/>
          <w:szCs w:val="28"/>
        </w:rPr>
        <w:softHyphen/>
        <w:t>лодно! Я хочу домой!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Козочка</w:t>
      </w:r>
      <w:r w:rsidRPr="00820DF5">
        <w:rPr>
          <w:rFonts w:ascii="Times New Roman" w:hAnsi="Times New Roman"/>
          <w:sz w:val="28"/>
          <w:szCs w:val="28"/>
        </w:rPr>
        <w:t>. Я сейчас!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Ведущий</w:t>
      </w:r>
      <w:r w:rsidRPr="00820DF5">
        <w:rPr>
          <w:rFonts w:ascii="Times New Roman" w:hAnsi="Times New Roman"/>
          <w:sz w:val="28"/>
          <w:szCs w:val="28"/>
        </w:rPr>
        <w:t>. Сказала Козочка, взяла синее ведерко и скрылась за кустом. Вскоре она вернулась и поставила ведерко, доверху наполненное молоком, перед девочкой.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Козочка</w:t>
      </w:r>
      <w:r w:rsidRPr="00820DF5">
        <w:rPr>
          <w:rFonts w:ascii="Times New Roman" w:hAnsi="Times New Roman"/>
          <w:sz w:val="28"/>
          <w:szCs w:val="28"/>
        </w:rPr>
        <w:t>. Выпей молочка! Парное!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Ведущий</w:t>
      </w:r>
      <w:r w:rsidRPr="00820DF5">
        <w:rPr>
          <w:rFonts w:ascii="Times New Roman" w:hAnsi="Times New Roman"/>
          <w:sz w:val="28"/>
          <w:szCs w:val="28"/>
        </w:rPr>
        <w:t>. И Маша с удовольствием вы</w:t>
      </w:r>
      <w:r w:rsidRPr="00820DF5">
        <w:rPr>
          <w:rFonts w:ascii="Times New Roman" w:hAnsi="Times New Roman"/>
          <w:sz w:val="28"/>
          <w:szCs w:val="28"/>
        </w:rPr>
        <w:softHyphen/>
        <w:t>пила все молоко до капельки!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Барашек</w:t>
      </w:r>
      <w:r w:rsidRPr="00820DF5">
        <w:rPr>
          <w:rFonts w:ascii="Times New Roman" w:hAnsi="Times New Roman"/>
          <w:sz w:val="28"/>
          <w:szCs w:val="28"/>
        </w:rPr>
        <w:t>. Сейчас тебе станет тепло!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Ведущий</w:t>
      </w:r>
      <w:r w:rsidRPr="00820DF5">
        <w:rPr>
          <w:rFonts w:ascii="Times New Roman" w:hAnsi="Times New Roman"/>
          <w:sz w:val="28"/>
          <w:szCs w:val="28"/>
        </w:rPr>
        <w:t>. Барашек накинул Маше на плечи пушистый шерстяной платок, кото</w:t>
      </w:r>
      <w:r w:rsidRPr="00820DF5">
        <w:rPr>
          <w:rFonts w:ascii="Times New Roman" w:hAnsi="Times New Roman"/>
          <w:sz w:val="28"/>
          <w:szCs w:val="28"/>
        </w:rPr>
        <w:softHyphen/>
        <w:t>рый всегда носил с собой. Девочка сразу согрелась и перестала дрожать.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Ослик.</w:t>
      </w:r>
      <w:r w:rsidRPr="00820DF5">
        <w:rPr>
          <w:rFonts w:ascii="Times New Roman" w:hAnsi="Times New Roman"/>
          <w:sz w:val="28"/>
          <w:szCs w:val="28"/>
        </w:rPr>
        <w:t> А теперь домой!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Ведущий</w:t>
      </w:r>
      <w:r w:rsidRPr="00820DF5">
        <w:rPr>
          <w:rFonts w:ascii="Times New Roman" w:hAnsi="Times New Roman"/>
          <w:sz w:val="28"/>
          <w:szCs w:val="28"/>
        </w:rPr>
        <w:t>. Маша уселась на Ослика вер</w:t>
      </w:r>
      <w:r w:rsidRPr="00820DF5">
        <w:rPr>
          <w:rFonts w:ascii="Times New Roman" w:hAnsi="Times New Roman"/>
          <w:sz w:val="28"/>
          <w:szCs w:val="28"/>
        </w:rPr>
        <w:softHyphen/>
        <w:t>хом. И все тронулись в путь. Дорога домой всегда короче и веселее!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Девочка</w:t>
      </w:r>
      <w:r w:rsidRPr="00820DF5">
        <w:rPr>
          <w:rFonts w:ascii="Times New Roman" w:hAnsi="Times New Roman"/>
          <w:sz w:val="28"/>
          <w:szCs w:val="28"/>
        </w:rPr>
        <w:t>. Смотрите! Смотрите! Вот мой дом!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Ведущий</w:t>
      </w:r>
      <w:r w:rsidRPr="00820DF5">
        <w:rPr>
          <w:rFonts w:ascii="Times New Roman" w:hAnsi="Times New Roman"/>
          <w:sz w:val="28"/>
          <w:szCs w:val="28"/>
        </w:rPr>
        <w:t>. Маша соскочила с Ослика и захлопала в ладоши. И в самом деле, Ко</w:t>
      </w:r>
      <w:r w:rsidRPr="00820DF5">
        <w:rPr>
          <w:rFonts w:ascii="Times New Roman" w:hAnsi="Times New Roman"/>
          <w:sz w:val="28"/>
          <w:szCs w:val="28"/>
        </w:rPr>
        <w:softHyphen/>
        <w:t>зочка, Барашек и Ослик увидели две стройные березки, а рядом с ними наряд</w:t>
      </w:r>
      <w:r w:rsidRPr="00820DF5">
        <w:rPr>
          <w:rFonts w:ascii="Times New Roman" w:hAnsi="Times New Roman"/>
          <w:sz w:val="28"/>
          <w:szCs w:val="28"/>
        </w:rPr>
        <w:softHyphen/>
        <w:t>ный дом с черепичной крышей. Маша по</w:t>
      </w:r>
      <w:r w:rsidRPr="00820DF5">
        <w:rPr>
          <w:rFonts w:ascii="Times New Roman" w:hAnsi="Times New Roman"/>
          <w:sz w:val="28"/>
          <w:szCs w:val="28"/>
        </w:rPr>
        <w:softHyphen/>
        <w:t>целовала своих новых друзей: Ослика - в черный нос, Козочку - в розовый, Бараш</w:t>
      </w:r>
      <w:r w:rsidRPr="00820DF5">
        <w:rPr>
          <w:rFonts w:ascii="Times New Roman" w:hAnsi="Times New Roman"/>
          <w:sz w:val="28"/>
          <w:szCs w:val="28"/>
        </w:rPr>
        <w:softHyphen/>
        <w:t>ка - в коричневый. Так Ослик, Козочка и Барашек нашли счастье.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  <w:u w:val="single"/>
        </w:rPr>
        <w:t>Воспитатель.</w:t>
      </w:r>
      <w:r w:rsidRPr="00820DF5">
        <w:rPr>
          <w:rFonts w:ascii="Times New Roman" w:hAnsi="Times New Roman"/>
          <w:sz w:val="28"/>
          <w:szCs w:val="28"/>
        </w:rPr>
        <w:t> Вам понравилась сказка? Почему? (Ответы.) Нам пора возвра</w:t>
      </w:r>
      <w:r w:rsidRPr="00820DF5">
        <w:rPr>
          <w:rFonts w:ascii="Times New Roman" w:hAnsi="Times New Roman"/>
          <w:sz w:val="28"/>
          <w:szCs w:val="28"/>
        </w:rPr>
        <w:softHyphen/>
        <w:t>щаться на землю. А теперь давайте пода</w:t>
      </w:r>
      <w:r w:rsidRPr="00820DF5">
        <w:rPr>
          <w:rFonts w:ascii="Times New Roman" w:hAnsi="Times New Roman"/>
          <w:sz w:val="28"/>
          <w:szCs w:val="28"/>
        </w:rPr>
        <w:softHyphen/>
        <w:t>рим свои портреты неземным друзьям, чтобы они вас не забывали. Постарайтесь, чтобы лица ваши были веселые, добрые, счастливые. (Дети садятся перед зеркалом и рисуют автопортреты.) Садимся в ра</w:t>
      </w:r>
      <w:r w:rsidRPr="00820DF5">
        <w:rPr>
          <w:rFonts w:ascii="Times New Roman" w:hAnsi="Times New Roman"/>
          <w:sz w:val="28"/>
          <w:szCs w:val="28"/>
        </w:rPr>
        <w:softHyphen/>
        <w:t>кету и возвращаемся на землю!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sz w:val="28"/>
          <w:szCs w:val="28"/>
        </w:rPr>
        <w:t>Возвратившись, дети приглашают всех к чаю, используя вежливые слова.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  <w:r w:rsidRPr="00820DF5">
        <w:rPr>
          <w:rFonts w:ascii="Times New Roman" w:hAnsi="Times New Roman"/>
          <w:b/>
          <w:bCs/>
          <w:sz w:val="28"/>
          <w:szCs w:val="28"/>
        </w:rPr>
        <w:t>Автор</w:t>
      </w:r>
      <w:r w:rsidRPr="00820DF5">
        <w:rPr>
          <w:rFonts w:ascii="Times New Roman" w:hAnsi="Times New Roman"/>
          <w:sz w:val="28"/>
          <w:szCs w:val="28"/>
        </w:rPr>
        <w:t>: воспитателей высшей категории Н. Григорьева, (ДОУ№8, поселок Ревда, Мурманская область).</w:t>
      </w:r>
    </w:p>
    <w:p w:rsidR="009068A1" w:rsidRPr="00820DF5" w:rsidRDefault="009068A1" w:rsidP="00820DF5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068A1" w:rsidRPr="00820DF5" w:rsidSect="0005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EC2"/>
    <w:rsid w:val="000574A6"/>
    <w:rsid w:val="00655EC2"/>
    <w:rsid w:val="00820DF5"/>
    <w:rsid w:val="008B1BEE"/>
    <w:rsid w:val="009068A1"/>
    <w:rsid w:val="00A851DB"/>
    <w:rsid w:val="00B74714"/>
    <w:rsid w:val="00F54098"/>
    <w:rsid w:val="00FA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55EC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9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sadclub.ru/igry/14-vospitatelu/teksty-konspektov-zanyatij/638-konspekt-zanyatiya-na-razvitir-emocionalnoi-sf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1331</Words>
  <Characters>7587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админ</cp:lastModifiedBy>
  <cp:revision>2</cp:revision>
  <dcterms:created xsi:type="dcterms:W3CDTF">2015-03-05T12:28:00Z</dcterms:created>
  <dcterms:modified xsi:type="dcterms:W3CDTF">2016-03-16T17:17:00Z</dcterms:modified>
</cp:coreProperties>
</file>