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23" w:rsidRDefault="00756B23" w:rsidP="002F0DA4">
      <w:pPr>
        <w:jc w:val="center"/>
        <w:rPr>
          <w:rFonts w:ascii="Times New Roman" w:hAnsi="Times New Roman"/>
          <w:b/>
          <w:sz w:val="28"/>
          <w:szCs w:val="28"/>
        </w:rPr>
      </w:pPr>
      <w:r w:rsidRPr="002F0DA4">
        <w:rPr>
          <w:rFonts w:ascii="Times New Roman" w:hAnsi="Times New Roman"/>
          <w:b/>
          <w:sz w:val="28"/>
          <w:szCs w:val="28"/>
        </w:rPr>
        <w:t>Технологическая карта урока английского языка в 3 классе</w:t>
      </w:r>
    </w:p>
    <w:p w:rsidR="00756B23" w:rsidRPr="002F0DA4" w:rsidRDefault="00756B23" w:rsidP="00160A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Салиндер Надежда Николаевна, учитель иностранного языка</w:t>
      </w:r>
    </w:p>
    <w:p w:rsidR="00756B23" w:rsidRPr="002F0DA4" w:rsidRDefault="00756B23">
      <w:pPr>
        <w:rPr>
          <w:rFonts w:ascii="Times New Roman" w:hAnsi="Times New Roman"/>
          <w:b/>
          <w:sz w:val="24"/>
          <w:szCs w:val="24"/>
        </w:rPr>
      </w:pPr>
      <w:r w:rsidRPr="002F0DA4">
        <w:rPr>
          <w:rFonts w:ascii="Times New Roman" w:hAnsi="Times New Roman"/>
          <w:b/>
          <w:sz w:val="24"/>
          <w:szCs w:val="24"/>
        </w:rPr>
        <w:t>Тема: Давай посмотрим телевизор!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Цели урока</w:t>
            </w:r>
          </w:p>
        </w:tc>
        <w:tc>
          <w:tcPr>
            <w:tcW w:w="7393" w:type="dxa"/>
          </w:tcPr>
          <w:p w:rsidR="00756B23" w:rsidRPr="000C684C" w:rsidRDefault="00756B23" w:rsidP="000C684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8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Образовательная:</w:t>
            </w:r>
            <w:r w:rsidRPr="000C684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расширять словарный запас обучающихся посредством знакомства с новыми словами по теме «Телевидение», научить вести элементарный диалог по теме,  закрепление употребления глагола</w:t>
            </w:r>
            <w:r w:rsidRPr="000C684C">
              <w:rPr>
                <w:rFonts w:ascii="Arial" w:hAnsi="Arial" w:cs="Arial"/>
                <w:color w:val="000000"/>
                <w:sz w:val="20"/>
              </w:rPr>
              <w:t> </w:t>
            </w:r>
            <w:r w:rsidRPr="000C68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</w:t>
            </w:r>
            <w:r w:rsidRPr="000C684C">
              <w:rPr>
                <w:rFonts w:ascii="Arial" w:hAnsi="Arial" w:cs="Arial"/>
                <w:color w:val="000000"/>
                <w:sz w:val="20"/>
                <w:lang w:val="en-US"/>
              </w:rPr>
              <w:t> </w:t>
            </w:r>
            <w:r w:rsidRPr="000C68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</w:t>
            </w:r>
            <w:r w:rsidRPr="000C684C">
              <w:rPr>
                <w:rFonts w:ascii="Arial" w:hAnsi="Arial" w:cs="Arial"/>
                <w:color w:val="000000"/>
                <w:sz w:val="20"/>
                <w:szCs w:val="20"/>
              </w:rPr>
              <w:t>, введение специальных вопросов.</w:t>
            </w:r>
          </w:p>
          <w:p w:rsidR="00756B23" w:rsidRPr="000C684C" w:rsidRDefault="00756B23" w:rsidP="009E4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756B23" w:rsidRPr="00160A12" w:rsidRDefault="00756B23" w:rsidP="0016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Развивающая</w:t>
            </w:r>
            <w:r w:rsidRPr="009E43C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 w:rsidRPr="003C3296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</w:rPr>
              <w:t xml:space="preserve"> </w:t>
            </w:r>
            <w:r w:rsidRPr="00160A12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коммуникативные навыки сотрудничества с другими учащимися, совершенствовать навыки чтени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произношения новых слов.</w:t>
            </w:r>
          </w:p>
          <w:p w:rsidR="00756B23" w:rsidRPr="009E43CF" w:rsidRDefault="00756B23" w:rsidP="009E43C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756B23" w:rsidRPr="00160A12" w:rsidRDefault="00756B23" w:rsidP="009E4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8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Воспитательная</w:t>
            </w:r>
            <w:r w:rsidRPr="009E43C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160A12">
              <w:rPr>
                <w:rFonts w:ascii="Times New Roman" w:hAnsi="Times New Roman"/>
                <w:color w:val="000000"/>
                <w:sz w:val="24"/>
                <w:szCs w:val="24"/>
              </w:rPr>
              <w:t>научить выбирать  телевизионные</w:t>
            </w:r>
            <w:r w:rsidRPr="00160A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160A12">
              <w:rPr>
                <w:rFonts w:ascii="Times New Roman" w:hAnsi="Times New Roman"/>
                <w:color w:val="000000"/>
                <w:sz w:val="24"/>
                <w:szCs w:val="24"/>
              </w:rPr>
              <w:t>передачи с пользой</w:t>
            </w:r>
          </w:p>
          <w:p w:rsidR="00756B23" w:rsidRPr="00A77397" w:rsidRDefault="00756B23" w:rsidP="009E43CF">
            <w:pPr>
              <w:spacing w:after="0" w:line="240" w:lineRule="auto"/>
              <w:rPr>
                <w:rFonts w:ascii="Times New Roman" w:hAnsi="Times New Roman"/>
                <w:i/>
                <w:color w:val="800000"/>
                <w:sz w:val="24"/>
                <w:szCs w:val="24"/>
                <w:u w:val="single"/>
              </w:rPr>
            </w:pPr>
            <w:r w:rsidRPr="000C684C">
              <w:rPr>
                <w:rFonts w:ascii="Times New Roman" w:hAnsi="Times New Roman"/>
                <w:i/>
                <w:color w:val="800000"/>
                <w:sz w:val="24"/>
                <w:szCs w:val="24"/>
                <w:u w:val="single"/>
              </w:rPr>
              <w:t>Задачи урока</w:t>
            </w:r>
            <w:r w:rsidRPr="00A77397">
              <w:rPr>
                <w:rFonts w:ascii="Times New Roman" w:hAnsi="Times New Roman"/>
                <w:i/>
                <w:color w:val="800000"/>
                <w:sz w:val="24"/>
                <w:szCs w:val="24"/>
                <w:u w:val="single"/>
              </w:rPr>
              <w:t>:</w:t>
            </w:r>
          </w:p>
          <w:p w:rsidR="00756B23" w:rsidRPr="002F0DA4" w:rsidRDefault="00756B23" w:rsidP="009E43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A7739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25pt;height:153.75pt">
                  <v:imagedata r:id="rId5" o:title=""/>
                </v:shape>
              </w:pic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3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Технологии, методы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ИКТ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Тип, вид урока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7393" w:type="dxa"/>
          </w:tcPr>
          <w:p w:rsidR="00756B23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Развитие навыков говорения по теме: Телевидение</w:t>
            </w:r>
          </w:p>
          <w:p w:rsidR="00756B23" w:rsidRPr="00B1675E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  строить специальные вопросы.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Универсальные учебные действия (метапредметные)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Личностные: формирование внутренней позиции школьника на уровне положительного отношения к занятиям по иностранному языку</w:t>
            </w:r>
          </w:p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•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ab/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•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ab/>
              <w:t>расширение общего лингвистического кругозора младшего школьника;</w:t>
            </w:r>
          </w:p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•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ab/>
              <w:t>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Формы: фронтальная, групповая, работа в парах</w:t>
            </w:r>
          </w:p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Методы: словесный, наглядный, практический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Настоящее простое время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</w:tr>
      <w:tr w:rsidR="00756B23" w:rsidRPr="009E43CF" w:rsidTr="009E43CF">
        <w:tc>
          <w:tcPr>
            <w:tcW w:w="7393" w:type="dxa"/>
          </w:tcPr>
          <w:p w:rsidR="00756B23" w:rsidRPr="009E43CF" w:rsidRDefault="00756B23" w:rsidP="009E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393" w:type="dxa"/>
          </w:tcPr>
          <w:p w:rsidR="00756B23" w:rsidRDefault="00756B23" w:rsidP="002F0DA4">
            <w:pPr>
              <w:rPr>
                <w:rFonts w:ascii="Times New Roman" w:hAnsi="Times New Roman"/>
                <w:sz w:val="24"/>
                <w:szCs w:val="24"/>
              </w:rPr>
            </w:pPr>
            <w:r w:rsidRPr="002F0DA4">
              <w:rPr>
                <w:rFonts w:ascii="Times New Roman" w:hAnsi="Times New Roman"/>
                <w:sz w:val="24"/>
                <w:szCs w:val="24"/>
              </w:rPr>
              <w:t>Английский язык учебник для общеобразовательных уч</w:t>
            </w:r>
            <w:r>
              <w:rPr>
                <w:rFonts w:ascii="Times New Roman" w:hAnsi="Times New Roman"/>
                <w:sz w:val="24"/>
                <w:szCs w:val="24"/>
              </w:rPr>
              <w:t>реждений под редакцией проф.  М</w:t>
            </w:r>
            <w:r w:rsidRPr="002F0D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 Вербицкой.</w:t>
            </w:r>
          </w:p>
          <w:p w:rsidR="00756B23" w:rsidRDefault="00756B23" w:rsidP="002F0DA4">
            <w:pPr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r w:rsidRPr="002F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>к</w:t>
            </w:r>
            <w:r w:rsidRPr="002F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>учебнику</w:t>
            </w:r>
            <w:r>
              <w:rPr>
                <w:rFonts w:ascii="Times New Roman" w:hAnsi="Times New Roman"/>
                <w:sz w:val="24"/>
                <w:szCs w:val="24"/>
              </w:rPr>
              <w:t>УМК</w:t>
            </w:r>
            <w:r w:rsidRPr="002F0D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6B23" w:rsidRPr="002F0DA4" w:rsidRDefault="00756B23" w:rsidP="002F0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 Пособие для учителя под редакцией проф. М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Вербицкой.</w:t>
            </w:r>
          </w:p>
          <w:p w:rsidR="00756B23" w:rsidRPr="002F0DA4" w:rsidRDefault="00756B23" w:rsidP="002F0DA4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E43CF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Oxford</w:t>
                </w:r>
              </w:smartTag>
            </w:smartTag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basics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children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through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2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Alice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Paterson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Jane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Willis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56B23" w:rsidRPr="004C1B4E" w:rsidRDefault="00756B23">
      <w:pPr>
        <w:rPr>
          <w:rFonts w:ascii="Times New Roman" w:hAnsi="Times New Roman"/>
          <w:sz w:val="24"/>
          <w:szCs w:val="24"/>
        </w:rPr>
      </w:pPr>
    </w:p>
    <w:p w:rsidR="00756B23" w:rsidRDefault="00756B23" w:rsidP="00AF0C1F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6B23" w:rsidRDefault="00756B23" w:rsidP="000C684C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6B23" w:rsidRPr="00C7084B" w:rsidRDefault="00756B23" w:rsidP="00FD2E4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084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Технологическая карта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урока английского языка по теме </w:t>
      </w:r>
      <w:r w:rsidRPr="002F0DA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“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Let us watch TV</w:t>
      </w:r>
      <w:r w:rsidRPr="002F0DA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”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7084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5244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06"/>
        <w:gridCol w:w="1731"/>
        <w:gridCol w:w="2499"/>
        <w:gridCol w:w="1809"/>
        <w:gridCol w:w="1775"/>
        <w:gridCol w:w="2000"/>
        <w:gridCol w:w="2224"/>
      </w:tblGrid>
      <w:tr w:rsidR="00756B23" w:rsidRPr="009E43CF" w:rsidTr="00AC2A89">
        <w:trPr>
          <w:trHeight w:val="747"/>
          <w:tblCellSpacing w:w="0" w:type="dxa"/>
        </w:trPr>
        <w:tc>
          <w:tcPr>
            <w:tcW w:w="32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E10FB0">
            <w:pPr>
              <w:spacing w:after="0" w:line="240" w:lineRule="auto"/>
              <w:ind w:left="48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173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Методический 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прием, технологии</w:t>
            </w:r>
          </w:p>
        </w:tc>
        <w:tc>
          <w:tcPr>
            <w:tcW w:w="24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7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Задания для обучающимся учащихся, для достижения планируемых результатов</w:t>
            </w:r>
          </w:p>
        </w:tc>
        <w:tc>
          <w:tcPr>
            <w:tcW w:w="42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Планируемы</w:t>
            </w: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                   УУД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F0DA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результаты: </w:t>
            </w:r>
          </w:p>
        </w:tc>
      </w:tr>
      <w:tr w:rsidR="00756B23" w:rsidRPr="009E43CF" w:rsidTr="00AC2A89">
        <w:trPr>
          <w:tblCellSpacing w:w="0" w:type="dxa"/>
        </w:trPr>
        <w:tc>
          <w:tcPr>
            <w:tcW w:w="320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756B23" w:rsidRPr="002F0DA4" w:rsidRDefault="00756B23" w:rsidP="00886F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D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756B23" w:rsidRPr="009E43CF" w:rsidTr="00014474">
        <w:trPr>
          <w:tblCellSpacing w:w="0" w:type="dxa"/>
        </w:trPr>
        <w:tc>
          <w:tcPr>
            <w:tcW w:w="3206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6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smartTag w:uri="urn:schemas-microsoft-com:office:smarttags" w:element="place">
              <w:r w:rsidRPr="008A24ED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val="en-US" w:eastAsia="ru-RU"/>
                </w:rPr>
                <w:t>I</w:t>
              </w:r>
              <w:r w:rsidRPr="008A24ED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 этап.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56B23" w:rsidRDefault="00756B23" w:rsidP="007B0470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Постановка цели и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урока. </w:t>
            </w:r>
          </w:p>
          <w:p w:rsidR="00756B23" w:rsidRPr="007B0470" w:rsidRDefault="00756B23" w:rsidP="007B0470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Мотивация к учебной деятельности.  </w:t>
            </w: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A</w:t>
            </w: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ктуализация знаний</w:t>
            </w: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темы урока.</w:t>
            </w:r>
          </w:p>
          <w:p w:rsidR="00756B23" w:rsidRPr="00C7084B" w:rsidRDefault="00756B23" w:rsidP="00C7084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A77397" w:rsidRDefault="00756B23" w:rsidP="00886F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86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756B23" w:rsidRDefault="00756B23" w:rsidP="00886F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8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Hello! Glad to see you. How are you today?</w:t>
            </w:r>
          </w:p>
          <w:p w:rsidR="00756B23" w:rsidRDefault="00756B23" w:rsidP="00886F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7E5A34" w:rsidRDefault="00756B23" w:rsidP="00886F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9E43CF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Приветствуют учителя. Организуют свое рабочее место.</w:t>
            </w:r>
          </w:p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B83761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8376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Предметные.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557E29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на слух речь учителя</w:t>
            </w: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E10FB0" w:rsidRDefault="00756B23" w:rsidP="00E10F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10FB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56B23" w:rsidRPr="00C7084B" w:rsidRDefault="00756B23" w:rsidP="00E10F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1BA">
              <w:rPr>
                <w:rFonts w:ascii="Times New Roman" w:hAnsi="Times New Roman"/>
                <w:sz w:val="24"/>
                <w:szCs w:val="24"/>
              </w:rPr>
              <w:t>доброжелательное отношение к другим участникам учебной деятельности.</w:t>
            </w:r>
          </w:p>
        </w:tc>
      </w:tr>
      <w:tr w:rsidR="00756B23" w:rsidRPr="00C30A7E" w:rsidTr="00014474">
        <w:trPr>
          <w:tblCellSpacing w:w="0" w:type="dxa"/>
        </w:trPr>
        <w:tc>
          <w:tcPr>
            <w:tcW w:w="3206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7E5A34" w:rsidRDefault="00756B23" w:rsidP="000C6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Попрактиковаться называть  время по-английски</w:t>
            </w:r>
            <w:r w:rsidRPr="007E5A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используя модель часов.</w:t>
            </w:r>
          </w:p>
          <w:p w:rsidR="00756B23" w:rsidRDefault="00756B23" w:rsidP="000C6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 time is it now?</w:t>
            </w:r>
          </w:p>
          <w:p w:rsidR="00756B23" w:rsidRDefault="00756B23" w:rsidP="000C67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 time do you have breakfast, Sasha</w:t>
            </w:r>
            <w:r w:rsidRPr="007E5A3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756B23" w:rsidRPr="00C30A7E" w:rsidRDefault="00756B23" w:rsidP="00C30A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When do you watch TV?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like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watch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TV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756B23" w:rsidRPr="00C30A7E" w:rsidRDefault="00756B23" w:rsidP="00C30A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you like films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30A7E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Сталкиваются с новой тематикой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30A7E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B83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61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756B23" w:rsidRPr="0002117F" w:rsidRDefault="00756B23" w:rsidP="00B83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17F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основное содержание небольших доступных текстов, построенных на изученном языковом материале;</w:t>
            </w:r>
          </w:p>
          <w:p w:rsidR="00756B23" w:rsidRPr="00C30A7E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561BA" w:rsidRDefault="00756B23" w:rsidP="00B57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(мотивации) к учению.</w:t>
            </w:r>
          </w:p>
          <w:p w:rsidR="00756B23" w:rsidRDefault="00756B23" w:rsidP="00B57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756B23" w:rsidRPr="00C561BA" w:rsidRDefault="00756B23" w:rsidP="00B57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высказывать свою точку зрения, оформлять свои мысли в устной речи, читать вслух и про себя текст из учебника, понимать прочитанное, сотрудничать в поиске информации.</w:t>
            </w:r>
          </w:p>
          <w:p w:rsidR="00756B23" w:rsidRPr="00B57FC4" w:rsidRDefault="00756B23" w:rsidP="00B57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B23" w:rsidRPr="009E43CF" w:rsidTr="00AC2A89">
        <w:trPr>
          <w:tblCellSpacing w:w="0" w:type="dxa"/>
        </w:trPr>
        <w:tc>
          <w:tcPr>
            <w:tcW w:w="3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C708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F0C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Изучение нового   материала.</w:t>
            </w:r>
          </w:p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Today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we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topic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Let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us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watch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TV</w:t>
            </w:r>
            <w:r w:rsidRPr="008A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FD2E42" w:rsidRDefault="00756B23" w:rsidP="00C30A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Телевидение по английски- television.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Какие из этих программ есть на нашем телевидении?</w:t>
            </w:r>
          </w:p>
          <w:p w:rsidR="00756B23" w:rsidRPr="00C30A7E" w:rsidRDefault="00756B23" w:rsidP="00C30A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Listen and look.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D23A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изображено на картинках? Какие это передачи?</w:t>
            </w:r>
            <w:r w:rsidRPr="00FD2E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6B23" w:rsidRDefault="00756B23" w:rsidP="00D23A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AC2A89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AC2A89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новой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лексики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TV-programmes</w:t>
            </w: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 television news</w:t>
            </w: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An adventure film</w:t>
            </w: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 music programme</w:t>
            </w: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 cartoon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 football match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B1675E">
            <w:pPr>
              <w:rPr>
                <w:rFonts w:ascii="Times New Roman" w:hAnsi="Times New Roman"/>
                <w:sz w:val="24"/>
                <w:szCs w:val="24"/>
              </w:rPr>
            </w:pPr>
            <w:r w:rsidRPr="00B1675E">
              <w:rPr>
                <w:rFonts w:ascii="Times New Roman" w:hAnsi="Times New Roman"/>
                <w:sz w:val="24"/>
                <w:szCs w:val="24"/>
              </w:rPr>
              <w:t>-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Найди слова по транскрипции, </w:t>
            </w:r>
            <w:r w:rsidRPr="00D83EDA">
              <w:rPr>
                <w:rFonts w:ascii="Times New Roman" w:hAnsi="Times New Roman"/>
                <w:sz w:val="24"/>
                <w:szCs w:val="24"/>
              </w:rPr>
              <w:t xml:space="preserve"> попробуй</w:t>
            </w:r>
          </w:p>
          <w:p w:rsidR="00756B23" w:rsidRPr="00C255FE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8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объяснить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  <w:p w:rsidR="00756B23" w:rsidRPr="00B1675E" w:rsidRDefault="00756B23" w:rsidP="00B167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без словаря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Знакомятся с новыми словами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Прогнозируют содержание текста на основе иллюстрации. Воспринимают со слуха и зрительно содержание текста с некоторыми новыми словами</w:t>
            </w:r>
          </w:p>
          <w:p w:rsidR="00756B23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B23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AC2A89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Pr="008C7BD0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вслух </w:t>
            </w:r>
          </w:p>
          <w:p w:rsidR="00756B23" w:rsidRPr="008C7BD0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за диктором с соблюдением норм произношения, ударения, интонации. </w:t>
            </w:r>
          </w:p>
          <w:p w:rsidR="00756B23" w:rsidRPr="008C7BD0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Pr="00C30A7E" w:rsidRDefault="00756B23" w:rsidP="00C2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сопоставляют английские буквы и звуки. Пользуются основными правилами чтения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Ех</w:t>
            </w:r>
            <w:r w:rsidRPr="00C30A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.1 </w:t>
            </w:r>
            <w:r w:rsidRPr="00FD2E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C30A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  <w:r w:rsidRPr="009E4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Pr="00AC2A89" w:rsidRDefault="00756B23" w:rsidP="00C255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23" w:rsidRDefault="00756B23" w:rsidP="00C255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</w:t>
            </w:r>
            <w:r w:rsidRPr="00D83EDA">
              <w:rPr>
                <w:rFonts w:ascii="Times New Roman" w:hAnsi="Times New Roman"/>
                <w:b/>
                <w:sz w:val="24"/>
                <w:szCs w:val="24"/>
              </w:rPr>
              <w:t xml:space="preserve">.2 </w:t>
            </w:r>
            <w:r w:rsidRPr="009E4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D83EDA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  <w:p w:rsidR="00756B23" w:rsidRPr="00C30A7E" w:rsidRDefault="00756B23" w:rsidP="008A24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6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диалоге-расспросе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 собеседника.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B83761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8376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756B23" w:rsidRPr="009C668A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17F">
              <w:rPr>
                <w:rFonts w:ascii="Times New Roman" w:hAnsi="Times New Roman"/>
                <w:sz w:val="24"/>
                <w:szCs w:val="24"/>
              </w:rPr>
      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      </w: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561BA" w:rsidRDefault="00756B23" w:rsidP="00B16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построение высказываний в соответствии с коммуникативными задачами.</w:t>
            </w: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1675E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B83761" w:rsidRDefault="00756B23" w:rsidP="00B16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56B23" w:rsidRPr="00AC2A89" w:rsidRDefault="00756B23" w:rsidP="00B16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56B23" w:rsidRPr="00B83761" w:rsidRDefault="00756B23" w:rsidP="00B16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56B23" w:rsidRPr="00C561BA" w:rsidRDefault="00756B23" w:rsidP="00B16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развитие языковых способностей к догадке, наблюдение, поиск нужной информации в учебнике, сравнение.</w:t>
            </w:r>
          </w:p>
          <w:p w:rsidR="00756B23" w:rsidRPr="00B1675E" w:rsidRDefault="00756B23" w:rsidP="00B57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B23" w:rsidRPr="00230BF8" w:rsidTr="00AC2A89">
        <w:trPr>
          <w:tblCellSpacing w:w="0" w:type="dxa"/>
        </w:trPr>
        <w:tc>
          <w:tcPr>
            <w:tcW w:w="3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708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Первичное усвоение новых знаний. </w:t>
            </w:r>
          </w:p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8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Первичное закрепление с проговариванием во внешней речи (действие по образцу или алгоритму)</w:t>
            </w:r>
          </w:p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9E43CF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  Работа в     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     парах,  </w:t>
            </w:r>
          </w:p>
          <w:p w:rsidR="00756B23" w:rsidRPr="009E43CF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Talk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television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programmes</w:t>
            </w:r>
            <w:r w:rsidRPr="00A7739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 ученикам из задания: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 is he/she?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 … are they?</w:t>
            </w:r>
          </w:p>
          <w:p w:rsidR="00756B23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does he want to do?</w:t>
            </w:r>
          </w:p>
          <w:p w:rsidR="00756B23" w:rsidRPr="009B2B56" w:rsidRDefault="00756B23" w:rsidP="00FD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… she… … do? </w:t>
            </w:r>
          </w:p>
          <w:p w:rsidR="00756B23" w:rsidRPr="009B2B56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Дети ведут </w:t>
            </w:r>
            <w:r w:rsidRPr="009E43CF">
              <w:rPr>
                <w:rFonts w:ascii="Times New Roman" w:hAnsi="Times New Roman"/>
                <w:sz w:val="24"/>
                <w:szCs w:val="24"/>
                <w:u w:val="single"/>
              </w:rPr>
              <w:t>диалог-расспрос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о ТВ-передачах. Соотносят названия ТВ-передач и иллюстрации к ним.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Pr="00AC2A89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Задавать общие и специальные вопросы с глаголами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2A89">
              <w:rPr>
                <w:rFonts w:ascii="Times New Roman" w:hAnsi="Times New Roman"/>
                <w:sz w:val="24"/>
                <w:szCs w:val="24"/>
              </w:rPr>
              <w:t xml:space="preserve">Отвечать на вопросы с опорой на иллюстрации.  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D83EDA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</w:t>
            </w:r>
            <w:r w:rsidRPr="00D83EDA">
              <w:rPr>
                <w:rFonts w:ascii="Times New Roman" w:hAnsi="Times New Roman"/>
                <w:b/>
                <w:sz w:val="24"/>
                <w:szCs w:val="24"/>
              </w:rPr>
              <w:t xml:space="preserve">.3 </w:t>
            </w:r>
            <w:r w:rsidRPr="009E4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D83EDA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  <w:p w:rsidR="00756B23" w:rsidRDefault="00756B23" w:rsidP="00AC2A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Ex. 5,6 </w:t>
            </w:r>
          </w:p>
          <w:p w:rsidR="00756B23" w:rsidRPr="00C255FE" w:rsidRDefault="00756B23" w:rsidP="008A2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Отработка звук</w:t>
            </w:r>
            <w:r w:rsidRPr="00C255FE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5FE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C255FE">
              <w:rPr>
                <w:rFonts w:ascii="Times New Roman" w:hAnsi="Times New Roman"/>
                <w:b/>
                <w:sz w:val="24"/>
                <w:szCs w:val="24"/>
              </w:rPr>
              <w:t xml:space="preserve">], [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9B2B56" w:rsidRDefault="00756B23" w:rsidP="00C708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Ex. </w:t>
            </w:r>
            <w:r w:rsidRPr="009B2B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 p. 6</w:t>
            </w: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 о своих предпочтениях.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Соотносить графический образ английского слова с его звуковым образом.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9C668A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на слух и адекватно произносить звуки английского языка w,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</w:t>
            </w:r>
            <w:r w:rsidRPr="009C6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9C66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своего досуга перед телевизором, помнить о регламенте времени.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0F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756B23" w:rsidRPr="005E60F4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F4">
              <w:rPr>
                <w:rFonts w:ascii="Times New Roman" w:hAnsi="Times New Roman"/>
                <w:sz w:val="24"/>
                <w:szCs w:val="24"/>
              </w:rPr>
              <w:t>Учитывать правило</w:t>
            </w:r>
          </w:p>
          <w:p w:rsidR="00756B23" w:rsidRPr="005E60F4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60F4">
              <w:rPr>
                <w:rFonts w:ascii="Times New Roman" w:hAnsi="Times New Roman"/>
                <w:sz w:val="24"/>
                <w:szCs w:val="24"/>
              </w:rPr>
              <w:t>ри составлении ответа.</w:t>
            </w:r>
          </w:p>
        </w:tc>
      </w:tr>
      <w:tr w:rsidR="00756B23" w:rsidRPr="00AC2A89" w:rsidTr="00AC2A89">
        <w:trPr>
          <w:tblCellSpacing w:w="0" w:type="dxa"/>
        </w:trPr>
        <w:tc>
          <w:tcPr>
            <w:tcW w:w="3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E02816" w:rsidRDefault="00756B23" w:rsidP="00AC2A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30B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IV. </w:t>
            </w:r>
            <w:r w:rsidRPr="00E0281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Pr="008C7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281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мин</w:t>
            </w:r>
            <w:r w:rsidRPr="00E0281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.)</w:t>
            </w:r>
          </w:p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AC2A89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Clap</w:t>
            </w:r>
            <w:r w:rsidRPr="000E4A9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your</w:t>
            </w:r>
            <w:r w:rsidRPr="000E4A9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hands</w:t>
            </w:r>
            <w:r w:rsidRPr="000E4A9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clap</w:t>
            </w:r>
            <w:r w:rsidRPr="000E4A9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your</w:t>
            </w:r>
            <w:r w:rsidRPr="000E4A9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hands</w:t>
            </w:r>
            <w:r w:rsidRPr="000E4A9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,3</w:t>
            </w:r>
          </w:p>
          <w:p w:rsidR="00756B23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Wiggle your bodies, wiggle your bodies 4,5,6</w:t>
            </w:r>
          </w:p>
          <w:p w:rsidR="00756B23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Sit up straight,</w:t>
            </w:r>
          </w:p>
          <w:p w:rsidR="00756B23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Sit up straight 7, 8, 9</w:t>
            </w:r>
          </w:p>
          <w:p w:rsidR="00756B23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Ten fingers in a line.</w:t>
            </w:r>
          </w:p>
          <w:p w:rsidR="00756B23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Pr="009E43CF" w:rsidRDefault="00756B23" w:rsidP="00AC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-You are sitting beautifully! Well done.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AC2A89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Дети слушают речь учителя, проговаривают команды, выполняют упражнения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AC2A89" w:rsidRDefault="00756B23" w:rsidP="00C2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A77397" w:rsidRDefault="00756B23" w:rsidP="00AC2A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E10FB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r w:rsidRPr="00A7739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E10FB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результаты</w:t>
            </w:r>
            <w:r w:rsidRPr="00A7739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756B23" w:rsidRPr="00A77397" w:rsidRDefault="00756B23" w:rsidP="00AC2A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Pr="00A77397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Language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756B23" w:rsidRPr="00A77397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Numbers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1-10,</w:t>
            </w:r>
          </w:p>
          <w:p w:rsidR="00756B23" w:rsidRPr="00AC2A89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Action words: clap your hands, wiggle your body, sit up straight</w:t>
            </w: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561BA" w:rsidRDefault="00756B23" w:rsidP="00AC2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>ценностное отношение к своему здоровью.</w:t>
            </w:r>
          </w:p>
          <w:p w:rsidR="00756B23" w:rsidRPr="00AC2A89" w:rsidRDefault="00756B23" w:rsidP="00AC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561BA">
              <w:rPr>
                <w:rFonts w:ascii="Times New Roman" w:hAnsi="Times New Roman"/>
                <w:sz w:val="24"/>
                <w:szCs w:val="24"/>
              </w:rPr>
              <w:t>Смена вида деятельности для снятия напряжения.</w:t>
            </w:r>
          </w:p>
        </w:tc>
      </w:tr>
      <w:tr w:rsidR="00756B23" w:rsidRPr="00B1675E" w:rsidTr="00AC2A89">
        <w:trPr>
          <w:tblCellSpacing w:w="0" w:type="dxa"/>
        </w:trPr>
        <w:tc>
          <w:tcPr>
            <w:tcW w:w="3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7B0470" w:rsidRDefault="00756B23" w:rsidP="00E028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7084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Закрепление нового материала</w:t>
            </w:r>
            <w:r w:rsidRPr="00C708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56B23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Pr="007B0470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Default="00756B23" w:rsidP="00C255FE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Pr="007B0470" w:rsidRDefault="00756B23" w:rsidP="007B0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756B23" w:rsidRPr="000326B9" w:rsidRDefault="00756B23" w:rsidP="00E02816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VI</w:t>
            </w:r>
            <w:r w:rsidRPr="000326B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 Контроль/Самостоятельная работа с самопроверкой по эталону</w:t>
            </w:r>
          </w:p>
          <w:p w:rsidR="00756B23" w:rsidRPr="000326B9" w:rsidRDefault="00756B23" w:rsidP="00E028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8C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 xml:space="preserve">Наблюдение учителя </w:t>
            </w:r>
          </w:p>
          <w:p w:rsidR="00756B23" w:rsidRPr="00C7084B" w:rsidRDefault="00756B23" w:rsidP="008C7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парах..</w:t>
            </w: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0326B9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Read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match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Соотнесите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рисунки с названиями программ.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Look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at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TV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programme</w:t>
            </w:r>
            <w:r w:rsidRPr="000326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On Channel 1. Is there a film on Channel 1? (Yes)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Is there a cartoon on Channel 1?   (No)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 on Channel 1 at half past five? (The news)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Now talk to your friend about the television programmes.</w:t>
            </w:r>
          </w:p>
          <w:p w:rsidR="00756B23" w:rsidRPr="00D23A80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следит за правильностью выполнения задания.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Глядя на телевизионную программу, узнайте друг у друга, что вы хотите посмотреть. Уточните время.</w:t>
            </w:r>
          </w:p>
          <w:p w:rsidR="00756B23" w:rsidRPr="00E02816" w:rsidRDefault="00756B23" w:rsidP="00E028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(Спрашивает сильных учеников)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задание самостоятельно. 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D23A80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Работают</w:t>
            </w:r>
            <w:r w:rsidRPr="00D2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2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образцу</w:t>
            </w:r>
            <w:r w:rsidRPr="00D2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парах: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 on Channel 2 at half past five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532C07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Читают образец задания и составляют свой ответ.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83E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</w:t>
            </w:r>
            <w:r w:rsidRPr="00D83ED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p.51</w:t>
            </w:r>
            <w:r w:rsidRPr="00D83ED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7B0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83ED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SB</w:t>
            </w:r>
            <w:r w:rsidRPr="00D83ED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E60F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p.5 Ex.3</w:t>
            </w: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Default="00756B23" w:rsidP="00C25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6B23" w:rsidRPr="005E60F4" w:rsidRDefault="00756B23" w:rsidP="00C255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ru-RU"/>
              </w:rPr>
            </w:pPr>
            <w:r w:rsidRPr="005E60F4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ru-RU"/>
              </w:rPr>
              <w:t>SB p.6 Ex.6</w:t>
            </w:r>
          </w:p>
          <w:p w:rsidR="00756B23" w:rsidRPr="005E60F4" w:rsidRDefault="00756B23" w:rsidP="007B04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ru-RU"/>
              </w:rPr>
            </w:pPr>
          </w:p>
          <w:p w:rsidR="00756B23" w:rsidRPr="005E60F4" w:rsidRDefault="00756B23" w:rsidP="007B04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ru-RU"/>
              </w:rPr>
            </w:pPr>
          </w:p>
          <w:p w:rsidR="00756B23" w:rsidRPr="005E60F4" w:rsidRDefault="00756B23" w:rsidP="007B04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ru-RU"/>
              </w:rPr>
            </w:pPr>
            <w:r w:rsidRPr="005E60F4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SB p.5 Ex.4 </w:t>
            </w:r>
          </w:p>
          <w:p w:rsidR="00756B23" w:rsidRPr="007B0470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5E60F4" w:rsidRDefault="00756B23" w:rsidP="00C70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60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17F">
              <w:rPr>
                <w:rFonts w:ascii="Times New Roman" w:hAnsi="Times New Roman"/>
                <w:sz w:val="24"/>
                <w:szCs w:val="24"/>
              </w:rPr>
              <w:t>участвовать в элементарном диалоге-расспросе, задавая вопросы собеседнику и отвечая на его вопросы</w:t>
            </w: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C7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B23" w:rsidRDefault="00756B23" w:rsidP="005E6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0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6B23" w:rsidRPr="0002117F" w:rsidRDefault="00756B23" w:rsidP="005E6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17F">
              <w:rPr>
                <w:rFonts w:ascii="Times New Roman" w:hAnsi="Times New Roman"/>
                <w:sz w:val="24"/>
                <w:szCs w:val="24"/>
              </w:rPr>
      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      </w:r>
          </w:p>
          <w:p w:rsidR="00756B23" w:rsidRPr="005E60F4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561BA" w:rsidRDefault="00756B23" w:rsidP="00B57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Построение высказываний в соответствии с коммуникативными задачами. Сотрудничать в совместном решении проблемы. </w:t>
            </w:r>
          </w:p>
          <w:p w:rsidR="00756B23" w:rsidRPr="00C561BA" w:rsidRDefault="00756B23" w:rsidP="00B57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совершенство-вания в речи обучающихся нового грамматического материала (отвечать и задавать вопросы). </w:t>
            </w:r>
          </w:p>
          <w:p w:rsidR="00756B23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составляют предложения, развивают языковые способности к догадке. </w:t>
            </w:r>
          </w:p>
          <w:p w:rsidR="00756B23" w:rsidRDefault="00756B23" w:rsidP="00B5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B23" w:rsidRPr="00B1675E" w:rsidRDefault="00756B23" w:rsidP="00B57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1BA">
              <w:rPr>
                <w:rFonts w:ascii="Times New Roman" w:hAnsi="Times New Roman"/>
                <w:sz w:val="24"/>
                <w:szCs w:val="24"/>
              </w:rPr>
              <w:t>Контроль и оценка своей работы.</w:t>
            </w:r>
          </w:p>
        </w:tc>
      </w:tr>
      <w:tr w:rsidR="00756B23" w:rsidRPr="009E43CF" w:rsidTr="00AC2A89">
        <w:trPr>
          <w:tblCellSpacing w:w="0" w:type="dxa"/>
        </w:trPr>
        <w:tc>
          <w:tcPr>
            <w:tcW w:w="3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E54A02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167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E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домашнем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задании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E54A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выполнению</w:t>
            </w: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E54A02" w:rsidRDefault="00756B23" w:rsidP="008C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Default="00756B23" w:rsidP="000C684C">
            <w:pPr>
              <w:rPr>
                <w:rFonts w:ascii="Times New Roman" w:hAnsi="Times New Roman"/>
                <w:sz w:val="24"/>
                <w:szCs w:val="24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Комментирование</w:t>
            </w:r>
            <w:r w:rsidRPr="00E5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B23" w:rsidRPr="000C684C" w:rsidRDefault="00756B23" w:rsidP="000C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.52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756B23" w:rsidRPr="000C684C" w:rsidRDefault="00756B23" w:rsidP="000C68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they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0C684C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 sentences.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Записывают дом задание.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B23" w:rsidRPr="009E43CF" w:rsidTr="00AC2A89">
        <w:trPr>
          <w:tblCellSpacing w:w="0" w:type="dxa"/>
        </w:trPr>
        <w:tc>
          <w:tcPr>
            <w:tcW w:w="3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02E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02E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VIII</w:t>
            </w:r>
            <w:r w:rsidRPr="00302E7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Рефлексия учебной деятельности </w:t>
            </w:r>
            <w:r w:rsidRPr="00C7084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 уроке</w:t>
            </w:r>
          </w:p>
          <w:p w:rsidR="00756B23" w:rsidRPr="00C7084B" w:rsidRDefault="00756B23" w:rsidP="00C708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9E43CF">
              <w:rPr>
                <w:rFonts w:ascii="Times New Roman" w:hAnsi="Times New Roman"/>
                <w:sz w:val="24"/>
                <w:szCs w:val="24"/>
              </w:rPr>
              <w:t xml:space="preserve"> самоанализ, самооценка</w:t>
            </w:r>
          </w:p>
        </w:tc>
        <w:tc>
          <w:tcPr>
            <w:tcW w:w="2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A77397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your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TV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programme</w:t>
            </w:r>
            <w:r w:rsidRPr="00A7739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756B23" w:rsidRPr="00FD2E42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новые слова вы запомнили?</w:t>
            </w:r>
          </w:p>
          <w:p w:rsidR="00756B23" w:rsidRPr="00C7084B" w:rsidRDefault="00756B23" w:rsidP="00FD2E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2E4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Do you like this lesson?</w:t>
            </w:r>
          </w:p>
        </w:tc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3CF">
              <w:rPr>
                <w:rFonts w:ascii="Times New Roman" w:hAnsi="Times New Roman"/>
                <w:sz w:val="24"/>
                <w:szCs w:val="24"/>
              </w:rPr>
              <w:t>Учащиеся отвечают на вопросы, подводят итоги урока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7084B" w:rsidRDefault="00756B23" w:rsidP="00C70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0C684C" w:rsidRDefault="00756B23" w:rsidP="00E10F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8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адекватное понимание причин успеха/неуспеха в учебной деятельности.</w:t>
            </w:r>
          </w:p>
        </w:tc>
        <w:tc>
          <w:tcPr>
            <w:tcW w:w="2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56B23" w:rsidRPr="00C561BA" w:rsidRDefault="00756B23" w:rsidP="00B57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B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C561BA">
              <w:rPr>
                <w:rFonts w:ascii="Times New Roman" w:hAnsi="Times New Roman"/>
                <w:sz w:val="24"/>
                <w:szCs w:val="24"/>
              </w:rPr>
              <w:t xml:space="preserve"> рефлексия. Оценка своей работы, определение материала для повторения дома.</w:t>
            </w:r>
          </w:p>
          <w:p w:rsidR="00756B23" w:rsidRPr="00C7084B" w:rsidRDefault="00756B23" w:rsidP="00B57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6B23" w:rsidRPr="00FE46BB" w:rsidRDefault="00756B23">
      <w:pPr>
        <w:rPr>
          <w:rFonts w:ascii="Times New Roman" w:hAnsi="Times New Roman"/>
          <w:sz w:val="24"/>
          <w:szCs w:val="24"/>
        </w:rPr>
      </w:pPr>
    </w:p>
    <w:sectPr w:rsidR="00756B23" w:rsidRPr="00FE46BB" w:rsidSect="000F2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887"/>
    <w:multiLevelType w:val="hybridMultilevel"/>
    <w:tmpl w:val="ED6A9AC2"/>
    <w:lvl w:ilvl="0" w:tplc="F8E62E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C27E4D"/>
    <w:multiLevelType w:val="hybridMultilevel"/>
    <w:tmpl w:val="79E82508"/>
    <w:lvl w:ilvl="0" w:tplc="637616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F6D48"/>
    <w:multiLevelType w:val="hybridMultilevel"/>
    <w:tmpl w:val="859C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317970"/>
    <w:multiLevelType w:val="hybridMultilevel"/>
    <w:tmpl w:val="E3D64082"/>
    <w:lvl w:ilvl="0" w:tplc="6A76B7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B1E"/>
    <w:rsid w:val="00014474"/>
    <w:rsid w:val="0002117F"/>
    <w:rsid w:val="000326B9"/>
    <w:rsid w:val="00063AA0"/>
    <w:rsid w:val="000C67FC"/>
    <w:rsid w:val="000C684C"/>
    <w:rsid w:val="000E4A95"/>
    <w:rsid w:val="000F200A"/>
    <w:rsid w:val="000F7030"/>
    <w:rsid w:val="00115642"/>
    <w:rsid w:val="00160A12"/>
    <w:rsid w:val="00192523"/>
    <w:rsid w:val="00230BF8"/>
    <w:rsid w:val="002B4931"/>
    <w:rsid w:val="002F0DA4"/>
    <w:rsid w:val="00302E7E"/>
    <w:rsid w:val="0035222A"/>
    <w:rsid w:val="003C3296"/>
    <w:rsid w:val="004C1B4E"/>
    <w:rsid w:val="004D4152"/>
    <w:rsid w:val="00532C07"/>
    <w:rsid w:val="00557E29"/>
    <w:rsid w:val="005E60F4"/>
    <w:rsid w:val="00602177"/>
    <w:rsid w:val="00756B23"/>
    <w:rsid w:val="0076151B"/>
    <w:rsid w:val="007B0470"/>
    <w:rsid w:val="007E5A34"/>
    <w:rsid w:val="00886F89"/>
    <w:rsid w:val="008A24ED"/>
    <w:rsid w:val="008C7BD0"/>
    <w:rsid w:val="009B2B56"/>
    <w:rsid w:val="009C668A"/>
    <w:rsid w:val="009E43CF"/>
    <w:rsid w:val="00A77397"/>
    <w:rsid w:val="00AC2A89"/>
    <w:rsid w:val="00AF0C1F"/>
    <w:rsid w:val="00B1675E"/>
    <w:rsid w:val="00B57FC4"/>
    <w:rsid w:val="00B83761"/>
    <w:rsid w:val="00B96D26"/>
    <w:rsid w:val="00C255FE"/>
    <w:rsid w:val="00C30A7E"/>
    <w:rsid w:val="00C561BA"/>
    <w:rsid w:val="00C7084B"/>
    <w:rsid w:val="00D23A80"/>
    <w:rsid w:val="00D3639A"/>
    <w:rsid w:val="00D83EDA"/>
    <w:rsid w:val="00E02816"/>
    <w:rsid w:val="00E10FB0"/>
    <w:rsid w:val="00E54A02"/>
    <w:rsid w:val="00EE588B"/>
    <w:rsid w:val="00F227C5"/>
    <w:rsid w:val="00FC3F81"/>
    <w:rsid w:val="00FD2E42"/>
    <w:rsid w:val="00FE46BB"/>
    <w:rsid w:val="00FF1E01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7030"/>
    <w:pPr>
      <w:ind w:left="720"/>
      <w:contextualSpacing/>
    </w:pPr>
  </w:style>
  <w:style w:type="paragraph" w:styleId="NormalWeb">
    <w:name w:val="Normal (Web)"/>
    <w:basedOn w:val="Normal"/>
    <w:uiPriority w:val="99"/>
    <w:rsid w:val="00C7084B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7</Pages>
  <Words>1234</Words>
  <Characters>7038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dcterms:created xsi:type="dcterms:W3CDTF">2015-01-13T01:35:00Z</dcterms:created>
  <dcterms:modified xsi:type="dcterms:W3CDTF">2016-02-04T19:07:00Z</dcterms:modified>
</cp:coreProperties>
</file>