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14C" w:rsidRDefault="0000414C" w:rsidP="003B5305">
      <w:pPr>
        <w:jc w:val="center"/>
        <w:rPr>
          <w:b/>
        </w:rPr>
      </w:pPr>
    </w:p>
    <w:p w:rsidR="0000414C" w:rsidRPr="00FD13A3" w:rsidRDefault="0000414C" w:rsidP="00B21F9E">
      <w:pPr>
        <w:tabs>
          <w:tab w:val="left" w:pos="6280"/>
        </w:tabs>
        <w:spacing w:line="360" w:lineRule="auto"/>
        <w:jc w:val="center"/>
        <w:rPr>
          <w:color w:val="333333"/>
          <w:spacing w:val="10"/>
          <w:sz w:val="32"/>
          <w:szCs w:val="32"/>
        </w:rPr>
      </w:pPr>
      <w:r w:rsidRPr="00FD13A3">
        <w:rPr>
          <w:color w:val="333333"/>
          <w:spacing w:val="10"/>
          <w:sz w:val="32"/>
          <w:szCs w:val="32"/>
        </w:rPr>
        <w:t>Муниципальное казённое общеобразовательное учреж</w:t>
      </w:r>
      <w:r>
        <w:rPr>
          <w:color w:val="333333"/>
          <w:spacing w:val="10"/>
          <w:sz w:val="32"/>
          <w:szCs w:val="32"/>
        </w:rPr>
        <w:t xml:space="preserve">дение </w:t>
      </w:r>
      <w:r w:rsidRPr="00FD13A3">
        <w:rPr>
          <w:color w:val="333333"/>
          <w:spacing w:val="10"/>
          <w:sz w:val="32"/>
          <w:szCs w:val="32"/>
        </w:rPr>
        <w:t>Тинск</w:t>
      </w:r>
      <w:r>
        <w:rPr>
          <w:color w:val="333333"/>
          <w:spacing w:val="10"/>
          <w:sz w:val="32"/>
          <w:szCs w:val="32"/>
        </w:rPr>
        <w:t>ой общеобразовательной школы</w:t>
      </w:r>
    </w:p>
    <w:p w:rsidR="0000414C" w:rsidRDefault="0000414C" w:rsidP="00B21F9E">
      <w:pPr>
        <w:spacing w:line="360" w:lineRule="auto"/>
        <w:jc w:val="center"/>
        <w:rPr>
          <w:b/>
          <w:color w:val="0000FF"/>
          <w:spacing w:val="10"/>
          <w:sz w:val="32"/>
          <w:szCs w:val="32"/>
        </w:rPr>
      </w:pPr>
    </w:p>
    <w:p w:rsidR="0000414C" w:rsidRDefault="0000414C" w:rsidP="00B21F9E">
      <w:pPr>
        <w:jc w:val="center"/>
        <w:rPr>
          <w:b/>
          <w:sz w:val="28"/>
          <w:szCs w:val="28"/>
        </w:rPr>
      </w:pPr>
    </w:p>
    <w:p w:rsidR="0000414C" w:rsidRDefault="0000414C" w:rsidP="00B21F9E">
      <w:pPr>
        <w:jc w:val="center"/>
        <w:rPr>
          <w:b/>
          <w:sz w:val="28"/>
          <w:szCs w:val="28"/>
        </w:rPr>
      </w:pPr>
    </w:p>
    <w:p w:rsidR="0000414C" w:rsidRDefault="0000414C" w:rsidP="00B21F9E">
      <w:pPr>
        <w:jc w:val="center"/>
        <w:rPr>
          <w:b/>
          <w:color w:val="0000FF"/>
          <w:spacing w:val="10"/>
          <w:sz w:val="32"/>
          <w:szCs w:val="32"/>
        </w:rPr>
      </w:pPr>
    </w:p>
    <w:p w:rsidR="0000414C" w:rsidRDefault="0000414C" w:rsidP="00B21F9E">
      <w:pPr>
        <w:jc w:val="center"/>
        <w:rPr>
          <w:b/>
          <w:color w:val="0000FF"/>
          <w:spacing w:val="10"/>
          <w:sz w:val="32"/>
          <w:szCs w:val="32"/>
        </w:rPr>
      </w:pPr>
    </w:p>
    <w:p w:rsidR="0000414C" w:rsidRDefault="0000414C" w:rsidP="00B21F9E">
      <w:pPr>
        <w:jc w:val="center"/>
        <w:rPr>
          <w:b/>
          <w:color w:val="0000FF"/>
          <w:spacing w:val="10"/>
          <w:sz w:val="32"/>
          <w:szCs w:val="32"/>
        </w:rPr>
      </w:pPr>
      <w:r w:rsidRPr="00180698">
        <w:rPr>
          <w:b/>
          <w:color w:val="0000FF"/>
          <w:spacing w:val="1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5pt;height:249pt" fillcolor="#06c" strokecolor="#9cf" strokeweight="1.5pt">
            <v:shadow on="t" color="#900"/>
            <v:textpath style="font-family:&quot;Impact&quot;;v-text-kern:t" trim="t" fitpath="t" string=" План&#10; воспитательной&#10;работы"/>
          </v:shape>
        </w:pict>
      </w:r>
    </w:p>
    <w:p w:rsidR="0000414C" w:rsidRDefault="0000414C" w:rsidP="00B21F9E">
      <w:pPr>
        <w:jc w:val="center"/>
        <w:rPr>
          <w:b/>
          <w:color w:val="0000FF"/>
          <w:spacing w:val="10"/>
          <w:sz w:val="32"/>
          <w:szCs w:val="32"/>
        </w:rPr>
      </w:pPr>
    </w:p>
    <w:p w:rsidR="0000414C" w:rsidRDefault="0000414C" w:rsidP="00B21F9E">
      <w:pPr>
        <w:jc w:val="center"/>
        <w:rPr>
          <w:b/>
          <w:color w:val="0000FF"/>
          <w:spacing w:val="10"/>
          <w:sz w:val="32"/>
          <w:szCs w:val="32"/>
        </w:rPr>
      </w:pPr>
    </w:p>
    <w:p w:rsidR="0000414C" w:rsidRDefault="0000414C" w:rsidP="00B21F9E">
      <w:pPr>
        <w:tabs>
          <w:tab w:val="left" w:pos="3320"/>
        </w:tabs>
        <w:rPr>
          <w:b/>
          <w:color w:val="0000FF"/>
          <w:spacing w:val="10"/>
          <w:sz w:val="32"/>
          <w:szCs w:val="32"/>
        </w:rPr>
      </w:pPr>
      <w:r>
        <w:rPr>
          <w:b/>
          <w:color w:val="0000FF"/>
          <w:spacing w:val="10"/>
          <w:sz w:val="32"/>
          <w:szCs w:val="32"/>
        </w:rPr>
        <w:tab/>
      </w:r>
    </w:p>
    <w:p w:rsidR="0000414C" w:rsidRDefault="0000414C" w:rsidP="00B21F9E">
      <w:pPr>
        <w:jc w:val="center"/>
        <w:rPr>
          <w:b/>
          <w:color w:val="0000FF"/>
          <w:spacing w:val="10"/>
          <w:sz w:val="32"/>
          <w:szCs w:val="32"/>
        </w:rPr>
      </w:pPr>
    </w:p>
    <w:p w:rsidR="0000414C" w:rsidRDefault="0000414C" w:rsidP="00B21F9E">
      <w:pPr>
        <w:jc w:val="center"/>
        <w:rPr>
          <w:b/>
          <w:color w:val="0000FF"/>
          <w:spacing w:val="10"/>
          <w:sz w:val="32"/>
          <w:szCs w:val="32"/>
        </w:rPr>
      </w:pPr>
    </w:p>
    <w:p w:rsidR="0000414C" w:rsidRDefault="0000414C" w:rsidP="00B21F9E">
      <w:pPr>
        <w:jc w:val="center"/>
        <w:rPr>
          <w:b/>
          <w:color w:val="0000FF"/>
          <w:spacing w:val="10"/>
          <w:sz w:val="32"/>
          <w:szCs w:val="32"/>
        </w:rPr>
      </w:pPr>
    </w:p>
    <w:p w:rsidR="0000414C" w:rsidRDefault="0000414C" w:rsidP="00B21F9E">
      <w:pPr>
        <w:jc w:val="center"/>
        <w:rPr>
          <w:b/>
          <w:color w:val="0000FF"/>
          <w:spacing w:val="10"/>
          <w:sz w:val="32"/>
          <w:szCs w:val="32"/>
        </w:rPr>
      </w:pPr>
    </w:p>
    <w:p w:rsidR="0000414C" w:rsidRDefault="0000414C" w:rsidP="00B21F9E">
      <w:pPr>
        <w:jc w:val="center"/>
        <w:rPr>
          <w:b/>
          <w:color w:val="0000FF"/>
          <w:spacing w:val="10"/>
          <w:sz w:val="32"/>
          <w:szCs w:val="32"/>
        </w:rPr>
      </w:pPr>
    </w:p>
    <w:p w:rsidR="0000414C" w:rsidRDefault="0000414C" w:rsidP="00B21F9E">
      <w:pPr>
        <w:jc w:val="center"/>
        <w:rPr>
          <w:b/>
          <w:color w:val="0000FF"/>
          <w:spacing w:val="10"/>
          <w:sz w:val="32"/>
          <w:szCs w:val="32"/>
        </w:rPr>
      </w:pPr>
    </w:p>
    <w:p w:rsidR="0000414C" w:rsidRPr="00B92A3E" w:rsidRDefault="0000414C" w:rsidP="00B21F9E">
      <w:pPr>
        <w:tabs>
          <w:tab w:val="left" w:pos="2660"/>
        </w:tabs>
        <w:rPr>
          <w:b/>
          <w:i/>
          <w:color w:val="0000FF"/>
          <w:spacing w:val="10"/>
          <w:sz w:val="60"/>
          <w:szCs w:val="60"/>
        </w:rPr>
      </w:pPr>
      <w:r>
        <w:rPr>
          <w:b/>
          <w:i/>
          <w:color w:val="0000FF"/>
          <w:spacing w:val="10"/>
          <w:sz w:val="60"/>
          <w:szCs w:val="60"/>
        </w:rPr>
        <w:t xml:space="preserve">   на 2015-2016</w:t>
      </w:r>
      <w:r w:rsidRPr="00B92A3E">
        <w:rPr>
          <w:b/>
          <w:i/>
          <w:color w:val="0000FF"/>
          <w:spacing w:val="10"/>
          <w:sz w:val="60"/>
          <w:szCs w:val="60"/>
        </w:rPr>
        <w:t xml:space="preserve"> учебный год</w:t>
      </w:r>
    </w:p>
    <w:p w:rsidR="0000414C" w:rsidRPr="00102690" w:rsidRDefault="0000414C" w:rsidP="00B21F9E">
      <w:pPr>
        <w:jc w:val="center"/>
        <w:rPr>
          <w:b/>
          <w:i/>
          <w:color w:val="0000FF"/>
          <w:spacing w:val="10"/>
          <w:sz w:val="60"/>
          <w:szCs w:val="60"/>
        </w:rPr>
      </w:pPr>
      <w:r>
        <w:rPr>
          <w:b/>
          <w:i/>
          <w:color w:val="0000FF"/>
          <w:spacing w:val="10"/>
          <w:sz w:val="96"/>
          <w:szCs w:val="96"/>
        </w:rPr>
        <w:t>1-3</w:t>
      </w:r>
      <w:r w:rsidRPr="00102690">
        <w:rPr>
          <w:b/>
          <w:i/>
          <w:color w:val="0000FF"/>
          <w:spacing w:val="10"/>
          <w:sz w:val="96"/>
          <w:szCs w:val="96"/>
        </w:rPr>
        <w:t xml:space="preserve"> </w:t>
      </w:r>
      <w:r w:rsidRPr="00102690">
        <w:rPr>
          <w:b/>
          <w:i/>
          <w:color w:val="0000FF"/>
          <w:spacing w:val="10"/>
          <w:sz w:val="60"/>
          <w:szCs w:val="60"/>
        </w:rPr>
        <w:t>КЛАСС</w:t>
      </w:r>
      <w:r>
        <w:rPr>
          <w:b/>
          <w:i/>
          <w:color w:val="0000FF"/>
          <w:spacing w:val="10"/>
          <w:sz w:val="60"/>
          <w:szCs w:val="60"/>
        </w:rPr>
        <w:t>Ы</w:t>
      </w:r>
    </w:p>
    <w:p w:rsidR="0000414C" w:rsidRDefault="0000414C" w:rsidP="00B21F9E">
      <w:pPr>
        <w:jc w:val="center"/>
        <w:rPr>
          <w:b/>
          <w:color w:val="0000FF"/>
          <w:spacing w:val="10"/>
          <w:sz w:val="32"/>
          <w:szCs w:val="32"/>
        </w:rPr>
      </w:pPr>
      <w:r>
        <w:rPr>
          <w:b/>
          <w:i/>
          <w:color w:val="0000FF"/>
          <w:spacing w:val="10"/>
          <w:sz w:val="60"/>
          <w:szCs w:val="60"/>
        </w:rPr>
        <w:t>Шаманова Татьяна Владимировна</w:t>
      </w:r>
    </w:p>
    <w:p w:rsidR="0000414C" w:rsidRDefault="0000414C" w:rsidP="00B21F9E">
      <w:pPr>
        <w:rPr>
          <w:b/>
          <w:color w:val="0000FF"/>
          <w:spacing w:val="10"/>
          <w:sz w:val="32"/>
          <w:szCs w:val="32"/>
        </w:rPr>
      </w:pPr>
    </w:p>
    <w:p w:rsidR="0000414C" w:rsidRPr="00B21F9E" w:rsidRDefault="0000414C" w:rsidP="00B21F9E">
      <w:pPr>
        <w:jc w:val="center"/>
        <w:rPr>
          <w:b/>
          <w:sz w:val="28"/>
          <w:szCs w:val="28"/>
        </w:rPr>
        <w:sectPr w:rsidR="0000414C" w:rsidRPr="00B21F9E" w:rsidSect="00B21F9E">
          <w:footerReference w:type="default" r:id="rId7"/>
          <w:pgSz w:w="11906" w:h="16838"/>
          <w:pgMar w:top="720" w:right="720" w:bottom="720" w:left="720" w:header="709" w:footer="709" w:gutter="0"/>
          <w:pgBorders w:display="firstPage" w:offsetFrom="page">
            <w:top w:val="single" w:sz="36" w:space="24" w:color="0070C0"/>
            <w:left w:val="single" w:sz="36" w:space="24" w:color="0070C0"/>
            <w:bottom w:val="single" w:sz="36" w:space="24" w:color="0070C0"/>
            <w:right w:val="single" w:sz="36" w:space="24" w:color="0070C0"/>
          </w:pgBorders>
          <w:cols w:space="708"/>
          <w:docGrid w:linePitch="360"/>
        </w:sectPr>
      </w:pPr>
    </w:p>
    <w:p w:rsidR="0000414C" w:rsidRPr="00B21F9E" w:rsidRDefault="0000414C" w:rsidP="00B21F9E">
      <w:pPr>
        <w:widowControl w:val="0"/>
        <w:autoSpaceDE w:val="0"/>
        <w:autoSpaceDN w:val="0"/>
        <w:adjustRightInd w:val="0"/>
        <w:ind w:firstLine="708"/>
        <w:jc w:val="both"/>
        <w:rPr>
          <w:bCs/>
          <w:iCs/>
          <w:sz w:val="28"/>
          <w:szCs w:val="28"/>
        </w:rPr>
      </w:pPr>
      <w:r w:rsidRPr="00B21F9E">
        <w:rPr>
          <w:b/>
          <w:sz w:val="28"/>
          <w:szCs w:val="28"/>
        </w:rPr>
        <w:t>ЦЕЛЬ:</w:t>
      </w:r>
      <w:r w:rsidRPr="00B21F9E">
        <w:rPr>
          <w:sz w:val="28"/>
          <w:szCs w:val="28"/>
        </w:rPr>
        <w:t xml:space="preserve"> </w:t>
      </w:r>
      <w:r w:rsidRPr="00B21F9E">
        <w:rPr>
          <w:bCs/>
          <w:iCs/>
          <w:sz w:val="28"/>
          <w:szCs w:val="28"/>
        </w:rPr>
        <w:t>Создание условий для становления устойчивой, физически и духовно здоровой, творческой личности со сформированными ключевыми компетентностями, готовой войти в информационное сообщество, способной к самоопределению в обществе.</w:t>
      </w:r>
    </w:p>
    <w:p w:rsidR="0000414C" w:rsidRPr="00B21F9E" w:rsidRDefault="0000414C" w:rsidP="00B21F9E">
      <w:pPr>
        <w:ind w:left="709"/>
        <w:jc w:val="both"/>
        <w:rPr>
          <w:sz w:val="28"/>
          <w:szCs w:val="28"/>
        </w:rPr>
      </w:pPr>
      <w:r w:rsidRPr="00B21F9E">
        <w:rPr>
          <w:b/>
          <w:sz w:val="28"/>
          <w:szCs w:val="28"/>
        </w:rPr>
        <w:t>ЗАДАЧИ:</w:t>
      </w:r>
      <w:r w:rsidRPr="00B21F9E">
        <w:rPr>
          <w:sz w:val="28"/>
          <w:szCs w:val="28"/>
        </w:rPr>
        <w:t xml:space="preserve"> </w:t>
      </w:r>
    </w:p>
    <w:p w:rsidR="0000414C" w:rsidRPr="00B21F9E" w:rsidRDefault="0000414C" w:rsidP="00B21F9E">
      <w:pPr>
        <w:numPr>
          <w:ilvl w:val="0"/>
          <w:numId w:val="31"/>
        </w:numPr>
        <w:suppressAutoHyphens/>
        <w:rPr>
          <w:bCs/>
          <w:sz w:val="28"/>
          <w:szCs w:val="28"/>
        </w:rPr>
      </w:pPr>
      <w:r w:rsidRPr="00B21F9E">
        <w:rPr>
          <w:bCs/>
          <w:sz w:val="28"/>
          <w:szCs w:val="28"/>
        </w:rPr>
        <w:t>Формировать гражданско-патриотическое сознание,  развивать чувства сопричастности к истории, малой родины, Отечества</w:t>
      </w:r>
    </w:p>
    <w:p w:rsidR="0000414C" w:rsidRPr="00B21F9E" w:rsidRDefault="0000414C" w:rsidP="00B21F9E">
      <w:pPr>
        <w:numPr>
          <w:ilvl w:val="0"/>
          <w:numId w:val="31"/>
        </w:numPr>
        <w:suppressAutoHyphens/>
        <w:rPr>
          <w:bCs/>
          <w:sz w:val="28"/>
          <w:szCs w:val="28"/>
        </w:rPr>
      </w:pPr>
      <w:r w:rsidRPr="00B21F9E">
        <w:rPr>
          <w:bCs/>
          <w:sz w:val="28"/>
          <w:szCs w:val="28"/>
        </w:rPr>
        <w:t>Воспитывать активную жизненную позицию через творческую и проектную деятельность</w:t>
      </w:r>
    </w:p>
    <w:p w:rsidR="0000414C" w:rsidRPr="00B21F9E" w:rsidRDefault="0000414C" w:rsidP="00B21F9E">
      <w:pPr>
        <w:numPr>
          <w:ilvl w:val="0"/>
          <w:numId w:val="31"/>
        </w:numPr>
        <w:spacing w:before="100" w:beforeAutospacing="1" w:after="100" w:afterAutospacing="1"/>
        <w:rPr>
          <w:sz w:val="28"/>
          <w:szCs w:val="28"/>
        </w:rPr>
      </w:pPr>
      <w:r w:rsidRPr="00B21F9E">
        <w:rPr>
          <w:sz w:val="28"/>
          <w:szCs w:val="28"/>
        </w:rPr>
        <w:t>Развивать у учащихся инициативу, стремление к самообразованию,  саморазвитию, самоуправлению, способности к успешной социализации в обществе и культуру</w:t>
      </w:r>
      <w:r w:rsidRPr="00B21F9E">
        <w:rPr>
          <w:bCs/>
          <w:sz w:val="28"/>
          <w:szCs w:val="28"/>
        </w:rPr>
        <w:t xml:space="preserve"> межличностных отношений</w:t>
      </w:r>
    </w:p>
    <w:p w:rsidR="0000414C" w:rsidRPr="00B21F9E" w:rsidRDefault="0000414C" w:rsidP="00B21F9E">
      <w:pPr>
        <w:numPr>
          <w:ilvl w:val="0"/>
          <w:numId w:val="31"/>
        </w:numPr>
        <w:suppressAutoHyphens/>
        <w:rPr>
          <w:sz w:val="28"/>
          <w:szCs w:val="28"/>
        </w:rPr>
      </w:pPr>
      <w:r w:rsidRPr="00B21F9E">
        <w:rPr>
          <w:sz w:val="28"/>
          <w:szCs w:val="28"/>
        </w:rPr>
        <w:t>Проводить профилактику асоциальных явлений в детской  среде.</w:t>
      </w:r>
    </w:p>
    <w:p w:rsidR="0000414C" w:rsidRPr="00B21F9E" w:rsidRDefault="0000414C" w:rsidP="00B21F9E">
      <w:pPr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B21F9E">
        <w:rPr>
          <w:bCs/>
          <w:iCs/>
          <w:sz w:val="28"/>
          <w:szCs w:val="28"/>
        </w:rPr>
        <w:t>Совершенствовать условия взаимодействия семьи и школы через единое информационное пространство.</w:t>
      </w:r>
    </w:p>
    <w:p w:rsidR="0000414C" w:rsidRPr="00B21F9E" w:rsidRDefault="0000414C" w:rsidP="003B5305">
      <w:pPr>
        <w:rPr>
          <w:b/>
          <w:sz w:val="28"/>
          <w:szCs w:val="28"/>
        </w:rPr>
      </w:pPr>
      <w:r w:rsidRPr="00B21F9E">
        <w:rPr>
          <w:b/>
          <w:sz w:val="28"/>
          <w:szCs w:val="28"/>
          <w:u w:val="single"/>
        </w:rPr>
        <w:t>Воспитательные модули:</w:t>
      </w:r>
    </w:p>
    <w:p w:rsidR="0000414C" w:rsidRPr="00B21F9E" w:rsidRDefault="0000414C" w:rsidP="003B5305">
      <w:pPr>
        <w:rPr>
          <w:sz w:val="28"/>
          <w:szCs w:val="28"/>
        </w:rPr>
      </w:pPr>
      <w:r w:rsidRPr="00B21F9E">
        <w:rPr>
          <w:sz w:val="28"/>
          <w:szCs w:val="28"/>
        </w:rPr>
        <w:t>Сентябрь</w:t>
      </w:r>
      <w:r w:rsidRPr="00B21F9E">
        <w:rPr>
          <w:sz w:val="28"/>
          <w:szCs w:val="28"/>
        </w:rPr>
        <w:tab/>
        <w:t xml:space="preserve"> «месячник: </w:t>
      </w:r>
      <w:r w:rsidRPr="00B21F9E">
        <w:rPr>
          <w:b/>
          <w:sz w:val="28"/>
          <w:szCs w:val="28"/>
        </w:rPr>
        <w:t>Внимание, дети!</w:t>
      </w:r>
      <w:r w:rsidRPr="00B21F9E">
        <w:rPr>
          <w:sz w:val="28"/>
          <w:szCs w:val="28"/>
        </w:rPr>
        <w:t>»</w:t>
      </w:r>
    </w:p>
    <w:p w:rsidR="0000414C" w:rsidRPr="00B21F9E" w:rsidRDefault="0000414C" w:rsidP="003B5305">
      <w:pPr>
        <w:rPr>
          <w:sz w:val="28"/>
          <w:szCs w:val="28"/>
        </w:rPr>
      </w:pPr>
      <w:r w:rsidRPr="00B21F9E">
        <w:rPr>
          <w:sz w:val="28"/>
          <w:szCs w:val="28"/>
        </w:rPr>
        <w:t>Октябрь</w:t>
      </w:r>
      <w:r w:rsidRPr="00B21F9E">
        <w:rPr>
          <w:sz w:val="28"/>
          <w:szCs w:val="28"/>
        </w:rPr>
        <w:tab/>
        <w:t xml:space="preserve"> «Старших надо уважать»</w:t>
      </w:r>
    </w:p>
    <w:p w:rsidR="0000414C" w:rsidRPr="00B21F9E" w:rsidRDefault="0000414C" w:rsidP="003B5305">
      <w:pPr>
        <w:rPr>
          <w:sz w:val="28"/>
          <w:szCs w:val="28"/>
        </w:rPr>
      </w:pPr>
      <w:r w:rsidRPr="00B21F9E">
        <w:rPr>
          <w:sz w:val="28"/>
          <w:szCs w:val="28"/>
        </w:rPr>
        <w:t xml:space="preserve">Ноябрь </w:t>
      </w:r>
      <w:r w:rsidRPr="00B21F9E">
        <w:rPr>
          <w:sz w:val="28"/>
          <w:szCs w:val="28"/>
        </w:rPr>
        <w:tab/>
        <w:t xml:space="preserve"> «В здоровье наша сила»</w:t>
      </w:r>
    </w:p>
    <w:p w:rsidR="0000414C" w:rsidRPr="00B21F9E" w:rsidRDefault="0000414C" w:rsidP="003B5305">
      <w:pPr>
        <w:rPr>
          <w:sz w:val="28"/>
          <w:szCs w:val="28"/>
        </w:rPr>
      </w:pPr>
      <w:r w:rsidRPr="00B21F9E">
        <w:rPr>
          <w:sz w:val="28"/>
          <w:szCs w:val="28"/>
        </w:rPr>
        <w:t>Декабрь</w:t>
      </w:r>
      <w:r w:rsidRPr="00B21F9E">
        <w:rPr>
          <w:sz w:val="28"/>
          <w:szCs w:val="28"/>
        </w:rPr>
        <w:tab/>
        <w:t xml:space="preserve"> «Новый год у ворот!»</w:t>
      </w:r>
    </w:p>
    <w:p w:rsidR="0000414C" w:rsidRPr="00B21F9E" w:rsidRDefault="0000414C" w:rsidP="003B5305">
      <w:pPr>
        <w:rPr>
          <w:sz w:val="28"/>
          <w:szCs w:val="28"/>
        </w:rPr>
      </w:pPr>
      <w:r w:rsidRPr="00B21F9E">
        <w:rPr>
          <w:sz w:val="28"/>
          <w:szCs w:val="28"/>
        </w:rPr>
        <w:t>Январь</w:t>
      </w:r>
      <w:r w:rsidRPr="00B21F9E">
        <w:rPr>
          <w:sz w:val="28"/>
          <w:szCs w:val="28"/>
        </w:rPr>
        <w:tab/>
        <w:t xml:space="preserve"> « Я патриот»</w:t>
      </w:r>
    </w:p>
    <w:p w:rsidR="0000414C" w:rsidRPr="00B21F9E" w:rsidRDefault="0000414C" w:rsidP="003B5305">
      <w:pPr>
        <w:rPr>
          <w:sz w:val="28"/>
          <w:szCs w:val="28"/>
        </w:rPr>
      </w:pPr>
      <w:r w:rsidRPr="00B21F9E">
        <w:rPr>
          <w:sz w:val="28"/>
          <w:szCs w:val="28"/>
        </w:rPr>
        <w:t>Февраль</w:t>
      </w:r>
      <w:r w:rsidRPr="00B21F9E">
        <w:rPr>
          <w:sz w:val="28"/>
          <w:szCs w:val="28"/>
        </w:rPr>
        <w:tab/>
        <w:t xml:space="preserve"> «Быстрее, выше, сильнее»</w:t>
      </w:r>
    </w:p>
    <w:p w:rsidR="0000414C" w:rsidRPr="00B21F9E" w:rsidRDefault="0000414C" w:rsidP="003B5305">
      <w:pPr>
        <w:rPr>
          <w:sz w:val="28"/>
          <w:szCs w:val="28"/>
        </w:rPr>
      </w:pPr>
      <w:r w:rsidRPr="00B21F9E">
        <w:rPr>
          <w:sz w:val="28"/>
          <w:szCs w:val="28"/>
        </w:rPr>
        <w:t>Март</w:t>
      </w:r>
      <w:r w:rsidRPr="00B21F9E">
        <w:rPr>
          <w:sz w:val="28"/>
          <w:szCs w:val="28"/>
        </w:rPr>
        <w:tab/>
      </w:r>
      <w:r w:rsidRPr="00B21F9E">
        <w:rPr>
          <w:sz w:val="28"/>
          <w:szCs w:val="28"/>
        </w:rPr>
        <w:tab/>
      </w:r>
      <w:r w:rsidRPr="00B21F9E">
        <w:rPr>
          <w:color w:val="FF0000"/>
          <w:sz w:val="28"/>
          <w:szCs w:val="28"/>
        </w:rPr>
        <w:t xml:space="preserve"> </w:t>
      </w:r>
      <w:r w:rsidRPr="00B21F9E">
        <w:rPr>
          <w:sz w:val="28"/>
          <w:szCs w:val="28"/>
        </w:rPr>
        <w:t>«В мире прекрасного»</w:t>
      </w:r>
    </w:p>
    <w:p w:rsidR="0000414C" w:rsidRPr="00B21F9E" w:rsidRDefault="0000414C" w:rsidP="003B5305">
      <w:pPr>
        <w:rPr>
          <w:sz w:val="28"/>
          <w:szCs w:val="28"/>
        </w:rPr>
      </w:pPr>
      <w:r w:rsidRPr="00B21F9E">
        <w:rPr>
          <w:sz w:val="28"/>
          <w:szCs w:val="28"/>
        </w:rPr>
        <w:t>Апрель</w:t>
      </w:r>
      <w:r w:rsidRPr="00B21F9E">
        <w:rPr>
          <w:sz w:val="28"/>
          <w:szCs w:val="28"/>
        </w:rPr>
        <w:tab/>
        <w:t xml:space="preserve"> «Твори добро!»</w:t>
      </w:r>
    </w:p>
    <w:p w:rsidR="0000414C" w:rsidRPr="00B21F9E" w:rsidRDefault="0000414C" w:rsidP="003B5305">
      <w:pPr>
        <w:rPr>
          <w:sz w:val="28"/>
          <w:szCs w:val="28"/>
        </w:rPr>
      </w:pPr>
      <w:r w:rsidRPr="00B21F9E">
        <w:rPr>
          <w:sz w:val="28"/>
          <w:szCs w:val="28"/>
        </w:rPr>
        <w:t xml:space="preserve">Май </w:t>
      </w:r>
      <w:r w:rsidRPr="00B21F9E">
        <w:rPr>
          <w:sz w:val="28"/>
          <w:szCs w:val="28"/>
        </w:rPr>
        <w:tab/>
      </w:r>
      <w:r w:rsidRPr="00B21F9E">
        <w:rPr>
          <w:sz w:val="28"/>
          <w:szCs w:val="28"/>
        </w:rPr>
        <w:tab/>
        <w:t>«Это нельзя забывать»</w:t>
      </w:r>
    </w:p>
    <w:p w:rsidR="0000414C" w:rsidRPr="00B21F9E" w:rsidRDefault="0000414C" w:rsidP="003B5305">
      <w:pPr>
        <w:rPr>
          <w:b/>
          <w:sz w:val="28"/>
          <w:szCs w:val="28"/>
        </w:rPr>
      </w:pPr>
      <w:r w:rsidRPr="00B21F9E">
        <w:rPr>
          <w:b/>
          <w:sz w:val="28"/>
          <w:szCs w:val="28"/>
        </w:rPr>
        <w:t xml:space="preserve">ПРИОРИТЕТНЫЕ  НАПРАВЛЕНИЯ В  </w:t>
      </w:r>
      <w:r>
        <w:rPr>
          <w:b/>
          <w:sz w:val="28"/>
          <w:szCs w:val="28"/>
        </w:rPr>
        <w:t>ВОСПИТАТЕЛЬНОЙ  РАБОТЕ  НА  2015-2016</w:t>
      </w:r>
      <w:r w:rsidRPr="00B21F9E">
        <w:rPr>
          <w:b/>
          <w:sz w:val="28"/>
          <w:szCs w:val="28"/>
        </w:rPr>
        <w:t xml:space="preserve"> УЧЕБНЫЙ  ГОД:</w:t>
      </w:r>
    </w:p>
    <w:p w:rsidR="0000414C" w:rsidRPr="00B21F9E" w:rsidRDefault="0000414C" w:rsidP="003B5305">
      <w:pPr>
        <w:rPr>
          <w:sz w:val="28"/>
          <w:szCs w:val="28"/>
        </w:rPr>
      </w:pPr>
      <w:r w:rsidRPr="00B21F9E">
        <w:rPr>
          <w:sz w:val="28"/>
          <w:szCs w:val="28"/>
        </w:rPr>
        <w:t>-гражданско-патриотическое воспитание;</w:t>
      </w:r>
    </w:p>
    <w:p w:rsidR="0000414C" w:rsidRPr="00B21F9E" w:rsidRDefault="0000414C" w:rsidP="003B5305">
      <w:pPr>
        <w:rPr>
          <w:sz w:val="28"/>
          <w:szCs w:val="28"/>
        </w:rPr>
      </w:pPr>
      <w:r w:rsidRPr="00B21F9E">
        <w:rPr>
          <w:sz w:val="28"/>
          <w:szCs w:val="28"/>
        </w:rPr>
        <w:t>-духовно-нравственное воспитание;</w:t>
      </w:r>
    </w:p>
    <w:p w:rsidR="0000414C" w:rsidRPr="00B21F9E" w:rsidRDefault="0000414C" w:rsidP="003B5305">
      <w:pPr>
        <w:rPr>
          <w:sz w:val="28"/>
          <w:szCs w:val="28"/>
        </w:rPr>
      </w:pPr>
      <w:r w:rsidRPr="00B21F9E">
        <w:rPr>
          <w:sz w:val="28"/>
          <w:szCs w:val="28"/>
        </w:rPr>
        <w:t>-экологическое воспитание;</w:t>
      </w:r>
    </w:p>
    <w:p w:rsidR="0000414C" w:rsidRPr="00B21F9E" w:rsidRDefault="0000414C" w:rsidP="003B5305">
      <w:pPr>
        <w:rPr>
          <w:sz w:val="28"/>
          <w:szCs w:val="28"/>
        </w:rPr>
      </w:pPr>
      <w:r w:rsidRPr="00B21F9E">
        <w:rPr>
          <w:sz w:val="28"/>
          <w:szCs w:val="28"/>
        </w:rPr>
        <w:t>-физкультурно-оздоровительное воспитание;</w:t>
      </w:r>
    </w:p>
    <w:p w:rsidR="0000414C" w:rsidRPr="00B21F9E" w:rsidRDefault="0000414C" w:rsidP="003B5305">
      <w:pPr>
        <w:rPr>
          <w:sz w:val="28"/>
          <w:szCs w:val="28"/>
        </w:rPr>
      </w:pPr>
      <w:r w:rsidRPr="00B21F9E">
        <w:rPr>
          <w:sz w:val="28"/>
          <w:szCs w:val="28"/>
        </w:rPr>
        <w:t>-самоуправление;</w:t>
      </w:r>
    </w:p>
    <w:p w:rsidR="0000414C" w:rsidRPr="00B21F9E" w:rsidRDefault="0000414C" w:rsidP="003B5305">
      <w:pPr>
        <w:rPr>
          <w:sz w:val="28"/>
          <w:szCs w:val="28"/>
        </w:rPr>
      </w:pPr>
      <w:r w:rsidRPr="00B21F9E">
        <w:rPr>
          <w:sz w:val="28"/>
          <w:szCs w:val="28"/>
        </w:rPr>
        <w:t>- профориентационное и трудовое воспитание;</w:t>
      </w:r>
    </w:p>
    <w:p w:rsidR="0000414C" w:rsidRDefault="0000414C" w:rsidP="00B21F9E">
      <w:pPr>
        <w:rPr>
          <w:sz w:val="28"/>
          <w:szCs w:val="28"/>
        </w:rPr>
      </w:pPr>
      <w:r w:rsidRPr="00B21F9E">
        <w:rPr>
          <w:sz w:val="28"/>
          <w:szCs w:val="28"/>
        </w:rPr>
        <w:t>- семейное воспитание.</w:t>
      </w:r>
    </w:p>
    <w:p w:rsidR="0000414C" w:rsidRPr="00B21F9E" w:rsidRDefault="0000414C" w:rsidP="00B21F9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21F9E">
        <w:rPr>
          <w:b/>
          <w:bCs/>
          <w:color w:val="000000"/>
          <w:sz w:val="28"/>
          <w:szCs w:val="28"/>
        </w:rPr>
        <w:t>Анализ</w:t>
      </w:r>
      <w:r>
        <w:rPr>
          <w:b/>
          <w:bCs/>
          <w:color w:val="000000"/>
          <w:sz w:val="28"/>
          <w:szCs w:val="28"/>
        </w:rPr>
        <w:t xml:space="preserve"> воспитательной работы за 2014-2015 уч. год.  во 2 и 4 </w:t>
      </w:r>
      <w:r w:rsidRPr="00B21F9E">
        <w:rPr>
          <w:b/>
          <w:bCs/>
          <w:color w:val="000000"/>
          <w:sz w:val="28"/>
          <w:szCs w:val="28"/>
        </w:rPr>
        <w:t>классе</w:t>
      </w:r>
      <w:r>
        <w:rPr>
          <w:b/>
          <w:bCs/>
          <w:color w:val="000000"/>
          <w:sz w:val="28"/>
          <w:szCs w:val="28"/>
        </w:rPr>
        <w:t>.</w:t>
      </w:r>
    </w:p>
    <w:p w:rsidR="0000414C" w:rsidRPr="00B21F9E" w:rsidRDefault="0000414C" w:rsidP="004B457D">
      <w:pPr>
        <w:rPr>
          <w:sz w:val="28"/>
          <w:szCs w:val="28"/>
        </w:rPr>
      </w:pPr>
      <w:r w:rsidRPr="00B21F9E">
        <w:rPr>
          <w:sz w:val="28"/>
          <w:szCs w:val="28"/>
        </w:rPr>
        <w:t>Классный коллектив – это коллектив, члены которого находятся в тесном деловом и дружеском общении. Именно в нем преимущественно протекает основной вид деятельности школьников – учеба, здесь же организуются многие виды трудовой и иной внеурочной деятельности ребят.</w:t>
      </w:r>
      <w:r w:rsidRPr="00B21F9E">
        <w:rPr>
          <w:sz w:val="28"/>
          <w:szCs w:val="28"/>
        </w:rPr>
        <w:br/>
        <w:t xml:space="preserve">В классе </w:t>
      </w:r>
      <w:r>
        <w:rPr>
          <w:sz w:val="28"/>
          <w:szCs w:val="28"/>
        </w:rPr>
        <w:t>9</w:t>
      </w:r>
      <w:r w:rsidRPr="00B21F9E">
        <w:rPr>
          <w:sz w:val="28"/>
          <w:szCs w:val="28"/>
        </w:rPr>
        <w:t xml:space="preserve">  учащихся : </w:t>
      </w:r>
      <w:r>
        <w:rPr>
          <w:sz w:val="28"/>
          <w:szCs w:val="28"/>
        </w:rPr>
        <w:t>5</w:t>
      </w:r>
      <w:r w:rsidRPr="00B21F9E">
        <w:rPr>
          <w:sz w:val="28"/>
          <w:szCs w:val="28"/>
        </w:rPr>
        <w:t xml:space="preserve"> девоч</w:t>
      </w:r>
      <w:r>
        <w:rPr>
          <w:sz w:val="28"/>
          <w:szCs w:val="28"/>
        </w:rPr>
        <w:t>ек и 4</w:t>
      </w:r>
      <w:r w:rsidRPr="00B21F9E">
        <w:rPr>
          <w:sz w:val="28"/>
          <w:szCs w:val="28"/>
        </w:rPr>
        <w:t xml:space="preserve"> мальчик</w:t>
      </w:r>
      <w:r>
        <w:rPr>
          <w:sz w:val="28"/>
          <w:szCs w:val="28"/>
        </w:rPr>
        <w:t>а</w:t>
      </w:r>
      <w:r w:rsidRPr="00B21F9E">
        <w:rPr>
          <w:sz w:val="28"/>
          <w:szCs w:val="28"/>
        </w:rPr>
        <w:t>.</w:t>
      </w:r>
      <w:r w:rsidRPr="00B21F9E">
        <w:rPr>
          <w:sz w:val="28"/>
          <w:szCs w:val="28"/>
        </w:rPr>
        <w:br/>
        <w:t xml:space="preserve">Успеваемость </w:t>
      </w:r>
      <w:r>
        <w:rPr>
          <w:sz w:val="28"/>
          <w:szCs w:val="28"/>
        </w:rPr>
        <w:t xml:space="preserve">2и4 </w:t>
      </w:r>
      <w:r w:rsidRPr="00B21F9E">
        <w:rPr>
          <w:sz w:val="28"/>
          <w:szCs w:val="28"/>
        </w:rPr>
        <w:t>класса стабильна, но пока без повышения качества знаний.</w:t>
      </w:r>
      <w:r w:rsidRPr="00B21F9E">
        <w:rPr>
          <w:sz w:val="28"/>
          <w:szCs w:val="28"/>
        </w:rPr>
        <w:br/>
        <w:t xml:space="preserve">В течение года уделялось большое внимание работе по вовлечению ребят в процесс обучения, создание ситуации успеха, развитие интеллектуальных и творческих способностей каждого ученика. Ребята активно участвовали  во внеклассных и общешкольных мероприятиях : в КВНах, конкурсах,  где они неоднократно были победителями,  демонстрируя артистизм, способности к творчеству. Особенно активны: </w:t>
      </w:r>
      <w:r>
        <w:rPr>
          <w:sz w:val="28"/>
          <w:szCs w:val="28"/>
        </w:rPr>
        <w:t>Мухортова Каролина, Мухортова Ангелина, Сайбель Анна, Корнев Артём, Храмова Даша, Шаманов Максим. О</w:t>
      </w:r>
      <w:r w:rsidRPr="00B21F9E">
        <w:rPr>
          <w:sz w:val="28"/>
          <w:szCs w:val="28"/>
        </w:rPr>
        <w:t>рганизующее, положительное влияние</w:t>
      </w:r>
      <w:r>
        <w:rPr>
          <w:sz w:val="28"/>
          <w:szCs w:val="28"/>
        </w:rPr>
        <w:t xml:space="preserve"> на класс оказывает Мухортова Каролина, Шаманов Максим.</w:t>
      </w:r>
      <w:r w:rsidRPr="00B21F9E">
        <w:rPr>
          <w:sz w:val="28"/>
          <w:szCs w:val="28"/>
        </w:rPr>
        <w:t xml:space="preserve"> </w:t>
      </w:r>
    </w:p>
    <w:p w:rsidR="0000414C" w:rsidRPr="00B21F9E" w:rsidRDefault="0000414C" w:rsidP="007F4127">
      <w:pPr>
        <w:rPr>
          <w:sz w:val="28"/>
          <w:szCs w:val="28"/>
        </w:rPr>
      </w:pPr>
      <w:r w:rsidRPr="00B21F9E">
        <w:rPr>
          <w:sz w:val="28"/>
          <w:szCs w:val="28"/>
        </w:rPr>
        <w:t>Основными ценностными приоритетами класса являются дружба и взаимная поддержка.</w:t>
      </w:r>
      <w:r w:rsidRPr="00B21F9E">
        <w:rPr>
          <w:sz w:val="28"/>
          <w:szCs w:val="28"/>
        </w:rPr>
        <w:br/>
        <w:t>В своей работе выделяю четыре основных направления деятельности с учащимися и их родителями.</w:t>
      </w:r>
      <w:r w:rsidRPr="00B21F9E">
        <w:rPr>
          <w:sz w:val="28"/>
          <w:szCs w:val="28"/>
        </w:rPr>
        <w:br/>
      </w:r>
      <w:r w:rsidRPr="00B21F9E">
        <w:rPr>
          <w:b/>
          <w:i/>
          <w:sz w:val="28"/>
          <w:szCs w:val="28"/>
        </w:rPr>
        <w:t>На первое место</w:t>
      </w:r>
      <w:r w:rsidRPr="00B21F9E">
        <w:rPr>
          <w:sz w:val="28"/>
          <w:szCs w:val="28"/>
        </w:rPr>
        <w:t xml:space="preserve"> выношу проблемы физического здоровья учащихся, поскольку именно качество здоровья ребенка обуславливает успехи в учебе и уровень его общего развития.</w:t>
      </w:r>
    </w:p>
    <w:p w:rsidR="0000414C" w:rsidRDefault="0000414C" w:rsidP="007F4127">
      <w:pPr>
        <w:rPr>
          <w:sz w:val="28"/>
          <w:szCs w:val="28"/>
        </w:rPr>
      </w:pPr>
      <w:r w:rsidRPr="00B21F9E">
        <w:rPr>
          <w:sz w:val="28"/>
          <w:szCs w:val="28"/>
        </w:rPr>
        <w:t>В классе проводились спортивные соревнования, состязания, беседы – презентации по здоровому образу жизни. Дети спортивны, физически развиты. На уроках физкультуры справляются с нагрузкой,</w:t>
      </w:r>
      <w:r>
        <w:rPr>
          <w:sz w:val="28"/>
          <w:szCs w:val="28"/>
        </w:rPr>
        <w:t xml:space="preserve"> особо спортивные Корнев Артём, Мухортова Каролина, Мухортова Ангелина.</w:t>
      </w:r>
    </w:p>
    <w:p w:rsidR="0000414C" w:rsidRDefault="0000414C" w:rsidP="007F4127">
      <w:pPr>
        <w:rPr>
          <w:b/>
          <w:i/>
          <w:sz w:val="28"/>
          <w:szCs w:val="28"/>
        </w:rPr>
      </w:pPr>
    </w:p>
    <w:p w:rsidR="0000414C" w:rsidRPr="00B21F9E" w:rsidRDefault="0000414C" w:rsidP="007F4127">
      <w:pPr>
        <w:rPr>
          <w:sz w:val="28"/>
          <w:szCs w:val="28"/>
        </w:rPr>
      </w:pPr>
      <w:r w:rsidRPr="00B21F9E">
        <w:rPr>
          <w:b/>
          <w:i/>
          <w:sz w:val="28"/>
          <w:szCs w:val="28"/>
        </w:rPr>
        <w:t>Второе направление</w:t>
      </w:r>
      <w:r w:rsidRPr="00B21F9E">
        <w:rPr>
          <w:sz w:val="28"/>
          <w:szCs w:val="28"/>
        </w:rPr>
        <w:t xml:space="preserve"> деятельности – общение. Общение – это воздействие, обуславливающее самое максимальное развитие личности ребенка, это этическое воздействие на признанные ценности Человека. Решение проблемы общения приводит детей к пониманию общечеловеческих ценностей, когда они становятся нормой для учащихся.</w:t>
      </w:r>
    </w:p>
    <w:p w:rsidR="0000414C" w:rsidRDefault="0000414C" w:rsidP="007F4127">
      <w:pPr>
        <w:rPr>
          <w:sz w:val="28"/>
          <w:szCs w:val="28"/>
        </w:rPr>
      </w:pPr>
      <w:r w:rsidRPr="00B21F9E">
        <w:rPr>
          <w:sz w:val="28"/>
          <w:szCs w:val="28"/>
        </w:rPr>
        <w:t>В этом направлении проделана большая работа как в учебном, так и в воспитательном процессе. Ученики самостоятельно подготавливали сообщения, рефераты,</w:t>
      </w:r>
      <w:r>
        <w:rPr>
          <w:sz w:val="28"/>
          <w:szCs w:val="28"/>
        </w:rPr>
        <w:t xml:space="preserve"> посещали участника ВОВ,</w:t>
      </w:r>
      <w:r w:rsidRPr="00B21F9E">
        <w:rPr>
          <w:sz w:val="28"/>
          <w:szCs w:val="28"/>
        </w:rPr>
        <w:t xml:space="preserve"> тематические классные часы и выступали  перед классом и на школьных мероприятиях («Сталинградская битва», «</w:t>
      </w:r>
      <w:r>
        <w:rPr>
          <w:sz w:val="28"/>
          <w:szCs w:val="28"/>
        </w:rPr>
        <w:t>Юрий Гагарин- покоритель космоса</w:t>
      </w:r>
      <w:r w:rsidRPr="00B21F9E">
        <w:rPr>
          <w:sz w:val="28"/>
          <w:szCs w:val="28"/>
        </w:rPr>
        <w:t>», «</w:t>
      </w:r>
      <w:r>
        <w:rPr>
          <w:sz w:val="28"/>
          <w:szCs w:val="28"/>
        </w:rPr>
        <w:t>Дети войны</w:t>
      </w:r>
      <w:r w:rsidRPr="00B21F9E">
        <w:rPr>
          <w:sz w:val="28"/>
          <w:szCs w:val="28"/>
        </w:rPr>
        <w:t>»)</w:t>
      </w:r>
      <w:r w:rsidRPr="00B21F9E">
        <w:rPr>
          <w:sz w:val="28"/>
          <w:szCs w:val="28"/>
        </w:rPr>
        <w:br/>
      </w:r>
    </w:p>
    <w:p w:rsidR="0000414C" w:rsidRDefault="0000414C" w:rsidP="007F4127">
      <w:pPr>
        <w:rPr>
          <w:sz w:val="28"/>
          <w:szCs w:val="28"/>
        </w:rPr>
      </w:pPr>
      <w:r w:rsidRPr="00B21F9E">
        <w:rPr>
          <w:b/>
          <w:i/>
          <w:sz w:val="28"/>
          <w:szCs w:val="28"/>
        </w:rPr>
        <w:t>Третье направление</w:t>
      </w:r>
      <w:r w:rsidRPr="00B21F9E">
        <w:rPr>
          <w:sz w:val="28"/>
          <w:szCs w:val="28"/>
        </w:rPr>
        <w:t xml:space="preserve"> деятельности с родителями и детьми – познавательная сфера жизни ребенка. Для решения этой проблемы обращаю внимание на выработку совместно с семьей единой тактики в развитии учебных умений ученика, его познавательной активности, его будущего профессионального определения. Проводили  мероприятия, расширяющие кругозор и познавательные интересы ученика, стимулирующие любознательность, исследовательское мышление. Организовывала классные часы по совершенствованию у учащихся учебных умений и возможностей, по саморазвитию. Общение детей и родителей это один из главных факторов успеха ребёнка в учёбе и воспитательном процессе.</w:t>
      </w:r>
      <w:r>
        <w:rPr>
          <w:sz w:val="28"/>
          <w:szCs w:val="28"/>
        </w:rPr>
        <w:t xml:space="preserve"> </w:t>
      </w:r>
      <w:r w:rsidRPr="00B21F9E">
        <w:rPr>
          <w:sz w:val="28"/>
          <w:szCs w:val="28"/>
        </w:rPr>
        <w:t>Дети получали задания, где необходима была помощь родителей. Таким образом</w:t>
      </w:r>
      <w:r>
        <w:rPr>
          <w:sz w:val="28"/>
          <w:szCs w:val="28"/>
        </w:rPr>
        <w:t>,</w:t>
      </w:r>
      <w:r w:rsidRPr="00B21F9E">
        <w:rPr>
          <w:sz w:val="28"/>
          <w:szCs w:val="28"/>
        </w:rPr>
        <w:t xml:space="preserve"> родители принимали участие и общались с детьми в поисках проблемы. Хочется отметить семьи</w:t>
      </w:r>
      <w:r>
        <w:rPr>
          <w:sz w:val="28"/>
          <w:szCs w:val="28"/>
        </w:rPr>
        <w:t>,</w:t>
      </w:r>
      <w:r w:rsidRPr="00B21F9E">
        <w:rPr>
          <w:sz w:val="28"/>
          <w:szCs w:val="28"/>
        </w:rPr>
        <w:t xml:space="preserve"> которые успешно находили задания, решающиеся различные проблемы: </w:t>
      </w:r>
      <w:r>
        <w:rPr>
          <w:sz w:val="28"/>
          <w:szCs w:val="28"/>
        </w:rPr>
        <w:t>Мухортовы, Сайбель, Шамановых</w:t>
      </w:r>
    </w:p>
    <w:p w:rsidR="0000414C" w:rsidRPr="00B21F9E" w:rsidRDefault="0000414C" w:rsidP="007F4127">
      <w:pPr>
        <w:rPr>
          <w:sz w:val="28"/>
          <w:szCs w:val="28"/>
        </w:rPr>
      </w:pPr>
      <w:r w:rsidRPr="00B21F9E">
        <w:rPr>
          <w:b/>
          <w:i/>
          <w:sz w:val="28"/>
          <w:szCs w:val="28"/>
        </w:rPr>
        <w:t>Четвертое направление</w:t>
      </w:r>
      <w:r w:rsidRPr="00B21F9E">
        <w:rPr>
          <w:sz w:val="28"/>
          <w:szCs w:val="28"/>
        </w:rPr>
        <w:t xml:space="preserve"> деятельности классного руководителя – это семья .</w:t>
      </w:r>
      <w:r w:rsidRPr="00B21F9E">
        <w:rPr>
          <w:sz w:val="28"/>
          <w:szCs w:val="28"/>
        </w:rPr>
        <w:br/>
        <w:t>При этом применяла следующие воспитательные технологии:</w:t>
      </w:r>
      <w:r w:rsidRPr="00B21F9E">
        <w:rPr>
          <w:sz w:val="28"/>
          <w:szCs w:val="28"/>
        </w:rPr>
        <w:br/>
        <w:t>-  технология саморазвития личности;</w:t>
      </w:r>
      <w:r w:rsidRPr="00B21F9E">
        <w:rPr>
          <w:sz w:val="28"/>
          <w:szCs w:val="28"/>
        </w:rPr>
        <w:br/>
        <w:t>-  технология воспитательной работы с коллективом класса .</w:t>
      </w:r>
      <w:r w:rsidRPr="00B21F9E">
        <w:rPr>
          <w:sz w:val="28"/>
          <w:szCs w:val="28"/>
        </w:rPr>
        <w:br/>
        <w:t xml:space="preserve"> - коллективное творческое дело.</w:t>
      </w:r>
    </w:p>
    <w:p w:rsidR="0000414C" w:rsidRDefault="0000414C" w:rsidP="007F4127">
      <w:pPr>
        <w:rPr>
          <w:sz w:val="28"/>
          <w:szCs w:val="28"/>
        </w:rPr>
      </w:pPr>
      <w:r w:rsidRPr="00B21F9E">
        <w:rPr>
          <w:sz w:val="28"/>
          <w:szCs w:val="28"/>
        </w:rPr>
        <w:t>Среди главных целей воспитательной работы в классе было  выделено четыре основные цели:</w:t>
      </w:r>
      <w:r w:rsidRPr="00B21F9E">
        <w:rPr>
          <w:sz w:val="28"/>
          <w:szCs w:val="28"/>
        </w:rPr>
        <w:br/>
        <w:t>1. Воспитание усидчивости, внимательности, общей культуры через индивидуальные беседы, беседы и классные часы, участие в культурных мероприятиях, проводимых в школе.</w:t>
      </w:r>
      <w:r w:rsidRPr="00B21F9E">
        <w:rPr>
          <w:sz w:val="28"/>
          <w:szCs w:val="28"/>
        </w:rPr>
        <w:br/>
        <w:t xml:space="preserve">2. Формирование дружного отзывчивого коллектива через общеклассные мероприятия, классные часы, посещение заболевших детей, поздравление именинников. </w:t>
      </w:r>
      <w:r w:rsidRPr="00B21F9E">
        <w:rPr>
          <w:sz w:val="28"/>
          <w:szCs w:val="28"/>
        </w:rPr>
        <w:br/>
        <w:t xml:space="preserve">3. Развитие коммуникативных навыков школьников через привлечение каждого ученика к занятиям в спортивной </w:t>
      </w:r>
      <w:r>
        <w:rPr>
          <w:sz w:val="28"/>
          <w:szCs w:val="28"/>
        </w:rPr>
        <w:t>кружках</w:t>
      </w:r>
      <w:r w:rsidRPr="00B21F9E">
        <w:rPr>
          <w:sz w:val="28"/>
          <w:szCs w:val="28"/>
        </w:rPr>
        <w:t xml:space="preserve">, участию в олимпиадах, </w:t>
      </w:r>
      <w:r>
        <w:rPr>
          <w:sz w:val="28"/>
          <w:szCs w:val="28"/>
        </w:rPr>
        <w:t xml:space="preserve">марафонах, </w:t>
      </w:r>
      <w:r w:rsidRPr="00B21F9E">
        <w:rPr>
          <w:sz w:val="28"/>
          <w:szCs w:val="28"/>
        </w:rPr>
        <w:t>предметных неделях;</w:t>
      </w:r>
      <w:r w:rsidRPr="00B21F9E">
        <w:rPr>
          <w:sz w:val="28"/>
          <w:szCs w:val="28"/>
        </w:rPr>
        <w:br/>
        <w:t>общественные поручения; раскрытие своего «Я» в индивидуальных творческих проектах, выставках и т.д.</w:t>
      </w:r>
      <w:r w:rsidRPr="00B21F9E">
        <w:rPr>
          <w:sz w:val="28"/>
          <w:szCs w:val="28"/>
        </w:rPr>
        <w:br/>
        <w:t>4. Формирование устойчивой нравственной позиции, духовности, взгляда на мир, основанных на культурных традициях путем бесед, дискуссий, классных часов, экскурсий по тематике основ культуры, мировой художественной культу</w:t>
      </w:r>
      <w:r>
        <w:rPr>
          <w:sz w:val="28"/>
          <w:szCs w:val="28"/>
        </w:rPr>
        <w:t xml:space="preserve">ры, этики. Проблемные моменты, </w:t>
      </w:r>
      <w:r w:rsidRPr="00B21F9E">
        <w:rPr>
          <w:sz w:val="28"/>
          <w:szCs w:val="28"/>
        </w:rPr>
        <w:t>возникающие в классе , решались  в результате бесед и обсуждений с классом за круглым столом.</w:t>
      </w:r>
      <w:r w:rsidRPr="00B21F9E">
        <w:rPr>
          <w:sz w:val="28"/>
          <w:szCs w:val="28"/>
        </w:rPr>
        <w:br/>
        <w:t>В классе осуществлялась  связь с родительской общественностью. Родители принимали  участие в жизни клас</w:t>
      </w:r>
      <w:r>
        <w:rPr>
          <w:sz w:val="28"/>
          <w:szCs w:val="28"/>
        </w:rPr>
        <w:t xml:space="preserve">са, оказывали  посильную помощь. </w:t>
      </w:r>
      <w:r w:rsidRPr="00B21F9E">
        <w:rPr>
          <w:sz w:val="28"/>
          <w:szCs w:val="28"/>
        </w:rPr>
        <w:t xml:space="preserve">Ребята повзрослели и изменились в лучшую сторону. Умеют давать оценку и анализировать свои поступки. </w:t>
      </w:r>
    </w:p>
    <w:p w:rsidR="0000414C" w:rsidRDefault="0000414C" w:rsidP="007F41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B21F9E">
        <w:rPr>
          <w:sz w:val="28"/>
          <w:szCs w:val="28"/>
        </w:rPr>
        <w:t xml:space="preserve">  </w:t>
      </w:r>
      <w:r w:rsidRPr="00B21F9E">
        <w:rPr>
          <w:b/>
          <w:i/>
          <w:sz w:val="28"/>
          <w:szCs w:val="28"/>
        </w:rPr>
        <w:t>1. Характеристика</w:t>
      </w:r>
      <w:r>
        <w:rPr>
          <w:b/>
          <w:i/>
          <w:sz w:val="28"/>
          <w:szCs w:val="28"/>
        </w:rPr>
        <w:t xml:space="preserve"> 2 и 4</w:t>
      </w:r>
      <w:r w:rsidRPr="00B21F9E">
        <w:rPr>
          <w:b/>
          <w:i/>
          <w:sz w:val="28"/>
          <w:szCs w:val="28"/>
        </w:rPr>
        <w:t xml:space="preserve"> класса</w:t>
      </w:r>
    </w:p>
    <w:p w:rsidR="0000414C" w:rsidRDefault="0000414C" w:rsidP="007F4127">
      <w:pPr>
        <w:rPr>
          <w:sz w:val="28"/>
          <w:szCs w:val="28"/>
        </w:rPr>
      </w:pPr>
    </w:p>
    <w:p w:rsidR="0000414C" w:rsidRPr="007F4127" w:rsidRDefault="0000414C" w:rsidP="007F4127">
      <w:pPr>
        <w:rPr>
          <w:sz w:val="28"/>
          <w:szCs w:val="28"/>
        </w:rPr>
      </w:pPr>
      <w:r w:rsidRPr="00B21F9E">
        <w:rPr>
          <w:sz w:val="28"/>
          <w:szCs w:val="28"/>
        </w:rPr>
        <w:t xml:space="preserve">В  классе  обучается </w:t>
      </w:r>
      <w:r>
        <w:rPr>
          <w:sz w:val="28"/>
          <w:szCs w:val="28"/>
        </w:rPr>
        <w:t>9 человек:  девоч</w:t>
      </w:r>
      <w:r w:rsidRPr="00B21F9E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B21F9E">
        <w:rPr>
          <w:sz w:val="28"/>
          <w:szCs w:val="28"/>
        </w:rPr>
        <w:t xml:space="preserve"> – </w:t>
      </w:r>
      <w:r>
        <w:rPr>
          <w:sz w:val="28"/>
          <w:szCs w:val="28"/>
        </w:rPr>
        <w:t>5,  мальчика</w:t>
      </w:r>
      <w:r w:rsidRPr="00B21F9E">
        <w:rPr>
          <w:sz w:val="28"/>
          <w:szCs w:val="28"/>
        </w:rPr>
        <w:t xml:space="preserve"> – </w:t>
      </w:r>
      <w:r>
        <w:rPr>
          <w:sz w:val="28"/>
          <w:szCs w:val="28"/>
        </w:rPr>
        <w:t>4</w:t>
      </w:r>
    </w:p>
    <w:p w:rsidR="0000414C" w:rsidRPr="00B21F9E" w:rsidRDefault="0000414C" w:rsidP="007F4127">
      <w:pPr>
        <w:rPr>
          <w:sz w:val="28"/>
          <w:szCs w:val="28"/>
        </w:rPr>
      </w:pPr>
      <w:r w:rsidRPr="00B21F9E">
        <w:rPr>
          <w:sz w:val="28"/>
          <w:szCs w:val="28"/>
        </w:rPr>
        <w:t xml:space="preserve">Работоспособность класса хорошая. Дети  любознательны и общительны. На контакт со  взрослыми идут легко. </w:t>
      </w:r>
    </w:p>
    <w:p w:rsidR="0000414C" w:rsidRPr="00B21F9E" w:rsidRDefault="0000414C" w:rsidP="007F4127">
      <w:pPr>
        <w:rPr>
          <w:sz w:val="28"/>
          <w:szCs w:val="28"/>
        </w:rPr>
      </w:pPr>
      <w:r w:rsidRPr="00B21F9E">
        <w:rPr>
          <w:sz w:val="28"/>
          <w:szCs w:val="28"/>
        </w:rPr>
        <w:t xml:space="preserve">Все дети учатся в меру своих возможностей: </w:t>
      </w:r>
      <w:r>
        <w:rPr>
          <w:sz w:val="28"/>
          <w:szCs w:val="28"/>
        </w:rPr>
        <w:t>3</w:t>
      </w:r>
      <w:r w:rsidRPr="00B21F9E">
        <w:rPr>
          <w:sz w:val="28"/>
          <w:szCs w:val="28"/>
        </w:rPr>
        <w:t>хорошист</w:t>
      </w:r>
      <w:r>
        <w:rPr>
          <w:sz w:val="28"/>
          <w:szCs w:val="28"/>
        </w:rPr>
        <w:t>а</w:t>
      </w:r>
      <w:r w:rsidRPr="00B21F9E">
        <w:rPr>
          <w:sz w:val="28"/>
          <w:szCs w:val="28"/>
        </w:rPr>
        <w:t xml:space="preserve">, </w:t>
      </w:r>
      <w:r>
        <w:rPr>
          <w:sz w:val="28"/>
          <w:szCs w:val="28"/>
        </w:rPr>
        <w:t>6</w:t>
      </w:r>
      <w:r w:rsidRPr="00B21F9E">
        <w:rPr>
          <w:sz w:val="28"/>
          <w:szCs w:val="28"/>
        </w:rPr>
        <w:t>закончили учебный год удовлетворительно.</w:t>
      </w:r>
    </w:p>
    <w:p w:rsidR="0000414C" w:rsidRPr="00B21F9E" w:rsidRDefault="0000414C" w:rsidP="007F4127">
      <w:pPr>
        <w:rPr>
          <w:sz w:val="28"/>
          <w:szCs w:val="28"/>
        </w:rPr>
      </w:pPr>
      <w:r w:rsidRPr="00B21F9E">
        <w:rPr>
          <w:sz w:val="28"/>
          <w:szCs w:val="28"/>
        </w:rPr>
        <w:t>Дисциплина в классе хорошая, но порой приходится ее сдерживать на некоторых уроках.</w:t>
      </w:r>
    </w:p>
    <w:p w:rsidR="0000414C" w:rsidRPr="00B21F9E" w:rsidRDefault="0000414C" w:rsidP="007F4127">
      <w:pPr>
        <w:rPr>
          <w:sz w:val="28"/>
          <w:szCs w:val="28"/>
        </w:rPr>
      </w:pPr>
      <w:r w:rsidRPr="00B21F9E">
        <w:rPr>
          <w:sz w:val="28"/>
          <w:szCs w:val="28"/>
        </w:rPr>
        <w:t xml:space="preserve">Контроль над  успеваемостью ведет классный руководитель, организовывается взаимоконтроль по проверке домашнего задания, своевременно проверяются дневники, выставляются отметки. </w:t>
      </w:r>
    </w:p>
    <w:p w:rsidR="0000414C" w:rsidRPr="00B21F9E" w:rsidRDefault="0000414C" w:rsidP="00042A18">
      <w:pPr>
        <w:rPr>
          <w:sz w:val="28"/>
          <w:szCs w:val="28"/>
        </w:rPr>
      </w:pPr>
      <w:r w:rsidRPr="00B21F9E">
        <w:rPr>
          <w:sz w:val="28"/>
          <w:szCs w:val="28"/>
        </w:rPr>
        <w:t xml:space="preserve">Пропуски уроков, конечно, присутствуют, но они по уважительной причине. </w:t>
      </w:r>
    </w:p>
    <w:p w:rsidR="0000414C" w:rsidRPr="00B21F9E" w:rsidRDefault="0000414C" w:rsidP="00042A18">
      <w:pPr>
        <w:rPr>
          <w:sz w:val="28"/>
          <w:szCs w:val="28"/>
        </w:rPr>
      </w:pPr>
      <w:r w:rsidRPr="00B21F9E">
        <w:rPr>
          <w:sz w:val="28"/>
          <w:szCs w:val="28"/>
        </w:rPr>
        <w:t xml:space="preserve">Считаю, что в классе ученический коллектив сформирован. Группировок отрицательного характера нет. Учащиеся дружат, общаются по интересам. Отношения между ними в основном доброжелательные, могут поддержать друг друга в трудную минуту, оказать помощь. При подготовке и проведении мероприятий учащиеся  всегда сплочены,  преобладает ответственное отношение к школьным делам. </w:t>
      </w:r>
    </w:p>
    <w:p w:rsidR="0000414C" w:rsidRPr="00B21F9E" w:rsidRDefault="0000414C" w:rsidP="00042A18">
      <w:pPr>
        <w:rPr>
          <w:sz w:val="28"/>
          <w:szCs w:val="28"/>
        </w:rPr>
      </w:pPr>
      <w:r w:rsidRPr="00B21F9E">
        <w:rPr>
          <w:sz w:val="28"/>
          <w:szCs w:val="28"/>
        </w:rPr>
        <w:t xml:space="preserve">Обучающиеся </w:t>
      </w:r>
      <w:r>
        <w:rPr>
          <w:sz w:val="28"/>
          <w:szCs w:val="28"/>
        </w:rPr>
        <w:t xml:space="preserve">2 и 4 класса занимаются  в  кружках, </w:t>
      </w:r>
      <w:r w:rsidRPr="00B21F9E">
        <w:rPr>
          <w:sz w:val="28"/>
          <w:szCs w:val="28"/>
        </w:rPr>
        <w:t xml:space="preserve">все без исключения. </w:t>
      </w:r>
    </w:p>
    <w:p w:rsidR="0000414C" w:rsidRPr="00B21F9E" w:rsidRDefault="0000414C" w:rsidP="00042A18">
      <w:pPr>
        <w:jc w:val="both"/>
        <w:rPr>
          <w:sz w:val="28"/>
          <w:szCs w:val="28"/>
        </w:rPr>
      </w:pPr>
      <w:r w:rsidRPr="00B21F9E">
        <w:rPr>
          <w:sz w:val="28"/>
          <w:szCs w:val="28"/>
        </w:rPr>
        <w:t xml:space="preserve">Классные часы, внеклассные мероприятия, выставки рисунков, игры и викторины, участие в спортивных состязаниях, проведенные в классе и в школе способствовали не только повышению уровня воспитанности, но и помогли сплотить коллектив, показать себя во внеурочной деятельности. </w:t>
      </w:r>
    </w:p>
    <w:p w:rsidR="0000414C" w:rsidRPr="00B21F9E" w:rsidRDefault="0000414C" w:rsidP="00042A18">
      <w:pPr>
        <w:rPr>
          <w:sz w:val="28"/>
          <w:szCs w:val="28"/>
        </w:rPr>
      </w:pPr>
      <w:r w:rsidRPr="00B21F9E">
        <w:rPr>
          <w:sz w:val="28"/>
          <w:szCs w:val="28"/>
        </w:rPr>
        <w:t xml:space="preserve">Мероприятия в классе проходили на хорошем уровне, дети с удовольствием готовились к ним. Во всех общешкольных мероприятиях дети принимали участие, а в конкурсах есть призовые места. </w:t>
      </w:r>
    </w:p>
    <w:p w:rsidR="0000414C" w:rsidRPr="00B21F9E" w:rsidRDefault="0000414C" w:rsidP="00042A18">
      <w:pPr>
        <w:rPr>
          <w:sz w:val="28"/>
          <w:szCs w:val="28"/>
        </w:rPr>
      </w:pPr>
      <w:r w:rsidRPr="00B21F9E">
        <w:rPr>
          <w:sz w:val="28"/>
          <w:szCs w:val="28"/>
        </w:rPr>
        <w:t xml:space="preserve">Каждый воспитанник этого класса – это своеобразная личность. Можно отметить, что в классе не один лидер и это не влияет на сплоченность ребят, у них практически все разногласия решаются путем мирного диалога. </w:t>
      </w:r>
    </w:p>
    <w:p w:rsidR="0000414C" w:rsidRDefault="0000414C" w:rsidP="007F4127">
      <w:pPr>
        <w:ind w:firstLine="709"/>
        <w:rPr>
          <w:b/>
          <w:bCs/>
          <w:color w:val="000000"/>
          <w:sz w:val="28"/>
          <w:szCs w:val="28"/>
        </w:rPr>
      </w:pPr>
    </w:p>
    <w:p w:rsidR="0000414C" w:rsidRDefault="0000414C" w:rsidP="007F4127">
      <w:pPr>
        <w:ind w:firstLine="709"/>
        <w:rPr>
          <w:b/>
          <w:bCs/>
          <w:color w:val="000000"/>
          <w:sz w:val="28"/>
          <w:szCs w:val="28"/>
        </w:rPr>
      </w:pPr>
    </w:p>
    <w:p w:rsidR="0000414C" w:rsidRDefault="0000414C" w:rsidP="007F4127">
      <w:pPr>
        <w:ind w:firstLine="709"/>
        <w:rPr>
          <w:b/>
          <w:bCs/>
          <w:color w:val="000000"/>
          <w:sz w:val="28"/>
          <w:szCs w:val="28"/>
        </w:rPr>
      </w:pPr>
    </w:p>
    <w:p w:rsidR="0000414C" w:rsidRPr="00B21F9E" w:rsidRDefault="0000414C" w:rsidP="007F4127">
      <w:pPr>
        <w:ind w:firstLine="709"/>
        <w:rPr>
          <w:sz w:val="28"/>
          <w:szCs w:val="28"/>
        </w:rPr>
      </w:pPr>
      <w:r w:rsidRPr="00B21F9E">
        <w:rPr>
          <w:b/>
          <w:bCs/>
          <w:color w:val="000000"/>
          <w:sz w:val="28"/>
          <w:szCs w:val="28"/>
        </w:rPr>
        <w:t xml:space="preserve">Классный руководитель:  </w:t>
      </w:r>
      <w:r>
        <w:rPr>
          <w:b/>
          <w:bCs/>
          <w:color w:val="000000"/>
          <w:sz w:val="28"/>
          <w:szCs w:val="28"/>
        </w:rPr>
        <w:t>Шаманова Т. В.</w:t>
      </w:r>
    </w:p>
    <w:p w:rsidR="0000414C" w:rsidRDefault="0000414C" w:rsidP="004B457D">
      <w:pPr>
        <w:tabs>
          <w:tab w:val="num" w:pos="540"/>
        </w:tabs>
        <w:ind w:firstLine="540"/>
        <w:rPr>
          <w:b/>
          <w:sz w:val="28"/>
          <w:szCs w:val="28"/>
        </w:rPr>
      </w:pPr>
    </w:p>
    <w:p w:rsidR="0000414C" w:rsidRDefault="0000414C" w:rsidP="004B457D">
      <w:pPr>
        <w:tabs>
          <w:tab w:val="num" w:pos="540"/>
        </w:tabs>
        <w:ind w:firstLine="540"/>
        <w:rPr>
          <w:b/>
          <w:sz w:val="28"/>
          <w:szCs w:val="28"/>
        </w:rPr>
      </w:pPr>
    </w:p>
    <w:p w:rsidR="0000414C" w:rsidRDefault="0000414C" w:rsidP="004B457D">
      <w:pPr>
        <w:tabs>
          <w:tab w:val="num" w:pos="540"/>
        </w:tabs>
        <w:ind w:firstLine="540"/>
        <w:rPr>
          <w:b/>
          <w:sz w:val="28"/>
          <w:szCs w:val="28"/>
        </w:rPr>
      </w:pPr>
    </w:p>
    <w:p w:rsidR="0000414C" w:rsidRDefault="0000414C" w:rsidP="004B457D">
      <w:pPr>
        <w:tabs>
          <w:tab w:val="num" w:pos="540"/>
        </w:tabs>
        <w:ind w:firstLine="540"/>
        <w:rPr>
          <w:b/>
          <w:sz w:val="28"/>
          <w:szCs w:val="28"/>
        </w:rPr>
      </w:pPr>
    </w:p>
    <w:p w:rsidR="0000414C" w:rsidRPr="00B21F9E" w:rsidRDefault="0000414C" w:rsidP="00042A18">
      <w:pPr>
        <w:tabs>
          <w:tab w:val="num" w:pos="540"/>
        </w:tabs>
        <w:rPr>
          <w:b/>
          <w:sz w:val="28"/>
          <w:szCs w:val="28"/>
        </w:rPr>
      </w:pPr>
      <w:r w:rsidRPr="00B21F9E">
        <w:rPr>
          <w:b/>
          <w:sz w:val="28"/>
          <w:szCs w:val="28"/>
        </w:rPr>
        <w:t>Организация учебной деятельности всего класса и отдельных учащихся:</w:t>
      </w:r>
    </w:p>
    <w:p w:rsidR="0000414C" w:rsidRPr="00B21F9E" w:rsidRDefault="0000414C" w:rsidP="004B457D">
      <w:pPr>
        <w:numPr>
          <w:ilvl w:val="0"/>
          <w:numId w:val="43"/>
        </w:numPr>
        <w:tabs>
          <w:tab w:val="num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Контроль, </w:t>
      </w:r>
      <w:r w:rsidRPr="00B21F9E">
        <w:rPr>
          <w:sz w:val="28"/>
          <w:szCs w:val="28"/>
        </w:rPr>
        <w:t>за посещаемостью учащихся, анализ причин пропусков учащимися уроков.</w:t>
      </w:r>
    </w:p>
    <w:p w:rsidR="0000414C" w:rsidRDefault="0000414C" w:rsidP="004B457D">
      <w:pPr>
        <w:numPr>
          <w:ilvl w:val="0"/>
          <w:numId w:val="43"/>
        </w:numPr>
        <w:tabs>
          <w:tab w:val="num" w:pos="900"/>
        </w:tabs>
        <w:ind w:left="0" w:firstLine="540"/>
        <w:rPr>
          <w:sz w:val="28"/>
          <w:szCs w:val="28"/>
        </w:rPr>
      </w:pPr>
      <w:r w:rsidRPr="00B21F9E">
        <w:rPr>
          <w:sz w:val="28"/>
          <w:szCs w:val="28"/>
        </w:rPr>
        <w:t xml:space="preserve">Помощь в учебе </w:t>
      </w:r>
      <w:r>
        <w:rPr>
          <w:sz w:val="28"/>
          <w:szCs w:val="28"/>
        </w:rPr>
        <w:t>болеющим детям.</w:t>
      </w:r>
    </w:p>
    <w:p w:rsidR="0000414C" w:rsidRPr="00B21F9E" w:rsidRDefault="0000414C" w:rsidP="004B457D">
      <w:pPr>
        <w:numPr>
          <w:ilvl w:val="0"/>
          <w:numId w:val="43"/>
        </w:numPr>
        <w:tabs>
          <w:tab w:val="num" w:pos="900"/>
        </w:tabs>
        <w:ind w:left="0" w:firstLine="540"/>
        <w:rPr>
          <w:sz w:val="28"/>
          <w:szCs w:val="28"/>
        </w:rPr>
      </w:pPr>
      <w:r w:rsidRPr="00B21F9E">
        <w:rPr>
          <w:sz w:val="28"/>
          <w:szCs w:val="28"/>
        </w:rPr>
        <w:t>Создание обстановки, способствующей благоприятному усвоению учащимися учебного материала.</w:t>
      </w:r>
    </w:p>
    <w:p w:rsidR="0000414C" w:rsidRPr="00B21F9E" w:rsidRDefault="0000414C" w:rsidP="004B457D">
      <w:pPr>
        <w:ind w:firstLine="709"/>
        <w:rPr>
          <w:sz w:val="28"/>
          <w:szCs w:val="28"/>
        </w:rPr>
      </w:pPr>
    </w:p>
    <w:p w:rsidR="0000414C" w:rsidRPr="00B21F9E" w:rsidRDefault="0000414C" w:rsidP="004B457D">
      <w:pPr>
        <w:tabs>
          <w:tab w:val="num" w:pos="900"/>
        </w:tabs>
        <w:ind w:firstLine="540"/>
        <w:rPr>
          <w:b/>
          <w:sz w:val="28"/>
          <w:szCs w:val="28"/>
        </w:rPr>
      </w:pPr>
      <w:r w:rsidRPr="00B21F9E">
        <w:rPr>
          <w:sz w:val="28"/>
          <w:szCs w:val="28"/>
        </w:rPr>
        <w:t xml:space="preserve"> </w:t>
      </w:r>
      <w:r w:rsidRPr="00B21F9E">
        <w:rPr>
          <w:b/>
          <w:sz w:val="28"/>
          <w:szCs w:val="28"/>
        </w:rPr>
        <w:t>Организация жизни класса во внеурочное время:</w:t>
      </w:r>
    </w:p>
    <w:p w:rsidR="0000414C" w:rsidRPr="00B21F9E" w:rsidRDefault="0000414C" w:rsidP="004B457D">
      <w:pPr>
        <w:numPr>
          <w:ilvl w:val="0"/>
          <w:numId w:val="44"/>
        </w:numPr>
        <w:tabs>
          <w:tab w:val="num" w:pos="900"/>
        </w:tabs>
        <w:ind w:left="0" w:firstLine="540"/>
        <w:rPr>
          <w:sz w:val="28"/>
          <w:szCs w:val="28"/>
        </w:rPr>
      </w:pPr>
      <w:r w:rsidRPr="00B21F9E">
        <w:rPr>
          <w:sz w:val="28"/>
          <w:szCs w:val="28"/>
        </w:rPr>
        <w:t>Создание здорового микроклимата в детском коллективе, формирование положительных межличностных отношений, их регулирование и коррекция.</w:t>
      </w:r>
    </w:p>
    <w:p w:rsidR="0000414C" w:rsidRPr="00B21F9E" w:rsidRDefault="0000414C" w:rsidP="004B457D">
      <w:pPr>
        <w:numPr>
          <w:ilvl w:val="0"/>
          <w:numId w:val="44"/>
        </w:numPr>
        <w:tabs>
          <w:tab w:val="num" w:pos="900"/>
        </w:tabs>
        <w:ind w:left="0" w:firstLine="540"/>
        <w:rPr>
          <w:sz w:val="28"/>
          <w:szCs w:val="28"/>
        </w:rPr>
      </w:pPr>
      <w:r w:rsidRPr="00B21F9E">
        <w:rPr>
          <w:sz w:val="28"/>
          <w:szCs w:val="28"/>
        </w:rPr>
        <w:t>Развитие навыков общения, умения отвечать перед коллективом за порученное дело, помогать в выполнении дела, контроль за его выполнением.</w:t>
      </w:r>
    </w:p>
    <w:p w:rsidR="0000414C" w:rsidRPr="00B21F9E" w:rsidRDefault="0000414C" w:rsidP="004B457D">
      <w:pPr>
        <w:numPr>
          <w:ilvl w:val="0"/>
          <w:numId w:val="44"/>
        </w:numPr>
        <w:tabs>
          <w:tab w:val="num" w:pos="900"/>
        </w:tabs>
        <w:ind w:left="0" w:firstLine="540"/>
        <w:rPr>
          <w:sz w:val="28"/>
          <w:szCs w:val="28"/>
        </w:rPr>
      </w:pPr>
      <w:r w:rsidRPr="00B21F9E">
        <w:rPr>
          <w:sz w:val="28"/>
          <w:szCs w:val="28"/>
        </w:rPr>
        <w:t>Организация и проведение в соответствии с планом воспитательной работы творческих дел, классных часов с привлечением всего класса или отдельных учащихся.</w:t>
      </w:r>
    </w:p>
    <w:p w:rsidR="0000414C" w:rsidRPr="00B21F9E" w:rsidRDefault="0000414C" w:rsidP="004B457D">
      <w:pPr>
        <w:numPr>
          <w:ilvl w:val="0"/>
          <w:numId w:val="44"/>
        </w:numPr>
        <w:tabs>
          <w:tab w:val="num" w:pos="900"/>
        </w:tabs>
        <w:ind w:left="0" w:firstLine="540"/>
        <w:rPr>
          <w:sz w:val="28"/>
          <w:szCs w:val="28"/>
        </w:rPr>
      </w:pPr>
      <w:r w:rsidRPr="00B21F9E">
        <w:rPr>
          <w:sz w:val="28"/>
          <w:szCs w:val="28"/>
        </w:rPr>
        <w:t>Воспитание добра и милосердия.</w:t>
      </w:r>
    </w:p>
    <w:p w:rsidR="0000414C" w:rsidRPr="00B21F9E" w:rsidRDefault="0000414C" w:rsidP="004B457D">
      <w:pPr>
        <w:numPr>
          <w:ilvl w:val="0"/>
          <w:numId w:val="44"/>
        </w:numPr>
        <w:tabs>
          <w:tab w:val="num" w:pos="900"/>
        </w:tabs>
        <w:ind w:left="0" w:firstLine="540"/>
        <w:rPr>
          <w:sz w:val="28"/>
          <w:szCs w:val="28"/>
        </w:rPr>
      </w:pPr>
      <w:r w:rsidRPr="00B21F9E">
        <w:rPr>
          <w:sz w:val="28"/>
          <w:szCs w:val="28"/>
        </w:rPr>
        <w:t>Охрана здоровья учащихся класса.</w:t>
      </w:r>
    </w:p>
    <w:p w:rsidR="0000414C" w:rsidRPr="00B21F9E" w:rsidRDefault="0000414C" w:rsidP="004B457D">
      <w:pPr>
        <w:numPr>
          <w:ilvl w:val="0"/>
          <w:numId w:val="44"/>
        </w:numPr>
        <w:tabs>
          <w:tab w:val="num" w:pos="900"/>
        </w:tabs>
        <w:ind w:left="0" w:firstLine="540"/>
        <w:rPr>
          <w:sz w:val="28"/>
          <w:szCs w:val="28"/>
        </w:rPr>
      </w:pPr>
      <w:r w:rsidRPr="00B21F9E">
        <w:rPr>
          <w:sz w:val="28"/>
          <w:szCs w:val="28"/>
        </w:rPr>
        <w:t>Организация и проведение часов общения, информационных часов и тематических классных часов.</w:t>
      </w:r>
    </w:p>
    <w:p w:rsidR="0000414C" w:rsidRPr="00B21F9E" w:rsidRDefault="0000414C" w:rsidP="004B457D">
      <w:pPr>
        <w:ind w:firstLine="709"/>
        <w:rPr>
          <w:sz w:val="28"/>
          <w:szCs w:val="28"/>
        </w:rPr>
      </w:pPr>
    </w:p>
    <w:p w:rsidR="0000414C" w:rsidRPr="00B21F9E" w:rsidRDefault="0000414C" w:rsidP="004B457D">
      <w:pPr>
        <w:ind w:firstLine="540"/>
        <w:rPr>
          <w:b/>
          <w:sz w:val="28"/>
          <w:szCs w:val="28"/>
        </w:rPr>
      </w:pPr>
      <w:r w:rsidRPr="00B21F9E">
        <w:rPr>
          <w:b/>
          <w:sz w:val="28"/>
          <w:szCs w:val="28"/>
        </w:rPr>
        <w:t>Изучение и воспитание личности:</w:t>
      </w:r>
    </w:p>
    <w:p w:rsidR="0000414C" w:rsidRPr="00B21F9E" w:rsidRDefault="0000414C" w:rsidP="004B457D">
      <w:pPr>
        <w:ind w:firstLine="540"/>
        <w:rPr>
          <w:sz w:val="28"/>
          <w:szCs w:val="28"/>
        </w:rPr>
      </w:pPr>
      <w:r w:rsidRPr="00B21F9E">
        <w:rPr>
          <w:sz w:val="28"/>
          <w:szCs w:val="28"/>
        </w:rPr>
        <w:t>1.   Создание условий для формирования ценностного отношения к  труду.</w:t>
      </w:r>
    </w:p>
    <w:p w:rsidR="0000414C" w:rsidRPr="00B21F9E" w:rsidRDefault="0000414C" w:rsidP="004B457D">
      <w:pPr>
        <w:ind w:firstLine="540"/>
        <w:rPr>
          <w:sz w:val="28"/>
          <w:szCs w:val="28"/>
        </w:rPr>
      </w:pPr>
      <w:r w:rsidRPr="00B21F9E">
        <w:rPr>
          <w:sz w:val="28"/>
          <w:szCs w:val="28"/>
        </w:rPr>
        <w:t>2.   Воспитание эстетической, нравственной культуры учащихся.</w:t>
      </w:r>
    </w:p>
    <w:p w:rsidR="0000414C" w:rsidRPr="00B21F9E" w:rsidRDefault="0000414C" w:rsidP="004B457D">
      <w:pPr>
        <w:ind w:firstLine="540"/>
        <w:rPr>
          <w:sz w:val="28"/>
          <w:szCs w:val="28"/>
        </w:rPr>
      </w:pPr>
      <w:r w:rsidRPr="00B21F9E">
        <w:rPr>
          <w:sz w:val="28"/>
          <w:szCs w:val="28"/>
        </w:rPr>
        <w:t>3.   Воспитание гражданственности.</w:t>
      </w:r>
    </w:p>
    <w:p w:rsidR="0000414C" w:rsidRPr="00B21F9E" w:rsidRDefault="0000414C" w:rsidP="004B457D">
      <w:pPr>
        <w:ind w:firstLine="540"/>
        <w:rPr>
          <w:sz w:val="28"/>
          <w:szCs w:val="28"/>
        </w:rPr>
      </w:pPr>
      <w:r w:rsidRPr="00B21F9E">
        <w:rPr>
          <w:sz w:val="28"/>
          <w:szCs w:val="28"/>
        </w:rPr>
        <w:t>4.   Изучение личности учащихся с помощью диагностики и организации коррекционной работы с ними.</w:t>
      </w:r>
    </w:p>
    <w:p w:rsidR="0000414C" w:rsidRPr="00B21F9E" w:rsidRDefault="0000414C" w:rsidP="004B457D">
      <w:pPr>
        <w:ind w:firstLine="540"/>
        <w:rPr>
          <w:sz w:val="28"/>
          <w:szCs w:val="28"/>
        </w:rPr>
      </w:pPr>
    </w:p>
    <w:p w:rsidR="0000414C" w:rsidRPr="00B21F9E" w:rsidRDefault="0000414C" w:rsidP="004B457D">
      <w:pPr>
        <w:tabs>
          <w:tab w:val="left" w:pos="284"/>
        </w:tabs>
        <w:ind w:right="-1"/>
        <w:jc w:val="center"/>
        <w:rPr>
          <w:b/>
          <w:color w:val="0000FF"/>
          <w:sz w:val="28"/>
          <w:szCs w:val="28"/>
        </w:rPr>
      </w:pPr>
    </w:p>
    <w:p w:rsidR="0000414C" w:rsidRDefault="0000414C" w:rsidP="003B5305">
      <w:pPr>
        <w:rPr>
          <w:sz w:val="28"/>
          <w:szCs w:val="28"/>
        </w:rPr>
      </w:pPr>
    </w:p>
    <w:p w:rsidR="0000414C" w:rsidRDefault="0000414C" w:rsidP="003B5305">
      <w:pPr>
        <w:rPr>
          <w:sz w:val="28"/>
          <w:szCs w:val="28"/>
        </w:rPr>
      </w:pPr>
    </w:p>
    <w:p w:rsidR="0000414C" w:rsidRDefault="0000414C" w:rsidP="003B5305">
      <w:pPr>
        <w:rPr>
          <w:sz w:val="28"/>
          <w:szCs w:val="28"/>
        </w:rPr>
      </w:pPr>
    </w:p>
    <w:p w:rsidR="0000414C" w:rsidRDefault="0000414C" w:rsidP="003B5305">
      <w:pPr>
        <w:rPr>
          <w:sz w:val="28"/>
          <w:szCs w:val="28"/>
        </w:rPr>
      </w:pPr>
    </w:p>
    <w:p w:rsidR="0000414C" w:rsidRPr="00B21F9E" w:rsidRDefault="0000414C" w:rsidP="003B5305">
      <w:pPr>
        <w:rPr>
          <w:sz w:val="28"/>
          <w:szCs w:val="28"/>
        </w:rPr>
      </w:pPr>
    </w:p>
    <w:p w:rsidR="0000414C" w:rsidRPr="00B21F9E" w:rsidRDefault="0000414C" w:rsidP="003B5305">
      <w:pPr>
        <w:rPr>
          <w:sz w:val="28"/>
          <w:szCs w:val="28"/>
        </w:rPr>
      </w:pPr>
    </w:p>
    <w:tbl>
      <w:tblPr>
        <w:tblW w:w="3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21"/>
        <w:gridCol w:w="6786"/>
      </w:tblGrid>
      <w:tr w:rsidR="0000414C" w:rsidRPr="00B21F9E" w:rsidTr="00D278AE">
        <w:tc>
          <w:tcPr>
            <w:tcW w:w="1999" w:type="pct"/>
            <w:vAlign w:val="center"/>
          </w:tcPr>
          <w:p w:rsidR="0000414C" w:rsidRPr="00B21F9E" w:rsidRDefault="0000414C" w:rsidP="003B5305">
            <w:pPr>
              <w:jc w:val="center"/>
              <w:rPr>
                <w:b/>
                <w:bCs/>
                <w:sz w:val="28"/>
                <w:szCs w:val="28"/>
              </w:rPr>
            </w:pPr>
            <w:r w:rsidRPr="00B21F9E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3001" w:type="pct"/>
            <w:vAlign w:val="center"/>
          </w:tcPr>
          <w:p w:rsidR="0000414C" w:rsidRPr="00B21F9E" w:rsidRDefault="0000414C" w:rsidP="003B5305">
            <w:pPr>
              <w:jc w:val="center"/>
              <w:rPr>
                <w:b/>
                <w:bCs/>
                <w:sz w:val="28"/>
                <w:szCs w:val="28"/>
              </w:rPr>
            </w:pPr>
            <w:r w:rsidRPr="00B21F9E">
              <w:rPr>
                <w:b/>
                <w:bCs/>
                <w:sz w:val="28"/>
                <w:szCs w:val="28"/>
              </w:rPr>
              <w:t>Задачи работы по данному направлению</w:t>
            </w:r>
          </w:p>
        </w:tc>
      </w:tr>
      <w:tr w:rsidR="0000414C" w:rsidRPr="00B21F9E" w:rsidTr="00D278AE">
        <w:trPr>
          <w:trHeight w:val="850"/>
        </w:trPr>
        <w:tc>
          <w:tcPr>
            <w:tcW w:w="1999" w:type="pct"/>
            <w:vAlign w:val="center"/>
          </w:tcPr>
          <w:p w:rsidR="0000414C" w:rsidRPr="00B21F9E" w:rsidRDefault="0000414C" w:rsidP="003B5305">
            <w:pPr>
              <w:jc w:val="center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3001" w:type="pct"/>
          </w:tcPr>
          <w:p w:rsidR="0000414C" w:rsidRPr="00B21F9E" w:rsidRDefault="0000414C" w:rsidP="003B5305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00414C" w:rsidRPr="00B21F9E" w:rsidRDefault="0000414C" w:rsidP="003B5305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Воспитывать любовь и уважение к традициям Отечества, школы, семьи.</w:t>
            </w:r>
          </w:p>
        </w:tc>
      </w:tr>
      <w:tr w:rsidR="0000414C" w:rsidRPr="00B21F9E" w:rsidTr="00D278AE">
        <w:trPr>
          <w:trHeight w:val="850"/>
        </w:trPr>
        <w:tc>
          <w:tcPr>
            <w:tcW w:w="1999" w:type="pct"/>
            <w:vAlign w:val="center"/>
          </w:tcPr>
          <w:p w:rsidR="0000414C" w:rsidRPr="00B21F9E" w:rsidRDefault="0000414C" w:rsidP="003B5305">
            <w:pPr>
              <w:jc w:val="center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Духовно-нравственное</w:t>
            </w:r>
          </w:p>
          <w:p w:rsidR="0000414C" w:rsidRPr="00B21F9E" w:rsidRDefault="0000414C" w:rsidP="003B5305">
            <w:pPr>
              <w:jc w:val="center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воспитание</w:t>
            </w:r>
          </w:p>
        </w:tc>
        <w:tc>
          <w:tcPr>
            <w:tcW w:w="3001" w:type="pct"/>
          </w:tcPr>
          <w:p w:rsidR="0000414C" w:rsidRPr="00B21F9E" w:rsidRDefault="0000414C" w:rsidP="003B5305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Формировать у учащихся такие качества, как  культура поведения, эстетический вкус, уважение личности.</w:t>
            </w:r>
          </w:p>
          <w:p w:rsidR="0000414C" w:rsidRPr="00B21F9E" w:rsidRDefault="0000414C" w:rsidP="003B5305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Создавать условия для развития у учащихся творческих способностей.</w:t>
            </w:r>
          </w:p>
        </w:tc>
      </w:tr>
      <w:tr w:rsidR="0000414C" w:rsidRPr="00B21F9E" w:rsidTr="00D278AE">
        <w:trPr>
          <w:trHeight w:val="1474"/>
        </w:trPr>
        <w:tc>
          <w:tcPr>
            <w:tcW w:w="1999" w:type="pct"/>
            <w:vAlign w:val="center"/>
          </w:tcPr>
          <w:p w:rsidR="0000414C" w:rsidRPr="00B21F9E" w:rsidRDefault="0000414C" w:rsidP="003B5305">
            <w:pPr>
              <w:jc w:val="center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3001" w:type="pct"/>
          </w:tcPr>
          <w:p w:rsidR="0000414C" w:rsidRPr="00B21F9E" w:rsidRDefault="0000414C" w:rsidP="00943629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Изучение учащимися природы и истории родного края.</w:t>
            </w:r>
          </w:p>
          <w:p w:rsidR="0000414C" w:rsidRPr="00B21F9E" w:rsidRDefault="0000414C" w:rsidP="00943629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Формировать правильное отношение к окружающей среде.</w:t>
            </w:r>
          </w:p>
          <w:p w:rsidR="0000414C" w:rsidRPr="00B21F9E" w:rsidRDefault="0000414C" w:rsidP="00943629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Организация работы по совершенствованию туристских навыков.</w:t>
            </w:r>
          </w:p>
          <w:p w:rsidR="0000414C" w:rsidRPr="00B21F9E" w:rsidRDefault="0000414C" w:rsidP="00943629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Содействие в проведении исследовательской работы учащихся.</w:t>
            </w:r>
          </w:p>
          <w:p w:rsidR="0000414C" w:rsidRPr="00B21F9E" w:rsidRDefault="0000414C" w:rsidP="00943629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Проведение природоохранных акций.</w:t>
            </w:r>
          </w:p>
        </w:tc>
      </w:tr>
      <w:tr w:rsidR="0000414C" w:rsidRPr="00B21F9E" w:rsidTr="00D278AE">
        <w:trPr>
          <w:trHeight w:val="737"/>
        </w:trPr>
        <w:tc>
          <w:tcPr>
            <w:tcW w:w="1999" w:type="pct"/>
            <w:vAlign w:val="center"/>
          </w:tcPr>
          <w:p w:rsidR="0000414C" w:rsidRPr="00B21F9E" w:rsidRDefault="0000414C" w:rsidP="003B5305">
            <w:pPr>
              <w:jc w:val="center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3001" w:type="pct"/>
          </w:tcPr>
          <w:p w:rsidR="0000414C" w:rsidRPr="00B21F9E" w:rsidRDefault="0000414C" w:rsidP="0094362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Формировать у учащихся культуру сохранения и совершенствования собственного здоровья.</w:t>
            </w:r>
          </w:p>
          <w:p w:rsidR="0000414C" w:rsidRPr="00B21F9E" w:rsidRDefault="0000414C" w:rsidP="0094362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Популяризация занятий физической культурой и спортом.</w:t>
            </w:r>
          </w:p>
          <w:p w:rsidR="0000414C" w:rsidRPr="00B21F9E" w:rsidRDefault="0000414C" w:rsidP="00943629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 xml:space="preserve">Пропаганда здорового образа жизни </w:t>
            </w:r>
          </w:p>
        </w:tc>
      </w:tr>
      <w:tr w:rsidR="0000414C" w:rsidRPr="00B21F9E" w:rsidTr="00D278AE">
        <w:trPr>
          <w:trHeight w:val="801"/>
        </w:trPr>
        <w:tc>
          <w:tcPr>
            <w:tcW w:w="1999" w:type="pct"/>
            <w:vAlign w:val="center"/>
          </w:tcPr>
          <w:p w:rsidR="0000414C" w:rsidRPr="00B21F9E" w:rsidRDefault="0000414C" w:rsidP="003B5305">
            <w:pPr>
              <w:jc w:val="center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Самоуправление в школе</w:t>
            </w:r>
          </w:p>
          <w:p w:rsidR="0000414C" w:rsidRPr="00B21F9E" w:rsidRDefault="0000414C" w:rsidP="003B5305">
            <w:pPr>
              <w:jc w:val="center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и в классе</w:t>
            </w:r>
          </w:p>
        </w:tc>
        <w:tc>
          <w:tcPr>
            <w:tcW w:w="3001" w:type="pct"/>
          </w:tcPr>
          <w:p w:rsidR="0000414C" w:rsidRPr="00B21F9E" w:rsidRDefault="0000414C" w:rsidP="00943629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Развивать у учащихся  активность, ответственность, самостоятельность, инициативу.</w:t>
            </w:r>
          </w:p>
          <w:p w:rsidR="0000414C" w:rsidRPr="00B21F9E" w:rsidRDefault="0000414C" w:rsidP="00943629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 xml:space="preserve">Развивать самоуправление в школе и в классе. </w:t>
            </w:r>
          </w:p>
          <w:p w:rsidR="0000414C" w:rsidRPr="00B21F9E" w:rsidRDefault="0000414C" w:rsidP="00943629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Организовать учебу актива классов.</w:t>
            </w:r>
          </w:p>
        </w:tc>
      </w:tr>
      <w:tr w:rsidR="0000414C" w:rsidRPr="00B21F9E" w:rsidTr="00D278AE">
        <w:trPr>
          <w:trHeight w:val="760"/>
        </w:trPr>
        <w:tc>
          <w:tcPr>
            <w:tcW w:w="1999" w:type="pct"/>
            <w:vAlign w:val="center"/>
          </w:tcPr>
          <w:p w:rsidR="0000414C" w:rsidRPr="00B21F9E" w:rsidRDefault="0000414C" w:rsidP="003B5305">
            <w:pPr>
              <w:jc w:val="center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Профориентационное и трудовое воспитание</w:t>
            </w:r>
          </w:p>
        </w:tc>
        <w:tc>
          <w:tcPr>
            <w:tcW w:w="3001" w:type="pct"/>
          </w:tcPr>
          <w:p w:rsidR="0000414C" w:rsidRPr="00B21F9E" w:rsidRDefault="0000414C" w:rsidP="0015381B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выработка потребности в труде, правильного отношения к целям, процесса, результатов труда и к людям труда</w:t>
            </w:r>
          </w:p>
          <w:p w:rsidR="0000414C" w:rsidRPr="00B21F9E" w:rsidRDefault="0000414C" w:rsidP="0015381B">
            <w:pPr>
              <w:ind w:left="720"/>
              <w:rPr>
                <w:sz w:val="28"/>
                <w:szCs w:val="28"/>
              </w:rPr>
            </w:pPr>
          </w:p>
        </w:tc>
      </w:tr>
      <w:tr w:rsidR="0000414C" w:rsidRPr="00B21F9E" w:rsidTr="00D278AE">
        <w:trPr>
          <w:trHeight w:val="1435"/>
        </w:trPr>
        <w:tc>
          <w:tcPr>
            <w:tcW w:w="1999" w:type="pct"/>
            <w:vAlign w:val="center"/>
          </w:tcPr>
          <w:p w:rsidR="0000414C" w:rsidRPr="00B21F9E" w:rsidRDefault="0000414C" w:rsidP="003B5305">
            <w:pPr>
              <w:jc w:val="center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Семейное воспитание.</w:t>
            </w:r>
          </w:p>
        </w:tc>
        <w:tc>
          <w:tcPr>
            <w:tcW w:w="3001" w:type="pct"/>
          </w:tcPr>
          <w:p w:rsidR="0000414C" w:rsidRPr="00B21F9E" w:rsidRDefault="0000414C" w:rsidP="0015381B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Оказание помощи семье в воспитании детей;</w:t>
            </w:r>
          </w:p>
          <w:p w:rsidR="0000414C" w:rsidRPr="00B21F9E" w:rsidRDefault="0000414C" w:rsidP="0015381B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Психолого-педагогическое просвещение семей;</w:t>
            </w:r>
          </w:p>
          <w:p w:rsidR="0000414C" w:rsidRPr="00B21F9E" w:rsidRDefault="0000414C" w:rsidP="0015381B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Коррекция семейного воспитания;</w:t>
            </w:r>
          </w:p>
          <w:p w:rsidR="0000414C" w:rsidRPr="00B21F9E" w:rsidRDefault="0000414C" w:rsidP="0015381B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Организация досуга семьи;</w:t>
            </w:r>
          </w:p>
          <w:p w:rsidR="0000414C" w:rsidRPr="00B21F9E" w:rsidRDefault="0000414C" w:rsidP="0015381B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Знакомство с нормативно-правовой документацией по защите прав ребёнка.</w:t>
            </w:r>
          </w:p>
        </w:tc>
      </w:tr>
    </w:tbl>
    <w:p w:rsidR="0000414C" w:rsidRPr="00331916" w:rsidRDefault="0000414C" w:rsidP="00B60909">
      <w:pPr>
        <w:sectPr w:rsidR="0000414C" w:rsidRPr="00331916" w:rsidSect="00157BDF">
          <w:headerReference w:type="default" r:id="rId8"/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:rsidR="0000414C" w:rsidRDefault="0000414C" w:rsidP="003A5F67">
      <w:pPr>
        <w:rPr>
          <w:b/>
          <w:sz w:val="28"/>
          <w:szCs w:val="28"/>
        </w:rPr>
      </w:pPr>
      <w:r w:rsidRPr="00B21F9E">
        <w:rPr>
          <w:b/>
          <w:sz w:val="28"/>
          <w:szCs w:val="28"/>
        </w:rPr>
        <w:t>СЕНТЯБРЬ</w:t>
      </w:r>
    </w:p>
    <w:p w:rsidR="0000414C" w:rsidRDefault="0000414C" w:rsidP="003A5F67">
      <w:pPr>
        <w:rPr>
          <w:b/>
          <w:sz w:val="28"/>
          <w:szCs w:val="28"/>
        </w:rPr>
      </w:pPr>
      <w:r w:rsidRPr="00B21F9E">
        <w:rPr>
          <w:b/>
          <w:sz w:val="28"/>
          <w:szCs w:val="28"/>
        </w:rPr>
        <w:t>Девиз месяца: «Внимание дети!»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8"/>
        <w:gridCol w:w="7320"/>
      </w:tblGrid>
      <w:tr w:rsidR="0000414C" w:rsidRPr="00B21F9E" w:rsidTr="003A5F67">
        <w:tc>
          <w:tcPr>
            <w:tcW w:w="3228" w:type="dxa"/>
            <w:shd w:val="clear" w:color="auto" w:fill="D9D9D9"/>
          </w:tcPr>
          <w:p w:rsidR="0000414C" w:rsidRPr="00B21F9E" w:rsidRDefault="0000414C" w:rsidP="00B60909">
            <w:pPr>
              <w:rPr>
                <w:b/>
                <w:sz w:val="28"/>
                <w:szCs w:val="28"/>
              </w:rPr>
            </w:pPr>
            <w:r w:rsidRPr="00B21F9E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7320" w:type="dxa"/>
            <w:shd w:val="clear" w:color="auto" w:fill="D9D9D9"/>
            <w:vAlign w:val="center"/>
          </w:tcPr>
          <w:p w:rsidR="0000414C" w:rsidRPr="00B21F9E" w:rsidRDefault="0000414C" w:rsidP="00B60909">
            <w:pPr>
              <w:jc w:val="center"/>
              <w:rPr>
                <w:b/>
                <w:sz w:val="28"/>
                <w:szCs w:val="28"/>
              </w:rPr>
            </w:pPr>
            <w:r w:rsidRPr="00B21F9E">
              <w:rPr>
                <w:b/>
                <w:sz w:val="28"/>
                <w:szCs w:val="28"/>
              </w:rPr>
              <w:t>Название мероприятия</w:t>
            </w:r>
          </w:p>
        </w:tc>
      </w:tr>
      <w:tr w:rsidR="0000414C" w:rsidRPr="00B21F9E" w:rsidTr="003A5F67">
        <w:tc>
          <w:tcPr>
            <w:tcW w:w="3228" w:type="dxa"/>
          </w:tcPr>
          <w:p w:rsidR="0000414C" w:rsidRPr="00B21F9E" w:rsidRDefault="0000414C" w:rsidP="00B60909">
            <w:pPr>
              <w:rPr>
                <w:b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7320" w:type="dxa"/>
          </w:tcPr>
          <w:p w:rsidR="0000414C" w:rsidRPr="00B21F9E" w:rsidRDefault="0000414C" w:rsidP="00D278AE">
            <w:pPr>
              <w:jc w:val="both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1.Торжественная линейка «Здравствуй, школа!»</w:t>
            </w:r>
          </w:p>
          <w:p w:rsidR="0000414C" w:rsidRPr="00B21F9E" w:rsidRDefault="0000414C" w:rsidP="00D278AE">
            <w:pPr>
              <w:jc w:val="both"/>
              <w:rPr>
                <w:sz w:val="28"/>
                <w:szCs w:val="28"/>
              </w:rPr>
            </w:pPr>
          </w:p>
          <w:p w:rsidR="0000414C" w:rsidRPr="00B21F9E" w:rsidRDefault="0000414C" w:rsidP="00D278AE">
            <w:pPr>
              <w:jc w:val="both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2. Уроки Мужества.</w:t>
            </w:r>
          </w:p>
          <w:p w:rsidR="0000414C" w:rsidRPr="00B21F9E" w:rsidRDefault="0000414C" w:rsidP="00D278AE">
            <w:pPr>
              <w:jc w:val="both"/>
              <w:rPr>
                <w:sz w:val="28"/>
                <w:szCs w:val="28"/>
              </w:rPr>
            </w:pPr>
          </w:p>
          <w:p w:rsidR="0000414C" w:rsidRPr="00B21F9E" w:rsidRDefault="0000414C" w:rsidP="00D278AE">
            <w:pPr>
              <w:jc w:val="both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3. Беседы в классах по ПДД.</w:t>
            </w:r>
          </w:p>
          <w:p w:rsidR="0000414C" w:rsidRPr="00B21F9E" w:rsidRDefault="0000414C" w:rsidP="00D278AE">
            <w:pPr>
              <w:jc w:val="both"/>
              <w:rPr>
                <w:sz w:val="28"/>
                <w:szCs w:val="28"/>
              </w:rPr>
            </w:pPr>
          </w:p>
          <w:p w:rsidR="0000414C" w:rsidRPr="00B21F9E" w:rsidRDefault="0000414C" w:rsidP="00D278AE">
            <w:pPr>
              <w:jc w:val="both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4. Операция «Помощь».</w:t>
            </w:r>
          </w:p>
          <w:p w:rsidR="0000414C" w:rsidRPr="00B21F9E" w:rsidRDefault="0000414C" w:rsidP="00D278AE">
            <w:pPr>
              <w:jc w:val="both"/>
              <w:rPr>
                <w:sz w:val="28"/>
                <w:szCs w:val="28"/>
              </w:rPr>
            </w:pPr>
          </w:p>
          <w:p w:rsidR="0000414C" w:rsidRPr="00B21F9E" w:rsidRDefault="0000414C" w:rsidP="00D27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21F9E">
              <w:rPr>
                <w:sz w:val="28"/>
                <w:szCs w:val="28"/>
              </w:rPr>
              <w:t>. Классные часы: «Инструктаж по ТБ», «Школа безопасности», «Юный спасатель».</w:t>
            </w:r>
          </w:p>
        </w:tc>
      </w:tr>
      <w:tr w:rsidR="0000414C" w:rsidRPr="00B21F9E" w:rsidTr="003A5F67">
        <w:trPr>
          <w:trHeight w:val="350"/>
        </w:trPr>
        <w:tc>
          <w:tcPr>
            <w:tcW w:w="3228" w:type="dxa"/>
          </w:tcPr>
          <w:p w:rsidR="0000414C" w:rsidRPr="00B21F9E" w:rsidRDefault="0000414C" w:rsidP="00B60909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Духовно-нравственное</w:t>
            </w:r>
          </w:p>
          <w:p w:rsidR="0000414C" w:rsidRPr="00B21F9E" w:rsidRDefault="0000414C" w:rsidP="00B60909">
            <w:pPr>
              <w:rPr>
                <w:b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воспитание</w:t>
            </w:r>
          </w:p>
        </w:tc>
        <w:tc>
          <w:tcPr>
            <w:tcW w:w="7320" w:type="dxa"/>
          </w:tcPr>
          <w:p w:rsidR="0000414C" w:rsidRPr="00B21F9E" w:rsidRDefault="0000414C" w:rsidP="00D278AE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1.Подготовка ко Дню пожилого человека.</w:t>
            </w:r>
          </w:p>
          <w:p w:rsidR="0000414C" w:rsidRPr="00B21F9E" w:rsidRDefault="0000414C" w:rsidP="00D278AE">
            <w:pPr>
              <w:rPr>
                <w:sz w:val="28"/>
                <w:szCs w:val="28"/>
              </w:rPr>
            </w:pPr>
          </w:p>
          <w:p w:rsidR="0000414C" w:rsidRPr="00B21F9E" w:rsidRDefault="0000414C" w:rsidP="00D278AE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2. Подготовка ко Дню Учителя.</w:t>
            </w:r>
          </w:p>
          <w:p w:rsidR="0000414C" w:rsidRPr="00B21F9E" w:rsidRDefault="0000414C" w:rsidP="00D278AE">
            <w:pPr>
              <w:rPr>
                <w:spacing w:val="1"/>
                <w:sz w:val="28"/>
                <w:szCs w:val="28"/>
              </w:rPr>
            </w:pPr>
          </w:p>
          <w:p w:rsidR="0000414C" w:rsidRPr="00B21F9E" w:rsidRDefault="0000414C" w:rsidP="00D278AE">
            <w:pPr>
              <w:rPr>
                <w:spacing w:val="1"/>
                <w:sz w:val="28"/>
                <w:szCs w:val="28"/>
              </w:rPr>
            </w:pPr>
            <w:r w:rsidRPr="00B21F9E">
              <w:rPr>
                <w:spacing w:val="1"/>
                <w:sz w:val="28"/>
                <w:szCs w:val="28"/>
              </w:rPr>
              <w:t>3.Кл.час «Мои сильные и слабые стороны».</w:t>
            </w:r>
          </w:p>
          <w:p w:rsidR="0000414C" w:rsidRPr="00B21F9E" w:rsidRDefault="0000414C" w:rsidP="00D278AE">
            <w:pPr>
              <w:rPr>
                <w:sz w:val="28"/>
                <w:szCs w:val="28"/>
              </w:rPr>
            </w:pPr>
          </w:p>
        </w:tc>
      </w:tr>
      <w:tr w:rsidR="0000414C" w:rsidRPr="00B21F9E" w:rsidTr="003A5F67">
        <w:trPr>
          <w:trHeight w:val="627"/>
        </w:trPr>
        <w:tc>
          <w:tcPr>
            <w:tcW w:w="3228" w:type="dxa"/>
          </w:tcPr>
          <w:p w:rsidR="0000414C" w:rsidRPr="00B21F9E" w:rsidRDefault="0000414C" w:rsidP="00B60909">
            <w:pPr>
              <w:jc w:val="both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7320" w:type="dxa"/>
          </w:tcPr>
          <w:p w:rsidR="0000414C" w:rsidRPr="00B21F9E" w:rsidRDefault="0000414C" w:rsidP="00D278AE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 Экскурсии в  лес</w:t>
            </w:r>
          </w:p>
          <w:p w:rsidR="0000414C" w:rsidRPr="00B21F9E" w:rsidRDefault="0000414C" w:rsidP="00D278AE">
            <w:pPr>
              <w:rPr>
                <w:sz w:val="28"/>
                <w:szCs w:val="28"/>
              </w:rPr>
            </w:pPr>
          </w:p>
          <w:p w:rsidR="0000414C" w:rsidRPr="00B21F9E" w:rsidRDefault="0000414C" w:rsidP="00D278AE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2. Проект «Природа в опасности».</w:t>
            </w:r>
          </w:p>
        </w:tc>
      </w:tr>
      <w:tr w:rsidR="0000414C" w:rsidRPr="00B21F9E" w:rsidTr="003A5F67">
        <w:tc>
          <w:tcPr>
            <w:tcW w:w="3228" w:type="dxa"/>
          </w:tcPr>
          <w:p w:rsidR="0000414C" w:rsidRPr="00B21F9E" w:rsidRDefault="0000414C" w:rsidP="00B60909">
            <w:pPr>
              <w:rPr>
                <w:b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7320" w:type="dxa"/>
          </w:tcPr>
          <w:p w:rsidR="0000414C" w:rsidRPr="00B21F9E" w:rsidRDefault="0000414C" w:rsidP="00D278AE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 Акция «Запишись в спортивную секцию»</w:t>
            </w:r>
          </w:p>
          <w:p w:rsidR="0000414C" w:rsidRPr="00B21F9E" w:rsidRDefault="0000414C" w:rsidP="00D278AE">
            <w:pPr>
              <w:rPr>
                <w:sz w:val="28"/>
                <w:szCs w:val="28"/>
              </w:rPr>
            </w:pPr>
          </w:p>
          <w:p w:rsidR="0000414C" w:rsidRPr="00B21F9E" w:rsidRDefault="0000414C" w:rsidP="00D278AE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2.Кросс «Золотая осень»</w:t>
            </w:r>
          </w:p>
          <w:p w:rsidR="0000414C" w:rsidRPr="00B21F9E" w:rsidRDefault="0000414C" w:rsidP="00D278AE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 xml:space="preserve"> </w:t>
            </w:r>
          </w:p>
          <w:p w:rsidR="0000414C" w:rsidRPr="00B21F9E" w:rsidRDefault="0000414C" w:rsidP="00D278AE">
            <w:pPr>
              <w:jc w:val="both"/>
              <w:rPr>
                <w:sz w:val="28"/>
                <w:szCs w:val="28"/>
              </w:rPr>
            </w:pPr>
          </w:p>
        </w:tc>
      </w:tr>
      <w:tr w:rsidR="0000414C" w:rsidRPr="00B21F9E" w:rsidTr="003A5F67">
        <w:tc>
          <w:tcPr>
            <w:tcW w:w="3228" w:type="dxa"/>
          </w:tcPr>
          <w:p w:rsidR="0000414C" w:rsidRPr="00B21F9E" w:rsidRDefault="0000414C" w:rsidP="00B60909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Профориентационное и трудовое воспитание</w:t>
            </w:r>
          </w:p>
        </w:tc>
        <w:tc>
          <w:tcPr>
            <w:tcW w:w="7320" w:type="dxa"/>
          </w:tcPr>
          <w:p w:rsidR="0000414C" w:rsidRPr="00B21F9E" w:rsidRDefault="0000414C" w:rsidP="00B60909">
            <w:pPr>
              <w:ind w:right="-10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 Генеральная  уборка класса и закреплённой территории</w:t>
            </w:r>
          </w:p>
          <w:p w:rsidR="0000414C" w:rsidRPr="00B21F9E" w:rsidRDefault="0000414C" w:rsidP="00B60909">
            <w:pPr>
              <w:ind w:right="-10"/>
              <w:rPr>
                <w:sz w:val="28"/>
                <w:szCs w:val="28"/>
              </w:rPr>
            </w:pPr>
          </w:p>
          <w:p w:rsidR="0000414C" w:rsidRPr="00B21F9E" w:rsidRDefault="0000414C" w:rsidP="00B60909">
            <w:pPr>
              <w:ind w:right="-10"/>
              <w:rPr>
                <w:sz w:val="28"/>
                <w:szCs w:val="28"/>
              </w:rPr>
            </w:pPr>
          </w:p>
        </w:tc>
      </w:tr>
      <w:tr w:rsidR="0000414C" w:rsidRPr="00B21F9E" w:rsidTr="003A5F67">
        <w:tc>
          <w:tcPr>
            <w:tcW w:w="3228" w:type="dxa"/>
          </w:tcPr>
          <w:p w:rsidR="0000414C" w:rsidRPr="00B21F9E" w:rsidRDefault="0000414C" w:rsidP="00B60909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Семейное воспитание</w:t>
            </w:r>
          </w:p>
        </w:tc>
        <w:tc>
          <w:tcPr>
            <w:tcW w:w="7320" w:type="dxa"/>
          </w:tcPr>
          <w:p w:rsidR="0000414C" w:rsidRPr="00B21F9E" w:rsidRDefault="0000414C" w:rsidP="00D278AE">
            <w:pPr>
              <w:ind w:left="20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1.Общешкольное родительское собрание.</w:t>
            </w:r>
          </w:p>
          <w:p w:rsidR="0000414C" w:rsidRPr="00B21F9E" w:rsidRDefault="0000414C" w:rsidP="00D278AE">
            <w:pPr>
              <w:ind w:left="20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 xml:space="preserve">Родительское собрание в  классе </w:t>
            </w:r>
            <w:r w:rsidRPr="00B21F9E">
              <w:rPr>
                <w:spacing w:val="1"/>
                <w:sz w:val="28"/>
                <w:szCs w:val="28"/>
              </w:rPr>
              <w:t xml:space="preserve">«Мы уже </w:t>
            </w:r>
            <w:r>
              <w:rPr>
                <w:spacing w:val="1"/>
                <w:sz w:val="28"/>
                <w:szCs w:val="28"/>
              </w:rPr>
              <w:t>третьеклассники и первоклассники</w:t>
            </w:r>
            <w:r w:rsidRPr="00B21F9E">
              <w:rPr>
                <w:spacing w:val="1"/>
                <w:sz w:val="28"/>
                <w:szCs w:val="28"/>
              </w:rPr>
              <w:t>».</w:t>
            </w:r>
          </w:p>
          <w:p w:rsidR="0000414C" w:rsidRPr="00B21F9E" w:rsidRDefault="0000414C" w:rsidP="00D278AE">
            <w:pPr>
              <w:ind w:left="20"/>
              <w:rPr>
                <w:sz w:val="28"/>
                <w:szCs w:val="28"/>
              </w:rPr>
            </w:pPr>
          </w:p>
          <w:p w:rsidR="0000414C" w:rsidRPr="00B21F9E" w:rsidRDefault="0000414C" w:rsidP="00D278AE">
            <w:pPr>
              <w:ind w:left="20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 xml:space="preserve">2. </w:t>
            </w:r>
            <w:r w:rsidRPr="00B21F9E">
              <w:rPr>
                <w:spacing w:val="1"/>
                <w:sz w:val="28"/>
                <w:szCs w:val="28"/>
              </w:rPr>
              <w:t>Консультации родителей по текущим вопросам.</w:t>
            </w:r>
          </w:p>
          <w:p w:rsidR="0000414C" w:rsidRPr="00B21F9E" w:rsidRDefault="0000414C" w:rsidP="00D278AE">
            <w:pPr>
              <w:rPr>
                <w:sz w:val="28"/>
                <w:szCs w:val="28"/>
              </w:rPr>
            </w:pPr>
          </w:p>
        </w:tc>
      </w:tr>
    </w:tbl>
    <w:p w:rsidR="0000414C" w:rsidRPr="00B21F9E" w:rsidRDefault="0000414C" w:rsidP="003B5305">
      <w:pPr>
        <w:jc w:val="center"/>
        <w:rPr>
          <w:b/>
          <w:sz w:val="28"/>
          <w:szCs w:val="28"/>
        </w:rPr>
      </w:pPr>
    </w:p>
    <w:p w:rsidR="0000414C" w:rsidRPr="00B21F9E" w:rsidRDefault="0000414C" w:rsidP="003B5305">
      <w:pPr>
        <w:jc w:val="center"/>
        <w:rPr>
          <w:b/>
          <w:sz w:val="28"/>
          <w:szCs w:val="28"/>
        </w:rPr>
      </w:pPr>
    </w:p>
    <w:p w:rsidR="0000414C" w:rsidRPr="00B21F9E" w:rsidRDefault="0000414C" w:rsidP="003B5305">
      <w:pPr>
        <w:jc w:val="center"/>
        <w:rPr>
          <w:b/>
          <w:sz w:val="28"/>
          <w:szCs w:val="28"/>
        </w:rPr>
      </w:pPr>
    </w:p>
    <w:p w:rsidR="0000414C" w:rsidRDefault="0000414C" w:rsidP="003B5305">
      <w:pPr>
        <w:jc w:val="center"/>
        <w:rPr>
          <w:b/>
          <w:sz w:val="28"/>
          <w:szCs w:val="28"/>
        </w:rPr>
      </w:pPr>
    </w:p>
    <w:p w:rsidR="0000414C" w:rsidRPr="00B21F9E" w:rsidRDefault="0000414C" w:rsidP="003B5305">
      <w:pPr>
        <w:jc w:val="center"/>
        <w:rPr>
          <w:b/>
          <w:sz w:val="28"/>
          <w:szCs w:val="28"/>
        </w:rPr>
      </w:pPr>
      <w:r w:rsidRPr="00B21F9E">
        <w:rPr>
          <w:b/>
          <w:sz w:val="28"/>
          <w:szCs w:val="28"/>
        </w:rPr>
        <w:t>ОКТЯБРЬ</w:t>
      </w:r>
    </w:p>
    <w:p w:rsidR="0000414C" w:rsidRPr="00B21F9E" w:rsidRDefault="0000414C" w:rsidP="003B5305">
      <w:pPr>
        <w:jc w:val="center"/>
        <w:rPr>
          <w:b/>
          <w:sz w:val="28"/>
          <w:szCs w:val="28"/>
        </w:rPr>
      </w:pPr>
      <w:r w:rsidRPr="00B21F9E">
        <w:rPr>
          <w:b/>
          <w:sz w:val="28"/>
          <w:szCs w:val="28"/>
        </w:rPr>
        <w:t>Девиз месяца: «Старших надо уважать»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68"/>
        <w:gridCol w:w="6960"/>
      </w:tblGrid>
      <w:tr w:rsidR="0000414C" w:rsidRPr="00B21F9E" w:rsidTr="003A5F67">
        <w:tc>
          <w:tcPr>
            <w:tcW w:w="3468" w:type="dxa"/>
            <w:shd w:val="clear" w:color="auto" w:fill="D9D9D9"/>
          </w:tcPr>
          <w:p w:rsidR="0000414C" w:rsidRPr="00B21F9E" w:rsidRDefault="0000414C" w:rsidP="003B5305">
            <w:pPr>
              <w:rPr>
                <w:b/>
                <w:sz w:val="28"/>
                <w:szCs w:val="28"/>
              </w:rPr>
            </w:pPr>
            <w:r w:rsidRPr="00B21F9E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6960" w:type="dxa"/>
            <w:shd w:val="clear" w:color="auto" w:fill="D9D9D9"/>
            <w:vAlign w:val="center"/>
          </w:tcPr>
          <w:p w:rsidR="0000414C" w:rsidRPr="00B21F9E" w:rsidRDefault="0000414C" w:rsidP="005A32D3">
            <w:pPr>
              <w:jc w:val="center"/>
              <w:rPr>
                <w:b/>
                <w:sz w:val="28"/>
                <w:szCs w:val="28"/>
              </w:rPr>
            </w:pPr>
            <w:r w:rsidRPr="00B21F9E">
              <w:rPr>
                <w:b/>
                <w:sz w:val="28"/>
                <w:szCs w:val="28"/>
              </w:rPr>
              <w:t>Название мероприятия</w:t>
            </w:r>
          </w:p>
        </w:tc>
      </w:tr>
      <w:tr w:rsidR="0000414C" w:rsidRPr="00B21F9E" w:rsidTr="003A5F67">
        <w:tc>
          <w:tcPr>
            <w:tcW w:w="3468" w:type="dxa"/>
          </w:tcPr>
          <w:p w:rsidR="0000414C" w:rsidRPr="00B21F9E" w:rsidRDefault="0000414C" w:rsidP="003B5305">
            <w:pPr>
              <w:rPr>
                <w:b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6960" w:type="dxa"/>
          </w:tcPr>
          <w:p w:rsidR="0000414C" w:rsidRPr="00B21F9E" w:rsidRDefault="0000414C" w:rsidP="004E064D">
            <w:pPr>
              <w:jc w:val="both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 Акция «Поздравляем!» (Поздравление ветеранов труда школы)</w:t>
            </w:r>
          </w:p>
          <w:p w:rsidR="0000414C" w:rsidRPr="00B21F9E" w:rsidRDefault="0000414C" w:rsidP="004E064D">
            <w:pPr>
              <w:jc w:val="both"/>
              <w:rPr>
                <w:sz w:val="28"/>
                <w:szCs w:val="28"/>
              </w:rPr>
            </w:pPr>
          </w:p>
          <w:p w:rsidR="0000414C" w:rsidRPr="00B21F9E" w:rsidRDefault="0000414C" w:rsidP="00F6502C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2. Рейд «Забота» ко Дню пожилого человека.</w:t>
            </w:r>
          </w:p>
          <w:p w:rsidR="0000414C" w:rsidRPr="00B21F9E" w:rsidRDefault="0000414C" w:rsidP="000426A8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3. Кл.час «Россия, мы дети твои».</w:t>
            </w:r>
          </w:p>
        </w:tc>
      </w:tr>
      <w:tr w:rsidR="0000414C" w:rsidRPr="00B21F9E" w:rsidTr="003A5F67">
        <w:trPr>
          <w:trHeight w:val="350"/>
        </w:trPr>
        <w:tc>
          <w:tcPr>
            <w:tcW w:w="3468" w:type="dxa"/>
          </w:tcPr>
          <w:p w:rsidR="0000414C" w:rsidRPr="00B21F9E" w:rsidRDefault="0000414C" w:rsidP="00C64A57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Духовно-нравственное</w:t>
            </w:r>
          </w:p>
          <w:p w:rsidR="0000414C" w:rsidRPr="00B21F9E" w:rsidRDefault="0000414C" w:rsidP="00C64A57">
            <w:pPr>
              <w:rPr>
                <w:b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воспитание</w:t>
            </w:r>
          </w:p>
        </w:tc>
        <w:tc>
          <w:tcPr>
            <w:tcW w:w="6960" w:type="dxa"/>
          </w:tcPr>
          <w:p w:rsidR="0000414C" w:rsidRPr="00B21F9E" w:rsidRDefault="0000414C" w:rsidP="00F90286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 День учителя. Торжественная линейка.</w:t>
            </w:r>
          </w:p>
          <w:p w:rsidR="0000414C" w:rsidRPr="00B21F9E" w:rsidRDefault="0000414C" w:rsidP="003B5305">
            <w:pPr>
              <w:rPr>
                <w:sz w:val="28"/>
                <w:szCs w:val="28"/>
              </w:rPr>
            </w:pPr>
          </w:p>
          <w:p w:rsidR="0000414C" w:rsidRPr="00B21F9E" w:rsidRDefault="0000414C" w:rsidP="003B5305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2. Выставка цветочных композиций «Учителям посвящается».</w:t>
            </w:r>
          </w:p>
          <w:p w:rsidR="0000414C" w:rsidRPr="00B21F9E" w:rsidRDefault="0000414C" w:rsidP="000426A8">
            <w:pPr>
              <w:rPr>
                <w:spacing w:val="1"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 xml:space="preserve">3. </w:t>
            </w:r>
            <w:r w:rsidRPr="00B21F9E">
              <w:rPr>
                <w:spacing w:val="1"/>
                <w:sz w:val="28"/>
                <w:szCs w:val="28"/>
              </w:rPr>
              <w:t xml:space="preserve"> Беседа :«Мои сильные и слабые стороны».</w:t>
            </w:r>
          </w:p>
          <w:p w:rsidR="0000414C" w:rsidRPr="00B21F9E" w:rsidRDefault="0000414C" w:rsidP="00194151">
            <w:pPr>
              <w:rPr>
                <w:sz w:val="28"/>
                <w:szCs w:val="28"/>
              </w:rPr>
            </w:pPr>
          </w:p>
        </w:tc>
      </w:tr>
      <w:tr w:rsidR="0000414C" w:rsidRPr="00B21F9E" w:rsidTr="003A5F67">
        <w:trPr>
          <w:trHeight w:val="627"/>
        </w:trPr>
        <w:tc>
          <w:tcPr>
            <w:tcW w:w="3468" w:type="dxa"/>
          </w:tcPr>
          <w:p w:rsidR="0000414C" w:rsidRPr="00B21F9E" w:rsidRDefault="0000414C" w:rsidP="005A32D3">
            <w:pPr>
              <w:jc w:val="both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6960" w:type="dxa"/>
          </w:tcPr>
          <w:p w:rsidR="0000414C" w:rsidRPr="00B21F9E" w:rsidRDefault="0000414C" w:rsidP="0052079A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Экологический субботник</w:t>
            </w:r>
          </w:p>
          <w:p w:rsidR="0000414C" w:rsidRPr="00B21F9E" w:rsidRDefault="0000414C" w:rsidP="0052079A">
            <w:pPr>
              <w:rPr>
                <w:sz w:val="28"/>
                <w:szCs w:val="28"/>
              </w:rPr>
            </w:pPr>
          </w:p>
          <w:p w:rsidR="0000414C" w:rsidRPr="00B21F9E" w:rsidRDefault="0000414C" w:rsidP="0052079A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Генеральные уборки классов и закреплённых территорий</w:t>
            </w:r>
          </w:p>
        </w:tc>
      </w:tr>
      <w:tr w:rsidR="0000414C" w:rsidRPr="00B21F9E" w:rsidTr="003A5F67">
        <w:tc>
          <w:tcPr>
            <w:tcW w:w="3468" w:type="dxa"/>
          </w:tcPr>
          <w:p w:rsidR="0000414C" w:rsidRPr="00B21F9E" w:rsidRDefault="0000414C" w:rsidP="003B5305">
            <w:pPr>
              <w:rPr>
                <w:b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6960" w:type="dxa"/>
          </w:tcPr>
          <w:p w:rsidR="0000414C" w:rsidRPr="00B21F9E" w:rsidRDefault="0000414C" w:rsidP="000426A8">
            <w:pPr>
              <w:jc w:val="both"/>
              <w:rPr>
                <w:spacing w:val="1"/>
                <w:sz w:val="28"/>
                <w:szCs w:val="28"/>
              </w:rPr>
            </w:pPr>
            <w:r w:rsidRPr="00B21F9E">
              <w:rPr>
                <w:spacing w:val="1"/>
                <w:sz w:val="28"/>
                <w:szCs w:val="28"/>
              </w:rPr>
              <w:t>1.Золотая осень». Кросс.</w:t>
            </w:r>
          </w:p>
          <w:p w:rsidR="0000414C" w:rsidRPr="00B21F9E" w:rsidRDefault="0000414C" w:rsidP="000426A8">
            <w:pPr>
              <w:jc w:val="both"/>
              <w:rPr>
                <w:spacing w:val="1"/>
                <w:sz w:val="28"/>
                <w:szCs w:val="28"/>
              </w:rPr>
            </w:pPr>
          </w:p>
          <w:p w:rsidR="0000414C" w:rsidRPr="00B21F9E" w:rsidRDefault="0000414C" w:rsidP="000426A8">
            <w:pPr>
              <w:jc w:val="both"/>
              <w:rPr>
                <w:spacing w:val="1"/>
                <w:sz w:val="28"/>
                <w:szCs w:val="28"/>
              </w:rPr>
            </w:pPr>
          </w:p>
          <w:p w:rsidR="0000414C" w:rsidRPr="00B21F9E" w:rsidRDefault="0000414C" w:rsidP="000426A8">
            <w:pPr>
              <w:jc w:val="both"/>
              <w:rPr>
                <w:spacing w:val="1"/>
                <w:sz w:val="28"/>
                <w:szCs w:val="28"/>
              </w:rPr>
            </w:pPr>
            <w:r w:rsidRPr="00B21F9E">
              <w:rPr>
                <w:spacing w:val="1"/>
                <w:sz w:val="28"/>
                <w:szCs w:val="28"/>
              </w:rPr>
              <w:t>2. Кл.час «Запасайся витаминами».</w:t>
            </w:r>
          </w:p>
          <w:p w:rsidR="0000414C" w:rsidRPr="00B21F9E" w:rsidRDefault="0000414C" w:rsidP="0052079A">
            <w:pPr>
              <w:rPr>
                <w:sz w:val="28"/>
                <w:szCs w:val="28"/>
              </w:rPr>
            </w:pPr>
          </w:p>
        </w:tc>
      </w:tr>
      <w:tr w:rsidR="0000414C" w:rsidRPr="00B21F9E" w:rsidTr="003A5F67">
        <w:tc>
          <w:tcPr>
            <w:tcW w:w="3468" w:type="dxa"/>
          </w:tcPr>
          <w:p w:rsidR="0000414C" w:rsidRPr="00B21F9E" w:rsidRDefault="0000414C" w:rsidP="00C64A57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Профориентационное и трудовое воспитание</w:t>
            </w:r>
          </w:p>
        </w:tc>
        <w:tc>
          <w:tcPr>
            <w:tcW w:w="6960" w:type="dxa"/>
          </w:tcPr>
          <w:p w:rsidR="0000414C" w:rsidRPr="00B21F9E" w:rsidRDefault="0000414C" w:rsidP="0035761B">
            <w:pPr>
              <w:ind w:right="-10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 Генеральная  уборка класса и закреплённой территории</w:t>
            </w:r>
          </w:p>
          <w:p w:rsidR="0000414C" w:rsidRPr="00B21F9E" w:rsidRDefault="0000414C" w:rsidP="0035761B">
            <w:pPr>
              <w:ind w:right="-10"/>
              <w:rPr>
                <w:sz w:val="28"/>
                <w:szCs w:val="28"/>
              </w:rPr>
            </w:pPr>
          </w:p>
          <w:p w:rsidR="0000414C" w:rsidRPr="00B21F9E" w:rsidRDefault="0000414C" w:rsidP="0035761B">
            <w:pPr>
              <w:ind w:right="-10"/>
              <w:rPr>
                <w:sz w:val="28"/>
                <w:szCs w:val="28"/>
              </w:rPr>
            </w:pPr>
          </w:p>
        </w:tc>
      </w:tr>
      <w:tr w:rsidR="0000414C" w:rsidRPr="00B21F9E" w:rsidTr="003A5F67">
        <w:tc>
          <w:tcPr>
            <w:tcW w:w="3468" w:type="dxa"/>
          </w:tcPr>
          <w:p w:rsidR="0000414C" w:rsidRPr="00B21F9E" w:rsidRDefault="0000414C" w:rsidP="003B5305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Семейное воспитание</w:t>
            </w:r>
          </w:p>
        </w:tc>
        <w:tc>
          <w:tcPr>
            <w:tcW w:w="6960" w:type="dxa"/>
          </w:tcPr>
          <w:p w:rsidR="0000414C" w:rsidRPr="00B21F9E" w:rsidRDefault="0000414C" w:rsidP="003B5305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 xml:space="preserve">1. Посещение семей с целью проверки бытовых условий и выполнение режима дня. </w:t>
            </w:r>
          </w:p>
          <w:p w:rsidR="0000414C" w:rsidRPr="00B21F9E" w:rsidRDefault="0000414C" w:rsidP="00264F68">
            <w:pPr>
              <w:rPr>
                <w:sz w:val="28"/>
                <w:szCs w:val="28"/>
              </w:rPr>
            </w:pPr>
          </w:p>
        </w:tc>
      </w:tr>
      <w:tr w:rsidR="0000414C" w:rsidRPr="00B21F9E" w:rsidTr="003A5F67">
        <w:tc>
          <w:tcPr>
            <w:tcW w:w="3468" w:type="dxa"/>
          </w:tcPr>
          <w:p w:rsidR="0000414C" w:rsidRPr="00B21F9E" w:rsidRDefault="0000414C" w:rsidP="00315A1D">
            <w:pPr>
              <w:rPr>
                <w:b/>
                <w:sz w:val="28"/>
                <w:szCs w:val="28"/>
              </w:rPr>
            </w:pPr>
            <w:r w:rsidRPr="00B21F9E">
              <w:rPr>
                <w:bCs/>
                <w:sz w:val="28"/>
                <w:szCs w:val="28"/>
              </w:rPr>
              <w:t>Правила дорожного движения ( ПДД).</w:t>
            </w:r>
            <w:r w:rsidRPr="00B21F9E">
              <w:rPr>
                <w:b/>
                <w:bCs/>
                <w:sz w:val="28"/>
                <w:szCs w:val="28"/>
              </w:rPr>
              <w:t xml:space="preserve"> </w:t>
            </w:r>
            <w:r w:rsidRPr="00B21F9E">
              <w:rPr>
                <w:bCs/>
                <w:sz w:val="28"/>
                <w:szCs w:val="28"/>
              </w:rPr>
              <w:t>Антитеррор. Педагогическая профилактика</w:t>
            </w:r>
          </w:p>
        </w:tc>
        <w:tc>
          <w:tcPr>
            <w:tcW w:w="6960" w:type="dxa"/>
          </w:tcPr>
          <w:p w:rsidR="0000414C" w:rsidRPr="00B21F9E" w:rsidRDefault="0000414C" w:rsidP="00264F68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1.Огонь - друг и враг человека.</w:t>
            </w:r>
          </w:p>
          <w:p w:rsidR="0000414C" w:rsidRPr="00B21F9E" w:rsidRDefault="0000414C" w:rsidP="00264F68">
            <w:pPr>
              <w:rPr>
                <w:sz w:val="28"/>
                <w:szCs w:val="28"/>
              </w:rPr>
            </w:pPr>
          </w:p>
          <w:p w:rsidR="0000414C" w:rsidRPr="00B21F9E" w:rsidRDefault="0000414C" w:rsidP="00264F68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2.Личная гигиена школьника. ТБ на осенних каникулах</w:t>
            </w:r>
          </w:p>
          <w:p w:rsidR="0000414C" w:rsidRPr="00B21F9E" w:rsidRDefault="0000414C" w:rsidP="00264F68">
            <w:pPr>
              <w:rPr>
                <w:sz w:val="28"/>
                <w:szCs w:val="28"/>
              </w:rPr>
            </w:pPr>
          </w:p>
        </w:tc>
      </w:tr>
    </w:tbl>
    <w:p w:rsidR="0000414C" w:rsidRPr="00B21F9E" w:rsidRDefault="0000414C" w:rsidP="003B5305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00414C" w:rsidRPr="00B21F9E" w:rsidRDefault="0000414C" w:rsidP="003B5305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00414C" w:rsidRPr="00B21F9E" w:rsidRDefault="0000414C" w:rsidP="003B5305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00414C" w:rsidRDefault="0000414C" w:rsidP="003B5305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00414C" w:rsidRDefault="0000414C" w:rsidP="003B5305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00414C" w:rsidRDefault="0000414C" w:rsidP="003A5F67">
      <w:pPr>
        <w:tabs>
          <w:tab w:val="left" w:pos="300"/>
        </w:tabs>
        <w:rPr>
          <w:b/>
          <w:sz w:val="28"/>
          <w:szCs w:val="28"/>
        </w:rPr>
      </w:pPr>
    </w:p>
    <w:p w:rsidR="0000414C" w:rsidRPr="00B21F9E" w:rsidRDefault="0000414C" w:rsidP="003A5F67">
      <w:pPr>
        <w:tabs>
          <w:tab w:val="left" w:pos="3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Pr="00B21F9E">
        <w:rPr>
          <w:b/>
          <w:sz w:val="28"/>
          <w:szCs w:val="28"/>
        </w:rPr>
        <w:t>НОЯБРЬ</w:t>
      </w:r>
    </w:p>
    <w:p w:rsidR="0000414C" w:rsidRPr="00B21F9E" w:rsidRDefault="0000414C" w:rsidP="003B5305">
      <w:pPr>
        <w:tabs>
          <w:tab w:val="left" w:pos="300"/>
        </w:tabs>
        <w:jc w:val="center"/>
        <w:rPr>
          <w:b/>
          <w:sz w:val="28"/>
          <w:szCs w:val="28"/>
        </w:rPr>
      </w:pPr>
      <w:r w:rsidRPr="00B21F9E">
        <w:rPr>
          <w:b/>
          <w:sz w:val="28"/>
          <w:szCs w:val="28"/>
        </w:rPr>
        <w:t>Девиз месяца: «В здоровье наша сила»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8"/>
        <w:gridCol w:w="7200"/>
      </w:tblGrid>
      <w:tr w:rsidR="0000414C" w:rsidRPr="00B21F9E" w:rsidTr="003A5F67">
        <w:tc>
          <w:tcPr>
            <w:tcW w:w="3228" w:type="dxa"/>
            <w:shd w:val="clear" w:color="auto" w:fill="D9D9D9"/>
          </w:tcPr>
          <w:p w:rsidR="0000414C" w:rsidRPr="00B21F9E" w:rsidRDefault="0000414C" w:rsidP="003B5305">
            <w:pPr>
              <w:rPr>
                <w:b/>
                <w:sz w:val="28"/>
                <w:szCs w:val="28"/>
              </w:rPr>
            </w:pPr>
            <w:r w:rsidRPr="00B21F9E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7200" w:type="dxa"/>
            <w:shd w:val="clear" w:color="auto" w:fill="D9D9D9"/>
            <w:vAlign w:val="center"/>
          </w:tcPr>
          <w:p w:rsidR="0000414C" w:rsidRPr="00B21F9E" w:rsidRDefault="0000414C" w:rsidP="005A32D3">
            <w:pPr>
              <w:jc w:val="center"/>
              <w:rPr>
                <w:b/>
                <w:sz w:val="28"/>
                <w:szCs w:val="28"/>
              </w:rPr>
            </w:pPr>
            <w:r w:rsidRPr="00B21F9E">
              <w:rPr>
                <w:b/>
                <w:sz w:val="28"/>
                <w:szCs w:val="28"/>
              </w:rPr>
              <w:t>Название мероприятия</w:t>
            </w:r>
          </w:p>
        </w:tc>
      </w:tr>
      <w:tr w:rsidR="0000414C" w:rsidRPr="00B21F9E" w:rsidTr="003A5F67">
        <w:tc>
          <w:tcPr>
            <w:tcW w:w="3228" w:type="dxa"/>
          </w:tcPr>
          <w:p w:rsidR="0000414C" w:rsidRPr="00B21F9E" w:rsidRDefault="0000414C" w:rsidP="003B5305">
            <w:pPr>
              <w:rPr>
                <w:b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7200" w:type="dxa"/>
          </w:tcPr>
          <w:p w:rsidR="0000414C" w:rsidRPr="00B21F9E" w:rsidRDefault="0000414C" w:rsidP="00141369">
            <w:pPr>
              <w:ind w:left="20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 Месячник здорового образа жизни:</w:t>
            </w:r>
          </w:p>
          <w:p w:rsidR="0000414C" w:rsidRPr="00B21F9E" w:rsidRDefault="0000414C" w:rsidP="00141369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 xml:space="preserve">пропаганде здоровья  -  кл. час </w:t>
            </w:r>
          </w:p>
          <w:p w:rsidR="0000414C" w:rsidRPr="00B21F9E" w:rsidRDefault="0000414C" w:rsidP="00141369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выставка рисунков.</w:t>
            </w:r>
          </w:p>
          <w:p w:rsidR="0000414C" w:rsidRPr="00B21F9E" w:rsidRDefault="0000414C" w:rsidP="009E431C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2. Классные часы ко Дню народного единства</w:t>
            </w:r>
          </w:p>
        </w:tc>
      </w:tr>
      <w:tr w:rsidR="0000414C" w:rsidRPr="00B21F9E" w:rsidTr="003A5F67">
        <w:tc>
          <w:tcPr>
            <w:tcW w:w="3228" w:type="dxa"/>
          </w:tcPr>
          <w:p w:rsidR="0000414C" w:rsidRPr="00B21F9E" w:rsidRDefault="0000414C" w:rsidP="00C64A57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Духовно-нравственное</w:t>
            </w:r>
          </w:p>
          <w:p w:rsidR="0000414C" w:rsidRPr="00B21F9E" w:rsidRDefault="0000414C" w:rsidP="00C64A57">
            <w:pPr>
              <w:rPr>
                <w:b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воспитание</w:t>
            </w:r>
          </w:p>
        </w:tc>
        <w:tc>
          <w:tcPr>
            <w:tcW w:w="7200" w:type="dxa"/>
          </w:tcPr>
          <w:p w:rsidR="0000414C" w:rsidRPr="00B21F9E" w:rsidRDefault="0000414C" w:rsidP="00943629">
            <w:pPr>
              <w:numPr>
                <w:ilvl w:val="1"/>
                <w:numId w:val="8"/>
              </w:numPr>
              <w:ind w:left="283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 xml:space="preserve">Проведение внеклассных мероприятий ко Дню матери </w:t>
            </w:r>
          </w:p>
          <w:p w:rsidR="0000414C" w:rsidRPr="00B21F9E" w:rsidRDefault="0000414C" w:rsidP="009E431C">
            <w:pPr>
              <w:ind w:left="283"/>
              <w:rPr>
                <w:sz w:val="28"/>
                <w:szCs w:val="28"/>
              </w:rPr>
            </w:pPr>
          </w:p>
          <w:p w:rsidR="0000414C" w:rsidRPr="00B21F9E" w:rsidRDefault="0000414C" w:rsidP="009E431C">
            <w:pPr>
              <w:numPr>
                <w:ilvl w:val="1"/>
                <w:numId w:val="8"/>
              </w:numPr>
              <w:ind w:left="283"/>
              <w:rPr>
                <w:sz w:val="28"/>
                <w:szCs w:val="28"/>
              </w:rPr>
            </w:pPr>
            <w:r w:rsidRPr="00B21F9E">
              <w:rPr>
                <w:bCs/>
                <w:iCs/>
                <w:sz w:val="28"/>
                <w:szCs w:val="28"/>
              </w:rPr>
              <w:t>Выставка газет, рисунков, сочинений,  посвящённых Всемирному дню Матери</w:t>
            </w:r>
          </w:p>
          <w:p w:rsidR="0000414C" w:rsidRPr="00B21F9E" w:rsidRDefault="0000414C" w:rsidP="00576F63">
            <w:pPr>
              <w:pStyle w:val="ListParagraph"/>
              <w:rPr>
                <w:sz w:val="28"/>
                <w:szCs w:val="28"/>
              </w:rPr>
            </w:pPr>
          </w:p>
          <w:p w:rsidR="0000414C" w:rsidRPr="00B21F9E" w:rsidRDefault="0000414C" w:rsidP="00576F63">
            <w:pPr>
              <w:rPr>
                <w:spacing w:val="1"/>
                <w:sz w:val="28"/>
                <w:szCs w:val="28"/>
              </w:rPr>
            </w:pPr>
            <w:r w:rsidRPr="00B21F9E">
              <w:rPr>
                <w:spacing w:val="1"/>
                <w:sz w:val="28"/>
                <w:szCs w:val="28"/>
              </w:rPr>
              <w:t>3.Кл.час «Благодарность это…»</w:t>
            </w:r>
          </w:p>
          <w:p w:rsidR="0000414C" w:rsidRPr="00B21F9E" w:rsidRDefault="0000414C" w:rsidP="00576F63">
            <w:pPr>
              <w:rPr>
                <w:sz w:val="28"/>
                <w:szCs w:val="28"/>
              </w:rPr>
            </w:pPr>
          </w:p>
        </w:tc>
      </w:tr>
      <w:tr w:rsidR="0000414C" w:rsidRPr="00B21F9E" w:rsidTr="003A5F67">
        <w:tc>
          <w:tcPr>
            <w:tcW w:w="3228" w:type="dxa"/>
          </w:tcPr>
          <w:p w:rsidR="0000414C" w:rsidRPr="00B21F9E" w:rsidRDefault="0000414C" w:rsidP="003B5305">
            <w:pPr>
              <w:rPr>
                <w:b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7200" w:type="dxa"/>
          </w:tcPr>
          <w:p w:rsidR="0000414C" w:rsidRPr="00B21F9E" w:rsidRDefault="0000414C" w:rsidP="00750F25">
            <w:pPr>
              <w:ind w:left="20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1.Первенство школы по русским шашкам и шахматам.</w:t>
            </w:r>
          </w:p>
          <w:p w:rsidR="0000414C" w:rsidRPr="00B21F9E" w:rsidRDefault="0000414C" w:rsidP="00750F25">
            <w:pPr>
              <w:ind w:left="20"/>
              <w:rPr>
                <w:sz w:val="28"/>
                <w:szCs w:val="28"/>
              </w:rPr>
            </w:pPr>
          </w:p>
          <w:p w:rsidR="0000414C" w:rsidRPr="00B21F9E" w:rsidRDefault="0000414C" w:rsidP="00576F63">
            <w:pPr>
              <w:jc w:val="both"/>
              <w:rPr>
                <w:spacing w:val="1"/>
                <w:sz w:val="28"/>
                <w:szCs w:val="28"/>
              </w:rPr>
            </w:pPr>
            <w:r w:rsidRPr="00B21F9E">
              <w:rPr>
                <w:spacing w:val="1"/>
                <w:sz w:val="28"/>
                <w:szCs w:val="28"/>
              </w:rPr>
              <w:t>1. Кл.час «Невидимые враги человека, которые мешают жить».</w:t>
            </w:r>
          </w:p>
          <w:p w:rsidR="0000414C" w:rsidRPr="00B21F9E" w:rsidRDefault="0000414C" w:rsidP="00576F63">
            <w:pPr>
              <w:jc w:val="both"/>
              <w:rPr>
                <w:spacing w:val="1"/>
                <w:sz w:val="28"/>
                <w:szCs w:val="28"/>
              </w:rPr>
            </w:pPr>
          </w:p>
          <w:p w:rsidR="0000414C" w:rsidRPr="00B21F9E" w:rsidRDefault="0000414C" w:rsidP="00576F63">
            <w:pPr>
              <w:jc w:val="both"/>
              <w:rPr>
                <w:spacing w:val="1"/>
                <w:sz w:val="28"/>
                <w:szCs w:val="28"/>
              </w:rPr>
            </w:pPr>
            <w:r w:rsidRPr="00B21F9E">
              <w:rPr>
                <w:spacing w:val="1"/>
                <w:sz w:val="28"/>
                <w:szCs w:val="28"/>
              </w:rPr>
              <w:t>2. Прогулки в природу.</w:t>
            </w:r>
          </w:p>
          <w:p w:rsidR="0000414C" w:rsidRPr="00B21F9E" w:rsidRDefault="0000414C" w:rsidP="00576F63">
            <w:pPr>
              <w:ind w:left="20"/>
              <w:rPr>
                <w:sz w:val="28"/>
                <w:szCs w:val="28"/>
              </w:rPr>
            </w:pPr>
          </w:p>
        </w:tc>
      </w:tr>
      <w:tr w:rsidR="0000414C" w:rsidRPr="00B21F9E" w:rsidTr="003A5F67">
        <w:tc>
          <w:tcPr>
            <w:tcW w:w="3228" w:type="dxa"/>
          </w:tcPr>
          <w:p w:rsidR="0000414C" w:rsidRPr="00B21F9E" w:rsidRDefault="0000414C" w:rsidP="00C64A57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Профориентационное и трудовое воспитание</w:t>
            </w:r>
          </w:p>
        </w:tc>
        <w:tc>
          <w:tcPr>
            <w:tcW w:w="7200" w:type="dxa"/>
          </w:tcPr>
          <w:p w:rsidR="0000414C" w:rsidRPr="00B21F9E" w:rsidRDefault="0000414C" w:rsidP="00576F63">
            <w:pPr>
              <w:ind w:left="20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 Уборка территории школы</w:t>
            </w:r>
          </w:p>
          <w:p w:rsidR="0000414C" w:rsidRPr="00B21F9E" w:rsidRDefault="0000414C" w:rsidP="00750F25">
            <w:pPr>
              <w:ind w:left="20"/>
              <w:rPr>
                <w:sz w:val="28"/>
                <w:szCs w:val="28"/>
              </w:rPr>
            </w:pPr>
          </w:p>
        </w:tc>
      </w:tr>
      <w:tr w:rsidR="0000414C" w:rsidRPr="00B21F9E" w:rsidTr="003A5F67">
        <w:trPr>
          <w:trHeight w:val="2490"/>
        </w:trPr>
        <w:tc>
          <w:tcPr>
            <w:tcW w:w="3228" w:type="dxa"/>
          </w:tcPr>
          <w:p w:rsidR="0000414C" w:rsidRPr="00B21F9E" w:rsidRDefault="0000414C" w:rsidP="003B5305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Семейное воспитание</w:t>
            </w:r>
          </w:p>
        </w:tc>
        <w:tc>
          <w:tcPr>
            <w:tcW w:w="7200" w:type="dxa"/>
          </w:tcPr>
          <w:p w:rsidR="0000414C" w:rsidRPr="00B21F9E" w:rsidRDefault="0000414C" w:rsidP="00192375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1.Внеклассные мероприятия с приглашением мам.</w:t>
            </w:r>
          </w:p>
          <w:p w:rsidR="0000414C" w:rsidRPr="00B21F9E" w:rsidRDefault="0000414C" w:rsidP="00192375">
            <w:pPr>
              <w:rPr>
                <w:sz w:val="28"/>
                <w:szCs w:val="28"/>
              </w:rPr>
            </w:pPr>
          </w:p>
          <w:p w:rsidR="0000414C" w:rsidRPr="00B21F9E" w:rsidRDefault="0000414C" w:rsidP="00192375">
            <w:pPr>
              <w:rPr>
                <w:sz w:val="28"/>
                <w:szCs w:val="28"/>
              </w:rPr>
            </w:pPr>
            <w:r w:rsidRPr="00B21F9E">
              <w:rPr>
                <w:spacing w:val="1"/>
                <w:sz w:val="28"/>
                <w:szCs w:val="28"/>
              </w:rPr>
              <w:t xml:space="preserve"> Родительское собрание «Мой ребёнок становится взрослым».</w:t>
            </w:r>
          </w:p>
        </w:tc>
      </w:tr>
      <w:tr w:rsidR="0000414C" w:rsidRPr="00B21F9E" w:rsidTr="003A5F67">
        <w:trPr>
          <w:trHeight w:val="3166"/>
        </w:trPr>
        <w:tc>
          <w:tcPr>
            <w:tcW w:w="3228" w:type="dxa"/>
          </w:tcPr>
          <w:p w:rsidR="0000414C" w:rsidRPr="00B21F9E" w:rsidRDefault="0000414C" w:rsidP="00315A1D">
            <w:pPr>
              <w:rPr>
                <w:b/>
                <w:sz w:val="28"/>
                <w:szCs w:val="28"/>
              </w:rPr>
            </w:pPr>
            <w:r w:rsidRPr="00B21F9E">
              <w:rPr>
                <w:bCs/>
                <w:sz w:val="28"/>
                <w:szCs w:val="28"/>
              </w:rPr>
              <w:t>Правила дорожного движения ( ПДД).</w:t>
            </w:r>
            <w:r w:rsidRPr="00B21F9E">
              <w:rPr>
                <w:b/>
                <w:bCs/>
                <w:sz w:val="28"/>
                <w:szCs w:val="28"/>
              </w:rPr>
              <w:t xml:space="preserve"> </w:t>
            </w:r>
            <w:r w:rsidRPr="00B21F9E">
              <w:rPr>
                <w:bCs/>
                <w:sz w:val="28"/>
                <w:szCs w:val="28"/>
              </w:rPr>
              <w:t>Антитеррор. Педагогическая профилактика</w:t>
            </w:r>
          </w:p>
        </w:tc>
        <w:tc>
          <w:tcPr>
            <w:tcW w:w="7200" w:type="dxa"/>
          </w:tcPr>
          <w:p w:rsidR="0000414C" w:rsidRPr="00B21F9E" w:rsidRDefault="0000414C" w:rsidP="00315A1D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1.Безопасные зоны эвакуации людей – беседа- практикум.</w:t>
            </w:r>
          </w:p>
          <w:p w:rsidR="0000414C" w:rsidRPr="00B21F9E" w:rsidRDefault="0000414C" w:rsidP="00315A1D">
            <w:pPr>
              <w:rPr>
                <w:sz w:val="28"/>
                <w:szCs w:val="28"/>
              </w:rPr>
            </w:pPr>
          </w:p>
          <w:p w:rsidR="0000414C" w:rsidRPr="00B21F9E" w:rsidRDefault="0000414C" w:rsidP="00315A1D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2. Что надо знать о перекрёстках и опасных поворотах транспорта.</w:t>
            </w:r>
          </w:p>
        </w:tc>
      </w:tr>
    </w:tbl>
    <w:p w:rsidR="0000414C" w:rsidRPr="00B21F9E" w:rsidRDefault="0000414C" w:rsidP="00712A73">
      <w:pPr>
        <w:tabs>
          <w:tab w:val="left" w:pos="3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  <w:lang w:val="en-US"/>
        </w:rPr>
        <w:t xml:space="preserve">  </w:t>
      </w:r>
      <w:r w:rsidRPr="00B21F9E">
        <w:rPr>
          <w:b/>
          <w:sz w:val="28"/>
          <w:szCs w:val="28"/>
        </w:rPr>
        <w:t>ДЕКАБРЬ</w:t>
      </w:r>
    </w:p>
    <w:p w:rsidR="0000414C" w:rsidRPr="00B21F9E" w:rsidRDefault="0000414C" w:rsidP="003B5305">
      <w:pPr>
        <w:tabs>
          <w:tab w:val="left" w:pos="300"/>
        </w:tabs>
        <w:jc w:val="center"/>
        <w:rPr>
          <w:b/>
          <w:sz w:val="28"/>
          <w:szCs w:val="28"/>
        </w:rPr>
      </w:pPr>
      <w:r w:rsidRPr="00B21F9E">
        <w:rPr>
          <w:b/>
          <w:sz w:val="28"/>
          <w:szCs w:val="28"/>
        </w:rPr>
        <w:t>Девиз месяца: «Новый год у ворот!»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57"/>
        <w:gridCol w:w="7471"/>
      </w:tblGrid>
      <w:tr w:rsidR="0000414C" w:rsidRPr="00B21F9E" w:rsidTr="003A5F67">
        <w:tc>
          <w:tcPr>
            <w:tcW w:w="2957" w:type="dxa"/>
            <w:shd w:val="clear" w:color="auto" w:fill="D9D9D9"/>
          </w:tcPr>
          <w:p w:rsidR="0000414C" w:rsidRPr="00B21F9E" w:rsidRDefault="0000414C" w:rsidP="003B5305">
            <w:pPr>
              <w:rPr>
                <w:b/>
                <w:sz w:val="28"/>
                <w:szCs w:val="28"/>
              </w:rPr>
            </w:pPr>
            <w:r w:rsidRPr="00B21F9E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7471" w:type="dxa"/>
            <w:shd w:val="clear" w:color="auto" w:fill="D9D9D9"/>
            <w:vAlign w:val="center"/>
          </w:tcPr>
          <w:p w:rsidR="0000414C" w:rsidRPr="00B21F9E" w:rsidRDefault="0000414C" w:rsidP="005A32D3">
            <w:pPr>
              <w:jc w:val="center"/>
              <w:rPr>
                <w:b/>
                <w:sz w:val="28"/>
                <w:szCs w:val="28"/>
              </w:rPr>
            </w:pPr>
            <w:r w:rsidRPr="00B21F9E">
              <w:rPr>
                <w:b/>
                <w:sz w:val="28"/>
                <w:szCs w:val="28"/>
              </w:rPr>
              <w:t>Название мероприятия</w:t>
            </w:r>
          </w:p>
        </w:tc>
      </w:tr>
      <w:tr w:rsidR="0000414C" w:rsidRPr="00B21F9E" w:rsidTr="003A5F67">
        <w:tc>
          <w:tcPr>
            <w:tcW w:w="2957" w:type="dxa"/>
          </w:tcPr>
          <w:p w:rsidR="0000414C" w:rsidRPr="00B21F9E" w:rsidRDefault="0000414C" w:rsidP="003B5305">
            <w:pPr>
              <w:rPr>
                <w:b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7471" w:type="dxa"/>
          </w:tcPr>
          <w:p w:rsidR="0000414C" w:rsidRPr="00B21F9E" w:rsidRDefault="0000414C" w:rsidP="00BE3D15">
            <w:pPr>
              <w:shd w:val="clear" w:color="auto" w:fill="FFFFFF"/>
              <w:ind w:right="101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1.Кл.час «Друг в беде не бросит, лишнего не спросит».</w:t>
            </w:r>
          </w:p>
          <w:p w:rsidR="0000414C" w:rsidRPr="00B21F9E" w:rsidRDefault="0000414C" w:rsidP="00BE3D15">
            <w:pPr>
              <w:shd w:val="clear" w:color="auto" w:fill="FFFFFF"/>
              <w:ind w:right="101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2. Беседа «Что означает ваша фамилия».</w:t>
            </w:r>
          </w:p>
          <w:p w:rsidR="0000414C" w:rsidRPr="00B21F9E" w:rsidRDefault="0000414C" w:rsidP="00BE3D15">
            <w:pPr>
              <w:shd w:val="clear" w:color="auto" w:fill="FFFFFF"/>
              <w:ind w:right="101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3. Беседа «Дети – детям».(3декабря день инвалида)</w:t>
            </w:r>
          </w:p>
          <w:p w:rsidR="0000414C" w:rsidRPr="00B21F9E" w:rsidRDefault="0000414C" w:rsidP="00BE3D15">
            <w:pPr>
              <w:shd w:val="clear" w:color="auto" w:fill="FFFFFF"/>
              <w:ind w:right="101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4. Викторина «Знаешь ли ты законы?»</w:t>
            </w:r>
          </w:p>
          <w:p w:rsidR="0000414C" w:rsidRPr="00B21F9E" w:rsidRDefault="0000414C" w:rsidP="00C70850">
            <w:pPr>
              <w:rPr>
                <w:sz w:val="28"/>
                <w:szCs w:val="28"/>
              </w:rPr>
            </w:pPr>
          </w:p>
        </w:tc>
      </w:tr>
      <w:tr w:rsidR="0000414C" w:rsidRPr="00B21F9E" w:rsidTr="003A5F67">
        <w:tc>
          <w:tcPr>
            <w:tcW w:w="2957" w:type="dxa"/>
          </w:tcPr>
          <w:p w:rsidR="0000414C" w:rsidRPr="00B21F9E" w:rsidRDefault="0000414C" w:rsidP="00C64A57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Духовно-нравственное</w:t>
            </w:r>
          </w:p>
          <w:p w:rsidR="0000414C" w:rsidRPr="00B21F9E" w:rsidRDefault="0000414C" w:rsidP="00C64A57">
            <w:pPr>
              <w:rPr>
                <w:b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воспитание</w:t>
            </w:r>
          </w:p>
        </w:tc>
        <w:tc>
          <w:tcPr>
            <w:tcW w:w="7471" w:type="dxa"/>
          </w:tcPr>
          <w:p w:rsidR="0000414C" w:rsidRPr="00B21F9E" w:rsidRDefault="0000414C" w:rsidP="003B5305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  Новогодние утренники.</w:t>
            </w:r>
          </w:p>
          <w:p w:rsidR="0000414C" w:rsidRPr="00B21F9E" w:rsidRDefault="0000414C" w:rsidP="003B5305">
            <w:pPr>
              <w:rPr>
                <w:sz w:val="28"/>
                <w:szCs w:val="28"/>
              </w:rPr>
            </w:pPr>
          </w:p>
          <w:p w:rsidR="0000414C" w:rsidRPr="00B21F9E" w:rsidRDefault="0000414C" w:rsidP="003B5305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2. Конкурс оформления классов школы к новогодним праздникам.</w:t>
            </w:r>
          </w:p>
          <w:p w:rsidR="0000414C" w:rsidRPr="00B21F9E" w:rsidRDefault="0000414C" w:rsidP="00BE3D15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 xml:space="preserve"> 3. Подготовка  к празднику.</w:t>
            </w:r>
          </w:p>
        </w:tc>
      </w:tr>
      <w:tr w:rsidR="0000414C" w:rsidRPr="00B21F9E" w:rsidTr="003A5F67">
        <w:trPr>
          <w:trHeight w:val="454"/>
        </w:trPr>
        <w:tc>
          <w:tcPr>
            <w:tcW w:w="2957" w:type="dxa"/>
          </w:tcPr>
          <w:p w:rsidR="0000414C" w:rsidRPr="00B21F9E" w:rsidRDefault="0000414C" w:rsidP="005A32D3">
            <w:pPr>
              <w:jc w:val="both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7471" w:type="dxa"/>
          </w:tcPr>
          <w:p w:rsidR="0000414C" w:rsidRPr="00B21F9E" w:rsidRDefault="0000414C" w:rsidP="005A32D3">
            <w:pPr>
              <w:jc w:val="both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 Акция «Поможем зимующим птицам»</w:t>
            </w:r>
          </w:p>
        </w:tc>
      </w:tr>
      <w:tr w:rsidR="0000414C" w:rsidRPr="00B21F9E" w:rsidTr="003A5F67">
        <w:tc>
          <w:tcPr>
            <w:tcW w:w="2957" w:type="dxa"/>
          </w:tcPr>
          <w:p w:rsidR="0000414C" w:rsidRPr="00B21F9E" w:rsidRDefault="0000414C" w:rsidP="003B5305">
            <w:pPr>
              <w:rPr>
                <w:b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7471" w:type="dxa"/>
          </w:tcPr>
          <w:p w:rsidR="0000414C" w:rsidRPr="00B21F9E" w:rsidRDefault="0000414C" w:rsidP="001166E6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 xml:space="preserve">1. Соревнования на приз Деда Мороза </w:t>
            </w:r>
          </w:p>
          <w:p w:rsidR="0000414C" w:rsidRPr="00B21F9E" w:rsidRDefault="0000414C" w:rsidP="001166E6">
            <w:pPr>
              <w:rPr>
                <w:sz w:val="28"/>
                <w:szCs w:val="28"/>
              </w:rPr>
            </w:pPr>
          </w:p>
          <w:p w:rsidR="0000414C" w:rsidRPr="00B21F9E" w:rsidRDefault="0000414C" w:rsidP="00BE3D15">
            <w:pPr>
              <w:jc w:val="both"/>
              <w:rPr>
                <w:spacing w:val="1"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2</w:t>
            </w:r>
            <w:r w:rsidRPr="00B21F9E">
              <w:rPr>
                <w:spacing w:val="1"/>
                <w:sz w:val="28"/>
                <w:szCs w:val="28"/>
              </w:rPr>
              <w:t>. Кл.час «Курение - вредит здоровью».</w:t>
            </w:r>
          </w:p>
          <w:p w:rsidR="0000414C" w:rsidRPr="00B21F9E" w:rsidRDefault="0000414C" w:rsidP="00BE3D15">
            <w:pPr>
              <w:jc w:val="both"/>
              <w:rPr>
                <w:spacing w:val="1"/>
                <w:sz w:val="28"/>
                <w:szCs w:val="28"/>
              </w:rPr>
            </w:pPr>
          </w:p>
          <w:p w:rsidR="0000414C" w:rsidRPr="00B21F9E" w:rsidRDefault="0000414C" w:rsidP="00BE3D15">
            <w:pPr>
              <w:jc w:val="both"/>
              <w:rPr>
                <w:spacing w:val="1"/>
                <w:sz w:val="28"/>
                <w:szCs w:val="28"/>
              </w:rPr>
            </w:pPr>
            <w:r w:rsidRPr="00B21F9E">
              <w:rPr>
                <w:spacing w:val="1"/>
                <w:sz w:val="28"/>
                <w:szCs w:val="28"/>
              </w:rPr>
              <w:t>3. «Хорошо зимой на лыжах». Лыжная прогулка.</w:t>
            </w:r>
          </w:p>
          <w:p w:rsidR="0000414C" w:rsidRPr="00B21F9E" w:rsidRDefault="0000414C" w:rsidP="00BE3D15">
            <w:pPr>
              <w:rPr>
                <w:spacing w:val="1"/>
                <w:sz w:val="28"/>
                <w:szCs w:val="28"/>
              </w:rPr>
            </w:pPr>
          </w:p>
          <w:p w:rsidR="0000414C" w:rsidRPr="00B21F9E" w:rsidRDefault="0000414C" w:rsidP="00BE3D15">
            <w:pPr>
              <w:rPr>
                <w:sz w:val="28"/>
                <w:szCs w:val="28"/>
              </w:rPr>
            </w:pPr>
            <w:r w:rsidRPr="00B21F9E">
              <w:rPr>
                <w:spacing w:val="1"/>
                <w:sz w:val="28"/>
                <w:szCs w:val="28"/>
              </w:rPr>
              <w:t>4. Беседа «Бенгальские свечи, фейерверки, хлопушки – опасные игрушки».</w:t>
            </w:r>
          </w:p>
          <w:p w:rsidR="0000414C" w:rsidRPr="00B21F9E" w:rsidRDefault="0000414C" w:rsidP="00C37AB3">
            <w:pPr>
              <w:rPr>
                <w:sz w:val="28"/>
                <w:szCs w:val="28"/>
              </w:rPr>
            </w:pPr>
          </w:p>
        </w:tc>
      </w:tr>
      <w:tr w:rsidR="0000414C" w:rsidRPr="00B21F9E" w:rsidTr="003A5F67">
        <w:tc>
          <w:tcPr>
            <w:tcW w:w="2957" w:type="dxa"/>
          </w:tcPr>
          <w:p w:rsidR="0000414C" w:rsidRPr="00B21F9E" w:rsidRDefault="0000414C" w:rsidP="00C64A57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Профориентационное и трудовое воспитание</w:t>
            </w:r>
          </w:p>
        </w:tc>
        <w:tc>
          <w:tcPr>
            <w:tcW w:w="7471" w:type="dxa"/>
          </w:tcPr>
          <w:p w:rsidR="0000414C" w:rsidRPr="00B21F9E" w:rsidRDefault="0000414C" w:rsidP="00C6388F">
            <w:pPr>
              <w:ind w:left="20"/>
              <w:rPr>
                <w:sz w:val="28"/>
                <w:szCs w:val="28"/>
              </w:rPr>
            </w:pPr>
          </w:p>
          <w:p w:rsidR="0000414C" w:rsidRPr="00B21F9E" w:rsidRDefault="0000414C" w:rsidP="0038269C">
            <w:pPr>
              <w:ind w:left="20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1.Операция «Чистота»</w:t>
            </w:r>
          </w:p>
        </w:tc>
      </w:tr>
      <w:tr w:rsidR="0000414C" w:rsidRPr="00B21F9E" w:rsidTr="003A5F67">
        <w:trPr>
          <w:trHeight w:val="1692"/>
        </w:trPr>
        <w:tc>
          <w:tcPr>
            <w:tcW w:w="2957" w:type="dxa"/>
          </w:tcPr>
          <w:p w:rsidR="0000414C" w:rsidRPr="00B21F9E" w:rsidRDefault="0000414C" w:rsidP="003B5305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Семейное воспитание</w:t>
            </w:r>
          </w:p>
        </w:tc>
        <w:tc>
          <w:tcPr>
            <w:tcW w:w="7471" w:type="dxa"/>
          </w:tcPr>
          <w:p w:rsidR="0000414C" w:rsidRPr="00B21F9E" w:rsidRDefault="0000414C" w:rsidP="00F231DD">
            <w:pPr>
              <w:ind w:left="20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1.Школа родительских лекториев.</w:t>
            </w:r>
          </w:p>
          <w:p w:rsidR="0000414C" w:rsidRPr="00B21F9E" w:rsidRDefault="0000414C" w:rsidP="00F231DD">
            <w:pPr>
              <w:ind w:left="20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Родительские собрания по итогам четверти</w:t>
            </w:r>
          </w:p>
          <w:p w:rsidR="0000414C" w:rsidRPr="00B21F9E" w:rsidRDefault="0000414C" w:rsidP="002004E2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2. Участие и посещение родителями новогоднего  утренника.</w:t>
            </w:r>
          </w:p>
        </w:tc>
      </w:tr>
      <w:tr w:rsidR="0000414C" w:rsidRPr="00B21F9E" w:rsidTr="003A5F67">
        <w:tc>
          <w:tcPr>
            <w:tcW w:w="2957" w:type="dxa"/>
          </w:tcPr>
          <w:p w:rsidR="0000414C" w:rsidRPr="00B21F9E" w:rsidRDefault="0000414C" w:rsidP="004409B3">
            <w:pPr>
              <w:rPr>
                <w:b/>
                <w:sz w:val="28"/>
                <w:szCs w:val="28"/>
              </w:rPr>
            </w:pPr>
            <w:r w:rsidRPr="00B21F9E">
              <w:rPr>
                <w:bCs/>
                <w:sz w:val="28"/>
                <w:szCs w:val="28"/>
              </w:rPr>
              <w:t>Правила дорожного движения ( ПДД).</w:t>
            </w:r>
            <w:r w:rsidRPr="00B21F9E">
              <w:rPr>
                <w:b/>
                <w:bCs/>
                <w:sz w:val="28"/>
                <w:szCs w:val="28"/>
              </w:rPr>
              <w:t xml:space="preserve"> </w:t>
            </w:r>
            <w:r w:rsidRPr="00B21F9E">
              <w:rPr>
                <w:bCs/>
                <w:sz w:val="28"/>
                <w:szCs w:val="28"/>
              </w:rPr>
              <w:t>Антитеррор. Педагогическая профилактика</w:t>
            </w:r>
          </w:p>
        </w:tc>
        <w:tc>
          <w:tcPr>
            <w:tcW w:w="7471" w:type="dxa"/>
          </w:tcPr>
          <w:p w:rsidR="0000414C" w:rsidRPr="00B21F9E" w:rsidRDefault="0000414C" w:rsidP="00C6388F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1.Противопожарный режим в детском учреждении. Тренировочная эвакуация.</w:t>
            </w:r>
          </w:p>
          <w:p w:rsidR="0000414C" w:rsidRPr="00B21F9E" w:rsidRDefault="0000414C" w:rsidP="00C6388F">
            <w:pPr>
              <w:rPr>
                <w:sz w:val="28"/>
                <w:szCs w:val="28"/>
              </w:rPr>
            </w:pPr>
          </w:p>
          <w:p w:rsidR="0000414C" w:rsidRPr="00B21F9E" w:rsidRDefault="0000414C" w:rsidP="00C6388F">
            <w:pPr>
              <w:rPr>
                <w:b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2. Способы действия террористов.</w:t>
            </w:r>
          </w:p>
        </w:tc>
      </w:tr>
    </w:tbl>
    <w:p w:rsidR="0000414C" w:rsidRPr="00B21F9E" w:rsidRDefault="0000414C" w:rsidP="00C90822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00414C" w:rsidRDefault="0000414C" w:rsidP="00C90822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00414C" w:rsidRDefault="0000414C" w:rsidP="00C90822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00414C" w:rsidRDefault="0000414C" w:rsidP="00C90822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00414C" w:rsidRPr="00B21F9E" w:rsidRDefault="0000414C" w:rsidP="00C90822">
      <w:pPr>
        <w:tabs>
          <w:tab w:val="left" w:pos="300"/>
        </w:tabs>
        <w:jc w:val="center"/>
        <w:rPr>
          <w:b/>
          <w:sz w:val="28"/>
          <w:szCs w:val="28"/>
        </w:rPr>
      </w:pPr>
      <w:r w:rsidRPr="00B21F9E">
        <w:rPr>
          <w:b/>
          <w:sz w:val="28"/>
          <w:szCs w:val="28"/>
        </w:rPr>
        <w:t>ЯНВАРЬ</w:t>
      </w:r>
    </w:p>
    <w:p w:rsidR="0000414C" w:rsidRPr="00B21F9E" w:rsidRDefault="0000414C" w:rsidP="003B5305">
      <w:pPr>
        <w:jc w:val="center"/>
        <w:rPr>
          <w:b/>
          <w:sz w:val="28"/>
          <w:szCs w:val="28"/>
        </w:rPr>
      </w:pPr>
      <w:r w:rsidRPr="00B21F9E">
        <w:rPr>
          <w:b/>
          <w:sz w:val="28"/>
          <w:szCs w:val="28"/>
        </w:rPr>
        <w:t>Девиз месяца: «Я - патриот»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68"/>
        <w:gridCol w:w="7080"/>
      </w:tblGrid>
      <w:tr w:rsidR="0000414C" w:rsidRPr="00B21F9E" w:rsidTr="0061594B">
        <w:tc>
          <w:tcPr>
            <w:tcW w:w="3468" w:type="dxa"/>
            <w:shd w:val="clear" w:color="auto" w:fill="D9D9D9"/>
          </w:tcPr>
          <w:p w:rsidR="0000414C" w:rsidRPr="00B21F9E" w:rsidRDefault="0000414C" w:rsidP="003B5305">
            <w:pPr>
              <w:rPr>
                <w:b/>
                <w:sz w:val="28"/>
                <w:szCs w:val="28"/>
              </w:rPr>
            </w:pPr>
            <w:r w:rsidRPr="00B21F9E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7080" w:type="dxa"/>
            <w:shd w:val="clear" w:color="auto" w:fill="D9D9D9"/>
            <w:vAlign w:val="center"/>
          </w:tcPr>
          <w:p w:rsidR="0000414C" w:rsidRPr="00B21F9E" w:rsidRDefault="0000414C" w:rsidP="005A32D3">
            <w:pPr>
              <w:jc w:val="center"/>
              <w:rPr>
                <w:b/>
                <w:sz w:val="28"/>
                <w:szCs w:val="28"/>
              </w:rPr>
            </w:pPr>
            <w:r w:rsidRPr="00B21F9E">
              <w:rPr>
                <w:b/>
                <w:sz w:val="28"/>
                <w:szCs w:val="28"/>
              </w:rPr>
              <w:t>Название мероприятия</w:t>
            </w:r>
          </w:p>
        </w:tc>
      </w:tr>
      <w:tr w:rsidR="0000414C" w:rsidRPr="00B21F9E" w:rsidTr="0061594B">
        <w:tc>
          <w:tcPr>
            <w:tcW w:w="3468" w:type="dxa"/>
          </w:tcPr>
          <w:p w:rsidR="0000414C" w:rsidRPr="00B21F9E" w:rsidRDefault="0000414C" w:rsidP="003B5305">
            <w:pPr>
              <w:rPr>
                <w:b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7080" w:type="dxa"/>
          </w:tcPr>
          <w:p w:rsidR="0000414C" w:rsidRPr="00B21F9E" w:rsidRDefault="0000414C" w:rsidP="002218F0">
            <w:pPr>
              <w:shd w:val="clear" w:color="auto" w:fill="FFFFFF"/>
              <w:ind w:right="101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 Кл.час «Пойми меня правильно».</w:t>
            </w:r>
          </w:p>
          <w:p w:rsidR="0000414C" w:rsidRPr="00B21F9E" w:rsidRDefault="0000414C" w:rsidP="002218F0">
            <w:pPr>
              <w:shd w:val="clear" w:color="auto" w:fill="FFFFFF"/>
              <w:ind w:right="101"/>
              <w:rPr>
                <w:sz w:val="28"/>
                <w:szCs w:val="28"/>
              </w:rPr>
            </w:pPr>
          </w:p>
          <w:p w:rsidR="0000414C" w:rsidRPr="00B21F9E" w:rsidRDefault="0000414C" w:rsidP="002218F0">
            <w:pPr>
              <w:shd w:val="clear" w:color="auto" w:fill="FFFFFF"/>
              <w:ind w:right="101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2. Беседа «Добру путь откроет сердце.</w:t>
            </w:r>
          </w:p>
          <w:p w:rsidR="0000414C" w:rsidRPr="00B21F9E" w:rsidRDefault="0000414C" w:rsidP="003B5305">
            <w:pPr>
              <w:rPr>
                <w:sz w:val="28"/>
                <w:szCs w:val="28"/>
              </w:rPr>
            </w:pPr>
          </w:p>
        </w:tc>
      </w:tr>
      <w:tr w:rsidR="0000414C" w:rsidRPr="00B21F9E" w:rsidTr="0061594B">
        <w:tc>
          <w:tcPr>
            <w:tcW w:w="3468" w:type="dxa"/>
          </w:tcPr>
          <w:p w:rsidR="0000414C" w:rsidRPr="00B21F9E" w:rsidRDefault="0000414C" w:rsidP="00C64A57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Духовно-нравственное</w:t>
            </w:r>
          </w:p>
          <w:p w:rsidR="0000414C" w:rsidRPr="00B21F9E" w:rsidRDefault="0000414C" w:rsidP="00C64A57">
            <w:pPr>
              <w:rPr>
                <w:b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воспитание</w:t>
            </w:r>
          </w:p>
        </w:tc>
        <w:tc>
          <w:tcPr>
            <w:tcW w:w="7080" w:type="dxa"/>
          </w:tcPr>
          <w:p w:rsidR="0000414C" w:rsidRPr="00B21F9E" w:rsidRDefault="0000414C" w:rsidP="002218F0">
            <w:pPr>
              <w:rPr>
                <w:spacing w:val="1"/>
                <w:sz w:val="28"/>
                <w:szCs w:val="28"/>
              </w:rPr>
            </w:pPr>
          </w:p>
          <w:p w:rsidR="0000414C" w:rsidRPr="00B21F9E" w:rsidRDefault="0000414C" w:rsidP="002218F0">
            <w:pPr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</w:t>
            </w:r>
            <w:r w:rsidRPr="00B21F9E">
              <w:rPr>
                <w:spacing w:val="1"/>
                <w:sz w:val="28"/>
                <w:szCs w:val="28"/>
              </w:rPr>
              <w:t>. Кл.час «Умеем ли мы обижаться?»</w:t>
            </w:r>
          </w:p>
          <w:p w:rsidR="0000414C" w:rsidRPr="00B21F9E" w:rsidRDefault="0000414C" w:rsidP="002218F0">
            <w:pPr>
              <w:rPr>
                <w:spacing w:val="1"/>
                <w:sz w:val="28"/>
                <w:szCs w:val="28"/>
              </w:rPr>
            </w:pPr>
          </w:p>
          <w:p w:rsidR="0000414C" w:rsidRPr="00B21F9E" w:rsidRDefault="0000414C" w:rsidP="002218F0">
            <w:pPr>
              <w:rPr>
                <w:spacing w:val="1"/>
                <w:sz w:val="28"/>
                <w:szCs w:val="28"/>
              </w:rPr>
            </w:pPr>
          </w:p>
          <w:p w:rsidR="0000414C" w:rsidRPr="00B21F9E" w:rsidRDefault="0000414C" w:rsidP="002218F0">
            <w:pPr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</w:t>
            </w:r>
            <w:r w:rsidRPr="00B21F9E">
              <w:rPr>
                <w:spacing w:val="1"/>
                <w:sz w:val="28"/>
                <w:szCs w:val="28"/>
              </w:rPr>
              <w:t>. Кл.час «Рождество – праздник семейный».</w:t>
            </w:r>
          </w:p>
          <w:p w:rsidR="0000414C" w:rsidRPr="00B21F9E" w:rsidRDefault="0000414C" w:rsidP="0038269C">
            <w:pPr>
              <w:rPr>
                <w:sz w:val="28"/>
                <w:szCs w:val="28"/>
              </w:rPr>
            </w:pPr>
          </w:p>
          <w:p w:rsidR="0000414C" w:rsidRPr="00B21F9E" w:rsidRDefault="0000414C" w:rsidP="0038269C">
            <w:pPr>
              <w:rPr>
                <w:sz w:val="28"/>
                <w:szCs w:val="28"/>
              </w:rPr>
            </w:pPr>
          </w:p>
          <w:p w:rsidR="0000414C" w:rsidRPr="00B21F9E" w:rsidRDefault="0000414C" w:rsidP="0038269C">
            <w:pPr>
              <w:rPr>
                <w:sz w:val="28"/>
                <w:szCs w:val="28"/>
              </w:rPr>
            </w:pPr>
          </w:p>
        </w:tc>
      </w:tr>
      <w:tr w:rsidR="0000414C" w:rsidRPr="00B21F9E" w:rsidTr="0061594B">
        <w:tc>
          <w:tcPr>
            <w:tcW w:w="3468" w:type="dxa"/>
          </w:tcPr>
          <w:p w:rsidR="0000414C" w:rsidRPr="00B21F9E" w:rsidRDefault="0000414C" w:rsidP="000018CB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7080" w:type="dxa"/>
          </w:tcPr>
          <w:p w:rsidR="0000414C" w:rsidRPr="00B21F9E" w:rsidRDefault="0000414C" w:rsidP="00367C2B">
            <w:pPr>
              <w:jc w:val="both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 Операция «Кормушка»</w:t>
            </w:r>
          </w:p>
        </w:tc>
      </w:tr>
      <w:tr w:rsidR="0000414C" w:rsidRPr="00B21F9E" w:rsidTr="0061594B">
        <w:tc>
          <w:tcPr>
            <w:tcW w:w="3468" w:type="dxa"/>
          </w:tcPr>
          <w:p w:rsidR="0000414C" w:rsidRPr="00B21F9E" w:rsidRDefault="0000414C" w:rsidP="000018CB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Семейное воспитание</w:t>
            </w:r>
          </w:p>
        </w:tc>
        <w:tc>
          <w:tcPr>
            <w:tcW w:w="7080" w:type="dxa"/>
          </w:tcPr>
          <w:p w:rsidR="0000414C" w:rsidRPr="00B21F9E" w:rsidRDefault="0000414C" w:rsidP="00367C2B">
            <w:pPr>
              <w:jc w:val="both"/>
              <w:rPr>
                <w:sz w:val="28"/>
                <w:szCs w:val="28"/>
                <w:lang w:val="en-US"/>
              </w:rPr>
            </w:pPr>
            <w:r w:rsidRPr="00B21F9E">
              <w:rPr>
                <w:sz w:val="28"/>
                <w:szCs w:val="28"/>
              </w:rPr>
              <w:t xml:space="preserve">1.Индивидуальные консультации для родителей </w:t>
            </w:r>
          </w:p>
          <w:p w:rsidR="0000414C" w:rsidRPr="00B21F9E" w:rsidRDefault="0000414C" w:rsidP="00367C2B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00414C" w:rsidRPr="00B21F9E" w:rsidTr="0061594B">
        <w:tc>
          <w:tcPr>
            <w:tcW w:w="3468" w:type="dxa"/>
          </w:tcPr>
          <w:p w:rsidR="0000414C" w:rsidRPr="00B21F9E" w:rsidRDefault="0000414C" w:rsidP="003B5305">
            <w:pPr>
              <w:rPr>
                <w:b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7080" w:type="dxa"/>
          </w:tcPr>
          <w:p w:rsidR="0000414C" w:rsidRPr="00B21F9E" w:rsidRDefault="0000414C" w:rsidP="00DB3E02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 xml:space="preserve">1. День здоровья </w:t>
            </w:r>
          </w:p>
          <w:p w:rsidR="0000414C" w:rsidRPr="00B21F9E" w:rsidRDefault="0000414C" w:rsidP="00DB3E02">
            <w:pPr>
              <w:rPr>
                <w:sz w:val="28"/>
                <w:szCs w:val="28"/>
              </w:rPr>
            </w:pPr>
          </w:p>
          <w:p w:rsidR="0000414C" w:rsidRPr="00B21F9E" w:rsidRDefault="0000414C" w:rsidP="003B5305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2. Веселые старты</w:t>
            </w:r>
          </w:p>
          <w:p w:rsidR="0000414C" w:rsidRPr="00712A73" w:rsidRDefault="0000414C" w:rsidP="003B5305">
            <w:pPr>
              <w:rPr>
                <w:sz w:val="28"/>
                <w:szCs w:val="28"/>
              </w:rPr>
            </w:pPr>
          </w:p>
          <w:p w:rsidR="0000414C" w:rsidRPr="00B21F9E" w:rsidRDefault="0000414C" w:rsidP="006861D1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3.Спортивно-массовые праздники в дни зимних каникул</w:t>
            </w:r>
          </w:p>
        </w:tc>
      </w:tr>
      <w:tr w:rsidR="0000414C" w:rsidRPr="00B21F9E" w:rsidTr="0061594B">
        <w:trPr>
          <w:trHeight w:val="2797"/>
        </w:trPr>
        <w:tc>
          <w:tcPr>
            <w:tcW w:w="3468" w:type="dxa"/>
          </w:tcPr>
          <w:p w:rsidR="0000414C" w:rsidRPr="00B21F9E" w:rsidRDefault="0000414C" w:rsidP="00A41B80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Профориентационное и трудовое воспитание</w:t>
            </w:r>
          </w:p>
        </w:tc>
        <w:tc>
          <w:tcPr>
            <w:tcW w:w="7080" w:type="dxa"/>
          </w:tcPr>
          <w:p w:rsidR="0000414C" w:rsidRPr="00B21F9E" w:rsidRDefault="0000414C" w:rsidP="00A41B80">
            <w:pPr>
              <w:ind w:left="20"/>
              <w:rPr>
                <w:sz w:val="28"/>
                <w:szCs w:val="28"/>
                <w:lang w:val="en-US"/>
              </w:rPr>
            </w:pPr>
            <w:r w:rsidRPr="00B21F9E">
              <w:rPr>
                <w:sz w:val="28"/>
                <w:szCs w:val="28"/>
              </w:rPr>
              <w:t xml:space="preserve">1.Трудовые десанты </w:t>
            </w:r>
          </w:p>
          <w:p w:rsidR="0000414C" w:rsidRPr="00B21F9E" w:rsidRDefault="0000414C" w:rsidP="00A41B80">
            <w:pPr>
              <w:ind w:left="20"/>
              <w:rPr>
                <w:sz w:val="28"/>
                <w:szCs w:val="28"/>
                <w:lang w:val="en-US"/>
              </w:rPr>
            </w:pPr>
          </w:p>
          <w:p w:rsidR="0000414C" w:rsidRPr="00B21F9E" w:rsidRDefault="0000414C" w:rsidP="00A41B80">
            <w:pPr>
              <w:ind w:left="20"/>
              <w:rPr>
                <w:sz w:val="28"/>
                <w:szCs w:val="28"/>
                <w:lang w:val="en-US"/>
              </w:rPr>
            </w:pPr>
            <w:r w:rsidRPr="00B21F9E">
              <w:rPr>
                <w:sz w:val="28"/>
                <w:szCs w:val="28"/>
              </w:rPr>
              <w:t>2.Операция «Чистота»</w:t>
            </w:r>
          </w:p>
          <w:p w:rsidR="0000414C" w:rsidRPr="00B21F9E" w:rsidRDefault="0000414C" w:rsidP="00A41B80">
            <w:pPr>
              <w:ind w:left="20"/>
              <w:rPr>
                <w:sz w:val="28"/>
                <w:szCs w:val="28"/>
                <w:lang w:val="en-US"/>
              </w:rPr>
            </w:pPr>
          </w:p>
          <w:p w:rsidR="0000414C" w:rsidRPr="00B21F9E" w:rsidRDefault="0000414C" w:rsidP="0034220D">
            <w:pPr>
              <w:ind w:left="20"/>
              <w:rPr>
                <w:sz w:val="28"/>
                <w:szCs w:val="28"/>
              </w:rPr>
            </w:pPr>
          </w:p>
        </w:tc>
      </w:tr>
      <w:tr w:rsidR="0000414C" w:rsidRPr="00B21F9E" w:rsidTr="0061594B">
        <w:tc>
          <w:tcPr>
            <w:tcW w:w="3468" w:type="dxa"/>
          </w:tcPr>
          <w:p w:rsidR="0000414C" w:rsidRPr="00B21F9E" w:rsidRDefault="0000414C" w:rsidP="00315A1D">
            <w:pPr>
              <w:rPr>
                <w:b/>
                <w:sz w:val="28"/>
                <w:szCs w:val="28"/>
              </w:rPr>
            </w:pPr>
            <w:r w:rsidRPr="00B21F9E">
              <w:rPr>
                <w:bCs/>
                <w:sz w:val="28"/>
                <w:szCs w:val="28"/>
              </w:rPr>
              <w:t>Правила дорожного движения ( ПДД).</w:t>
            </w:r>
            <w:r w:rsidRPr="00B21F9E">
              <w:rPr>
                <w:b/>
                <w:bCs/>
                <w:sz w:val="28"/>
                <w:szCs w:val="28"/>
              </w:rPr>
              <w:t xml:space="preserve"> </w:t>
            </w:r>
            <w:r w:rsidRPr="00B21F9E">
              <w:rPr>
                <w:bCs/>
                <w:sz w:val="28"/>
                <w:szCs w:val="28"/>
              </w:rPr>
              <w:t>Антитеррор. Педагогическая профилактика</w:t>
            </w:r>
          </w:p>
        </w:tc>
        <w:tc>
          <w:tcPr>
            <w:tcW w:w="7080" w:type="dxa"/>
          </w:tcPr>
          <w:p w:rsidR="0000414C" w:rsidRPr="00B21F9E" w:rsidRDefault="0000414C" w:rsidP="002E5ABE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1.Предупреждение травматизма при спортивных занятиях.</w:t>
            </w:r>
          </w:p>
          <w:p w:rsidR="0000414C" w:rsidRPr="00B21F9E" w:rsidRDefault="0000414C" w:rsidP="002E5ABE">
            <w:pPr>
              <w:rPr>
                <w:sz w:val="28"/>
                <w:szCs w:val="28"/>
              </w:rPr>
            </w:pPr>
          </w:p>
          <w:p w:rsidR="0000414C" w:rsidRPr="00B21F9E" w:rsidRDefault="0000414C" w:rsidP="002E5ABE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2. Действия при захвате.</w:t>
            </w:r>
          </w:p>
        </w:tc>
      </w:tr>
    </w:tbl>
    <w:p w:rsidR="0000414C" w:rsidRPr="00B21F9E" w:rsidRDefault="0000414C" w:rsidP="003B5305">
      <w:pPr>
        <w:tabs>
          <w:tab w:val="left" w:pos="5250"/>
        </w:tabs>
        <w:rPr>
          <w:b/>
          <w:sz w:val="28"/>
          <w:szCs w:val="28"/>
        </w:rPr>
      </w:pPr>
      <w:r w:rsidRPr="00B21F9E">
        <w:rPr>
          <w:b/>
          <w:sz w:val="28"/>
          <w:szCs w:val="28"/>
        </w:rPr>
        <w:tab/>
      </w:r>
    </w:p>
    <w:p w:rsidR="0000414C" w:rsidRDefault="0000414C" w:rsidP="00920D6E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00414C" w:rsidRDefault="0000414C" w:rsidP="00920D6E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00414C" w:rsidRDefault="0000414C" w:rsidP="00920D6E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00414C" w:rsidRDefault="0000414C" w:rsidP="00920D6E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00414C" w:rsidRPr="00B21F9E" w:rsidRDefault="0000414C" w:rsidP="00920D6E">
      <w:pPr>
        <w:tabs>
          <w:tab w:val="left" w:pos="300"/>
        </w:tabs>
        <w:jc w:val="center"/>
        <w:rPr>
          <w:b/>
          <w:sz w:val="28"/>
          <w:szCs w:val="28"/>
        </w:rPr>
      </w:pPr>
      <w:r w:rsidRPr="00B21F9E">
        <w:rPr>
          <w:b/>
          <w:sz w:val="28"/>
          <w:szCs w:val="28"/>
        </w:rPr>
        <w:t>ФЕВРАЛЬ</w:t>
      </w:r>
    </w:p>
    <w:p w:rsidR="0000414C" w:rsidRPr="00B21F9E" w:rsidRDefault="0000414C" w:rsidP="00920D6E">
      <w:pPr>
        <w:jc w:val="center"/>
        <w:rPr>
          <w:b/>
          <w:sz w:val="28"/>
          <w:szCs w:val="28"/>
        </w:rPr>
      </w:pPr>
      <w:r w:rsidRPr="00B21F9E">
        <w:rPr>
          <w:b/>
          <w:sz w:val="28"/>
          <w:szCs w:val="28"/>
        </w:rPr>
        <w:t>Девиз месяца: «Быстрее, выше, сильнее»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88"/>
        <w:gridCol w:w="6840"/>
      </w:tblGrid>
      <w:tr w:rsidR="0000414C" w:rsidRPr="00B21F9E" w:rsidTr="0061594B">
        <w:tc>
          <w:tcPr>
            <w:tcW w:w="3588" w:type="dxa"/>
            <w:shd w:val="clear" w:color="auto" w:fill="D9D9D9"/>
          </w:tcPr>
          <w:p w:rsidR="0000414C" w:rsidRPr="00B21F9E" w:rsidRDefault="0000414C" w:rsidP="003B5305">
            <w:pPr>
              <w:rPr>
                <w:b/>
                <w:sz w:val="28"/>
                <w:szCs w:val="28"/>
              </w:rPr>
            </w:pPr>
            <w:r w:rsidRPr="00B21F9E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00414C" w:rsidRPr="00B21F9E" w:rsidRDefault="0000414C" w:rsidP="005A32D3">
            <w:pPr>
              <w:jc w:val="center"/>
              <w:rPr>
                <w:b/>
                <w:sz w:val="28"/>
                <w:szCs w:val="28"/>
              </w:rPr>
            </w:pPr>
            <w:r w:rsidRPr="00B21F9E">
              <w:rPr>
                <w:b/>
                <w:sz w:val="28"/>
                <w:szCs w:val="28"/>
              </w:rPr>
              <w:t>Название мероприятия</w:t>
            </w:r>
          </w:p>
        </w:tc>
      </w:tr>
      <w:tr w:rsidR="0000414C" w:rsidRPr="00B21F9E" w:rsidTr="0061594B">
        <w:tc>
          <w:tcPr>
            <w:tcW w:w="3588" w:type="dxa"/>
          </w:tcPr>
          <w:p w:rsidR="0000414C" w:rsidRPr="00B21F9E" w:rsidRDefault="0000414C" w:rsidP="003B5305">
            <w:pPr>
              <w:rPr>
                <w:b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6840" w:type="dxa"/>
          </w:tcPr>
          <w:p w:rsidR="0000414C" w:rsidRPr="00B21F9E" w:rsidRDefault="0000414C" w:rsidP="00811BDB">
            <w:pPr>
              <w:ind w:left="20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Месячник «Военно-патриотического воспитания»:</w:t>
            </w:r>
          </w:p>
          <w:p w:rsidR="0000414C" w:rsidRPr="00B21F9E" w:rsidRDefault="0000414C" w:rsidP="00811BDB">
            <w:pPr>
              <w:ind w:left="20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- конкурс рисунков</w:t>
            </w:r>
          </w:p>
          <w:p w:rsidR="0000414C" w:rsidRPr="00B21F9E" w:rsidRDefault="0000414C" w:rsidP="002E5ABE">
            <w:pPr>
              <w:ind w:left="20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- общешкольные мероприятия, посвященные Дню защитника Отечества</w:t>
            </w:r>
          </w:p>
        </w:tc>
      </w:tr>
      <w:tr w:rsidR="0000414C" w:rsidRPr="00B21F9E" w:rsidTr="0061594B">
        <w:tc>
          <w:tcPr>
            <w:tcW w:w="3588" w:type="dxa"/>
          </w:tcPr>
          <w:p w:rsidR="0000414C" w:rsidRPr="00B21F9E" w:rsidRDefault="0000414C" w:rsidP="00C64A57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Духовно-нравственное</w:t>
            </w:r>
          </w:p>
          <w:p w:rsidR="0000414C" w:rsidRPr="00B21F9E" w:rsidRDefault="0000414C" w:rsidP="00C64A57">
            <w:pPr>
              <w:rPr>
                <w:b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воспитание</w:t>
            </w:r>
          </w:p>
        </w:tc>
        <w:tc>
          <w:tcPr>
            <w:tcW w:w="6840" w:type="dxa"/>
          </w:tcPr>
          <w:p w:rsidR="0000414C" w:rsidRPr="00B21F9E" w:rsidRDefault="0000414C" w:rsidP="00F006CA">
            <w:pPr>
              <w:rPr>
                <w:spacing w:val="1"/>
                <w:sz w:val="28"/>
                <w:szCs w:val="28"/>
              </w:rPr>
            </w:pPr>
            <w:r w:rsidRPr="00B21F9E">
              <w:rPr>
                <w:spacing w:val="1"/>
                <w:sz w:val="28"/>
                <w:szCs w:val="28"/>
              </w:rPr>
              <w:t>1. Кл.час «Наш родной край».</w:t>
            </w:r>
          </w:p>
          <w:p w:rsidR="0000414C" w:rsidRPr="00B21F9E" w:rsidRDefault="0000414C" w:rsidP="00F006CA">
            <w:pPr>
              <w:rPr>
                <w:spacing w:val="1"/>
                <w:sz w:val="28"/>
                <w:szCs w:val="28"/>
              </w:rPr>
            </w:pPr>
          </w:p>
          <w:p w:rsidR="0000414C" w:rsidRPr="00B21F9E" w:rsidRDefault="0000414C" w:rsidP="00F006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21F9E">
              <w:rPr>
                <w:sz w:val="28"/>
                <w:szCs w:val="28"/>
              </w:rPr>
              <w:t xml:space="preserve">. Подготовка мероприятий, посвященных Международному Женскому дню </w:t>
            </w:r>
          </w:p>
        </w:tc>
      </w:tr>
      <w:tr w:rsidR="0000414C" w:rsidRPr="00B21F9E" w:rsidTr="0061594B">
        <w:tc>
          <w:tcPr>
            <w:tcW w:w="3588" w:type="dxa"/>
          </w:tcPr>
          <w:p w:rsidR="0000414C" w:rsidRPr="00B21F9E" w:rsidRDefault="0000414C" w:rsidP="00920D6E">
            <w:pPr>
              <w:jc w:val="both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Семейное воспитание</w:t>
            </w:r>
          </w:p>
        </w:tc>
        <w:tc>
          <w:tcPr>
            <w:tcW w:w="6840" w:type="dxa"/>
          </w:tcPr>
          <w:p w:rsidR="0000414C" w:rsidRPr="00B21F9E" w:rsidRDefault="0000414C" w:rsidP="00F006CA">
            <w:pPr>
              <w:rPr>
                <w:spacing w:val="1"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1.Индивидуальная работа с родителями учащихся.</w:t>
            </w:r>
            <w:r>
              <w:rPr>
                <w:sz w:val="28"/>
                <w:szCs w:val="28"/>
              </w:rPr>
              <w:t xml:space="preserve"> </w:t>
            </w:r>
            <w:r w:rsidRPr="00B21F9E">
              <w:rPr>
                <w:spacing w:val="1"/>
                <w:sz w:val="28"/>
                <w:szCs w:val="28"/>
              </w:rPr>
              <w:t>Индивидуальное консультирование родителей.</w:t>
            </w:r>
          </w:p>
          <w:p w:rsidR="0000414C" w:rsidRPr="00B21F9E" w:rsidRDefault="0000414C" w:rsidP="00077E78">
            <w:pPr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0414C" w:rsidRPr="00B21F9E" w:rsidTr="0061594B">
        <w:trPr>
          <w:trHeight w:val="2124"/>
        </w:trPr>
        <w:tc>
          <w:tcPr>
            <w:tcW w:w="3588" w:type="dxa"/>
          </w:tcPr>
          <w:p w:rsidR="0000414C" w:rsidRPr="00B21F9E" w:rsidRDefault="0000414C" w:rsidP="003B5305">
            <w:pPr>
              <w:rPr>
                <w:b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6840" w:type="dxa"/>
          </w:tcPr>
          <w:p w:rsidR="0000414C" w:rsidRPr="00B21F9E" w:rsidRDefault="0000414C" w:rsidP="00A8166F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 Первенство школы по лыжным гонкам.</w:t>
            </w:r>
          </w:p>
          <w:p w:rsidR="0000414C" w:rsidRPr="00B21F9E" w:rsidRDefault="0000414C" w:rsidP="00A8166F">
            <w:pPr>
              <w:rPr>
                <w:sz w:val="28"/>
                <w:szCs w:val="28"/>
              </w:rPr>
            </w:pPr>
          </w:p>
          <w:p w:rsidR="0000414C" w:rsidRPr="00B21F9E" w:rsidRDefault="0000414C" w:rsidP="00F006CA">
            <w:pPr>
              <w:jc w:val="both"/>
              <w:rPr>
                <w:spacing w:val="1"/>
                <w:sz w:val="28"/>
                <w:szCs w:val="28"/>
              </w:rPr>
            </w:pPr>
            <w:r w:rsidRPr="00B21F9E">
              <w:rPr>
                <w:spacing w:val="1"/>
                <w:sz w:val="28"/>
                <w:szCs w:val="28"/>
              </w:rPr>
              <w:t>2.Спортивный праздник, посвящённый Дню защитника Отечества.</w:t>
            </w:r>
          </w:p>
        </w:tc>
      </w:tr>
      <w:tr w:rsidR="0000414C" w:rsidRPr="00B21F9E" w:rsidTr="0061594B">
        <w:trPr>
          <w:trHeight w:val="2082"/>
        </w:trPr>
        <w:tc>
          <w:tcPr>
            <w:tcW w:w="3588" w:type="dxa"/>
          </w:tcPr>
          <w:p w:rsidR="0000414C" w:rsidRPr="00B21F9E" w:rsidRDefault="0000414C" w:rsidP="00A41B80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Профориентационное и трудовое воспитание</w:t>
            </w:r>
          </w:p>
        </w:tc>
        <w:tc>
          <w:tcPr>
            <w:tcW w:w="6840" w:type="dxa"/>
          </w:tcPr>
          <w:p w:rsidR="0000414C" w:rsidRPr="00B21F9E" w:rsidRDefault="0000414C" w:rsidP="00F006CA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 Операция «Чистота»</w:t>
            </w:r>
          </w:p>
          <w:p w:rsidR="0000414C" w:rsidRPr="00B21F9E" w:rsidRDefault="0000414C" w:rsidP="002E5ABE">
            <w:pPr>
              <w:rPr>
                <w:sz w:val="28"/>
                <w:szCs w:val="28"/>
              </w:rPr>
            </w:pPr>
          </w:p>
          <w:p w:rsidR="0000414C" w:rsidRPr="00B21F9E" w:rsidRDefault="0000414C" w:rsidP="00F006CA">
            <w:pPr>
              <w:rPr>
                <w:sz w:val="28"/>
                <w:szCs w:val="28"/>
              </w:rPr>
            </w:pPr>
          </w:p>
        </w:tc>
      </w:tr>
      <w:tr w:rsidR="0000414C" w:rsidRPr="00B21F9E" w:rsidTr="0061594B">
        <w:tc>
          <w:tcPr>
            <w:tcW w:w="3588" w:type="dxa"/>
          </w:tcPr>
          <w:p w:rsidR="0000414C" w:rsidRPr="00B21F9E" w:rsidRDefault="0000414C" w:rsidP="00315A1D">
            <w:pPr>
              <w:rPr>
                <w:b/>
                <w:sz w:val="28"/>
                <w:szCs w:val="28"/>
              </w:rPr>
            </w:pPr>
            <w:r w:rsidRPr="00B21F9E">
              <w:rPr>
                <w:bCs/>
                <w:sz w:val="28"/>
                <w:szCs w:val="28"/>
              </w:rPr>
              <w:t>Правила дорожного движения ( ПДД).</w:t>
            </w:r>
            <w:r w:rsidRPr="00B21F9E">
              <w:rPr>
                <w:b/>
                <w:bCs/>
                <w:sz w:val="28"/>
                <w:szCs w:val="28"/>
              </w:rPr>
              <w:t xml:space="preserve"> </w:t>
            </w:r>
            <w:r w:rsidRPr="00B21F9E">
              <w:rPr>
                <w:bCs/>
                <w:sz w:val="28"/>
                <w:szCs w:val="28"/>
              </w:rPr>
              <w:t>Антитеррор. Педагогическая профилактика</w:t>
            </w:r>
          </w:p>
        </w:tc>
        <w:tc>
          <w:tcPr>
            <w:tcW w:w="6840" w:type="dxa"/>
          </w:tcPr>
          <w:p w:rsidR="0000414C" w:rsidRPr="00B21F9E" w:rsidRDefault="0000414C" w:rsidP="00315A1D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1.Первичные средства пожаротушения. Знаки безопасности.</w:t>
            </w:r>
          </w:p>
          <w:p w:rsidR="0000414C" w:rsidRPr="00B21F9E" w:rsidRDefault="0000414C" w:rsidP="00315A1D">
            <w:pPr>
              <w:rPr>
                <w:sz w:val="28"/>
                <w:szCs w:val="28"/>
              </w:rPr>
            </w:pPr>
          </w:p>
          <w:p w:rsidR="0000414C" w:rsidRPr="00B21F9E" w:rsidRDefault="0000414C" w:rsidP="00315A1D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2.Подозрительные люди и предметы.</w:t>
            </w:r>
          </w:p>
          <w:p w:rsidR="0000414C" w:rsidRPr="00B21F9E" w:rsidRDefault="0000414C" w:rsidP="00315A1D">
            <w:pPr>
              <w:rPr>
                <w:sz w:val="28"/>
                <w:szCs w:val="28"/>
              </w:rPr>
            </w:pPr>
          </w:p>
          <w:p w:rsidR="0000414C" w:rsidRPr="00B21F9E" w:rsidRDefault="0000414C" w:rsidP="00315A1D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3.Тренировка Правила перехода проезжей части дороги</w:t>
            </w:r>
          </w:p>
        </w:tc>
      </w:tr>
    </w:tbl>
    <w:p w:rsidR="0000414C" w:rsidRPr="00B21F9E" w:rsidRDefault="0000414C" w:rsidP="003B5305">
      <w:pPr>
        <w:tabs>
          <w:tab w:val="left" w:pos="330"/>
        </w:tabs>
        <w:rPr>
          <w:b/>
          <w:sz w:val="28"/>
          <w:szCs w:val="28"/>
        </w:rPr>
      </w:pPr>
    </w:p>
    <w:p w:rsidR="0000414C" w:rsidRPr="00B21F9E" w:rsidRDefault="0000414C" w:rsidP="00A8166F">
      <w:pPr>
        <w:tabs>
          <w:tab w:val="left" w:pos="300"/>
        </w:tabs>
        <w:rPr>
          <w:b/>
          <w:sz w:val="28"/>
          <w:szCs w:val="28"/>
        </w:rPr>
      </w:pPr>
    </w:p>
    <w:p w:rsidR="0000414C" w:rsidRPr="00B21F9E" w:rsidRDefault="0000414C" w:rsidP="00A8166F">
      <w:pPr>
        <w:tabs>
          <w:tab w:val="left" w:pos="300"/>
        </w:tabs>
        <w:rPr>
          <w:b/>
          <w:sz w:val="28"/>
          <w:szCs w:val="28"/>
        </w:rPr>
      </w:pPr>
    </w:p>
    <w:p w:rsidR="0000414C" w:rsidRPr="00B21F9E" w:rsidRDefault="0000414C" w:rsidP="00A8166F">
      <w:pPr>
        <w:tabs>
          <w:tab w:val="left" w:pos="300"/>
        </w:tabs>
        <w:rPr>
          <w:b/>
          <w:sz w:val="28"/>
          <w:szCs w:val="28"/>
        </w:rPr>
      </w:pPr>
    </w:p>
    <w:p w:rsidR="0000414C" w:rsidRPr="00B21F9E" w:rsidRDefault="0000414C" w:rsidP="00A8166F">
      <w:pPr>
        <w:tabs>
          <w:tab w:val="left" w:pos="300"/>
        </w:tabs>
        <w:rPr>
          <w:b/>
          <w:sz w:val="28"/>
          <w:szCs w:val="28"/>
        </w:rPr>
      </w:pPr>
    </w:p>
    <w:p w:rsidR="0000414C" w:rsidRPr="00B21F9E" w:rsidRDefault="0000414C" w:rsidP="00A8166F">
      <w:pPr>
        <w:tabs>
          <w:tab w:val="left" w:pos="300"/>
        </w:tabs>
        <w:rPr>
          <w:b/>
          <w:sz w:val="28"/>
          <w:szCs w:val="28"/>
        </w:rPr>
      </w:pPr>
    </w:p>
    <w:p w:rsidR="0000414C" w:rsidRDefault="0000414C" w:rsidP="001D14FC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00414C" w:rsidRPr="00B21F9E" w:rsidRDefault="0000414C" w:rsidP="001D14FC">
      <w:pPr>
        <w:tabs>
          <w:tab w:val="left" w:pos="300"/>
        </w:tabs>
        <w:jc w:val="center"/>
        <w:rPr>
          <w:b/>
          <w:sz w:val="28"/>
          <w:szCs w:val="28"/>
        </w:rPr>
      </w:pPr>
      <w:r w:rsidRPr="00B21F9E">
        <w:rPr>
          <w:b/>
          <w:sz w:val="28"/>
          <w:szCs w:val="28"/>
        </w:rPr>
        <w:t>МАРТ</w:t>
      </w:r>
    </w:p>
    <w:p w:rsidR="0000414C" w:rsidRPr="00B21F9E" w:rsidRDefault="0000414C" w:rsidP="001D14FC">
      <w:pPr>
        <w:jc w:val="center"/>
        <w:rPr>
          <w:b/>
          <w:sz w:val="28"/>
          <w:szCs w:val="28"/>
        </w:rPr>
      </w:pPr>
      <w:r w:rsidRPr="00B21F9E">
        <w:rPr>
          <w:b/>
          <w:sz w:val="28"/>
          <w:szCs w:val="28"/>
        </w:rPr>
        <w:t>Девиз месяца: «В мире прекрасного»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68"/>
        <w:gridCol w:w="6960"/>
      </w:tblGrid>
      <w:tr w:rsidR="0000414C" w:rsidRPr="00B21F9E" w:rsidTr="0061594B">
        <w:tc>
          <w:tcPr>
            <w:tcW w:w="3468" w:type="dxa"/>
            <w:shd w:val="clear" w:color="auto" w:fill="D9D9D9"/>
            <w:vAlign w:val="center"/>
          </w:tcPr>
          <w:p w:rsidR="0000414C" w:rsidRPr="00B21F9E" w:rsidRDefault="0000414C" w:rsidP="005A32D3">
            <w:pPr>
              <w:jc w:val="center"/>
              <w:rPr>
                <w:b/>
                <w:sz w:val="28"/>
                <w:szCs w:val="28"/>
              </w:rPr>
            </w:pPr>
            <w:r w:rsidRPr="00B21F9E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6960" w:type="dxa"/>
            <w:shd w:val="clear" w:color="auto" w:fill="D9D9D9"/>
            <w:vAlign w:val="center"/>
          </w:tcPr>
          <w:p w:rsidR="0000414C" w:rsidRPr="00B21F9E" w:rsidRDefault="0000414C" w:rsidP="005A32D3">
            <w:pPr>
              <w:jc w:val="center"/>
              <w:rPr>
                <w:b/>
                <w:sz w:val="28"/>
                <w:szCs w:val="28"/>
              </w:rPr>
            </w:pPr>
            <w:r w:rsidRPr="00B21F9E">
              <w:rPr>
                <w:b/>
                <w:sz w:val="28"/>
                <w:szCs w:val="28"/>
              </w:rPr>
              <w:t>Название мероприятия</w:t>
            </w:r>
          </w:p>
        </w:tc>
      </w:tr>
      <w:tr w:rsidR="0000414C" w:rsidRPr="00B21F9E" w:rsidTr="0061594B">
        <w:tc>
          <w:tcPr>
            <w:tcW w:w="3468" w:type="dxa"/>
            <w:vAlign w:val="center"/>
          </w:tcPr>
          <w:p w:rsidR="0000414C" w:rsidRPr="00B21F9E" w:rsidRDefault="0000414C" w:rsidP="005A32D3">
            <w:pPr>
              <w:jc w:val="center"/>
              <w:rPr>
                <w:b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6960" w:type="dxa"/>
          </w:tcPr>
          <w:p w:rsidR="0000414C" w:rsidRPr="00B21F9E" w:rsidRDefault="0000414C" w:rsidP="00452046">
            <w:pPr>
              <w:rPr>
                <w:spacing w:val="1"/>
                <w:sz w:val="28"/>
                <w:szCs w:val="28"/>
              </w:rPr>
            </w:pPr>
            <w:r w:rsidRPr="00B21F9E">
              <w:rPr>
                <w:spacing w:val="1"/>
                <w:sz w:val="28"/>
                <w:szCs w:val="28"/>
              </w:rPr>
              <w:t xml:space="preserve">1. День театра. (27 марта). </w:t>
            </w:r>
            <w:r>
              <w:rPr>
                <w:spacing w:val="1"/>
                <w:sz w:val="28"/>
                <w:szCs w:val="28"/>
              </w:rPr>
              <w:t>Просмотр инсценированной сказки  « Три поросёнка». В Доме культуры</w:t>
            </w:r>
            <w:r w:rsidRPr="00B21F9E">
              <w:rPr>
                <w:spacing w:val="1"/>
                <w:sz w:val="28"/>
                <w:szCs w:val="28"/>
              </w:rPr>
              <w:t>.</w:t>
            </w:r>
          </w:p>
          <w:p w:rsidR="0000414C" w:rsidRPr="00B21F9E" w:rsidRDefault="0000414C" w:rsidP="000C620C">
            <w:pPr>
              <w:rPr>
                <w:sz w:val="28"/>
                <w:szCs w:val="28"/>
              </w:rPr>
            </w:pPr>
          </w:p>
        </w:tc>
      </w:tr>
      <w:tr w:rsidR="0000414C" w:rsidRPr="00B21F9E" w:rsidTr="0061594B">
        <w:tc>
          <w:tcPr>
            <w:tcW w:w="3468" w:type="dxa"/>
          </w:tcPr>
          <w:p w:rsidR="0000414C" w:rsidRPr="00B21F9E" w:rsidRDefault="0000414C" w:rsidP="00C64A57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Духовно-нравственное</w:t>
            </w:r>
          </w:p>
          <w:p w:rsidR="0000414C" w:rsidRPr="00B21F9E" w:rsidRDefault="0000414C" w:rsidP="00C64A57">
            <w:pPr>
              <w:rPr>
                <w:b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воспитание</w:t>
            </w:r>
          </w:p>
        </w:tc>
        <w:tc>
          <w:tcPr>
            <w:tcW w:w="6960" w:type="dxa"/>
          </w:tcPr>
          <w:p w:rsidR="0000414C" w:rsidRPr="00B21F9E" w:rsidRDefault="0000414C" w:rsidP="00152A3B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1.Праздничный концерт для  мам, посвященный 8 марта (внеклассные мероприятия).</w:t>
            </w:r>
          </w:p>
          <w:p w:rsidR="0000414C" w:rsidRPr="00B21F9E" w:rsidRDefault="0000414C" w:rsidP="00DA63BC">
            <w:pPr>
              <w:rPr>
                <w:sz w:val="28"/>
                <w:szCs w:val="28"/>
              </w:rPr>
            </w:pPr>
          </w:p>
          <w:p w:rsidR="0000414C" w:rsidRPr="00B21F9E" w:rsidRDefault="0000414C" w:rsidP="00452046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2.Изготовление открыток  мамам и бабушкам</w:t>
            </w:r>
          </w:p>
        </w:tc>
      </w:tr>
      <w:tr w:rsidR="0000414C" w:rsidRPr="00B21F9E" w:rsidTr="0061594B">
        <w:tc>
          <w:tcPr>
            <w:tcW w:w="3468" w:type="dxa"/>
            <w:vAlign w:val="center"/>
          </w:tcPr>
          <w:p w:rsidR="0000414C" w:rsidRPr="00B21F9E" w:rsidRDefault="0000414C" w:rsidP="0034220D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 xml:space="preserve">Экологическое </w:t>
            </w:r>
          </w:p>
          <w:p w:rsidR="0000414C" w:rsidRPr="00B21F9E" w:rsidRDefault="0000414C" w:rsidP="0034220D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воспитание</w:t>
            </w:r>
          </w:p>
        </w:tc>
        <w:tc>
          <w:tcPr>
            <w:tcW w:w="6960" w:type="dxa"/>
          </w:tcPr>
          <w:p w:rsidR="0000414C" w:rsidRPr="00B21F9E" w:rsidRDefault="0000414C" w:rsidP="000C620C">
            <w:pPr>
              <w:jc w:val="both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 xml:space="preserve">1. Посадка семян на рассаду для школьной </w:t>
            </w:r>
            <w:r>
              <w:rPr>
                <w:sz w:val="28"/>
                <w:szCs w:val="28"/>
              </w:rPr>
              <w:t>клумбы.</w:t>
            </w:r>
          </w:p>
        </w:tc>
      </w:tr>
      <w:tr w:rsidR="0000414C" w:rsidRPr="00B21F9E" w:rsidTr="0061594B">
        <w:tc>
          <w:tcPr>
            <w:tcW w:w="3468" w:type="dxa"/>
          </w:tcPr>
          <w:p w:rsidR="0000414C" w:rsidRPr="00B21F9E" w:rsidRDefault="0000414C" w:rsidP="00A41B80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Профориентационное и трудовое воспитание</w:t>
            </w:r>
          </w:p>
        </w:tc>
        <w:tc>
          <w:tcPr>
            <w:tcW w:w="6960" w:type="dxa"/>
          </w:tcPr>
          <w:p w:rsidR="0000414C" w:rsidRPr="00B21F9E" w:rsidRDefault="0000414C" w:rsidP="0052079A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 Операция «Чистота в классе»</w:t>
            </w:r>
          </w:p>
          <w:p w:rsidR="0000414C" w:rsidRPr="00B21F9E" w:rsidRDefault="0000414C" w:rsidP="00A41B80">
            <w:pPr>
              <w:ind w:left="20"/>
              <w:rPr>
                <w:sz w:val="28"/>
                <w:szCs w:val="28"/>
              </w:rPr>
            </w:pPr>
          </w:p>
          <w:p w:rsidR="0000414C" w:rsidRPr="00B21F9E" w:rsidRDefault="0000414C" w:rsidP="00A41B80">
            <w:pPr>
              <w:ind w:left="20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2.Уборка территории школы</w:t>
            </w:r>
          </w:p>
          <w:p w:rsidR="0000414C" w:rsidRPr="00B21F9E" w:rsidRDefault="0000414C" w:rsidP="00452046">
            <w:pPr>
              <w:ind w:left="20"/>
              <w:rPr>
                <w:sz w:val="28"/>
                <w:szCs w:val="28"/>
              </w:rPr>
            </w:pPr>
          </w:p>
          <w:p w:rsidR="0000414C" w:rsidRPr="00B21F9E" w:rsidRDefault="0000414C" w:rsidP="00452046">
            <w:pPr>
              <w:ind w:left="20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3.Внеклассное мероприятие по теме «Этот удивительный мир профессий»</w:t>
            </w:r>
          </w:p>
          <w:p w:rsidR="0000414C" w:rsidRPr="00B21F9E" w:rsidRDefault="0000414C" w:rsidP="00A41B80">
            <w:pPr>
              <w:ind w:left="20"/>
              <w:rPr>
                <w:sz w:val="28"/>
                <w:szCs w:val="28"/>
              </w:rPr>
            </w:pPr>
          </w:p>
        </w:tc>
      </w:tr>
      <w:tr w:rsidR="0000414C" w:rsidRPr="00B21F9E" w:rsidTr="0061594B">
        <w:tc>
          <w:tcPr>
            <w:tcW w:w="3468" w:type="dxa"/>
            <w:vAlign w:val="center"/>
          </w:tcPr>
          <w:p w:rsidR="0000414C" w:rsidRPr="00B21F9E" w:rsidRDefault="0000414C" w:rsidP="005A32D3">
            <w:pPr>
              <w:jc w:val="center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Семейное воспитание</w:t>
            </w:r>
          </w:p>
        </w:tc>
        <w:tc>
          <w:tcPr>
            <w:tcW w:w="6960" w:type="dxa"/>
          </w:tcPr>
          <w:p w:rsidR="0000414C" w:rsidRPr="00B21F9E" w:rsidRDefault="0000414C" w:rsidP="003B5305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 xml:space="preserve">1. Школа родительского  лектория. </w:t>
            </w:r>
            <w:r w:rsidRPr="00B21F9E">
              <w:rPr>
                <w:spacing w:val="1"/>
                <w:sz w:val="28"/>
                <w:szCs w:val="28"/>
              </w:rPr>
              <w:t>. Родительское собрание « О детской дружбе».</w:t>
            </w:r>
          </w:p>
          <w:p w:rsidR="0000414C" w:rsidRPr="00B21F9E" w:rsidRDefault="0000414C" w:rsidP="003B5305">
            <w:pPr>
              <w:rPr>
                <w:sz w:val="28"/>
                <w:szCs w:val="28"/>
              </w:rPr>
            </w:pPr>
          </w:p>
          <w:p w:rsidR="0000414C" w:rsidRPr="00B21F9E" w:rsidRDefault="0000414C" w:rsidP="003B5305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2. Внеклассное мероприятие, посвященное Международному Женскому дню (8 марта)</w:t>
            </w:r>
          </w:p>
          <w:p w:rsidR="0000414C" w:rsidRPr="00B21F9E" w:rsidRDefault="0000414C" w:rsidP="003B5305">
            <w:pPr>
              <w:rPr>
                <w:sz w:val="28"/>
                <w:szCs w:val="28"/>
              </w:rPr>
            </w:pPr>
          </w:p>
          <w:p w:rsidR="0000414C" w:rsidRPr="00B21F9E" w:rsidRDefault="0000414C" w:rsidP="003B5305">
            <w:pPr>
              <w:rPr>
                <w:sz w:val="28"/>
                <w:szCs w:val="28"/>
              </w:rPr>
            </w:pPr>
          </w:p>
        </w:tc>
      </w:tr>
      <w:tr w:rsidR="0000414C" w:rsidRPr="00B21F9E" w:rsidTr="0061594B">
        <w:tc>
          <w:tcPr>
            <w:tcW w:w="3468" w:type="dxa"/>
            <w:vAlign w:val="center"/>
          </w:tcPr>
          <w:p w:rsidR="0000414C" w:rsidRPr="00B21F9E" w:rsidRDefault="0000414C" w:rsidP="005A32D3">
            <w:pPr>
              <w:jc w:val="center"/>
              <w:rPr>
                <w:b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6960" w:type="dxa"/>
          </w:tcPr>
          <w:p w:rsidR="0000414C" w:rsidRPr="00B21F9E" w:rsidRDefault="0000414C" w:rsidP="00A8166F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1.День прыгуна</w:t>
            </w:r>
          </w:p>
          <w:p w:rsidR="0000414C" w:rsidRPr="00B21F9E" w:rsidRDefault="0000414C" w:rsidP="00A8166F">
            <w:pPr>
              <w:rPr>
                <w:sz w:val="28"/>
                <w:szCs w:val="28"/>
              </w:rPr>
            </w:pPr>
          </w:p>
          <w:p w:rsidR="0000414C" w:rsidRPr="00B21F9E" w:rsidRDefault="0000414C" w:rsidP="0052079A">
            <w:pPr>
              <w:rPr>
                <w:sz w:val="28"/>
                <w:szCs w:val="28"/>
              </w:rPr>
            </w:pPr>
            <w:r w:rsidRPr="00B21F9E">
              <w:rPr>
                <w:spacing w:val="1"/>
                <w:sz w:val="28"/>
                <w:szCs w:val="28"/>
              </w:rPr>
              <w:t>2.Выходи играть во двор.</w:t>
            </w:r>
          </w:p>
        </w:tc>
      </w:tr>
      <w:tr w:rsidR="0000414C" w:rsidRPr="00B21F9E" w:rsidTr="0061594B">
        <w:tc>
          <w:tcPr>
            <w:tcW w:w="3468" w:type="dxa"/>
          </w:tcPr>
          <w:p w:rsidR="0000414C" w:rsidRPr="00B21F9E" w:rsidRDefault="0000414C" w:rsidP="00B87565">
            <w:pPr>
              <w:rPr>
                <w:b/>
                <w:sz w:val="28"/>
                <w:szCs w:val="28"/>
              </w:rPr>
            </w:pPr>
            <w:r w:rsidRPr="00B21F9E">
              <w:rPr>
                <w:bCs/>
                <w:sz w:val="28"/>
                <w:szCs w:val="28"/>
              </w:rPr>
              <w:t>Правила дорожного движения ( ПДД).</w:t>
            </w:r>
            <w:r w:rsidRPr="00B21F9E">
              <w:rPr>
                <w:b/>
                <w:bCs/>
                <w:sz w:val="28"/>
                <w:szCs w:val="28"/>
              </w:rPr>
              <w:t xml:space="preserve"> </w:t>
            </w:r>
            <w:r w:rsidRPr="00B21F9E">
              <w:rPr>
                <w:bCs/>
                <w:sz w:val="28"/>
                <w:szCs w:val="28"/>
              </w:rPr>
              <w:t>Антитеррор. Педагогическая профилактика</w:t>
            </w:r>
          </w:p>
        </w:tc>
        <w:tc>
          <w:tcPr>
            <w:tcW w:w="6960" w:type="dxa"/>
          </w:tcPr>
          <w:p w:rsidR="0000414C" w:rsidRPr="00B21F9E" w:rsidRDefault="0000414C" w:rsidP="0052079A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 Правила перехода перекрёстка.           Тренировка</w:t>
            </w:r>
          </w:p>
          <w:p w:rsidR="0000414C" w:rsidRPr="00B21F9E" w:rsidRDefault="0000414C" w:rsidP="0052079A">
            <w:pPr>
              <w:rPr>
                <w:sz w:val="28"/>
                <w:szCs w:val="28"/>
              </w:rPr>
            </w:pPr>
          </w:p>
          <w:p w:rsidR="0000414C" w:rsidRPr="00B21F9E" w:rsidRDefault="0000414C" w:rsidP="0052079A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2. Подозрительные люди и предметы. Презентация.</w:t>
            </w:r>
          </w:p>
          <w:p w:rsidR="0000414C" w:rsidRPr="00B21F9E" w:rsidRDefault="0000414C" w:rsidP="00B87565">
            <w:pPr>
              <w:rPr>
                <w:sz w:val="28"/>
                <w:szCs w:val="28"/>
              </w:rPr>
            </w:pPr>
          </w:p>
          <w:p w:rsidR="0000414C" w:rsidRPr="00B21F9E" w:rsidRDefault="0000414C" w:rsidP="0052079A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3.Влияние никотина на здоровье человека</w:t>
            </w:r>
          </w:p>
        </w:tc>
      </w:tr>
    </w:tbl>
    <w:p w:rsidR="0000414C" w:rsidRPr="00B21F9E" w:rsidRDefault="0000414C" w:rsidP="003B5305">
      <w:pPr>
        <w:tabs>
          <w:tab w:val="left" w:pos="330"/>
        </w:tabs>
        <w:rPr>
          <w:b/>
          <w:sz w:val="28"/>
          <w:szCs w:val="28"/>
        </w:rPr>
      </w:pPr>
    </w:p>
    <w:p w:rsidR="0000414C" w:rsidRPr="00331916" w:rsidRDefault="0000414C" w:rsidP="003B5305">
      <w:pPr>
        <w:tabs>
          <w:tab w:val="left" w:pos="330"/>
        </w:tabs>
        <w:jc w:val="center"/>
        <w:rPr>
          <w:b/>
          <w:sz w:val="28"/>
          <w:szCs w:val="28"/>
        </w:rPr>
      </w:pPr>
    </w:p>
    <w:p w:rsidR="0000414C" w:rsidRPr="00331916" w:rsidRDefault="0000414C" w:rsidP="003B5305">
      <w:pPr>
        <w:tabs>
          <w:tab w:val="left" w:pos="330"/>
        </w:tabs>
        <w:jc w:val="center"/>
        <w:rPr>
          <w:b/>
          <w:sz w:val="28"/>
          <w:szCs w:val="28"/>
        </w:rPr>
      </w:pPr>
    </w:p>
    <w:p w:rsidR="0000414C" w:rsidRPr="00331916" w:rsidRDefault="0000414C" w:rsidP="003B5305">
      <w:pPr>
        <w:tabs>
          <w:tab w:val="left" w:pos="330"/>
        </w:tabs>
        <w:jc w:val="center"/>
        <w:rPr>
          <w:b/>
          <w:sz w:val="28"/>
          <w:szCs w:val="28"/>
        </w:rPr>
      </w:pPr>
    </w:p>
    <w:p w:rsidR="0000414C" w:rsidRPr="00331916" w:rsidRDefault="0000414C" w:rsidP="003B5305">
      <w:pPr>
        <w:tabs>
          <w:tab w:val="left" w:pos="330"/>
        </w:tabs>
        <w:jc w:val="center"/>
        <w:rPr>
          <w:b/>
          <w:sz w:val="28"/>
          <w:szCs w:val="28"/>
        </w:rPr>
      </w:pPr>
    </w:p>
    <w:p w:rsidR="0000414C" w:rsidRDefault="0000414C" w:rsidP="003B5305">
      <w:pPr>
        <w:tabs>
          <w:tab w:val="left" w:pos="330"/>
        </w:tabs>
        <w:jc w:val="center"/>
        <w:rPr>
          <w:b/>
          <w:sz w:val="28"/>
          <w:szCs w:val="28"/>
        </w:rPr>
      </w:pPr>
    </w:p>
    <w:p w:rsidR="0000414C" w:rsidRPr="00B21F9E" w:rsidRDefault="0000414C" w:rsidP="003B5305">
      <w:pPr>
        <w:tabs>
          <w:tab w:val="left" w:pos="330"/>
        </w:tabs>
        <w:jc w:val="center"/>
        <w:rPr>
          <w:b/>
          <w:sz w:val="28"/>
          <w:szCs w:val="28"/>
        </w:rPr>
      </w:pPr>
      <w:r w:rsidRPr="00B21F9E">
        <w:rPr>
          <w:b/>
          <w:sz w:val="28"/>
          <w:szCs w:val="28"/>
        </w:rPr>
        <w:t>АПРЕЛЬ</w:t>
      </w:r>
      <w:r w:rsidRPr="00B21F9E">
        <w:rPr>
          <w:b/>
          <w:sz w:val="28"/>
          <w:szCs w:val="28"/>
        </w:rPr>
        <w:br/>
        <w:t>Девиз месяца: «Твори добро!»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88"/>
        <w:gridCol w:w="6840"/>
      </w:tblGrid>
      <w:tr w:rsidR="0000414C" w:rsidRPr="00B21F9E" w:rsidTr="0061594B">
        <w:tc>
          <w:tcPr>
            <w:tcW w:w="3588" w:type="dxa"/>
            <w:shd w:val="clear" w:color="auto" w:fill="D9D9D9"/>
            <w:vAlign w:val="center"/>
          </w:tcPr>
          <w:p w:rsidR="0000414C" w:rsidRPr="00B21F9E" w:rsidRDefault="0000414C" w:rsidP="005A32D3">
            <w:pPr>
              <w:jc w:val="center"/>
              <w:rPr>
                <w:b/>
                <w:sz w:val="28"/>
                <w:szCs w:val="28"/>
              </w:rPr>
            </w:pPr>
            <w:r w:rsidRPr="00B21F9E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00414C" w:rsidRPr="00B21F9E" w:rsidRDefault="0000414C" w:rsidP="005A32D3">
            <w:pPr>
              <w:jc w:val="center"/>
              <w:rPr>
                <w:b/>
                <w:sz w:val="28"/>
                <w:szCs w:val="28"/>
              </w:rPr>
            </w:pPr>
            <w:r w:rsidRPr="00B21F9E">
              <w:rPr>
                <w:b/>
                <w:sz w:val="28"/>
                <w:szCs w:val="28"/>
              </w:rPr>
              <w:t>Название мероприятия</w:t>
            </w:r>
          </w:p>
        </w:tc>
      </w:tr>
      <w:tr w:rsidR="0000414C" w:rsidRPr="00B21F9E" w:rsidTr="0061594B">
        <w:tc>
          <w:tcPr>
            <w:tcW w:w="3588" w:type="dxa"/>
            <w:vAlign w:val="center"/>
          </w:tcPr>
          <w:p w:rsidR="0000414C" w:rsidRPr="00B21F9E" w:rsidRDefault="0000414C" w:rsidP="00906026">
            <w:pPr>
              <w:rPr>
                <w:b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6840" w:type="dxa"/>
          </w:tcPr>
          <w:p w:rsidR="0000414C" w:rsidRPr="00B21F9E" w:rsidRDefault="0000414C" w:rsidP="00DA0B22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 xml:space="preserve">Подготовка мероприятий посвящённых </w:t>
            </w:r>
            <w:r>
              <w:rPr>
                <w:sz w:val="28"/>
                <w:szCs w:val="28"/>
              </w:rPr>
              <w:t>Дню Победы в</w:t>
            </w:r>
            <w:r w:rsidRPr="00B21F9E">
              <w:rPr>
                <w:sz w:val="28"/>
                <w:szCs w:val="28"/>
              </w:rPr>
              <w:t xml:space="preserve"> Великой Отечественной войне.</w:t>
            </w:r>
          </w:p>
          <w:p w:rsidR="0000414C" w:rsidRPr="00B21F9E" w:rsidRDefault="0000414C" w:rsidP="009D0637">
            <w:pPr>
              <w:rPr>
                <w:sz w:val="28"/>
                <w:szCs w:val="28"/>
              </w:rPr>
            </w:pPr>
          </w:p>
        </w:tc>
      </w:tr>
      <w:tr w:rsidR="0000414C" w:rsidRPr="00B21F9E" w:rsidTr="0061594B">
        <w:tc>
          <w:tcPr>
            <w:tcW w:w="3588" w:type="dxa"/>
          </w:tcPr>
          <w:p w:rsidR="0000414C" w:rsidRPr="00B21F9E" w:rsidRDefault="0000414C" w:rsidP="00C64A57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Духовно-нравственное</w:t>
            </w:r>
          </w:p>
          <w:p w:rsidR="0000414C" w:rsidRPr="00B21F9E" w:rsidRDefault="0000414C" w:rsidP="00C64A57">
            <w:pPr>
              <w:rPr>
                <w:b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воспитание</w:t>
            </w:r>
          </w:p>
        </w:tc>
        <w:tc>
          <w:tcPr>
            <w:tcW w:w="6840" w:type="dxa"/>
          </w:tcPr>
          <w:p w:rsidR="0000414C" w:rsidRPr="00B21F9E" w:rsidRDefault="0000414C" w:rsidP="00730DB6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 Акция «Весенняя неделя добра»</w:t>
            </w:r>
          </w:p>
          <w:p w:rsidR="0000414C" w:rsidRPr="00B21F9E" w:rsidRDefault="0000414C" w:rsidP="00730DB6">
            <w:pPr>
              <w:rPr>
                <w:sz w:val="28"/>
                <w:szCs w:val="28"/>
              </w:rPr>
            </w:pPr>
          </w:p>
          <w:p w:rsidR="0000414C" w:rsidRPr="00B21F9E" w:rsidRDefault="0000414C" w:rsidP="00730DB6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2. Внеклассное мероприятие, посвященное Дню космонавтики.</w:t>
            </w:r>
          </w:p>
          <w:p w:rsidR="0000414C" w:rsidRPr="00B21F9E" w:rsidRDefault="0000414C" w:rsidP="00730DB6">
            <w:pPr>
              <w:rPr>
                <w:sz w:val="28"/>
                <w:szCs w:val="28"/>
              </w:rPr>
            </w:pPr>
          </w:p>
          <w:p w:rsidR="0000414C" w:rsidRPr="00B21F9E" w:rsidRDefault="0000414C" w:rsidP="00386D37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3.Школьный этап смотра-конкурса «Танцующая школа»</w:t>
            </w:r>
          </w:p>
          <w:p w:rsidR="0000414C" w:rsidRPr="00B21F9E" w:rsidRDefault="0000414C" w:rsidP="00730DB6">
            <w:pPr>
              <w:rPr>
                <w:sz w:val="28"/>
                <w:szCs w:val="28"/>
              </w:rPr>
            </w:pPr>
          </w:p>
        </w:tc>
      </w:tr>
      <w:tr w:rsidR="0000414C" w:rsidRPr="00B21F9E" w:rsidTr="0061594B">
        <w:tc>
          <w:tcPr>
            <w:tcW w:w="3588" w:type="dxa"/>
            <w:vAlign w:val="center"/>
          </w:tcPr>
          <w:p w:rsidR="0000414C" w:rsidRPr="00B21F9E" w:rsidRDefault="0000414C" w:rsidP="003518F9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Экологическое</w:t>
            </w:r>
          </w:p>
          <w:p w:rsidR="0000414C" w:rsidRPr="00B21F9E" w:rsidRDefault="0000414C" w:rsidP="003518F9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 xml:space="preserve"> воспитание </w:t>
            </w:r>
          </w:p>
        </w:tc>
        <w:tc>
          <w:tcPr>
            <w:tcW w:w="6840" w:type="dxa"/>
          </w:tcPr>
          <w:p w:rsidR="0000414C" w:rsidRPr="00B21F9E" w:rsidRDefault="0000414C" w:rsidP="00966CBE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Экологический месячник:</w:t>
            </w:r>
          </w:p>
          <w:p w:rsidR="0000414C" w:rsidRPr="00B21F9E" w:rsidRDefault="0000414C" w:rsidP="00386D37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1.Волонтерская акция «Чистое село»</w:t>
            </w:r>
          </w:p>
          <w:p w:rsidR="0000414C" w:rsidRPr="00B21F9E" w:rsidRDefault="0000414C" w:rsidP="00386D37">
            <w:pPr>
              <w:rPr>
                <w:sz w:val="28"/>
                <w:szCs w:val="28"/>
              </w:rPr>
            </w:pPr>
          </w:p>
          <w:p w:rsidR="0000414C" w:rsidRPr="00B21F9E" w:rsidRDefault="0000414C" w:rsidP="00386D37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2.Акция «Здравствуйте, птицы!»</w:t>
            </w:r>
          </w:p>
          <w:p w:rsidR="0000414C" w:rsidRPr="00B21F9E" w:rsidRDefault="0000414C" w:rsidP="00A8166F">
            <w:pPr>
              <w:ind w:left="720"/>
              <w:rPr>
                <w:sz w:val="28"/>
                <w:szCs w:val="28"/>
              </w:rPr>
            </w:pPr>
          </w:p>
        </w:tc>
      </w:tr>
      <w:tr w:rsidR="0000414C" w:rsidRPr="00B21F9E" w:rsidTr="0061594B">
        <w:tc>
          <w:tcPr>
            <w:tcW w:w="3588" w:type="dxa"/>
          </w:tcPr>
          <w:p w:rsidR="0000414C" w:rsidRPr="00B21F9E" w:rsidRDefault="0000414C" w:rsidP="00C64A57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Профориентационное и трудовое воспитание</w:t>
            </w:r>
          </w:p>
        </w:tc>
        <w:tc>
          <w:tcPr>
            <w:tcW w:w="6840" w:type="dxa"/>
          </w:tcPr>
          <w:p w:rsidR="0000414C" w:rsidRPr="00B21F9E" w:rsidRDefault="0000414C" w:rsidP="00386D37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1.Субботник на территории школы</w:t>
            </w:r>
          </w:p>
          <w:p w:rsidR="0000414C" w:rsidRPr="00B21F9E" w:rsidRDefault="0000414C" w:rsidP="00966CBE">
            <w:pPr>
              <w:ind w:left="720"/>
              <w:rPr>
                <w:sz w:val="28"/>
                <w:szCs w:val="28"/>
              </w:rPr>
            </w:pPr>
          </w:p>
          <w:p w:rsidR="0000414C" w:rsidRPr="00B21F9E" w:rsidRDefault="0000414C" w:rsidP="00386D37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2.Операция «Чистота»</w:t>
            </w:r>
          </w:p>
          <w:p w:rsidR="0000414C" w:rsidRPr="00B21F9E" w:rsidRDefault="0000414C" w:rsidP="00966CBE">
            <w:pPr>
              <w:pStyle w:val="ListParagraph"/>
              <w:rPr>
                <w:sz w:val="28"/>
                <w:szCs w:val="28"/>
              </w:rPr>
            </w:pPr>
          </w:p>
          <w:p w:rsidR="0000414C" w:rsidRPr="00B21F9E" w:rsidRDefault="0000414C" w:rsidP="00966CBE">
            <w:pPr>
              <w:ind w:left="720"/>
              <w:rPr>
                <w:sz w:val="28"/>
                <w:szCs w:val="28"/>
              </w:rPr>
            </w:pPr>
          </w:p>
          <w:p w:rsidR="0000414C" w:rsidRPr="00B21F9E" w:rsidRDefault="0000414C" w:rsidP="00386D37">
            <w:pPr>
              <w:rPr>
                <w:sz w:val="28"/>
                <w:szCs w:val="28"/>
              </w:rPr>
            </w:pPr>
          </w:p>
        </w:tc>
      </w:tr>
      <w:tr w:rsidR="0000414C" w:rsidRPr="00B21F9E" w:rsidTr="0061594B">
        <w:trPr>
          <w:trHeight w:val="1449"/>
        </w:trPr>
        <w:tc>
          <w:tcPr>
            <w:tcW w:w="3588" w:type="dxa"/>
            <w:vAlign w:val="center"/>
          </w:tcPr>
          <w:p w:rsidR="0000414C" w:rsidRPr="00B21F9E" w:rsidRDefault="0000414C" w:rsidP="00B32409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Семейное воспитание</w:t>
            </w:r>
          </w:p>
        </w:tc>
        <w:tc>
          <w:tcPr>
            <w:tcW w:w="6840" w:type="dxa"/>
          </w:tcPr>
          <w:p w:rsidR="0000414C" w:rsidRPr="00B21F9E" w:rsidRDefault="0000414C" w:rsidP="003B5305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 Изучение удовлетворенности  школьной жизнью</w:t>
            </w:r>
          </w:p>
        </w:tc>
      </w:tr>
      <w:tr w:rsidR="0000414C" w:rsidRPr="00B21F9E" w:rsidTr="0061594B">
        <w:trPr>
          <w:trHeight w:val="2324"/>
        </w:trPr>
        <w:tc>
          <w:tcPr>
            <w:tcW w:w="3588" w:type="dxa"/>
            <w:vAlign w:val="center"/>
          </w:tcPr>
          <w:p w:rsidR="0000414C" w:rsidRPr="00B21F9E" w:rsidRDefault="0000414C" w:rsidP="00B32409">
            <w:pPr>
              <w:rPr>
                <w:b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6840" w:type="dxa"/>
          </w:tcPr>
          <w:p w:rsidR="0000414C" w:rsidRPr="00B21F9E" w:rsidRDefault="0000414C" w:rsidP="003B5305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 «Олимпийские игры»</w:t>
            </w:r>
          </w:p>
          <w:p w:rsidR="0000414C" w:rsidRPr="00B21F9E" w:rsidRDefault="0000414C" w:rsidP="003B5305">
            <w:pPr>
              <w:rPr>
                <w:sz w:val="28"/>
                <w:szCs w:val="28"/>
              </w:rPr>
            </w:pPr>
          </w:p>
          <w:p w:rsidR="0000414C" w:rsidRPr="00B21F9E" w:rsidRDefault="0000414C" w:rsidP="003B5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2.Общешкольное спортивное мероприятие.</w:t>
            </w:r>
          </w:p>
        </w:tc>
      </w:tr>
      <w:tr w:rsidR="0000414C" w:rsidRPr="00B21F9E" w:rsidTr="0061594B">
        <w:trPr>
          <w:trHeight w:val="281"/>
        </w:trPr>
        <w:tc>
          <w:tcPr>
            <w:tcW w:w="3588" w:type="dxa"/>
          </w:tcPr>
          <w:p w:rsidR="0000414C" w:rsidRPr="00B21F9E" w:rsidRDefault="0000414C" w:rsidP="00B87565">
            <w:pPr>
              <w:rPr>
                <w:b/>
                <w:sz w:val="28"/>
                <w:szCs w:val="28"/>
              </w:rPr>
            </w:pPr>
            <w:r w:rsidRPr="00B21F9E">
              <w:rPr>
                <w:bCs/>
                <w:sz w:val="28"/>
                <w:szCs w:val="28"/>
              </w:rPr>
              <w:t>Правила дорожного движения ( ПДД).</w:t>
            </w:r>
            <w:r w:rsidRPr="00B21F9E">
              <w:rPr>
                <w:b/>
                <w:bCs/>
                <w:sz w:val="28"/>
                <w:szCs w:val="28"/>
              </w:rPr>
              <w:t xml:space="preserve"> </w:t>
            </w:r>
            <w:r w:rsidRPr="00B21F9E">
              <w:rPr>
                <w:bCs/>
                <w:sz w:val="28"/>
                <w:szCs w:val="28"/>
              </w:rPr>
              <w:t>Антитеррор. Педагогическая профилактика</w:t>
            </w:r>
          </w:p>
        </w:tc>
        <w:tc>
          <w:tcPr>
            <w:tcW w:w="6840" w:type="dxa"/>
          </w:tcPr>
          <w:p w:rsidR="0000414C" w:rsidRPr="00B21F9E" w:rsidRDefault="0000414C" w:rsidP="00B87565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1.Правила поведения в транспорте.</w:t>
            </w:r>
          </w:p>
          <w:p w:rsidR="0000414C" w:rsidRPr="00B21F9E" w:rsidRDefault="0000414C" w:rsidP="00B87565">
            <w:pPr>
              <w:rPr>
                <w:sz w:val="28"/>
                <w:szCs w:val="28"/>
              </w:rPr>
            </w:pPr>
          </w:p>
          <w:p w:rsidR="0000414C" w:rsidRPr="00B21F9E" w:rsidRDefault="0000414C" w:rsidP="00B87565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2.Как сказать “нет” и отстоять своё мнение.</w:t>
            </w:r>
          </w:p>
          <w:p w:rsidR="0000414C" w:rsidRPr="00B21F9E" w:rsidRDefault="0000414C" w:rsidP="00B87565">
            <w:pPr>
              <w:rPr>
                <w:sz w:val="28"/>
                <w:szCs w:val="28"/>
              </w:rPr>
            </w:pPr>
          </w:p>
          <w:p w:rsidR="0000414C" w:rsidRPr="00B21F9E" w:rsidRDefault="0000414C" w:rsidP="00B87565">
            <w:pPr>
              <w:rPr>
                <w:b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3.Последствия терактов.</w:t>
            </w:r>
          </w:p>
        </w:tc>
      </w:tr>
    </w:tbl>
    <w:p w:rsidR="0000414C" w:rsidRPr="00B21F9E" w:rsidRDefault="0000414C" w:rsidP="006159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Pr="00B21F9E">
        <w:rPr>
          <w:b/>
          <w:sz w:val="28"/>
          <w:szCs w:val="28"/>
        </w:rPr>
        <w:t>МАЙ</w:t>
      </w:r>
      <w:r w:rsidRPr="00B21F9E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                                </w:t>
      </w:r>
      <w:r w:rsidRPr="00B21F9E">
        <w:rPr>
          <w:b/>
          <w:sz w:val="28"/>
          <w:szCs w:val="28"/>
        </w:rPr>
        <w:t>Девиз месяца: «Это нельзя забывать»</w:t>
      </w:r>
    </w:p>
    <w:tbl>
      <w:tblPr>
        <w:tblW w:w="104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82"/>
        <w:gridCol w:w="7080"/>
      </w:tblGrid>
      <w:tr w:rsidR="0000414C" w:rsidRPr="00B21F9E" w:rsidTr="0061594B">
        <w:tc>
          <w:tcPr>
            <w:tcW w:w="3382" w:type="dxa"/>
            <w:shd w:val="clear" w:color="auto" w:fill="D9D9D9"/>
            <w:vAlign w:val="center"/>
          </w:tcPr>
          <w:p w:rsidR="0000414C" w:rsidRPr="00B21F9E" w:rsidRDefault="0000414C" w:rsidP="00B60909">
            <w:pPr>
              <w:jc w:val="center"/>
              <w:rPr>
                <w:b/>
                <w:sz w:val="28"/>
                <w:szCs w:val="28"/>
              </w:rPr>
            </w:pPr>
            <w:r w:rsidRPr="00B21F9E">
              <w:rPr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7080" w:type="dxa"/>
            <w:shd w:val="clear" w:color="auto" w:fill="D9D9D9"/>
            <w:vAlign w:val="center"/>
          </w:tcPr>
          <w:p w:rsidR="0000414C" w:rsidRPr="00B21F9E" w:rsidRDefault="0000414C" w:rsidP="00B60909">
            <w:pPr>
              <w:jc w:val="center"/>
              <w:rPr>
                <w:b/>
                <w:sz w:val="28"/>
                <w:szCs w:val="28"/>
              </w:rPr>
            </w:pPr>
            <w:r w:rsidRPr="00B21F9E">
              <w:rPr>
                <w:b/>
                <w:sz w:val="28"/>
                <w:szCs w:val="28"/>
              </w:rPr>
              <w:t>Название мероприятия</w:t>
            </w:r>
          </w:p>
        </w:tc>
      </w:tr>
      <w:tr w:rsidR="0000414C" w:rsidRPr="00B21F9E" w:rsidTr="0061594B">
        <w:tc>
          <w:tcPr>
            <w:tcW w:w="3382" w:type="dxa"/>
            <w:vAlign w:val="center"/>
          </w:tcPr>
          <w:p w:rsidR="0000414C" w:rsidRPr="00B21F9E" w:rsidRDefault="0000414C" w:rsidP="00B60909">
            <w:pPr>
              <w:rPr>
                <w:b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7080" w:type="dxa"/>
          </w:tcPr>
          <w:p w:rsidR="0000414C" w:rsidRPr="00B21F9E" w:rsidRDefault="0000414C" w:rsidP="00B60909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 Тематический классный час, посвященный  Дню Победы.</w:t>
            </w:r>
          </w:p>
          <w:p w:rsidR="0000414C" w:rsidRPr="00B21F9E" w:rsidRDefault="0000414C" w:rsidP="00B60909">
            <w:pPr>
              <w:rPr>
                <w:sz w:val="28"/>
                <w:szCs w:val="28"/>
              </w:rPr>
            </w:pPr>
          </w:p>
          <w:p w:rsidR="0000414C" w:rsidRPr="00B21F9E" w:rsidRDefault="0000414C" w:rsidP="00B60909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2. Операция «Забота»</w:t>
            </w:r>
          </w:p>
          <w:p w:rsidR="0000414C" w:rsidRPr="00B21F9E" w:rsidRDefault="0000414C" w:rsidP="00B60909">
            <w:pPr>
              <w:rPr>
                <w:sz w:val="28"/>
                <w:szCs w:val="28"/>
              </w:rPr>
            </w:pPr>
          </w:p>
          <w:p w:rsidR="0000414C" w:rsidRPr="00B21F9E" w:rsidRDefault="0000414C" w:rsidP="00B60909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4. Митинг «Никто не забыт, ничто не забыто…»</w:t>
            </w:r>
          </w:p>
          <w:p w:rsidR="0000414C" w:rsidRPr="00B21F9E" w:rsidRDefault="0000414C" w:rsidP="00B60909">
            <w:pPr>
              <w:rPr>
                <w:sz w:val="28"/>
                <w:szCs w:val="28"/>
              </w:rPr>
            </w:pPr>
          </w:p>
          <w:p w:rsidR="0000414C" w:rsidRPr="00B21F9E" w:rsidRDefault="0000414C" w:rsidP="00B60909">
            <w:pPr>
              <w:rPr>
                <w:sz w:val="28"/>
                <w:szCs w:val="28"/>
              </w:rPr>
            </w:pPr>
          </w:p>
        </w:tc>
      </w:tr>
      <w:tr w:rsidR="0000414C" w:rsidRPr="00B21F9E" w:rsidTr="0061594B">
        <w:tc>
          <w:tcPr>
            <w:tcW w:w="3382" w:type="dxa"/>
          </w:tcPr>
          <w:p w:rsidR="0000414C" w:rsidRPr="00B21F9E" w:rsidRDefault="0000414C" w:rsidP="00B60909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Духовно-нравственное</w:t>
            </w:r>
          </w:p>
          <w:p w:rsidR="0000414C" w:rsidRPr="00B21F9E" w:rsidRDefault="0000414C" w:rsidP="00B60909">
            <w:pPr>
              <w:rPr>
                <w:b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воспитание</w:t>
            </w:r>
          </w:p>
        </w:tc>
        <w:tc>
          <w:tcPr>
            <w:tcW w:w="7080" w:type="dxa"/>
          </w:tcPr>
          <w:p w:rsidR="0000414C" w:rsidRPr="00B21F9E" w:rsidRDefault="0000414C" w:rsidP="00B60909">
            <w:pPr>
              <w:shd w:val="clear" w:color="auto" w:fill="FFFFFF"/>
              <w:ind w:right="101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1.. Конкурс чтецов ко дню Победы.</w:t>
            </w:r>
          </w:p>
          <w:p w:rsidR="0000414C" w:rsidRPr="00B21F9E" w:rsidRDefault="0000414C" w:rsidP="00B60909">
            <w:pPr>
              <w:rPr>
                <w:sz w:val="28"/>
                <w:szCs w:val="28"/>
              </w:rPr>
            </w:pPr>
          </w:p>
          <w:p w:rsidR="0000414C" w:rsidRPr="00B21F9E" w:rsidRDefault="0000414C" w:rsidP="00B60909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2. Праздник «Последний звонок»</w:t>
            </w:r>
          </w:p>
          <w:p w:rsidR="0000414C" w:rsidRPr="00B21F9E" w:rsidRDefault="0000414C" w:rsidP="00B60909">
            <w:pPr>
              <w:rPr>
                <w:sz w:val="28"/>
                <w:szCs w:val="28"/>
              </w:rPr>
            </w:pPr>
          </w:p>
          <w:p w:rsidR="0000414C" w:rsidRPr="00B21F9E" w:rsidRDefault="0000414C" w:rsidP="00B60909">
            <w:pPr>
              <w:rPr>
                <w:sz w:val="28"/>
                <w:szCs w:val="28"/>
              </w:rPr>
            </w:pPr>
          </w:p>
          <w:p w:rsidR="0000414C" w:rsidRPr="00B21F9E" w:rsidRDefault="0000414C" w:rsidP="00B60909">
            <w:pPr>
              <w:rPr>
                <w:sz w:val="28"/>
                <w:szCs w:val="28"/>
              </w:rPr>
            </w:pPr>
          </w:p>
        </w:tc>
      </w:tr>
      <w:tr w:rsidR="0000414C" w:rsidRPr="00B21F9E" w:rsidTr="0061594B">
        <w:tc>
          <w:tcPr>
            <w:tcW w:w="3382" w:type="dxa"/>
            <w:vAlign w:val="center"/>
          </w:tcPr>
          <w:p w:rsidR="0000414C" w:rsidRPr="00B21F9E" w:rsidRDefault="0000414C" w:rsidP="00B60909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 xml:space="preserve">Экологическое </w:t>
            </w:r>
          </w:p>
          <w:p w:rsidR="0000414C" w:rsidRPr="00B21F9E" w:rsidRDefault="0000414C" w:rsidP="00B60909">
            <w:pPr>
              <w:rPr>
                <w:b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воспитание</w:t>
            </w:r>
          </w:p>
        </w:tc>
        <w:tc>
          <w:tcPr>
            <w:tcW w:w="7080" w:type="dxa"/>
          </w:tcPr>
          <w:p w:rsidR="0000414C" w:rsidRPr="00B21F9E" w:rsidRDefault="0000414C" w:rsidP="00B60909">
            <w:pPr>
              <w:ind w:left="20"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Работа на пришкольном участке</w:t>
            </w:r>
          </w:p>
        </w:tc>
      </w:tr>
      <w:tr w:rsidR="0000414C" w:rsidRPr="00B21F9E" w:rsidTr="0061594B">
        <w:tc>
          <w:tcPr>
            <w:tcW w:w="3382" w:type="dxa"/>
            <w:vAlign w:val="center"/>
          </w:tcPr>
          <w:p w:rsidR="0000414C" w:rsidRPr="00B21F9E" w:rsidRDefault="0000414C" w:rsidP="00B60909">
            <w:pPr>
              <w:rPr>
                <w:b/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Физкультурно-оздоровительное воспитание</w:t>
            </w:r>
          </w:p>
        </w:tc>
        <w:tc>
          <w:tcPr>
            <w:tcW w:w="7080" w:type="dxa"/>
          </w:tcPr>
          <w:p w:rsidR="0000414C" w:rsidRPr="00B21F9E" w:rsidRDefault="0000414C" w:rsidP="00B60909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 Общешкольный праздник «День здоровья»</w:t>
            </w:r>
          </w:p>
          <w:p w:rsidR="0000414C" w:rsidRPr="00B21F9E" w:rsidRDefault="0000414C" w:rsidP="00B60909">
            <w:pPr>
              <w:rPr>
                <w:sz w:val="28"/>
                <w:szCs w:val="28"/>
              </w:rPr>
            </w:pPr>
          </w:p>
          <w:p w:rsidR="0000414C" w:rsidRPr="00B21F9E" w:rsidRDefault="0000414C" w:rsidP="00B60909">
            <w:pPr>
              <w:rPr>
                <w:b/>
                <w:sz w:val="28"/>
                <w:szCs w:val="28"/>
              </w:rPr>
            </w:pPr>
          </w:p>
        </w:tc>
      </w:tr>
      <w:tr w:rsidR="0000414C" w:rsidRPr="00B21F9E" w:rsidTr="0061594B">
        <w:tc>
          <w:tcPr>
            <w:tcW w:w="3382" w:type="dxa"/>
            <w:vAlign w:val="center"/>
          </w:tcPr>
          <w:p w:rsidR="0000414C" w:rsidRPr="00B21F9E" w:rsidRDefault="0000414C" w:rsidP="00B60909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 xml:space="preserve">Семейное воспитание </w:t>
            </w:r>
          </w:p>
        </w:tc>
        <w:tc>
          <w:tcPr>
            <w:tcW w:w="7080" w:type="dxa"/>
          </w:tcPr>
          <w:p w:rsidR="0000414C" w:rsidRPr="00B21F9E" w:rsidRDefault="0000414C" w:rsidP="00B60909">
            <w:pPr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 Общешкольное родительское собрание. Итоговое классное родительское собрание.</w:t>
            </w:r>
          </w:p>
          <w:p w:rsidR="0000414C" w:rsidRPr="00B21F9E" w:rsidRDefault="0000414C" w:rsidP="00B60909">
            <w:pPr>
              <w:rPr>
                <w:sz w:val="28"/>
                <w:szCs w:val="28"/>
              </w:rPr>
            </w:pPr>
          </w:p>
          <w:p w:rsidR="0000414C" w:rsidRPr="00B21F9E" w:rsidRDefault="0000414C" w:rsidP="00B60909">
            <w:pPr>
              <w:rPr>
                <w:sz w:val="28"/>
                <w:szCs w:val="28"/>
              </w:rPr>
            </w:pPr>
            <w:r w:rsidRPr="00B21F9E">
              <w:rPr>
                <w:color w:val="333333"/>
                <w:sz w:val="28"/>
                <w:szCs w:val="28"/>
              </w:rPr>
              <w:t>2.Организация летнего отдыха учащихся при школе</w:t>
            </w:r>
          </w:p>
        </w:tc>
      </w:tr>
      <w:tr w:rsidR="0000414C" w:rsidRPr="00B21F9E" w:rsidTr="0061594B">
        <w:tc>
          <w:tcPr>
            <w:tcW w:w="3382" w:type="dxa"/>
          </w:tcPr>
          <w:p w:rsidR="0000414C" w:rsidRPr="00B21F9E" w:rsidRDefault="0000414C" w:rsidP="00B60909">
            <w:pPr>
              <w:rPr>
                <w:b/>
                <w:sz w:val="28"/>
                <w:szCs w:val="28"/>
              </w:rPr>
            </w:pPr>
            <w:r w:rsidRPr="00B21F9E">
              <w:rPr>
                <w:bCs/>
                <w:sz w:val="28"/>
                <w:szCs w:val="28"/>
              </w:rPr>
              <w:t>Правила дорожного движения ( ПДД).</w:t>
            </w:r>
            <w:r w:rsidRPr="00B21F9E">
              <w:rPr>
                <w:b/>
                <w:bCs/>
                <w:sz w:val="28"/>
                <w:szCs w:val="28"/>
              </w:rPr>
              <w:t xml:space="preserve"> </w:t>
            </w:r>
            <w:r w:rsidRPr="00B21F9E">
              <w:rPr>
                <w:bCs/>
                <w:sz w:val="28"/>
                <w:szCs w:val="28"/>
              </w:rPr>
              <w:t>Антитеррор. Педагогическая профилактика</w:t>
            </w:r>
          </w:p>
        </w:tc>
        <w:tc>
          <w:tcPr>
            <w:tcW w:w="7080" w:type="dxa"/>
          </w:tcPr>
          <w:p w:rsidR="0000414C" w:rsidRPr="00B21F9E" w:rsidRDefault="0000414C" w:rsidP="00B60909">
            <w:pPr>
              <w:contextualSpacing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1.Пожарная безопасность на каникулах</w:t>
            </w:r>
          </w:p>
          <w:p w:rsidR="0000414C" w:rsidRPr="00B21F9E" w:rsidRDefault="0000414C" w:rsidP="00B60909">
            <w:pPr>
              <w:contextualSpacing/>
              <w:rPr>
                <w:sz w:val="28"/>
                <w:szCs w:val="28"/>
              </w:rPr>
            </w:pPr>
          </w:p>
          <w:p w:rsidR="0000414C" w:rsidRPr="00B21F9E" w:rsidRDefault="0000414C" w:rsidP="00B60909">
            <w:pPr>
              <w:contextualSpacing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2.Правила купания и езды на велосипеде. 3.ТБ на летних каникулах</w:t>
            </w:r>
          </w:p>
          <w:p w:rsidR="0000414C" w:rsidRPr="00B21F9E" w:rsidRDefault="0000414C" w:rsidP="00B60909">
            <w:pPr>
              <w:contextualSpacing/>
              <w:rPr>
                <w:sz w:val="28"/>
                <w:szCs w:val="28"/>
              </w:rPr>
            </w:pPr>
          </w:p>
          <w:p w:rsidR="0000414C" w:rsidRPr="00B21F9E" w:rsidRDefault="0000414C" w:rsidP="00B60909">
            <w:pPr>
              <w:contextualSpacing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4.Безопасность в местах массового скопления людей</w:t>
            </w:r>
          </w:p>
          <w:p w:rsidR="0000414C" w:rsidRPr="00B21F9E" w:rsidRDefault="0000414C" w:rsidP="00B60909">
            <w:pPr>
              <w:contextualSpacing/>
              <w:rPr>
                <w:sz w:val="28"/>
                <w:szCs w:val="28"/>
              </w:rPr>
            </w:pPr>
          </w:p>
          <w:p w:rsidR="0000414C" w:rsidRPr="00B21F9E" w:rsidRDefault="0000414C" w:rsidP="00B60909">
            <w:pPr>
              <w:contextualSpacing/>
              <w:rPr>
                <w:sz w:val="28"/>
                <w:szCs w:val="28"/>
              </w:rPr>
            </w:pPr>
            <w:r w:rsidRPr="00B21F9E">
              <w:rPr>
                <w:sz w:val="28"/>
                <w:szCs w:val="28"/>
              </w:rPr>
              <w:t>5.Твои привычки</w:t>
            </w:r>
          </w:p>
        </w:tc>
      </w:tr>
    </w:tbl>
    <w:p w:rsidR="0000414C" w:rsidRDefault="0000414C" w:rsidP="00D06531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00414C" w:rsidRDefault="0000414C" w:rsidP="00D06531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00414C" w:rsidRDefault="0000414C" w:rsidP="00D06531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00414C" w:rsidRDefault="0000414C" w:rsidP="00D06531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00414C" w:rsidRDefault="0000414C" w:rsidP="00D06531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00414C" w:rsidRDefault="0000414C" w:rsidP="00D06531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00414C" w:rsidRDefault="0000414C" w:rsidP="00582ADF">
      <w:pPr>
        <w:outlineLvl w:val="0"/>
        <w:rPr>
          <w:b/>
          <w:sz w:val="28"/>
          <w:szCs w:val="28"/>
        </w:rPr>
      </w:pPr>
    </w:p>
    <w:p w:rsidR="0000414C" w:rsidRPr="00331916" w:rsidRDefault="0000414C" w:rsidP="00582ADF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Pr="002661A6">
        <w:rPr>
          <w:b/>
          <w:sz w:val="28"/>
          <w:szCs w:val="28"/>
        </w:rPr>
        <w:t>Исполь</w:t>
      </w:r>
      <w:r>
        <w:rPr>
          <w:b/>
          <w:sz w:val="28"/>
          <w:szCs w:val="28"/>
        </w:rPr>
        <w:t>зованная литература:</w:t>
      </w:r>
    </w:p>
    <w:p w:rsidR="0000414C" w:rsidRDefault="0000414C" w:rsidP="00712A73">
      <w:pPr>
        <w:jc w:val="center"/>
        <w:outlineLvl w:val="0"/>
        <w:rPr>
          <w:sz w:val="28"/>
          <w:szCs w:val="28"/>
        </w:rPr>
      </w:pPr>
    </w:p>
    <w:p w:rsidR="0000414C" w:rsidRPr="00331916" w:rsidRDefault="0000414C" w:rsidP="00712A73">
      <w:pPr>
        <w:jc w:val="center"/>
        <w:outlineLvl w:val="0"/>
        <w:rPr>
          <w:sz w:val="28"/>
          <w:szCs w:val="28"/>
        </w:rPr>
      </w:pPr>
      <w:r w:rsidRPr="00331916">
        <w:rPr>
          <w:sz w:val="28"/>
          <w:szCs w:val="28"/>
        </w:rPr>
        <w:t>Общешкольный план  воспитательной работы.</w:t>
      </w:r>
    </w:p>
    <w:p w:rsidR="0000414C" w:rsidRPr="00331916" w:rsidRDefault="0000414C" w:rsidP="00712A73">
      <w:pPr>
        <w:jc w:val="both"/>
        <w:rPr>
          <w:sz w:val="28"/>
          <w:szCs w:val="28"/>
        </w:rPr>
      </w:pPr>
    </w:p>
    <w:p w:rsidR="0000414C" w:rsidRPr="002661A6" w:rsidRDefault="0000414C" w:rsidP="00712A73">
      <w:pPr>
        <w:widowControl w:val="0"/>
        <w:numPr>
          <w:ilvl w:val="0"/>
          <w:numId w:val="4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661A6">
        <w:rPr>
          <w:sz w:val="28"/>
          <w:szCs w:val="28"/>
        </w:rPr>
        <w:t>К.Фопель Как научить детей сотрудничать(психологические игры и упражнения).- м.,2000</w:t>
      </w:r>
    </w:p>
    <w:p w:rsidR="0000414C" w:rsidRPr="002661A6" w:rsidRDefault="0000414C" w:rsidP="00712A73">
      <w:pPr>
        <w:widowControl w:val="0"/>
        <w:numPr>
          <w:ilvl w:val="0"/>
          <w:numId w:val="4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661A6">
        <w:rPr>
          <w:sz w:val="28"/>
          <w:szCs w:val="28"/>
        </w:rPr>
        <w:t>Тренинг партнёрского общения. Под ред. С.В.Поляковой .-М.,1996.</w:t>
      </w:r>
    </w:p>
    <w:p w:rsidR="0000414C" w:rsidRPr="002661A6" w:rsidRDefault="0000414C" w:rsidP="00712A73">
      <w:pPr>
        <w:widowControl w:val="0"/>
        <w:numPr>
          <w:ilvl w:val="0"/>
          <w:numId w:val="4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661A6">
        <w:rPr>
          <w:sz w:val="28"/>
          <w:szCs w:val="28"/>
        </w:rPr>
        <w:t>Л.Г.Федоренко.Секреты общения.-С-Пб.,2003.</w:t>
      </w:r>
    </w:p>
    <w:p w:rsidR="0000414C" w:rsidRPr="002661A6" w:rsidRDefault="0000414C" w:rsidP="00712A73">
      <w:pPr>
        <w:widowControl w:val="0"/>
        <w:numPr>
          <w:ilvl w:val="0"/>
          <w:numId w:val="4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661A6">
        <w:rPr>
          <w:sz w:val="28"/>
          <w:szCs w:val="28"/>
        </w:rPr>
        <w:t>Организация внешкольного досуга.   Сценарии, программы игр и представлений.-Ростов-на-Дону, 2002.</w:t>
      </w:r>
    </w:p>
    <w:p w:rsidR="0000414C" w:rsidRPr="002661A6" w:rsidRDefault="0000414C" w:rsidP="00712A73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</w:rPr>
      </w:pPr>
    </w:p>
    <w:p w:rsidR="0000414C" w:rsidRPr="002661A6" w:rsidRDefault="0000414C" w:rsidP="00712A73">
      <w:pPr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ind w:right="7"/>
        <w:jc w:val="both"/>
        <w:rPr>
          <w:sz w:val="28"/>
          <w:szCs w:val="28"/>
        </w:rPr>
      </w:pPr>
      <w:r w:rsidRPr="002661A6">
        <w:rPr>
          <w:iCs/>
          <w:color w:val="000000"/>
          <w:spacing w:val="-1"/>
          <w:sz w:val="28"/>
          <w:szCs w:val="28"/>
        </w:rPr>
        <w:t xml:space="preserve">3агре6инаГ.В. </w:t>
      </w:r>
      <w:r w:rsidRPr="002661A6">
        <w:rPr>
          <w:color w:val="000000"/>
          <w:spacing w:val="-1"/>
          <w:sz w:val="28"/>
          <w:szCs w:val="28"/>
        </w:rPr>
        <w:t xml:space="preserve">Давай устроим праздник! Игры, конкурсы, забавы </w:t>
      </w:r>
      <w:r w:rsidRPr="002661A6">
        <w:rPr>
          <w:color w:val="000000"/>
          <w:sz w:val="28"/>
          <w:szCs w:val="28"/>
        </w:rPr>
        <w:t>для младших школьников. - Ярославль: Академия развития: Академия Холдинг, 2002.</w:t>
      </w:r>
    </w:p>
    <w:p w:rsidR="0000414C" w:rsidRPr="002661A6" w:rsidRDefault="0000414C" w:rsidP="00712A73">
      <w:pPr>
        <w:widowControl w:val="0"/>
        <w:numPr>
          <w:ilvl w:val="0"/>
          <w:numId w:val="46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661A6">
        <w:rPr>
          <w:color w:val="000000"/>
          <w:sz w:val="28"/>
          <w:szCs w:val="28"/>
        </w:rPr>
        <w:t>Играем с пользой: организаторам развивающего досуга / Авт.-</w:t>
      </w:r>
      <w:r w:rsidRPr="002661A6">
        <w:rPr>
          <w:color w:val="000000"/>
          <w:sz w:val="28"/>
          <w:szCs w:val="28"/>
        </w:rPr>
        <w:br/>
        <w:t>сост. А.А. Данилков, Е.М. Литвиченко. - Новосибирск: Изд-во Сиб.ун-та, 2005.</w:t>
      </w:r>
    </w:p>
    <w:p w:rsidR="0000414C" w:rsidRPr="002661A6" w:rsidRDefault="0000414C" w:rsidP="00712A73">
      <w:pPr>
        <w:widowControl w:val="0"/>
        <w:numPr>
          <w:ilvl w:val="0"/>
          <w:numId w:val="46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661A6">
        <w:rPr>
          <w:color w:val="000000"/>
          <w:sz w:val="28"/>
          <w:szCs w:val="28"/>
        </w:rPr>
        <w:t>Календарь школьных праздников Авт.-сост. СИ. Лобачева,</w:t>
      </w:r>
      <w:r w:rsidRPr="002661A6">
        <w:rPr>
          <w:color w:val="000000"/>
          <w:sz w:val="28"/>
          <w:szCs w:val="28"/>
        </w:rPr>
        <w:br/>
        <w:t>К.В. Щиголь, О.Е. Жиренко. - М., 2006.</w:t>
      </w:r>
    </w:p>
    <w:p w:rsidR="0000414C" w:rsidRPr="00712A73" w:rsidRDefault="0000414C" w:rsidP="00712A73">
      <w:pPr>
        <w:pStyle w:val="ListParagraph"/>
        <w:numPr>
          <w:ilvl w:val="0"/>
          <w:numId w:val="46"/>
        </w:numPr>
        <w:tabs>
          <w:tab w:val="left" w:pos="3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12A73">
        <w:rPr>
          <w:sz w:val="28"/>
          <w:szCs w:val="28"/>
        </w:rPr>
        <w:t>Материалы Беляковой Ирины Александровны с сайта ПРО школу ру</w:t>
      </w:r>
    </w:p>
    <w:p w:rsidR="0000414C" w:rsidRPr="00712A73" w:rsidRDefault="0000414C" w:rsidP="00D06531">
      <w:pPr>
        <w:tabs>
          <w:tab w:val="left" w:pos="300"/>
        </w:tabs>
        <w:jc w:val="center"/>
        <w:rPr>
          <w:sz w:val="28"/>
          <w:szCs w:val="28"/>
        </w:rPr>
      </w:pPr>
    </w:p>
    <w:p w:rsidR="0000414C" w:rsidRPr="00B21F9E" w:rsidRDefault="0000414C" w:rsidP="00D06531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00414C" w:rsidRPr="00B21F9E" w:rsidRDefault="0000414C" w:rsidP="00D06531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00414C" w:rsidRPr="00B21F9E" w:rsidRDefault="0000414C" w:rsidP="00D06531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00414C" w:rsidRPr="00B21F9E" w:rsidRDefault="0000414C" w:rsidP="00D06531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00414C" w:rsidRPr="00B21F9E" w:rsidRDefault="0000414C" w:rsidP="00D06531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00414C" w:rsidRPr="00B21F9E" w:rsidRDefault="0000414C" w:rsidP="00D06531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00414C" w:rsidRPr="00B21F9E" w:rsidRDefault="0000414C" w:rsidP="00D06531">
      <w:pPr>
        <w:tabs>
          <w:tab w:val="left" w:pos="300"/>
        </w:tabs>
        <w:jc w:val="center"/>
        <w:rPr>
          <w:b/>
          <w:sz w:val="28"/>
          <w:szCs w:val="28"/>
        </w:rPr>
      </w:pPr>
    </w:p>
    <w:p w:rsidR="0000414C" w:rsidRPr="00B21F9E" w:rsidRDefault="0000414C" w:rsidP="003B5305">
      <w:pPr>
        <w:jc w:val="center"/>
        <w:rPr>
          <w:b/>
          <w:sz w:val="28"/>
          <w:szCs w:val="28"/>
        </w:rPr>
      </w:pPr>
    </w:p>
    <w:sectPr w:rsidR="0000414C" w:rsidRPr="00B21F9E" w:rsidSect="00D278AE">
      <w:pgSz w:w="11906" w:h="16838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14C" w:rsidRDefault="0000414C" w:rsidP="00D06531">
      <w:r>
        <w:separator/>
      </w:r>
    </w:p>
  </w:endnote>
  <w:endnote w:type="continuationSeparator" w:id="1">
    <w:p w:rsidR="0000414C" w:rsidRDefault="0000414C" w:rsidP="00D06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14C" w:rsidRDefault="0000414C">
    <w:pPr>
      <w:pStyle w:val="Footer"/>
    </w:pPr>
    <w:fldSimple w:instr=" PAGE   \* MERGEFORMAT ">
      <w:r>
        <w:rPr>
          <w:noProof/>
        </w:rPr>
        <w:t>13</w:t>
      </w:r>
    </w:fldSimple>
  </w:p>
  <w:p w:rsidR="0000414C" w:rsidRDefault="000041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14C" w:rsidRDefault="0000414C" w:rsidP="00D06531">
      <w:r>
        <w:separator/>
      </w:r>
    </w:p>
  </w:footnote>
  <w:footnote w:type="continuationSeparator" w:id="1">
    <w:p w:rsidR="0000414C" w:rsidRDefault="0000414C" w:rsidP="00D06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14C" w:rsidRDefault="000041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517F"/>
    <w:multiLevelType w:val="hybridMultilevel"/>
    <w:tmpl w:val="84D4628C"/>
    <w:lvl w:ilvl="0" w:tplc="84C4D8D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0D67576B"/>
    <w:multiLevelType w:val="hybridMultilevel"/>
    <w:tmpl w:val="FC54AD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30B30B1"/>
    <w:multiLevelType w:val="hybridMultilevel"/>
    <w:tmpl w:val="5EEE3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9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D8F4B47"/>
    <w:multiLevelType w:val="hybridMultilevel"/>
    <w:tmpl w:val="2300FE8A"/>
    <w:lvl w:ilvl="0" w:tplc="DF66C8C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85AA4E4E">
      <w:start w:val="4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1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3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6794891"/>
    <w:multiLevelType w:val="multilevel"/>
    <w:tmpl w:val="7FF2CB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102891"/>
    <w:multiLevelType w:val="hybridMultilevel"/>
    <w:tmpl w:val="FF9E09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DAE5052"/>
    <w:multiLevelType w:val="hybridMultilevel"/>
    <w:tmpl w:val="88D021B2"/>
    <w:lvl w:ilvl="0" w:tplc="F8A09966">
      <w:start w:val="1"/>
      <w:numFmt w:val="decimal"/>
      <w:lvlText w:val="%1-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9">
    <w:nsid w:val="50156AB0"/>
    <w:multiLevelType w:val="hybridMultilevel"/>
    <w:tmpl w:val="436E2F88"/>
    <w:lvl w:ilvl="0" w:tplc="AD145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1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32">
    <w:nsid w:val="54B03A2F"/>
    <w:multiLevelType w:val="hybridMultilevel"/>
    <w:tmpl w:val="64522C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7187EEA"/>
    <w:multiLevelType w:val="hybridMultilevel"/>
    <w:tmpl w:val="EEACD8D6"/>
    <w:lvl w:ilvl="0" w:tplc="C50E2A7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9">
    <w:nsid w:val="745004B9"/>
    <w:multiLevelType w:val="hybridMultilevel"/>
    <w:tmpl w:val="DFEC0248"/>
    <w:lvl w:ilvl="0" w:tplc="CEFE859C">
      <w:numFmt w:val="bullet"/>
      <w:lvlText w:val="-"/>
      <w:lvlJc w:val="left"/>
      <w:pPr>
        <w:ind w:left="59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0">
    <w:nsid w:val="748B5BFF"/>
    <w:multiLevelType w:val="hybridMultilevel"/>
    <w:tmpl w:val="D0D4EF64"/>
    <w:lvl w:ilvl="0" w:tplc="931AC68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1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  <w:rPr>
        <w:rFonts w:cs="Times New Roman"/>
      </w:rPr>
    </w:lvl>
  </w:abstractNum>
  <w:abstractNum w:abstractNumId="42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C7F6BB5"/>
    <w:multiLevelType w:val="hybridMultilevel"/>
    <w:tmpl w:val="473637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18"/>
  </w:num>
  <w:num w:numId="3">
    <w:abstractNumId w:val="44"/>
  </w:num>
  <w:num w:numId="4">
    <w:abstractNumId w:val="12"/>
  </w:num>
  <w:num w:numId="5">
    <w:abstractNumId w:val="36"/>
  </w:num>
  <w:num w:numId="6">
    <w:abstractNumId w:val="8"/>
  </w:num>
  <w:num w:numId="7">
    <w:abstractNumId w:val="24"/>
  </w:num>
  <w:num w:numId="8">
    <w:abstractNumId w:val="6"/>
  </w:num>
  <w:num w:numId="9">
    <w:abstractNumId w:val="16"/>
  </w:num>
  <w:num w:numId="10">
    <w:abstractNumId w:val="2"/>
  </w:num>
  <w:num w:numId="11">
    <w:abstractNumId w:val="43"/>
  </w:num>
  <w:num w:numId="12">
    <w:abstractNumId w:val="3"/>
  </w:num>
  <w:num w:numId="13">
    <w:abstractNumId w:val="7"/>
  </w:num>
  <w:num w:numId="14">
    <w:abstractNumId w:val="13"/>
  </w:num>
  <w:num w:numId="15">
    <w:abstractNumId w:val="1"/>
  </w:num>
  <w:num w:numId="16">
    <w:abstractNumId w:val="9"/>
  </w:num>
  <w:num w:numId="17">
    <w:abstractNumId w:val="42"/>
  </w:num>
  <w:num w:numId="18">
    <w:abstractNumId w:val="37"/>
  </w:num>
  <w:num w:numId="19">
    <w:abstractNumId w:val="15"/>
  </w:num>
  <w:num w:numId="20">
    <w:abstractNumId w:val="21"/>
  </w:num>
  <w:num w:numId="21">
    <w:abstractNumId w:val="34"/>
  </w:num>
  <w:num w:numId="22">
    <w:abstractNumId w:val="17"/>
  </w:num>
  <w:num w:numId="23">
    <w:abstractNumId w:val="31"/>
  </w:num>
  <w:num w:numId="24">
    <w:abstractNumId w:val="19"/>
  </w:num>
  <w:num w:numId="25">
    <w:abstractNumId w:val="14"/>
  </w:num>
  <w:num w:numId="26">
    <w:abstractNumId w:val="39"/>
  </w:num>
  <w:num w:numId="27">
    <w:abstractNumId w:val="23"/>
  </w:num>
  <w:num w:numId="28">
    <w:abstractNumId w:val="10"/>
  </w:num>
  <w:num w:numId="29">
    <w:abstractNumId w:val="11"/>
  </w:num>
  <w:num w:numId="30">
    <w:abstractNumId w:val="26"/>
  </w:num>
  <w:num w:numId="31">
    <w:abstractNumId w:val="38"/>
    <w:lvlOverride w:ilvl="0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2"/>
  </w:num>
  <w:num w:numId="37">
    <w:abstractNumId w:val="25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5"/>
  </w:num>
  <w:num w:numId="42">
    <w:abstractNumId w:val="4"/>
  </w:num>
  <w:num w:numId="43">
    <w:abstractNumId w:val="20"/>
  </w:num>
  <w:num w:numId="44">
    <w:abstractNumId w:val="40"/>
  </w:num>
  <w:num w:numId="45">
    <w:abstractNumId w:val="28"/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5305"/>
    <w:rsid w:val="000018CB"/>
    <w:rsid w:val="0000414C"/>
    <w:rsid w:val="00013D53"/>
    <w:rsid w:val="000246F7"/>
    <w:rsid w:val="00035A77"/>
    <w:rsid w:val="00041F56"/>
    <w:rsid w:val="000426A8"/>
    <w:rsid w:val="00042A18"/>
    <w:rsid w:val="00074021"/>
    <w:rsid w:val="00077E78"/>
    <w:rsid w:val="00091DE5"/>
    <w:rsid w:val="000935CD"/>
    <w:rsid w:val="000B036B"/>
    <w:rsid w:val="000B0A84"/>
    <w:rsid w:val="000C0E46"/>
    <w:rsid w:val="000C13FD"/>
    <w:rsid w:val="000C6135"/>
    <w:rsid w:val="000C620C"/>
    <w:rsid w:val="000C756F"/>
    <w:rsid w:val="000E503A"/>
    <w:rsid w:val="000F548A"/>
    <w:rsid w:val="000F6364"/>
    <w:rsid w:val="00102690"/>
    <w:rsid w:val="00102B76"/>
    <w:rsid w:val="00104447"/>
    <w:rsid w:val="001166E6"/>
    <w:rsid w:val="0012687A"/>
    <w:rsid w:val="0013481C"/>
    <w:rsid w:val="00141369"/>
    <w:rsid w:val="00142CF7"/>
    <w:rsid w:val="001472A0"/>
    <w:rsid w:val="00152A3B"/>
    <w:rsid w:val="0015381B"/>
    <w:rsid w:val="00157BDF"/>
    <w:rsid w:val="00175CC6"/>
    <w:rsid w:val="00180698"/>
    <w:rsid w:val="00182E07"/>
    <w:rsid w:val="00192348"/>
    <w:rsid w:val="00192375"/>
    <w:rsid w:val="00194151"/>
    <w:rsid w:val="00195689"/>
    <w:rsid w:val="001A6B84"/>
    <w:rsid w:val="001D05B9"/>
    <w:rsid w:val="001D14FC"/>
    <w:rsid w:val="001E34A0"/>
    <w:rsid w:val="002004E2"/>
    <w:rsid w:val="002161A2"/>
    <w:rsid w:val="002167C0"/>
    <w:rsid w:val="00217747"/>
    <w:rsid w:val="002218F0"/>
    <w:rsid w:val="00221AF4"/>
    <w:rsid w:val="00223AAF"/>
    <w:rsid w:val="0025092C"/>
    <w:rsid w:val="0026356C"/>
    <w:rsid w:val="00264F68"/>
    <w:rsid w:val="002661A6"/>
    <w:rsid w:val="002760E4"/>
    <w:rsid w:val="00297536"/>
    <w:rsid w:val="002A3957"/>
    <w:rsid w:val="002A6823"/>
    <w:rsid w:val="002D7B6B"/>
    <w:rsid w:val="002E5ABE"/>
    <w:rsid w:val="002E624D"/>
    <w:rsid w:val="002F15AF"/>
    <w:rsid w:val="00302C05"/>
    <w:rsid w:val="003132A1"/>
    <w:rsid w:val="00315A1D"/>
    <w:rsid w:val="00331916"/>
    <w:rsid w:val="0034220D"/>
    <w:rsid w:val="003518F9"/>
    <w:rsid w:val="0035761B"/>
    <w:rsid w:val="00367C2B"/>
    <w:rsid w:val="0038269C"/>
    <w:rsid w:val="00386D37"/>
    <w:rsid w:val="00394146"/>
    <w:rsid w:val="00397512"/>
    <w:rsid w:val="003A13C6"/>
    <w:rsid w:val="003A5F67"/>
    <w:rsid w:val="003B4D40"/>
    <w:rsid w:val="003B5305"/>
    <w:rsid w:val="003C2E05"/>
    <w:rsid w:val="003D27E3"/>
    <w:rsid w:val="003E26C7"/>
    <w:rsid w:val="003E46E8"/>
    <w:rsid w:val="003F1B65"/>
    <w:rsid w:val="003F49DE"/>
    <w:rsid w:val="004078BA"/>
    <w:rsid w:val="00427122"/>
    <w:rsid w:val="004409B3"/>
    <w:rsid w:val="004444AB"/>
    <w:rsid w:val="00452046"/>
    <w:rsid w:val="0045746F"/>
    <w:rsid w:val="00472295"/>
    <w:rsid w:val="004735E3"/>
    <w:rsid w:val="00473860"/>
    <w:rsid w:val="00473F07"/>
    <w:rsid w:val="00484C3E"/>
    <w:rsid w:val="004B457D"/>
    <w:rsid w:val="004C7EF5"/>
    <w:rsid w:val="004D357F"/>
    <w:rsid w:val="004E064D"/>
    <w:rsid w:val="0051539B"/>
    <w:rsid w:val="0052079A"/>
    <w:rsid w:val="0054752A"/>
    <w:rsid w:val="00556833"/>
    <w:rsid w:val="00576F63"/>
    <w:rsid w:val="00582ADF"/>
    <w:rsid w:val="00593C13"/>
    <w:rsid w:val="005A1F46"/>
    <w:rsid w:val="005A32D3"/>
    <w:rsid w:val="005C58E3"/>
    <w:rsid w:val="005D75F1"/>
    <w:rsid w:val="006138BB"/>
    <w:rsid w:val="0061594B"/>
    <w:rsid w:val="00617072"/>
    <w:rsid w:val="00626409"/>
    <w:rsid w:val="006318FF"/>
    <w:rsid w:val="00672C46"/>
    <w:rsid w:val="00676E8D"/>
    <w:rsid w:val="006861D1"/>
    <w:rsid w:val="00692FAF"/>
    <w:rsid w:val="006A3B00"/>
    <w:rsid w:val="006C1A27"/>
    <w:rsid w:val="006D64F2"/>
    <w:rsid w:val="006F24EA"/>
    <w:rsid w:val="007027BD"/>
    <w:rsid w:val="00702D47"/>
    <w:rsid w:val="00712A73"/>
    <w:rsid w:val="0071366A"/>
    <w:rsid w:val="007138AD"/>
    <w:rsid w:val="00730DB6"/>
    <w:rsid w:val="0074429B"/>
    <w:rsid w:val="00750F25"/>
    <w:rsid w:val="00757BC9"/>
    <w:rsid w:val="00763ACB"/>
    <w:rsid w:val="00772941"/>
    <w:rsid w:val="007914D5"/>
    <w:rsid w:val="007A7310"/>
    <w:rsid w:val="007B2CA8"/>
    <w:rsid w:val="007D0E6F"/>
    <w:rsid w:val="007D61D9"/>
    <w:rsid w:val="007D65B2"/>
    <w:rsid w:val="007D7810"/>
    <w:rsid w:val="007E1DBF"/>
    <w:rsid w:val="007E30F4"/>
    <w:rsid w:val="007E50FF"/>
    <w:rsid w:val="007E7605"/>
    <w:rsid w:val="007F4127"/>
    <w:rsid w:val="007F546C"/>
    <w:rsid w:val="00802405"/>
    <w:rsid w:val="00811BDB"/>
    <w:rsid w:val="0083382D"/>
    <w:rsid w:val="00834EFA"/>
    <w:rsid w:val="00856B5A"/>
    <w:rsid w:val="00860D11"/>
    <w:rsid w:val="008823C8"/>
    <w:rsid w:val="00882A92"/>
    <w:rsid w:val="00887CAD"/>
    <w:rsid w:val="00894426"/>
    <w:rsid w:val="008A7E2C"/>
    <w:rsid w:val="008C4423"/>
    <w:rsid w:val="008D5BCC"/>
    <w:rsid w:val="008F0A18"/>
    <w:rsid w:val="00900322"/>
    <w:rsid w:val="00906026"/>
    <w:rsid w:val="00914209"/>
    <w:rsid w:val="00920D6E"/>
    <w:rsid w:val="009229E0"/>
    <w:rsid w:val="00943629"/>
    <w:rsid w:val="00946875"/>
    <w:rsid w:val="00957C8A"/>
    <w:rsid w:val="00966CBE"/>
    <w:rsid w:val="0097159A"/>
    <w:rsid w:val="00981339"/>
    <w:rsid w:val="00983867"/>
    <w:rsid w:val="00985412"/>
    <w:rsid w:val="0098736D"/>
    <w:rsid w:val="009C75AD"/>
    <w:rsid w:val="009D0637"/>
    <w:rsid w:val="009D34DD"/>
    <w:rsid w:val="009E431C"/>
    <w:rsid w:val="009F5FE7"/>
    <w:rsid w:val="00A36DE9"/>
    <w:rsid w:val="00A41B80"/>
    <w:rsid w:val="00A54A6F"/>
    <w:rsid w:val="00A57D2B"/>
    <w:rsid w:val="00A8166F"/>
    <w:rsid w:val="00A84BF0"/>
    <w:rsid w:val="00AA5506"/>
    <w:rsid w:val="00AB3B26"/>
    <w:rsid w:val="00AC3E8E"/>
    <w:rsid w:val="00AF7074"/>
    <w:rsid w:val="00B002B0"/>
    <w:rsid w:val="00B109A9"/>
    <w:rsid w:val="00B200D6"/>
    <w:rsid w:val="00B21F9E"/>
    <w:rsid w:val="00B32409"/>
    <w:rsid w:val="00B45E9F"/>
    <w:rsid w:val="00B46759"/>
    <w:rsid w:val="00B532F1"/>
    <w:rsid w:val="00B60909"/>
    <w:rsid w:val="00B87565"/>
    <w:rsid w:val="00B92A3E"/>
    <w:rsid w:val="00B940C9"/>
    <w:rsid w:val="00B97931"/>
    <w:rsid w:val="00BC3ECC"/>
    <w:rsid w:val="00BD0D6F"/>
    <w:rsid w:val="00BD6B29"/>
    <w:rsid w:val="00BD6E8B"/>
    <w:rsid w:val="00BE3D15"/>
    <w:rsid w:val="00C01550"/>
    <w:rsid w:val="00C10C52"/>
    <w:rsid w:val="00C128CA"/>
    <w:rsid w:val="00C37AB3"/>
    <w:rsid w:val="00C37CDF"/>
    <w:rsid w:val="00C4548E"/>
    <w:rsid w:val="00C4781F"/>
    <w:rsid w:val="00C6388F"/>
    <w:rsid w:val="00C64A57"/>
    <w:rsid w:val="00C70850"/>
    <w:rsid w:val="00C71F74"/>
    <w:rsid w:val="00C90822"/>
    <w:rsid w:val="00C96683"/>
    <w:rsid w:val="00CC4D9D"/>
    <w:rsid w:val="00CD75BA"/>
    <w:rsid w:val="00D00851"/>
    <w:rsid w:val="00D06531"/>
    <w:rsid w:val="00D278AE"/>
    <w:rsid w:val="00D326A6"/>
    <w:rsid w:val="00D34510"/>
    <w:rsid w:val="00D559F1"/>
    <w:rsid w:val="00D625B7"/>
    <w:rsid w:val="00D65373"/>
    <w:rsid w:val="00D709C9"/>
    <w:rsid w:val="00DA0B22"/>
    <w:rsid w:val="00DA1092"/>
    <w:rsid w:val="00DA63BC"/>
    <w:rsid w:val="00DB3E02"/>
    <w:rsid w:val="00DB6036"/>
    <w:rsid w:val="00DB7229"/>
    <w:rsid w:val="00DD4028"/>
    <w:rsid w:val="00DF0798"/>
    <w:rsid w:val="00DF46DE"/>
    <w:rsid w:val="00E30FF2"/>
    <w:rsid w:val="00E3110F"/>
    <w:rsid w:val="00E44D30"/>
    <w:rsid w:val="00E4583D"/>
    <w:rsid w:val="00E76E8B"/>
    <w:rsid w:val="00E8311B"/>
    <w:rsid w:val="00E85170"/>
    <w:rsid w:val="00EA1065"/>
    <w:rsid w:val="00EC3968"/>
    <w:rsid w:val="00F006CA"/>
    <w:rsid w:val="00F107BA"/>
    <w:rsid w:val="00F20176"/>
    <w:rsid w:val="00F231DD"/>
    <w:rsid w:val="00F32ED0"/>
    <w:rsid w:val="00F63AA4"/>
    <w:rsid w:val="00F6502C"/>
    <w:rsid w:val="00F90286"/>
    <w:rsid w:val="00F96F8B"/>
    <w:rsid w:val="00FA2692"/>
    <w:rsid w:val="00FA4A39"/>
    <w:rsid w:val="00FB1C4F"/>
    <w:rsid w:val="00FB4C6D"/>
    <w:rsid w:val="00FD13A3"/>
    <w:rsid w:val="00FD2F88"/>
    <w:rsid w:val="00FE5C6D"/>
    <w:rsid w:val="00FE68A2"/>
    <w:rsid w:val="00FF2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9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30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9"/>
    <w:qFormat/>
    <w:rsid w:val="00D559F1"/>
    <w:pPr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559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559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C3EC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806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8069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8069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80698"/>
    <w:rPr>
      <w:rFonts w:ascii="Calibri" w:hAnsi="Calibri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C3ECC"/>
    <w:rPr>
      <w:rFonts w:ascii="Cambria" w:hAnsi="Cambria" w:cs="Times New Roman"/>
      <w:sz w:val="22"/>
    </w:rPr>
  </w:style>
  <w:style w:type="table" w:styleId="TableGrid">
    <w:name w:val="Table Grid"/>
    <w:basedOn w:val="TableNormal"/>
    <w:uiPriority w:val="99"/>
    <w:rsid w:val="003B53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3B5305"/>
    <w:rPr>
      <w:rFonts w:cs="Times New Roman"/>
      <w:b/>
    </w:rPr>
  </w:style>
  <w:style w:type="paragraph" w:styleId="NormalWeb">
    <w:name w:val="Normal (Web)"/>
    <w:basedOn w:val="Normal"/>
    <w:uiPriority w:val="99"/>
    <w:rsid w:val="003B5305"/>
    <w:pPr>
      <w:spacing w:before="60" w:after="75"/>
      <w:ind w:left="60"/>
      <w:jc w:val="both"/>
    </w:pPr>
  </w:style>
  <w:style w:type="paragraph" w:customStyle="1" w:styleId="aleft">
    <w:name w:val="aleft"/>
    <w:basedOn w:val="Normal"/>
    <w:uiPriority w:val="99"/>
    <w:rsid w:val="003B5305"/>
    <w:pPr>
      <w:spacing w:before="60" w:after="75"/>
      <w:ind w:left="60"/>
    </w:pPr>
  </w:style>
  <w:style w:type="paragraph" w:customStyle="1" w:styleId="acenter">
    <w:name w:val="acenter"/>
    <w:basedOn w:val="Normal"/>
    <w:uiPriority w:val="99"/>
    <w:rsid w:val="003B5305"/>
    <w:pPr>
      <w:spacing w:before="60" w:after="75"/>
      <w:ind w:left="60"/>
      <w:jc w:val="center"/>
    </w:pPr>
  </w:style>
  <w:style w:type="character" w:styleId="Hyperlink">
    <w:name w:val="Hyperlink"/>
    <w:basedOn w:val="DefaultParagraphFont"/>
    <w:uiPriority w:val="99"/>
    <w:rsid w:val="00D559F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559F1"/>
    <w:rPr>
      <w:rFonts w:cs="Times New Roman"/>
      <w:color w:val="0000FF"/>
      <w:u w:val="single"/>
    </w:rPr>
  </w:style>
  <w:style w:type="character" w:styleId="HTMLCite">
    <w:name w:val="HTML Cite"/>
    <w:basedOn w:val="DefaultParagraphFont"/>
    <w:uiPriority w:val="99"/>
    <w:rsid w:val="00D559F1"/>
    <w:rPr>
      <w:rFonts w:cs="Times New Roman"/>
      <w:i/>
    </w:rPr>
  </w:style>
  <w:style w:type="paragraph" w:customStyle="1" w:styleId="clear">
    <w:name w:val="clear"/>
    <w:basedOn w:val="Normal"/>
    <w:uiPriority w:val="99"/>
    <w:rsid w:val="00D559F1"/>
    <w:pPr>
      <w:spacing w:before="100" w:beforeAutospacing="1" w:after="100" w:afterAutospacing="1"/>
    </w:pPr>
  </w:style>
  <w:style w:type="paragraph" w:customStyle="1" w:styleId="sidebar">
    <w:name w:val="sidebar"/>
    <w:basedOn w:val="Normal"/>
    <w:uiPriority w:val="99"/>
    <w:rsid w:val="00D559F1"/>
    <w:pPr>
      <w:spacing w:before="100" w:beforeAutospacing="1" w:after="100" w:afterAutospacing="1"/>
    </w:pPr>
    <w:rPr>
      <w:color w:val="000000"/>
    </w:rPr>
  </w:style>
  <w:style w:type="paragraph" w:customStyle="1" w:styleId="sidebar-right">
    <w:name w:val="sidebar-right"/>
    <w:basedOn w:val="Normal"/>
    <w:uiPriority w:val="99"/>
    <w:rsid w:val="00D559F1"/>
    <w:pPr>
      <w:spacing w:before="100" w:beforeAutospacing="1" w:after="100" w:afterAutospacing="1"/>
      <w:ind w:right="-90"/>
    </w:pPr>
  </w:style>
  <w:style w:type="paragraph" w:customStyle="1" w:styleId="textwidget">
    <w:name w:val="textwidget"/>
    <w:basedOn w:val="Normal"/>
    <w:uiPriority w:val="99"/>
    <w:rsid w:val="00D559F1"/>
    <w:pPr>
      <w:spacing w:before="100" w:beforeAutospacing="1" w:after="100" w:afterAutospacing="1"/>
    </w:pPr>
  </w:style>
  <w:style w:type="paragraph" w:customStyle="1" w:styleId="post">
    <w:name w:val="post"/>
    <w:basedOn w:val="Normal"/>
    <w:uiPriority w:val="99"/>
    <w:rsid w:val="00D559F1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uiPriority w:val="99"/>
    <w:rsid w:val="00D559F1"/>
    <w:pPr>
      <w:spacing w:before="100" w:beforeAutospacing="1" w:after="100" w:afterAutospacing="1"/>
    </w:pPr>
  </w:style>
  <w:style w:type="paragraph" w:customStyle="1" w:styleId="post-entry">
    <w:name w:val="post-entry"/>
    <w:basedOn w:val="Normal"/>
    <w:uiPriority w:val="99"/>
    <w:rsid w:val="00D559F1"/>
    <w:pPr>
      <w:spacing w:before="100" w:beforeAutospacing="1" w:after="100" w:afterAutospacing="1"/>
    </w:pPr>
  </w:style>
  <w:style w:type="paragraph" w:customStyle="1" w:styleId="post-info">
    <w:name w:val="post-info"/>
    <w:basedOn w:val="Normal"/>
    <w:uiPriority w:val="99"/>
    <w:rsid w:val="00D559F1"/>
    <w:pPr>
      <w:spacing w:before="100" w:beforeAutospacing="1" w:after="100" w:afterAutospacing="1"/>
    </w:pPr>
  </w:style>
  <w:style w:type="paragraph" w:customStyle="1" w:styleId="comments">
    <w:name w:val="comments"/>
    <w:basedOn w:val="Normal"/>
    <w:uiPriority w:val="99"/>
    <w:rsid w:val="00D559F1"/>
    <w:pPr>
      <w:spacing w:before="100" w:beforeAutospacing="1" w:after="100" w:afterAutospacing="1"/>
    </w:pPr>
  </w:style>
  <w:style w:type="paragraph" w:customStyle="1" w:styleId="post-date">
    <w:name w:val="post-date"/>
    <w:basedOn w:val="Normal"/>
    <w:uiPriority w:val="99"/>
    <w:rsid w:val="00D559F1"/>
    <w:pPr>
      <w:spacing w:before="100" w:beforeAutospacing="1" w:after="100" w:afterAutospacing="1"/>
    </w:pPr>
  </w:style>
  <w:style w:type="paragraph" w:customStyle="1" w:styleId="more-link">
    <w:name w:val="more-link"/>
    <w:basedOn w:val="Normal"/>
    <w:uiPriority w:val="99"/>
    <w:rsid w:val="00D559F1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uiPriority w:val="99"/>
    <w:rsid w:val="00D559F1"/>
    <w:pPr>
      <w:spacing w:before="100" w:beforeAutospacing="1" w:after="100" w:afterAutospacing="1"/>
    </w:pPr>
  </w:style>
  <w:style w:type="paragraph" w:customStyle="1" w:styleId="description1">
    <w:name w:val="description1"/>
    <w:basedOn w:val="Normal"/>
    <w:uiPriority w:val="99"/>
    <w:rsid w:val="00D559F1"/>
    <w:pPr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</w:rPr>
  </w:style>
  <w:style w:type="paragraph" w:customStyle="1" w:styleId="post1">
    <w:name w:val="post1"/>
    <w:basedOn w:val="Normal"/>
    <w:uiPriority w:val="99"/>
    <w:rsid w:val="00D559F1"/>
    <w:pPr>
      <w:shd w:val="clear" w:color="auto" w:fill="252525"/>
      <w:spacing w:before="100" w:beforeAutospacing="1" w:after="240"/>
    </w:pPr>
    <w:rPr>
      <w:color w:val="FFFFFF"/>
    </w:rPr>
  </w:style>
  <w:style w:type="paragraph" w:customStyle="1" w:styleId="post-title1">
    <w:name w:val="post-title1"/>
    <w:basedOn w:val="Normal"/>
    <w:uiPriority w:val="99"/>
    <w:rsid w:val="00D559F1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Normal"/>
    <w:uiPriority w:val="99"/>
    <w:rsid w:val="00D559F1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Normal"/>
    <w:uiPriority w:val="99"/>
    <w:rsid w:val="00D559F1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more-link1">
    <w:name w:val="more-link1"/>
    <w:basedOn w:val="Normal"/>
    <w:uiPriority w:val="99"/>
    <w:rsid w:val="00D559F1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Normal"/>
    <w:uiPriority w:val="99"/>
    <w:rsid w:val="00D559F1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Normal"/>
    <w:uiPriority w:val="99"/>
    <w:rsid w:val="00D559F1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textwidget1">
    <w:name w:val="textwidget1"/>
    <w:basedOn w:val="Normal"/>
    <w:uiPriority w:val="99"/>
    <w:rsid w:val="00D559F1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rsid w:val="00D559F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18069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D559F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180698"/>
    <w:rPr>
      <w:rFonts w:ascii="Arial" w:hAnsi="Arial" w:cs="Arial"/>
      <w:vanish/>
      <w:sz w:val="16"/>
      <w:szCs w:val="16"/>
    </w:rPr>
  </w:style>
  <w:style w:type="character" w:styleId="Emphasis">
    <w:name w:val="Emphasis"/>
    <w:basedOn w:val="DefaultParagraphFont"/>
    <w:uiPriority w:val="99"/>
    <w:qFormat/>
    <w:rsid w:val="00D559F1"/>
    <w:rPr>
      <w:rFonts w:cs="Times New Roman"/>
      <w:i/>
    </w:rPr>
  </w:style>
  <w:style w:type="paragraph" w:customStyle="1" w:styleId="nocomments">
    <w:name w:val="nocomments"/>
    <w:basedOn w:val="Normal"/>
    <w:uiPriority w:val="99"/>
    <w:rsid w:val="00D559F1"/>
    <w:pPr>
      <w:spacing w:before="100" w:beforeAutospacing="1" w:after="100" w:afterAutospacing="1"/>
    </w:pPr>
  </w:style>
  <w:style w:type="paragraph" w:customStyle="1" w:styleId="a">
    <w:name w:val="Знак"/>
    <w:basedOn w:val="Normal"/>
    <w:uiPriority w:val="99"/>
    <w:rsid w:val="003F49D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966CBE"/>
    <w:pPr>
      <w:ind w:left="708"/>
    </w:pPr>
  </w:style>
  <w:style w:type="paragraph" w:styleId="Header">
    <w:name w:val="header"/>
    <w:basedOn w:val="Normal"/>
    <w:link w:val="HeaderChar"/>
    <w:uiPriority w:val="99"/>
    <w:rsid w:val="00D0653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0653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0653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06531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712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12A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76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76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7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7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763958">
                          <w:marLeft w:val="-15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76395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76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7639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076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763975">
                              <w:marLeft w:val="225"/>
                              <w:marRight w:val="225"/>
                              <w:marTop w:val="7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76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982">
      <w:marLeft w:val="570"/>
      <w:marRight w:val="570"/>
      <w:marTop w:val="90"/>
      <w:marBottom w:val="5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3968">
          <w:marLeft w:val="0"/>
          <w:marRight w:val="3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39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76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</TotalTime>
  <Pages>18</Pages>
  <Words>3105</Words>
  <Characters>17704</Characters>
  <Application>Microsoft Office Outlook</Application>
  <DocSecurity>0</DocSecurity>
  <Lines>0</Lines>
  <Paragraphs>0</Paragraphs>
  <ScaleCrop>false</ScaleCrop>
  <Company>Воеводская сош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ВОСПИТАТЕЛЬНОЙ  РАБОТЫ  ШКОЛЫ  №19</dc:title>
  <dc:subject/>
  <dc:creator>Татьяна</dc:creator>
  <cp:keywords/>
  <dc:description/>
  <cp:lastModifiedBy>Admin</cp:lastModifiedBy>
  <cp:revision>8</cp:revision>
  <cp:lastPrinted>2015-11-09T00:42:00Z</cp:lastPrinted>
  <dcterms:created xsi:type="dcterms:W3CDTF">2014-09-23T19:29:00Z</dcterms:created>
  <dcterms:modified xsi:type="dcterms:W3CDTF">2016-02-23T14:03:00Z</dcterms:modified>
</cp:coreProperties>
</file>