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931" w:rsidRPr="001D36B8" w:rsidRDefault="00B85931" w:rsidP="005D5AEE">
      <w:pPr>
        <w:tabs>
          <w:tab w:val="left" w:pos="5760"/>
        </w:tabs>
        <w:rPr>
          <w:b/>
          <w:u w:val="single"/>
        </w:rPr>
      </w:pPr>
      <w:r>
        <w:rPr>
          <w:b/>
          <w:u w:val="single"/>
        </w:rPr>
        <w:t>Тема недели: «Моя улица</w:t>
      </w:r>
      <w:r w:rsidRPr="001D36B8">
        <w:rPr>
          <w:b/>
          <w:u w:val="single"/>
        </w:rPr>
        <w:t>»</w:t>
      </w:r>
    </w:p>
    <w:p w:rsidR="00B85931" w:rsidRPr="001D36B8" w:rsidRDefault="00B85931" w:rsidP="0043152C">
      <w:pPr>
        <w:tabs>
          <w:tab w:val="left" w:pos="5760"/>
        </w:tabs>
        <w:rPr>
          <w:b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1080"/>
        <w:gridCol w:w="1260"/>
        <w:gridCol w:w="3372"/>
        <w:gridCol w:w="1828"/>
        <w:gridCol w:w="105"/>
        <w:gridCol w:w="2531"/>
        <w:gridCol w:w="3324"/>
        <w:gridCol w:w="1695"/>
      </w:tblGrid>
      <w:tr w:rsidR="00B85931" w:rsidRPr="005D5AEE" w:rsidTr="000F3027">
        <w:trPr>
          <w:trHeight w:val="518"/>
        </w:trPr>
        <w:tc>
          <w:tcPr>
            <w:tcW w:w="648" w:type="dxa"/>
            <w:vMerge w:val="restart"/>
            <w:textDirection w:val="btLr"/>
          </w:tcPr>
          <w:p w:rsidR="00B85931" w:rsidRPr="005D5AEE" w:rsidRDefault="00B85931" w:rsidP="005307A5">
            <w:pPr>
              <w:ind w:left="113" w:right="113"/>
              <w:rPr>
                <w:b/>
              </w:rPr>
            </w:pPr>
            <w:r w:rsidRPr="005D5AEE">
              <w:rPr>
                <w:b/>
              </w:rPr>
              <w:t>День недели</w:t>
            </w:r>
          </w:p>
        </w:tc>
        <w:tc>
          <w:tcPr>
            <w:tcW w:w="1080" w:type="dxa"/>
            <w:vMerge w:val="restart"/>
          </w:tcPr>
          <w:p w:rsidR="00B85931" w:rsidRPr="005D5AEE" w:rsidRDefault="00B85931" w:rsidP="005307A5">
            <w:pPr>
              <w:jc w:val="center"/>
              <w:rPr>
                <w:b/>
              </w:rPr>
            </w:pPr>
          </w:p>
          <w:p w:rsidR="00B85931" w:rsidRPr="005D5AEE" w:rsidRDefault="00B85931" w:rsidP="005307A5">
            <w:pPr>
              <w:rPr>
                <w:b/>
              </w:rPr>
            </w:pPr>
          </w:p>
          <w:p w:rsidR="00B85931" w:rsidRPr="005D5AEE" w:rsidRDefault="00B85931" w:rsidP="005307A5">
            <w:pPr>
              <w:jc w:val="center"/>
              <w:rPr>
                <w:b/>
              </w:rPr>
            </w:pPr>
          </w:p>
          <w:p w:rsidR="00B85931" w:rsidRPr="005D5AEE" w:rsidRDefault="00B85931" w:rsidP="005307A5">
            <w:pPr>
              <w:jc w:val="center"/>
              <w:rPr>
                <w:b/>
              </w:rPr>
            </w:pPr>
            <w:r w:rsidRPr="005D5AEE">
              <w:rPr>
                <w:b/>
              </w:rPr>
              <w:t>Режим</w:t>
            </w:r>
          </w:p>
        </w:tc>
        <w:tc>
          <w:tcPr>
            <w:tcW w:w="1260" w:type="dxa"/>
            <w:vMerge w:val="restart"/>
          </w:tcPr>
          <w:p w:rsidR="00B85931" w:rsidRPr="005D5AEE" w:rsidRDefault="00B85931" w:rsidP="005307A5">
            <w:pPr>
              <w:rPr>
                <w:b/>
              </w:rPr>
            </w:pPr>
          </w:p>
          <w:p w:rsidR="00B85931" w:rsidRPr="005D5AEE" w:rsidRDefault="00B85931" w:rsidP="005307A5">
            <w:pPr>
              <w:jc w:val="center"/>
              <w:rPr>
                <w:b/>
              </w:rPr>
            </w:pPr>
            <w:r w:rsidRPr="005D5AEE">
              <w:rPr>
                <w:b/>
              </w:rPr>
              <w:t>Образователь</w:t>
            </w:r>
          </w:p>
          <w:p w:rsidR="00B85931" w:rsidRPr="005D5AEE" w:rsidRDefault="00B85931" w:rsidP="005307A5">
            <w:pPr>
              <w:jc w:val="center"/>
              <w:rPr>
                <w:b/>
              </w:rPr>
            </w:pPr>
            <w:r w:rsidRPr="005D5AEE">
              <w:rPr>
                <w:b/>
              </w:rPr>
              <w:t>ные</w:t>
            </w:r>
          </w:p>
          <w:p w:rsidR="00B85931" w:rsidRPr="005D5AEE" w:rsidRDefault="00B85931" w:rsidP="005307A5">
            <w:pPr>
              <w:jc w:val="center"/>
              <w:rPr>
                <w:b/>
              </w:rPr>
            </w:pPr>
            <w:r w:rsidRPr="005D5AEE">
              <w:rPr>
                <w:b/>
              </w:rPr>
              <w:t>области</w:t>
            </w:r>
          </w:p>
        </w:tc>
        <w:tc>
          <w:tcPr>
            <w:tcW w:w="7836" w:type="dxa"/>
            <w:gridSpan w:val="4"/>
          </w:tcPr>
          <w:p w:rsidR="00B85931" w:rsidRPr="005D5AEE" w:rsidRDefault="00B85931" w:rsidP="005307A5">
            <w:pPr>
              <w:jc w:val="center"/>
              <w:rPr>
                <w:b/>
              </w:rPr>
            </w:pPr>
            <w:r w:rsidRPr="005D5AEE">
              <w:rPr>
                <w:b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324" w:type="dxa"/>
            <w:vMerge w:val="restart"/>
          </w:tcPr>
          <w:p w:rsidR="00B85931" w:rsidRPr="005D5AEE" w:rsidRDefault="00B85931" w:rsidP="005307A5">
            <w:pPr>
              <w:jc w:val="center"/>
              <w:rPr>
                <w:b/>
              </w:rPr>
            </w:pPr>
            <w:r w:rsidRPr="005D5AEE">
              <w:rPr>
                <w:b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695" w:type="dxa"/>
            <w:vMerge w:val="restart"/>
          </w:tcPr>
          <w:p w:rsidR="00B85931" w:rsidRPr="005D5AEE" w:rsidRDefault="00B85931" w:rsidP="005307A5">
            <w:pPr>
              <w:rPr>
                <w:b/>
              </w:rPr>
            </w:pPr>
            <w:r w:rsidRPr="005D5AEE">
              <w:rPr>
                <w:b/>
              </w:rPr>
              <w:t>Взаимодействие с родителями</w:t>
            </w:r>
          </w:p>
          <w:p w:rsidR="00B85931" w:rsidRPr="005D5AEE" w:rsidRDefault="00B85931" w:rsidP="005307A5">
            <w:pPr>
              <w:rPr>
                <w:b/>
              </w:rPr>
            </w:pPr>
          </w:p>
        </w:tc>
      </w:tr>
      <w:tr w:rsidR="00B85931" w:rsidRPr="005D5AEE" w:rsidTr="000F3027">
        <w:trPr>
          <w:trHeight w:val="678"/>
        </w:trPr>
        <w:tc>
          <w:tcPr>
            <w:tcW w:w="648" w:type="dxa"/>
            <w:vMerge/>
            <w:vAlign w:val="center"/>
          </w:tcPr>
          <w:p w:rsidR="00B85931" w:rsidRPr="005D5AEE" w:rsidRDefault="00B85931" w:rsidP="005307A5">
            <w:pPr>
              <w:rPr>
                <w:b/>
              </w:rPr>
            </w:pPr>
          </w:p>
        </w:tc>
        <w:tc>
          <w:tcPr>
            <w:tcW w:w="1080" w:type="dxa"/>
            <w:vMerge/>
            <w:vAlign w:val="center"/>
          </w:tcPr>
          <w:p w:rsidR="00B85931" w:rsidRPr="005D5AEE" w:rsidRDefault="00B85931" w:rsidP="005307A5">
            <w:pPr>
              <w:rPr>
                <w:b/>
              </w:rPr>
            </w:pPr>
          </w:p>
        </w:tc>
        <w:tc>
          <w:tcPr>
            <w:tcW w:w="1260" w:type="dxa"/>
            <w:vMerge/>
            <w:vAlign w:val="center"/>
          </w:tcPr>
          <w:p w:rsidR="00B85931" w:rsidRPr="005D5AEE" w:rsidRDefault="00B85931" w:rsidP="005307A5">
            <w:pPr>
              <w:rPr>
                <w:b/>
              </w:rPr>
            </w:pPr>
          </w:p>
        </w:tc>
        <w:tc>
          <w:tcPr>
            <w:tcW w:w="3372" w:type="dxa"/>
          </w:tcPr>
          <w:p w:rsidR="00B85931" w:rsidRPr="005D5AEE" w:rsidRDefault="00B85931" w:rsidP="005307A5">
            <w:pPr>
              <w:jc w:val="center"/>
              <w:rPr>
                <w:b/>
              </w:rPr>
            </w:pPr>
            <w:r w:rsidRPr="005D5AEE">
              <w:rPr>
                <w:b/>
              </w:rPr>
              <w:t>Групповая,</w:t>
            </w:r>
          </w:p>
          <w:p w:rsidR="00B85931" w:rsidRPr="005D5AEE" w:rsidRDefault="00B85931" w:rsidP="005307A5">
            <w:pPr>
              <w:jc w:val="center"/>
              <w:rPr>
                <w:b/>
              </w:rPr>
            </w:pPr>
            <w:r w:rsidRPr="005D5AEE">
              <w:rPr>
                <w:b/>
              </w:rPr>
              <w:t>подгрупповая</w:t>
            </w:r>
          </w:p>
        </w:tc>
        <w:tc>
          <w:tcPr>
            <w:tcW w:w="1828" w:type="dxa"/>
          </w:tcPr>
          <w:p w:rsidR="00B85931" w:rsidRPr="005D5AEE" w:rsidRDefault="00B85931" w:rsidP="005307A5">
            <w:pPr>
              <w:rPr>
                <w:b/>
              </w:rPr>
            </w:pPr>
          </w:p>
          <w:p w:rsidR="00B85931" w:rsidRPr="005D5AEE" w:rsidRDefault="00B85931" w:rsidP="005307A5">
            <w:pPr>
              <w:jc w:val="center"/>
              <w:rPr>
                <w:b/>
              </w:rPr>
            </w:pPr>
            <w:r w:rsidRPr="005D5AEE">
              <w:rPr>
                <w:b/>
              </w:rPr>
              <w:t>Индивидуальная</w:t>
            </w:r>
          </w:p>
        </w:tc>
        <w:tc>
          <w:tcPr>
            <w:tcW w:w="2636" w:type="dxa"/>
            <w:gridSpan w:val="2"/>
          </w:tcPr>
          <w:p w:rsidR="00B85931" w:rsidRPr="005D5AEE" w:rsidRDefault="00B85931" w:rsidP="005307A5">
            <w:pPr>
              <w:jc w:val="center"/>
              <w:rPr>
                <w:b/>
              </w:rPr>
            </w:pPr>
            <w:r w:rsidRPr="005D5AEE"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3324" w:type="dxa"/>
            <w:vMerge/>
            <w:vAlign w:val="center"/>
          </w:tcPr>
          <w:p w:rsidR="00B85931" w:rsidRPr="005D5AEE" w:rsidRDefault="00B85931" w:rsidP="005307A5">
            <w:pPr>
              <w:rPr>
                <w:b/>
              </w:rPr>
            </w:pPr>
          </w:p>
        </w:tc>
        <w:tc>
          <w:tcPr>
            <w:tcW w:w="1695" w:type="dxa"/>
            <w:vMerge/>
            <w:vAlign w:val="center"/>
          </w:tcPr>
          <w:p w:rsidR="00B85931" w:rsidRPr="005D5AEE" w:rsidRDefault="00B85931" w:rsidP="005307A5">
            <w:pPr>
              <w:rPr>
                <w:b/>
              </w:rPr>
            </w:pPr>
          </w:p>
        </w:tc>
      </w:tr>
      <w:tr w:rsidR="00B85931" w:rsidRPr="005D5AEE" w:rsidTr="000F3027">
        <w:trPr>
          <w:trHeight w:val="378"/>
        </w:trPr>
        <w:tc>
          <w:tcPr>
            <w:tcW w:w="648" w:type="dxa"/>
          </w:tcPr>
          <w:p w:rsidR="00B85931" w:rsidRPr="005D5AEE" w:rsidRDefault="00B85931" w:rsidP="005307A5">
            <w:pPr>
              <w:rPr>
                <w:b/>
              </w:rPr>
            </w:pPr>
            <w:r w:rsidRPr="005D5AEE">
              <w:rPr>
                <w:b/>
              </w:rPr>
              <w:t>1</w:t>
            </w:r>
          </w:p>
        </w:tc>
        <w:tc>
          <w:tcPr>
            <w:tcW w:w="1080" w:type="dxa"/>
          </w:tcPr>
          <w:p w:rsidR="00B85931" w:rsidRPr="005D5AEE" w:rsidRDefault="00B85931" w:rsidP="005307A5">
            <w:pPr>
              <w:jc w:val="center"/>
              <w:rPr>
                <w:b/>
              </w:rPr>
            </w:pPr>
            <w:r w:rsidRPr="005D5AEE">
              <w:rPr>
                <w:b/>
              </w:rPr>
              <w:t>2</w:t>
            </w:r>
          </w:p>
        </w:tc>
        <w:tc>
          <w:tcPr>
            <w:tcW w:w="1260" w:type="dxa"/>
          </w:tcPr>
          <w:p w:rsidR="00B85931" w:rsidRPr="005D5AEE" w:rsidRDefault="00B85931" w:rsidP="005307A5">
            <w:pPr>
              <w:jc w:val="center"/>
              <w:rPr>
                <w:b/>
              </w:rPr>
            </w:pPr>
            <w:r w:rsidRPr="005D5AEE">
              <w:rPr>
                <w:b/>
              </w:rPr>
              <w:t>3</w:t>
            </w:r>
          </w:p>
        </w:tc>
        <w:tc>
          <w:tcPr>
            <w:tcW w:w="3372" w:type="dxa"/>
          </w:tcPr>
          <w:p w:rsidR="00B85931" w:rsidRPr="005D5AEE" w:rsidRDefault="00B85931" w:rsidP="005307A5">
            <w:pPr>
              <w:jc w:val="center"/>
              <w:rPr>
                <w:b/>
              </w:rPr>
            </w:pPr>
            <w:r w:rsidRPr="005D5AEE">
              <w:rPr>
                <w:b/>
              </w:rPr>
              <w:t>4</w:t>
            </w:r>
          </w:p>
        </w:tc>
        <w:tc>
          <w:tcPr>
            <w:tcW w:w="1828" w:type="dxa"/>
          </w:tcPr>
          <w:p w:rsidR="00B85931" w:rsidRPr="005D5AEE" w:rsidRDefault="00B85931" w:rsidP="005307A5">
            <w:pPr>
              <w:jc w:val="center"/>
              <w:rPr>
                <w:b/>
              </w:rPr>
            </w:pPr>
            <w:r w:rsidRPr="005D5AEE">
              <w:rPr>
                <w:b/>
              </w:rPr>
              <w:t>5</w:t>
            </w:r>
          </w:p>
        </w:tc>
        <w:tc>
          <w:tcPr>
            <w:tcW w:w="2636" w:type="dxa"/>
            <w:gridSpan w:val="2"/>
          </w:tcPr>
          <w:p w:rsidR="00B85931" w:rsidRPr="005D5AEE" w:rsidRDefault="00B85931" w:rsidP="005307A5">
            <w:pPr>
              <w:jc w:val="center"/>
              <w:rPr>
                <w:b/>
              </w:rPr>
            </w:pPr>
            <w:r w:rsidRPr="005D5AEE">
              <w:rPr>
                <w:b/>
              </w:rPr>
              <w:t>6</w:t>
            </w:r>
          </w:p>
        </w:tc>
        <w:tc>
          <w:tcPr>
            <w:tcW w:w="3324" w:type="dxa"/>
          </w:tcPr>
          <w:p w:rsidR="00B85931" w:rsidRPr="005D5AEE" w:rsidRDefault="00B85931" w:rsidP="005307A5">
            <w:pPr>
              <w:jc w:val="center"/>
              <w:rPr>
                <w:b/>
              </w:rPr>
            </w:pPr>
            <w:r w:rsidRPr="005D5AEE">
              <w:rPr>
                <w:b/>
              </w:rPr>
              <w:t>7</w:t>
            </w:r>
          </w:p>
        </w:tc>
        <w:tc>
          <w:tcPr>
            <w:tcW w:w="1695" w:type="dxa"/>
          </w:tcPr>
          <w:p w:rsidR="00B85931" w:rsidRPr="005D5AEE" w:rsidRDefault="00B85931" w:rsidP="005307A5">
            <w:pPr>
              <w:jc w:val="center"/>
              <w:rPr>
                <w:b/>
              </w:rPr>
            </w:pPr>
            <w:r w:rsidRPr="005D5AEE">
              <w:rPr>
                <w:b/>
              </w:rPr>
              <w:t>8</w:t>
            </w:r>
          </w:p>
        </w:tc>
      </w:tr>
      <w:tr w:rsidR="00B85931" w:rsidRPr="004D0E73" w:rsidTr="000F3027">
        <w:trPr>
          <w:trHeight w:val="1082"/>
        </w:trPr>
        <w:tc>
          <w:tcPr>
            <w:tcW w:w="648" w:type="dxa"/>
            <w:vMerge w:val="restart"/>
            <w:textDirection w:val="btLr"/>
          </w:tcPr>
          <w:p w:rsidR="00B85931" w:rsidRPr="004D0E73" w:rsidRDefault="00B85931" w:rsidP="00B33876">
            <w:pPr>
              <w:ind w:left="113" w:right="113"/>
              <w:jc w:val="center"/>
            </w:pPr>
            <w:r w:rsidRPr="004D0E73">
              <w:rPr>
                <w:b/>
                <w:bCs/>
              </w:rPr>
              <w:t xml:space="preserve">Понедельник   </w:t>
            </w:r>
            <w:r>
              <w:rPr>
                <w:b/>
                <w:bCs/>
              </w:rPr>
              <w:t xml:space="preserve">14 марта </w:t>
            </w:r>
          </w:p>
          <w:p w:rsidR="00B85931" w:rsidRPr="004D0E73" w:rsidRDefault="00B85931" w:rsidP="005307A5">
            <w:pPr>
              <w:ind w:left="113" w:right="113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</w:tcPr>
          <w:p w:rsidR="00B85931" w:rsidRPr="004D0E73" w:rsidRDefault="00B85931" w:rsidP="005307A5">
            <w:pPr>
              <w:rPr>
                <w:b/>
                <w:color w:val="000000"/>
              </w:rPr>
            </w:pPr>
            <w:r w:rsidRPr="004D0E73">
              <w:rPr>
                <w:b/>
                <w:color w:val="000000"/>
              </w:rPr>
              <w:t xml:space="preserve">Утро: </w:t>
            </w:r>
          </w:p>
        </w:tc>
        <w:tc>
          <w:tcPr>
            <w:tcW w:w="1260" w:type="dxa"/>
          </w:tcPr>
          <w:p w:rsidR="00B85931" w:rsidRPr="004D0E73" w:rsidRDefault="00B85931" w:rsidP="00AC50E1">
            <w:pPr>
              <w:jc w:val="center"/>
            </w:pPr>
            <w:r w:rsidRPr="004D0E73">
              <w:t>Физ.р</w:t>
            </w:r>
          </w:p>
          <w:p w:rsidR="00B85931" w:rsidRPr="004D0E73" w:rsidRDefault="00B85931" w:rsidP="00AC50E1">
            <w:pPr>
              <w:jc w:val="center"/>
            </w:pPr>
            <w:r w:rsidRPr="004D0E73">
              <w:t>Соц-лич.</w:t>
            </w:r>
          </w:p>
          <w:p w:rsidR="00B85931" w:rsidRPr="004D0E73" w:rsidRDefault="00B85931" w:rsidP="00AC50E1">
            <w:pPr>
              <w:jc w:val="center"/>
            </w:pPr>
            <w:r w:rsidRPr="004D0E73">
              <w:t>Реч.р</w:t>
            </w:r>
          </w:p>
          <w:p w:rsidR="00B85931" w:rsidRPr="004D0E73" w:rsidRDefault="00B85931" w:rsidP="00AC50E1">
            <w:pPr>
              <w:jc w:val="center"/>
              <w:rPr>
                <w:color w:val="000000"/>
              </w:rPr>
            </w:pPr>
            <w:r w:rsidRPr="004D0E73">
              <w:t>Поз.р</w:t>
            </w:r>
          </w:p>
        </w:tc>
        <w:tc>
          <w:tcPr>
            <w:tcW w:w="3372" w:type="dxa"/>
          </w:tcPr>
          <w:p w:rsidR="00B85931" w:rsidRPr="004D0E73" w:rsidRDefault="00B85931" w:rsidP="005307A5">
            <w:pPr>
              <w:rPr>
                <w:color w:val="000000"/>
              </w:rPr>
            </w:pPr>
            <w:r w:rsidRPr="004D0E73">
              <w:rPr>
                <w:color w:val="000000"/>
              </w:rPr>
              <w:t>Утренняя гимнастика.</w:t>
            </w:r>
          </w:p>
          <w:p w:rsidR="00B85931" w:rsidRPr="00380E2B" w:rsidRDefault="00B85931" w:rsidP="00380E2B">
            <w:pPr>
              <w:jc w:val="both"/>
            </w:pPr>
            <w:r w:rsidRPr="004D0E73">
              <w:rPr>
                <w:b/>
              </w:rPr>
              <w:t xml:space="preserve">Обсуждение </w:t>
            </w:r>
            <w:r w:rsidRPr="004D0E73">
              <w:t xml:space="preserve"> «Что ты видел по пути в детский сад» </w:t>
            </w:r>
          </w:p>
        </w:tc>
        <w:tc>
          <w:tcPr>
            <w:tcW w:w="1828" w:type="dxa"/>
          </w:tcPr>
          <w:p w:rsidR="00B85931" w:rsidRPr="004D0E73" w:rsidRDefault="00B85931" w:rsidP="005307A5">
            <w:pPr>
              <w:rPr>
                <w:color w:val="000000"/>
              </w:rPr>
            </w:pPr>
          </w:p>
        </w:tc>
        <w:tc>
          <w:tcPr>
            <w:tcW w:w="2636" w:type="dxa"/>
            <w:gridSpan w:val="2"/>
          </w:tcPr>
          <w:p w:rsidR="00B85931" w:rsidRPr="00380E2B" w:rsidRDefault="00B85931" w:rsidP="00380E2B">
            <w:pPr>
              <w:spacing w:before="75" w:after="75"/>
              <w:ind w:right="105"/>
              <w:jc w:val="both"/>
              <w:textAlignment w:val="top"/>
            </w:pPr>
            <w:r w:rsidRPr="004D0E73">
              <w:t>Рассматривание иллюстраций" Мой дом, мой город"- Беседа «Мой родной город».</w:t>
            </w:r>
          </w:p>
        </w:tc>
        <w:tc>
          <w:tcPr>
            <w:tcW w:w="3324" w:type="dxa"/>
          </w:tcPr>
          <w:p w:rsidR="00B85931" w:rsidRPr="004D0E73" w:rsidRDefault="00B85931" w:rsidP="00232E93">
            <w:pPr>
              <w:jc w:val="both"/>
            </w:pPr>
            <w:r w:rsidRPr="004D0E73">
              <w:rPr>
                <w:color w:val="000000"/>
              </w:rPr>
              <w:t>Подбор иллюстраций на тему</w:t>
            </w:r>
            <w:r w:rsidRPr="004D0E73">
              <w:t xml:space="preserve"> «Виды родного города». </w:t>
            </w:r>
          </w:p>
          <w:p w:rsidR="00B85931" w:rsidRPr="004D0E73" w:rsidRDefault="00B85931" w:rsidP="00232E93">
            <w:pPr>
              <w:pStyle w:val="NoSpacing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4D0E7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Настольно-печатные игры</w:t>
            </w: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. </w:t>
            </w:r>
          </w:p>
          <w:p w:rsidR="00B85931" w:rsidRPr="004D0E73" w:rsidRDefault="00B85931" w:rsidP="00232E93">
            <w:pPr>
              <w:rPr>
                <w:color w:val="000000"/>
              </w:rPr>
            </w:pPr>
          </w:p>
        </w:tc>
        <w:tc>
          <w:tcPr>
            <w:tcW w:w="1695" w:type="dxa"/>
            <w:vMerge w:val="restart"/>
          </w:tcPr>
          <w:p w:rsidR="00B85931" w:rsidRPr="004D0E73" w:rsidRDefault="00B85931" w:rsidP="005307A5">
            <w:r w:rsidRPr="004D0E73">
              <w:t>Индивидуальные беседы и консультации по запросам родителей.</w:t>
            </w:r>
          </w:p>
          <w:p w:rsidR="00B85931" w:rsidRPr="004D0E73" w:rsidRDefault="00B85931" w:rsidP="005307A5"/>
          <w:p w:rsidR="00B85931" w:rsidRPr="004D0E73" w:rsidRDefault="00B85931" w:rsidP="00232E93">
            <w:r w:rsidRPr="004D0E73">
              <w:t>Памятка для родителей: «Безопасность на дорогах»</w:t>
            </w:r>
          </w:p>
          <w:p w:rsidR="00B85931" w:rsidRPr="004D0E73" w:rsidRDefault="00B85931" w:rsidP="00232E93">
            <w:pPr>
              <w:pStyle w:val="ListParagraph"/>
              <w:ind w:left="0"/>
              <w:jc w:val="both"/>
              <w:rPr>
                <w:color w:val="000000"/>
              </w:rPr>
            </w:pPr>
          </w:p>
        </w:tc>
      </w:tr>
      <w:tr w:rsidR="00B85931" w:rsidRPr="004D0E73" w:rsidTr="000F3027">
        <w:trPr>
          <w:trHeight w:val="984"/>
        </w:trPr>
        <w:tc>
          <w:tcPr>
            <w:tcW w:w="648" w:type="dxa"/>
            <w:vMerge/>
            <w:vAlign w:val="center"/>
          </w:tcPr>
          <w:p w:rsidR="00B85931" w:rsidRPr="004D0E73" w:rsidRDefault="00B85931" w:rsidP="005307A5">
            <w:pPr>
              <w:rPr>
                <w:b/>
                <w:color w:val="000000"/>
              </w:rPr>
            </w:pPr>
          </w:p>
        </w:tc>
        <w:tc>
          <w:tcPr>
            <w:tcW w:w="1080" w:type="dxa"/>
          </w:tcPr>
          <w:p w:rsidR="00B85931" w:rsidRPr="004D0E73" w:rsidRDefault="00B85931" w:rsidP="005307A5">
            <w:pPr>
              <w:rPr>
                <w:color w:val="000000"/>
              </w:rPr>
            </w:pPr>
            <w:r w:rsidRPr="004D0E73">
              <w:rPr>
                <w:b/>
                <w:color w:val="000000"/>
              </w:rPr>
              <w:t>НОД:</w:t>
            </w:r>
          </w:p>
        </w:tc>
        <w:tc>
          <w:tcPr>
            <w:tcW w:w="1260" w:type="dxa"/>
          </w:tcPr>
          <w:p w:rsidR="00B85931" w:rsidRPr="004D0E73" w:rsidRDefault="00B85931" w:rsidP="00AC50E1">
            <w:pPr>
              <w:jc w:val="center"/>
            </w:pPr>
            <w:r w:rsidRPr="004D0E73">
              <w:t>Худ-эст.р</w:t>
            </w:r>
          </w:p>
          <w:p w:rsidR="00B85931" w:rsidRPr="004D0E73" w:rsidRDefault="00B85931" w:rsidP="00AC50E1">
            <w:pPr>
              <w:jc w:val="center"/>
            </w:pPr>
            <w:r w:rsidRPr="004D0E73">
              <w:t>Реч.р</w:t>
            </w:r>
          </w:p>
          <w:p w:rsidR="00B85931" w:rsidRPr="004D0E73" w:rsidRDefault="00B85931" w:rsidP="00AC50E1">
            <w:pPr>
              <w:jc w:val="center"/>
            </w:pPr>
            <w:r w:rsidRPr="004D0E73">
              <w:t>Поз.р</w:t>
            </w:r>
          </w:p>
          <w:p w:rsidR="00B85931" w:rsidRPr="004D0E73" w:rsidRDefault="00B85931" w:rsidP="00AC50E1">
            <w:pPr>
              <w:jc w:val="center"/>
              <w:rPr>
                <w:color w:val="000000"/>
              </w:rPr>
            </w:pPr>
            <w:r w:rsidRPr="004D0E73">
              <w:t>Физ.р</w:t>
            </w:r>
          </w:p>
        </w:tc>
        <w:tc>
          <w:tcPr>
            <w:tcW w:w="11160" w:type="dxa"/>
            <w:gridSpan w:val="5"/>
          </w:tcPr>
          <w:p w:rsidR="00B85931" w:rsidRPr="00380E2B" w:rsidRDefault="00B85931" w:rsidP="00380E2B">
            <w:pPr>
              <w:pStyle w:val="NormalWeb"/>
              <w:numPr>
                <w:ilvl w:val="0"/>
                <w:numId w:val="6"/>
              </w:numPr>
              <w:shd w:val="clear" w:color="auto" w:fill="F4F4F4"/>
              <w:spacing w:before="68" w:beforeAutospacing="0" w:after="68" w:afterAutospacing="0" w:line="204" w:lineRule="atLeast"/>
            </w:pPr>
            <w:r w:rsidRPr="004D0E73">
              <w:rPr>
                <w:b/>
              </w:rPr>
              <w:t>ФЦКМ</w:t>
            </w:r>
            <w:r>
              <w:rPr>
                <w:b/>
              </w:rPr>
              <w:t xml:space="preserve">: </w:t>
            </w:r>
            <w:r>
              <w:t>«Мой дом, моя улица». Ц:</w:t>
            </w:r>
            <w:r>
              <w:rPr>
                <w:rStyle w:val="c2"/>
                <w:rFonts w:ascii="Arial" w:hAnsi="Arial" w:cs="Arial"/>
                <w:color w:val="444444"/>
                <w:sz w:val="14"/>
                <w:szCs w:val="14"/>
              </w:rPr>
              <w:t xml:space="preserve"> </w:t>
            </w:r>
            <w:r w:rsidRPr="00380E2B">
              <w:t>з</w:t>
            </w:r>
            <w:r>
              <w:t xml:space="preserve">накомить детей с родным городом, улицами на которых они живут. </w:t>
            </w:r>
            <w:r w:rsidRPr="00380E2B">
              <w:t>Формировать у детей чувство любви к своему городу.    </w:t>
            </w:r>
            <w:r>
              <w:t xml:space="preserve"> </w:t>
            </w:r>
          </w:p>
          <w:p w:rsidR="00B85931" w:rsidRPr="004D0E73" w:rsidRDefault="00B85931" w:rsidP="009C2FAF">
            <w:pPr>
              <w:pStyle w:val="ListParagraph"/>
              <w:numPr>
                <w:ilvl w:val="0"/>
                <w:numId w:val="1"/>
              </w:numPr>
              <w:rPr>
                <w:color w:val="000000"/>
              </w:rPr>
            </w:pPr>
            <w:r w:rsidRPr="004D0E73">
              <w:rPr>
                <w:b/>
                <w:color w:val="000000"/>
              </w:rPr>
              <w:t>Музыка</w:t>
            </w:r>
            <w:r w:rsidRPr="004D0E73">
              <w:rPr>
                <w:color w:val="000000"/>
              </w:rPr>
              <w:t>: по плану муз. руководителя</w:t>
            </w:r>
          </w:p>
          <w:p w:rsidR="00B85931" w:rsidRPr="004D0E73" w:rsidRDefault="00B85931" w:rsidP="009C2FAF">
            <w:pPr>
              <w:pStyle w:val="ListParagraph"/>
              <w:numPr>
                <w:ilvl w:val="0"/>
                <w:numId w:val="1"/>
              </w:numPr>
              <w:rPr>
                <w:color w:val="000000"/>
              </w:rPr>
            </w:pPr>
            <w:r w:rsidRPr="004D0E73">
              <w:rPr>
                <w:b/>
                <w:color w:val="000000"/>
              </w:rPr>
              <w:t>Физкультура на улице</w:t>
            </w:r>
            <w:r w:rsidRPr="004D0E73">
              <w:rPr>
                <w:color w:val="000000"/>
              </w:rPr>
              <w:t>:</w:t>
            </w:r>
            <w:r w:rsidRPr="004D0E73">
              <w:rPr>
                <w:b/>
                <w:color w:val="000000"/>
              </w:rPr>
              <w:t xml:space="preserve"> </w:t>
            </w:r>
            <w:r w:rsidRPr="004D0E73">
              <w:t xml:space="preserve">Упражнять в ходьбе и беге. Учить: </w:t>
            </w:r>
            <w:r w:rsidRPr="004D0E73">
              <w:rPr>
                <w:spacing w:val="-3"/>
              </w:rPr>
              <w:t>мягко приземляться в прыж</w:t>
            </w:r>
            <w:r w:rsidRPr="004D0E73">
              <w:t xml:space="preserve">ках. </w:t>
            </w:r>
          </w:p>
          <w:p w:rsidR="00B85931" w:rsidRPr="004D0E73" w:rsidRDefault="00B85931" w:rsidP="004D0E73">
            <w:pPr>
              <w:pStyle w:val="ListParagraph"/>
              <w:ind w:left="360"/>
              <w:rPr>
                <w:color w:val="000000"/>
              </w:rPr>
            </w:pPr>
            <w:r w:rsidRPr="004D0E73">
              <w:rPr>
                <w:iCs/>
                <w:spacing w:val="-1"/>
              </w:rPr>
              <w:t>П</w:t>
            </w:r>
            <w:r>
              <w:rPr>
                <w:iCs/>
                <w:spacing w:val="-1"/>
              </w:rPr>
              <w:t>/</w:t>
            </w:r>
            <w:r w:rsidRPr="004D0E73">
              <w:rPr>
                <w:iCs/>
                <w:spacing w:val="-1"/>
              </w:rPr>
              <w:t xml:space="preserve"> и </w:t>
            </w:r>
            <w:r w:rsidRPr="004D0E73">
              <w:rPr>
                <w:spacing w:val="-1"/>
              </w:rPr>
              <w:t xml:space="preserve">«Мыши </w:t>
            </w:r>
            <w:r w:rsidRPr="004D0E73">
              <w:rPr>
                <w:spacing w:val="-3"/>
              </w:rPr>
              <w:t>в кладовой»</w:t>
            </w:r>
          </w:p>
        </w:tc>
        <w:tc>
          <w:tcPr>
            <w:tcW w:w="1695" w:type="dxa"/>
            <w:vMerge/>
            <w:vAlign w:val="center"/>
          </w:tcPr>
          <w:p w:rsidR="00B85931" w:rsidRPr="004D0E73" w:rsidRDefault="00B85931" w:rsidP="005307A5">
            <w:pPr>
              <w:rPr>
                <w:color w:val="000000"/>
              </w:rPr>
            </w:pPr>
          </w:p>
        </w:tc>
      </w:tr>
      <w:tr w:rsidR="00B85931" w:rsidRPr="004D0E73" w:rsidTr="000F3027">
        <w:trPr>
          <w:trHeight w:val="1011"/>
        </w:trPr>
        <w:tc>
          <w:tcPr>
            <w:tcW w:w="648" w:type="dxa"/>
            <w:vMerge/>
            <w:vAlign w:val="center"/>
          </w:tcPr>
          <w:p w:rsidR="00B85931" w:rsidRPr="004D0E73" w:rsidRDefault="00B85931" w:rsidP="005307A5">
            <w:pPr>
              <w:rPr>
                <w:b/>
                <w:color w:val="000000"/>
              </w:rPr>
            </w:pPr>
          </w:p>
        </w:tc>
        <w:tc>
          <w:tcPr>
            <w:tcW w:w="1080" w:type="dxa"/>
          </w:tcPr>
          <w:p w:rsidR="00B85931" w:rsidRPr="004D0E73" w:rsidRDefault="00B85931" w:rsidP="005307A5">
            <w:pPr>
              <w:rPr>
                <w:color w:val="000000"/>
              </w:rPr>
            </w:pPr>
            <w:r w:rsidRPr="004D0E73">
              <w:rPr>
                <w:b/>
                <w:color w:val="000000"/>
              </w:rPr>
              <w:t>Прогулка:</w:t>
            </w:r>
          </w:p>
          <w:p w:rsidR="00B85931" w:rsidRPr="004D0E73" w:rsidRDefault="00B85931" w:rsidP="005307A5">
            <w:pPr>
              <w:rPr>
                <w:color w:val="000000"/>
              </w:rPr>
            </w:pPr>
          </w:p>
        </w:tc>
        <w:tc>
          <w:tcPr>
            <w:tcW w:w="1260" w:type="dxa"/>
            <w:vMerge w:val="restart"/>
            <w:tcBorders>
              <w:right w:val="single" w:sz="4" w:space="0" w:color="auto"/>
            </w:tcBorders>
          </w:tcPr>
          <w:p w:rsidR="00B85931" w:rsidRPr="004D0E73" w:rsidRDefault="00B85931" w:rsidP="00AC50E1">
            <w:pPr>
              <w:jc w:val="center"/>
            </w:pPr>
          </w:p>
          <w:p w:rsidR="00B85931" w:rsidRPr="004D0E73" w:rsidRDefault="00B85931" w:rsidP="00AC50E1">
            <w:pPr>
              <w:jc w:val="center"/>
            </w:pPr>
          </w:p>
          <w:p w:rsidR="00B85931" w:rsidRPr="004D0E73" w:rsidRDefault="00B85931" w:rsidP="00AC50E1">
            <w:pPr>
              <w:jc w:val="center"/>
            </w:pPr>
          </w:p>
          <w:p w:rsidR="00B85931" w:rsidRPr="004D0E73" w:rsidRDefault="00B85931" w:rsidP="00AC50E1">
            <w:pPr>
              <w:jc w:val="center"/>
            </w:pPr>
          </w:p>
          <w:p w:rsidR="00B85931" w:rsidRPr="004D0E73" w:rsidRDefault="00B85931" w:rsidP="00AC50E1">
            <w:pPr>
              <w:jc w:val="center"/>
            </w:pPr>
            <w:r w:rsidRPr="004D0E73">
              <w:t>Физ.р</w:t>
            </w:r>
          </w:p>
          <w:p w:rsidR="00B85931" w:rsidRPr="004D0E73" w:rsidRDefault="00B85931" w:rsidP="00AC50E1">
            <w:pPr>
              <w:jc w:val="center"/>
            </w:pPr>
            <w:r w:rsidRPr="004D0E73">
              <w:t>Соц-лич</w:t>
            </w:r>
          </w:p>
          <w:p w:rsidR="00B85931" w:rsidRPr="004D0E73" w:rsidRDefault="00B85931" w:rsidP="00AC50E1">
            <w:pPr>
              <w:jc w:val="center"/>
            </w:pPr>
            <w:r w:rsidRPr="004D0E73">
              <w:t>Реч.р</w:t>
            </w:r>
          </w:p>
          <w:p w:rsidR="00B85931" w:rsidRPr="004D0E73" w:rsidRDefault="00B85931" w:rsidP="00AC50E1">
            <w:pPr>
              <w:jc w:val="center"/>
            </w:pPr>
            <w:r w:rsidRPr="004D0E73">
              <w:t>Поз.р</w:t>
            </w:r>
          </w:p>
          <w:p w:rsidR="00B85931" w:rsidRPr="004D0E73" w:rsidRDefault="00B85931" w:rsidP="00AC50E1">
            <w:pPr>
              <w:jc w:val="center"/>
              <w:rPr>
                <w:color w:val="000000"/>
              </w:rPr>
            </w:pPr>
            <w:r w:rsidRPr="004D0E73">
              <w:t>Худ-эст.</w:t>
            </w:r>
          </w:p>
        </w:tc>
        <w:tc>
          <w:tcPr>
            <w:tcW w:w="3372" w:type="dxa"/>
            <w:tcBorders>
              <w:left w:val="single" w:sz="4" w:space="0" w:color="auto"/>
            </w:tcBorders>
          </w:tcPr>
          <w:p w:rsidR="00B85931" w:rsidRPr="004D0E73" w:rsidRDefault="00B85931" w:rsidP="004D0E73">
            <w:r w:rsidRPr="004D0E73">
              <w:t>Наблюдения за погодой.</w:t>
            </w:r>
          </w:p>
          <w:p w:rsidR="00B85931" w:rsidRPr="004D0E73" w:rsidRDefault="00B85931" w:rsidP="004D0E73">
            <w:r w:rsidRPr="004D0E73">
              <w:t>Формирование знаний о весне.</w:t>
            </w:r>
          </w:p>
          <w:p w:rsidR="00B85931" w:rsidRPr="004D0E73" w:rsidRDefault="00B85931" w:rsidP="004D0E73">
            <w:pP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4D0E73">
              <w:t>П/и «Эстафета с мячом»</w:t>
            </w:r>
            <w:r>
              <w:t xml:space="preserve"> </w:t>
            </w:r>
            <w:r w:rsidRPr="00380E2B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Д/и</w:t>
            </w:r>
            <w:r w:rsidRPr="004D0E73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«Воробышки и автомобиль»</w:t>
            </w:r>
          </w:p>
          <w:p w:rsidR="00B85931" w:rsidRPr="00380E2B" w:rsidRDefault="00B85931" w:rsidP="004D0E73">
            <w:r w:rsidRPr="004D0E73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бега. </w:t>
            </w:r>
          </w:p>
        </w:tc>
        <w:tc>
          <w:tcPr>
            <w:tcW w:w="1933" w:type="dxa"/>
            <w:gridSpan w:val="2"/>
          </w:tcPr>
          <w:p w:rsidR="00B85931" w:rsidRPr="004D0E73" w:rsidRDefault="00B85931" w:rsidP="005307A5">
            <w:pPr>
              <w:rPr>
                <w:color w:val="000000"/>
              </w:rPr>
            </w:pPr>
          </w:p>
        </w:tc>
        <w:tc>
          <w:tcPr>
            <w:tcW w:w="2531" w:type="dxa"/>
            <w:tcBorders>
              <w:bottom w:val="single" w:sz="4" w:space="0" w:color="auto"/>
            </w:tcBorders>
          </w:tcPr>
          <w:p w:rsidR="00B85931" w:rsidRPr="004D0E73" w:rsidRDefault="00B85931" w:rsidP="00035FEB">
            <w:r w:rsidRPr="004D0E73">
              <w:t>Побуждение детей расс</w:t>
            </w:r>
            <w:r>
              <w:t>казыва</w:t>
            </w:r>
            <w:r w:rsidRPr="004D0E73">
              <w:t>ть о том, где они гуляли в выходные дни (в парке, сквере, детском городке и т.д.)</w:t>
            </w:r>
          </w:p>
        </w:tc>
        <w:tc>
          <w:tcPr>
            <w:tcW w:w="3324" w:type="dxa"/>
          </w:tcPr>
          <w:p w:rsidR="00B85931" w:rsidRPr="004D0E73" w:rsidRDefault="00B85931" w:rsidP="005307A5">
            <w:pPr>
              <w:rPr>
                <w:color w:val="000000"/>
              </w:rPr>
            </w:pPr>
            <w:r w:rsidRPr="004D0E73">
              <w:rPr>
                <w:spacing w:val="-1"/>
              </w:rPr>
              <w:t xml:space="preserve">Дидактическая </w:t>
            </w:r>
            <w:r w:rsidRPr="004D0E73">
              <w:rPr>
                <w:spacing w:val="-2"/>
              </w:rPr>
              <w:t>игра «Встань там, где скажу», сюжетно-</w:t>
            </w:r>
            <w:r w:rsidRPr="004D0E73">
              <w:rPr>
                <w:spacing w:val="-1"/>
              </w:rPr>
              <w:t>дидактическая игра «Шофер».</w:t>
            </w:r>
          </w:p>
        </w:tc>
        <w:tc>
          <w:tcPr>
            <w:tcW w:w="1695" w:type="dxa"/>
            <w:vMerge/>
            <w:vAlign w:val="center"/>
          </w:tcPr>
          <w:p w:rsidR="00B85931" w:rsidRPr="004D0E73" w:rsidRDefault="00B85931" w:rsidP="005307A5">
            <w:pPr>
              <w:rPr>
                <w:color w:val="000000"/>
              </w:rPr>
            </w:pPr>
          </w:p>
        </w:tc>
      </w:tr>
      <w:tr w:rsidR="00B85931" w:rsidRPr="004D0E73" w:rsidTr="000F3027">
        <w:trPr>
          <w:trHeight w:val="855"/>
        </w:trPr>
        <w:tc>
          <w:tcPr>
            <w:tcW w:w="648" w:type="dxa"/>
            <w:vMerge/>
            <w:vAlign w:val="center"/>
          </w:tcPr>
          <w:p w:rsidR="00B85931" w:rsidRPr="004D0E73" w:rsidRDefault="00B85931" w:rsidP="005307A5">
            <w:pPr>
              <w:rPr>
                <w:b/>
                <w:color w:val="000000"/>
              </w:rPr>
            </w:pPr>
          </w:p>
        </w:tc>
        <w:tc>
          <w:tcPr>
            <w:tcW w:w="1080" w:type="dxa"/>
          </w:tcPr>
          <w:p w:rsidR="00B85931" w:rsidRPr="004D0E73" w:rsidRDefault="00B85931" w:rsidP="005307A5">
            <w:pPr>
              <w:rPr>
                <w:b/>
                <w:color w:val="000000"/>
              </w:rPr>
            </w:pPr>
            <w:r w:rsidRPr="004D0E73">
              <w:rPr>
                <w:b/>
                <w:color w:val="000000"/>
              </w:rPr>
              <w:t>Деятельность  перед сном</w:t>
            </w:r>
          </w:p>
        </w:tc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B85931" w:rsidRPr="004D0E73" w:rsidRDefault="00B85931" w:rsidP="005307A5">
            <w:pPr>
              <w:rPr>
                <w:color w:val="000000"/>
              </w:rPr>
            </w:pPr>
          </w:p>
        </w:tc>
        <w:tc>
          <w:tcPr>
            <w:tcW w:w="11160" w:type="dxa"/>
            <w:gridSpan w:val="5"/>
            <w:tcBorders>
              <w:left w:val="single" w:sz="4" w:space="0" w:color="auto"/>
            </w:tcBorders>
          </w:tcPr>
          <w:p w:rsidR="00B85931" w:rsidRPr="004D0E73" w:rsidRDefault="00B85931" w:rsidP="00772043">
            <w:pPr>
              <w:rPr>
                <w:color w:val="000000"/>
              </w:rPr>
            </w:pPr>
            <w:r w:rsidRPr="004D0E73">
              <w:t xml:space="preserve">Чтение </w:t>
            </w:r>
            <w:r>
              <w:t xml:space="preserve">русской народной сказки по желанию детей: </w:t>
            </w:r>
            <w:r w:rsidRPr="004D0E73">
              <w:t>учить внимательно слушать произведение, следить за сюжетом, отвечать на вопросы по произведению.</w:t>
            </w:r>
          </w:p>
        </w:tc>
        <w:tc>
          <w:tcPr>
            <w:tcW w:w="1695" w:type="dxa"/>
            <w:vMerge/>
            <w:vAlign w:val="center"/>
          </w:tcPr>
          <w:p w:rsidR="00B85931" w:rsidRPr="004D0E73" w:rsidRDefault="00B85931" w:rsidP="005307A5">
            <w:pPr>
              <w:rPr>
                <w:color w:val="000000"/>
              </w:rPr>
            </w:pPr>
          </w:p>
        </w:tc>
      </w:tr>
      <w:tr w:rsidR="00B85931" w:rsidRPr="004D0E73" w:rsidTr="000F3027">
        <w:trPr>
          <w:trHeight w:val="1385"/>
        </w:trPr>
        <w:tc>
          <w:tcPr>
            <w:tcW w:w="648" w:type="dxa"/>
            <w:vMerge/>
            <w:vAlign w:val="center"/>
          </w:tcPr>
          <w:p w:rsidR="00B85931" w:rsidRPr="004D0E73" w:rsidRDefault="00B85931" w:rsidP="005307A5">
            <w:pPr>
              <w:rPr>
                <w:b/>
                <w:color w:val="000000"/>
              </w:rPr>
            </w:pPr>
          </w:p>
        </w:tc>
        <w:tc>
          <w:tcPr>
            <w:tcW w:w="1080" w:type="dxa"/>
          </w:tcPr>
          <w:p w:rsidR="00B85931" w:rsidRPr="004D0E73" w:rsidRDefault="00B85931" w:rsidP="005307A5">
            <w:pPr>
              <w:rPr>
                <w:color w:val="000000"/>
              </w:rPr>
            </w:pPr>
            <w:r w:rsidRPr="004D0E73">
              <w:rPr>
                <w:b/>
                <w:color w:val="000000"/>
              </w:rPr>
              <w:t>2 п.д.</w:t>
            </w:r>
          </w:p>
        </w:tc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B85931" w:rsidRPr="004D0E73" w:rsidRDefault="00B85931" w:rsidP="005307A5">
            <w:pPr>
              <w:rPr>
                <w:color w:val="000000"/>
              </w:rPr>
            </w:pPr>
          </w:p>
        </w:tc>
        <w:tc>
          <w:tcPr>
            <w:tcW w:w="3372" w:type="dxa"/>
            <w:tcBorders>
              <w:left w:val="single" w:sz="4" w:space="0" w:color="auto"/>
            </w:tcBorders>
          </w:tcPr>
          <w:p w:rsidR="00B85931" w:rsidRPr="004D0E73" w:rsidRDefault="00B85931" w:rsidP="00453121">
            <w:pPr>
              <w:rPr>
                <w:color w:val="000000"/>
              </w:rPr>
            </w:pPr>
            <w:r w:rsidRPr="004D0E73">
              <w:rPr>
                <w:color w:val="000000"/>
              </w:rPr>
              <w:t>Гимнастика после сна.</w:t>
            </w:r>
          </w:p>
          <w:p w:rsidR="00B85931" w:rsidRPr="004D0E73" w:rsidRDefault="00B85931" w:rsidP="00453121">
            <w:r w:rsidRPr="004D0E73">
              <w:rPr>
                <w:color w:val="000000"/>
              </w:rPr>
              <w:t>Д</w:t>
            </w:r>
            <w:r>
              <w:rPr>
                <w:color w:val="000000"/>
              </w:rPr>
              <w:t xml:space="preserve">/и «Скажи наоборот» </w:t>
            </w:r>
          </w:p>
        </w:tc>
        <w:tc>
          <w:tcPr>
            <w:tcW w:w="1933" w:type="dxa"/>
            <w:gridSpan w:val="2"/>
          </w:tcPr>
          <w:p w:rsidR="00B85931" w:rsidRPr="004D0E73" w:rsidRDefault="00B85931" w:rsidP="005307A5">
            <w:pPr>
              <w:rPr>
                <w:color w:val="000000"/>
              </w:rPr>
            </w:pPr>
          </w:p>
        </w:tc>
        <w:tc>
          <w:tcPr>
            <w:tcW w:w="2531" w:type="dxa"/>
            <w:tcBorders>
              <w:top w:val="single" w:sz="4" w:space="0" w:color="auto"/>
            </w:tcBorders>
          </w:tcPr>
          <w:p w:rsidR="00B85931" w:rsidRPr="004D0E73" w:rsidRDefault="00B85931" w:rsidP="005307A5">
            <w:pPr>
              <w:rPr>
                <w:color w:val="000000"/>
              </w:rPr>
            </w:pPr>
            <w:r w:rsidRPr="004D0E73">
              <w:t>Ситуативный разговор о правилах поведения в общественных местах.</w:t>
            </w:r>
          </w:p>
        </w:tc>
        <w:tc>
          <w:tcPr>
            <w:tcW w:w="3324" w:type="dxa"/>
            <w:tcBorders>
              <w:top w:val="single" w:sz="4" w:space="0" w:color="auto"/>
            </w:tcBorders>
          </w:tcPr>
          <w:p w:rsidR="00B85931" w:rsidRPr="004D0E73" w:rsidRDefault="00B85931" w:rsidP="00772043">
            <w:r w:rsidRPr="004D0E73">
              <w:t xml:space="preserve">Работа в центре книги: подбор книг по жанрам: сказки, стихи, рассказы.  </w:t>
            </w:r>
          </w:p>
        </w:tc>
        <w:tc>
          <w:tcPr>
            <w:tcW w:w="1695" w:type="dxa"/>
            <w:vMerge/>
            <w:vAlign w:val="center"/>
          </w:tcPr>
          <w:p w:rsidR="00B85931" w:rsidRPr="004D0E73" w:rsidRDefault="00B85931" w:rsidP="005307A5">
            <w:pPr>
              <w:rPr>
                <w:color w:val="000000"/>
              </w:rPr>
            </w:pPr>
          </w:p>
        </w:tc>
      </w:tr>
      <w:tr w:rsidR="00B85931" w:rsidRPr="004D0E73" w:rsidTr="000F3027">
        <w:trPr>
          <w:trHeight w:val="989"/>
        </w:trPr>
        <w:tc>
          <w:tcPr>
            <w:tcW w:w="648" w:type="dxa"/>
            <w:vMerge/>
            <w:vAlign w:val="center"/>
          </w:tcPr>
          <w:p w:rsidR="00B85931" w:rsidRPr="004D0E73" w:rsidRDefault="00B85931" w:rsidP="005307A5">
            <w:pPr>
              <w:rPr>
                <w:b/>
                <w:color w:val="000000"/>
              </w:rPr>
            </w:pPr>
          </w:p>
        </w:tc>
        <w:tc>
          <w:tcPr>
            <w:tcW w:w="1080" w:type="dxa"/>
          </w:tcPr>
          <w:p w:rsidR="00B85931" w:rsidRPr="004D0E73" w:rsidRDefault="00B85931" w:rsidP="005307A5">
            <w:pPr>
              <w:rPr>
                <w:b/>
                <w:color w:val="000000"/>
              </w:rPr>
            </w:pPr>
            <w:r w:rsidRPr="004D0E73">
              <w:rPr>
                <w:b/>
                <w:color w:val="000000"/>
              </w:rPr>
              <w:t>Прогулка.</w:t>
            </w:r>
          </w:p>
        </w:tc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B85931" w:rsidRPr="004D0E73" w:rsidRDefault="00B85931" w:rsidP="005307A5">
            <w:pPr>
              <w:rPr>
                <w:color w:val="000000"/>
              </w:rPr>
            </w:pPr>
          </w:p>
        </w:tc>
        <w:tc>
          <w:tcPr>
            <w:tcW w:w="11160" w:type="dxa"/>
            <w:gridSpan w:val="5"/>
            <w:tcBorders>
              <w:left w:val="single" w:sz="4" w:space="0" w:color="auto"/>
            </w:tcBorders>
          </w:tcPr>
          <w:p w:rsidR="00B85931" w:rsidRPr="004D0E73" w:rsidRDefault="00B85931" w:rsidP="00453121">
            <w:pPr>
              <w:jc w:val="both"/>
              <w:rPr>
                <w:color w:val="000000"/>
                <w:spacing w:val="-3"/>
              </w:rPr>
            </w:pPr>
            <w:r w:rsidRPr="004D0E73">
              <w:rPr>
                <w:color w:val="000000"/>
                <w:spacing w:val="-2"/>
              </w:rPr>
              <w:t xml:space="preserve">Наблюдать, как раскачиваются деревья на ветру. </w:t>
            </w:r>
            <w:r w:rsidRPr="004D0E73">
              <w:rPr>
                <w:color w:val="000000"/>
                <w:spacing w:val="6"/>
              </w:rPr>
              <w:t xml:space="preserve">Спросить у детей, почему так неспокойно </w:t>
            </w:r>
            <w:r w:rsidRPr="004D0E73">
              <w:rPr>
                <w:color w:val="000000"/>
                <w:spacing w:val="-3"/>
              </w:rPr>
              <w:t>ведут себя деревья</w:t>
            </w:r>
          </w:p>
          <w:p w:rsidR="00B85931" w:rsidRPr="004D0E73" w:rsidRDefault="00B85931" w:rsidP="00453121">
            <w:pPr>
              <w:jc w:val="both"/>
              <w:rPr>
                <w:color w:val="000000"/>
                <w:spacing w:val="-1"/>
              </w:rPr>
            </w:pPr>
            <w:r w:rsidRPr="004D0E73">
              <w:rPr>
                <w:bCs/>
                <w:color w:val="000000"/>
                <w:spacing w:val="-1"/>
              </w:rPr>
              <w:t xml:space="preserve">П/игры: </w:t>
            </w:r>
            <w:r w:rsidRPr="004D0E73">
              <w:rPr>
                <w:color w:val="000000"/>
                <w:spacing w:val="-1"/>
              </w:rPr>
              <w:t>«Мыши и кот» «Найди, что спрятано»</w:t>
            </w:r>
            <w:r>
              <w:rPr>
                <w:color w:val="000000"/>
                <w:spacing w:val="-1"/>
              </w:rPr>
              <w:t>:</w:t>
            </w:r>
            <w:r w:rsidRPr="004D0E73">
              <w:rPr>
                <w:color w:val="000000"/>
                <w:spacing w:val="-1"/>
              </w:rPr>
              <w:t xml:space="preserve"> развивать сообразительность</w:t>
            </w:r>
            <w:r>
              <w:rPr>
                <w:color w:val="000000"/>
                <w:spacing w:val="-1"/>
              </w:rPr>
              <w:t>.</w:t>
            </w:r>
          </w:p>
          <w:p w:rsidR="00B85931" w:rsidRPr="004D0E73" w:rsidRDefault="00B85931" w:rsidP="00453121">
            <w:pPr>
              <w:jc w:val="both"/>
            </w:pPr>
            <w:r w:rsidRPr="004D0E73">
              <w:rPr>
                <w:color w:val="000000"/>
                <w:spacing w:val="-1"/>
              </w:rPr>
              <w:t xml:space="preserve">Самостоятельная деятельность детей на участке. </w:t>
            </w:r>
          </w:p>
        </w:tc>
        <w:tc>
          <w:tcPr>
            <w:tcW w:w="1695" w:type="dxa"/>
            <w:vMerge/>
            <w:vAlign w:val="center"/>
          </w:tcPr>
          <w:p w:rsidR="00B85931" w:rsidRPr="004D0E73" w:rsidRDefault="00B85931" w:rsidP="005307A5">
            <w:pPr>
              <w:rPr>
                <w:color w:val="000000"/>
              </w:rPr>
            </w:pPr>
          </w:p>
        </w:tc>
      </w:tr>
    </w:tbl>
    <w:p w:rsidR="00B85931" w:rsidRPr="004D0E73" w:rsidRDefault="00B85931"/>
    <w:tbl>
      <w:tblPr>
        <w:tblW w:w="15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4"/>
        <w:gridCol w:w="1344"/>
        <w:gridCol w:w="1080"/>
        <w:gridCol w:w="3420"/>
        <w:gridCol w:w="1800"/>
        <w:gridCol w:w="148"/>
        <w:gridCol w:w="2551"/>
        <w:gridCol w:w="2850"/>
        <w:gridCol w:w="2098"/>
      </w:tblGrid>
      <w:tr w:rsidR="00B85931" w:rsidRPr="005D5AEE" w:rsidTr="000F3027">
        <w:trPr>
          <w:trHeight w:val="525"/>
        </w:trPr>
        <w:tc>
          <w:tcPr>
            <w:tcW w:w="564" w:type="dxa"/>
            <w:vMerge w:val="restart"/>
            <w:textDirection w:val="btLr"/>
          </w:tcPr>
          <w:p w:rsidR="00B85931" w:rsidRPr="005D5AEE" w:rsidRDefault="00B85931" w:rsidP="0023678C">
            <w:pPr>
              <w:ind w:left="113" w:right="113"/>
              <w:rPr>
                <w:b/>
              </w:rPr>
            </w:pPr>
            <w:r w:rsidRPr="005D5AEE">
              <w:rPr>
                <w:b/>
              </w:rPr>
              <w:t>День недели</w:t>
            </w:r>
          </w:p>
        </w:tc>
        <w:tc>
          <w:tcPr>
            <w:tcW w:w="1344" w:type="dxa"/>
            <w:vMerge w:val="restart"/>
          </w:tcPr>
          <w:p w:rsidR="00B85931" w:rsidRPr="005D5AEE" w:rsidRDefault="00B85931" w:rsidP="0023678C">
            <w:pPr>
              <w:jc w:val="center"/>
              <w:rPr>
                <w:b/>
              </w:rPr>
            </w:pPr>
          </w:p>
          <w:p w:rsidR="00B85931" w:rsidRPr="005D5AEE" w:rsidRDefault="00B85931" w:rsidP="0023678C">
            <w:pPr>
              <w:rPr>
                <w:b/>
              </w:rPr>
            </w:pPr>
          </w:p>
          <w:p w:rsidR="00B85931" w:rsidRPr="005D5AEE" w:rsidRDefault="00B85931" w:rsidP="0023678C">
            <w:pPr>
              <w:jc w:val="center"/>
              <w:rPr>
                <w:b/>
              </w:rPr>
            </w:pPr>
          </w:p>
          <w:p w:rsidR="00B85931" w:rsidRPr="005D5AEE" w:rsidRDefault="00B85931" w:rsidP="0023678C">
            <w:pPr>
              <w:jc w:val="center"/>
              <w:rPr>
                <w:b/>
              </w:rPr>
            </w:pPr>
            <w:r w:rsidRPr="005D5AEE">
              <w:rPr>
                <w:b/>
              </w:rPr>
              <w:t>Режим</w:t>
            </w:r>
          </w:p>
        </w:tc>
        <w:tc>
          <w:tcPr>
            <w:tcW w:w="1080" w:type="dxa"/>
            <w:vMerge w:val="restart"/>
          </w:tcPr>
          <w:p w:rsidR="00B85931" w:rsidRPr="005D5AEE" w:rsidRDefault="00B85931" w:rsidP="0023678C">
            <w:pPr>
              <w:rPr>
                <w:b/>
              </w:rPr>
            </w:pPr>
          </w:p>
          <w:p w:rsidR="00B85931" w:rsidRPr="005D5AEE" w:rsidRDefault="00B85931" w:rsidP="0023678C">
            <w:pPr>
              <w:jc w:val="center"/>
              <w:rPr>
                <w:b/>
              </w:rPr>
            </w:pPr>
            <w:r w:rsidRPr="005D5AEE">
              <w:rPr>
                <w:b/>
              </w:rPr>
              <w:t>Образователь</w:t>
            </w:r>
          </w:p>
          <w:p w:rsidR="00B85931" w:rsidRPr="005D5AEE" w:rsidRDefault="00B85931" w:rsidP="0023678C">
            <w:pPr>
              <w:jc w:val="center"/>
              <w:rPr>
                <w:b/>
              </w:rPr>
            </w:pPr>
            <w:r w:rsidRPr="005D5AEE">
              <w:rPr>
                <w:b/>
              </w:rPr>
              <w:t>ные</w:t>
            </w:r>
          </w:p>
          <w:p w:rsidR="00B85931" w:rsidRPr="005D5AEE" w:rsidRDefault="00B85931" w:rsidP="0023678C">
            <w:pPr>
              <w:jc w:val="center"/>
              <w:rPr>
                <w:b/>
              </w:rPr>
            </w:pPr>
            <w:r w:rsidRPr="005D5AEE">
              <w:rPr>
                <w:b/>
              </w:rPr>
              <w:t>области</w:t>
            </w:r>
          </w:p>
        </w:tc>
        <w:tc>
          <w:tcPr>
            <w:tcW w:w="7919" w:type="dxa"/>
            <w:gridSpan w:val="4"/>
          </w:tcPr>
          <w:p w:rsidR="00B85931" w:rsidRPr="005D5AEE" w:rsidRDefault="00B85931" w:rsidP="0023678C">
            <w:pPr>
              <w:jc w:val="center"/>
              <w:rPr>
                <w:b/>
              </w:rPr>
            </w:pPr>
            <w:r w:rsidRPr="005D5AEE">
              <w:rPr>
                <w:b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50" w:type="dxa"/>
            <w:vMerge w:val="restart"/>
          </w:tcPr>
          <w:p w:rsidR="00B85931" w:rsidRPr="005D5AEE" w:rsidRDefault="00B85931" w:rsidP="0023678C">
            <w:pPr>
              <w:jc w:val="center"/>
              <w:rPr>
                <w:b/>
              </w:rPr>
            </w:pPr>
            <w:r w:rsidRPr="005D5AEE">
              <w:rPr>
                <w:b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98" w:type="dxa"/>
            <w:vMerge w:val="restart"/>
          </w:tcPr>
          <w:p w:rsidR="00B85931" w:rsidRPr="005D5AEE" w:rsidRDefault="00B85931" w:rsidP="0023678C">
            <w:pPr>
              <w:rPr>
                <w:b/>
              </w:rPr>
            </w:pPr>
            <w:r w:rsidRPr="005D5AEE">
              <w:rPr>
                <w:b/>
              </w:rPr>
              <w:t>Взаимодействие с родителями</w:t>
            </w:r>
          </w:p>
          <w:p w:rsidR="00B85931" w:rsidRPr="005D5AEE" w:rsidRDefault="00B85931" w:rsidP="0023678C">
            <w:pPr>
              <w:rPr>
                <w:b/>
              </w:rPr>
            </w:pPr>
          </w:p>
        </w:tc>
      </w:tr>
      <w:tr w:rsidR="00B85931" w:rsidRPr="005D5AEE" w:rsidTr="000F3027">
        <w:trPr>
          <w:trHeight w:val="864"/>
        </w:trPr>
        <w:tc>
          <w:tcPr>
            <w:tcW w:w="564" w:type="dxa"/>
            <w:vMerge/>
            <w:vAlign w:val="center"/>
          </w:tcPr>
          <w:p w:rsidR="00B85931" w:rsidRPr="005D5AEE" w:rsidRDefault="00B85931" w:rsidP="0023678C">
            <w:pPr>
              <w:rPr>
                <w:b/>
              </w:rPr>
            </w:pPr>
          </w:p>
        </w:tc>
        <w:tc>
          <w:tcPr>
            <w:tcW w:w="1344" w:type="dxa"/>
            <w:vMerge/>
            <w:vAlign w:val="center"/>
          </w:tcPr>
          <w:p w:rsidR="00B85931" w:rsidRPr="005D5AEE" w:rsidRDefault="00B85931" w:rsidP="0023678C">
            <w:pPr>
              <w:rPr>
                <w:b/>
              </w:rPr>
            </w:pPr>
          </w:p>
        </w:tc>
        <w:tc>
          <w:tcPr>
            <w:tcW w:w="1080" w:type="dxa"/>
            <w:vMerge/>
            <w:vAlign w:val="center"/>
          </w:tcPr>
          <w:p w:rsidR="00B85931" w:rsidRPr="005D5AEE" w:rsidRDefault="00B85931" w:rsidP="0023678C">
            <w:pPr>
              <w:rPr>
                <w:b/>
              </w:rPr>
            </w:pPr>
          </w:p>
        </w:tc>
        <w:tc>
          <w:tcPr>
            <w:tcW w:w="3420" w:type="dxa"/>
          </w:tcPr>
          <w:p w:rsidR="00B85931" w:rsidRPr="005D5AEE" w:rsidRDefault="00B85931" w:rsidP="0023678C">
            <w:pPr>
              <w:jc w:val="center"/>
              <w:rPr>
                <w:b/>
              </w:rPr>
            </w:pPr>
            <w:r w:rsidRPr="005D5AEE">
              <w:rPr>
                <w:b/>
              </w:rPr>
              <w:t>Групповая,</w:t>
            </w:r>
          </w:p>
          <w:p w:rsidR="00B85931" w:rsidRPr="005D5AEE" w:rsidRDefault="00B85931" w:rsidP="0023678C">
            <w:pPr>
              <w:jc w:val="center"/>
              <w:rPr>
                <w:b/>
              </w:rPr>
            </w:pPr>
            <w:r w:rsidRPr="005D5AEE">
              <w:rPr>
                <w:b/>
              </w:rPr>
              <w:t>подгрупповая</w:t>
            </w:r>
          </w:p>
        </w:tc>
        <w:tc>
          <w:tcPr>
            <w:tcW w:w="1800" w:type="dxa"/>
          </w:tcPr>
          <w:p w:rsidR="00B85931" w:rsidRPr="005D5AEE" w:rsidRDefault="00B85931" w:rsidP="0023678C">
            <w:pPr>
              <w:rPr>
                <w:b/>
              </w:rPr>
            </w:pPr>
          </w:p>
          <w:p w:rsidR="00B85931" w:rsidRPr="005D5AEE" w:rsidRDefault="00B85931" w:rsidP="0023678C">
            <w:pPr>
              <w:jc w:val="center"/>
              <w:rPr>
                <w:b/>
              </w:rPr>
            </w:pPr>
            <w:r w:rsidRPr="005D5AEE">
              <w:rPr>
                <w:b/>
              </w:rPr>
              <w:t>Индивидуальная</w:t>
            </w:r>
          </w:p>
        </w:tc>
        <w:tc>
          <w:tcPr>
            <w:tcW w:w="2699" w:type="dxa"/>
            <w:gridSpan w:val="2"/>
          </w:tcPr>
          <w:p w:rsidR="00B85931" w:rsidRPr="005D5AEE" w:rsidRDefault="00B85931" w:rsidP="0023678C">
            <w:pPr>
              <w:jc w:val="center"/>
              <w:rPr>
                <w:b/>
              </w:rPr>
            </w:pPr>
            <w:r w:rsidRPr="005D5AEE"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2850" w:type="dxa"/>
            <w:vMerge/>
            <w:vAlign w:val="center"/>
          </w:tcPr>
          <w:p w:rsidR="00B85931" w:rsidRPr="005D5AEE" w:rsidRDefault="00B85931" w:rsidP="0023678C">
            <w:pPr>
              <w:rPr>
                <w:b/>
              </w:rPr>
            </w:pPr>
          </w:p>
        </w:tc>
        <w:tc>
          <w:tcPr>
            <w:tcW w:w="2098" w:type="dxa"/>
            <w:vMerge/>
            <w:vAlign w:val="center"/>
          </w:tcPr>
          <w:p w:rsidR="00B85931" w:rsidRPr="005D5AEE" w:rsidRDefault="00B85931" w:rsidP="0023678C">
            <w:pPr>
              <w:rPr>
                <w:b/>
              </w:rPr>
            </w:pPr>
          </w:p>
        </w:tc>
      </w:tr>
      <w:tr w:rsidR="00B85931" w:rsidRPr="005D5AEE" w:rsidTr="000F3027">
        <w:trPr>
          <w:trHeight w:val="299"/>
        </w:trPr>
        <w:tc>
          <w:tcPr>
            <w:tcW w:w="564" w:type="dxa"/>
          </w:tcPr>
          <w:p w:rsidR="00B85931" w:rsidRPr="005D5AEE" w:rsidRDefault="00B85931" w:rsidP="0023678C">
            <w:pPr>
              <w:rPr>
                <w:b/>
              </w:rPr>
            </w:pPr>
            <w:r w:rsidRPr="005D5AEE">
              <w:rPr>
                <w:b/>
              </w:rPr>
              <w:t>1</w:t>
            </w:r>
          </w:p>
        </w:tc>
        <w:tc>
          <w:tcPr>
            <w:tcW w:w="1344" w:type="dxa"/>
          </w:tcPr>
          <w:p w:rsidR="00B85931" w:rsidRPr="005D5AEE" w:rsidRDefault="00B85931" w:rsidP="0023678C">
            <w:pPr>
              <w:jc w:val="center"/>
              <w:rPr>
                <w:b/>
              </w:rPr>
            </w:pPr>
            <w:r w:rsidRPr="005D5AEE">
              <w:rPr>
                <w:b/>
              </w:rPr>
              <w:t>2</w:t>
            </w:r>
          </w:p>
        </w:tc>
        <w:tc>
          <w:tcPr>
            <w:tcW w:w="1080" w:type="dxa"/>
          </w:tcPr>
          <w:p w:rsidR="00B85931" w:rsidRPr="005D5AEE" w:rsidRDefault="00B85931" w:rsidP="0023678C">
            <w:pPr>
              <w:jc w:val="center"/>
              <w:rPr>
                <w:b/>
              </w:rPr>
            </w:pPr>
            <w:r w:rsidRPr="005D5AEE">
              <w:rPr>
                <w:b/>
              </w:rPr>
              <w:t>3</w:t>
            </w:r>
          </w:p>
        </w:tc>
        <w:tc>
          <w:tcPr>
            <w:tcW w:w="3420" w:type="dxa"/>
          </w:tcPr>
          <w:p w:rsidR="00B85931" w:rsidRPr="005D5AEE" w:rsidRDefault="00B85931" w:rsidP="0023678C">
            <w:pPr>
              <w:jc w:val="center"/>
              <w:rPr>
                <w:b/>
              </w:rPr>
            </w:pPr>
            <w:r w:rsidRPr="005D5AEE">
              <w:rPr>
                <w:b/>
              </w:rPr>
              <w:t>4</w:t>
            </w:r>
          </w:p>
        </w:tc>
        <w:tc>
          <w:tcPr>
            <w:tcW w:w="1800" w:type="dxa"/>
          </w:tcPr>
          <w:p w:rsidR="00B85931" w:rsidRPr="005D5AEE" w:rsidRDefault="00B85931" w:rsidP="0023678C">
            <w:pPr>
              <w:jc w:val="center"/>
              <w:rPr>
                <w:b/>
              </w:rPr>
            </w:pPr>
            <w:r w:rsidRPr="005D5AEE">
              <w:rPr>
                <w:b/>
              </w:rPr>
              <w:t>5</w:t>
            </w:r>
          </w:p>
        </w:tc>
        <w:tc>
          <w:tcPr>
            <w:tcW w:w="2699" w:type="dxa"/>
            <w:gridSpan w:val="2"/>
          </w:tcPr>
          <w:p w:rsidR="00B85931" w:rsidRPr="005D5AEE" w:rsidRDefault="00B85931" w:rsidP="0023678C">
            <w:pPr>
              <w:jc w:val="center"/>
              <w:rPr>
                <w:b/>
              </w:rPr>
            </w:pPr>
            <w:r w:rsidRPr="005D5AEE">
              <w:rPr>
                <w:b/>
              </w:rPr>
              <w:t>6</w:t>
            </w:r>
          </w:p>
        </w:tc>
        <w:tc>
          <w:tcPr>
            <w:tcW w:w="2850" w:type="dxa"/>
          </w:tcPr>
          <w:p w:rsidR="00B85931" w:rsidRPr="005D5AEE" w:rsidRDefault="00B85931" w:rsidP="0023678C">
            <w:pPr>
              <w:jc w:val="center"/>
              <w:rPr>
                <w:b/>
              </w:rPr>
            </w:pPr>
            <w:r w:rsidRPr="005D5AEE">
              <w:rPr>
                <w:b/>
              </w:rPr>
              <w:t>7</w:t>
            </w:r>
          </w:p>
        </w:tc>
        <w:tc>
          <w:tcPr>
            <w:tcW w:w="2098" w:type="dxa"/>
          </w:tcPr>
          <w:p w:rsidR="00B85931" w:rsidRPr="005D5AEE" w:rsidRDefault="00B85931" w:rsidP="0023678C">
            <w:pPr>
              <w:jc w:val="center"/>
              <w:rPr>
                <w:b/>
              </w:rPr>
            </w:pPr>
            <w:r w:rsidRPr="005D5AEE">
              <w:rPr>
                <w:b/>
              </w:rPr>
              <w:t>8</w:t>
            </w:r>
          </w:p>
        </w:tc>
      </w:tr>
      <w:tr w:rsidR="00B85931" w:rsidRPr="005D5AEE" w:rsidTr="000F3027">
        <w:trPr>
          <w:trHeight w:val="1167"/>
        </w:trPr>
        <w:tc>
          <w:tcPr>
            <w:tcW w:w="564" w:type="dxa"/>
            <w:vMerge w:val="restart"/>
            <w:textDirection w:val="btLr"/>
          </w:tcPr>
          <w:p w:rsidR="00B85931" w:rsidRPr="005D5AEE" w:rsidRDefault="00B85931" w:rsidP="0023678C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Вторник 15  марта </w:t>
            </w:r>
          </w:p>
        </w:tc>
        <w:tc>
          <w:tcPr>
            <w:tcW w:w="1344" w:type="dxa"/>
          </w:tcPr>
          <w:p w:rsidR="00B85931" w:rsidRPr="005D5AEE" w:rsidRDefault="00B85931" w:rsidP="0023678C">
            <w:pPr>
              <w:rPr>
                <w:b/>
                <w:color w:val="000000"/>
              </w:rPr>
            </w:pPr>
            <w:r w:rsidRPr="005D5AEE">
              <w:rPr>
                <w:b/>
                <w:color w:val="000000"/>
              </w:rPr>
              <w:t xml:space="preserve">Утро: </w:t>
            </w:r>
          </w:p>
        </w:tc>
        <w:tc>
          <w:tcPr>
            <w:tcW w:w="1080" w:type="dxa"/>
          </w:tcPr>
          <w:p w:rsidR="00B85931" w:rsidRPr="009E72C5" w:rsidRDefault="00B85931" w:rsidP="00AC50E1">
            <w:pPr>
              <w:jc w:val="center"/>
            </w:pPr>
            <w:r w:rsidRPr="009E72C5">
              <w:t>Физ.р</w:t>
            </w:r>
          </w:p>
          <w:p w:rsidR="00B85931" w:rsidRPr="009E72C5" w:rsidRDefault="00B85931" w:rsidP="00AC50E1">
            <w:pPr>
              <w:jc w:val="center"/>
            </w:pPr>
            <w:r>
              <w:t>Соц-лич.</w:t>
            </w:r>
          </w:p>
          <w:p w:rsidR="00B85931" w:rsidRPr="009E72C5" w:rsidRDefault="00B85931" w:rsidP="00AC50E1">
            <w:pPr>
              <w:jc w:val="center"/>
            </w:pPr>
            <w:r w:rsidRPr="009E72C5">
              <w:t>Реч.р</w:t>
            </w:r>
          </w:p>
          <w:p w:rsidR="00B85931" w:rsidRPr="00B346C4" w:rsidRDefault="00B85931" w:rsidP="00AC50E1">
            <w:pPr>
              <w:jc w:val="center"/>
              <w:rPr>
                <w:color w:val="000000"/>
              </w:rPr>
            </w:pPr>
            <w:r w:rsidRPr="009E72C5">
              <w:t>Поз.р</w:t>
            </w:r>
          </w:p>
        </w:tc>
        <w:tc>
          <w:tcPr>
            <w:tcW w:w="3420" w:type="dxa"/>
          </w:tcPr>
          <w:p w:rsidR="00B85931" w:rsidRPr="000152CC" w:rsidRDefault="00B85931" w:rsidP="0023678C">
            <w:pPr>
              <w:rPr>
                <w:color w:val="000000"/>
              </w:rPr>
            </w:pPr>
            <w:r w:rsidRPr="000152CC">
              <w:rPr>
                <w:color w:val="000000"/>
              </w:rPr>
              <w:t>Утренняя гимнастика.</w:t>
            </w:r>
          </w:p>
          <w:p w:rsidR="00B85931" w:rsidRPr="000152CC" w:rsidRDefault="00B85931" w:rsidP="000F3027">
            <w:pPr>
              <w:jc w:val="both"/>
              <w:rPr>
                <w:color w:val="000000"/>
              </w:rPr>
            </w:pPr>
            <w:r w:rsidRPr="000152CC">
              <w:t>Д/и: "Чудесный мешочек" - учить детей на ощупь отгадывать предметы.</w:t>
            </w:r>
          </w:p>
        </w:tc>
        <w:tc>
          <w:tcPr>
            <w:tcW w:w="1800" w:type="dxa"/>
          </w:tcPr>
          <w:p w:rsidR="00B85931" w:rsidRPr="000152CC" w:rsidRDefault="00B85931" w:rsidP="0023678C">
            <w:pPr>
              <w:rPr>
                <w:color w:val="000000"/>
              </w:rPr>
            </w:pPr>
          </w:p>
        </w:tc>
        <w:tc>
          <w:tcPr>
            <w:tcW w:w="2699" w:type="dxa"/>
            <w:gridSpan w:val="2"/>
          </w:tcPr>
          <w:p w:rsidR="00B85931" w:rsidRPr="000152CC" w:rsidRDefault="00B85931" w:rsidP="000F3027">
            <w:pPr>
              <w:rPr>
                <w:rStyle w:val="FontStyle207"/>
                <w:b/>
                <w:sz w:val="24"/>
                <w:szCs w:val="24"/>
              </w:rPr>
            </w:pPr>
            <w:r w:rsidRPr="000152CC">
              <w:rPr>
                <w:rStyle w:val="FontStyle207"/>
                <w:b/>
                <w:sz w:val="24"/>
                <w:szCs w:val="24"/>
              </w:rPr>
              <w:t>Ситуативный разговор</w:t>
            </w:r>
          </w:p>
          <w:p w:rsidR="00B85931" w:rsidRPr="000152CC" w:rsidRDefault="00B85931" w:rsidP="00427F19">
            <w:pPr>
              <w:rPr>
                <w:rFonts w:ascii="Century Schoolbook" w:hAnsi="Century Schoolbook" w:cs="Century Schoolbook"/>
              </w:rPr>
            </w:pPr>
            <w:r w:rsidRPr="000152CC">
              <w:rPr>
                <w:rStyle w:val="FontStyle207"/>
                <w:sz w:val="24"/>
                <w:szCs w:val="24"/>
              </w:rPr>
              <w:t xml:space="preserve">формировать желание вести здоровый образ жизни. </w:t>
            </w:r>
          </w:p>
        </w:tc>
        <w:tc>
          <w:tcPr>
            <w:tcW w:w="2850" w:type="dxa"/>
          </w:tcPr>
          <w:p w:rsidR="00B85931" w:rsidRPr="000152CC" w:rsidRDefault="00B85931" w:rsidP="0023678C">
            <w:pPr>
              <w:rPr>
                <w:color w:val="000000"/>
              </w:rPr>
            </w:pPr>
            <w:r w:rsidRPr="000152CC">
              <w:rPr>
                <w:color w:val="000000"/>
              </w:rPr>
              <w:t>Создать условия для Настольно-печатных игр по выбору детей. Цель: развивать у детей самостоятельность в игре</w:t>
            </w:r>
          </w:p>
        </w:tc>
        <w:tc>
          <w:tcPr>
            <w:tcW w:w="2098" w:type="dxa"/>
            <w:vMerge w:val="restart"/>
          </w:tcPr>
          <w:p w:rsidR="00B85931" w:rsidRDefault="00B85931" w:rsidP="0023678C">
            <w:r>
              <w:t>Индивидуальные беседы и консультации по запросам родителей.</w:t>
            </w:r>
          </w:p>
          <w:p w:rsidR="00B85931" w:rsidRDefault="00B85931" w:rsidP="0023678C"/>
          <w:p w:rsidR="00B85931" w:rsidRPr="0024439E" w:rsidRDefault="00B85931" w:rsidP="000F3027">
            <w:pPr>
              <w:pStyle w:val="ListParagraph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24439E">
              <w:rPr>
                <w:color w:val="000000"/>
                <w:sz w:val="28"/>
                <w:szCs w:val="28"/>
              </w:rPr>
              <w:t>Рекомендация для родителей по теме:</w:t>
            </w:r>
          </w:p>
          <w:p w:rsidR="00B85931" w:rsidRPr="0024439E" w:rsidRDefault="00B85931" w:rsidP="000F3027">
            <w:pPr>
              <w:pStyle w:val="ListParagraph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24439E">
              <w:rPr>
                <w:color w:val="000000"/>
                <w:sz w:val="28"/>
                <w:szCs w:val="28"/>
              </w:rPr>
              <w:t>«Перелетные птицы».</w:t>
            </w:r>
          </w:p>
          <w:p w:rsidR="00B85931" w:rsidRPr="005D5AEE" w:rsidRDefault="00B85931" w:rsidP="000F3027">
            <w:pPr>
              <w:pStyle w:val="ListParagraph"/>
              <w:ind w:left="0"/>
              <w:jc w:val="both"/>
              <w:rPr>
                <w:color w:val="000000"/>
              </w:rPr>
            </w:pPr>
          </w:p>
        </w:tc>
      </w:tr>
      <w:tr w:rsidR="00B85931" w:rsidRPr="005D5AEE" w:rsidTr="00CA65D2">
        <w:trPr>
          <w:trHeight w:val="1566"/>
        </w:trPr>
        <w:tc>
          <w:tcPr>
            <w:tcW w:w="564" w:type="dxa"/>
            <w:vMerge/>
            <w:vAlign w:val="center"/>
          </w:tcPr>
          <w:p w:rsidR="00B85931" w:rsidRPr="005D5AEE" w:rsidRDefault="00B85931" w:rsidP="0023678C">
            <w:pPr>
              <w:rPr>
                <w:b/>
                <w:color w:val="000000"/>
              </w:rPr>
            </w:pPr>
          </w:p>
        </w:tc>
        <w:tc>
          <w:tcPr>
            <w:tcW w:w="1344" w:type="dxa"/>
          </w:tcPr>
          <w:p w:rsidR="00B85931" w:rsidRPr="005D5AEE" w:rsidRDefault="00B85931" w:rsidP="0023678C">
            <w:pPr>
              <w:rPr>
                <w:color w:val="000000"/>
              </w:rPr>
            </w:pPr>
            <w:r w:rsidRPr="005D5AEE">
              <w:rPr>
                <w:b/>
                <w:color w:val="000000"/>
              </w:rPr>
              <w:t>НОД:</w:t>
            </w:r>
          </w:p>
        </w:tc>
        <w:tc>
          <w:tcPr>
            <w:tcW w:w="1080" w:type="dxa"/>
          </w:tcPr>
          <w:p w:rsidR="00B85931" w:rsidRDefault="00B85931" w:rsidP="00AF2EAE">
            <w:pPr>
              <w:jc w:val="center"/>
            </w:pPr>
            <w:r>
              <w:t>Худ-эст.р</w:t>
            </w:r>
          </w:p>
          <w:p w:rsidR="00B85931" w:rsidRPr="009E72C5" w:rsidRDefault="00B85931" w:rsidP="00AF2EAE">
            <w:pPr>
              <w:jc w:val="center"/>
            </w:pPr>
            <w:r w:rsidRPr="009E72C5">
              <w:t>Реч.р</w:t>
            </w:r>
          </w:p>
          <w:p w:rsidR="00B85931" w:rsidRDefault="00B85931" w:rsidP="00AF2EAE">
            <w:pPr>
              <w:jc w:val="center"/>
            </w:pPr>
            <w:r w:rsidRPr="009E72C5">
              <w:t>Поз.р</w:t>
            </w:r>
          </w:p>
          <w:p w:rsidR="00B85931" w:rsidRPr="00B346C4" w:rsidRDefault="00B85931" w:rsidP="00AF2EAE">
            <w:pPr>
              <w:jc w:val="center"/>
              <w:rPr>
                <w:color w:val="000000"/>
              </w:rPr>
            </w:pPr>
            <w:r>
              <w:t>Физ.р</w:t>
            </w:r>
          </w:p>
        </w:tc>
        <w:tc>
          <w:tcPr>
            <w:tcW w:w="10769" w:type="dxa"/>
            <w:gridSpan w:val="5"/>
          </w:tcPr>
          <w:p w:rsidR="00B85931" w:rsidRPr="000152CC" w:rsidRDefault="00B85931" w:rsidP="00AF2EAE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  <w:r w:rsidRPr="000152CC">
              <w:rPr>
                <w:b/>
                <w:color w:val="000000"/>
              </w:rPr>
              <w:t>Развитие речи</w:t>
            </w:r>
            <w:r w:rsidRPr="000152CC">
              <w:rPr>
                <w:color w:val="000000"/>
              </w:rPr>
              <w:t xml:space="preserve">. </w:t>
            </w:r>
            <w:r w:rsidRPr="000152CC">
              <w:t>«Одежда» Упражнять детей в умении определять и различать одежду, выделять основные признаки предметов одежды (цвет, форма, строение, величина); группировать предметы по признакам.</w:t>
            </w:r>
          </w:p>
          <w:p w:rsidR="00B85931" w:rsidRPr="000152CC" w:rsidRDefault="00B85931" w:rsidP="00AF2EAE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  <w:r w:rsidRPr="000152CC">
              <w:rPr>
                <w:b/>
                <w:color w:val="000000"/>
              </w:rPr>
              <w:t>Рисование</w:t>
            </w:r>
            <w:r w:rsidRPr="000152CC">
              <w:rPr>
                <w:color w:val="000000"/>
              </w:rPr>
              <w:t xml:space="preserve">. </w:t>
            </w:r>
            <w:r w:rsidRPr="000152CC">
              <w:t>«Цветочные клубочки». Цель: учить детей рисовать слитные линии круговыми движениями, не отрывая карандаша от бумаги, правильно держать карандаш; в процессе рисования использовать карандаши разных цветов. Обращать внимание детей на красоту разноцветных изображений.</w:t>
            </w:r>
          </w:p>
        </w:tc>
        <w:tc>
          <w:tcPr>
            <w:tcW w:w="2098" w:type="dxa"/>
            <w:vMerge/>
            <w:vAlign w:val="center"/>
          </w:tcPr>
          <w:p w:rsidR="00B85931" w:rsidRPr="005D5AEE" w:rsidRDefault="00B85931" w:rsidP="0023678C">
            <w:pPr>
              <w:rPr>
                <w:color w:val="000000"/>
              </w:rPr>
            </w:pPr>
          </w:p>
        </w:tc>
      </w:tr>
      <w:tr w:rsidR="00B85931" w:rsidRPr="005D5AEE" w:rsidTr="00CA65D2">
        <w:trPr>
          <w:trHeight w:val="1090"/>
        </w:trPr>
        <w:tc>
          <w:tcPr>
            <w:tcW w:w="564" w:type="dxa"/>
            <w:vMerge/>
            <w:vAlign w:val="center"/>
          </w:tcPr>
          <w:p w:rsidR="00B85931" w:rsidRPr="005D5AEE" w:rsidRDefault="00B85931" w:rsidP="0023678C">
            <w:pPr>
              <w:rPr>
                <w:b/>
                <w:color w:val="000000"/>
              </w:rPr>
            </w:pPr>
          </w:p>
        </w:tc>
        <w:tc>
          <w:tcPr>
            <w:tcW w:w="1344" w:type="dxa"/>
          </w:tcPr>
          <w:p w:rsidR="00B85931" w:rsidRPr="005D5AEE" w:rsidRDefault="00B85931" w:rsidP="0023678C">
            <w:pPr>
              <w:rPr>
                <w:color w:val="000000"/>
              </w:rPr>
            </w:pPr>
            <w:r w:rsidRPr="005D5AEE">
              <w:rPr>
                <w:b/>
                <w:color w:val="000000"/>
              </w:rPr>
              <w:t>Прогулка:</w:t>
            </w:r>
          </w:p>
          <w:p w:rsidR="00B85931" w:rsidRPr="005D5AEE" w:rsidRDefault="00B85931" w:rsidP="0023678C">
            <w:pPr>
              <w:rPr>
                <w:color w:val="000000"/>
              </w:rPr>
            </w:pP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:rsidR="00B85931" w:rsidRDefault="00B85931" w:rsidP="00AC50E1">
            <w:pPr>
              <w:jc w:val="center"/>
            </w:pPr>
          </w:p>
          <w:p w:rsidR="00B85931" w:rsidRDefault="00B85931" w:rsidP="00AC50E1">
            <w:pPr>
              <w:jc w:val="center"/>
            </w:pPr>
          </w:p>
          <w:p w:rsidR="00B85931" w:rsidRDefault="00B85931" w:rsidP="00AC50E1">
            <w:pPr>
              <w:jc w:val="center"/>
            </w:pPr>
          </w:p>
          <w:p w:rsidR="00B85931" w:rsidRPr="009E72C5" w:rsidRDefault="00B85931" w:rsidP="00AC50E1">
            <w:pPr>
              <w:jc w:val="center"/>
            </w:pPr>
            <w:r w:rsidRPr="009E72C5">
              <w:t>Физ.р</w:t>
            </w:r>
          </w:p>
          <w:p w:rsidR="00B85931" w:rsidRPr="009E72C5" w:rsidRDefault="00B85931" w:rsidP="00AC50E1">
            <w:pPr>
              <w:jc w:val="center"/>
            </w:pPr>
            <w:r>
              <w:t>Соц-лич.</w:t>
            </w:r>
          </w:p>
          <w:p w:rsidR="00B85931" w:rsidRPr="009E72C5" w:rsidRDefault="00B85931" w:rsidP="00AC50E1">
            <w:pPr>
              <w:jc w:val="center"/>
            </w:pPr>
            <w:r w:rsidRPr="009E72C5">
              <w:t>Реч.р</w:t>
            </w:r>
          </w:p>
          <w:p w:rsidR="00B85931" w:rsidRPr="009E72C5" w:rsidRDefault="00B85931" w:rsidP="00AC50E1">
            <w:pPr>
              <w:jc w:val="center"/>
            </w:pPr>
            <w:r w:rsidRPr="009E72C5">
              <w:t>Поз.р</w:t>
            </w:r>
          </w:p>
          <w:p w:rsidR="00B85931" w:rsidRPr="00B346C4" w:rsidRDefault="00B85931" w:rsidP="00AC50E1">
            <w:pPr>
              <w:jc w:val="center"/>
              <w:rPr>
                <w:color w:val="000000"/>
              </w:rPr>
            </w:pPr>
            <w:r>
              <w:t>Худ-эст.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B85931" w:rsidRPr="000152CC" w:rsidRDefault="00B85931" w:rsidP="00AF2EAE">
            <w:pPr>
              <w:ind w:right="33"/>
              <w:jc w:val="both"/>
            </w:pPr>
            <w:r w:rsidRPr="000152CC">
              <w:t xml:space="preserve">Наблюдения за сезонными изменениями в природе. </w:t>
            </w:r>
          </w:p>
          <w:p w:rsidR="00B85931" w:rsidRPr="000152CC" w:rsidRDefault="00B85931" w:rsidP="00AF2EAE">
            <w:pPr>
              <w:ind w:right="33"/>
              <w:jc w:val="both"/>
            </w:pPr>
            <w:r w:rsidRPr="000152CC">
              <w:t xml:space="preserve">П/и по желанию детей. </w:t>
            </w:r>
          </w:p>
        </w:tc>
        <w:tc>
          <w:tcPr>
            <w:tcW w:w="1948" w:type="dxa"/>
            <w:gridSpan w:val="2"/>
          </w:tcPr>
          <w:p w:rsidR="00B85931" w:rsidRPr="000152CC" w:rsidRDefault="00B85931" w:rsidP="0023678C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85931" w:rsidRPr="000152CC" w:rsidRDefault="00B85931" w:rsidP="0066376B">
            <w:pPr>
              <w:rPr>
                <w:rFonts w:ascii="Cambria" w:hAnsi="Cambria" w:cs="Cambria"/>
              </w:rPr>
            </w:pPr>
            <w:r w:rsidRPr="000152CC">
              <w:t>Продолжить обучение правильной последовательности одевания и раздевания на прогулку.</w:t>
            </w:r>
          </w:p>
        </w:tc>
        <w:tc>
          <w:tcPr>
            <w:tcW w:w="2850" w:type="dxa"/>
          </w:tcPr>
          <w:p w:rsidR="00B85931" w:rsidRPr="000152CC" w:rsidRDefault="00B85931" w:rsidP="009F4CEF">
            <w:r w:rsidRPr="000152CC">
              <w:t>Выносной материал</w:t>
            </w:r>
          </w:p>
          <w:p w:rsidR="00B85931" w:rsidRPr="000152CC" w:rsidRDefault="00B85931" w:rsidP="009F4CEF">
            <w:pPr>
              <w:rPr>
                <w:color w:val="000000"/>
              </w:rPr>
            </w:pPr>
            <w:r w:rsidRPr="000152CC">
              <w:t>Создать условия для п/и «У медведя во бору» Цель: развиваем ловкость, быстроту бега</w:t>
            </w:r>
          </w:p>
        </w:tc>
        <w:tc>
          <w:tcPr>
            <w:tcW w:w="2098" w:type="dxa"/>
            <w:vMerge/>
            <w:vAlign w:val="center"/>
          </w:tcPr>
          <w:p w:rsidR="00B85931" w:rsidRPr="005D5AEE" w:rsidRDefault="00B85931" w:rsidP="0023678C">
            <w:pPr>
              <w:rPr>
                <w:color w:val="000000"/>
              </w:rPr>
            </w:pPr>
          </w:p>
        </w:tc>
      </w:tr>
      <w:tr w:rsidR="00B85931" w:rsidRPr="005D5AEE" w:rsidTr="00CA65D2">
        <w:trPr>
          <w:trHeight w:val="822"/>
        </w:trPr>
        <w:tc>
          <w:tcPr>
            <w:tcW w:w="564" w:type="dxa"/>
            <w:vMerge/>
            <w:vAlign w:val="center"/>
          </w:tcPr>
          <w:p w:rsidR="00B85931" w:rsidRPr="005D5AEE" w:rsidRDefault="00B85931" w:rsidP="0023678C">
            <w:pPr>
              <w:rPr>
                <w:b/>
                <w:color w:val="000000"/>
              </w:rPr>
            </w:pPr>
          </w:p>
        </w:tc>
        <w:tc>
          <w:tcPr>
            <w:tcW w:w="1344" w:type="dxa"/>
          </w:tcPr>
          <w:p w:rsidR="00B85931" w:rsidRPr="005D5AEE" w:rsidRDefault="00B85931" w:rsidP="0023678C">
            <w:pPr>
              <w:rPr>
                <w:b/>
                <w:color w:val="000000"/>
              </w:rPr>
            </w:pPr>
            <w:r w:rsidRPr="005D5AEE">
              <w:rPr>
                <w:b/>
                <w:color w:val="000000"/>
              </w:rPr>
              <w:t>Деятельность  перед сном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B85931" w:rsidRPr="005D5AEE" w:rsidRDefault="00B85931" w:rsidP="0023678C">
            <w:pPr>
              <w:rPr>
                <w:color w:val="000000"/>
              </w:rPr>
            </w:pPr>
          </w:p>
        </w:tc>
        <w:tc>
          <w:tcPr>
            <w:tcW w:w="10769" w:type="dxa"/>
            <w:gridSpan w:val="5"/>
            <w:tcBorders>
              <w:left w:val="single" w:sz="4" w:space="0" w:color="auto"/>
            </w:tcBorders>
          </w:tcPr>
          <w:p w:rsidR="00B85931" w:rsidRPr="000152CC" w:rsidRDefault="00B85931" w:rsidP="0023678C">
            <w:pPr>
              <w:rPr>
                <w:color w:val="000000"/>
              </w:rPr>
            </w:pPr>
            <w:r w:rsidRPr="000152CC">
              <w:t xml:space="preserve">Чтение потешек «Коза», «Сорока-белобока», «Петушок» Цель: Стимулировать участие детей в исполнении потешек ,  прибауток с педагогом (договаривание слов, выполнение движений, подражание игровым действиям). </w:t>
            </w:r>
          </w:p>
        </w:tc>
        <w:tc>
          <w:tcPr>
            <w:tcW w:w="2098" w:type="dxa"/>
            <w:vMerge/>
            <w:vAlign w:val="center"/>
          </w:tcPr>
          <w:p w:rsidR="00B85931" w:rsidRPr="005D5AEE" w:rsidRDefault="00B85931" w:rsidP="0023678C">
            <w:pPr>
              <w:rPr>
                <w:color w:val="000000"/>
              </w:rPr>
            </w:pPr>
          </w:p>
        </w:tc>
      </w:tr>
      <w:tr w:rsidR="00B85931" w:rsidRPr="005D5AEE" w:rsidTr="00CA65D2">
        <w:trPr>
          <w:trHeight w:val="1147"/>
        </w:trPr>
        <w:tc>
          <w:tcPr>
            <w:tcW w:w="564" w:type="dxa"/>
            <w:vMerge/>
            <w:vAlign w:val="center"/>
          </w:tcPr>
          <w:p w:rsidR="00B85931" w:rsidRPr="005D5AEE" w:rsidRDefault="00B85931" w:rsidP="0023678C">
            <w:pPr>
              <w:rPr>
                <w:b/>
                <w:color w:val="000000"/>
              </w:rPr>
            </w:pPr>
          </w:p>
        </w:tc>
        <w:tc>
          <w:tcPr>
            <w:tcW w:w="1344" w:type="dxa"/>
          </w:tcPr>
          <w:p w:rsidR="00B85931" w:rsidRPr="005D5AEE" w:rsidRDefault="00B85931" w:rsidP="0023678C">
            <w:pPr>
              <w:rPr>
                <w:color w:val="000000"/>
              </w:rPr>
            </w:pPr>
            <w:r w:rsidRPr="005D5AEE">
              <w:rPr>
                <w:b/>
                <w:color w:val="000000"/>
              </w:rPr>
              <w:t>2 п.д.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B85931" w:rsidRPr="005D5AEE" w:rsidRDefault="00B85931" w:rsidP="0023678C">
            <w:pPr>
              <w:rPr>
                <w:color w:val="000000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B85931" w:rsidRPr="000152CC" w:rsidRDefault="00B85931" w:rsidP="0023678C">
            <w:r w:rsidRPr="000152CC">
              <w:t>Гимнастика после сна.</w:t>
            </w:r>
          </w:p>
          <w:p w:rsidR="00B85931" w:rsidRPr="000152CC" w:rsidRDefault="00B85931" w:rsidP="009F4CEF">
            <w:pPr>
              <w:jc w:val="both"/>
            </w:pPr>
            <w:r w:rsidRPr="000152CC">
              <w:t xml:space="preserve"> </w:t>
            </w:r>
            <w:r w:rsidRPr="000152CC">
              <w:rPr>
                <w:b/>
              </w:rPr>
              <w:t xml:space="preserve">Д/и </w:t>
            </w:r>
            <w:r w:rsidRPr="000152CC">
              <w:t>«Вежливые слова»</w:t>
            </w:r>
          </w:p>
        </w:tc>
        <w:tc>
          <w:tcPr>
            <w:tcW w:w="1948" w:type="dxa"/>
            <w:gridSpan w:val="2"/>
          </w:tcPr>
          <w:p w:rsidR="00B85931" w:rsidRPr="000152CC" w:rsidRDefault="00B85931" w:rsidP="0023678C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85931" w:rsidRPr="000152CC" w:rsidRDefault="00B85931" w:rsidP="00D72D55">
            <w:pPr>
              <w:jc w:val="both"/>
              <w:rPr>
                <w:rFonts w:ascii="Cambria" w:hAnsi="Cambria" w:cs="Cambria"/>
              </w:rPr>
            </w:pPr>
            <w:r w:rsidRPr="000152CC">
              <w:t>Посильный труд в игровом центре (протирание пыли, помочь расставить  игрушки).</w:t>
            </w:r>
          </w:p>
        </w:tc>
        <w:tc>
          <w:tcPr>
            <w:tcW w:w="2850" w:type="dxa"/>
            <w:tcBorders>
              <w:top w:val="single" w:sz="4" w:space="0" w:color="auto"/>
            </w:tcBorders>
          </w:tcPr>
          <w:p w:rsidR="00B85931" w:rsidRPr="000152CC" w:rsidRDefault="00B85931" w:rsidP="0023678C">
            <w:pPr>
              <w:rPr>
                <w:color w:val="000000"/>
              </w:rPr>
            </w:pPr>
            <w:r w:rsidRPr="000152CC">
              <w:t>Рассматривание книг и иллюстраций о семье, о домашних праздниках, заботах.</w:t>
            </w:r>
          </w:p>
        </w:tc>
        <w:tc>
          <w:tcPr>
            <w:tcW w:w="2098" w:type="dxa"/>
            <w:vMerge/>
            <w:vAlign w:val="center"/>
          </w:tcPr>
          <w:p w:rsidR="00B85931" w:rsidRPr="005D5AEE" w:rsidRDefault="00B85931" w:rsidP="0023678C">
            <w:pPr>
              <w:rPr>
                <w:color w:val="000000"/>
              </w:rPr>
            </w:pPr>
          </w:p>
        </w:tc>
      </w:tr>
      <w:tr w:rsidR="00B85931" w:rsidRPr="005D5AEE" w:rsidTr="00CA65D2">
        <w:trPr>
          <w:trHeight w:val="856"/>
        </w:trPr>
        <w:tc>
          <w:tcPr>
            <w:tcW w:w="564" w:type="dxa"/>
            <w:vMerge/>
            <w:vAlign w:val="center"/>
          </w:tcPr>
          <w:p w:rsidR="00B85931" w:rsidRPr="005D5AEE" w:rsidRDefault="00B85931" w:rsidP="0023678C">
            <w:pPr>
              <w:rPr>
                <w:b/>
                <w:color w:val="000000"/>
              </w:rPr>
            </w:pPr>
          </w:p>
        </w:tc>
        <w:tc>
          <w:tcPr>
            <w:tcW w:w="1344" w:type="dxa"/>
          </w:tcPr>
          <w:p w:rsidR="00B85931" w:rsidRPr="005D5AEE" w:rsidRDefault="00B85931" w:rsidP="0023678C">
            <w:pPr>
              <w:rPr>
                <w:b/>
                <w:color w:val="000000"/>
              </w:rPr>
            </w:pPr>
            <w:r w:rsidRPr="005D5AEE">
              <w:rPr>
                <w:b/>
                <w:color w:val="000000"/>
              </w:rPr>
              <w:t>Прогулка.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B85931" w:rsidRPr="005D5AEE" w:rsidRDefault="00B85931" w:rsidP="0023678C">
            <w:pPr>
              <w:rPr>
                <w:color w:val="000000"/>
              </w:rPr>
            </w:pPr>
          </w:p>
        </w:tc>
        <w:tc>
          <w:tcPr>
            <w:tcW w:w="10769" w:type="dxa"/>
            <w:gridSpan w:val="5"/>
            <w:tcBorders>
              <w:left w:val="single" w:sz="4" w:space="0" w:color="auto"/>
            </w:tcBorders>
          </w:tcPr>
          <w:p w:rsidR="00B85931" w:rsidRPr="000152CC" w:rsidRDefault="00B85931" w:rsidP="009F4CEF">
            <w:pPr>
              <w:shd w:val="clear" w:color="auto" w:fill="FFFFFF"/>
            </w:pPr>
            <w:r w:rsidRPr="000152CC">
              <w:rPr>
                <w:rFonts w:ascii="Cambria" w:hAnsi="Cambria" w:cs="Cambria"/>
              </w:rPr>
              <w:t xml:space="preserve">Наблюдение за птицами. </w:t>
            </w:r>
            <w:r w:rsidRPr="000152CC">
              <w:t>П/и «Ловишки». Цель: упражнять в беге в разных направлениях.</w:t>
            </w:r>
          </w:p>
          <w:p w:rsidR="00B85931" w:rsidRPr="000152CC" w:rsidRDefault="00B85931" w:rsidP="009F4CEF">
            <w:r w:rsidRPr="000152CC">
              <w:t>Выносной материал Лопатки, совочки, ведерки, формочки для снега.</w:t>
            </w:r>
          </w:p>
          <w:p w:rsidR="00B85931" w:rsidRPr="000152CC" w:rsidRDefault="00B85931" w:rsidP="009F4CEF">
            <w:r w:rsidRPr="000152CC">
              <w:t xml:space="preserve">Самостоятельная деятельность детей на участке. </w:t>
            </w:r>
          </w:p>
        </w:tc>
        <w:tc>
          <w:tcPr>
            <w:tcW w:w="2098" w:type="dxa"/>
            <w:vMerge/>
            <w:vAlign w:val="center"/>
          </w:tcPr>
          <w:p w:rsidR="00B85931" w:rsidRPr="005D5AEE" w:rsidRDefault="00B85931" w:rsidP="0023678C">
            <w:pPr>
              <w:rPr>
                <w:color w:val="000000"/>
              </w:rPr>
            </w:pPr>
          </w:p>
        </w:tc>
      </w:tr>
    </w:tbl>
    <w:p w:rsidR="00B85931" w:rsidRDefault="00B85931"/>
    <w:p w:rsidR="00B85931" w:rsidRDefault="00B85931"/>
    <w:tbl>
      <w:tblPr>
        <w:tblW w:w="15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1"/>
        <w:gridCol w:w="1489"/>
        <w:gridCol w:w="1319"/>
        <w:gridCol w:w="2999"/>
        <w:gridCol w:w="1480"/>
        <w:gridCol w:w="198"/>
        <w:gridCol w:w="2792"/>
        <w:gridCol w:w="70"/>
        <w:gridCol w:w="2762"/>
        <w:gridCol w:w="2085"/>
      </w:tblGrid>
      <w:tr w:rsidR="00B85931" w:rsidRPr="005D5AEE" w:rsidTr="001A3D36">
        <w:trPr>
          <w:trHeight w:val="709"/>
        </w:trPr>
        <w:tc>
          <w:tcPr>
            <w:tcW w:w="561" w:type="dxa"/>
            <w:vMerge w:val="restart"/>
            <w:textDirection w:val="btLr"/>
          </w:tcPr>
          <w:p w:rsidR="00B85931" w:rsidRPr="005D5AEE" w:rsidRDefault="00B85931" w:rsidP="0023678C">
            <w:pPr>
              <w:ind w:left="113" w:right="113"/>
              <w:rPr>
                <w:b/>
              </w:rPr>
            </w:pPr>
            <w:r w:rsidRPr="005D5AEE">
              <w:rPr>
                <w:b/>
              </w:rPr>
              <w:t>День недели</w:t>
            </w:r>
          </w:p>
        </w:tc>
        <w:tc>
          <w:tcPr>
            <w:tcW w:w="1489" w:type="dxa"/>
            <w:vMerge w:val="restart"/>
          </w:tcPr>
          <w:p w:rsidR="00B85931" w:rsidRPr="005D5AEE" w:rsidRDefault="00B85931" w:rsidP="0023678C">
            <w:pPr>
              <w:jc w:val="center"/>
              <w:rPr>
                <w:b/>
              </w:rPr>
            </w:pPr>
          </w:p>
          <w:p w:rsidR="00B85931" w:rsidRPr="005D5AEE" w:rsidRDefault="00B85931" w:rsidP="0023678C">
            <w:pPr>
              <w:rPr>
                <w:b/>
              </w:rPr>
            </w:pPr>
          </w:p>
          <w:p w:rsidR="00B85931" w:rsidRPr="005D5AEE" w:rsidRDefault="00B85931" w:rsidP="0023678C">
            <w:pPr>
              <w:jc w:val="center"/>
              <w:rPr>
                <w:b/>
              </w:rPr>
            </w:pPr>
          </w:p>
          <w:p w:rsidR="00B85931" w:rsidRPr="005D5AEE" w:rsidRDefault="00B85931" w:rsidP="0023678C">
            <w:pPr>
              <w:jc w:val="center"/>
              <w:rPr>
                <w:b/>
              </w:rPr>
            </w:pPr>
            <w:r w:rsidRPr="005D5AEE">
              <w:rPr>
                <w:b/>
              </w:rPr>
              <w:t>Режим</w:t>
            </w:r>
          </w:p>
        </w:tc>
        <w:tc>
          <w:tcPr>
            <w:tcW w:w="1319" w:type="dxa"/>
            <w:vMerge w:val="restart"/>
          </w:tcPr>
          <w:p w:rsidR="00B85931" w:rsidRPr="005D5AEE" w:rsidRDefault="00B85931" w:rsidP="0023678C">
            <w:pPr>
              <w:rPr>
                <w:b/>
              </w:rPr>
            </w:pPr>
          </w:p>
          <w:p w:rsidR="00B85931" w:rsidRPr="005D5AEE" w:rsidRDefault="00B85931" w:rsidP="0023678C">
            <w:pPr>
              <w:jc w:val="center"/>
              <w:rPr>
                <w:b/>
              </w:rPr>
            </w:pPr>
            <w:r w:rsidRPr="005D5AEE">
              <w:rPr>
                <w:b/>
              </w:rPr>
              <w:t>Образователь</w:t>
            </w:r>
          </w:p>
          <w:p w:rsidR="00B85931" w:rsidRPr="005D5AEE" w:rsidRDefault="00B85931" w:rsidP="0023678C">
            <w:pPr>
              <w:jc w:val="center"/>
              <w:rPr>
                <w:b/>
              </w:rPr>
            </w:pPr>
            <w:r w:rsidRPr="005D5AEE">
              <w:rPr>
                <w:b/>
              </w:rPr>
              <w:t>ные</w:t>
            </w:r>
          </w:p>
          <w:p w:rsidR="00B85931" w:rsidRPr="005D5AEE" w:rsidRDefault="00B85931" w:rsidP="0023678C">
            <w:pPr>
              <w:jc w:val="center"/>
              <w:rPr>
                <w:b/>
              </w:rPr>
            </w:pPr>
            <w:r w:rsidRPr="005D5AEE">
              <w:rPr>
                <w:b/>
              </w:rPr>
              <w:t>области</w:t>
            </w:r>
          </w:p>
        </w:tc>
        <w:tc>
          <w:tcPr>
            <w:tcW w:w="7539" w:type="dxa"/>
            <w:gridSpan w:val="5"/>
          </w:tcPr>
          <w:p w:rsidR="00B85931" w:rsidRPr="005D5AEE" w:rsidRDefault="00B85931" w:rsidP="0023678C">
            <w:pPr>
              <w:jc w:val="center"/>
              <w:rPr>
                <w:b/>
              </w:rPr>
            </w:pPr>
            <w:r w:rsidRPr="005D5AEE">
              <w:rPr>
                <w:b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762" w:type="dxa"/>
            <w:vMerge w:val="restart"/>
          </w:tcPr>
          <w:p w:rsidR="00B85931" w:rsidRPr="005D5AEE" w:rsidRDefault="00B85931" w:rsidP="0023678C">
            <w:pPr>
              <w:jc w:val="center"/>
              <w:rPr>
                <w:b/>
              </w:rPr>
            </w:pPr>
            <w:r w:rsidRPr="005D5AEE">
              <w:rPr>
                <w:b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85" w:type="dxa"/>
            <w:vMerge w:val="restart"/>
          </w:tcPr>
          <w:p w:rsidR="00B85931" w:rsidRPr="005D5AEE" w:rsidRDefault="00B85931" w:rsidP="0023678C">
            <w:pPr>
              <w:rPr>
                <w:b/>
              </w:rPr>
            </w:pPr>
            <w:r w:rsidRPr="005D5AEE">
              <w:rPr>
                <w:b/>
              </w:rPr>
              <w:t>Взаимодействие с родителями</w:t>
            </w:r>
          </w:p>
          <w:p w:rsidR="00B85931" w:rsidRPr="005D5AEE" w:rsidRDefault="00B85931" w:rsidP="0023678C">
            <w:pPr>
              <w:rPr>
                <w:b/>
              </w:rPr>
            </w:pPr>
          </w:p>
        </w:tc>
      </w:tr>
      <w:tr w:rsidR="00B85931" w:rsidRPr="005D5AEE" w:rsidTr="00765998">
        <w:trPr>
          <w:trHeight w:val="967"/>
        </w:trPr>
        <w:tc>
          <w:tcPr>
            <w:tcW w:w="561" w:type="dxa"/>
            <w:vMerge/>
            <w:vAlign w:val="center"/>
          </w:tcPr>
          <w:p w:rsidR="00B85931" w:rsidRPr="005D5AEE" w:rsidRDefault="00B85931" w:rsidP="0023678C">
            <w:pPr>
              <w:rPr>
                <w:b/>
              </w:rPr>
            </w:pPr>
          </w:p>
        </w:tc>
        <w:tc>
          <w:tcPr>
            <w:tcW w:w="1489" w:type="dxa"/>
            <w:vMerge/>
            <w:vAlign w:val="center"/>
          </w:tcPr>
          <w:p w:rsidR="00B85931" w:rsidRPr="005D5AEE" w:rsidRDefault="00B85931" w:rsidP="0023678C">
            <w:pPr>
              <w:rPr>
                <w:b/>
              </w:rPr>
            </w:pPr>
          </w:p>
        </w:tc>
        <w:tc>
          <w:tcPr>
            <w:tcW w:w="1319" w:type="dxa"/>
            <w:vMerge/>
            <w:vAlign w:val="center"/>
          </w:tcPr>
          <w:p w:rsidR="00B85931" w:rsidRPr="005D5AEE" w:rsidRDefault="00B85931" w:rsidP="0023678C">
            <w:pPr>
              <w:rPr>
                <w:b/>
              </w:rPr>
            </w:pPr>
          </w:p>
        </w:tc>
        <w:tc>
          <w:tcPr>
            <w:tcW w:w="2999" w:type="dxa"/>
          </w:tcPr>
          <w:p w:rsidR="00B85931" w:rsidRPr="005D5AEE" w:rsidRDefault="00B85931" w:rsidP="0023678C">
            <w:pPr>
              <w:jc w:val="center"/>
              <w:rPr>
                <w:b/>
              </w:rPr>
            </w:pPr>
            <w:r w:rsidRPr="005D5AEE">
              <w:rPr>
                <w:b/>
              </w:rPr>
              <w:t>Групповая,</w:t>
            </w:r>
          </w:p>
          <w:p w:rsidR="00B85931" w:rsidRPr="005D5AEE" w:rsidRDefault="00B85931" w:rsidP="0023678C">
            <w:pPr>
              <w:jc w:val="center"/>
              <w:rPr>
                <w:b/>
              </w:rPr>
            </w:pPr>
            <w:r w:rsidRPr="005D5AEE">
              <w:rPr>
                <w:b/>
              </w:rPr>
              <w:t>подгрупповая</w:t>
            </w:r>
          </w:p>
        </w:tc>
        <w:tc>
          <w:tcPr>
            <w:tcW w:w="1480" w:type="dxa"/>
          </w:tcPr>
          <w:p w:rsidR="00B85931" w:rsidRPr="005D5AEE" w:rsidRDefault="00B85931" w:rsidP="0023678C">
            <w:pPr>
              <w:rPr>
                <w:b/>
              </w:rPr>
            </w:pPr>
          </w:p>
          <w:p w:rsidR="00B85931" w:rsidRPr="005D5AEE" w:rsidRDefault="00B85931" w:rsidP="0023678C">
            <w:pPr>
              <w:jc w:val="center"/>
              <w:rPr>
                <w:b/>
              </w:rPr>
            </w:pPr>
            <w:r w:rsidRPr="005D5AEE">
              <w:rPr>
                <w:b/>
              </w:rPr>
              <w:t>Индивидуальная</w:t>
            </w:r>
          </w:p>
        </w:tc>
        <w:tc>
          <w:tcPr>
            <w:tcW w:w="3060" w:type="dxa"/>
            <w:gridSpan w:val="3"/>
          </w:tcPr>
          <w:p w:rsidR="00B85931" w:rsidRPr="005D5AEE" w:rsidRDefault="00B85931" w:rsidP="0023678C">
            <w:pPr>
              <w:jc w:val="center"/>
              <w:rPr>
                <w:b/>
              </w:rPr>
            </w:pPr>
            <w:r w:rsidRPr="005D5AEE"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2762" w:type="dxa"/>
            <w:vMerge/>
            <w:vAlign w:val="center"/>
          </w:tcPr>
          <w:p w:rsidR="00B85931" w:rsidRPr="005D5AEE" w:rsidRDefault="00B85931" w:rsidP="0023678C">
            <w:pPr>
              <w:rPr>
                <w:b/>
              </w:rPr>
            </w:pPr>
          </w:p>
        </w:tc>
        <w:tc>
          <w:tcPr>
            <w:tcW w:w="2085" w:type="dxa"/>
            <w:vMerge/>
            <w:vAlign w:val="center"/>
          </w:tcPr>
          <w:p w:rsidR="00B85931" w:rsidRPr="005D5AEE" w:rsidRDefault="00B85931" w:rsidP="0023678C">
            <w:pPr>
              <w:rPr>
                <w:b/>
              </w:rPr>
            </w:pPr>
          </w:p>
        </w:tc>
      </w:tr>
      <w:tr w:rsidR="00B85931" w:rsidRPr="005D5AEE" w:rsidTr="00765998">
        <w:trPr>
          <w:trHeight w:val="512"/>
        </w:trPr>
        <w:tc>
          <w:tcPr>
            <w:tcW w:w="561" w:type="dxa"/>
          </w:tcPr>
          <w:p w:rsidR="00B85931" w:rsidRPr="005D5AEE" w:rsidRDefault="00B85931" w:rsidP="0023678C">
            <w:pPr>
              <w:rPr>
                <w:b/>
              </w:rPr>
            </w:pPr>
            <w:r w:rsidRPr="005D5AEE">
              <w:rPr>
                <w:b/>
              </w:rPr>
              <w:t>1</w:t>
            </w:r>
          </w:p>
        </w:tc>
        <w:tc>
          <w:tcPr>
            <w:tcW w:w="1489" w:type="dxa"/>
          </w:tcPr>
          <w:p w:rsidR="00B85931" w:rsidRPr="005D5AEE" w:rsidRDefault="00B85931" w:rsidP="0023678C">
            <w:pPr>
              <w:jc w:val="center"/>
              <w:rPr>
                <w:b/>
              </w:rPr>
            </w:pPr>
            <w:r w:rsidRPr="005D5AEE">
              <w:rPr>
                <w:b/>
              </w:rPr>
              <w:t>2</w:t>
            </w:r>
          </w:p>
        </w:tc>
        <w:tc>
          <w:tcPr>
            <w:tcW w:w="1319" w:type="dxa"/>
          </w:tcPr>
          <w:p w:rsidR="00B85931" w:rsidRPr="005D5AEE" w:rsidRDefault="00B85931" w:rsidP="0023678C">
            <w:pPr>
              <w:jc w:val="center"/>
              <w:rPr>
                <w:b/>
              </w:rPr>
            </w:pPr>
            <w:r w:rsidRPr="005D5AEE">
              <w:rPr>
                <w:b/>
              </w:rPr>
              <w:t>3</w:t>
            </w:r>
          </w:p>
        </w:tc>
        <w:tc>
          <w:tcPr>
            <w:tcW w:w="2999" w:type="dxa"/>
          </w:tcPr>
          <w:p w:rsidR="00B85931" w:rsidRPr="005D5AEE" w:rsidRDefault="00B85931" w:rsidP="0023678C">
            <w:pPr>
              <w:jc w:val="center"/>
              <w:rPr>
                <w:b/>
              </w:rPr>
            </w:pPr>
            <w:r w:rsidRPr="005D5AEE">
              <w:rPr>
                <w:b/>
              </w:rPr>
              <w:t>4</w:t>
            </w:r>
          </w:p>
        </w:tc>
        <w:tc>
          <w:tcPr>
            <w:tcW w:w="1480" w:type="dxa"/>
          </w:tcPr>
          <w:p w:rsidR="00B85931" w:rsidRPr="005D5AEE" w:rsidRDefault="00B85931" w:rsidP="0023678C">
            <w:pPr>
              <w:jc w:val="center"/>
              <w:rPr>
                <w:b/>
              </w:rPr>
            </w:pPr>
            <w:r w:rsidRPr="005D5AEE">
              <w:rPr>
                <w:b/>
              </w:rPr>
              <w:t>5</w:t>
            </w:r>
          </w:p>
        </w:tc>
        <w:tc>
          <w:tcPr>
            <w:tcW w:w="3060" w:type="dxa"/>
            <w:gridSpan w:val="3"/>
          </w:tcPr>
          <w:p w:rsidR="00B85931" w:rsidRPr="005D5AEE" w:rsidRDefault="00B85931" w:rsidP="0023678C">
            <w:pPr>
              <w:jc w:val="center"/>
              <w:rPr>
                <w:b/>
              </w:rPr>
            </w:pPr>
            <w:r w:rsidRPr="005D5AEE">
              <w:rPr>
                <w:b/>
              </w:rPr>
              <w:t>6</w:t>
            </w:r>
          </w:p>
        </w:tc>
        <w:tc>
          <w:tcPr>
            <w:tcW w:w="2762" w:type="dxa"/>
          </w:tcPr>
          <w:p w:rsidR="00B85931" w:rsidRPr="005D5AEE" w:rsidRDefault="00B85931" w:rsidP="0023678C">
            <w:pPr>
              <w:jc w:val="center"/>
              <w:rPr>
                <w:b/>
              </w:rPr>
            </w:pPr>
            <w:r w:rsidRPr="005D5AEE">
              <w:rPr>
                <w:b/>
              </w:rPr>
              <w:t>7</w:t>
            </w:r>
          </w:p>
        </w:tc>
        <w:tc>
          <w:tcPr>
            <w:tcW w:w="2085" w:type="dxa"/>
          </w:tcPr>
          <w:p w:rsidR="00B85931" w:rsidRPr="005D5AEE" w:rsidRDefault="00B85931" w:rsidP="0023678C">
            <w:pPr>
              <w:jc w:val="center"/>
              <w:rPr>
                <w:b/>
              </w:rPr>
            </w:pPr>
            <w:r w:rsidRPr="005D5AEE">
              <w:rPr>
                <w:b/>
              </w:rPr>
              <w:t>8</w:t>
            </w:r>
          </w:p>
        </w:tc>
      </w:tr>
      <w:tr w:rsidR="00B85931" w:rsidRPr="005D5AEE" w:rsidTr="00765998">
        <w:trPr>
          <w:trHeight w:val="1194"/>
        </w:trPr>
        <w:tc>
          <w:tcPr>
            <w:tcW w:w="561" w:type="dxa"/>
            <w:vMerge w:val="restart"/>
            <w:textDirection w:val="btLr"/>
          </w:tcPr>
          <w:p w:rsidR="00B85931" w:rsidRPr="005D5AEE" w:rsidRDefault="00B85931" w:rsidP="00063CBE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Среда  16  марта </w:t>
            </w:r>
          </w:p>
        </w:tc>
        <w:tc>
          <w:tcPr>
            <w:tcW w:w="1489" w:type="dxa"/>
          </w:tcPr>
          <w:p w:rsidR="00B85931" w:rsidRPr="005D5AEE" w:rsidRDefault="00B85931" w:rsidP="0023678C">
            <w:pPr>
              <w:rPr>
                <w:b/>
                <w:color w:val="000000"/>
              </w:rPr>
            </w:pPr>
            <w:r w:rsidRPr="005D5AEE">
              <w:rPr>
                <w:b/>
                <w:color w:val="000000"/>
              </w:rPr>
              <w:t xml:space="preserve">Утро: </w:t>
            </w:r>
          </w:p>
        </w:tc>
        <w:tc>
          <w:tcPr>
            <w:tcW w:w="1319" w:type="dxa"/>
          </w:tcPr>
          <w:p w:rsidR="00B85931" w:rsidRPr="009E72C5" w:rsidRDefault="00B85931" w:rsidP="00765998">
            <w:pPr>
              <w:jc w:val="center"/>
            </w:pPr>
            <w:r w:rsidRPr="009E72C5">
              <w:t>Физ.р</w:t>
            </w:r>
          </w:p>
          <w:p w:rsidR="00B85931" w:rsidRPr="009E72C5" w:rsidRDefault="00B85931" w:rsidP="00765998">
            <w:pPr>
              <w:jc w:val="center"/>
            </w:pPr>
            <w:r>
              <w:t>Соц-лич.</w:t>
            </w:r>
          </w:p>
          <w:p w:rsidR="00B85931" w:rsidRPr="009E72C5" w:rsidRDefault="00B85931" w:rsidP="00765998">
            <w:pPr>
              <w:jc w:val="center"/>
            </w:pPr>
            <w:r w:rsidRPr="009E72C5">
              <w:t>Реч.р</w:t>
            </w:r>
          </w:p>
          <w:p w:rsidR="00B85931" w:rsidRPr="00B346C4" w:rsidRDefault="00B85931" w:rsidP="00765998">
            <w:pPr>
              <w:jc w:val="center"/>
              <w:rPr>
                <w:color w:val="000000"/>
              </w:rPr>
            </w:pPr>
            <w:r w:rsidRPr="009E72C5">
              <w:t>Поз.р</w:t>
            </w:r>
          </w:p>
        </w:tc>
        <w:tc>
          <w:tcPr>
            <w:tcW w:w="2999" w:type="dxa"/>
          </w:tcPr>
          <w:p w:rsidR="00B85931" w:rsidRDefault="00B85931" w:rsidP="0023678C">
            <w:pPr>
              <w:rPr>
                <w:color w:val="000000"/>
              </w:rPr>
            </w:pPr>
            <w:r>
              <w:rPr>
                <w:color w:val="000000"/>
              </w:rPr>
              <w:t>Утренняя гимнастика.</w:t>
            </w:r>
          </w:p>
          <w:p w:rsidR="00B85931" w:rsidRDefault="00B85931" w:rsidP="00BE51F0">
            <w:pPr>
              <w:jc w:val="both"/>
            </w:pPr>
            <w:r>
              <w:t xml:space="preserve">Пальчиковая игра «Помоем посуду» </w:t>
            </w:r>
          </w:p>
          <w:p w:rsidR="00B85931" w:rsidRPr="001A3D36" w:rsidRDefault="00B85931" w:rsidP="001A3D36">
            <w:pPr>
              <w:jc w:val="both"/>
            </w:pPr>
            <w:r w:rsidRPr="00AF017A">
              <w:t>П/и «</w:t>
            </w:r>
            <w:r>
              <w:t xml:space="preserve">Найди предмет» </w:t>
            </w:r>
            <w:r w:rsidRPr="00AF017A">
              <w:t>- ориентировка в групповой комнате.</w:t>
            </w:r>
          </w:p>
        </w:tc>
        <w:tc>
          <w:tcPr>
            <w:tcW w:w="1480" w:type="dxa"/>
          </w:tcPr>
          <w:p w:rsidR="00B85931" w:rsidRPr="005D5AEE" w:rsidRDefault="00B85931" w:rsidP="0023678C">
            <w:pPr>
              <w:rPr>
                <w:color w:val="000000"/>
              </w:rPr>
            </w:pPr>
          </w:p>
        </w:tc>
        <w:tc>
          <w:tcPr>
            <w:tcW w:w="3060" w:type="dxa"/>
            <w:gridSpan w:val="3"/>
          </w:tcPr>
          <w:p w:rsidR="00B85931" w:rsidRPr="00765998" w:rsidRDefault="00B85931" w:rsidP="00B9165B">
            <w:r w:rsidRPr="00765998">
              <w:rPr>
                <w:color w:val="000000"/>
              </w:rPr>
              <w:t>Беседа «Твои личные вещи и те, которыми ты можешь поделиться с другими»</w:t>
            </w:r>
          </w:p>
        </w:tc>
        <w:tc>
          <w:tcPr>
            <w:tcW w:w="2762" w:type="dxa"/>
          </w:tcPr>
          <w:p w:rsidR="00B85931" w:rsidRPr="005D5AEE" w:rsidRDefault="00B85931" w:rsidP="00B9165B">
            <w:pPr>
              <w:rPr>
                <w:color w:val="000000"/>
              </w:rPr>
            </w:pPr>
            <w:r w:rsidRPr="00AF017A">
              <w:t>Д/и – лото «Куда чт</w:t>
            </w:r>
            <w:r>
              <w:t>о положить?» - развивать память</w:t>
            </w:r>
            <w:r w:rsidRPr="00AF017A">
              <w:t>, внимание.</w:t>
            </w:r>
          </w:p>
        </w:tc>
        <w:tc>
          <w:tcPr>
            <w:tcW w:w="2085" w:type="dxa"/>
            <w:vMerge w:val="restart"/>
          </w:tcPr>
          <w:p w:rsidR="00B85931" w:rsidRDefault="00B85931" w:rsidP="0023678C">
            <w:r>
              <w:t>Индивидуальные беседы и консультации по запросам родителей.</w:t>
            </w:r>
          </w:p>
          <w:p w:rsidR="00B85931" w:rsidRDefault="00B85931" w:rsidP="0023678C"/>
          <w:p w:rsidR="00B85931" w:rsidRDefault="00B85931" w:rsidP="0023678C"/>
          <w:p w:rsidR="00B85931" w:rsidRPr="00765998" w:rsidRDefault="00B85931" w:rsidP="00765998">
            <w:pPr>
              <w:pStyle w:val="ListParagraph"/>
              <w:ind w:left="0"/>
              <w:jc w:val="both"/>
              <w:rPr>
                <w:color w:val="000000"/>
              </w:rPr>
            </w:pPr>
            <w:r w:rsidRPr="00765998">
              <w:rPr>
                <w:color w:val="000000"/>
              </w:rPr>
              <w:t>Праздник, посвященный Женско</w:t>
            </w:r>
            <w:r>
              <w:rPr>
                <w:color w:val="000000"/>
              </w:rPr>
              <w:t>му дню 8 Марта,</w:t>
            </w:r>
            <w:r w:rsidRPr="00765998">
              <w:rPr>
                <w:color w:val="000000"/>
              </w:rPr>
              <w:t>с участием родителей.</w:t>
            </w:r>
          </w:p>
          <w:p w:rsidR="00B85931" w:rsidRPr="005D5AEE" w:rsidRDefault="00B85931" w:rsidP="0023678C">
            <w:pPr>
              <w:rPr>
                <w:color w:val="000000"/>
              </w:rPr>
            </w:pPr>
          </w:p>
        </w:tc>
      </w:tr>
      <w:tr w:rsidR="00B85931" w:rsidRPr="005D5AEE" w:rsidTr="00AA1DED">
        <w:trPr>
          <w:trHeight w:val="1320"/>
        </w:trPr>
        <w:tc>
          <w:tcPr>
            <w:tcW w:w="561" w:type="dxa"/>
            <w:vMerge/>
            <w:vAlign w:val="center"/>
          </w:tcPr>
          <w:p w:rsidR="00B85931" w:rsidRPr="005D5AEE" w:rsidRDefault="00B85931" w:rsidP="0023678C">
            <w:pPr>
              <w:rPr>
                <w:b/>
                <w:color w:val="000000"/>
              </w:rPr>
            </w:pPr>
          </w:p>
        </w:tc>
        <w:tc>
          <w:tcPr>
            <w:tcW w:w="1489" w:type="dxa"/>
          </w:tcPr>
          <w:p w:rsidR="00B85931" w:rsidRPr="005D5AEE" w:rsidRDefault="00B85931" w:rsidP="0023678C">
            <w:pPr>
              <w:rPr>
                <w:color w:val="000000"/>
              </w:rPr>
            </w:pPr>
            <w:r w:rsidRPr="005D5AEE">
              <w:rPr>
                <w:b/>
                <w:color w:val="000000"/>
              </w:rPr>
              <w:t>НОД:</w:t>
            </w:r>
          </w:p>
        </w:tc>
        <w:tc>
          <w:tcPr>
            <w:tcW w:w="1319" w:type="dxa"/>
          </w:tcPr>
          <w:p w:rsidR="00B85931" w:rsidRDefault="00B85931" w:rsidP="00765998">
            <w:pPr>
              <w:jc w:val="center"/>
            </w:pPr>
            <w:r>
              <w:t>Худ-эст.р</w:t>
            </w:r>
          </w:p>
          <w:p w:rsidR="00B85931" w:rsidRPr="009E72C5" w:rsidRDefault="00B85931" w:rsidP="00765998">
            <w:pPr>
              <w:jc w:val="center"/>
            </w:pPr>
            <w:r w:rsidRPr="009E72C5">
              <w:t>Реч.р</w:t>
            </w:r>
          </w:p>
          <w:p w:rsidR="00B85931" w:rsidRDefault="00B85931" w:rsidP="00765998">
            <w:pPr>
              <w:jc w:val="center"/>
            </w:pPr>
            <w:r w:rsidRPr="009E72C5">
              <w:t>Поз.р</w:t>
            </w:r>
          </w:p>
          <w:p w:rsidR="00B85931" w:rsidRPr="00B346C4" w:rsidRDefault="00B85931" w:rsidP="00765998">
            <w:pPr>
              <w:jc w:val="center"/>
              <w:rPr>
                <w:color w:val="000000"/>
              </w:rPr>
            </w:pPr>
            <w:r>
              <w:t>Физ.р</w:t>
            </w:r>
          </w:p>
        </w:tc>
        <w:tc>
          <w:tcPr>
            <w:tcW w:w="10301" w:type="dxa"/>
            <w:gridSpan w:val="6"/>
          </w:tcPr>
          <w:p w:rsidR="00B85931" w:rsidRPr="00DF5859" w:rsidRDefault="00B85931" w:rsidP="001F2CC5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  <w:r w:rsidRPr="00DF5859">
              <w:rPr>
                <w:b/>
                <w:color w:val="000000"/>
              </w:rPr>
              <w:t>Физкультура</w:t>
            </w:r>
            <w:r w:rsidRPr="001F2CC5">
              <w:rPr>
                <w:color w:val="000000"/>
              </w:rPr>
              <w:t>: по плану физ. руководителя</w:t>
            </w:r>
            <w:r w:rsidRPr="00765998">
              <w:rPr>
                <w:b/>
                <w:color w:val="000000"/>
              </w:rPr>
              <w:t xml:space="preserve"> </w:t>
            </w:r>
          </w:p>
          <w:p w:rsidR="00B85931" w:rsidRPr="001F2CC5" w:rsidRDefault="00B85931" w:rsidP="00DF5859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  <w:r w:rsidRPr="00765998">
              <w:rPr>
                <w:b/>
                <w:color w:val="000000"/>
              </w:rPr>
              <w:t>ФЭМП</w:t>
            </w:r>
            <w:r>
              <w:rPr>
                <w:color w:val="000000"/>
              </w:rPr>
              <w:t xml:space="preserve">: </w:t>
            </w:r>
            <w:r w:rsidRPr="00765998">
              <w:rPr>
                <w:color w:val="000000"/>
              </w:rPr>
              <w:t xml:space="preserve">  </w:t>
            </w:r>
            <w:r>
              <w:t xml:space="preserve">«Больше - </w:t>
            </w:r>
            <w:r w:rsidRPr="00765998">
              <w:t>меньше» Цель: продолжать учить сравнивать две неравные группы предметов способами наложения и приложения, обозначать результаты сравнения словами больше</w:t>
            </w:r>
            <w:r>
              <w:t xml:space="preserve"> </w:t>
            </w:r>
            <w:r w:rsidRPr="00765998">
              <w:t>-</w:t>
            </w:r>
            <w:r>
              <w:t xml:space="preserve"> </w:t>
            </w:r>
            <w:r w:rsidRPr="00765998">
              <w:t>меньше, столько</w:t>
            </w:r>
            <w:r>
              <w:t xml:space="preserve"> </w:t>
            </w:r>
            <w:r w:rsidRPr="00765998">
              <w:t>-</w:t>
            </w:r>
            <w:r>
              <w:t xml:space="preserve"> </w:t>
            </w:r>
            <w:r w:rsidRPr="00765998">
              <w:t>сколько. Совершенствовать умение различать и называть круг, квадрат, треугольник.</w:t>
            </w:r>
          </w:p>
        </w:tc>
        <w:tc>
          <w:tcPr>
            <w:tcW w:w="2085" w:type="dxa"/>
            <w:vMerge/>
            <w:vAlign w:val="center"/>
          </w:tcPr>
          <w:p w:rsidR="00B85931" w:rsidRPr="005D5AEE" w:rsidRDefault="00B85931" w:rsidP="0023678C">
            <w:pPr>
              <w:rPr>
                <w:color w:val="000000"/>
              </w:rPr>
            </w:pPr>
          </w:p>
        </w:tc>
      </w:tr>
      <w:tr w:rsidR="00B85931" w:rsidRPr="005D5AEE" w:rsidTr="00AA1DED">
        <w:trPr>
          <w:trHeight w:val="1116"/>
        </w:trPr>
        <w:tc>
          <w:tcPr>
            <w:tcW w:w="561" w:type="dxa"/>
            <w:vMerge/>
            <w:vAlign w:val="center"/>
          </w:tcPr>
          <w:p w:rsidR="00B85931" w:rsidRPr="005D5AEE" w:rsidRDefault="00B85931" w:rsidP="0023678C">
            <w:pPr>
              <w:rPr>
                <w:b/>
                <w:color w:val="000000"/>
              </w:rPr>
            </w:pPr>
          </w:p>
        </w:tc>
        <w:tc>
          <w:tcPr>
            <w:tcW w:w="1489" w:type="dxa"/>
          </w:tcPr>
          <w:p w:rsidR="00B85931" w:rsidRPr="005D5AEE" w:rsidRDefault="00B85931" w:rsidP="0023678C">
            <w:pPr>
              <w:rPr>
                <w:color w:val="000000"/>
              </w:rPr>
            </w:pPr>
            <w:r w:rsidRPr="005D5AEE">
              <w:rPr>
                <w:b/>
                <w:color w:val="000000"/>
              </w:rPr>
              <w:t>Прогулка:</w:t>
            </w:r>
          </w:p>
          <w:p w:rsidR="00B85931" w:rsidRPr="005D5AEE" w:rsidRDefault="00B85931" w:rsidP="0023678C">
            <w:pPr>
              <w:rPr>
                <w:color w:val="000000"/>
              </w:rPr>
            </w:pPr>
          </w:p>
        </w:tc>
        <w:tc>
          <w:tcPr>
            <w:tcW w:w="1319" w:type="dxa"/>
            <w:vMerge w:val="restart"/>
            <w:tcBorders>
              <w:right w:val="single" w:sz="4" w:space="0" w:color="auto"/>
            </w:tcBorders>
          </w:tcPr>
          <w:p w:rsidR="00B85931" w:rsidRDefault="00B85931" w:rsidP="00765998">
            <w:pPr>
              <w:jc w:val="center"/>
            </w:pPr>
          </w:p>
          <w:p w:rsidR="00B85931" w:rsidRDefault="00B85931" w:rsidP="00765998">
            <w:pPr>
              <w:jc w:val="center"/>
            </w:pPr>
          </w:p>
          <w:p w:rsidR="00B85931" w:rsidRDefault="00B85931" w:rsidP="00765998">
            <w:pPr>
              <w:jc w:val="center"/>
            </w:pPr>
          </w:p>
          <w:p w:rsidR="00B85931" w:rsidRDefault="00B85931" w:rsidP="00765998">
            <w:pPr>
              <w:jc w:val="center"/>
            </w:pPr>
          </w:p>
          <w:p w:rsidR="00B85931" w:rsidRPr="009E72C5" w:rsidRDefault="00B85931" w:rsidP="00765998">
            <w:pPr>
              <w:jc w:val="center"/>
            </w:pPr>
            <w:r w:rsidRPr="009E72C5">
              <w:t>Физ.р</w:t>
            </w:r>
          </w:p>
          <w:p w:rsidR="00B85931" w:rsidRPr="009E72C5" w:rsidRDefault="00B85931" w:rsidP="00765998">
            <w:pPr>
              <w:jc w:val="center"/>
            </w:pPr>
            <w:r>
              <w:t>Соц-лич</w:t>
            </w:r>
          </w:p>
          <w:p w:rsidR="00B85931" w:rsidRPr="009E72C5" w:rsidRDefault="00B85931" w:rsidP="00765998">
            <w:pPr>
              <w:jc w:val="center"/>
            </w:pPr>
            <w:r w:rsidRPr="009E72C5">
              <w:t>Реч.р</w:t>
            </w:r>
          </w:p>
          <w:p w:rsidR="00B85931" w:rsidRPr="009E72C5" w:rsidRDefault="00B85931" w:rsidP="00765998">
            <w:pPr>
              <w:jc w:val="center"/>
            </w:pPr>
            <w:r w:rsidRPr="009E72C5">
              <w:t>Поз.р</w:t>
            </w:r>
          </w:p>
          <w:p w:rsidR="00B85931" w:rsidRPr="00B346C4" w:rsidRDefault="00B85931" w:rsidP="00765998">
            <w:pPr>
              <w:jc w:val="center"/>
              <w:rPr>
                <w:color w:val="000000"/>
              </w:rPr>
            </w:pPr>
            <w:r>
              <w:t>Худ-эст.</w:t>
            </w:r>
          </w:p>
        </w:tc>
        <w:tc>
          <w:tcPr>
            <w:tcW w:w="2999" w:type="dxa"/>
            <w:tcBorders>
              <w:left w:val="single" w:sz="4" w:space="0" w:color="auto"/>
            </w:tcBorders>
          </w:tcPr>
          <w:p w:rsidR="00B85931" w:rsidRPr="009F4CEF" w:rsidRDefault="00B85931" w:rsidP="009F4CEF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F4CEF">
              <w:rPr>
                <w:color w:val="000000"/>
              </w:rPr>
              <w:t>Наблюдение за небом</w:t>
            </w:r>
            <w:r>
              <w:rPr>
                <w:color w:val="000000"/>
              </w:rPr>
              <w:t xml:space="preserve">: </w:t>
            </w:r>
          </w:p>
          <w:p w:rsidR="00B85931" w:rsidRPr="005D5AEE" w:rsidRDefault="00B85931" w:rsidP="009F4CEF">
            <w:pPr>
              <w:rPr>
                <w:color w:val="000000"/>
              </w:rPr>
            </w:pPr>
            <w:r w:rsidRPr="009F4CEF">
              <w:rPr>
                <w:color w:val="000000"/>
              </w:rPr>
              <w:t>научить отличать состояния неба (ясно, облачно, пасмурно, облака, тучи).</w:t>
            </w:r>
          </w:p>
        </w:tc>
        <w:tc>
          <w:tcPr>
            <w:tcW w:w="1678" w:type="dxa"/>
            <w:gridSpan w:val="2"/>
          </w:tcPr>
          <w:p w:rsidR="00B85931" w:rsidRPr="005D5AEE" w:rsidRDefault="00B85931" w:rsidP="0023678C">
            <w:pPr>
              <w:rPr>
                <w:color w:val="000000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B85931" w:rsidRPr="00BE51F0" w:rsidRDefault="00B85931" w:rsidP="00AA1DED">
            <w:r>
              <w:rPr>
                <w:bCs/>
                <w:color w:val="000000"/>
                <w:shd w:val="clear" w:color="auto" w:fill="FFFFFF"/>
              </w:rPr>
              <w:t xml:space="preserve">Д/и </w:t>
            </w:r>
            <w:r w:rsidRPr="00BE51F0">
              <w:rPr>
                <w:bCs/>
                <w:color w:val="000000"/>
                <w:shd w:val="clear" w:color="auto" w:fill="FFFFFF"/>
              </w:rPr>
              <w:t xml:space="preserve"> «Красный, желтый,  зеленый» («Светофор»).</w:t>
            </w:r>
          </w:p>
        </w:tc>
        <w:tc>
          <w:tcPr>
            <w:tcW w:w="2832" w:type="dxa"/>
            <w:gridSpan w:val="2"/>
          </w:tcPr>
          <w:p w:rsidR="00B85931" w:rsidRPr="005D5AEE" w:rsidRDefault="00B85931" w:rsidP="0023678C">
            <w:pPr>
              <w:rPr>
                <w:color w:val="000000"/>
              </w:rPr>
            </w:pPr>
            <w:r w:rsidRPr="00BE51F0">
              <w:rPr>
                <w:rStyle w:val="c4"/>
                <w:bCs/>
                <w:color w:val="000000"/>
                <w:shd w:val="clear" w:color="auto" w:fill="FFFFFF"/>
              </w:rPr>
              <w:t>Трудовое поручение</w:t>
            </w:r>
            <w:r>
              <w:rPr>
                <w:rStyle w:val="c4"/>
                <w:bCs/>
                <w:color w:val="000000"/>
                <w:shd w:val="clear" w:color="auto" w:fill="FFFFFF"/>
              </w:rPr>
              <w:t xml:space="preserve">: </w:t>
            </w:r>
            <w:r w:rsidRPr="00BE51F0">
              <w:rPr>
                <w:rStyle w:val="c4c8"/>
                <w:bCs/>
                <w:color w:val="000000"/>
                <w:shd w:val="clear" w:color="auto" w:fill="FFFFFF"/>
              </w:rPr>
              <w:t>наводим порядок на участке.</w:t>
            </w:r>
            <w:r w:rsidRPr="00BE51F0">
              <w:rPr>
                <w:bCs/>
                <w:color w:val="000000"/>
                <w:shd w:val="clear" w:color="auto" w:fill="FFFFFF"/>
              </w:rPr>
              <w:br/>
            </w:r>
            <w:r>
              <w:rPr>
                <w:color w:val="000000"/>
              </w:rPr>
              <w:t>Самостоятельная деятельность детей.</w:t>
            </w:r>
          </w:p>
        </w:tc>
        <w:tc>
          <w:tcPr>
            <w:tcW w:w="2085" w:type="dxa"/>
            <w:vMerge/>
            <w:vAlign w:val="center"/>
          </w:tcPr>
          <w:p w:rsidR="00B85931" w:rsidRPr="005D5AEE" w:rsidRDefault="00B85931" w:rsidP="0023678C">
            <w:pPr>
              <w:rPr>
                <w:color w:val="000000"/>
              </w:rPr>
            </w:pPr>
          </w:p>
        </w:tc>
      </w:tr>
      <w:tr w:rsidR="00B85931" w:rsidRPr="005D5AEE" w:rsidTr="001A3D36">
        <w:trPr>
          <w:trHeight w:val="763"/>
        </w:trPr>
        <w:tc>
          <w:tcPr>
            <w:tcW w:w="561" w:type="dxa"/>
            <w:vMerge/>
            <w:vAlign w:val="center"/>
          </w:tcPr>
          <w:p w:rsidR="00B85931" w:rsidRPr="005D5AEE" w:rsidRDefault="00B85931" w:rsidP="0023678C">
            <w:pPr>
              <w:rPr>
                <w:b/>
                <w:color w:val="000000"/>
              </w:rPr>
            </w:pPr>
          </w:p>
        </w:tc>
        <w:tc>
          <w:tcPr>
            <w:tcW w:w="1489" w:type="dxa"/>
          </w:tcPr>
          <w:p w:rsidR="00B85931" w:rsidRPr="005D5AEE" w:rsidRDefault="00B85931" w:rsidP="0023678C">
            <w:pPr>
              <w:rPr>
                <w:b/>
                <w:color w:val="000000"/>
              </w:rPr>
            </w:pPr>
            <w:r w:rsidRPr="005D5AEE">
              <w:rPr>
                <w:b/>
                <w:color w:val="000000"/>
              </w:rPr>
              <w:t>Деятельность  перед сном</w:t>
            </w:r>
          </w:p>
        </w:tc>
        <w:tc>
          <w:tcPr>
            <w:tcW w:w="1319" w:type="dxa"/>
            <w:vMerge/>
            <w:tcBorders>
              <w:right w:val="single" w:sz="4" w:space="0" w:color="auto"/>
            </w:tcBorders>
            <w:vAlign w:val="center"/>
          </w:tcPr>
          <w:p w:rsidR="00B85931" w:rsidRPr="005D5AEE" w:rsidRDefault="00B85931" w:rsidP="0023678C">
            <w:pPr>
              <w:rPr>
                <w:color w:val="000000"/>
              </w:rPr>
            </w:pPr>
          </w:p>
        </w:tc>
        <w:tc>
          <w:tcPr>
            <w:tcW w:w="10301" w:type="dxa"/>
            <w:gridSpan w:val="6"/>
            <w:tcBorders>
              <w:left w:val="single" w:sz="4" w:space="0" w:color="auto"/>
            </w:tcBorders>
          </w:tcPr>
          <w:p w:rsidR="00B85931" w:rsidRDefault="00B85931" w:rsidP="00B9165B">
            <w:pPr>
              <w:rPr>
                <w:w w:val="102"/>
              </w:rPr>
            </w:pPr>
            <w:r w:rsidRPr="001A3D36">
              <w:t>Чтение художественной литературы. «Козлятки и волк».</w:t>
            </w:r>
            <w:r w:rsidRPr="00AF017A">
              <w:rPr>
                <w:sz w:val="28"/>
                <w:szCs w:val="28"/>
              </w:rPr>
              <w:t xml:space="preserve"> </w:t>
            </w:r>
            <w:r>
              <w:rPr>
                <w:w w:val="102"/>
              </w:rPr>
              <w:t xml:space="preserve"> </w:t>
            </w:r>
          </w:p>
          <w:p w:rsidR="00B85931" w:rsidRPr="001A3D36" w:rsidRDefault="00B85931" w:rsidP="001A3D36">
            <w:pPr>
              <w:rPr>
                <w:w w:val="102"/>
              </w:rPr>
            </w:pPr>
            <w:r>
              <w:rPr>
                <w:w w:val="102"/>
              </w:rPr>
              <w:t>Воспитывать  самостоятельность при раздевании, терпение и старание.</w:t>
            </w:r>
          </w:p>
        </w:tc>
        <w:tc>
          <w:tcPr>
            <w:tcW w:w="2085" w:type="dxa"/>
            <w:vMerge/>
            <w:vAlign w:val="center"/>
          </w:tcPr>
          <w:p w:rsidR="00B85931" w:rsidRPr="005D5AEE" w:rsidRDefault="00B85931" w:rsidP="0023678C">
            <w:pPr>
              <w:rPr>
                <w:color w:val="000000"/>
              </w:rPr>
            </w:pPr>
          </w:p>
        </w:tc>
      </w:tr>
      <w:tr w:rsidR="00B85931" w:rsidRPr="005D5AEE" w:rsidTr="00AA1DED">
        <w:trPr>
          <w:trHeight w:val="1503"/>
        </w:trPr>
        <w:tc>
          <w:tcPr>
            <w:tcW w:w="561" w:type="dxa"/>
            <w:vMerge/>
            <w:vAlign w:val="center"/>
          </w:tcPr>
          <w:p w:rsidR="00B85931" w:rsidRPr="005D5AEE" w:rsidRDefault="00B85931" w:rsidP="0023678C">
            <w:pPr>
              <w:rPr>
                <w:b/>
                <w:color w:val="000000"/>
              </w:rPr>
            </w:pPr>
          </w:p>
        </w:tc>
        <w:tc>
          <w:tcPr>
            <w:tcW w:w="1489" w:type="dxa"/>
          </w:tcPr>
          <w:p w:rsidR="00B85931" w:rsidRPr="005D5AEE" w:rsidRDefault="00B85931" w:rsidP="0023678C">
            <w:pPr>
              <w:rPr>
                <w:color w:val="000000"/>
              </w:rPr>
            </w:pPr>
            <w:r w:rsidRPr="005D5AEE">
              <w:rPr>
                <w:b/>
                <w:color w:val="000000"/>
              </w:rPr>
              <w:t>2 п.д.</w:t>
            </w:r>
          </w:p>
        </w:tc>
        <w:tc>
          <w:tcPr>
            <w:tcW w:w="1319" w:type="dxa"/>
            <w:vMerge/>
            <w:tcBorders>
              <w:right w:val="single" w:sz="4" w:space="0" w:color="auto"/>
            </w:tcBorders>
            <w:vAlign w:val="center"/>
          </w:tcPr>
          <w:p w:rsidR="00B85931" w:rsidRPr="005D5AEE" w:rsidRDefault="00B85931" w:rsidP="0023678C">
            <w:pPr>
              <w:rPr>
                <w:color w:val="000000"/>
              </w:rPr>
            </w:pPr>
          </w:p>
        </w:tc>
        <w:tc>
          <w:tcPr>
            <w:tcW w:w="2999" w:type="dxa"/>
            <w:tcBorders>
              <w:left w:val="single" w:sz="4" w:space="0" w:color="auto"/>
            </w:tcBorders>
          </w:tcPr>
          <w:p w:rsidR="00B85931" w:rsidRDefault="00B85931" w:rsidP="00B9165B">
            <w:r>
              <w:t>Гимнастика после сна.</w:t>
            </w:r>
          </w:p>
          <w:p w:rsidR="00B85931" w:rsidRPr="00AF017A" w:rsidRDefault="00B85931" w:rsidP="001A3D36">
            <w:pPr>
              <w:jc w:val="both"/>
            </w:pPr>
            <w:r w:rsidRPr="005D5AEE">
              <w:rPr>
                <w:color w:val="000000"/>
              </w:rPr>
              <w:t xml:space="preserve"> </w:t>
            </w:r>
            <w:r w:rsidRPr="00AF017A">
              <w:t xml:space="preserve">Рассматривание картинок </w:t>
            </w:r>
            <w:r>
              <w:t xml:space="preserve">«Как можно помочь маме?». </w:t>
            </w:r>
          </w:p>
          <w:p w:rsidR="00B85931" w:rsidRPr="001A3D36" w:rsidRDefault="00B85931" w:rsidP="001A3D36">
            <w:pPr>
              <w:jc w:val="both"/>
            </w:pPr>
            <w:r>
              <w:t xml:space="preserve">П/и «Солнышко и </w:t>
            </w:r>
            <w:r w:rsidRPr="00AF017A">
              <w:t xml:space="preserve">дождик» </w:t>
            </w:r>
          </w:p>
        </w:tc>
        <w:tc>
          <w:tcPr>
            <w:tcW w:w="1678" w:type="dxa"/>
            <w:gridSpan w:val="2"/>
          </w:tcPr>
          <w:p w:rsidR="00B85931" w:rsidRPr="005D5AEE" w:rsidRDefault="00B85931" w:rsidP="0023678C">
            <w:pPr>
              <w:rPr>
                <w:color w:val="000000"/>
              </w:rPr>
            </w:pPr>
          </w:p>
        </w:tc>
        <w:tc>
          <w:tcPr>
            <w:tcW w:w="2792" w:type="dxa"/>
            <w:tcBorders>
              <w:top w:val="single" w:sz="4" w:space="0" w:color="auto"/>
            </w:tcBorders>
          </w:tcPr>
          <w:p w:rsidR="00B85931" w:rsidRPr="001A3D36" w:rsidRDefault="00B85931" w:rsidP="009B0256">
            <w:r w:rsidRPr="001A3D36">
              <w:t>Беседа «Наши мамы» Цель: развивать диалогическую форму речи.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</w:tcBorders>
          </w:tcPr>
          <w:p w:rsidR="00B85931" w:rsidRDefault="00B85931" w:rsidP="001A3D36">
            <w:r w:rsidRPr="00AF017A">
              <w:t>Работа по уходу за комнатными растениями</w:t>
            </w:r>
          </w:p>
          <w:p w:rsidR="00B85931" w:rsidRPr="005D5AEE" w:rsidRDefault="00B85931" w:rsidP="001A3D36">
            <w:pPr>
              <w:rPr>
                <w:color w:val="000000"/>
              </w:rPr>
            </w:pPr>
            <w:r>
              <w:t xml:space="preserve">(полив цветов). </w:t>
            </w:r>
          </w:p>
        </w:tc>
        <w:tc>
          <w:tcPr>
            <w:tcW w:w="2085" w:type="dxa"/>
            <w:vMerge/>
            <w:vAlign w:val="center"/>
          </w:tcPr>
          <w:p w:rsidR="00B85931" w:rsidRPr="005D5AEE" w:rsidRDefault="00B85931" w:rsidP="0023678C">
            <w:pPr>
              <w:rPr>
                <w:color w:val="000000"/>
              </w:rPr>
            </w:pPr>
          </w:p>
        </w:tc>
      </w:tr>
      <w:tr w:rsidR="00B85931" w:rsidRPr="005D5AEE" w:rsidTr="00AA1DED">
        <w:trPr>
          <w:trHeight w:val="996"/>
        </w:trPr>
        <w:tc>
          <w:tcPr>
            <w:tcW w:w="561" w:type="dxa"/>
            <w:vMerge/>
            <w:vAlign w:val="center"/>
          </w:tcPr>
          <w:p w:rsidR="00B85931" w:rsidRPr="005D5AEE" w:rsidRDefault="00B85931" w:rsidP="0023678C">
            <w:pPr>
              <w:rPr>
                <w:b/>
                <w:color w:val="000000"/>
              </w:rPr>
            </w:pPr>
          </w:p>
        </w:tc>
        <w:tc>
          <w:tcPr>
            <w:tcW w:w="1489" w:type="dxa"/>
          </w:tcPr>
          <w:p w:rsidR="00B85931" w:rsidRPr="005D5AEE" w:rsidRDefault="00B85931" w:rsidP="0023678C">
            <w:pPr>
              <w:rPr>
                <w:b/>
                <w:color w:val="000000"/>
              </w:rPr>
            </w:pPr>
            <w:r w:rsidRPr="005D5AEE">
              <w:rPr>
                <w:b/>
                <w:color w:val="000000"/>
              </w:rPr>
              <w:t>Прогулка.</w:t>
            </w:r>
          </w:p>
        </w:tc>
        <w:tc>
          <w:tcPr>
            <w:tcW w:w="1319" w:type="dxa"/>
            <w:vMerge/>
            <w:tcBorders>
              <w:right w:val="single" w:sz="4" w:space="0" w:color="auto"/>
            </w:tcBorders>
            <w:vAlign w:val="center"/>
          </w:tcPr>
          <w:p w:rsidR="00B85931" w:rsidRPr="005D5AEE" w:rsidRDefault="00B85931" w:rsidP="0023678C">
            <w:pPr>
              <w:rPr>
                <w:color w:val="000000"/>
              </w:rPr>
            </w:pPr>
          </w:p>
        </w:tc>
        <w:tc>
          <w:tcPr>
            <w:tcW w:w="10301" w:type="dxa"/>
            <w:gridSpan w:val="6"/>
            <w:tcBorders>
              <w:left w:val="single" w:sz="4" w:space="0" w:color="auto"/>
            </w:tcBorders>
          </w:tcPr>
          <w:p w:rsidR="00B85931" w:rsidRDefault="00B85931" w:rsidP="001A3D36">
            <w:pPr>
              <w:shd w:val="clear" w:color="auto" w:fill="FFFFFF"/>
              <w:tabs>
                <w:tab w:val="left" w:pos="576"/>
              </w:tabs>
            </w:pPr>
            <w:r>
              <w:t xml:space="preserve">Наблюдение за сезонными изменениями в природе «Пришла Весна». </w:t>
            </w:r>
          </w:p>
          <w:p w:rsidR="00B85931" w:rsidRDefault="00B85931" w:rsidP="001A3D36">
            <w:pPr>
              <w:shd w:val="clear" w:color="auto" w:fill="FFFFFF"/>
              <w:tabs>
                <w:tab w:val="left" w:pos="576"/>
              </w:tabs>
            </w:pPr>
            <w:r>
              <w:t xml:space="preserve">П/и </w:t>
            </w:r>
            <w:r w:rsidRPr="001A3D36">
              <w:t xml:space="preserve"> «Лошадки». Цель: развивать быстроту и выносливость.</w:t>
            </w:r>
          </w:p>
          <w:p w:rsidR="00B85931" w:rsidRPr="005D5AEE" w:rsidRDefault="00B85931" w:rsidP="001A3D36">
            <w:pPr>
              <w:shd w:val="clear" w:color="auto" w:fill="FFFFFF"/>
              <w:tabs>
                <w:tab w:val="left" w:pos="576"/>
              </w:tabs>
            </w:pPr>
            <w:r>
              <w:t xml:space="preserve">Самостоятельная деятельность детей на участке. </w:t>
            </w:r>
          </w:p>
        </w:tc>
        <w:tc>
          <w:tcPr>
            <w:tcW w:w="2085" w:type="dxa"/>
            <w:vMerge/>
            <w:vAlign w:val="center"/>
          </w:tcPr>
          <w:p w:rsidR="00B85931" w:rsidRPr="005D5AEE" w:rsidRDefault="00B85931" w:rsidP="0023678C">
            <w:pPr>
              <w:rPr>
                <w:color w:val="000000"/>
              </w:rPr>
            </w:pPr>
          </w:p>
        </w:tc>
      </w:tr>
    </w:tbl>
    <w:p w:rsidR="00B85931" w:rsidRDefault="00B85931"/>
    <w:p w:rsidR="00B85931" w:rsidRDefault="00B85931">
      <w:bookmarkStart w:id="0" w:name="_GoBack"/>
      <w:bookmarkEnd w:id="0"/>
    </w:p>
    <w:tbl>
      <w:tblPr>
        <w:tblW w:w="15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8"/>
        <w:gridCol w:w="1440"/>
        <w:gridCol w:w="1080"/>
        <w:gridCol w:w="3240"/>
        <w:gridCol w:w="140"/>
        <w:gridCol w:w="1660"/>
        <w:gridCol w:w="2810"/>
        <w:gridCol w:w="2832"/>
        <w:gridCol w:w="2085"/>
      </w:tblGrid>
      <w:tr w:rsidR="00B85931" w:rsidRPr="005D5AEE" w:rsidTr="00CF1C89">
        <w:trPr>
          <w:trHeight w:val="535"/>
        </w:trPr>
        <w:tc>
          <w:tcPr>
            <w:tcW w:w="468" w:type="dxa"/>
            <w:vMerge w:val="restart"/>
            <w:textDirection w:val="btLr"/>
          </w:tcPr>
          <w:p w:rsidR="00B85931" w:rsidRPr="005D5AEE" w:rsidRDefault="00B85931" w:rsidP="0023678C">
            <w:pPr>
              <w:ind w:left="113" w:right="113"/>
              <w:rPr>
                <w:b/>
              </w:rPr>
            </w:pPr>
            <w:r w:rsidRPr="005D5AEE">
              <w:rPr>
                <w:b/>
              </w:rPr>
              <w:t>День недели</w:t>
            </w:r>
          </w:p>
        </w:tc>
        <w:tc>
          <w:tcPr>
            <w:tcW w:w="1440" w:type="dxa"/>
            <w:vMerge w:val="restart"/>
          </w:tcPr>
          <w:p w:rsidR="00B85931" w:rsidRPr="005D5AEE" w:rsidRDefault="00B85931" w:rsidP="0023678C">
            <w:pPr>
              <w:jc w:val="center"/>
              <w:rPr>
                <w:b/>
              </w:rPr>
            </w:pPr>
          </w:p>
          <w:p w:rsidR="00B85931" w:rsidRPr="005D5AEE" w:rsidRDefault="00B85931" w:rsidP="0023678C">
            <w:pPr>
              <w:rPr>
                <w:b/>
              </w:rPr>
            </w:pPr>
          </w:p>
          <w:p w:rsidR="00B85931" w:rsidRPr="005D5AEE" w:rsidRDefault="00B85931" w:rsidP="0023678C">
            <w:pPr>
              <w:jc w:val="center"/>
              <w:rPr>
                <w:b/>
              </w:rPr>
            </w:pPr>
          </w:p>
          <w:p w:rsidR="00B85931" w:rsidRPr="005D5AEE" w:rsidRDefault="00B85931" w:rsidP="0023678C">
            <w:pPr>
              <w:jc w:val="center"/>
              <w:rPr>
                <w:b/>
              </w:rPr>
            </w:pPr>
            <w:r w:rsidRPr="005D5AEE">
              <w:rPr>
                <w:b/>
              </w:rPr>
              <w:t>Режим</w:t>
            </w:r>
          </w:p>
        </w:tc>
        <w:tc>
          <w:tcPr>
            <w:tcW w:w="1080" w:type="dxa"/>
            <w:vMerge w:val="restart"/>
          </w:tcPr>
          <w:p w:rsidR="00B85931" w:rsidRPr="005D5AEE" w:rsidRDefault="00B85931" w:rsidP="0023678C">
            <w:pPr>
              <w:rPr>
                <w:b/>
              </w:rPr>
            </w:pPr>
          </w:p>
          <w:p w:rsidR="00B85931" w:rsidRPr="005D5AEE" w:rsidRDefault="00B85931" w:rsidP="0023678C">
            <w:pPr>
              <w:jc w:val="center"/>
              <w:rPr>
                <w:b/>
              </w:rPr>
            </w:pPr>
            <w:r w:rsidRPr="005D5AEE">
              <w:rPr>
                <w:b/>
              </w:rPr>
              <w:t>Образователь</w:t>
            </w:r>
          </w:p>
          <w:p w:rsidR="00B85931" w:rsidRPr="005D5AEE" w:rsidRDefault="00B85931" w:rsidP="0023678C">
            <w:pPr>
              <w:jc w:val="center"/>
              <w:rPr>
                <w:b/>
              </w:rPr>
            </w:pPr>
            <w:r w:rsidRPr="005D5AEE">
              <w:rPr>
                <w:b/>
              </w:rPr>
              <w:t>ные</w:t>
            </w:r>
          </w:p>
          <w:p w:rsidR="00B85931" w:rsidRPr="005D5AEE" w:rsidRDefault="00B85931" w:rsidP="0023678C">
            <w:pPr>
              <w:jc w:val="center"/>
              <w:rPr>
                <w:b/>
              </w:rPr>
            </w:pPr>
            <w:r w:rsidRPr="005D5AEE">
              <w:rPr>
                <w:b/>
              </w:rPr>
              <w:t>области</w:t>
            </w:r>
          </w:p>
        </w:tc>
        <w:tc>
          <w:tcPr>
            <w:tcW w:w="7850" w:type="dxa"/>
            <w:gridSpan w:val="4"/>
          </w:tcPr>
          <w:p w:rsidR="00B85931" w:rsidRPr="005D5AEE" w:rsidRDefault="00B85931" w:rsidP="0023678C">
            <w:pPr>
              <w:jc w:val="center"/>
              <w:rPr>
                <w:b/>
              </w:rPr>
            </w:pPr>
            <w:r w:rsidRPr="005D5AEE">
              <w:rPr>
                <w:b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32" w:type="dxa"/>
            <w:vMerge w:val="restart"/>
          </w:tcPr>
          <w:p w:rsidR="00B85931" w:rsidRPr="005D5AEE" w:rsidRDefault="00B85931" w:rsidP="0023678C">
            <w:pPr>
              <w:jc w:val="center"/>
              <w:rPr>
                <w:b/>
              </w:rPr>
            </w:pPr>
            <w:r w:rsidRPr="005D5AEE">
              <w:rPr>
                <w:b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85" w:type="dxa"/>
            <w:vMerge w:val="restart"/>
          </w:tcPr>
          <w:p w:rsidR="00B85931" w:rsidRPr="005D5AEE" w:rsidRDefault="00B85931" w:rsidP="0023678C">
            <w:pPr>
              <w:rPr>
                <w:b/>
              </w:rPr>
            </w:pPr>
            <w:r w:rsidRPr="005D5AEE">
              <w:rPr>
                <w:b/>
              </w:rPr>
              <w:t>Взаимодействие с родителями</w:t>
            </w:r>
          </w:p>
          <w:p w:rsidR="00B85931" w:rsidRPr="005D5AEE" w:rsidRDefault="00B85931" w:rsidP="0023678C">
            <w:pPr>
              <w:rPr>
                <w:b/>
              </w:rPr>
            </w:pPr>
          </w:p>
        </w:tc>
      </w:tr>
      <w:tr w:rsidR="00B85931" w:rsidRPr="005D5AEE" w:rsidTr="00CF1C89">
        <w:trPr>
          <w:trHeight w:val="963"/>
        </w:trPr>
        <w:tc>
          <w:tcPr>
            <w:tcW w:w="468" w:type="dxa"/>
            <w:vMerge/>
            <w:vAlign w:val="center"/>
          </w:tcPr>
          <w:p w:rsidR="00B85931" w:rsidRPr="005D5AEE" w:rsidRDefault="00B85931" w:rsidP="0023678C">
            <w:pPr>
              <w:rPr>
                <w:b/>
              </w:rPr>
            </w:pPr>
          </w:p>
        </w:tc>
        <w:tc>
          <w:tcPr>
            <w:tcW w:w="1440" w:type="dxa"/>
            <w:vMerge/>
            <w:vAlign w:val="center"/>
          </w:tcPr>
          <w:p w:rsidR="00B85931" w:rsidRPr="005D5AEE" w:rsidRDefault="00B85931" w:rsidP="0023678C">
            <w:pPr>
              <w:rPr>
                <w:b/>
              </w:rPr>
            </w:pPr>
          </w:p>
        </w:tc>
        <w:tc>
          <w:tcPr>
            <w:tcW w:w="1080" w:type="dxa"/>
            <w:vMerge/>
            <w:vAlign w:val="center"/>
          </w:tcPr>
          <w:p w:rsidR="00B85931" w:rsidRPr="005D5AEE" w:rsidRDefault="00B85931" w:rsidP="0023678C">
            <w:pPr>
              <w:rPr>
                <w:b/>
              </w:rPr>
            </w:pPr>
          </w:p>
        </w:tc>
        <w:tc>
          <w:tcPr>
            <w:tcW w:w="3240" w:type="dxa"/>
          </w:tcPr>
          <w:p w:rsidR="00B85931" w:rsidRPr="005D5AEE" w:rsidRDefault="00B85931" w:rsidP="0023678C">
            <w:pPr>
              <w:jc w:val="center"/>
              <w:rPr>
                <w:b/>
              </w:rPr>
            </w:pPr>
            <w:r w:rsidRPr="005D5AEE">
              <w:rPr>
                <w:b/>
              </w:rPr>
              <w:t>Групповая,</w:t>
            </w:r>
          </w:p>
          <w:p w:rsidR="00B85931" w:rsidRPr="005D5AEE" w:rsidRDefault="00B85931" w:rsidP="0023678C">
            <w:pPr>
              <w:jc w:val="center"/>
              <w:rPr>
                <w:b/>
              </w:rPr>
            </w:pPr>
            <w:r w:rsidRPr="005D5AEE">
              <w:rPr>
                <w:b/>
              </w:rPr>
              <w:t>подгрупповая</w:t>
            </w:r>
          </w:p>
        </w:tc>
        <w:tc>
          <w:tcPr>
            <w:tcW w:w="1800" w:type="dxa"/>
            <w:gridSpan w:val="2"/>
          </w:tcPr>
          <w:p w:rsidR="00B85931" w:rsidRPr="005D5AEE" w:rsidRDefault="00B85931" w:rsidP="0023678C">
            <w:pPr>
              <w:rPr>
                <w:b/>
              </w:rPr>
            </w:pPr>
          </w:p>
          <w:p w:rsidR="00B85931" w:rsidRPr="005D5AEE" w:rsidRDefault="00B85931" w:rsidP="0023678C">
            <w:pPr>
              <w:jc w:val="center"/>
              <w:rPr>
                <w:b/>
              </w:rPr>
            </w:pPr>
            <w:r w:rsidRPr="005D5AEE">
              <w:rPr>
                <w:b/>
              </w:rPr>
              <w:t>Индивидуальная</w:t>
            </w:r>
          </w:p>
        </w:tc>
        <w:tc>
          <w:tcPr>
            <w:tcW w:w="2810" w:type="dxa"/>
          </w:tcPr>
          <w:p w:rsidR="00B85931" w:rsidRPr="005D5AEE" w:rsidRDefault="00B85931" w:rsidP="0023678C">
            <w:pPr>
              <w:jc w:val="center"/>
              <w:rPr>
                <w:b/>
              </w:rPr>
            </w:pPr>
            <w:r w:rsidRPr="005D5AEE"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2832" w:type="dxa"/>
            <w:vMerge/>
            <w:vAlign w:val="center"/>
          </w:tcPr>
          <w:p w:rsidR="00B85931" w:rsidRPr="005D5AEE" w:rsidRDefault="00B85931" w:rsidP="0023678C">
            <w:pPr>
              <w:rPr>
                <w:b/>
              </w:rPr>
            </w:pPr>
          </w:p>
        </w:tc>
        <w:tc>
          <w:tcPr>
            <w:tcW w:w="2085" w:type="dxa"/>
            <w:vMerge/>
            <w:vAlign w:val="center"/>
          </w:tcPr>
          <w:p w:rsidR="00B85931" w:rsidRPr="005D5AEE" w:rsidRDefault="00B85931" w:rsidP="0023678C">
            <w:pPr>
              <w:rPr>
                <w:b/>
              </w:rPr>
            </w:pPr>
          </w:p>
        </w:tc>
      </w:tr>
      <w:tr w:rsidR="00B85931" w:rsidRPr="005D5AEE" w:rsidTr="00CF1C89">
        <w:trPr>
          <w:trHeight w:val="295"/>
        </w:trPr>
        <w:tc>
          <w:tcPr>
            <w:tcW w:w="468" w:type="dxa"/>
          </w:tcPr>
          <w:p w:rsidR="00B85931" w:rsidRPr="005D5AEE" w:rsidRDefault="00B85931" w:rsidP="0023678C">
            <w:pPr>
              <w:rPr>
                <w:b/>
              </w:rPr>
            </w:pPr>
            <w:r w:rsidRPr="005D5AEE">
              <w:rPr>
                <w:b/>
              </w:rPr>
              <w:t>1</w:t>
            </w:r>
          </w:p>
        </w:tc>
        <w:tc>
          <w:tcPr>
            <w:tcW w:w="1440" w:type="dxa"/>
          </w:tcPr>
          <w:p w:rsidR="00B85931" w:rsidRPr="005D5AEE" w:rsidRDefault="00B85931" w:rsidP="0023678C">
            <w:pPr>
              <w:jc w:val="center"/>
              <w:rPr>
                <w:b/>
              </w:rPr>
            </w:pPr>
            <w:r w:rsidRPr="005D5AEE">
              <w:rPr>
                <w:b/>
              </w:rPr>
              <w:t>2</w:t>
            </w:r>
          </w:p>
        </w:tc>
        <w:tc>
          <w:tcPr>
            <w:tcW w:w="1080" w:type="dxa"/>
          </w:tcPr>
          <w:p w:rsidR="00B85931" w:rsidRPr="005D5AEE" w:rsidRDefault="00B85931" w:rsidP="0023678C">
            <w:pPr>
              <w:jc w:val="center"/>
              <w:rPr>
                <w:b/>
              </w:rPr>
            </w:pPr>
            <w:r w:rsidRPr="005D5AEE">
              <w:rPr>
                <w:b/>
              </w:rPr>
              <w:t>3</w:t>
            </w:r>
          </w:p>
        </w:tc>
        <w:tc>
          <w:tcPr>
            <w:tcW w:w="3240" w:type="dxa"/>
          </w:tcPr>
          <w:p w:rsidR="00B85931" w:rsidRPr="005D5AEE" w:rsidRDefault="00B85931" w:rsidP="0023678C">
            <w:pPr>
              <w:jc w:val="center"/>
              <w:rPr>
                <w:b/>
              </w:rPr>
            </w:pPr>
            <w:r w:rsidRPr="005D5AEE">
              <w:rPr>
                <w:b/>
              </w:rPr>
              <w:t>4</w:t>
            </w:r>
          </w:p>
        </w:tc>
        <w:tc>
          <w:tcPr>
            <w:tcW w:w="1800" w:type="dxa"/>
            <w:gridSpan w:val="2"/>
          </w:tcPr>
          <w:p w:rsidR="00B85931" w:rsidRPr="005D5AEE" w:rsidRDefault="00B85931" w:rsidP="0023678C">
            <w:pPr>
              <w:jc w:val="center"/>
              <w:rPr>
                <w:b/>
              </w:rPr>
            </w:pPr>
            <w:r w:rsidRPr="005D5AEE">
              <w:rPr>
                <w:b/>
              </w:rPr>
              <w:t>5</w:t>
            </w:r>
          </w:p>
        </w:tc>
        <w:tc>
          <w:tcPr>
            <w:tcW w:w="2810" w:type="dxa"/>
          </w:tcPr>
          <w:p w:rsidR="00B85931" w:rsidRPr="005D5AEE" w:rsidRDefault="00B85931" w:rsidP="0023678C">
            <w:pPr>
              <w:jc w:val="center"/>
              <w:rPr>
                <w:b/>
              </w:rPr>
            </w:pPr>
            <w:r w:rsidRPr="005D5AEE">
              <w:rPr>
                <w:b/>
              </w:rPr>
              <w:t>6</w:t>
            </w:r>
          </w:p>
        </w:tc>
        <w:tc>
          <w:tcPr>
            <w:tcW w:w="2832" w:type="dxa"/>
          </w:tcPr>
          <w:p w:rsidR="00B85931" w:rsidRPr="005D5AEE" w:rsidRDefault="00B85931" w:rsidP="0023678C">
            <w:pPr>
              <w:jc w:val="center"/>
              <w:rPr>
                <w:b/>
              </w:rPr>
            </w:pPr>
            <w:r w:rsidRPr="005D5AEE">
              <w:rPr>
                <w:b/>
              </w:rPr>
              <w:t>7</w:t>
            </w:r>
          </w:p>
        </w:tc>
        <w:tc>
          <w:tcPr>
            <w:tcW w:w="2085" w:type="dxa"/>
          </w:tcPr>
          <w:p w:rsidR="00B85931" w:rsidRPr="005D5AEE" w:rsidRDefault="00B85931" w:rsidP="0023678C">
            <w:pPr>
              <w:jc w:val="center"/>
              <w:rPr>
                <w:b/>
              </w:rPr>
            </w:pPr>
            <w:r w:rsidRPr="005D5AEE">
              <w:rPr>
                <w:b/>
              </w:rPr>
              <w:t>8</w:t>
            </w:r>
          </w:p>
        </w:tc>
      </w:tr>
      <w:tr w:rsidR="00B85931" w:rsidRPr="005D5AEE" w:rsidTr="00CF1C89">
        <w:trPr>
          <w:trHeight w:val="1190"/>
        </w:trPr>
        <w:tc>
          <w:tcPr>
            <w:tcW w:w="468" w:type="dxa"/>
            <w:vMerge w:val="restart"/>
            <w:textDirection w:val="btLr"/>
          </w:tcPr>
          <w:p w:rsidR="00B85931" w:rsidRPr="005D5AEE" w:rsidRDefault="00B85931" w:rsidP="0023678C">
            <w:pPr>
              <w:ind w:left="113" w:right="113"/>
              <w:jc w:val="center"/>
              <w:rPr>
                <w:b/>
                <w:color w:val="000000"/>
              </w:rPr>
            </w:pPr>
            <w:r w:rsidRPr="00063CBE">
              <w:rPr>
                <w:b/>
                <w:color w:val="000000"/>
              </w:rPr>
              <w:t>Четверг</w:t>
            </w:r>
            <w:r>
              <w:rPr>
                <w:b/>
                <w:color w:val="000000"/>
              </w:rPr>
              <w:t xml:space="preserve"> 17  марта </w:t>
            </w:r>
          </w:p>
        </w:tc>
        <w:tc>
          <w:tcPr>
            <w:tcW w:w="1440" w:type="dxa"/>
          </w:tcPr>
          <w:p w:rsidR="00B85931" w:rsidRPr="005D5AEE" w:rsidRDefault="00B85931" w:rsidP="0023678C">
            <w:pPr>
              <w:rPr>
                <w:b/>
                <w:color w:val="000000"/>
              </w:rPr>
            </w:pPr>
            <w:r w:rsidRPr="005D5AEE">
              <w:rPr>
                <w:b/>
                <w:color w:val="000000"/>
              </w:rPr>
              <w:t xml:space="preserve">Утро: </w:t>
            </w:r>
          </w:p>
        </w:tc>
        <w:tc>
          <w:tcPr>
            <w:tcW w:w="1080" w:type="dxa"/>
          </w:tcPr>
          <w:p w:rsidR="00B85931" w:rsidRPr="009E72C5" w:rsidRDefault="00B85931" w:rsidP="00CF1C89">
            <w:pPr>
              <w:jc w:val="center"/>
            </w:pPr>
            <w:r w:rsidRPr="009E72C5">
              <w:t>Физ.р</w:t>
            </w:r>
          </w:p>
          <w:p w:rsidR="00B85931" w:rsidRPr="009E72C5" w:rsidRDefault="00B85931" w:rsidP="00CF1C89">
            <w:pPr>
              <w:jc w:val="center"/>
            </w:pPr>
            <w:r>
              <w:t>Соц-лич.</w:t>
            </w:r>
          </w:p>
          <w:p w:rsidR="00B85931" w:rsidRPr="009E72C5" w:rsidRDefault="00B85931" w:rsidP="00CF1C89">
            <w:pPr>
              <w:jc w:val="center"/>
            </w:pPr>
            <w:r w:rsidRPr="009E72C5">
              <w:t>Реч.р</w:t>
            </w:r>
          </w:p>
          <w:p w:rsidR="00B85931" w:rsidRPr="00B346C4" w:rsidRDefault="00B85931" w:rsidP="00CF1C89">
            <w:pPr>
              <w:jc w:val="center"/>
              <w:rPr>
                <w:color w:val="000000"/>
              </w:rPr>
            </w:pPr>
            <w:r w:rsidRPr="009E72C5">
              <w:t>Поз.р</w:t>
            </w:r>
          </w:p>
        </w:tc>
        <w:tc>
          <w:tcPr>
            <w:tcW w:w="3240" w:type="dxa"/>
          </w:tcPr>
          <w:p w:rsidR="00B85931" w:rsidRDefault="00B85931" w:rsidP="0023678C">
            <w:pPr>
              <w:rPr>
                <w:color w:val="000000"/>
              </w:rPr>
            </w:pPr>
            <w:r>
              <w:rPr>
                <w:color w:val="000000"/>
              </w:rPr>
              <w:t>Утренняя гимнастика.</w:t>
            </w:r>
          </w:p>
          <w:p w:rsidR="00B85931" w:rsidRPr="00CF1C89" w:rsidRDefault="00B85931" w:rsidP="00CF1C89">
            <w:pPr>
              <w:rPr>
                <w:color w:val="000000"/>
              </w:rPr>
            </w:pPr>
            <w:r w:rsidRPr="00CF1C89">
              <w:rPr>
                <w:color w:val="000000"/>
              </w:rPr>
              <w:t xml:space="preserve">Д/и </w:t>
            </w:r>
            <w:r>
              <w:rPr>
                <w:color w:val="000000"/>
              </w:rPr>
              <w:t>«</w:t>
            </w:r>
            <w:r w:rsidRPr="00CF1C89">
              <w:rPr>
                <w:color w:val="000000"/>
              </w:rPr>
              <w:t>Когда это бывает</w:t>
            </w:r>
            <w:r>
              <w:rPr>
                <w:color w:val="000000"/>
              </w:rPr>
              <w:t>»</w:t>
            </w:r>
          </w:p>
          <w:p w:rsidR="00B85931" w:rsidRPr="00CF1C89" w:rsidRDefault="00B85931" w:rsidP="00CF1C89">
            <w:pPr>
              <w:rPr>
                <w:color w:val="000000"/>
              </w:rPr>
            </w:pPr>
            <w:r w:rsidRPr="00CF1C89">
              <w:rPr>
                <w:color w:val="000000"/>
              </w:rPr>
              <w:t>Цель: учить отгадывать загадки по характерным признакам.</w:t>
            </w:r>
          </w:p>
          <w:p w:rsidR="00B85931" w:rsidRPr="00063CBE" w:rsidRDefault="00B85931" w:rsidP="00CF1C89"/>
        </w:tc>
        <w:tc>
          <w:tcPr>
            <w:tcW w:w="1800" w:type="dxa"/>
            <w:gridSpan w:val="2"/>
          </w:tcPr>
          <w:p w:rsidR="00B85931" w:rsidRPr="005D5AEE" w:rsidRDefault="00B85931" w:rsidP="0023678C">
            <w:pPr>
              <w:rPr>
                <w:color w:val="000000"/>
              </w:rPr>
            </w:pPr>
          </w:p>
        </w:tc>
        <w:tc>
          <w:tcPr>
            <w:tcW w:w="2810" w:type="dxa"/>
          </w:tcPr>
          <w:p w:rsidR="00B85931" w:rsidRPr="00CF1C89" w:rsidRDefault="00B85931" w:rsidP="00063CBE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Беседа </w:t>
            </w:r>
            <w:r w:rsidRPr="00CF1C89">
              <w:rPr>
                <w:color w:val="000000"/>
              </w:rPr>
              <w:t xml:space="preserve"> «Если мальчик любит мыло». Цель: учить детей сам</w:t>
            </w:r>
            <w:r>
              <w:rPr>
                <w:color w:val="000000"/>
              </w:rPr>
              <w:t>-</w:t>
            </w:r>
            <w:r w:rsidRPr="00CF1C89">
              <w:rPr>
                <w:color w:val="000000"/>
              </w:rPr>
              <w:t>но мыть руки, пользоваться инд</w:t>
            </w:r>
            <w:r>
              <w:rPr>
                <w:color w:val="000000"/>
              </w:rPr>
              <w:t>-</w:t>
            </w:r>
            <w:r w:rsidRPr="00CF1C89">
              <w:rPr>
                <w:color w:val="000000"/>
              </w:rPr>
              <w:t>ным поло</w:t>
            </w:r>
            <w:r>
              <w:rPr>
                <w:color w:val="000000"/>
              </w:rPr>
              <w:t>тенцем, вытирать их на</w:t>
            </w:r>
            <w:r w:rsidRPr="00CF1C89">
              <w:rPr>
                <w:color w:val="000000"/>
              </w:rPr>
              <w:t>сухо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2832" w:type="dxa"/>
          </w:tcPr>
          <w:p w:rsidR="00B85931" w:rsidRPr="006F3492" w:rsidRDefault="00B85931" w:rsidP="00063CBE">
            <w:r w:rsidRPr="006F3492">
              <w:t>Настольно-печат</w:t>
            </w:r>
            <w:r>
              <w:t>ные игры по желанию детей - развитие мелкой мотори</w:t>
            </w:r>
            <w:r w:rsidRPr="006F3492">
              <w:t>ки.</w:t>
            </w:r>
          </w:p>
          <w:p w:rsidR="00B85931" w:rsidRPr="005D5AEE" w:rsidRDefault="00B85931" w:rsidP="0023678C">
            <w:pPr>
              <w:rPr>
                <w:color w:val="000000"/>
              </w:rPr>
            </w:pPr>
          </w:p>
        </w:tc>
        <w:tc>
          <w:tcPr>
            <w:tcW w:w="2085" w:type="dxa"/>
            <w:vMerge w:val="restart"/>
          </w:tcPr>
          <w:p w:rsidR="00B85931" w:rsidRDefault="00B85931" w:rsidP="00063CBE">
            <w:r>
              <w:t>Индивидуальные беседы и консультации по запросам родителей.</w:t>
            </w:r>
          </w:p>
          <w:p w:rsidR="00B85931" w:rsidRDefault="00B85931" w:rsidP="00063CBE"/>
          <w:p w:rsidR="00B85931" w:rsidRPr="00CA65D2" w:rsidRDefault="00B85931" w:rsidP="00063CBE">
            <w:pPr>
              <w:rPr>
                <w:color w:val="000000"/>
              </w:rPr>
            </w:pPr>
            <w:r w:rsidRPr="00CA65D2">
              <w:rPr>
                <w:color w:val="000000"/>
              </w:rPr>
              <w:t>Оформление родительского уголка на весеннюю тему</w:t>
            </w:r>
            <w:r>
              <w:rPr>
                <w:color w:val="000000"/>
              </w:rPr>
              <w:t xml:space="preserve">. </w:t>
            </w:r>
          </w:p>
        </w:tc>
      </w:tr>
      <w:tr w:rsidR="00B85931" w:rsidRPr="005D5AEE" w:rsidTr="009A1D19">
        <w:trPr>
          <w:trHeight w:val="1200"/>
        </w:trPr>
        <w:tc>
          <w:tcPr>
            <w:tcW w:w="468" w:type="dxa"/>
            <w:vMerge/>
            <w:vAlign w:val="center"/>
          </w:tcPr>
          <w:p w:rsidR="00B85931" w:rsidRPr="005D5AEE" w:rsidRDefault="00B85931" w:rsidP="0023678C">
            <w:pPr>
              <w:rPr>
                <w:b/>
                <w:color w:val="000000"/>
              </w:rPr>
            </w:pPr>
          </w:p>
        </w:tc>
        <w:tc>
          <w:tcPr>
            <w:tcW w:w="1440" w:type="dxa"/>
          </w:tcPr>
          <w:p w:rsidR="00B85931" w:rsidRPr="005D5AEE" w:rsidRDefault="00B85931" w:rsidP="0023678C">
            <w:pPr>
              <w:rPr>
                <w:color w:val="000000"/>
              </w:rPr>
            </w:pPr>
            <w:r w:rsidRPr="005D5AEE">
              <w:rPr>
                <w:b/>
                <w:color w:val="000000"/>
              </w:rPr>
              <w:t>НОД:</w:t>
            </w:r>
          </w:p>
        </w:tc>
        <w:tc>
          <w:tcPr>
            <w:tcW w:w="1080" w:type="dxa"/>
          </w:tcPr>
          <w:p w:rsidR="00B85931" w:rsidRDefault="00B85931" w:rsidP="00CF1C89">
            <w:pPr>
              <w:jc w:val="center"/>
            </w:pPr>
            <w:r>
              <w:t>Худ-эст.р</w:t>
            </w:r>
          </w:p>
          <w:p w:rsidR="00B85931" w:rsidRPr="009E72C5" w:rsidRDefault="00B85931" w:rsidP="00CF1C89">
            <w:pPr>
              <w:jc w:val="center"/>
            </w:pPr>
            <w:r w:rsidRPr="009E72C5">
              <w:t>Реч.р</w:t>
            </w:r>
          </w:p>
          <w:p w:rsidR="00B85931" w:rsidRDefault="00B85931" w:rsidP="00CF1C89">
            <w:pPr>
              <w:jc w:val="center"/>
            </w:pPr>
            <w:r w:rsidRPr="009E72C5">
              <w:t>Поз.р</w:t>
            </w:r>
          </w:p>
          <w:p w:rsidR="00B85931" w:rsidRPr="00B346C4" w:rsidRDefault="00B85931" w:rsidP="00CF1C89">
            <w:pPr>
              <w:jc w:val="center"/>
              <w:rPr>
                <w:color w:val="000000"/>
              </w:rPr>
            </w:pPr>
            <w:r>
              <w:t>Физ.р</w:t>
            </w:r>
          </w:p>
        </w:tc>
        <w:tc>
          <w:tcPr>
            <w:tcW w:w="10682" w:type="dxa"/>
            <w:gridSpan w:val="5"/>
          </w:tcPr>
          <w:p w:rsidR="00B85931" w:rsidRPr="00DF5859" w:rsidRDefault="00B85931" w:rsidP="001F2CC5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  <w:r w:rsidRPr="00765998">
              <w:rPr>
                <w:b/>
                <w:color w:val="000000"/>
              </w:rPr>
              <w:t>Музыка</w:t>
            </w:r>
            <w:r w:rsidRPr="001F2CC5">
              <w:rPr>
                <w:color w:val="000000"/>
              </w:rPr>
              <w:t>: по плану муз. руководителя</w:t>
            </w:r>
            <w:r w:rsidRPr="00DF5859">
              <w:rPr>
                <w:b/>
                <w:color w:val="000000"/>
              </w:rPr>
              <w:t xml:space="preserve"> </w:t>
            </w:r>
          </w:p>
          <w:p w:rsidR="00B85931" w:rsidRPr="009A1D19" w:rsidRDefault="00B85931" w:rsidP="008C29F8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Лепка предметная </w:t>
            </w:r>
            <w:r>
              <w:rPr>
                <w:bCs/>
                <w:color w:val="000000"/>
              </w:rPr>
              <w:t>«Конфета для мамы»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Ц: Лепка предметов произвольной формы. Синхронизация движений обеих рук. Освоение приёмов лепки: раскатывание комка между ладонями, сплющивание комка. Развитие кисти руки.</w:t>
            </w:r>
          </w:p>
        </w:tc>
        <w:tc>
          <w:tcPr>
            <w:tcW w:w="2085" w:type="dxa"/>
            <w:vMerge/>
            <w:vAlign w:val="center"/>
          </w:tcPr>
          <w:p w:rsidR="00B85931" w:rsidRPr="005D5AEE" w:rsidRDefault="00B85931" w:rsidP="0023678C">
            <w:pPr>
              <w:rPr>
                <w:color w:val="000000"/>
              </w:rPr>
            </w:pPr>
          </w:p>
        </w:tc>
      </w:tr>
      <w:tr w:rsidR="00B85931" w:rsidRPr="005D5AEE" w:rsidTr="00CF1C89">
        <w:trPr>
          <w:trHeight w:val="1112"/>
        </w:trPr>
        <w:tc>
          <w:tcPr>
            <w:tcW w:w="468" w:type="dxa"/>
            <w:vMerge/>
            <w:vAlign w:val="center"/>
          </w:tcPr>
          <w:p w:rsidR="00B85931" w:rsidRPr="005D5AEE" w:rsidRDefault="00B85931" w:rsidP="0023678C">
            <w:pPr>
              <w:rPr>
                <w:b/>
                <w:color w:val="000000"/>
              </w:rPr>
            </w:pPr>
          </w:p>
        </w:tc>
        <w:tc>
          <w:tcPr>
            <w:tcW w:w="1440" w:type="dxa"/>
          </w:tcPr>
          <w:p w:rsidR="00B85931" w:rsidRPr="005D5AEE" w:rsidRDefault="00B85931" w:rsidP="0023678C">
            <w:pPr>
              <w:rPr>
                <w:color w:val="000000"/>
              </w:rPr>
            </w:pPr>
            <w:r w:rsidRPr="005D5AEE">
              <w:rPr>
                <w:b/>
                <w:color w:val="000000"/>
              </w:rPr>
              <w:t>Прогулка:</w:t>
            </w:r>
          </w:p>
          <w:p w:rsidR="00B85931" w:rsidRPr="005D5AEE" w:rsidRDefault="00B85931" w:rsidP="0023678C">
            <w:pPr>
              <w:rPr>
                <w:color w:val="000000"/>
              </w:rPr>
            </w:pP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:rsidR="00B85931" w:rsidRDefault="00B85931" w:rsidP="00CF1C89">
            <w:pPr>
              <w:jc w:val="center"/>
            </w:pPr>
            <w:r>
              <w:t xml:space="preserve"> </w:t>
            </w:r>
          </w:p>
          <w:p w:rsidR="00B85931" w:rsidRDefault="00B85931" w:rsidP="00CF1C89">
            <w:pPr>
              <w:jc w:val="center"/>
            </w:pPr>
          </w:p>
          <w:p w:rsidR="00B85931" w:rsidRDefault="00B85931" w:rsidP="00CF1C89">
            <w:pPr>
              <w:jc w:val="center"/>
            </w:pPr>
          </w:p>
          <w:p w:rsidR="00B85931" w:rsidRDefault="00B85931" w:rsidP="00CF1C89">
            <w:pPr>
              <w:jc w:val="center"/>
            </w:pPr>
          </w:p>
          <w:p w:rsidR="00B85931" w:rsidRDefault="00B85931" w:rsidP="00CF1C89">
            <w:pPr>
              <w:jc w:val="center"/>
            </w:pPr>
          </w:p>
          <w:p w:rsidR="00B85931" w:rsidRDefault="00B85931" w:rsidP="00CF1C89">
            <w:pPr>
              <w:jc w:val="center"/>
            </w:pPr>
          </w:p>
          <w:p w:rsidR="00B85931" w:rsidRPr="009E72C5" w:rsidRDefault="00B85931" w:rsidP="00CF1C89">
            <w:pPr>
              <w:jc w:val="center"/>
            </w:pPr>
            <w:r w:rsidRPr="009E72C5">
              <w:t>Физ.р</w:t>
            </w:r>
          </w:p>
          <w:p w:rsidR="00B85931" w:rsidRPr="009E72C5" w:rsidRDefault="00B85931" w:rsidP="00CF1C89">
            <w:pPr>
              <w:jc w:val="center"/>
            </w:pPr>
            <w:r>
              <w:t xml:space="preserve">Соц-лич. </w:t>
            </w:r>
          </w:p>
          <w:p w:rsidR="00B85931" w:rsidRPr="009E72C5" w:rsidRDefault="00B85931" w:rsidP="00CF1C89">
            <w:pPr>
              <w:jc w:val="center"/>
            </w:pPr>
            <w:r w:rsidRPr="009E72C5">
              <w:t>Реч.р</w:t>
            </w:r>
          </w:p>
          <w:p w:rsidR="00B85931" w:rsidRPr="009E72C5" w:rsidRDefault="00B85931" w:rsidP="00CF1C89">
            <w:pPr>
              <w:jc w:val="center"/>
            </w:pPr>
            <w:r w:rsidRPr="009E72C5">
              <w:t>Поз.р</w:t>
            </w:r>
          </w:p>
          <w:p w:rsidR="00B85931" w:rsidRPr="00B346C4" w:rsidRDefault="00B85931" w:rsidP="00CF1C89">
            <w:pPr>
              <w:jc w:val="center"/>
              <w:rPr>
                <w:color w:val="000000"/>
              </w:rPr>
            </w:pPr>
            <w:r>
              <w:t>Худ-эст.</w:t>
            </w:r>
          </w:p>
        </w:tc>
        <w:tc>
          <w:tcPr>
            <w:tcW w:w="3380" w:type="dxa"/>
            <w:gridSpan w:val="2"/>
            <w:tcBorders>
              <w:left w:val="single" w:sz="4" w:space="0" w:color="auto"/>
            </w:tcBorders>
          </w:tcPr>
          <w:p w:rsidR="00B85931" w:rsidRPr="009A1D19" w:rsidRDefault="00B85931" w:rsidP="009A1D19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9A1D19">
              <w:rPr>
                <w:bCs/>
                <w:color w:val="000000"/>
              </w:rPr>
              <w:t>Наблюдение: первые ручейки и лужи</w:t>
            </w:r>
            <w:r>
              <w:rPr>
                <w:bCs/>
                <w:color w:val="000000"/>
              </w:rPr>
              <w:t xml:space="preserve">: </w:t>
            </w:r>
            <w:r>
              <w:rPr>
                <w:color w:val="000000"/>
              </w:rPr>
              <w:t>п</w:t>
            </w:r>
            <w:r w:rsidRPr="009A1D19">
              <w:rPr>
                <w:color w:val="000000"/>
              </w:rPr>
              <w:t>родолжать знакомить детей с изменениями в природе, связанными с приходом весны, с потеплением. </w:t>
            </w:r>
          </w:p>
        </w:tc>
        <w:tc>
          <w:tcPr>
            <w:tcW w:w="1660" w:type="dxa"/>
          </w:tcPr>
          <w:p w:rsidR="00B85931" w:rsidRPr="005D5AEE" w:rsidRDefault="00B85931" w:rsidP="0023678C">
            <w:pPr>
              <w:rPr>
                <w:color w:val="000000"/>
              </w:rPr>
            </w:pPr>
          </w:p>
        </w:tc>
        <w:tc>
          <w:tcPr>
            <w:tcW w:w="2810" w:type="dxa"/>
            <w:tcBorders>
              <w:bottom w:val="single" w:sz="4" w:space="0" w:color="auto"/>
            </w:tcBorders>
          </w:tcPr>
          <w:p w:rsidR="00B85931" w:rsidRPr="005D5AEE" w:rsidRDefault="00B85931" w:rsidP="0023678C">
            <w:pPr>
              <w:rPr>
                <w:color w:val="000000"/>
              </w:rPr>
            </w:pPr>
            <w:r w:rsidRPr="00AF017A">
              <w:t xml:space="preserve">Ситуативный разговор о том, как вести себя </w:t>
            </w:r>
            <w:r>
              <w:t xml:space="preserve">на прогулке. </w:t>
            </w:r>
          </w:p>
        </w:tc>
        <w:tc>
          <w:tcPr>
            <w:tcW w:w="2832" w:type="dxa"/>
          </w:tcPr>
          <w:p w:rsidR="00B85931" w:rsidRPr="00D72D55" w:rsidRDefault="00B85931" w:rsidP="00AB154A">
            <w:r w:rsidRPr="00AF017A">
              <w:t>Привлечь</w:t>
            </w:r>
            <w:r>
              <w:t xml:space="preserve"> детей к сбору веток, упавших с </w:t>
            </w:r>
            <w:r w:rsidRPr="00AF017A">
              <w:t>деревьев. Объяснить чем они опасны.</w:t>
            </w:r>
          </w:p>
        </w:tc>
        <w:tc>
          <w:tcPr>
            <w:tcW w:w="2085" w:type="dxa"/>
            <w:vMerge/>
            <w:vAlign w:val="center"/>
          </w:tcPr>
          <w:p w:rsidR="00B85931" w:rsidRPr="005D5AEE" w:rsidRDefault="00B85931" w:rsidP="0023678C">
            <w:pPr>
              <w:rPr>
                <w:color w:val="000000"/>
              </w:rPr>
            </w:pPr>
          </w:p>
        </w:tc>
      </w:tr>
      <w:tr w:rsidR="00B85931" w:rsidRPr="005D5AEE" w:rsidTr="00CF1C89">
        <w:trPr>
          <w:trHeight w:val="978"/>
        </w:trPr>
        <w:tc>
          <w:tcPr>
            <w:tcW w:w="468" w:type="dxa"/>
            <w:vMerge/>
            <w:vAlign w:val="center"/>
          </w:tcPr>
          <w:p w:rsidR="00B85931" w:rsidRPr="005D5AEE" w:rsidRDefault="00B85931" w:rsidP="0023678C">
            <w:pPr>
              <w:rPr>
                <w:b/>
                <w:color w:val="000000"/>
              </w:rPr>
            </w:pPr>
          </w:p>
        </w:tc>
        <w:tc>
          <w:tcPr>
            <w:tcW w:w="1440" w:type="dxa"/>
          </w:tcPr>
          <w:p w:rsidR="00B85931" w:rsidRPr="005D5AEE" w:rsidRDefault="00B85931" w:rsidP="0023678C">
            <w:pPr>
              <w:rPr>
                <w:b/>
                <w:color w:val="000000"/>
              </w:rPr>
            </w:pPr>
            <w:r w:rsidRPr="005D5AEE">
              <w:rPr>
                <w:b/>
                <w:color w:val="000000"/>
              </w:rPr>
              <w:t>Деятельность  перед сном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B85931" w:rsidRPr="005D5AEE" w:rsidRDefault="00B85931" w:rsidP="0023678C">
            <w:pPr>
              <w:rPr>
                <w:color w:val="000000"/>
              </w:rPr>
            </w:pPr>
          </w:p>
        </w:tc>
        <w:tc>
          <w:tcPr>
            <w:tcW w:w="10682" w:type="dxa"/>
            <w:gridSpan w:val="5"/>
            <w:tcBorders>
              <w:left w:val="single" w:sz="4" w:space="0" w:color="auto"/>
            </w:tcBorders>
          </w:tcPr>
          <w:p w:rsidR="00B85931" w:rsidRPr="00D72D55" w:rsidRDefault="00B85931" w:rsidP="009A1D19">
            <w:r>
              <w:t xml:space="preserve">Д/и «Ловкие ручки»: </w:t>
            </w:r>
            <w:r w:rsidRPr="009A1D19">
              <w:t>продолжать учить детей застегивать и расстегивать пуговицы, зашнуровать и расшнуровать, застегивать замок;</w:t>
            </w:r>
            <w:r>
              <w:t xml:space="preserve"> снимать одежду самостоятельно и в определенной последовательности</w:t>
            </w:r>
            <w:r w:rsidRPr="009A1D19">
              <w:t>.</w:t>
            </w:r>
          </w:p>
        </w:tc>
        <w:tc>
          <w:tcPr>
            <w:tcW w:w="2085" w:type="dxa"/>
            <w:vMerge/>
            <w:vAlign w:val="center"/>
          </w:tcPr>
          <w:p w:rsidR="00B85931" w:rsidRPr="005D5AEE" w:rsidRDefault="00B85931" w:rsidP="0023678C">
            <w:pPr>
              <w:rPr>
                <w:color w:val="000000"/>
              </w:rPr>
            </w:pPr>
          </w:p>
        </w:tc>
      </w:tr>
      <w:tr w:rsidR="00B85931" w:rsidRPr="005D5AEE" w:rsidTr="00CF1C89">
        <w:trPr>
          <w:trHeight w:val="1170"/>
        </w:trPr>
        <w:tc>
          <w:tcPr>
            <w:tcW w:w="468" w:type="dxa"/>
            <w:vMerge/>
            <w:vAlign w:val="center"/>
          </w:tcPr>
          <w:p w:rsidR="00B85931" w:rsidRPr="005D5AEE" w:rsidRDefault="00B85931" w:rsidP="0023678C">
            <w:pPr>
              <w:rPr>
                <w:b/>
                <w:color w:val="000000"/>
              </w:rPr>
            </w:pPr>
          </w:p>
        </w:tc>
        <w:tc>
          <w:tcPr>
            <w:tcW w:w="1440" w:type="dxa"/>
          </w:tcPr>
          <w:p w:rsidR="00B85931" w:rsidRPr="005D5AEE" w:rsidRDefault="00B85931" w:rsidP="0023678C">
            <w:pPr>
              <w:rPr>
                <w:color w:val="000000"/>
              </w:rPr>
            </w:pPr>
            <w:r w:rsidRPr="005D5AEE">
              <w:rPr>
                <w:b/>
                <w:color w:val="000000"/>
              </w:rPr>
              <w:t>2 п.д.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B85931" w:rsidRPr="005D5AEE" w:rsidRDefault="00B85931" w:rsidP="0023678C">
            <w:pPr>
              <w:rPr>
                <w:color w:val="000000"/>
              </w:rPr>
            </w:pPr>
          </w:p>
        </w:tc>
        <w:tc>
          <w:tcPr>
            <w:tcW w:w="3380" w:type="dxa"/>
            <w:gridSpan w:val="2"/>
            <w:tcBorders>
              <w:left w:val="single" w:sz="4" w:space="0" w:color="auto"/>
            </w:tcBorders>
          </w:tcPr>
          <w:p w:rsidR="00B85931" w:rsidRDefault="00B85931" w:rsidP="00B9165B">
            <w:r>
              <w:t>Гимнастика после сна.</w:t>
            </w:r>
            <w:r w:rsidRPr="00AF017A">
              <w:t xml:space="preserve"> </w:t>
            </w:r>
          </w:p>
          <w:p w:rsidR="00B85931" w:rsidRDefault="00B85931" w:rsidP="00B9165B">
            <w:r>
              <w:t xml:space="preserve">Д/и </w:t>
            </w:r>
            <w:r w:rsidRPr="00AF017A">
              <w:t>«Что подарим маме?». Закреплять знания о знакомых предметах (посуда,</w:t>
            </w:r>
            <w:r>
              <w:t xml:space="preserve"> игрушки, цветы, предметы быта)-  развивать речь. </w:t>
            </w:r>
          </w:p>
          <w:p w:rsidR="00B85931" w:rsidRPr="00D72D55" w:rsidRDefault="00B85931" w:rsidP="0023678C"/>
        </w:tc>
        <w:tc>
          <w:tcPr>
            <w:tcW w:w="1660" w:type="dxa"/>
          </w:tcPr>
          <w:p w:rsidR="00B85931" w:rsidRPr="005D5AEE" w:rsidRDefault="00B85931" w:rsidP="0023678C">
            <w:pPr>
              <w:rPr>
                <w:color w:val="000000"/>
              </w:rPr>
            </w:pPr>
          </w:p>
        </w:tc>
        <w:tc>
          <w:tcPr>
            <w:tcW w:w="2810" w:type="dxa"/>
            <w:tcBorders>
              <w:top w:val="single" w:sz="4" w:space="0" w:color="auto"/>
            </w:tcBorders>
          </w:tcPr>
          <w:p w:rsidR="00B85931" w:rsidRPr="00CF1C89" w:rsidRDefault="00B85931" w:rsidP="00CF1C89">
            <w:pPr>
              <w:rPr>
                <w:color w:val="000000"/>
              </w:rPr>
            </w:pPr>
            <w:r w:rsidRPr="00CF1C89">
              <w:t xml:space="preserve">Беседа о мамах. Уточнить знания детей о  том, как зовут маму, кем она работает. Попросить рассказать какая у ребёнка мама. 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B85931" w:rsidRPr="005D5AEE" w:rsidRDefault="00B85931" w:rsidP="00CF1C8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Сюжетно – ролевая игра «Семья». </w:t>
            </w:r>
          </w:p>
        </w:tc>
        <w:tc>
          <w:tcPr>
            <w:tcW w:w="2085" w:type="dxa"/>
            <w:vMerge/>
            <w:vAlign w:val="center"/>
          </w:tcPr>
          <w:p w:rsidR="00B85931" w:rsidRPr="005D5AEE" w:rsidRDefault="00B85931" w:rsidP="0023678C">
            <w:pPr>
              <w:rPr>
                <w:color w:val="000000"/>
              </w:rPr>
            </w:pPr>
          </w:p>
        </w:tc>
      </w:tr>
      <w:tr w:rsidR="00B85931" w:rsidRPr="005D5AEE" w:rsidTr="00CF1C89">
        <w:trPr>
          <w:trHeight w:val="1311"/>
        </w:trPr>
        <w:tc>
          <w:tcPr>
            <w:tcW w:w="468" w:type="dxa"/>
            <w:vMerge/>
            <w:vAlign w:val="center"/>
          </w:tcPr>
          <w:p w:rsidR="00B85931" w:rsidRPr="005D5AEE" w:rsidRDefault="00B85931" w:rsidP="0023678C">
            <w:pPr>
              <w:rPr>
                <w:b/>
                <w:color w:val="000000"/>
              </w:rPr>
            </w:pPr>
          </w:p>
        </w:tc>
        <w:tc>
          <w:tcPr>
            <w:tcW w:w="1440" w:type="dxa"/>
          </w:tcPr>
          <w:p w:rsidR="00B85931" w:rsidRPr="005D5AEE" w:rsidRDefault="00B85931" w:rsidP="0023678C">
            <w:pPr>
              <w:rPr>
                <w:b/>
                <w:color w:val="000000"/>
              </w:rPr>
            </w:pPr>
            <w:r w:rsidRPr="005D5AEE">
              <w:rPr>
                <w:b/>
                <w:color w:val="000000"/>
              </w:rPr>
              <w:t>Прогулка.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B85931" w:rsidRPr="005D5AEE" w:rsidRDefault="00B85931" w:rsidP="0023678C">
            <w:pPr>
              <w:rPr>
                <w:color w:val="000000"/>
              </w:rPr>
            </w:pPr>
          </w:p>
        </w:tc>
        <w:tc>
          <w:tcPr>
            <w:tcW w:w="10682" w:type="dxa"/>
            <w:gridSpan w:val="5"/>
            <w:tcBorders>
              <w:left w:val="single" w:sz="4" w:space="0" w:color="auto"/>
            </w:tcBorders>
          </w:tcPr>
          <w:p w:rsidR="00B85931" w:rsidRPr="00AF017A" w:rsidRDefault="00B85931" w:rsidP="00CA65D2">
            <w:pPr>
              <w:jc w:val="both"/>
            </w:pPr>
            <w:r>
              <w:t>Н</w:t>
            </w:r>
            <w:r w:rsidRPr="00F841DD">
              <w:t xml:space="preserve">аблюдение за </w:t>
            </w:r>
            <w:r>
              <w:t xml:space="preserve">ветром - </w:t>
            </w:r>
            <w:r w:rsidRPr="00AF017A">
              <w:t>замечать связь между качанием веток и ветром.</w:t>
            </w:r>
          </w:p>
          <w:p w:rsidR="00B85931" w:rsidRDefault="00B85931" w:rsidP="0023678C">
            <w:r w:rsidRPr="00F841DD">
              <w:t>П</w:t>
            </w:r>
            <w:r>
              <w:t xml:space="preserve">/и «Кот и мышки». </w:t>
            </w:r>
            <w:r w:rsidRPr="00AF017A">
              <w:t>Д/и «Далеко – близко» - ориентировка на участке и закрепление этих понятий</w:t>
            </w:r>
            <w:r>
              <w:t xml:space="preserve">. </w:t>
            </w:r>
          </w:p>
          <w:p w:rsidR="00B85931" w:rsidRPr="005D5AEE" w:rsidRDefault="00B85931" w:rsidP="0023678C">
            <w:r w:rsidRPr="0043152C">
              <w:t>Развитие свободной двигательной активности под контролем воспитателя.</w:t>
            </w:r>
          </w:p>
        </w:tc>
        <w:tc>
          <w:tcPr>
            <w:tcW w:w="2085" w:type="dxa"/>
            <w:vMerge/>
            <w:vAlign w:val="center"/>
          </w:tcPr>
          <w:p w:rsidR="00B85931" w:rsidRPr="005D5AEE" w:rsidRDefault="00B85931" w:rsidP="0023678C">
            <w:pPr>
              <w:rPr>
                <w:color w:val="000000"/>
              </w:rPr>
            </w:pPr>
          </w:p>
        </w:tc>
      </w:tr>
    </w:tbl>
    <w:p w:rsidR="00B85931" w:rsidRDefault="00B85931"/>
    <w:tbl>
      <w:tblPr>
        <w:tblW w:w="15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0"/>
        <w:gridCol w:w="1391"/>
        <w:gridCol w:w="1276"/>
        <w:gridCol w:w="3141"/>
        <w:gridCol w:w="1936"/>
        <w:gridCol w:w="2534"/>
        <w:gridCol w:w="2831"/>
        <w:gridCol w:w="2084"/>
      </w:tblGrid>
      <w:tr w:rsidR="00B85931" w:rsidRPr="005D5AEE" w:rsidTr="00FA3F53">
        <w:trPr>
          <w:trHeight w:val="616"/>
        </w:trPr>
        <w:tc>
          <w:tcPr>
            <w:tcW w:w="560" w:type="dxa"/>
            <w:vMerge w:val="restart"/>
            <w:textDirection w:val="btLr"/>
          </w:tcPr>
          <w:p w:rsidR="00B85931" w:rsidRPr="005D5AEE" w:rsidRDefault="00B85931" w:rsidP="0023678C">
            <w:pPr>
              <w:ind w:left="113" w:right="113"/>
              <w:rPr>
                <w:b/>
              </w:rPr>
            </w:pPr>
            <w:r w:rsidRPr="005D5AEE">
              <w:rPr>
                <w:b/>
              </w:rPr>
              <w:t>День недели</w:t>
            </w:r>
          </w:p>
        </w:tc>
        <w:tc>
          <w:tcPr>
            <w:tcW w:w="1391" w:type="dxa"/>
            <w:vMerge w:val="restart"/>
          </w:tcPr>
          <w:p w:rsidR="00B85931" w:rsidRPr="005D5AEE" w:rsidRDefault="00B85931" w:rsidP="0023678C">
            <w:pPr>
              <w:jc w:val="center"/>
              <w:rPr>
                <w:b/>
              </w:rPr>
            </w:pPr>
          </w:p>
          <w:p w:rsidR="00B85931" w:rsidRPr="005D5AEE" w:rsidRDefault="00B85931" w:rsidP="0023678C">
            <w:pPr>
              <w:rPr>
                <w:b/>
              </w:rPr>
            </w:pPr>
          </w:p>
          <w:p w:rsidR="00B85931" w:rsidRPr="005D5AEE" w:rsidRDefault="00B85931" w:rsidP="0023678C">
            <w:pPr>
              <w:jc w:val="center"/>
              <w:rPr>
                <w:b/>
              </w:rPr>
            </w:pPr>
          </w:p>
          <w:p w:rsidR="00B85931" w:rsidRPr="005D5AEE" w:rsidRDefault="00B85931" w:rsidP="0023678C">
            <w:pPr>
              <w:jc w:val="center"/>
              <w:rPr>
                <w:b/>
              </w:rPr>
            </w:pPr>
            <w:r w:rsidRPr="005D5AEE">
              <w:rPr>
                <w:b/>
              </w:rPr>
              <w:t>Режим</w:t>
            </w:r>
          </w:p>
        </w:tc>
        <w:tc>
          <w:tcPr>
            <w:tcW w:w="1276" w:type="dxa"/>
            <w:vMerge w:val="restart"/>
          </w:tcPr>
          <w:p w:rsidR="00B85931" w:rsidRPr="005D5AEE" w:rsidRDefault="00B85931" w:rsidP="0023678C">
            <w:pPr>
              <w:rPr>
                <w:b/>
              </w:rPr>
            </w:pPr>
          </w:p>
          <w:p w:rsidR="00B85931" w:rsidRPr="005D5AEE" w:rsidRDefault="00B85931" w:rsidP="0023678C">
            <w:pPr>
              <w:jc w:val="center"/>
              <w:rPr>
                <w:b/>
              </w:rPr>
            </w:pPr>
            <w:r w:rsidRPr="005D5AEE">
              <w:rPr>
                <w:b/>
              </w:rPr>
              <w:t>Образователь</w:t>
            </w:r>
          </w:p>
          <w:p w:rsidR="00B85931" w:rsidRPr="005D5AEE" w:rsidRDefault="00B85931" w:rsidP="0023678C">
            <w:pPr>
              <w:jc w:val="center"/>
              <w:rPr>
                <w:b/>
              </w:rPr>
            </w:pPr>
            <w:r w:rsidRPr="005D5AEE">
              <w:rPr>
                <w:b/>
              </w:rPr>
              <w:t>ные</w:t>
            </w:r>
          </w:p>
          <w:p w:rsidR="00B85931" w:rsidRPr="005D5AEE" w:rsidRDefault="00B85931" w:rsidP="0023678C">
            <w:pPr>
              <w:jc w:val="center"/>
              <w:rPr>
                <w:b/>
              </w:rPr>
            </w:pPr>
            <w:r w:rsidRPr="005D5AEE">
              <w:rPr>
                <w:b/>
              </w:rPr>
              <w:t>области</w:t>
            </w:r>
          </w:p>
        </w:tc>
        <w:tc>
          <w:tcPr>
            <w:tcW w:w="7611" w:type="dxa"/>
            <w:gridSpan w:val="3"/>
          </w:tcPr>
          <w:p w:rsidR="00B85931" w:rsidRPr="005D5AEE" w:rsidRDefault="00B85931" w:rsidP="0023678C">
            <w:pPr>
              <w:jc w:val="center"/>
              <w:rPr>
                <w:b/>
              </w:rPr>
            </w:pPr>
            <w:r w:rsidRPr="005D5AEE">
              <w:rPr>
                <w:b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31" w:type="dxa"/>
            <w:vMerge w:val="restart"/>
          </w:tcPr>
          <w:p w:rsidR="00B85931" w:rsidRPr="005D5AEE" w:rsidRDefault="00B85931" w:rsidP="0023678C">
            <w:pPr>
              <w:jc w:val="center"/>
              <w:rPr>
                <w:b/>
              </w:rPr>
            </w:pPr>
            <w:r w:rsidRPr="005D5AEE">
              <w:rPr>
                <w:b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84" w:type="dxa"/>
            <w:vMerge w:val="restart"/>
          </w:tcPr>
          <w:p w:rsidR="00B85931" w:rsidRPr="005D5AEE" w:rsidRDefault="00B85931" w:rsidP="0023678C">
            <w:pPr>
              <w:rPr>
                <w:b/>
              </w:rPr>
            </w:pPr>
            <w:r w:rsidRPr="005D5AEE">
              <w:rPr>
                <w:b/>
              </w:rPr>
              <w:t>Взаимодействие с родителями</w:t>
            </w:r>
          </w:p>
          <w:p w:rsidR="00B85931" w:rsidRPr="005D5AEE" w:rsidRDefault="00B85931" w:rsidP="0023678C">
            <w:pPr>
              <w:rPr>
                <w:b/>
              </w:rPr>
            </w:pPr>
          </w:p>
        </w:tc>
      </w:tr>
      <w:tr w:rsidR="00B85931" w:rsidRPr="005D5AEE" w:rsidTr="0043152C">
        <w:trPr>
          <w:trHeight w:val="996"/>
        </w:trPr>
        <w:tc>
          <w:tcPr>
            <w:tcW w:w="560" w:type="dxa"/>
            <w:vMerge/>
            <w:vAlign w:val="center"/>
          </w:tcPr>
          <w:p w:rsidR="00B85931" w:rsidRPr="005D5AEE" w:rsidRDefault="00B85931" w:rsidP="0023678C">
            <w:pPr>
              <w:rPr>
                <w:b/>
              </w:rPr>
            </w:pPr>
          </w:p>
        </w:tc>
        <w:tc>
          <w:tcPr>
            <w:tcW w:w="1391" w:type="dxa"/>
            <w:vMerge/>
            <w:vAlign w:val="center"/>
          </w:tcPr>
          <w:p w:rsidR="00B85931" w:rsidRPr="005D5AEE" w:rsidRDefault="00B85931" w:rsidP="0023678C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B85931" w:rsidRPr="005D5AEE" w:rsidRDefault="00B85931" w:rsidP="0023678C">
            <w:pPr>
              <w:rPr>
                <w:b/>
              </w:rPr>
            </w:pPr>
          </w:p>
        </w:tc>
        <w:tc>
          <w:tcPr>
            <w:tcW w:w="3141" w:type="dxa"/>
          </w:tcPr>
          <w:p w:rsidR="00B85931" w:rsidRPr="005D5AEE" w:rsidRDefault="00B85931" w:rsidP="0023678C">
            <w:pPr>
              <w:jc w:val="center"/>
              <w:rPr>
                <w:b/>
              </w:rPr>
            </w:pPr>
            <w:r w:rsidRPr="005D5AEE">
              <w:rPr>
                <w:b/>
              </w:rPr>
              <w:t>Групповая,</w:t>
            </w:r>
          </w:p>
          <w:p w:rsidR="00B85931" w:rsidRPr="005D5AEE" w:rsidRDefault="00B85931" w:rsidP="0023678C">
            <w:pPr>
              <w:jc w:val="center"/>
              <w:rPr>
                <w:b/>
              </w:rPr>
            </w:pPr>
            <w:r w:rsidRPr="005D5AEE">
              <w:rPr>
                <w:b/>
              </w:rPr>
              <w:t>подгрупповая</w:t>
            </w:r>
          </w:p>
        </w:tc>
        <w:tc>
          <w:tcPr>
            <w:tcW w:w="1936" w:type="dxa"/>
          </w:tcPr>
          <w:p w:rsidR="00B85931" w:rsidRPr="005D5AEE" w:rsidRDefault="00B85931" w:rsidP="0023678C">
            <w:pPr>
              <w:rPr>
                <w:b/>
              </w:rPr>
            </w:pPr>
          </w:p>
          <w:p w:rsidR="00B85931" w:rsidRPr="005D5AEE" w:rsidRDefault="00B85931" w:rsidP="0023678C">
            <w:pPr>
              <w:jc w:val="center"/>
              <w:rPr>
                <w:b/>
              </w:rPr>
            </w:pPr>
            <w:r w:rsidRPr="005D5AEE">
              <w:rPr>
                <w:b/>
              </w:rPr>
              <w:t>Индивидуальная</w:t>
            </w:r>
          </w:p>
        </w:tc>
        <w:tc>
          <w:tcPr>
            <w:tcW w:w="2534" w:type="dxa"/>
          </w:tcPr>
          <w:p w:rsidR="00B85931" w:rsidRPr="005D5AEE" w:rsidRDefault="00B85931" w:rsidP="0023678C">
            <w:pPr>
              <w:jc w:val="center"/>
              <w:rPr>
                <w:b/>
              </w:rPr>
            </w:pPr>
            <w:r w:rsidRPr="005D5AEE"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2831" w:type="dxa"/>
            <w:vMerge/>
            <w:vAlign w:val="center"/>
          </w:tcPr>
          <w:p w:rsidR="00B85931" w:rsidRPr="005D5AEE" w:rsidRDefault="00B85931" w:rsidP="0023678C">
            <w:pPr>
              <w:rPr>
                <w:b/>
              </w:rPr>
            </w:pPr>
          </w:p>
        </w:tc>
        <w:tc>
          <w:tcPr>
            <w:tcW w:w="2084" w:type="dxa"/>
            <w:vMerge/>
            <w:vAlign w:val="center"/>
          </w:tcPr>
          <w:p w:rsidR="00B85931" w:rsidRPr="005D5AEE" w:rsidRDefault="00B85931" w:rsidP="0023678C">
            <w:pPr>
              <w:rPr>
                <w:b/>
              </w:rPr>
            </w:pPr>
          </w:p>
        </w:tc>
      </w:tr>
      <w:tr w:rsidR="00B85931" w:rsidRPr="005D5AEE" w:rsidTr="00FA3F53">
        <w:trPr>
          <w:trHeight w:val="389"/>
        </w:trPr>
        <w:tc>
          <w:tcPr>
            <w:tcW w:w="560" w:type="dxa"/>
          </w:tcPr>
          <w:p w:rsidR="00B85931" w:rsidRPr="005D5AEE" w:rsidRDefault="00B85931" w:rsidP="0023678C">
            <w:pPr>
              <w:rPr>
                <w:b/>
              </w:rPr>
            </w:pPr>
            <w:r w:rsidRPr="005D5AEE">
              <w:rPr>
                <w:b/>
              </w:rPr>
              <w:t>1</w:t>
            </w:r>
          </w:p>
        </w:tc>
        <w:tc>
          <w:tcPr>
            <w:tcW w:w="1391" w:type="dxa"/>
          </w:tcPr>
          <w:p w:rsidR="00B85931" w:rsidRPr="005D5AEE" w:rsidRDefault="00B85931" w:rsidP="0023678C">
            <w:pPr>
              <w:jc w:val="center"/>
              <w:rPr>
                <w:b/>
              </w:rPr>
            </w:pPr>
            <w:r w:rsidRPr="005D5AEE">
              <w:rPr>
                <w:b/>
              </w:rPr>
              <w:t>2</w:t>
            </w:r>
          </w:p>
        </w:tc>
        <w:tc>
          <w:tcPr>
            <w:tcW w:w="1276" w:type="dxa"/>
          </w:tcPr>
          <w:p w:rsidR="00B85931" w:rsidRPr="005D5AEE" w:rsidRDefault="00B85931" w:rsidP="0023678C">
            <w:pPr>
              <w:jc w:val="center"/>
              <w:rPr>
                <w:b/>
              </w:rPr>
            </w:pPr>
            <w:r w:rsidRPr="005D5AEE">
              <w:rPr>
                <w:b/>
              </w:rPr>
              <w:t>3</w:t>
            </w:r>
          </w:p>
        </w:tc>
        <w:tc>
          <w:tcPr>
            <w:tcW w:w="3141" w:type="dxa"/>
          </w:tcPr>
          <w:p w:rsidR="00B85931" w:rsidRPr="005D5AEE" w:rsidRDefault="00B85931" w:rsidP="0023678C">
            <w:pPr>
              <w:jc w:val="center"/>
              <w:rPr>
                <w:b/>
              </w:rPr>
            </w:pPr>
            <w:r w:rsidRPr="005D5AEE">
              <w:rPr>
                <w:b/>
              </w:rPr>
              <w:t>4</w:t>
            </w:r>
          </w:p>
        </w:tc>
        <w:tc>
          <w:tcPr>
            <w:tcW w:w="1936" w:type="dxa"/>
          </w:tcPr>
          <w:p w:rsidR="00B85931" w:rsidRPr="005D5AEE" w:rsidRDefault="00B85931" w:rsidP="0023678C">
            <w:pPr>
              <w:jc w:val="center"/>
              <w:rPr>
                <w:b/>
              </w:rPr>
            </w:pPr>
            <w:r w:rsidRPr="005D5AEE">
              <w:rPr>
                <w:b/>
              </w:rPr>
              <w:t>5</w:t>
            </w:r>
          </w:p>
        </w:tc>
        <w:tc>
          <w:tcPr>
            <w:tcW w:w="2534" w:type="dxa"/>
          </w:tcPr>
          <w:p w:rsidR="00B85931" w:rsidRPr="005D5AEE" w:rsidRDefault="00B85931" w:rsidP="0023678C">
            <w:pPr>
              <w:jc w:val="center"/>
              <w:rPr>
                <w:b/>
              </w:rPr>
            </w:pPr>
            <w:r w:rsidRPr="005D5AEE">
              <w:rPr>
                <w:b/>
              </w:rPr>
              <w:t>6</w:t>
            </w:r>
          </w:p>
        </w:tc>
        <w:tc>
          <w:tcPr>
            <w:tcW w:w="2831" w:type="dxa"/>
          </w:tcPr>
          <w:p w:rsidR="00B85931" w:rsidRPr="005D5AEE" w:rsidRDefault="00B85931" w:rsidP="0023678C">
            <w:pPr>
              <w:jc w:val="center"/>
              <w:rPr>
                <w:b/>
              </w:rPr>
            </w:pPr>
            <w:r w:rsidRPr="005D5AEE">
              <w:rPr>
                <w:b/>
              </w:rPr>
              <w:t>7</w:t>
            </w:r>
          </w:p>
        </w:tc>
        <w:tc>
          <w:tcPr>
            <w:tcW w:w="2084" w:type="dxa"/>
          </w:tcPr>
          <w:p w:rsidR="00B85931" w:rsidRPr="005D5AEE" w:rsidRDefault="00B85931" w:rsidP="0023678C">
            <w:pPr>
              <w:jc w:val="center"/>
              <w:rPr>
                <w:b/>
              </w:rPr>
            </w:pPr>
            <w:r w:rsidRPr="005D5AEE">
              <w:rPr>
                <w:b/>
              </w:rPr>
              <w:t>8</w:t>
            </w:r>
          </w:p>
        </w:tc>
      </w:tr>
      <w:tr w:rsidR="00B85931" w:rsidRPr="005D5AEE" w:rsidTr="0043152C">
        <w:trPr>
          <w:trHeight w:val="1230"/>
        </w:trPr>
        <w:tc>
          <w:tcPr>
            <w:tcW w:w="560" w:type="dxa"/>
            <w:vMerge w:val="restart"/>
            <w:textDirection w:val="btLr"/>
          </w:tcPr>
          <w:p w:rsidR="00B85931" w:rsidRPr="005D5AEE" w:rsidRDefault="00B85931" w:rsidP="0023678C">
            <w:pPr>
              <w:ind w:left="113" w:right="113"/>
              <w:jc w:val="center"/>
              <w:rPr>
                <w:b/>
                <w:color w:val="000000"/>
              </w:rPr>
            </w:pPr>
            <w:r w:rsidRPr="00063CBE">
              <w:rPr>
                <w:b/>
                <w:color w:val="000000"/>
              </w:rPr>
              <w:t>Пятница</w:t>
            </w:r>
            <w:r>
              <w:rPr>
                <w:b/>
                <w:color w:val="000000"/>
              </w:rPr>
              <w:t xml:space="preserve">  18  марта </w:t>
            </w:r>
          </w:p>
        </w:tc>
        <w:tc>
          <w:tcPr>
            <w:tcW w:w="1391" w:type="dxa"/>
          </w:tcPr>
          <w:p w:rsidR="00B85931" w:rsidRPr="005D5AEE" w:rsidRDefault="00B85931" w:rsidP="0023678C">
            <w:pPr>
              <w:rPr>
                <w:b/>
                <w:color w:val="000000"/>
              </w:rPr>
            </w:pPr>
            <w:r w:rsidRPr="005D5AEE">
              <w:rPr>
                <w:b/>
                <w:color w:val="000000"/>
              </w:rPr>
              <w:t xml:space="preserve">Утро: </w:t>
            </w:r>
          </w:p>
        </w:tc>
        <w:tc>
          <w:tcPr>
            <w:tcW w:w="1276" w:type="dxa"/>
          </w:tcPr>
          <w:p w:rsidR="00B85931" w:rsidRDefault="00B85931" w:rsidP="00CA65D2">
            <w:pPr>
              <w:jc w:val="center"/>
            </w:pPr>
          </w:p>
          <w:p w:rsidR="00B85931" w:rsidRPr="009E72C5" w:rsidRDefault="00B85931" w:rsidP="00CA65D2">
            <w:pPr>
              <w:jc w:val="center"/>
            </w:pPr>
            <w:r w:rsidRPr="009E72C5">
              <w:t>Физ.р</w:t>
            </w:r>
          </w:p>
          <w:p w:rsidR="00B85931" w:rsidRPr="009E72C5" w:rsidRDefault="00B85931" w:rsidP="00CA65D2">
            <w:pPr>
              <w:jc w:val="center"/>
            </w:pPr>
            <w:r>
              <w:t>Соц-лич.</w:t>
            </w:r>
          </w:p>
          <w:p w:rsidR="00B85931" w:rsidRPr="009E72C5" w:rsidRDefault="00B85931" w:rsidP="00CA65D2">
            <w:pPr>
              <w:jc w:val="center"/>
            </w:pPr>
            <w:r w:rsidRPr="009E72C5">
              <w:t>Реч.р</w:t>
            </w:r>
          </w:p>
          <w:p w:rsidR="00B85931" w:rsidRPr="00B346C4" w:rsidRDefault="00B85931" w:rsidP="00CA65D2">
            <w:pPr>
              <w:jc w:val="center"/>
              <w:rPr>
                <w:color w:val="000000"/>
              </w:rPr>
            </w:pPr>
            <w:r w:rsidRPr="009E72C5">
              <w:t>Поз.р</w:t>
            </w:r>
          </w:p>
        </w:tc>
        <w:tc>
          <w:tcPr>
            <w:tcW w:w="3141" w:type="dxa"/>
          </w:tcPr>
          <w:p w:rsidR="00B85931" w:rsidRPr="00FA3F53" w:rsidRDefault="00B85931" w:rsidP="0023678C">
            <w:pPr>
              <w:rPr>
                <w:color w:val="000000"/>
              </w:rPr>
            </w:pPr>
            <w:r w:rsidRPr="00FA3F53">
              <w:rPr>
                <w:color w:val="000000"/>
              </w:rPr>
              <w:t>Утренняя гимнастика.</w:t>
            </w:r>
          </w:p>
          <w:p w:rsidR="00B85931" w:rsidRPr="00FA3F53" w:rsidRDefault="00B85931" w:rsidP="00FA3F53">
            <w:pPr>
              <w:rPr>
                <w:color w:val="000000"/>
              </w:rPr>
            </w:pPr>
            <w:r w:rsidRPr="00FA3F53">
              <w:t>Беседа на тему «Капель». Расширить пред</w:t>
            </w:r>
            <w:r>
              <w:t>-</w:t>
            </w:r>
            <w:r w:rsidRPr="00FA3F53">
              <w:t xml:space="preserve">ние детей о весне, обогатить их знания новыми словами и понятиями. Характерное явление для начала весны — появление сосулек. </w:t>
            </w:r>
          </w:p>
        </w:tc>
        <w:tc>
          <w:tcPr>
            <w:tcW w:w="1936" w:type="dxa"/>
          </w:tcPr>
          <w:p w:rsidR="00B85931" w:rsidRPr="00FA3F53" w:rsidRDefault="00B85931" w:rsidP="0023678C">
            <w:pPr>
              <w:rPr>
                <w:color w:val="000000"/>
              </w:rPr>
            </w:pPr>
          </w:p>
        </w:tc>
        <w:tc>
          <w:tcPr>
            <w:tcW w:w="2534" w:type="dxa"/>
          </w:tcPr>
          <w:p w:rsidR="00B85931" w:rsidRPr="005D5AEE" w:rsidRDefault="00B85931" w:rsidP="00D72D55">
            <w:pPr>
              <w:rPr>
                <w:color w:val="000000"/>
              </w:rPr>
            </w:pPr>
            <w:r w:rsidRPr="00AF017A">
              <w:t xml:space="preserve">Наблюдение за подготовкой мл. воспитателя к завтраку. </w:t>
            </w:r>
            <w:r>
              <w:t xml:space="preserve">Помощь при сервировке стола. </w:t>
            </w:r>
          </w:p>
        </w:tc>
        <w:tc>
          <w:tcPr>
            <w:tcW w:w="2831" w:type="dxa"/>
          </w:tcPr>
          <w:p w:rsidR="00B85931" w:rsidRPr="00F841DD" w:rsidRDefault="00B85931" w:rsidP="00D72D55">
            <w:r w:rsidRPr="00F841DD">
              <w:t>Свободные игры во</w:t>
            </w:r>
          </w:p>
          <w:p w:rsidR="00B85931" w:rsidRPr="00F841DD" w:rsidRDefault="00B85931" w:rsidP="00D72D55">
            <w:r>
              <w:t>всех игровых зонах - раз</w:t>
            </w:r>
            <w:r w:rsidRPr="00F841DD">
              <w:t xml:space="preserve">вивать умение играть </w:t>
            </w:r>
          </w:p>
          <w:p w:rsidR="00B85931" w:rsidRPr="005D5AEE" w:rsidRDefault="00B85931" w:rsidP="00D72D55">
            <w:pPr>
              <w:rPr>
                <w:color w:val="000000"/>
              </w:rPr>
            </w:pPr>
            <w:r>
              <w:t>дружно, бережно обра</w:t>
            </w:r>
            <w:r w:rsidRPr="00F841DD">
              <w:t>щаться с игрушками.</w:t>
            </w:r>
          </w:p>
        </w:tc>
        <w:tc>
          <w:tcPr>
            <w:tcW w:w="2084" w:type="dxa"/>
            <w:vMerge w:val="restart"/>
          </w:tcPr>
          <w:p w:rsidR="00B85931" w:rsidRDefault="00B85931" w:rsidP="0023678C">
            <w:r>
              <w:t>Индивидуальные беседы и консультации по запросам родителей.</w:t>
            </w:r>
          </w:p>
          <w:p w:rsidR="00B85931" w:rsidRDefault="00B85931" w:rsidP="0023678C"/>
          <w:p w:rsidR="00B85931" w:rsidRDefault="00B85931" w:rsidP="00FA3F53">
            <w:pPr>
              <w:pStyle w:val="ListParagraph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Беседа</w:t>
            </w:r>
          </w:p>
          <w:p w:rsidR="00B85931" w:rsidRDefault="00B85931" w:rsidP="00FA3F53">
            <w:pPr>
              <w:pStyle w:val="ListParagraph"/>
              <w:ind w:left="0"/>
              <w:jc w:val="both"/>
              <w:rPr>
                <w:color w:val="000000"/>
              </w:rPr>
            </w:pPr>
            <w:r w:rsidRPr="00FA3F53">
              <w:rPr>
                <w:color w:val="000000"/>
              </w:rPr>
              <w:t>«О совместном с детьми наблюдении за весенней погодой, явлениями, изменениями в природе».</w:t>
            </w:r>
          </w:p>
          <w:p w:rsidR="00B85931" w:rsidRDefault="00B85931" w:rsidP="00FA3F53">
            <w:pPr>
              <w:pStyle w:val="ListParagraph"/>
              <w:ind w:left="0"/>
              <w:jc w:val="both"/>
              <w:rPr>
                <w:color w:val="000000"/>
              </w:rPr>
            </w:pPr>
          </w:p>
          <w:p w:rsidR="00B85931" w:rsidRPr="00681227" w:rsidRDefault="00B85931" w:rsidP="00681227">
            <w:pPr>
              <w:pStyle w:val="ListParagraph"/>
              <w:ind w:left="0"/>
              <w:jc w:val="both"/>
              <w:rPr>
                <w:color w:val="000000"/>
              </w:rPr>
            </w:pPr>
            <w:r w:rsidRPr="00681227">
              <w:rPr>
                <w:color w:val="000000"/>
              </w:rPr>
              <w:t>Рекомендация для родителей по теме:</w:t>
            </w:r>
          </w:p>
          <w:p w:rsidR="00B85931" w:rsidRPr="00681227" w:rsidRDefault="00B85931" w:rsidP="00681227">
            <w:pPr>
              <w:pStyle w:val="ListParagraph"/>
              <w:ind w:left="0"/>
              <w:jc w:val="both"/>
              <w:rPr>
                <w:color w:val="000000"/>
              </w:rPr>
            </w:pPr>
            <w:r w:rsidRPr="00681227">
              <w:rPr>
                <w:color w:val="000000"/>
              </w:rPr>
              <w:t>«Начало вес</w:t>
            </w:r>
            <w:r>
              <w:rPr>
                <w:color w:val="000000"/>
              </w:rPr>
              <w:t xml:space="preserve">ны». </w:t>
            </w:r>
          </w:p>
          <w:p w:rsidR="00B85931" w:rsidRPr="00FA3F53" w:rsidRDefault="00B85931" w:rsidP="00FA3F53">
            <w:pPr>
              <w:pStyle w:val="ListParagraph"/>
              <w:ind w:left="0"/>
              <w:jc w:val="both"/>
              <w:rPr>
                <w:color w:val="000000"/>
              </w:rPr>
            </w:pPr>
          </w:p>
          <w:p w:rsidR="00B85931" w:rsidRDefault="00B85931" w:rsidP="0023678C"/>
          <w:p w:rsidR="00B85931" w:rsidRDefault="00B85931" w:rsidP="0023678C"/>
          <w:p w:rsidR="00B85931" w:rsidRPr="005D5AEE" w:rsidRDefault="00B85931" w:rsidP="0023678C">
            <w:pPr>
              <w:rPr>
                <w:color w:val="000000"/>
              </w:rPr>
            </w:pPr>
          </w:p>
        </w:tc>
      </w:tr>
      <w:tr w:rsidR="00B85931" w:rsidRPr="005D5AEE" w:rsidTr="0043152C">
        <w:trPr>
          <w:trHeight w:val="781"/>
        </w:trPr>
        <w:tc>
          <w:tcPr>
            <w:tcW w:w="560" w:type="dxa"/>
            <w:vMerge/>
            <w:vAlign w:val="center"/>
          </w:tcPr>
          <w:p w:rsidR="00B85931" w:rsidRPr="005D5AEE" w:rsidRDefault="00B85931" w:rsidP="0023678C">
            <w:pPr>
              <w:rPr>
                <w:b/>
                <w:color w:val="000000"/>
              </w:rPr>
            </w:pPr>
          </w:p>
        </w:tc>
        <w:tc>
          <w:tcPr>
            <w:tcW w:w="1391" w:type="dxa"/>
          </w:tcPr>
          <w:p w:rsidR="00B85931" w:rsidRPr="005D5AEE" w:rsidRDefault="00B85931" w:rsidP="0023678C">
            <w:pPr>
              <w:rPr>
                <w:color w:val="000000"/>
              </w:rPr>
            </w:pPr>
            <w:r w:rsidRPr="005D5AEE">
              <w:rPr>
                <w:b/>
                <w:color w:val="000000"/>
              </w:rPr>
              <w:t>НОД:</w:t>
            </w:r>
          </w:p>
        </w:tc>
        <w:tc>
          <w:tcPr>
            <w:tcW w:w="1276" w:type="dxa"/>
          </w:tcPr>
          <w:p w:rsidR="00B85931" w:rsidRPr="009E72C5" w:rsidRDefault="00B85931" w:rsidP="00CA65D2">
            <w:pPr>
              <w:jc w:val="center"/>
            </w:pPr>
            <w:r w:rsidRPr="009E72C5">
              <w:t>Реч.р</w:t>
            </w:r>
          </w:p>
          <w:p w:rsidR="00B85931" w:rsidRDefault="00B85931" w:rsidP="00CA65D2">
            <w:pPr>
              <w:jc w:val="center"/>
            </w:pPr>
            <w:r w:rsidRPr="009E72C5">
              <w:t>Поз.р</w:t>
            </w:r>
          </w:p>
          <w:p w:rsidR="00B85931" w:rsidRPr="00AA1DED" w:rsidRDefault="00B85931" w:rsidP="00CA65D2">
            <w:pPr>
              <w:jc w:val="center"/>
            </w:pPr>
            <w:r>
              <w:t>Физ.р</w:t>
            </w:r>
          </w:p>
        </w:tc>
        <w:tc>
          <w:tcPr>
            <w:tcW w:w="10442" w:type="dxa"/>
            <w:gridSpan w:val="4"/>
          </w:tcPr>
          <w:p w:rsidR="00B85931" w:rsidRPr="001F2CC5" w:rsidRDefault="00B85931" w:rsidP="001F2CC5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  <w:r w:rsidRPr="00DF5859">
              <w:rPr>
                <w:b/>
                <w:color w:val="000000"/>
              </w:rPr>
              <w:t>Физкультура</w:t>
            </w:r>
            <w:r w:rsidRPr="001F2CC5">
              <w:rPr>
                <w:color w:val="000000"/>
              </w:rPr>
              <w:t>: по плану физ. руководителя</w:t>
            </w:r>
          </w:p>
        </w:tc>
        <w:tc>
          <w:tcPr>
            <w:tcW w:w="2084" w:type="dxa"/>
            <w:vMerge/>
            <w:vAlign w:val="center"/>
          </w:tcPr>
          <w:p w:rsidR="00B85931" w:rsidRPr="005D5AEE" w:rsidRDefault="00B85931" w:rsidP="0023678C">
            <w:pPr>
              <w:rPr>
                <w:color w:val="000000"/>
              </w:rPr>
            </w:pPr>
          </w:p>
        </w:tc>
      </w:tr>
      <w:tr w:rsidR="00B85931" w:rsidRPr="005D5AEE" w:rsidTr="0043152C">
        <w:trPr>
          <w:trHeight w:val="1150"/>
        </w:trPr>
        <w:tc>
          <w:tcPr>
            <w:tcW w:w="560" w:type="dxa"/>
            <w:vMerge/>
            <w:vAlign w:val="center"/>
          </w:tcPr>
          <w:p w:rsidR="00B85931" w:rsidRPr="005D5AEE" w:rsidRDefault="00B85931" w:rsidP="0023678C">
            <w:pPr>
              <w:rPr>
                <w:b/>
                <w:color w:val="000000"/>
              </w:rPr>
            </w:pPr>
          </w:p>
        </w:tc>
        <w:tc>
          <w:tcPr>
            <w:tcW w:w="1391" w:type="dxa"/>
          </w:tcPr>
          <w:p w:rsidR="00B85931" w:rsidRPr="005D5AEE" w:rsidRDefault="00B85931" w:rsidP="0023678C">
            <w:pPr>
              <w:rPr>
                <w:color w:val="000000"/>
              </w:rPr>
            </w:pPr>
            <w:r w:rsidRPr="005D5AEE">
              <w:rPr>
                <w:b/>
                <w:color w:val="000000"/>
              </w:rPr>
              <w:t>Прогулка:</w:t>
            </w:r>
          </w:p>
          <w:p w:rsidR="00B85931" w:rsidRPr="005D5AEE" w:rsidRDefault="00B85931" w:rsidP="0023678C">
            <w:pPr>
              <w:rPr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B85931" w:rsidRDefault="00B85931" w:rsidP="00CA65D2">
            <w:pPr>
              <w:jc w:val="center"/>
            </w:pPr>
          </w:p>
          <w:p w:rsidR="00B85931" w:rsidRDefault="00B85931" w:rsidP="00CA65D2">
            <w:pPr>
              <w:jc w:val="center"/>
            </w:pPr>
          </w:p>
          <w:p w:rsidR="00B85931" w:rsidRDefault="00B85931" w:rsidP="00CA65D2">
            <w:pPr>
              <w:jc w:val="center"/>
            </w:pPr>
          </w:p>
          <w:p w:rsidR="00B85931" w:rsidRDefault="00B85931" w:rsidP="00CA65D2">
            <w:pPr>
              <w:jc w:val="center"/>
            </w:pPr>
          </w:p>
          <w:p w:rsidR="00B85931" w:rsidRDefault="00B85931" w:rsidP="00CA65D2">
            <w:pPr>
              <w:jc w:val="center"/>
            </w:pPr>
          </w:p>
          <w:p w:rsidR="00B85931" w:rsidRDefault="00B85931" w:rsidP="00CA65D2">
            <w:pPr>
              <w:jc w:val="center"/>
            </w:pPr>
          </w:p>
          <w:p w:rsidR="00B85931" w:rsidRPr="009E72C5" w:rsidRDefault="00B85931" w:rsidP="00CA65D2">
            <w:pPr>
              <w:jc w:val="center"/>
            </w:pPr>
            <w:r w:rsidRPr="009E72C5">
              <w:t>Физ.р</w:t>
            </w:r>
          </w:p>
          <w:p w:rsidR="00B85931" w:rsidRPr="009E72C5" w:rsidRDefault="00B85931" w:rsidP="00CA65D2">
            <w:pPr>
              <w:jc w:val="center"/>
            </w:pPr>
            <w:r>
              <w:t>Соц-лич</w:t>
            </w:r>
          </w:p>
          <w:p w:rsidR="00B85931" w:rsidRPr="009E72C5" w:rsidRDefault="00B85931" w:rsidP="00CA65D2">
            <w:pPr>
              <w:jc w:val="center"/>
            </w:pPr>
            <w:r w:rsidRPr="009E72C5">
              <w:t>Реч.р</w:t>
            </w:r>
          </w:p>
          <w:p w:rsidR="00B85931" w:rsidRPr="009E72C5" w:rsidRDefault="00B85931" w:rsidP="00CA65D2">
            <w:pPr>
              <w:jc w:val="center"/>
            </w:pPr>
            <w:r w:rsidRPr="009E72C5">
              <w:t>Поз.р</w:t>
            </w:r>
          </w:p>
          <w:p w:rsidR="00B85931" w:rsidRPr="00B346C4" w:rsidRDefault="00B85931" w:rsidP="00CA65D2">
            <w:pPr>
              <w:jc w:val="center"/>
              <w:rPr>
                <w:color w:val="000000"/>
              </w:rPr>
            </w:pPr>
            <w:r>
              <w:t>Худ-эст.</w:t>
            </w:r>
          </w:p>
        </w:tc>
        <w:tc>
          <w:tcPr>
            <w:tcW w:w="3141" w:type="dxa"/>
            <w:tcBorders>
              <w:left w:val="single" w:sz="4" w:space="0" w:color="auto"/>
            </w:tcBorders>
          </w:tcPr>
          <w:p w:rsidR="00B85931" w:rsidRPr="00681227" w:rsidRDefault="00B85931" w:rsidP="00681227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</w:pPr>
            <w:r w:rsidRPr="00681227">
              <w:t>Наблюдение за сосульками</w:t>
            </w:r>
          </w:p>
          <w:p w:rsidR="00B85931" w:rsidRPr="00681227" w:rsidRDefault="00B85931" w:rsidP="00681227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</w:pPr>
            <w:r>
              <w:t>Цель:</w:t>
            </w:r>
            <w:r w:rsidRPr="00681227">
              <w:t>пока</w:t>
            </w:r>
            <w:r>
              <w:t xml:space="preserve">зать разнообразие состояний воды </w:t>
            </w:r>
            <w:r w:rsidRPr="00681227">
              <w:t>в окружающей среде. П</w:t>
            </w:r>
            <w:r>
              <w:t>/и</w:t>
            </w:r>
          </w:p>
          <w:p w:rsidR="00B85931" w:rsidRPr="0043152C" w:rsidRDefault="00B85931" w:rsidP="00681227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</w:pPr>
            <w:r w:rsidRPr="00681227">
              <w:t>«Великаны — карлики».</w:t>
            </w:r>
            <w:r w:rsidRPr="00681227">
              <w:tab/>
            </w:r>
          </w:p>
        </w:tc>
        <w:tc>
          <w:tcPr>
            <w:tcW w:w="1936" w:type="dxa"/>
          </w:tcPr>
          <w:p w:rsidR="00B85931" w:rsidRPr="005D5AEE" w:rsidRDefault="00B85931" w:rsidP="0023678C">
            <w:pPr>
              <w:rPr>
                <w:color w:val="000000"/>
              </w:rPr>
            </w:pP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:rsidR="00B85931" w:rsidRPr="005D5AEE" w:rsidRDefault="00B85931" w:rsidP="0023678C">
            <w:pPr>
              <w:rPr>
                <w:color w:val="000000"/>
              </w:rPr>
            </w:pPr>
            <w:r>
              <w:rPr>
                <w:color w:val="000000"/>
              </w:rPr>
              <w:t>Ситуативный разговор о безопасности во время прогулки.</w:t>
            </w:r>
          </w:p>
        </w:tc>
        <w:tc>
          <w:tcPr>
            <w:tcW w:w="2831" w:type="dxa"/>
          </w:tcPr>
          <w:p w:rsidR="00B85931" w:rsidRPr="00681227" w:rsidRDefault="00B85931" w:rsidP="00681227">
            <w:pPr>
              <w:shd w:val="clear" w:color="auto" w:fill="FFFFFF"/>
            </w:pPr>
            <w:r w:rsidRPr="00681227">
              <w:t>П</w:t>
            </w:r>
            <w:r>
              <w:t>/</w:t>
            </w:r>
            <w:r w:rsidRPr="00681227">
              <w:t>и</w:t>
            </w:r>
            <w:r>
              <w:t xml:space="preserve"> </w:t>
            </w:r>
            <w:r w:rsidRPr="00681227">
              <w:t xml:space="preserve">«Брось дальше», «Подбрось и поймай». </w:t>
            </w:r>
          </w:p>
          <w:p w:rsidR="00B85931" w:rsidRPr="005D5AEE" w:rsidRDefault="00B85931" w:rsidP="00681227">
            <w:pPr>
              <w:rPr>
                <w:color w:val="000000"/>
              </w:rPr>
            </w:pPr>
            <w:r w:rsidRPr="00681227">
              <w:t>Цель: улучшать координацию движений.</w:t>
            </w:r>
          </w:p>
        </w:tc>
        <w:tc>
          <w:tcPr>
            <w:tcW w:w="2084" w:type="dxa"/>
            <w:vMerge/>
            <w:vAlign w:val="center"/>
          </w:tcPr>
          <w:p w:rsidR="00B85931" w:rsidRPr="005D5AEE" w:rsidRDefault="00B85931" w:rsidP="0023678C">
            <w:pPr>
              <w:rPr>
                <w:color w:val="000000"/>
              </w:rPr>
            </w:pPr>
          </w:p>
        </w:tc>
      </w:tr>
      <w:tr w:rsidR="00B85931" w:rsidRPr="005D5AEE" w:rsidTr="0043152C">
        <w:trPr>
          <w:trHeight w:val="834"/>
        </w:trPr>
        <w:tc>
          <w:tcPr>
            <w:tcW w:w="560" w:type="dxa"/>
            <w:vMerge/>
            <w:vAlign w:val="center"/>
          </w:tcPr>
          <w:p w:rsidR="00B85931" w:rsidRPr="005D5AEE" w:rsidRDefault="00B85931" w:rsidP="0023678C">
            <w:pPr>
              <w:rPr>
                <w:b/>
                <w:color w:val="000000"/>
              </w:rPr>
            </w:pPr>
          </w:p>
        </w:tc>
        <w:tc>
          <w:tcPr>
            <w:tcW w:w="1391" w:type="dxa"/>
          </w:tcPr>
          <w:p w:rsidR="00B85931" w:rsidRPr="005D5AEE" w:rsidRDefault="00B85931" w:rsidP="0023678C">
            <w:pPr>
              <w:rPr>
                <w:b/>
                <w:color w:val="000000"/>
              </w:rPr>
            </w:pPr>
            <w:r w:rsidRPr="005D5AEE">
              <w:rPr>
                <w:b/>
                <w:color w:val="000000"/>
              </w:rPr>
              <w:t>Деятельность  перед сном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B85931" w:rsidRPr="005D5AEE" w:rsidRDefault="00B85931" w:rsidP="0023678C">
            <w:pPr>
              <w:rPr>
                <w:color w:val="000000"/>
              </w:rPr>
            </w:pPr>
          </w:p>
        </w:tc>
        <w:tc>
          <w:tcPr>
            <w:tcW w:w="10442" w:type="dxa"/>
            <w:gridSpan w:val="4"/>
            <w:tcBorders>
              <w:left w:val="single" w:sz="4" w:space="0" w:color="auto"/>
            </w:tcBorders>
          </w:tcPr>
          <w:p w:rsidR="00B85931" w:rsidRPr="00DE3026" w:rsidRDefault="00B85931" w:rsidP="00B55673">
            <w:r>
              <w:t xml:space="preserve">Чтение художественной лит - ры по желанию детей: </w:t>
            </w:r>
            <w:r w:rsidRPr="00DE3026">
              <w:t>учить внимательно слушать</w:t>
            </w:r>
            <w:r>
              <w:t xml:space="preserve"> воспитателя </w:t>
            </w:r>
            <w:r w:rsidRPr="00DE3026">
              <w:t>воспитывать любовь к художественному слову.</w:t>
            </w:r>
          </w:p>
          <w:p w:rsidR="00B85931" w:rsidRPr="005D5AEE" w:rsidRDefault="00B85931" w:rsidP="00B55673">
            <w:pPr>
              <w:rPr>
                <w:color w:val="000000"/>
              </w:rPr>
            </w:pPr>
          </w:p>
        </w:tc>
        <w:tc>
          <w:tcPr>
            <w:tcW w:w="2084" w:type="dxa"/>
            <w:vMerge/>
            <w:vAlign w:val="center"/>
          </w:tcPr>
          <w:p w:rsidR="00B85931" w:rsidRPr="005D5AEE" w:rsidRDefault="00B85931" w:rsidP="0023678C">
            <w:pPr>
              <w:rPr>
                <w:color w:val="000000"/>
              </w:rPr>
            </w:pPr>
          </w:p>
        </w:tc>
      </w:tr>
      <w:tr w:rsidR="00B85931" w:rsidRPr="005D5AEE" w:rsidTr="0043152C">
        <w:trPr>
          <w:trHeight w:val="1210"/>
        </w:trPr>
        <w:tc>
          <w:tcPr>
            <w:tcW w:w="560" w:type="dxa"/>
            <w:vMerge/>
            <w:vAlign w:val="center"/>
          </w:tcPr>
          <w:p w:rsidR="00B85931" w:rsidRPr="005D5AEE" w:rsidRDefault="00B85931" w:rsidP="0023678C">
            <w:pPr>
              <w:rPr>
                <w:b/>
                <w:color w:val="000000"/>
              </w:rPr>
            </w:pPr>
          </w:p>
        </w:tc>
        <w:tc>
          <w:tcPr>
            <w:tcW w:w="1391" w:type="dxa"/>
          </w:tcPr>
          <w:p w:rsidR="00B85931" w:rsidRPr="005D5AEE" w:rsidRDefault="00B85931" w:rsidP="0023678C">
            <w:pPr>
              <w:rPr>
                <w:color w:val="000000"/>
              </w:rPr>
            </w:pPr>
            <w:r w:rsidRPr="005D5AEE">
              <w:rPr>
                <w:b/>
                <w:color w:val="000000"/>
              </w:rPr>
              <w:t>2 п.д.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B85931" w:rsidRPr="005D5AEE" w:rsidRDefault="00B85931" w:rsidP="0023678C">
            <w:pPr>
              <w:rPr>
                <w:color w:val="000000"/>
              </w:rPr>
            </w:pPr>
          </w:p>
        </w:tc>
        <w:tc>
          <w:tcPr>
            <w:tcW w:w="3141" w:type="dxa"/>
            <w:tcBorders>
              <w:left w:val="single" w:sz="4" w:space="0" w:color="auto"/>
            </w:tcBorders>
          </w:tcPr>
          <w:p w:rsidR="00B85931" w:rsidRDefault="00B85931" w:rsidP="00B9165B">
            <w:r>
              <w:t>Гимнастика после сна.</w:t>
            </w:r>
          </w:p>
          <w:p w:rsidR="00B85931" w:rsidRPr="00681227" w:rsidRDefault="00B85931" w:rsidP="00681227">
            <w:pPr>
              <w:rPr>
                <w:color w:val="000000"/>
              </w:rPr>
            </w:pPr>
            <w:r w:rsidRPr="00681227">
              <w:rPr>
                <w:color w:val="000000"/>
              </w:rPr>
              <w:t>Зауч</w:t>
            </w:r>
            <w:r>
              <w:rPr>
                <w:color w:val="000000"/>
              </w:rPr>
              <w:t>-</w:t>
            </w:r>
            <w:r w:rsidRPr="00681227">
              <w:rPr>
                <w:color w:val="000000"/>
              </w:rPr>
              <w:t>ние стих</w:t>
            </w:r>
            <w:r>
              <w:rPr>
                <w:color w:val="000000"/>
              </w:rPr>
              <w:t xml:space="preserve">-ния: «Мама спит, она устала...». </w:t>
            </w:r>
          </w:p>
          <w:p w:rsidR="00B85931" w:rsidRPr="005D5AEE" w:rsidRDefault="00B85931" w:rsidP="00681227">
            <w:pPr>
              <w:rPr>
                <w:color w:val="000000"/>
              </w:rPr>
            </w:pPr>
            <w:r w:rsidRPr="00681227">
              <w:rPr>
                <w:color w:val="000000"/>
              </w:rPr>
              <w:t>Игровое упражнение «Подбери слова» на развитие логического мышления, слухового восприятия</w:t>
            </w:r>
          </w:p>
        </w:tc>
        <w:tc>
          <w:tcPr>
            <w:tcW w:w="1936" w:type="dxa"/>
          </w:tcPr>
          <w:p w:rsidR="00B85931" w:rsidRPr="005D5AEE" w:rsidRDefault="00B85931" w:rsidP="0023678C">
            <w:pPr>
              <w:rPr>
                <w:color w:val="000000"/>
              </w:rPr>
            </w:pPr>
          </w:p>
        </w:tc>
        <w:tc>
          <w:tcPr>
            <w:tcW w:w="2534" w:type="dxa"/>
            <w:tcBorders>
              <w:top w:val="single" w:sz="4" w:space="0" w:color="auto"/>
            </w:tcBorders>
          </w:tcPr>
          <w:p w:rsidR="00B85931" w:rsidRPr="005D5AEE" w:rsidRDefault="00B85931" w:rsidP="001D36B8">
            <w:pPr>
              <w:rPr>
                <w:color w:val="000000"/>
              </w:rPr>
            </w:pPr>
            <w:r w:rsidRPr="00AF017A">
              <w:t>Беседа о бабушках, о том, как о них заботиться. Чаще ходить в гости, не забывать, делать подарки</w:t>
            </w:r>
            <w:r>
              <w:t>, помогать им</w:t>
            </w:r>
            <w:r w:rsidRPr="00AF017A">
              <w:t>.</w:t>
            </w:r>
          </w:p>
        </w:tc>
        <w:tc>
          <w:tcPr>
            <w:tcW w:w="2831" w:type="dxa"/>
            <w:tcBorders>
              <w:top w:val="single" w:sz="4" w:space="0" w:color="auto"/>
            </w:tcBorders>
          </w:tcPr>
          <w:p w:rsidR="00B85931" w:rsidRDefault="00B85931" w:rsidP="004D0E73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Предложить цвет.</w:t>
            </w:r>
          </w:p>
          <w:p w:rsidR="00B85931" w:rsidRDefault="00B85931" w:rsidP="004D0E73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карандаши, бумагу для</w:t>
            </w:r>
          </w:p>
          <w:p w:rsidR="00B85931" w:rsidRDefault="00B85931" w:rsidP="004D0E73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свободного рисования</w:t>
            </w:r>
          </w:p>
          <w:p w:rsidR="00B85931" w:rsidRDefault="00B85931" w:rsidP="004D0E73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- развивать навыки </w:t>
            </w:r>
          </w:p>
          <w:p w:rsidR="00B85931" w:rsidRPr="005D5AEE" w:rsidRDefault="00B85931" w:rsidP="004D0E73">
            <w:pPr>
              <w:rPr>
                <w:color w:val="000000"/>
              </w:rPr>
            </w:pPr>
            <w:r>
              <w:rPr>
                <w:rFonts w:ascii="Cambria" w:hAnsi="Cambria" w:cs="Cambria"/>
              </w:rPr>
              <w:t>владения карандашом</w:t>
            </w:r>
          </w:p>
        </w:tc>
        <w:tc>
          <w:tcPr>
            <w:tcW w:w="2084" w:type="dxa"/>
            <w:vMerge/>
            <w:vAlign w:val="center"/>
          </w:tcPr>
          <w:p w:rsidR="00B85931" w:rsidRPr="005D5AEE" w:rsidRDefault="00B85931" w:rsidP="0023678C">
            <w:pPr>
              <w:rPr>
                <w:color w:val="000000"/>
              </w:rPr>
            </w:pPr>
          </w:p>
        </w:tc>
      </w:tr>
      <w:tr w:rsidR="00B85931" w:rsidRPr="005D5AEE" w:rsidTr="0043152C">
        <w:trPr>
          <w:trHeight w:val="917"/>
        </w:trPr>
        <w:tc>
          <w:tcPr>
            <w:tcW w:w="560" w:type="dxa"/>
            <w:vMerge/>
            <w:vAlign w:val="center"/>
          </w:tcPr>
          <w:p w:rsidR="00B85931" w:rsidRPr="005D5AEE" w:rsidRDefault="00B85931" w:rsidP="0023678C">
            <w:pPr>
              <w:rPr>
                <w:b/>
                <w:color w:val="000000"/>
              </w:rPr>
            </w:pPr>
          </w:p>
        </w:tc>
        <w:tc>
          <w:tcPr>
            <w:tcW w:w="1391" w:type="dxa"/>
          </w:tcPr>
          <w:p w:rsidR="00B85931" w:rsidRPr="005D5AEE" w:rsidRDefault="00B85931" w:rsidP="0023678C">
            <w:pPr>
              <w:rPr>
                <w:b/>
                <w:color w:val="000000"/>
              </w:rPr>
            </w:pPr>
            <w:r w:rsidRPr="005D5AEE">
              <w:rPr>
                <w:b/>
                <w:color w:val="000000"/>
              </w:rPr>
              <w:t>Прогулка.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B85931" w:rsidRPr="005D5AEE" w:rsidRDefault="00B85931" w:rsidP="0023678C">
            <w:pPr>
              <w:rPr>
                <w:color w:val="000000"/>
              </w:rPr>
            </w:pPr>
          </w:p>
        </w:tc>
        <w:tc>
          <w:tcPr>
            <w:tcW w:w="10442" w:type="dxa"/>
            <w:gridSpan w:val="4"/>
            <w:tcBorders>
              <w:left w:val="single" w:sz="4" w:space="0" w:color="auto"/>
            </w:tcBorders>
          </w:tcPr>
          <w:p w:rsidR="00B85931" w:rsidRPr="001D36B8" w:rsidRDefault="00B85931" w:rsidP="001D36B8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1D36B8">
              <w:rPr>
                <w:bCs/>
                <w:color w:val="000000"/>
              </w:rPr>
              <w:t>Наблюдение за  первыми проталинами</w:t>
            </w:r>
            <w:r>
              <w:rPr>
                <w:bCs/>
                <w:color w:val="000000"/>
              </w:rPr>
              <w:t xml:space="preserve">: </w:t>
            </w:r>
            <w:r>
              <w:rPr>
                <w:color w:val="000000"/>
              </w:rPr>
              <w:t>п</w:t>
            </w:r>
            <w:r w:rsidRPr="001D36B8">
              <w:rPr>
                <w:color w:val="000000"/>
              </w:rPr>
              <w:t>редложить детям рассмотреть почву в местах проталин, отметить ее состояние (влажная,  мокрая, липкая), подвести детей к пониманию того, что почва набирается влагой, впитывает воду, которая будет питать растения</w:t>
            </w:r>
          </w:p>
          <w:p w:rsidR="00B85931" w:rsidRPr="001D36B8" w:rsidRDefault="00B85931" w:rsidP="001D36B8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1D36B8">
              <w:rPr>
                <w:bCs/>
                <w:color w:val="000000"/>
              </w:rPr>
              <w:t>П/и «Найди свой цвет».</w:t>
            </w:r>
            <w:r>
              <w:rPr>
                <w:bCs/>
                <w:color w:val="000000"/>
              </w:rPr>
              <w:t xml:space="preserve"> Самостоятельная деятельность детей на участке. </w:t>
            </w:r>
          </w:p>
        </w:tc>
        <w:tc>
          <w:tcPr>
            <w:tcW w:w="2084" w:type="dxa"/>
            <w:vMerge/>
            <w:vAlign w:val="center"/>
          </w:tcPr>
          <w:p w:rsidR="00B85931" w:rsidRPr="005D5AEE" w:rsidRDefault="00B85931" w:rsidP="0023678C">
            <w:pPr>
              <w:rPr>
                <w:color w:val="000000"/>
              </w:rPr>
            </w:pPr>
          </w:p>
        </w:tc>
      </w:tr>
    </w:tbl>
    <w:p w:rsidR="00B85931" w:rsidRPr="005D5AEE" w:rsidRDefault="00B85931" w:rsidP="00232E93"/>
    <w:sectPr w:rsidR="00B85931" w:rsidRPr="005D5AEE" w:rsidSect="004D0E73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761C1"/>
    <w:multiLevelType w:val="hybridMultilevel"/>
    <w:tmpl w:val="6942A4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420B2"/>
    <w:multiLevelType w:val="hybridMultilevel"/>
    <w:tmpl w:val="28A235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1D4092"/>
    <w:multiLevelType w:val="hybridMultilevel"/>
    <w:tmpl w:val="20408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87177D"/>
    <w:multiLevelType w:val="hybridMultilevel"/>
    <w:tmpl w:val="B644C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6F697E"/>
    <w:multiLevelType w:val="hybridMultilevel"/>
    <w:tmpl w:val="41F83C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130D7C"/>
    <w:multiLevelType w:val="hybridMultilevel"/>
    <w:tmpl w:val="F364D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61BD"/>
    <w:rsid w:val="000152CC"/>
    <w:rsid w:val="00035FEB"/>
    <w:rsid w:val="00063CBE"/>
    <w:rsid w:val="000E5744"/>
    <w:rsid w:val="000F3027"/>
    <w:rsid w:val="00105C8D"/>
    <w:rsid w:val="00121EDA"/>
    <w:rsid w:val="00142DA0"/>
    <w:rsid w:val="0019297E"/>
    <w:rsid w:val="001A3D36"/>
    <w:rsid w:val="001D36B8"/>
    <w:rsid w:val="001F2CC5"/>
    <w:rsid w:val="00211778"/>
    <w:rsid w:val="00232E93"/>
    <w:rsid w:val="0023678C"/>
    <w:rsid w:val="0024439E"/>
    <w:rsid w:val="00323507"/>
    <w:rsid w:val="00330101"/>
    <w:rsid w:val="00380E2B"/>
    <w:rsid w:val="00384DAD"/>
    <w:rsid w:val="003B751A"/>
    <w:rsid w:val="00404DB6"/>
    <w:rsid w:val="00427F19"/>
    <w:rsid w:val="0043152C"/>
    <w:rsid w:val="00453121"/>
    <w:rsid w:val="004B2B71"/>
    <w:rsid w:val="004D0E73"/>
    <w:rsid w:val="004E5FB9"/>
    <w:rsid w:val="005307A5"/>
    <w:rsid w:val="005C1AF2"/>
    <w:rsid w:val="005D5AEE"/>
    <w:rsid w:val="0065697E"/>
    <w:rsid w:val="0066376B"/>
    <w:rsid w:val="00681227"/>
    <w:rsid w:val="006D5995"/>
    <w:rsid w:val="006F3492"/>
    <w:rsid w:val="00765998"/>
    <w:rsid w:val="00772043"/>
    <w:rsid w:val="008C29F8"/>
    <w:rsid w:val="00937236"/>
    <w:rsid w:val="009A1D19"/>
    <w:rsid w:val="009B0256"/>
    <w:rsid w:val="009C2FAF"/>
    <w:rsid w:val="009E72C5"/>
    <w:rsid w:val="009F4CEF"/>
    <w:rsid w:val="00AA1DED"/>
    <w:rsid w:val="00AA5C2C"/>
    <w:rsid w:val="00AB154A"/>
    <w:rsid w:val="00AC32D9"/>
    <w:rsid w:val="00AC50E1"/>
    <w:rsid w:val="00AC56F7"/>
    <w:rsid w:val="00AF017A"/>
    <w:rsid w:val="00AF2EAE"/>
    <w:rsid w:val="00B33876"/>
    <w:rsid w:val="00B346C4"/>
    <w:rsid w:val="00B55673"/>
    <w:rsid w:val="00B75B07"/>
    <w:rsid w:val="00B85931"/>
    <w:rsid w:val="00B9165B"/>
    <w:rsid w:val="00BE51F0"/>
    <w:rsid w:val="00BF2B0E"/>
    <w:rsid w:val="00C004EA"/>
    <w:rsid w:val="00C775B6"/>
    <w:rsid w:val="00CA65D2"/>
    <w:rsid w:val="00CC61BD"/>
    <w:rsid w:val="00CE7FA6"/>
    <w:rsid w:val="00CF1C89"/>
    <w:rsid w:val="00D72D55"/>
    <w:rsid w:val="00DA1042"/>
    <w:rsid w:val="00DE3026"/>
    <w:rsid w:val="00DF5859"/>
    <w:rsid w:val="00E4448E"/>
    <w:rsid w:val="00F841DD"/>
    <w:rsid w:val="00FA3F53"/>
    <w:rsid w:val="00FD4CC3"/>
    <w:rsid w:val="00FD5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AE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1AF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1AF2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c2">
    <w:name w:val="c2"/>
    <w:basedOn w:val="DefaultParagraphFont"/>
    <w:uiPriority w:val="99"/>
    <w:rsid w:val="005C1AF2"/>
    <w:rPr>
      <w:rFonts w:cs="Times New Roman"/>
    </w:rPr>
  </w:style>
  <w:style w:type="paragraph" w:styleId="ListParagraph">
    <w:name w:val="List Paragraph"/>
    <w:basedOn w:val="Normal"/>
    <w:uiPriority w:val="99"/>
    <w:qFormat/>
    <w:rsid w:val="005C1AF2"/>
    <w:pPr>
      <w:ind w:left="720"/>
      <w:contextualSpacing/>
    </w:pPr>
  </w:style>
  <w:style w:type="paragraph" w:customStyle="1" w:styleId="c2c37">
    <w:name w:val="c2 c37"/>
    <w:basedOn w:val="Normal"/>
    <w:uiPriority w:val="99"/>
    <w:rsid w:val="009C2FAF"/>
    <w:pPr>
      <w:spacing w:before="100" w:beforeAutospacing="1" w:after="100" w:afterAutospacing="1"/>
    </w:pPr>
    <w:rPr>
      <w:rFonts w:eastAsia="Calibri"/>
    </w:rPr>
  </w:style>
  <w:style w:type="character" w:customStyle="1" w:styleId="c0">
    <w:name w:val="c0"/>
    <w:basedOn w:val="DefaultParagraphFont"/>
    <w:uiPriority w:val="99"/>
    <w:rsid w:val="009C2FAF"/>
    <w:rPr>
      <w:rFonts w:cs="Times New Roman"/>
    </w:rPr>
  </w:style>
  <w:style w:type="character" w:customStyle="1" w:styleId="c4">
    <w:name w:val="c4"/>
    <w:basedOn w:val="DefaultParagraphFont"/>
    <w:uiPriority w:val="99"/>
    <w:rsid w:val="00BE51F0"/>
    <w:rPr>
      <w:rFonts w:cs="Times New Roman"/>
    </w:rPr>
  </w:style>
  <w:style w:type="character" w:customStyle="1" w:styleId="c4c8">
    <w:name w:val="c4 c8"/>
    <w:basedOn w:val="DefaultParagraphFont"/>
    <w:uiPriority w:val="99"/>
    <w:rsid w:val="00BE51F0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BE51F0"/>
    <w:rPr>
      <w:rFonts w:cs="Times New Roman"/>
    </w:rPr>
  </w:style>
  <w:style w:type="character" w:customStyle="1" w:styleId="c7c11">
    <w:name w:val="c7 c11"/>
    <w:basedOn w:val="DefaultParagraphFont"/>
    <w:uiPriority w:val="99"/>
    <w:rsid w:val="00BE51F0"/>
    <w:rPr>
      <w:rFonts w:cs="Times New Roman"/>
    </w:rPr>
  </w:style>
  <w:style w:type="paragraph" w:customStyle="1" w:styleId="c2c44">
    <w:name w:val="c2 c44"/>
    <w:basedOn w:val="Normal"/>
    <w:uiPriority w:val="99"/>
    <w:rsid w:val="001D36B8"/>
    <w:pPr>
      <w:spacing w:before="100" w:beforeAutospacing="1" w:after="100" w:afterAutospacing="1"/>
    </w:pPr>
    <w:rPr>
      <w:rFonts w:eastAsia="Calibri"/>
    </w:rPr>
  </w:style>
  <w:style w:type="paragraph" w:styleId="NoSpacing">
    <w:name w:val="No Spacing"/>
    <w:uiPriority w:val="99"/>
    <w:qFormat/>
    <w:rsid w:val="00232E93"/>
    <w:rPr>
      <w:lang w:eastAsia="en-US"/>
    </w:rPr>
  </w:style>
  <w:style w:type="character" w:customStyle="1" w:styleId="FontStyle207">
    <w:name w:val="Font Style207"/>
    <w:basedOn w:val="DefaultParagraphFont"/>
    <w:uiPriority w:val="99"/>
    <w:rsid w:val="004D0E73"/>
    <w:rPr>
      <w:rFonts w:ascii="Century Schoolbook" w:hAnsi="Century Schoolbook" w:cs="Century Schoolbook"/>
      <w:sz w:val="18"/>
      <w:szCs w:val="18"/>
    </w:rPr>
  </w:style>
  <w:style w:type="paragraph" w:styleId="NormalWeb">
    <w:name w:val="Normal (Web)"/>
    <w:basedOn w:val="Normal"/>
    <w:uiPriority w:val="99"/>
    <w:rsid w:val="00380E2B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35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301</TotalTime>
  <Pages>5</Pages>
  <Words>1639</Words>
  <Characters>9343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15</cp:revision>
  <cp:lastPrinted>2016-02-24T16:56:00Z</cp:lastPrinted>
  <dcterms:created xsi:type="dcterms:W3CDTF">2016-01-29T13:51:00Z</dcterms:created>
  <dcterms:modified xsi:type="dcterms:W3CDTF">2016-03-01T18:00:00Z</dcterms:modified>
</cp:coreProperties>
</file>