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84" w:rsidRDefault="006B3784" w:rsidP="001F2CCC">
      <w:pPr>
        <w:spacing w:line="360" w:lineRule="auto"/>
        <w:ind w:firstLine="708"/>
        <w:rPr>
          <w:sz w:val="32"/>
          <w:szCs w:val="32"/>
        </w:rPr>
      </w:pPr>
    </w:p>
    <w:p w:rsidR="006B3784" w:rsidRDefault="006B3784" w:rsidP="001F2CCC">
      <w:pPr>
        <w:spacing w:line="360" w:lineRule="auto"/>
        <w:ind w:firstLine="708"/>
        <w:rPr>
          <w:sz w:val="32"/>
          <w:szCs w:val="32"/>
        </w:rPr>
      </w:pPr>
    </w:p>
    <w:p w:rsidR="006B3784" w:rsidRDefault="006B3784" w:rsidP="001F2CCC">
      <w:pPr>
        <w:spacing w:line="360" w:lineRule="auto"/>
        <w:ind w:firstLine="708"/>
        <w:rPr>
          <w:sz w:val="32"/>
          <w:szCs w:val="32"/>
        </w:rPr>
      </w:pPr>
    </w:p>
    <w:p w:rsidR="006B3784" w:rsidRPr="00325D0C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32"/>
          <w:szCs w:val="32"/>
        </w:rPr>
      </w:pPr>
      <w:r w:rsidRPr="00325D0C">
        <w:rPr>
          <w:sz w:val="32"/>
          <w:szCs w:val="32"/>
        </w:rPr>
        <w:t>МОУ «Уринская средняя общеобразовательная школа» Баргузинского района Республики Бурятия</w:t>
      </w:r>
    </w:p>
    <w:p w:rsidR="006B3784" w:rsidRPr="00325D0C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32"/>
          <w:szCs w:val="32"/>
        </w:rPr>
      </w:pPr>
    </w:p>
    <w:p w:rsidR="006B3784" w:rsidRPr="00325D0C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32"/>
          <w:szCs w:val="32"/>
        </w:rPr>
      </w:pPr>
    </w:p>
    <w:p w:rsidR="006B3784" w:rsidRPr="00325D0C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32"/>
          <w:szCs w:val="32"/>
        </w:rPr>
      </w:pP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32"/>
          <w:szCs w:val="32"/>
        </w:rPr>
      </w:pPr>
      <w:r w:rsidRPr="00325D0C">
        <w:rPr>
          <w:sz w:val="32"/>
          <w:szCs w:val="32"/>
        </w:rPr>
        <w:t xml:space="preserve">Секция:  </w:t>
      </w:r>
      <w:r>
        <w:rPr>
          <w:sz w:val="32"/>
          <w:szCs w:val="32"/>
        </w:rPr>
        <w:t xml:space="preserve"> окружающий мир</w:t>
      </w:r>
    </w:p>
    <w:p w:rsidR="006B3784" w:rsidRPr="00325D0C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«Моё здоровье»</w:t>
      </w:r>
    </w:p>
    <w:p w:rsidR="006B3784" w:rsidRPr="00325D0C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32"/>
          <w:szCs w:val="32"/>
        </w:rPr>
      </w:pP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56"/>
          <w:szCs w:val="56"/>
        </w:rPr>
      </w:pP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И</w:t>
      </w:r>
      <w:r w:rsidRPr="004C2207">
        <w:rPr>
          <w:sz w:val="56"/>
          <w:szCs w:val="56"/>
        </w:rPr>
        <w:t>сследовательская работа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28"/>
        </w:rPr>
      </w:pPr>
      <w:r>
        <w:rPr>
          <w:sz w:val="56"/>
          <w:szCs w:val="56"/>
        </w:rPr>
        <w:t>Тема:</w:t>
      </w:r>
      <w:r w:rsidRPr="004C2207">
        <w:rPr>
          <w:rFonts w:ascii="Monotype Corsiva" w:hAnsi="Monotype Corsiva"/>
          <w:sz w:val="72"/>
        </w:rPr>
        <w:t xml:space="preserve"> </w:t>
      </w:r>
      <w:r>
        <w:rPr>
          <w:rFonts w:ascii="Monotype Corsiva" w:hAnsi="Monotype Corsiva"/>
          <w:sz w:val="72"/>
        </w:rPr>
        <w:t xml:space="preserve"> Сколько весит  ранец ученика?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28"/>
        </w:rPr>
      </w:pP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28"/>
        </w:rPr>
      </w:pP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32"/>
          <w:szCs w:val="32"/>
        </w:rPr>
      </w:pPr>
      <w:r>
        <w:rPr>
          <w:rFonts w:ascii="Monotype Corsiva" w:hAnsi="Monotype Corsiva"/>
          <w:sz w:val="56"/>
          <w:szCs w:val="56"/>
        </w:rPr>
        <w:t xml:space="preserve">                                 </w:t>
      </w:r>
      <w:r>
        <w:rPr>
          <w:sz w:val="32"/>
          <w:szCs w:val="32"/>
        </w:rPr>
        <w:t xml:space="preserve">Выполнили:  Елшина Лиля, 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Терентьева Аня, 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Ларионов Игорь, 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B3784" w:rsidRPr="004C2075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ученики 2 класса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32"/>
        </w:rPr>
      </w:pPr>
      <w:r>
        <w:rPr>
          <w:sz w:val="32"/>
        </w:rPr>
        <w:t xml:space="preserve">                                                           Р</w:t>
      </w:r>
      <w:r w:rsidRPr="00B2153C">
        <w:rPr>
          <w:sz w:val="32"/>
        </w:rPr>
        <w:t>уководитель</w:t>
      </w:r>
      <w:r>
        <w:rPr>
          <w:sz w:val="32"/>
        </w:rPr>
        <w:t>: Колмакова Е.Г.</w:t>
      </w:r>
    </w:p>
    <w:p w:rsidR="006B3784" w:rsidRPr="00B2153C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32"/>
        </w:rPr>
      </w:pPr>
      <w:r>
        <w:rPr>
          <w:sz w:val="32"/>
        </w:rPr>
        <w:t>учитель начальных классов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32"/>
        </w:rPr>
      </w:pPr>
      <w:r>
        <w:rPr>
          <w:sz w:val="32"/>
        </w:rPr>
        <w:t xml:space="preserve"> </w:t>
      </w:r>
    </w:p>
    <w:p w:rsidR="006B3784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right"/>
        <w:rPr>
          <w:sz w:val="28"/>
          <w:szCs w:val="28"/>
        </w:rPr>
      </w:pPr>
    </w:p>
    <w:p w:rsidR="006B3784" w:rsidRPr="00F7208E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rFonts w:ascii="Monotype Corsiva" w:hAnsi="Monotype Corsiva"/>
          <w:sz w:val="56"/>
          <w:szCs w:val="56"/>
        </w:rPr>
      </w:pPr>
    </w:p>
    <w:p w:rsidR="006B3784" w:rsidRPr="00F7208E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rPr>
          <w:sz w:val="56"/>
          <w:szCs w:val="56"/>
        </w:rPr>
      </w:pPr>
    </w:p>
    <w:p w:rsidR="006B3784" w:rsidRPr="00C85F8B" w:rsidRDefault="006B3784" w:rsidP="005078E8">
      <w:pPr>
        <w:pBdr>
          <w:top w:val="single" w:sz="4" w:space="31" w:color="auto"/>
          <w:left w:val="single" w:sz="4" w:space="0" w:color="auto"/>
          <w:bottom w:val="single" w:sz="4" w:space="18" w:color="auto"/>
          <w:right w:val="single" w:sz="4" w:space="0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2011г.</w:t>
      </w:r>
    </w:p>
    <w:p w:rsidR="006B3784" w:rsidRDefault="006B3784" w:rsidP="001F2CCC">
      <w:pPr>
        <w:spacing w:line="360" w:lineRule="auto"/>
        <w:ind w:firstLine="708"/>
        <w:rPr>
          <w:sz w:val="32"/>
          <w:szCs w:val="32"/>
        </w:rPr>
      </w:pPr>
    </w:p>
    <w:p w:rsidR="006B3784" w:rsidRDefault="006B3784" w:rsidP="001F2CCC">
      <w:pPr>
        <w:spacing w:line="360" w:lineRule="auto"/>
        <w:ind w:firstLine="708"/>
        <w:rPr>
          <w:sz w:val="32"/>
          <w:szCs w:val="32"/>
        </w:rPr>
      </w:pPr>
    </w:p>
    <w:p w:rsidR="006B3784" w:rsidRDefault="006B3784" w:rsidP="001F2CCC">
      <w:pPr>
        <w:spacing w:line="360" w:lineRule="auto"/>
        <w:ind w:firstLine="708"/>
        <w:rPr>
          <w:sz w:val="32"/>
          <w:szCs w:val="32"/>
        </w:rPr>
      </w:pPr>
    </w:p>
    <w:p w:rsidR="006B3784" w:rsidRPr="00E87BD2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Содержание</w:t>
      </w:r>
    </w:p>
    <w:p w:rsidR="006B3784" w:rsidRDefault="006B3784" w:rsidP="005078E8">
      <w:pPr>
        <w:spacing w:line="360" w:lineRule="auto"/>
        <w:ind w:left="708"/>
        <w:rPr>
          <w:sz w:val="32"/>
          <w:szCs w:val="32"/>
        </w:rPr>
      </w:pPr>
    </w:p>
    <w:p w:rsidR="006B3784" w:rsidRPr="00377CA9" w:rsidRDefault="006B3784" w:rsidP="005078E8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Выбор темы_____________________________________1</w:t>
      </w:r>
    </w:p>
    <w:p w:rsidR="006B3784" w:rsidRDefault="006B3784" w:rsidP="005078E8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Основная часть</w:t>
      </w:r>
    </w:p>
    <w:p w:rsidR="006B3784" w:rsidRPr="00391142" w:rsidRDefault="006B3784" w:rsidP="005078E8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Ранец или портфель ______________________2</w:t>
      </w:r>
    </w:p>
    <w:p w:rsidR="006B3784" w:rsidRPr="00391142" w:rsidRDefault="006B3784" w:rsidP="005078E8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На все свои нормы________________________2</w:t>
      </w:r>
    </w:p>
    <w:p w:rsidR="006B3784" w:rsidRPr="00391142" w:rsidRDefault="006B3784" w:rsidP="005078E8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Результаты эксперимента__________________3</w:t>
      </w:r>
    </w:p>
    <w:p w:rsidR="006B3784" w:rsidRPr="00391142" w:rsidRDefault="006B3784" w:rsidP="005078E8">
      <w:pPr>
        <w:pStyle w:val="ListParagraph"/>
        <w:spacing w:line="360" w:lineRule="auto"/>
        <w:ind w:left="1788"/>
        <w:rPr>
          <w:sz w:val="32"/>
          <w:szCs w:val="32"/>
        </w:rPr>
      </w:pPr>
    </w:p>
    <w:p w:rsidR="006B3784" w:rsidRDefault="006B3784" w:rsidP="005078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Ш.  Выводы_________________________________________5</w:t>
      </w:r>
    </w:p>
    <w:p w:rsidR="006B3784" w:rsidRDefault="006B3784" w:rsidP="005078E8">
      <w:pPr>
        <w:spacing w:line="36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391142">
        <w:rPr>
          <w:sz w:val="32"/>
          <w:szCs w:val="32"/>
        </w:rPr>
        <w:t xml:space="preserve">. </w:t>
      </w:r>
      <w:r>
        <w:rPr>
          <w:sz w:val="32"/>
          <w:szCs w:val="32"/>
        </w:rPr>
        <w:t>Список используемой литературы___________________6</w:t>
      </w:r>
    </w:p>
    <w:p w:rsidR="006B3784" w:rsidRDefault="006B3784" w:rsidP="005078E8">
      <w:pPr>
        <w:spacing w:line="36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  Приложение______________________________________7</w:t>
      </w:r>
    </w:p>
    <w:p w:rsidR="006B3784" w:rsidRDefault="006B3784" w:rsidP="005078E8">
      <w:pPr>
        <w:spacing w:line="36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1.  Рекомендации ученикам</w:t>
      </w:r>
    </w:p>
    <w:p w:rsidR="006B3784" w:rsidRDefault="006B3784" w:rsidP="005078E8">
      <w:pPr>
        <w:spacing w:line="36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2. Рекомендации родителям</w:t>
      </w:r>
    </w:p>
    <w:p w:rsidR="006B3784" w:rsidRDefault="006B3784" w:rsidP="005078E8">
      <w:pPr>
        <w:spacing w:line="36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3.Рекомендации учителям и работникам школ</w:t>
      </w:r>
    </w:p>
    <w:p w:rsidR="006B3784" w:rsidRPr="00391142" w:rsidRDefault="006B3784" w:rsidP="005078E8">
      <w:pPr>
        <w:spacing w:line="360" w:lineRule="auto"/>
        <w:rPr>
          <w:sz w:val="32"/>
          <w:szCs w:val="32"/>
        </w:rPr>
      </w:pPr>
    </w:p>
    <w:p w:rsidR="006B3784" w:rsidRDefault="006B3784" w:rsidP="005078E8">
      <w:pPr>
        <w:tabs>
          <w:tab w:val="left" w:pos="7110"/>
        </w:tabs>
        <w:spacing w:line="360" w:lineRule="auto"/>
        <w:rPr>
          <w:sz w:val="32"/>
          <w:szCs w:val="32"/>
        </w:rPr>
      </w:pPr>
    </w:p>
    <w:p w:rsidR="006B3784" w:rsidRDefault="006B3784" w:rsidP="005078E8">
      <w:pPr>
        <w:tabs>
          <w:tab w:val="left" w:pos="7110"/>
        </w:tabs>
        <w:spacing w:line="360" w:lineRule="auto"/>
        <w:rPr>
          <w:sz w:val="32"/>
          <w:szCs w:val="32"/>
        </w:rPr>
      </w:pPr>
    </w:p>
    <w:p w:rsidR="006B3784" w:rsidRDefault="006B3784" w:rsidP="005078E8">
      <w:pPr>
        <w:tabs>
          <w:tab w:val="left" w:pos="7110"/>
        </w:tabs>
        <w:spacing w:line="360" w:lineRule="auto"/>
        <w:rPr>
          <w:sz w:val="32"/>
          <w:szCs w:val="32"/>
        </w:rPr>
      </w:pPr>
    </w:p>
    <w:p w:rsidR="006B3784" w:rsidRDefault="006B3784" w:rsidP="005078E8">
      <w:pPr>
        <w:tabs>
          <w:tab w:val="left" w:pos="7110"/>
        </w:tabs>
        <w:spacing w:line="360" w:lineRule="auto"/>
        <w:rPr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5078E8">
      <w:pPr>
        <w:spacing w:line="360" w:lineRule="auto"/>
        <w:jc w:val="center"/>
        <w:rPr>
          <w:b/>
          <w:i/>
          <w:sz w:val="32"/>
          <w:szCs w:val="32"/>
        </w:rPr>
      </w:pPr>
    </w:p>
    <w:p w:rsidR="006B3784" w:rsidRDefault="006B3784" w:rsidP="00C85F8B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C85F8B">
        <w:rPr>
          <w:b/>
          <w:sz w:val="28"/>
          <w:szCs w:val="28"/>
        </w:rPr>
        <w:t>Выбор темы.</w:t>
      </w:r>
    </w:p>
    <w:p w:rsidR="006B3784" w:rsidRDefault="006B3784" w:rsidP="00C85F8B">
      <w:pPr>
        <w:pStyle w:val="NoSpacing"/>
        <w:ind w:left="720"/>
        <w:rPr>
          <w:sz w:val="28"/>
          <w:szCs w:val="28"/>
        </w:rPr>
      </w:pPr>
      <w:r w:rsidRPr="00C85F8B">
        <w:rPr>
          <w:sz w:val="28"/>
          <w:szCs w:val="28"/>
        </w:rPr>
        <w:t xml:space="preserve">Нас </w:t>
      </w:r>
      <w:r>
        <w:rPr>
          <w:sz w:val="28"/>
          <w:szCs w:val="28"/>
        </w:rPr>
        <w:t>волнует здоровье школьника – здоровье будущего поколения.</w:t>
      </w:r>
    </w:p>
    <w:p w:rsidR="006B3784" w:rsidRDefault="006B3784" w:rsidP="009C3197">
      <w:pPr>
        <w:pStyle w:val="NoSpacing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данном исследовании мы рассматриваем такие вопросы: </w:t>
      </w:r>
      <w:r w:rsidRPr="009C3197">
        <w:rPr>
          <w:b/>
          <w:sz w:val="28"/>
          <w:szCs w:val="28"/>
        </w:rPr>
        <w:t>Как тяжелый ранец влияет на осанку ученика? Сколько должен весить ранец? Как правильно выбрать ранец?</w:t>
      </w:r>
    </w:p>
    <w:p w:rsidR="006B3784" w:rsidRPr="009C3197" w:rsidRDefault="006B3784" w:rsidP="009C3197">
      <w:pPr>
        <w:pStyle w:val="NoSpacing"/>
        <w:ind w:firstLine="708"/>
        <w:rPr>
          <w:b/>
          <w:sz w:val="28"/>
          <w:szCs w:val="28"/>
        </w:rPr>
      </w:pPr>
    </w:p>
    <w:p w:rsidR="006B3784" w:rsidRPr="009C3197" w:rsidRDefault="006B3784" w:rsidP="009C3197">
      <w:pPr>
        <w:pStyle w:val="ListParagraph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9C3197">
        <w:rPr>
          <w:b/>
          <w:sz w:val="28"/>
          <w:szCs w:val="28"/>
        </w:rPr>
        <w:t>Цель</w:t>
      </w:r>
    </w:p>
    <w:p w:rsidR="006B3784" w:rsidRDefault="006B3784" w:rsidP="009C3197">
      <w:pPr>
        <w:pStyle w:val="NoSpacing"/>
        <w:ind w:firstLine="709"/>
        <w:rPr>
          <w:sz w:val="28"/>
          <w:szCs w:val="28"/>
        </w:rPr>
      </w:pPr>
      <w:r w:rsidRPr="009C3197">
        <w:rPr>
          <w:sz w:val="28"/>
          <w:szCs w:val="28"/>
        </w:rPr>
        <w:t>Активизировать познавательную деятельность учеников при изучении темы «Человек», обратить внимание</w:t>
      </w:r>
      <w:r>
        <w:rPr>
          <w:sz w:val="28"/>
          <w:szCs w:val="28"/>
        </w:rPr>
        <w:t xml:space="preserve"> на сбережение своего здоровья (осанки) путем ежедневного контроля тяжестей за спиной.</w:t>
      </w:r>
    </w:p>
    <w:p w:rsidR="006B3784" w:rsidRDefault="006B3784" w:rsidP="009C3197">
      <w:pPr>
        <w:pStyle w:val="NoSpacing"/>
        <w:ind w:firstLine="709"/>
        <w:rPr>
          <w:sz w:val="28"/>
          <w:szCs w:val="28"/>
        </w:rPr>
      </w:pPr>
    </w:p>
    <w:p w:rsidR="006B3784" w:rsidRPr="009C3197" w:rsidRDefault="006B3784" w:rsidP="009C3197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9C3197">
        <w:rPr>
          <w:b/>
          <w:sz w:val="28"/>
          <w:szCs w:val="28"/>
        </w:rPr>
        <w:t>Задачи</w:t>
      </w:r>
    </w:p>
    <w:p w:rsidR="006B3784" w:rsidRPr="009C3197" w:rsidRDefault="006B3784" w:rsidP="009C3197">
      <w:pPr>
        <w:pStyle w:val="NoSpacing"/>
        <w:rPr>
          <w:sz w:val="28"/>
          <w:szCs w:val="28"/>
        </w:rPr>
      </w:pPr>
    </w:p>
    <w:p w:rsidR="006B3784" w:rsidRDefault="006B3784" w:rsidP="009C319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Проанализировать данные в медицинской литературе по теме исследования.</w:t>
      </w:r>
    </w:p>
    <w:p w:rsidR="006B3784" w:rsidRDefault="006B3784" w:rsidP="009C319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Описать, как влияют тяжелые ранцы на растущий организм ребенка, к каким последствиям это приводит.</w:t>
      </w:r>
    </w:p>
    <w:p w:rsidR="006B3784" w:rsidRDefault="006B3784" w:rsidP="009C319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Доказать, что тяжелый портфель вредит здоровью.</w:t>
      </w:r>
    </w:p>
    <w:p w:rsidR="006B3784" w:rsidRDefault="006B3784" w:rsidP="009C319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Предложить свои способы решения проблемы.</w:t>
      </w:r>
    </w:p>
    <w:p w:rsidR="006B3784" w:rsidRDefault="006B3784" w:rsidP="009C3197">
      <w:pPr>
        <w:pStyle w:val="NoSpacing"/>
        <w:rPr>
          <w:sz w:val="28"/>
          <w:szCs w:val="28"/>
        </w:rPr>
      </w:pPr>
    </w:p>
    <w:p w:rsidR="006B3784" w:rsidRDefault="006B3784" w:rsidP="009C3197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9C3197">
        <w:rPr>
          <w:b/>
          <w:sz w:val="28"/>
          <w:szCs w:val="28"/>
        </w:rPr>
        <w:t>Объект, предмет и база исследования</w:t>
      </w:r>
    </w:p>
    <w:p w:rsidR="006B3784" w:rsidRDefault="006B3784" w:rsidP="009C31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Объект исследования: человек</w:t>
      </w:r>
    </w:p>
    <w:p w:rsidR="006B3784" w:rsidRDefault="006B3784" w:rsidP="009C31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Предмет исследования: осанка школьника – основа здоровья.</w:t>
      </w:r>
    </w:p>
    <w:p w:rsidR="006B3784" w:rsidRDefault="006B3784" w:rsidP="009C31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Участники исследования: учащиеся 2 класса.</w:t>
      </w:r>
    </w:p>
    <w:p w:rsidR="006B3784" w:rsidRDefault="006B3784" w:rsidP="009C3197">
      <w:pPr>
        <w:pStyle w:val="NoSpacing"/>
        <w:ind w:left="720"/>
        <w:rPr>
          <w:sz w:val="28"/>
          <w:szCs w:val="28"/>
        </w:rPr>
      </w:pPr>
    </w:p>
    <w:p w:rsidR="006B3784" w:rsidRDefault="006B3784" w:rsidP="0046502B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46502B">
        <w:rPr>
          <w:b/>
          <w:sz w:val="28"/>
          <w:szCs w:val="28"/>
        </w:rPr>
        <w:t>Гипотеза исследования</w:t>
      </w:r>
    </w:p>
    <w:p w:rsidR="006B3784" w:rsidRDefault="006B3784" w:rsidP="00A61A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Мы предполагаем,  что тяжелый ранец вредит здоровью.</w:t>
      </w:r>
    </w:p>
    <w:p w:rsidR="006B3784" w:rsidRDefault="006B3784" w:rsidP="0046502B">
      <w:pPr>
        <w:pStyle w:val="NoSpacing"/>
        <w:ind w:left="720"/>
        <w:rPr>
          <w:sz w:val="28"/>
          <w:szCs w:val="28"/>
        </w:rPr>
      </w:pPr>
    </w:p>
    <w:p w:rsidR="006B3784" w:rsidRPr="0046502B" w:rsidRDefault="006B3784" w:rsidP="0046502B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46502B">
        <w:rPr>
          <w:b/>
          <w:sz w:val="28"/>
          <w:szCs w:val="28"/>
        </w:rPr>
        <w:t>Методы исследования</w:t>
      </w:r>
    </w:p>
    <w:p w:rsidR="006B3784" w:rsidRPr="009C3197" w:rsidRDefault="006B3784" w:rsidP="009C3197">
      <w:pPr>
        <w:pStyle w:val="NoSpacing"/>
        <w:rPr>
          <w:sz w:val="28"/>
          <w:szCs w:val="28"/>
        </w:rPr>
      </w:pPr>
    </w:p>
    <w:p w:rsidR="006B3784" w:rsidRPr="0046502B" w:rsidRDefault="006B3784" w:rsidP="0046502B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46502B">
        <w:rPr>
          <w:sz w:val="28"/>
          <w:szCs w:val="28"/>
        </w:rPr>
        <w:t>Анализ</w:t>
      </w:r>
    </w:p>
    <w:p w:rsidR="006B3784" w:rsidRPr="0046502B" w:rsidRDefault="006B3784" w:rsidP="0046502B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46502B">
        <w:rPr>
          <w:sz w:val="28"/>
          <w:szCs w:val="28"/>
        </w:rPr>
        <w:t>опрос</w:t>
      </w:r>
    </w:p>
    <w:p w:rsidR="006B3784" w:rsidRPr="0046502B" w:rsidRDefault="006B3784" w:rsidP="0046502B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46502B">
        <w:rPr>
          <w:sz w:val="28"/>
          <w:szCs w:val="28"/>
        </w:rPr>
        <w:t>наблюдение</w:t>
      </w:r>
    </w:p>
    <w:p w:rsidR="006B3784" w:rsidRPr="0046502B" w:rsidRDefault="006B3784" w:rsidP="0046502B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46502B">
        <w:rPr>
          <w:sz w:val="28"/>
          <w:szCs w:val="28"/>
        </w:rPr>
        <w:t>сбор информации</w:t>
      </w:r>
    </w:p>
    <w:p w:rsidR="006B3784" w:rsidRPr="0046502B" w:rsidRDefault="006B3784" w:rsidP="0046502B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46502B">
        <w:rPr>
          <w:sz w:val="28"/>
          <w:szCs w:val="28"/>
        </w:rPr>
        <w:t>эксперимент</w:t>
      </w:r>
    </w:p>
    <w:p w:rsidR="006B3784" w:rsidRPr="0046502B" w:rsidRDefault="006B3784" w:rsidP="0046502B">
      <w:pPr>
        <w:pStyle w:val="NoSpacing"/>
        <w:rPr>
          <w:sz w:val="28"/>
          <w:szCs w:val="28"/>
        </w:rPr>
      </w:pPr>
    </w:p>
    <w:p w:rsidR="006B3784" w:rsidRPr="001B244A" w:rsidRDefault="006B3784" w:rsidP="0046502B">
      <w:pPr>
        <w:pStyle w:val="ListParagraph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1B244A">
        <w:rPr>
          <w:b/>
          <w:sz w:val="28"/>
          <w:szCs w:val="28"/>
        </w:rPr>
        <w:t>Результаты исследования</w:t>
      </w:r>
    </w:p>
    <w:p w:rsidR="006B3784" w:rsidRDefault="006B3784" w:rsidP="00A61A48">
      <w:pPr>
        <w:spacing w:line="360" w:lineRule="auto"/>
        <w:ind w:left="360" w:firstLine="348"/>
        <w:rPr>
          <w:sz w:val="28"/>
          <w:szCs w:val="28"/>
        </w:rPr>
      </w:pPr>
      <w:r w:rsidRPr="006418FD">
        <w:rPr>
          <w:sz w:val="28"/>
          <w:szCs w:val="28"/>
        </w:rPr>
        <w:t xml:space="preserve">Проанализировав </w:t>
      </w:r>
      <w:r>
        <w:rPr>
          <w:sz w:val="28"/>
          <w:szCs w:val="28"/>
        </w:rPr>
        <w:t xml:space="preserve">медицинскую литературу,  мы выяснили, что правильная осанка формируется  в  первые годы жизни. Но наиболее важный период – с  4  до 10 лет. На формирование неправильной осанки оказывают влияние хронические заболевания,  недостаточный по времени отдых и пассивные формы его проведения,  неправильное положение тела во время занятий, </w:t>
      </w:r>
    </w:p>
    <w:p w:rsidR="006B3784" w:rsidRDefault="006B3784" w:rsidP="00A61A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B3784" w:rsidRDefault="006B3784" w:rsidP="004650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несоответствующая по росту мебель,  неудобная обувь и одежда.</w:t>
      </w:r>
    </w:p>
    <w:p w:rsidR="006B3784" w:rsidRDefault="006B3784" w:rsidP="00CE1429">
      <w:pPr>
        <w:spacing w:line="360" w:lineRule="auto"/>
        <w:ind w:left="360" w:firstLine="348"/>
        <w:rPr>
          <w:sz w:val="28"/>
          <w:szCs w:val="28"/>
        </w:rPr>
      </w:pPr>
      <w:r w:rsidRPr="00CE1429">
        <w:rPr>
          <w:b/>
          <w:sz w:val="28"/>
          <w:szCs w:val="28"/>
        </w:rPr>
        <w:t>Осанку школьникам портят тяжелые ранцы и особенно – портфели.</w:t>
      </w:r>
      <w:r>
        <w:rPr>
          <w:sz w:val="28"/>
          <w:szCs w:val="28"/>
        </w:rPr>
        <w:t xml:space="preserve"> Регулярная неровная нагрузка на неокрепший позвоночник опасна неприятностями на всю дальнейшую жизнь.</w:t>
      </w:r>
    </w:p>
    <w:p w:rsidR="006B3784" w:rsidRDefault="006B3784" w:rsidP="00CE1429">
      <w:pPr>
        <w:spacing w:line="360" w:lineRule="auto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Ранец или портфель?</w:t>
      </w:r>
    </w:p>
    <w:p w:rsidR="006B3784" w:rsidRDefault="006B3784" w:rsidP="00CE1429">
      <w:pPr>
        <w:spacing w:line="360" w:lineRule="auto"/>
        <w:ind w:left="360" w:firstLine="348"/>
        <w:rPr>
          <w:sz w:val="28"/>
          <w:szCs w:val="28"/>
        </w:rPr>
      </w:pPr>
      <w:r w:rsidRPr="00CE1429">
        <w:rPr>
          <w:sz w:val="28"/>
          <w:szCs w:val="28"/>
        </w:rPr>
        <w:t>Мы провели опрос и выяснили, что</w:t>
      </w:r>
      <w:r>
        <w:rPr>
          <w:sz w:val="28"/>
          <w:szCs w:val="28"/>
        </w:rPr>
        <w:t xml:space="preserve"> ученики нашего класса предпочитают ранцы,  и правильно делают: нагрузка распределена равномерно, руки свободны. Но как его правильно выбрать?</w:t>
      </w:r>
    </w:p>
    <w:p w:rsidR="006B3784" w:rsidRDefault="006B3784" w:rsidP="00CE1429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ab/>
        <w:t>При покупке следует обращать внимание не только на красоту и яркость,  но прежде всего на качество. Материал для изготовления ранца должен быть лёгким, прочным, с водоотталкивающим покрытием, удобным для чистки, а вес – не превышать 500-700грамм. При выборе ранца следует также обращать внимание на ширину лямок (не менее 4-4 с половиной см) и достаточную формоустойчивость, обеспечивающую его плотное прилегание к спине и равномерное распределение веса. Для наших холодных зим важно ещё и такое качество, как морозоустойчивость,  иначе на морозе ранец затвердеет.</w:t>
      </w:r>
    </w:p>
    <w:p w:rsidR="006B3784" w:rsidRDefault="006B3784" w:rsidP="007761BE">
      <w:pPr>
        <w:spacing w:line="360" w:lineRule="auto"/>
        <w:ind w:left="360" w:firstLine="348"/>
        <w:jc w:val="center"/>
        <w:rPr>
          <w:b/>
          <w:sz w:val="28"/>
          <w:szCs w:val="28"/>
        </w:rPr>
      </w:pPr>
      <w:r w:rsidRPr="007761BE">
        <w:rPr>
          <w:b/>
          <w:sz w:val="28"/>
          <w:szCs w:val="28"/>
        </w:rPr>
        <w:t>На всё есть свои нормы</w:t>
      </w:r>
    </w:p>
    <w:p w:rsidR="006B3784" w:rsidRDefault="006B3784" w:rsidP="007761BE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По санитарным правилам и нормам вес учебника для учеников начальных классов не должен превышать 300 грамм.</w:t>
      </w:r>
    </w:p>
    <w:p w:rsidR="006B3784" w:rsidRDefault="006B3784" w:rsidP="007761BE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Ученые провели эксперимент: на лямки ранцев прикрепили специальные датчики и контролировали детей, которые носили поклажу, весившую десятую часть веса их тела. Выяснилось, что чем тяжелее она была, тем сильнее были боли в спине. Это приводит к нарушению кровоснабжения в организме.</w:t>
      </w:r>
    </w:p>
    <w:p w:rsidR="006B3784" w:rsidRDefault="006B3784" w:rsidP="007761BE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Кроме того, перекос правого плеча ведет еще и к нарушению осанки.</w:t>
      </w:r>
    </w:p>
    <w:p w:rsidR="006B3784" w:rsidRDefault="006B3784" w:rsidP="001B244A">
      <w:pPr>
        <w:spacing w:line="360" w:lineRule="auto"/>
        <w:ind w:left="360" w:firstLine="348"/>
        <w:jc w:val="center"/>
        <w:rPr>
          <w:b/>
          <w:sz w:val="28"/>
          <w:szCs w:val="28"/>
        </w:rPr>
      </w:pPr>
      <w:r w:rsidRPr="001B244A">
        <w:rPr>
          <w:b/>
          <w:sz w:val="28"/>
          <w:szCs w:val="28"/>
        </w:rPr>
        <w:t>Наш эксперимент</w:t>
      </w:r>
    </w:p>
    <w:p w:rsidR="006B3784" w:rsidRDefault="006B3784" w:rsidP="00A00EDA">
      <w:pPr>
        <w:spacing w:line="360" w:lineRule="auto"/>
        <w:ind w:left="360" w:firstLine="348"/>
        <w:rPr>
          <w:sz w:val="28"/>
          <w:szCs w:val="28"/>
        </w:rPr>
      </w:pPr>
      <w:r w:rsidRPr="00A00EDA">
        <w:rPr>
          <w:sz w:val="28"/>
          <w:szCs w:val="28"/>
        </w:rPr>
        <w:t>Изучив различную литературу по теме, мы решили провести эксперимент и в своем классе</w:t>
      </w:r>
      <w:r>
        <w:rPr>
          <w:sz w:val="28"/>
          <w:szCs w:val="28"/>
        </w:rPr>
        <w:t>. В эксперименте участвовали 15 человек.</w:t>
      </w:r>
    </w:p>
    <w:p w:rsidR="006B3784" w:rsidRDefault="006B3784" w:rsidP="00A00EDA">
      <w:pPr>
        <w:spacing w:line="360" w:lineRule="auto"/>
        <w:ind w:left="360" w:firstLine="348"/>
        <w:rPr>
          <w:i/>
          <w:sz w:val="28"/>
          <w:szCs w:val="28"/>
        </w:rPr>
      </w:pPr>
      <w:r w:rsidRPr="006B172A">
        <w:rPr>
          <w:i/>
          <w:sz w:val="28"/>
          <w:szCs w:val="28"/>
        </w:rPr>
        <w:t>План экспери</w:t>
      </w:r>
      <w:r>
        <w:rPr>
          <w:i/>
          <w:sz w:val="28"/>
          <w:szCs w:val="28"/>
        </w:rPr>
        <w:t>мен</w:t>
      </w:r>
      <w:r w:rsidRPr="006B172A">
        <w:rPr>
          <w:i/>
          <w:sz w:val="28"/>
          <w:szCs w:val="28"/>
        </w:rPr>
        <w:t>та</w:t>
      </w:r>
    </w:p>
    <w:p w:rsidR="006B3784" w:rsidRDefault="006B3784" w:rsidP="006B172A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Узнать у медсестры школы информацию о состоянии осанки учеников </w:t>
      </w:r>
    </w:p>
    <w:p w:rsidR="006B3784" w:rsidRDefault="006B3784" w:rsidP="00A43AA9">
      <w:pPr>
        <w:pStyle w:val="ListParagraph"/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нашего класса</w:t>
      </w:r>
    </w:p>
    <w:p w:rsidR="006B3784" w:rsidRPr="00A43AA9" w:rsidRDefault="006B3784" w:rsidP="00A43AA9">
      <w:pPr>
        <w:tabs>
          <w:tab w:val="left" w:pos="4080"/>
        </w:tabs>
      </w:pPr>
      <w:r>
        <w:tab/>
        <w:t>2</w:t>
      </w:r>
    </w:p>
    <w:p w:rsidR="006B3784" w:rsidRDefault="006B3784" w:rsidP="006B172A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Взвесить ранцы без школьных принадлежностей у учеников нашего класса</w:t>
      </w:r>
    </w:p>
    <w:p w:rsidR="006B3784" w:rsidRDefault="006B3784" w:rsidP="006B172A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Проверить вес учебников и сравнить их с гигиеническими нормами</w:t>
      </w:r>
    </w:p>
    <w:p w:rsidR="006B3784" w:rsidRDefault="006B3784" w:rsidP="006B172A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течение недели наблюдать за изменением вес ранца </w:t>
      </w:r>
    </w:p>
    <w:p w:rsidR="006B3784" w:rsidRDefault="006B3784" w:rsidP="006B172A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Подвести итоги по позициям:</w:t>
      </w:r>
    </w:p>
    <w:p w:rsidR="006B3784" w:rsidRDefault="006B3784" w:rsidP="006B172A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самый правильный ранец (до 0,5кг)</w:t>
      </w:r>
    </w:p>
    <w:p w:rsidR="006B3784" w:rsidRDefault="006B3784" w:rsidP="006B172A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самый легкий портфель</w:t>
      </w:r>
    </w:p>
    <w:p w:rsidR="006B3784" w:rsidRDefault="006B3784" w:rsidP="006B172A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самый тяжелый портфель</w:t>
      </w:r>
    </w:p>
    <w:p w:rsidR="006B3784" w:rsidRDefault="006B3784" w:rsidP="006B172A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самый тяжелый учебник</w:t>
      </w:r>
    </w:p>
    <w:p w:rsidR="006B3784" w:rsidRDefault="006B3784" w:rsidP="006B172A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самый «тяжелый» учебный день</w:t>
      </w:r>
    </w:p>
    <w:p w:rsidR="006B3784" w:rsidRDefault="006B3784" w:rsidP="006B172A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самый «легкий» учебный день.</w:t>
      </w:r>
    </w:p>
    <w:p w:rsidR="006B3784" w:rsidRDefault="006B3784" w:rsidP="000F4B9D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Дать рекомендации детям, родителям и учителям</w:t>
      </w:r>
    </w:p>
    <w:p w:rsidR="006B3784" w:rsidRDefault="006B3784" w:rsidP="000F4B9D">
      <w:pPr>
        <w:pStyle w:val="ListParagraph"/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Проанализировав личные карточки учеников с медсестрой школы мы увидели, что в классе:</w:t>
      </w:r>
    </w:p>
    <w:p w:rsidR="006B3784" w:rsidRDefault="006B3784" w:rsidP="000F4B9D">
      <w:pPr>
        <w:pStyle w:val="ListParagraph"/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5 ученик с нарушением осанки;</w:t>
      </w:r>
    </w:p>
    <w:p w:rsidR="006B3784" w:rsidRDefault="006B3784" w:rsidP="000F4B9D">
      <w:pPr>
        <w:pStyle w:val="ListParagraph"/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1 ученика со сколиозом;</w:t>
      </w:r>
    </w:p>
    <w:p w:rsidR="006B3784" w:rsidRDefault="006B3784" w:rsidP="000F4B9D">
      <w:pPr>
        <w:pStyle w:val="ListParagraph"/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9 учеников здоровых.</w:t>
      </w:r>
    </w:p>
    <w:p w:rsidR="006B3784" w:rsidRDefault="006B3784" w:rsidP="000B3BE4">
      <w:pPr>
        <w:pStyle w:val="ListParagraph"/>
        <w:spacing w:line="360" w:lineRule="auto"/>
        <w:ind w:left="142" w:firstLine="566"/>
        <w:rPr>
          <w:sz w:val="28"/>
          <w:szCs w:val="28"/>
        </w:rPr>
      </w:pPr>
      <w:r>
        <w:rPr>
          <w:sz w:val="28"/>
          <w:szCs w:val="28"/>
        </w:rPr>
        <w:t>Как же сохранить здоровье ученика и не усугубить эту проблему, нося ежедневно тяжелую поклажу за спиной.</w:t>
      </w:r>
    </w:p>
    <w:p w:rsidR="006B3784" w:rsidRPr="00BF515C" w:rsidRDefault="006B3784" w:rsidP="00BF515C">
      <w:pPr>
        <w:spacing w:line="360" w:lineRule="auto"/>
        <w:ind w:firstLine="708"/>
        <w:rPr>
          <w:sz w:val="28"/>
          <w:szCs w:val="28"/>
        </w:rPr>
      </w:pPr>
      <w:r w:rsidRPr="00BF515C">
        <w:rPr>
          <w:sz w:val="28"/>
          <w:szCs w:val="28"/>
        </w:rPr>
        <w:t>Для этого мы с помощью нашего руководителя рассчитали правильный вес ранца с принадлежностями по формуле: вес ранца меньше 10% веса ученика, т.е. вес ученика ( в килограммах) надо умножить на 10 и разделить на 100. Данные записали в таблице 1.</w:t>
      </w:r>
    </w:p>
    <w:p w:rsidR="006B3784" w:rsidRDefault="006B3784" w:rsidP="00367295">
      <w:pPr>
        <w:pStyle w:val="ListParagraph"/>
        <w:spacing w:line="360" w:lineRule="auto"/>
        <w:ind w:left="1068" w:firstLine="348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8"/>
        <w:gridCol w:w="1418"/>
        <w:gridCol w:w="1251"/>
        <w:gridCol w:w="1720"/>
        <w:gridCol w:w="1977"/>
      </w:tblGrid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Вес тела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Правильный вес ранца (кг)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Реальный вес ранца (кг)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Елшина Лиля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26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2кг600г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3кг600г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Елшина Наташа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2001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21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2кг100г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3кг</w:t>
            </w:r>
          </w:p>
        </w:tc>
      </w:tr>
      <w:tr w:rsidR="006B3784" w:rsidTr="008274E7">
        <w:trPr>
          <w:trHeight w:val="558"/>
        </w:trPr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Зверькова Женя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22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2кг200г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2кг300г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Казазаев Давид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25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2кг500г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2кг500г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Коротков Женя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2003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30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3кг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2кг900г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Ларионов Игорь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26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2кг600г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2кг200г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Максимова Оля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26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2кг600г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2кг500г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Мандрыгин Алеша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2001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29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2кг500г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2кг500г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Носуленко Вера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2001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27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2кг700г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3кг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Непомнящих Сережа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34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3кг400г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3кг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Распопов Дима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24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2кг400г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2кг500г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Толстихин Витя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22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2кг200г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2кг500г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Терентьева Аня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28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2кг800г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2кг500г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Шадрин Ваня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2003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3кг100г</w:t>
            </w:r>
          </w:p>
        </w:tc>
      </w:tr>
      <w:tr w:rsidR="006B3784" w:rsidTr="008274E7">
        <w:tc>
          <w:tcPr>
            <w:tcW w:w="323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Шелковников Вова</w:t>
            </w:r>
          </w:p>
        </w:tc>
        <w:tc>
          <w:tcPr>
            <w:tcW w:w="141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2002</w:t>
            </w:r>
          </w:p>
        </w:tc>
        <w:tc>
          <w:tcPr>
            <w:tcW w:w="1251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26</w:t>
            </w:r>
          </w:p>
        </w:tc>
        <w:tc>
          <w:tcPr>
            <w:tcW w:w="1720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2кг600г</w:t>
            </w:r>
          </w:p>
        </w:tc>
        <w:tc>
          <w:tcPr>
            <w:tcW w:w="1977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3кг</w:t>
            </w:r>
          </w:p>
        </w:tc>
      </w:tr>
    </w:tbl>
    <w:p w:rsidR="006B3784" w:rsidRDefault="006B3784" w:rsidP="00367295">
      <w:pPr>
        <w:pStyle w:val="ListParagraph"/>
        <w:spacing w:line="360" w:lineRule="auto"/>
        <w:ind w:left="1068" w:firstLine="348"/>
        <w:rPr>
          <w:sz w:val="28"/>
          <w:szCs w:val="28"/>
        </w:rPr>
      </w:pPr>
    </w:p>
    <w:p w:rsidR="006B3784" w:rsidRPr="00BF515C" w:rsidRDefault="006B3784" w:rsidP="00BF515C">
      <w:pPr>
        <w:spacing w:line="360" w:lineRule="auto"/>
        <w:ind w:firstLine="708"/>
        <w:rPr>
          <w:sz w:val="28"/>
          <w:szCs w:val="28"/>
        </w:rPr>
      </w:pPr>
      <w:r w:rsidRPr="00BF515C">
        <w:rPr>
          <w:sz w:val="28"/>
          <w:szCs w:val="28"/>
        </w:rPr>
        <w:t>Мы увидели, что вес «правильного ранца» далеко не соответствует  его реальному весу.</w:t>
      </w:r>
    </w:p>
    <w:p w:rsidR="006B3784" w:rsidRPr="00BF515C" w:rsidRDefault="006B3784" w:rsidP="00BF515C">
      <w:pPr>
        <w:spacing w:line="360" w:lineRule="auto"/>
        <w:ind w:firstLine="708"/>
        <w:rPr>
          <w:sz w:val="28"/>
          <w:szCs w:val="28"/>
        </w:rPr>
      </w:pPr>
      <w:r w:rsidRPr="00BF515C">
        <w:rPr>
          <w:sz w:val="28"/>
          <w:szCs w:val="28"/>
        </w:rPr>
        <w:t>Мы решили выяснить</w:t>
      </w:r>
      <w:r>
        <w:rPr>
          <w:sz w:val="28"/>
          <w:szCs w:val="28"/>
        </w:rPr>
        <w:t>: может быть ,</w:t>
      </w:r>
      <w:r w:rsidRPr="00BF515C">
        <w:rPr>
          <w:sz w:val="28"/>
          <w:szCs w:val="28"/>
        </w:rPr>
        <w:t xml:space="preserve"> причина излишней нагрузки – в том, что сам ранец слишком тяжел и взвесили все ранцы без школьных принадлежностей. Результаты приведены в таблице 2.</w:t>
      </w:r>
    </w:p>
    <w:p w:rsidR="006B3784" w:rsidRDefault="006B3784" w:rsidP="00B02C77">
      <w:pPr>
        <w:pStyle w:val="ListParagraph"/>
        <w:spacing w:line="360" w:lineRule="auto"/>
        <w:ind w:left="1068" w:firstLine="348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9"/>
        <w:gridCol w:w="2928"/>
        <w:gridCol w:w="2929"/>
      </w:tblGrid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ФИО ученика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Вес ранца (г)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Выводы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Елшина Лиля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600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Слишком тяжелый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Елшина Наташа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500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норма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Зверькова Женя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500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норма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Казазаев Давид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550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Слишком тяжелый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Коротков Женя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600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Слишком тяжелый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Ларионов Игорь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600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Слишком тяжелый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Максимова Оля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400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норма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Мандрыгин Алеша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500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норма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Носуленко Вера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500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норма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Непомнящих Сережа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600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Слишком тяжелый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Распопов Дима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550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Слишком тяжелый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Толстихин Витя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530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Слишком тяжелый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Терентьева Аня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500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норма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Шадрин Ваня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600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Слишком тяжелый</w:t>
            </w:r>
          </w:p>
        </w:tc>
      </w:tr>
      <w:tr w:rsidR="006B3784" w:rsidTr="008274E7">
        <w:tc>
          <w:tcPr>
            <w:tcW w:w="388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Шелковников Вова</w:t>
            </w:r>
          </w:p>
        </w:tc>
        <w:tc>
          <w:tcPr>
            <w:tcW w:w="2928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400</w:t>
            </w:r>
          </w:p>
        </w:tc>
        <w:tc>
          <w:tcPr>
            <w:tcW w:w="2929" w:type="dxa"/>
          </w:tcPr>
          <w:p w:rsidR="006B3784" w:rsidRPr="008274E7" w:rsidRDefault="006B3784" w:rsidP="008274E7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8274E7">
              <w:rPr>
                <w:sz w:val="28"/>
                <w:szCs w:val="28"/>
              </w:rPr>
              <w:t>норма</w:t>
            </w:r>
          </w:p>
        </w:tc>
      </w:tr>
    </w:tbl>
    <w:p w:rsidR="006B3784" w:rsidRDefault="006B3784" w:rsidP="00B02C77">
      <w:pPr>
        <w:pStyle w:val="ListParagraph"/>
        <w:spacing w:line="360" w:lineRule="auto"/>
        <w:ind w:left="1068" w:firstLine="348"/>
        <w:jc w:val="right"/>
        <w:rPr>
          <w:sz w:val="28"/>
          <w:szCs w:val="28"/>
        </w:rPr>
      </w:pPr>
    </w:p>
    <w:p w:rsidR="006B3784" w:rsidRPr="00BF515C" w:rsidRDefault="006B3784" w:rsidP="00BF515C">
      <w:pPr>
        <w:pStyle w:val="ListParagraph"/>
        <w:spacing w:line="360" w:lineRule="auto"/>
        <w:ind w:left="1068" w:firstLine="348"/>
        <w:rPr>
          <w:b/>
          <w:sz w:val="28"/>
          <w:szCs w:val="28"/>
        </w:rPr>
      </w:pPr>
      <w:r w:rsidRPr="00BF515C">
        <w:rPr>
          <w:b/>
          <w:sz w:val="28"/>
          <w:szCs w:val="28"/>
        </w:rPr>
        <w:t>Выводы</w:t>
      </w:r>
    </w:p>
    <w:p w:rsidR="006B3784" w:rsidRDefault="006B3784" w:rsidP="003E2830">
      <w:pPr>
        <w:pStyle w:val="ListParagraph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Мы увидели, что   у 7  учеников вес ранца  соответствует гигиеническим нормам, то есть не превышают условного веса 0,5 кг. Нашлись победители-легковесы всего 0,4кг. Однако у 8  человек вес ранца превысил гигиеническую норму.</w:t>
      </w:r>
    </w:p>
    <w:p w:rsidR="006B3784" w:rsidRDefault="006B3784" w:rsidP="00BF515C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Ранцы тяжеловесы могут стать причиной различных болезней.</w:t>
      </w:r>
    </w:p>
    <w:p w:rsidR="006B3784" w:rsidRDefault="006B3784" w:rsidP="00BF515C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Можем сказать, что родители ребят, обладающих правильными ранцами и ранцами  – легковесами, побеспокоились о сохранении здоровья своего ребенка, в частности</w:t>
      </w:r>
      <w:r>
        <w:rPr>
          <w:sz w:val="28"/>
          <w:szCs w:val="28"/>
        </w:rPr>
        <w:tab/>
        <w:t xml:space="preserve"> осанки.</w:t>
      </w:r>
    </w:p>
    <w:p w:rsidR="006B3784" w:rsidRDefault="006B3784" w:rsidP="00BF515C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А может быть, причина не только в ранцах, но и в весе учебников?  Для этого мы взвесили все учебники, которыми пользуемся «Литературное чтение» - 400г, «Математика» - 250г, «Русский язык» - 300г, «Окружающий мир» - 250г. дневник -100г, «Английский язык» -500г. «Риторика»-150</w:t>
      </w:r>
    </w:p>
    <w:p w:rsidR="006B3784" w:rsidRDefault="006B3784" w:rsidP="00BF515C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Все книги соответствуют гигиеническим нормам -300г для учеников начальной школы. Нашелся и «нарушитель» - учебник английского языка массой 600г.</w:t>
      </w:r>
    </w:p>
    <w:p w:rsidR="006B3784" w:rsidRDefault="006B3784" w:rsidP="00BF515C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Пронаблюдав в течении недели за весом ранцев, мы обнаружили, что самый тяжелый ранец бывает в понедельник и  среду :3кг – 3кг500г.        Самым легким ранец в пятницу.  Вес тяжеловеса в эти дни достигал   2кг600г. Так что даже  в эти дни вес не соответствовал  гигиеническим нормам.</w:t>
      </w:r>
    </w:p>
    <w:p w:rsidR="006B3784" w:rsidRPr="000F4B9D" w:rsidRDefault="006B3784" w:rsidP="00A43AA9">
      <w:pPr>
        <w:pStyle w:val="ListParagraph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Мы обозначили лишь некоторые направления решения этой проблемы. Однако острота ситуации может быть снята только тогда, когда вопрос контроля данной проблемы будет постоянно находится в поле зрения учителей, родителей и учеников.</w:t>
      </w:r>
    </w:p>
    <w:p w:rsidR="006B3784" w:rsidRPr="00A00EDA" w:rsidRDefault="006B3784" w:rsidP="001B244A">
      <w:pPr>
        <w:spacing w:line="360" w:lineRule="auto"/>
        <w:ind w:left="360" w:firstLine="348"/>
        <w:jc w:val="center"/>
        <w:rPr>
          <w:sz w:val="28"/>
          <w:szCs w:val="28"/>
        </w:rPr>
      </w:pPr>
    </w:p>
    <w:p w:rsidR="006B3784" w:rsidRPr="00A00EDA" w:rsidRDefault="006B3784" w:rsidP="006418FD">
      <w:pPr>
        <w:spacing w:line="360" w:lineRule="auto"/>
        <w:rPr>
          <w:sz w:val="28"/>
          <w:szCs w:val="28"/>
        </w:rPr>
      </w:pPr>
    </w:p>
    <w:p w:rsidR="006B3784" w:rsidRDefault="006B3784" w:rsidP="001F2CCC">
      <w:pPr>
        <w:spacing w:line="360" w:lineRule="auto"/>
        <w:ind w:firstLine="708"/>
        <w:rPr>
          <w:sz w:val="32"/>
          <w:szCs w:val="32"/>
        </w:rPr>
      </w:pPr>
    </w:p>
    <w:p w:rsidR="006B3784" w:rsidRDefault="006B3784" w:rsidP="001F2CCC">
      <w:pPr>
        <w:spacing w:line="360" w:lineRule="auto"/>
        <w:ind w:firstLine="708"/>
        <w:rPr>
          <w:sz w:val="32"/>
          <w:szCs w:val="32"/>
        </w:rPr>
      </w:pPr>
    </w:p>
    <w:p w:rsidR="006B3784" w:rsidRPr="005078E8" w:rsidRDefault="006B3784" w:rsidP="005078E8">
      <w:pPr>
        <w:spacing w:line="360" w:lineRule="auto"/>
        <w:jc w:val="center"/>
        <w:rPr>
          <w:sz w:val="28"/>
          <w:szCs w:val="28"/>
        </w:rPr>
      </w:pPr>
      <w:r w:rsidRPr="00A61A48">
        <w:rPr>
          <w:sz w:val="28"/>
          <w:szCs w:val="28"/>
        </w:rPr>
        <w:t>5</w:t>
      </w:r>
    </w:p>
    <w:p w:rsidR="006B3784" w:rsidRPr="007D629E" w:rsidRDefault="006B3784" w:rsidP="001F2CCC"/>
    <w:p w:rsidR="006B3784" w:rsidRDefault="006B3784" w:rsidP="001F2CCC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</w:t>
      </w:r>
      <w:r w:rsidRPr="007D629E">
        <w:rPr>
          <w:b/>
          <w:sz w:val="32"/>
          <w:szCs w:val="32"/>
        </w:rPr>
        <w:t>Список используемой литературы</w:t>
      </w:r>
    </w:p>
    <w:p w:rsidR="006B3784" w:rsidRPr="007D629E" w:rsidRDefault="006B3784" w:rsidP="001F2CCC"/>
    <w:p w:rsidR="006B3784" w:rsidRPr="007D629E" w:rsidRDefault="006B3784" w:rsidP="001F2CCC"/>
    <w:p w:rsidR="006B3784" w:rsidRDefault="006B3784" w:rsidP="00271A0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СанПиН 2.4.2. 1178-02 «Гигиенические требования к условиям обучения в общеобразовательных учреждениях» М,2002г.</w:t>
      </w:r>
    </w:p>
    <w:p w:rsidR="006B3784" w:rsidRDefault="006B3784" w:rsidP="00A61A48">
      <w:pPr>
        <w:pStyle w:val="ListParagraph"/>
        <w:ind w:left="405"/>
        <w:rPr>
          <w:sz w:val="28"/>
          <w:szCs w:val="28"/>
        </w:rPr>
      </w:pPr>
    </w:p>
    <w:p w:rsidR="006B3784" w:rsidRDefault="006B3784" w:rsidP="00271A0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Леонова З.П. «Работа над осанкой» Улан-Удэ,2008</w:t>
      </w:r>
    </w:p>
    <w:p w:rsidR="006B3784" w:rsidRDefault="006B3784" w:rsidP="00A61A48">
      <w:pPr>
        <w:pStyle w:val="ListParagraph"/>
        <w:ind w:left="405"/>
        <w:rPr>
          <w:sz w:val="28"/>
          <w:szCs w:val="28"/>
        </w:rPr>
      </w:pPr>
    </w:p>
    <w:p w:rsidR="006B3784" w:rsidRPr="00271A0E" w:rsidRDefault="006B3784" w:rsidP="00271A0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«Здоровьесберегающие основы обучения школьников» Улан – Удэ, 2007</w:t>
      </w:r>
    </w:p>
    <w:p w:rsidR="006B3784" w:rsidRPr="007D629E" w:rsidRDefault="006B3784" w:rsidP="001F2CCC"/>
    <w:p w:rsidR="006B3784" w:rsidRPr="007D629E" w:rsidRDefault="006B3784" w:rsidP="001F2CCC"/>
    <w:p w:rsidR="006B3784" w:rsidRPr="007D629E" w:rsidRDefault="006B3784" w:rsidP="001F2CCC"/>
    <w:p w:rsidR="006B3784" w:rsidRPr="007D629E" w:rsidRDefault="006B3784" w:rsidP="001F2CCC"/>
    <w:p w:rsidR="006B3784" w:rsidRPr="007D629E" w:rsidRDefault="006B3784" w:rsidP="001F2CCC"/>
    <w:p w:rsidR="006B3784" w:rsidRPr="007D629E" w:rsidRDefault="006B3784" w:rsidP="001F2CCC"/>
    <w:p w:rsidR="006B3784" w:rsidRPr="007D629E" w:rsidRDefault="006B3784" w:rsidP="001F2CCC"/>
    <w:p w:rsidR="006B3784" w:rsidRPr="007D629E" w:rsidRDefault="006B3784" w:rsidP="001F2CCC"/>
    <w:p w:rsidR="006B3784" w:rsidRPr="007D629E" w:rsidRDefault="006B3784" w:rsidP="001F2CCC"/>
    <w:p w:rsidR="006B3784" w:rsidRDefault="006B3784" w:rsidP="001F2CCC"/>
    <w:p w:rsidR="006B3784" w:rsidRPr="007D629E" w:rsidRDefault="006B3784" w:rsidP="001F2CCC"/>
    <w:p w:rsidR="006B3784" w:rsidRDefault="006B3784" w:rsidP="001F2CCC"/>
    <w:p w:rsidR="006B3784" w:rsidRDefault="006B3784" w:rsidP="001F2CCC"/>
    <w:p w:rsidR="006B3784" w:rsidRPr="00512786" w:rsidRDefault="006B3784" w:rsidP="001F2CCC">
      <w:pPr>
        <w:rPr>
          <w:b/>
          <w:sz w:val="32"/>
          <w:szCs w:val="32"/>
        </w:rPr>
      </w:pPr>
    </w:p>
    <w:p w:rsidR="006B3784" w:rsidRDefault="006B3784" w:rsidP="001F2CCC">
      <w:pPr>
        <w:pStyle w:val="ListParagraph"/>
        <w:rPr>
          <w:b/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rPr>
          <w:sz w:val="32"/>
          <w:szCs w:val="32"/>
        </w:rPr>
      </w:pPr>
    </w:p>
    <w:p w:rsidR="006B3784" w:rsidRDefault="006B3784" w:rsidP="001F2CCC">
      <w:pPr>
        <w:jc w:val="center"/>
        <w:rPr>
          <w:sz w:val="32"/>
          <w:szCs w:val="32"/>
        </w:rPr>
      </w:pPr>
    </w:p>
    <w:p w:rsidR="006B3784" w:rsidRDefault="006B3784" w:rsidP="001F2CCC">
      <w:pPr>
        <w:jc w:val="center"/>
        <w:rPr>
          <w:sz w:val="32"/>
          <w:szCs w:val="32"/>
        </w:rPr>
      </w:pPr>
    </w:p>
    <w:p w:rsidR="006B3784" w:rsidRDefault="006B3784" w:rsidP="001F2CCC">
      <w:pPr>
        <w:jc w:val="center"/>
        <w:rPr>
          <w:sz w:val="32"/>
          <w:szCs w:val="32"/>
        </w:rPr>
      </w:pPr>
    </w:p>
    <w:p w:rsidR="006B3784" w:rsidRDefault="006B3784" w:rsidP="001F2CCC">
      <w:pPr>
        <w:jc w:val="center"/>
        <w:rPr>
          <w:sz w:val="32"/>
          <w:szCs w:val="32"/>
        </w:rPr>
      </w:pPr>
    </w:p>
    <w:p w:rsidR="006B3784" w:rsidRDefault="006B3784" w:rsidP="001F2CCC">
      <w:pPr>
        <w:jc w:val="center"/>
        <w:rPr>
          <w:sz w:val="32"/>
          <w:szCs w:val="32"/>
        </w:rPr>
      </w:pPr>
    </w:p>
    <w:p w:rsidR="006B3784" w:rsidRDefault="006B3784" w:rsidP="001F2CCC">
      <w:pPr>
        <w:jc w:val="center"/>
        <w:rPr>
          <w:sz w:val="32"/>
          <w:szCs w:val="32"/>
        </w:rPr>
      </w:pPr>
    </w:p>
    <w:p w:rsidR="006B3784" w:rsidRDefault="006B3784" w:rsidP="005078E8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</w:p>
    <w:sectPr w:rsidR="006B3784" w:rsidSect="00BF515C">
      <w:pgSz w:w="11906" w:h="16838"/>
      <w:pgMar w:top="284" w:right="850" w:bottom="709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F6"/>
    <w:multiLevelType w:val="hybridMultilevel"/>
    <w:tmpl w:val="C4E28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8F6BCA"/>
    <w:multiLevelType w:val="hybridMultilevel"/>
    <w:tmpl w:val="A2C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B76CA9"/>
    <w:multiLevelType w:val="hybridMultilevel"/>
    <w:tmpl w:val="A8D69802"/>
    <w:lvl w:ilvl="0" w:tplc="67E06B92">
      <w:start w:val="1"/>
      <w:numFmt w:val="bullet"/>
      <w:lvlText w:val="─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7C14EB"/>
    <w:multiLevelType w:val="hybridMultilevel"/>
    <w:tmpl w:val="508EC1DA"/>
    <w:lvl w:ilvl="0" w:tplc="FE4E832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A5D27"/>
    <w:multiLevelType w:val="hybridMultilevel"/>
    <w:tmpl w:val="E1761AE0"/>
    <w:lvl w:ilvl="0" w:tplc="67E06B92">
      <w:start w:val="1"/>
      <w:numFmt w:val="bullet"/>
      <w:lvlText w:val="─"/>
      <w:lvlJc w:val="left"/>
      <w:pPr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6048"/>
    <w:multiLevelType w:val="hybridMultilevel"/>
    <w:tmpl w:val="32D80C6A"/>
    <w:lvl w:ilvl="0" w:tplc="BF884874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2392B30"/>
    <w:multiLevelType w:val="hybridMultilevel"/>
    <w:tmpl w:val="DED4FDD4"/>
    <w:lvl w:ilvl="0" w:tplc="FE4E832A">
      <w:start w:val="1"/>
      <w:numFmt w:val="upperRoman"/>
      <w:lvlText w:val="%1."/>
      <w:lvlJc w:val="left"/>
      <w:pPr>
        <w:ind w:left="342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3" w:hanging="180"/>
      </w:pPr>
      <w:rPr>
        <w:rFonts w:cs="Times New Roman"/>
      </w:rPr>
    </w:lvl>
  </w:abstractNum>
  <w:abstractNum w:abstractNumId="7">
    <w:nsid w:val="29AD0BD8"/>
    <w:multiLevelType w:val="hybridMultilevel"/>
    <w:tmpl w:val="1B9C74C0"/>
    <w:lvl w:ilvl="0" w:tplc="049ACE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2F656FD7"/>
    <w:multiLevelType w:val="hybridMultilevel"/>
    <w:tmpl w:val="D6A88408"/>
    <w:lvl w:ilvl="0" w:tplc="C6BCB4B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D23394D"/>
    <w:multiLevelType w:val="hybridMultilevel"/>
    <w:tmpl w:val="68981E46"/>
    <w:lvl w:ilvl="0" w:tplc="FE4E832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FA77B16"/>
    <w:multiLevelType w:val="hybridMultilevel"/>
    <w:tmpl w:val="A21A493A"/>
    <w:lvl w:ilvl="0" w:tplc="049ACE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E02B1D"/>
    <w:multiLevelType w:val="hybridMultilevel"/>
    <w:tmpl w:val="838E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A7B95"/>
    <w:multiLevelType w:val="hybridMultilevel"/>
    <w:tmpl w:val="9450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A6F2B"/>
    <w:multiLevelType w:val="hybridMultilevel"/>
    <w:tmpl w:val="2F58C822"/>
    <w:lvl w:ilvl="0" w:tplc="C2FE369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64974E41"/>
    <w:multiLevelType w:val="hybridMultilevel"/>
    <w:tmpl w:val="FAB6D3F6"/>
    <w:lvl w:ilvl="0" w:tplc="B98250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515FC"/>
    <w:multiLevelType w:val="hybridMultilevel"/>
    <w:tmpl w:val="5BD2E086"/>
    <w:lvl w:ilvl="0" w:tplc="0F720E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4C94CA2"/>
    <w:multiLevelType w:val="hybridMultilevel"/>
    <w:tmpl w:val="E3E46128"/>
    <w:lvl w:ilvl="0" w:tplc="E7F8B8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7C40C60"/>
    <w:multiLevelType w:val="hybridMultilevel"/>
    <w:tmpl w:val="CC6E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2B1087"/>
    <w:multiLevelType w:val="hybridMultilevel"/>
    <w:tmpl w:val="6C628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4"/>
  </w:num>
  <w:num w:numId="17">
    <w:abstractNumId w:val="2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CCC"/>
    <w:rsid w:val="000B3BE4"/>
    <w:rsid w:val="000F4B9D"/>
    <w:rsid w:val="001B244A"/>
    <w:rsid w:val="001F2CCC"/>
    <w:rsid w:val="002054E8"/>
    <w:rsid w:val="00271A0E"/>
    <w:rsid w:val="002834AC"/>
    <w:rsid w:val="00286655"/>
    <w:rsid w:val="002E0D34"/>
    <w:rsid w:val="00325D0C"/>
    <w:rsid w:val="0035700A"/>
    <w:rsid w:val="00367295"/>
    <w:rsid w:val="00377CA9"/>
    <w:rsid w:val="00391142"/>
    <w:rsid w:val="003E2830"/>
    <w:rsid w:val="0046502B"/>
    <w:rsid w:val="004C2075"/>
    <w:rsid w:val="004C2207"/>
    <w:rsid w:val="005078E8"/>
    <w:rsid w:val="00512786"/>
    <w:rsid w:val="006073B6"/>
    <w:rsid w:val="006418FD"/>
    <w:rsid w:val="00680E34"/>
    <w:rsid w:val="006B172A"/>
    <w:rsid w:val="006B3784"/>
    <w:rsid w:val="007761BE"/>
    <w:rsid w:val="007D629E"/>
    <w:rsid w:val="008274E7"/>
    <w:rsid w:val="009772A7"/>
    <w:rsid w:val="009908BD"/>
    <w:rsid w:val="009C3197"/>
    <w:rsid w:val="00A00EDA"/>
    <w:rsid w:val="00A43AA9"/>
    <w:rsid w:val="00A51C65"/>
    <w:rsid w:val="00A61A48"/>
    <w:rsid w:val="00A81DB6"/>
    <w:rsid w:val="00B02C77"/>
    <w:rsid w:val="00B2153C"/>
    <w:rsid w:val="00BF515C"/>
    <w:rsid w:val="00C85F8B"/>
    <w:rsid w:val="00CE1429"/>
    <w:rsid w:val="00E87BD2"/>
    <w:rsid w:val="00F7208E"/>
    <w:rsid w:val="00FB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2CCC"/>
    <w:pPr>
      <w:ind w:left="720"/>
      <w:contextualSpacing/>
    </w:pPr>
  </w:style>
  <w:style w:type="paragraph" w:styleId="NoSpacing">
    <w:name w:val="No Spacing"/>
    <w:uiPriority w:val="99"/>
    <w:qFormat/>
    <w:rsid w:val="00C85F8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3672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9</Pages>
  <Words>1213</Words>
  <Characters>6919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ДНС</cp:lastModifiedBy>
  <cp:revision>5</cp:revision>
  <cp:lastPrinted>2011-01-12T05:39:00Z</cp:lastPrinted>
  <dcterms:created xsi:type="dcterms:W3CDTF">2011-01-11T11:47:00Z</dcterms:created>
  <dcterms:modified xsi:type="dcterms:W3CDTF">2013-03-17T10:12:00Z</dcterms:modified>
</cp:coreProperties>
</file>