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C8" w:rsidRDefault="00E561C8" w:rsidP="00327DA9">
      <w:pPr>
        <w:jc w:val="center"/>
        <w:rPr>
          <w:rStyle w:val="apple-converted-space"/>
          <w:rFonts w:ascii="Times New Roman" w:hAnsi="Times New Roman"/>
          <w:b/>
          <w:bCs/>
          <w:color w:val="333333"/>
          <w:sz w:val="36"/>
          <w:szCs w:val="36"/>
          <w:shd w:val="clear" w:color="auto" w:fill="FFFFFF"/>
        </w:rPr>
      </w:pPr>
      <w:r w:rsidRPr="00327DA9">
        <w:rPr>
          <w:rFonts w:ascii="Times New Roman" w:hAnsi="Times New Roman"/>
          <w:b/>
          <w:bCs/>
          <w:color w:val="333333"/>
          <w:sz w:val="36"/>
          <w:szCs w:val="36"/>
          <w:shd w:val="clear" w:color="auto" w:fill="FFFFFF"/>
        </w:rPr>
        <w:t>Конспект непосредственной образовательной деятельности  в средней группе по теме «Моя семья».</w:t>
      </w:r>
      <w:r w:rsidRPr="00327DA9">
        <w:rPr>
          <w:rStyle w:val="apple-converted-space"/>
          <w:rFonts w:ascii="Times New Roman" w:hAnsi="Times New Roman"/>
          <w:b/>
          <w:bCs/>
          <w:color w:val="333333"/>
          <w:sz w:val="36"/>
          <w:szCs w:val="36"/>
          <w:shd w:val="clear" w:color="auto" w:fill="FFFFFF"/>
        </w:rPr>
        <w:t> </w:t>
      </w:r>
    </w:p>
    <w:p w:rsidR="00E561C8" w:rsidRPr="00D00C49" w:rsidRDefault="00E561C8" w:rsidP="00087C82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Цель:</w:t>
      </w:r>
      <w:r w:rsidRPr="00D00C49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Продолжать формировать представления детей о семье, ее членах.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Задачи:</w:t>
      </w:r>
      <w:r w:rsidRPr="00D00C49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Учить правильно, называть всех членов семьи. Дать понятия «родственники», «родня».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Развивать представление о семье как о людях, которые живут вместе, любят друг друга, заботятся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друг о друге.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Воспитывать заботливое отношение к близким людям, чувство взаимопомощи в семье.</w:t>
      </w:r>
    </w:p>
    <w:p w:rsidR="00E561C8" w:rsidRPr="00D00C49" w:rsidRDefault="00E561C8" w:rsidP="002960ED">
      <w:pP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Предварительная работа: </w:t>
      </w:r>
    </w:p>
    <w:p w:rsidR="00E561C8" w:rsidRPr="00D00C49" w:rsidRDefault="00E561C8" w:rsidP="002960ED">
      <w:pP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00C49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1.Заучивание фамилии, имени, отчества родителей.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2.Изготовление генеалогического древа.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3.Сюжетно-ролевая игра «Дочки-матери».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4.Разучивание стихотворений о маме, папе, семье.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5.Рисование на тему «Человек».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E561C8" w:rsidRPr="00D00C49" w:rsidRDefault="00E561C8" w:rsidP="002960ED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Оборудование: 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семья медведей-кукол к сказке «Три медведя», генеалогическое древо, фото семьи, корзинка для игры, фигурки с изображением: детей, взрослых, пожилых людей(для каждого ребенка), клей, листы бумаги, салфетки.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Ход:</w:t>
      </w:r>
      <w:r w:rsidRPr="00D00C49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Орг. момент. (Дети стоят в кругу)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 сначала будем топать: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Топ-топ-топ, топ-топ-топ.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потом мы будем хлопать: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Хлоп-хлоп-хлоп, хлоп-хлоп-хлоп.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потом мы повернемся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. И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друг другу улыбнемся.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Дети рассаживаются на стульчики.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 Появляется медведь, рассказ медведя о своей семье.</w:t>
      </w:r>
      <w:r w:rsidRPr="00D00C49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«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Здравствуйте, ребята. Вы узнали меня? Я Мишутка из сказки «Три медведя». Я еще маленький и поэтому пришел к вам не один, а вместе со свой семьей: мамой Настасьей Петровной и папой Михайло Потаповичем. Наша семья небольшая: нас всего трое. Я очень люблю маму и папу. Они меня тоже любят, они заботятся друг о друге и обо мне. А у вас, ребята, есть семья? Расскажите мне о вашей семье, о том, как выживете».</w:t>
      </w:r>
    </w:p>
    <w:p w:rsidR="00E561C8" w:rsidRDefault="00E561C8" w:rsidP="00CA798F">
      <w:pP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Воспитатель помогает детям составлять рассказ о семье, задавая наводящие вопросы.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(В помощь детям фотографии семьи, генеалогическое древо). Ребята, я поняла, что вы много знаете о своей семье. Запомните! Мамы, папы, братья, сестры, дедушки, бабушки — это ваши близкие родственники, ваши родные, ваша семья.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Игра «Скажи ласково».(Игра с мячом)</w:t>
      </w:r>
      <w:r w:rsidRPr="00D00C49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семье друг друга называют ласково, нежно, потому что друг друга любят. Как можно назвать ласково? (Воспитатель называет первое слово, дети продолжают.)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Дочь – доченька, дочурка.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Сын — сынок, сыночек.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Папа — папочка, папенька.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Дед – дедушка, дедуля.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Мама — мамочка, мамуля.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Сестра-сестрёнка.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Физ. минутка.</w:t>
      </w:r>
      <w:r w:rsidRPr="00D00C49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Три медведя шли домой. ( Дети имитируют ходьбу на месте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Папа был большой – большой,  (Тянут руки вверх)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Мама чуть поменьше ростом,(  Наклоняются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малыш малютка просто.( Приседают)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Очень маленький он был,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 погремушками ходил. ( Изображают игру погремушками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Дзинь – дзинь – дзинь.  С погремушками ходил.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Где живёт каждая семья? (дом, квартира)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Пальчиковая игра «Кто живёт у нас в квартире?»</w:t>
      </w:r>
      <w:r w:rsidRPr="00D00C49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1,2,3,4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Кто живёт у нас в квартире? (Дети загибают пальцы, считая их.)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1,2,3,4,5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. В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сех могу пересчитать.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Мама, папа, брат, сестра.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Кошка Мурка, два котёнка.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Мой сверчок, щегол и я -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Вот и вся моя семья!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Беседа.</w:t>
      </w:r>
      <w:r w:rsidRPr="00D00C49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Ребята, а кто в вашей семье больше всех занимается домашними делами? (мама)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t>_ -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Что делает по дому мама?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t>_ -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 что делает папа?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t>_ -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Чем занимаются бабушка и дедушка?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t>_ -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Какие заботы по дому есть у вас?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Игра «Корзина добрых дел»</w:t>
      </w:r>
      <w:r w:rsidRPr="00D00C49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Дети становятся в круг вокруг корзины. По очереди передают корзину, называя доброе дело: мою посуду, поливаю цветы, заправляю кровать… (Во время игры звучит спокойная музыка.)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Игра «Составь семью из картинок»</w:t>
      </w:r>
      <w:r w:rsidRPr="00D00C49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Детям предлагаются вырезанные картинки из журналов, они наклеивают их.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(Составь семью, разместив на листе только самых близких членов своей семьи, тех кто живёт с вами в одной квартире.)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Творческая работа детей под руководством воспитателя.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Давайте посмотрим, что получилось. Анализ работ. Выставка.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Итог.</w:t>
      </w:r>
      <w:r w:rsidRPr="00D00C49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 нас у всех есть семья. У кого – то большая, у кого-то по меньше. Но в каждой семье вас любят и о вас заботятся. Вы — самые счастливые дети на свете.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Ребенок рассказывает стихотворение.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E561C8" w:rsidRDefault="00E561C8" w:rsidP="00327DA9">
      <w:pPr>
        <w:jc w:val="center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Я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люблю свою семью.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Маму, папу я люблю,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Люблю деда и бабусю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E561C8" w:rsidRPr="00D00C49" w:rsidRDefault="00E561C8" w:rsidP="00327DA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щенка и кошку Мусю!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Всех кого я так люблю -</w:t>
      </w:r>
      <w:r w:rsidRPr="00D00C4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00C49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00C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Имеют право на семью.</w:t>
      </w:r>
    </w:p>
    <w:p w:rsidR="00E561C8" w:rsidRDefault="00E561C8" w:rsidP="002960ED">
      <w:pPr>
        <w:jc w:val="center"/>
      </w:pPr>
    </w:p>
    <w:p w:rsidR="00E561C8" w:rsidRDefault="00E561C8"/>
    <w:sectPr w:rsidR="00E561C8" w:rsidSect="0026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862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9E00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4C7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8E2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18AC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04A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249C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1AC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CE1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B48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0ED"/>
    <w:rsid w:val="00087C82"/>
    <w:rsid w:val="00265FF9"/>
    <w:rsid w:val="002960ED"/>
    <w:rsid w:val="00327DA9"/>
    <w:rsid w:val="0034577D"/>
    <w:rsid w:val="006A16D7"/>
    <w:rsid w:val="00A536D3"/>
    <w:rsid w:val="00A61822"/>
    <w:rsid w:val="00AA2D42"/>
    <w:rsid w:val="00AE3CE9"/>
    <w:rsid w:val="00CA798F"/>
    <w:rsid w:val="00D00C49"/>
    <w:rsid w:val="00E5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F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60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592</Words>
  <Characters>3375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cp:lastPrinted>2013-12-02T09:21:00Z</cp:lastPrinted>
  <dcterms:created xsi:type="dcterms:W3CDTF">2013-11-29T06:17:00Z</dcterms:created>
  <dcterms:modified xsi:type="dcterms:W3CDTF">2013-12-02T10:14:00Z</dcterms:modified>
</cp:coreProperties>
</file>