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CA" w:rsidRPr="00A8489C" w:rsidRDefault="00CE7ACA" w:rsidP="00B36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89C">
        <w:rPr>
          <w:rFonts w:ascii="Times New Roman" w:hAnsi="Times New Roman" w:cs="Times New Roman"/>
          <w:b/>
          <w:bCs/>
          <w:sz w:val="28"/>
          <w:szCs w:val="28"/>
        </w:rPr>
        <w:t>Сценарий совместного досуга,  посвященного Дню Матери,</w:t>
      </w:r>
    </w:p>
    <w:p w:rsidR="00CE7ACA" w:rsidRPr="00A8489C" w:rsidRDefault="00CE7ACA" w:rsidP="00B36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89C">
        <w:rPr>
          <w:rFonts w:ascii="Times New Roman" w:hAnsi="Times New Roman" w:cs="Times New Roman"/>
          <w:b/>
          <w:bCs/>
          <w:sz w:val="28"/>
          <w:szCs w:val="28"/>
        </w:rPr>
        <w:t>«Мамочка, милая, мамочка моя!»</w:t>
      </w:r>
    </w:p>
    <w:p w:rsidR="00CE7ACA" w:rsidRPr="00A8489C" w:rsidRDefault="00CE7ACA" w:rsidP="00B36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89C">
        <w:rPr>
          <w:rFonts w:ascii="Times New Roman" w:hAnsi="Times New Roman" w:cs="Times New Roman"/>
          <w:b/>
          <w:bCs/>
          <w:sz w:val="28"/>
          <w:szCs w:val="28"/>
        </w:rPr>
        <w:t>Старший дошкольный возраст</w:t>
      </w:r>
    </w:p>
    <w:p w:rsidR="00CE7ACA" w:rsidRPr="00A8489C" w:rsidRDefault="00CE7ACA" w:rsidP="00B3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ACA" w:rsidRDefault="00CE7ACA" w:rsidP="00B36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19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способствовать единению детей и их родителей, получению ими удовольствия от общения друг с другом.</w:t>
      </w:r>
    </w:p>
    <w:p w:rsidR="00CE7ACA" w:rsidRDefault="00CE7ACA" w:rsidP="00B3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ACA" w:rsidRPr="00641419" w:rsidRDefault="00CE7ACA" w:rsidP="00B36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1419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CE7ACA" w:rsidRDefault="00CE7ACA" w:rsidP="00B3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открыток с поздравлениями для мамы;</w:t>
      </w:r>
    </w:p>
    <w:p w:rsidR="00CE7ACA" w:rsidRDefault="00CE7ACA" w:rsidP="00B3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детьми в детском саду стихов, частушек, инсценировки;</w:t>
      </w:r>
    </w:p>
    <w:p w:rsidR="00CE7ACA" w:rsidRDefault="00CE7ACA" w:rsidP="00B3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«сладкого» стола: выпечка или десерт, приготовленные мамами воспитанников.</w:t>
      </w:r>
    </w:p>
    <w:p w:rsidR="00CE7ACA" w:rsidRDefault="00CE7ACA" w:rsidP="00B3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ACA" w:rsidRPr="00641419" w:rsidRDefault="00CE7ACA" w:rsidP="00B36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1419">
        <w:rPr>
          <w:rFonts w:ascii="Times New Roman" w:hAnsi="Times New Roman" w:cs="Times New Roman"/>
          <w:sz w:val="28"/>
          <w:szCs w:val="28"/>
          <w:u w:val="single"/>
        </w:rPr>
        <w:t xml:space="preserve">Необходимое оборудование: </w:t>
      </w:r>
    </w:p>
    <w:p w:rsidR="00CE7ACA" w:rsidRDefault="00CE7ACA" w:rsidP="00B3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юбочки и платочки для мальчиков, которые поют частушки;</w:t>
      </w:r>
    </w:p>
    <w:p w:rsidR="00CE7ACA" w:rsidRDefault="00CE7ACA" w:rsidP="00B3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сценки нужна большая кукла, костюм доктора (белый халат, шапочка, стетоскоп), очки для бабушки;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конфеты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азбука (3шт.)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шапочки (поросенок, щенок, котенок)</w:t>
      </w:r>
    </w:p>
    <w:p w:rsidR="00CE7ACA" w:rsidRPr="00CC37DB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7DB">
        <w:rPr>
          <w:rFonts w:ascii="Times New Roman" w:hAnsi="Times New Roman" w:cs="Times New Roman"/>
          <w:sz w:val="28"/>
          <w:szCs w:val="28"/>
        </w:rPr>
        <w:t>Звучит музыка «Мама – первое слово»</w:t>
      </w:r>
    </w:p>
    <w:p w:rsidR="00CE7ACA" w:rsidRPr="00CC37DB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7DB">
        <w:rPr>
          <w:rFonts w:ascii="Times New Roman" w:hAnsi="Times New Roman" w:cs="Times New Roman"/>
          <w:sz w:val="28"/>
          <w:szCs w:val="28"/>
        </w:rPr>
        <w:t>Дети входят в группу, встают полукругом.</w:t>
      </w:r>
    </w:p>
    <w:p w:rsidR="00CE7ACA" w:rsidRDefault="00CE7ACA" w:rsidP="00CC37DB">
      <w:pPr>
        <w:pStyle w:val="stx"/>
        <w:spacing w:line="270" w:lineRule="atLeast"/>
        <w:ind w:left="601" w:right="601"/>
        <w:rPr>
          <w:b/>
          <w:bCs/>
          <w:sz w:val="28"/>
          <w:szCs w:val="28"/>
        </w:rPr>
      </w:pPr>
    </w:p>
    <w:p w:rsidR="00CE7ACA" w:rsidRPr="00CC37DB" w:rsidRDefault="00CE7ACA" w:rsidP="00CC37DB">
      <w:pPr>
        <w:pStyle w:val="stx"/>
        <w:spacing w:line="270" w:lineRule="atLeast"/>
        <w:ind w:left="601" w:right="601"/>
        <w:rPr>
          <w:sz w:val="28"/>
          <w:szCs w:val="28"/>
          <w:shd w:val="clear" w:color="auto" w:fill="FFFFFF"/>
        </w:rPr>
      </w:pPr>
      <w:r w:rsidRPr="00CC37DB">
        <w:rPr>
          <w:b/>
          <w:bCs/>
          <w:sz w:val="28"/>
          <w:szCs w:val="28"/>
        </w:rPr>
        <w:t>Вед:</w:t>
      </w:r>
      <w:r>
        <w:rPr>
          <w:b/>
          <w:bCs/>
          <w:sz w:val="28"/>
          <w:szCs w:val="28"/>
        </w:rPr>
        <w:t xml:space="preserve"> </w:t>
      </w:r>
      <w:r w:rsidRPr="00CC37DB">
        <w:rPr>
          <w:sz w:val="28"/>
          <w:szCs w:val="28"/>
          <w:shd w:val="clear" w:color="auto" w:fill="FFFFFF"/>
        </w:rPr>
        <w:t>Ты - мама. Это много или мало?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Ты– мама. Это счастье или крест?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И невозможно все начать сначала,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Ты молишься теперь за то, что есть: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За плач ночной, за молоко, пеленки,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За первый шаг, за первые слова.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За всех детей. За каждого ребенка.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Ты – мама! И поэтому права!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Ты – целый мир. Ты – жизни возрожденье.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И ты весь свет хотела бы обнять.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Ты – мама. Мама! Это наслажденье</w:t>
      </w:r>
      <w:r w:rsidRPr="00CC37DB">
        <w:rPr>
          <w:sz w:val="28"/>
          <w:szCs w:val="28"/>
        </w:rPr>
        <w:br/>
      </w:r>
      <w:r w:rsidRPr="00CC37DB">
        <w:rPr>
          <w:sz w:val="28"/>
          <w:szCs w:val="28"/>
          <w:shd w:val="clear" w:color="auto" w:fill="FFFFFF"/>
        </w:rPr>
        <w:t>Никто не в силах у тебя отнять!</w:t>
      </w:r>
    </w:p>
    <w:p w:rsidR="00CE7ACA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- Кто пришёл ко мне с утра?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Мама!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Девочка: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Кто сказал вставать пора?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Мама!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Кашу кто успел сварить?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Мама!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- Чаю кто успел налить?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Мама!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Девочка: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Кто косички мне заплёл?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- Мама!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Девочка: 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Кто же целый дом подмёл?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Мама!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Кто цветов в саду нарвал?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Мама!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Девочка: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Кто меня поцеловал?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Мама!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Кто ребячий любит смех?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Мама!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 и Девочка: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Кто на свете лучше всех?</w:t>
      </w:r>
    </w:p>
    <w:p w:rsidR="00CE7ACA" w:rsidRPr="000B73C2" w:rsidRDefault="00CE7ACA" w:rsidP="00CC37D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73C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</w:t>
      </w:r>
      <w:r w:rsidRPr="000B73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- Мама!</w:t>
      </w:r>
    </w:p>
    <w:p w:rsidR="00CE7ACA" w:rsidRDefault="00CE7ACA" w:rsidP="004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7DB">
        <w:rPr>
          <w:rFonts w:ascii="Times New Roman" w:hAnsi="Times New Roman" w:cs="Times New Roman"/>
          <w:sz w:val="28"/>
          <w:szCs w:val="28"/>
        </w:rPr>
        <w:t>Дети садятся на стулья</w:t>
      </w:r>
    </w:p>
    <w:p w:rsidR="00CE7ACA" w:rsidRPr="000B73C2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Сегодня наш праздник посвящен нашим дорогим мамам</w:t>
      </w:r>
    </w:p>
    <w:p w:rsidR="00CE7ACA" w:rsidRDefault="00CE7ACA" w:rsidP="00CC37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468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 «Собери бусы» (мама и ребенок в паре)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 длинна, оригинальность рисунка, время ограничено.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маленькие артисты подготовили сюрприз</w:t>
      </w:r>
    </w:p>
    <w:p w:rsidR="00CE7ACA" w:rsidRDefault="00CE7ACA" w:rsidP="00CC37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52468">
        <w:rPr>
          <w:rFonts w:ascii="Times New Roman" w:hAnsi="Times New Roman" w:cs="Times New Roman"/>
          <w:b/>
          <w:bCs/>
          <w:sz w:val="28"/>
          <w:szCs w:val="28"/>
        </w:rPr>
        <w:t xml:space="preserve">Сценка </w:t>
      </w:r>
      <w:r>
        <w:rPr>
          <w:rFonts w:ascii="Times New Roman" w:hAnsi="Times New Roman" w:cs="Times New Roman"/>
          <w:b/>
          <w:bCs/>
          <w:sz w:val="28"/>
          <w:szCs w:val="28"/>
        </w:rPr>
        <w:t>«Ах, как не просто быть мамами»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Вед: Танюша под вечер с прогулки пришла и куклу спросила …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Танюша:</w:t>
      </w:r>
      <w:r>
        <w:rPr>
          <w:rStyle w:val="c1"/>
          <w:color w:val="000000"/>
          <w:sz w:val="28"/>
          <w:szCs w:val="28"/>
        </w:rPr>
        <w:t>         Как, дочка, дела?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Опять ты залезла под стол, непоседа?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Опять просидела весь день без обеда?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этими дочками просто беда!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Скоро ты будешь как спичка худа.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Иди-ка обедать, вертушка!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к обеду ватрушка.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В.</w:t>
      </w:r>
      <w:r>
        <w:rPr>
          <w:rStyle w:val="c1"/>
          <w:color w:val="000000"/>
          <w:sz w:val="28"/>
          <w:szCs w:val="28"/>
        </w:rPr>
        <w:t> Танюшина мама с работы пришла и Таню спросила …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Мама-врач:</w:t>
      </w:r>
      <w:r>
        <w:rPr>
          <w:rStyle w:val="c1"/>
          <w:color w:val="000000"/>
          <w:sz w:val="28"/>
          <w:szCs w:val="28"/>
        </w:rPr>
        <w:t> Как, дочка, дела?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Опять заигралась, наверно, в саду?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Опять ухитрилась забыть про еду?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«Обедать», - кричала бабуся не раз,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ты отвечала: «Сейчас», да «Сейчас».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этими дочками просто беда!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Скоро ты будешь как спичка худа.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Иди-ка обедать, вертушка!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к обеду ватрушка.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В.</w:t>
      </w:r>
      <w:r>
        <w:rPr>
          <w:rStyle w:val="c1"/>
          <w:color w:val="000000"/>
          <w:sz w:val="28"/>
          <w:szCs w:val="28"/>
        </w:rPr>
        <w:t> Тут бабушка – мамина мама – пришла и маму спросила …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Бабушка:</w:t>
      </w:r>
      <w:r>
        <w:rPr>
          <w:rStyle w:val="c1"/>
          <w:color w:val="000000"/>
          <w:sz w:val="28"/>
          <w:szCs w:val="28"/>
        </w:rPr>
        <w:t>   Как, дочка, дела?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Наверно, в больнице за целые сутки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Опять для еды не нашлось ни минутки,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вечером съела сухой бутерброд.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Нельзя же весь день сидеть без обеда!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Уж доктором стала, а все непоседа!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этими дочками просто беда!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Скоро ты будешь как спичка худа.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Иди-ка обедать, вертушка!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к обеду ватрушка.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В.</w:t>
      </w:r>
      <w:r>
        <w:rPr>
          <w:rStyle w:val="c1"/>
          <w:color w:val="000000"/>
          <w:sz w:val="28"/>
          <w:szCs w:val="28"/>
        </w:rPr>
        <w:t>                Три мамы в столовой сидят.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Три мамы на дочек глядят.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с дочками делать упрямыми?</w:t>
      </w:r>
    </w:p>
    <w:p w:rsidR="00CE7ACA" w:rsidRDefault="00CE7ACA" w:rsidP="000B73C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Таня, мама, бабушка (вместе):</w:t>
      </w:r>
      <w:r>
        <w:rPr>
          <w:rStyle w:val="c1"/>
          <w:color w:val="000000"/>
          <w:sz w:val="28"/>
          <w:szCs w:val="28"/>
        </w:rPr>
        <w:t> Ох, как непросто быть мамами!</w:t>
      </w:r>
    </w:p>
    <w:p w:rsidR="00CE7ACA" w:rsidRDefault="00CE7ACA" w:rsidP="00CC37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CA" w:rsidRDefault="00CE7ACA" w:rsidP="00CC37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А какой же праздник обойдется без танцев? Ребята приглашайте своих мам танцевать.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мелодии: 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«Танец маленьких лебедей»,  « Русская плясовая »,   « Песенка про черного кота».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садятся на свои места. 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b/>
          <w:bCs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Что за чай, да без ватрушек?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 за праздник без частушек?</w:t>
      </w:r>
    </w:p>
    <w:p w:rsidR="00CE7ACA" w:rsidRPr="004F462F" w:rsidRDefault="00CE7ACA" w:rsidP="00CC37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Частушки</w:t>
      </w:r>
    </w:p>
    <w:p w:rsidR="00CE7ACA" w:rsidRPr="004F462F" w:rsidRDefault="00CE7ACA" w:rsidP="004F462F">
      <w:pPr>
        <w:spacing w:after="0"/>
        <w:rPr>
          <w:sz w:val="28"/>
          <w:szCs w:val="28"/>
        </w:rPr>
      </w:pPr>
      <w:r w:rsidRPr="004F462F">
        <w:rPr>
          <w:sz w:val="28"/>
          <w:szCs w:val="28"/>
          <w:u w:val="single"/>
        </w:rPr>
        <w:t>1 ребёнок.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Дорогие наши мамы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Мы частушки вам споём.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Поздравляем вас сердечно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И привет огромный шлём.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  <w:u w:val="single"/>
        </w:rPr>
        <w:t>2 ребёнок.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Попросила мама Люду,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Вымыть грязную посуду.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Почему – то стала Люда,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Сама грязной, как посуда.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4F462F">
        <w:rPr>
          <w:rFonts w:ascii="Times New Roman" w:hAnsi="Times New Roman" w:cs="Times New Roman"/>
          <w:sz w:val="28"/>
          <w:szCs w:val="28"/>
          <w:u w:val="single"/>
        </w:rPr>
        <w:t xml:space="preserve"> ребёнок.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Подогрели суп и кашу,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Соль насыпали в компот.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Как пришла с работы мама,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Было много ей хлопот.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F462F">
        <w:rPr>
          <w:rFonts w:ascii="Times New Roman" w:hAnsi="Times New Roman" w:cs="Times New Roman"/>
          <w:sz w:val="28"/>
          <w:szCs w:val="28"/>
          <w:u w:val="single"/>
        </w:rPr>
        <w:t xml:space="preserve"> ребёнок.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В кухне веник я нашёл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И квартиру всю подмёл.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Но осталось то него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Три соломинки всего.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садятся.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Когда вы были маленькие мама прислушивалась к вашему плачу, и узнала бы ваш голосок из тысячи, давайте проверим узнают ли сейчас мамы ваши голоса.</w:t>
      </w:r>
    </w:p>
    <w:p w:rsidR="00CE7ACA" w:rsidRDefault="00CE7ACA" w:rsidP="00CC37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B73C2">
        <w:rPr>
          <w:rFonts w:ascii="Times New Roman" w:hAnsi="Times New Roman" w:cs="Times New Roman"/>
          <w:b/>
          <w:bCs/>
          <w:sz w:val="28"/>
          <w:szCs w:val="28"/>
        </w:rPr>
        <w:t>Игра «Узнай по голосу».</w:t>
      </w:r>
    </w:p>
    <w:p w:rsidR="00CE7ACA" w:rsidRPr="000B73C2" w:rsidRDefault="00CE7ACA" w:rsidP="00CC37DB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 наш концерт продолжается сценка</w:t>
      </w:r>
    </w:p>
    <w:p w:rsidR="00CE7ACA" w:rsidRDefault="00CE7ACA" w:rsidP="000B73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Сценка «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t>МАМА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511F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t>Действующие лица: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Роль исполняет взрослый: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Ведущий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Роли исполняют дети: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Котенок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Щенок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Поросенок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центре зала стол, на столе большая яркая книжка.</w:t>
      </w:r>
      <w:r w:rsidRPr="000B73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Вокруг стола на стульчиках сидят котенок, щенок и поросенок.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ВЕДУЩИЙ: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Поросенок, котенок, щенок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Сели учить урок.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Вот котенок книжку взял.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КОТЁНОК: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Мяу, мяу!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ВЕДУЩИЙ: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Он сказал.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КОТЁНОК: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Это значит: ма-ма.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ЩЕНОК: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Нет, приятель, ты не прав,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Здесь написано: "Гав-гав".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А это значит: ма-ма.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ПОРОСЁНОК: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Если верить букварю,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Здесь написано: "Хрю-хрю".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Это значит: ма-ма.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E7ACA" w:rsidRDefault="00CE7ACA" w:rsidP="000B73C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233">
        <w:rPr>
          <w:rFonts w:ascii="Times New Roman" w:hAnsi="Times New Roman" w:cs="Times New Roman"/>
          <w:sz w:val="28"/>
          <w:szCs w:val="28"/>
          <w:lang w:eastAsia="ru-RU"/>
        </w:rPr>
        <w:t xml:space="preserve">Вед: </w:t>
      </w:r>
      <w:r>
        <w:rPr>
          <w:rFonts w:ascii="Times New Roman" w:hAnsi="Times New Roman" w:cs="Times New Roman"/>
          <w:sz w:val="28"/>
          <w:szCs w:val="28"/>
          <w:lang w:eastAsia="ru-RU"/>
        </w:rPr>
        <w:t>Кто бы здесь не вел урок</w:t>
      </w:r>
    </w:p>
    <w:p w:rsidR="00CE7ACA" w:rsidRDefault="00CE7ACA" w:rsidP="000B7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Прочитаем между строк</w:t>
      </w:r>
    </w:p>
    <w:p w:rsidR="00CE7ACA" w:rsidRPr="007E2233" w:rsidRDefault="00CE7ACA" w:rsidP="007E223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233">
        <w:rPr>
          <w:rFonts w:ascii="Times New Roman" w:hAnsi="Times New Roman" w:cs="Times New Roman"/>
          <w:sz w:val="28"/>
          <w:szCs w:val="28"/>
          <w:lang w:eastAsia="ru-RU"/>
        </w:rPr>
        <w:t xml:space="preserve">        На любом из языков </w:t>
      </w:r>
    </w:p>
    <w:p w:rsidR="00CE7ACA" w:rsidRPr="007E2233" w:rsidRDefault="00CE7ACA" w:rsidP="007E223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Мама, значит мама.</w:t>
      </w:r>
    </w:p>
    <w:p w:rsidR="00CE7ACA" w:rsidRPr="007E2233" w:rsidRDefault="00CE7ACA" w:rsidP="000B73C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7ACA" w:rsidRDefault="00CE7ACA" w:rsidP="000B7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7ACA" w:rsidRDefault="00CE7ACA" w:rsidP="000B7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7ACA" w:rsidRDefault="00CE7ACA" w:rsidP="000B7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7ACA" w:rsidRPr="000B73C2" w:rsidRDefault="00CE7ACA" w:rsidP="000B73C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Сценка</w:t>
      </w:r>
      <w:r w:rsidRPr="000B73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73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НАТАША</w:t>
      </w:r>
    </w:p>
    <w:p w:rsidR="00CE7ACA" w:rsidRPr="000B73C2" w:rsidRDefault="00CE7ACA" w:rsidP="000B73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B73C2">
        <w:rPr>
          <w:rFonts w:ascii="Times New Roman" w:hAnsi="Times New Roman" w:cs="Times New Roman"/>
          <w:sz w:val="28"/>
          <w:szCs w:val="28"/>
          <w:lang w:eastAsia="ru-RU"/>
        </w:rPr>
        <w:t>Действующие лица: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Роль исполняет взрослый: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Ведущий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Роли исполняют дети: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Мама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Наташа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ВЕДУЩИЙ: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Есть в квартире нашей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Девочка Наташа,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Мама ей в коробке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Принесла конфет.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И сказала строго: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МАМА: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Съешь сейчас немного.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Остальные завтра!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Положи в буфет.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ВЕДУЩИЙ: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А Наташа села,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Все конфеты съела,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Съела и смеется: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НАТАША: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Мама, не ругай!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Я не позабыла.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Помнишь, ты учила: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"Никогда на завтра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  <w:t>Дел не оставляй!" </w:t>
      </w:r>
      <w:r w:rsidRPr="000B73C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E7ACA" w:rsidRPr="007E2233" w:rsidRDefault="00CE7ACA" w:rsidP="00FC00AE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E2233">
        <w:rPr>
          <w:rStyle w:val="c1"/>
          <w:color w:val="000000"/>
          <w:sz w:val="28"/>
          <w:szCs w:val="28"/>
        </w:rPr>
        <w:t xml:space="preserve">Вед: </w:t>
      </w:r>
      <w:r>
        <w:rPr>
          <w:rStyle w:val="c1"/>
          <w:color w:val="000000"/>
          <w:sz w:val="28"/>
          <w:szCs w:val="28"/>
        </w:rPr>
        <w:t>Многие люди и философы задают себе вопрос, что такое счастье? Нам кажется на этот вопрос лучше всего ответит мама, у которой много детей.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CE7ACA" w:rsidRPr="000B73C2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B73C2">
        <w:rPr>
          <w:rStyle w:val="c1"/>
          <w:b/>
          <w:bCs/>
          <w:color w:val="000000"/>
          <w:sz w:val="28"/>
          <w:szCs w:val="28"/>
        </w:rPr>
        <w:t>Стихотворение рассказывает Наталья Николаевна (мама Ксюши)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 счастье? Таким простым вопросом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Пожалуй, задавался не один философ.  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на самом деле счастье – это просто!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Начинается оно с полуметра роста.  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распашонки. Пинетки и слюнявчик,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Новенький описанный мамин сарафанчик.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Рваные колготки… Сбитые коленки,  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разрисованные в коридоре стенки…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Счастье – это мягкие теплые ладошки,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диваном фантики, на диване крошки…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целый ворох сломанных игрушек,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постоянный грохот погремушек…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Счастье – это пяточки босиком по полу…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Градусник под мышкой, слезы и уколы…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Ссадины и раны. Синяки на лбу…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постоянное «Что» да «Почему?»…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Счастье – это санки. Снеговик и горка…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Маленькая свечка на огромном торте…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бесконечное «Почитай мне сказку»,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ежедневныеХрюша со Степашкой…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теплый носик из-под одеяла…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Заяц на подушке, синяя пижама…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Брызги по всей ванной, пена на полу…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Кукольный театр, утренник в саду…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Что такое счастье? Каждый вам ответит;</w:t>
      </w:r>
    </w:p>
    <w:p w:rsidR="00CE7ACA" w:rsidRDefault="00CE7ACA" w:rsidP="00FC00AE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Оно есть у всякого: у кого есть дети!</w:t>
      </w:r>
    </w:p>
    <w:p w:rsidR="00CE7ACA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7ACA" w:rsidRPr="007E2233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E2233">
        <w:rPr>
          <w:rFonts w:ascii="Times New Roman" w:hAnsi="Times New Roman" w:cs="Times New Roman"/>
          <w:sz w:val="28"/>
          <w:szCs w:val="28"/>
        </w:rPr>
        <w:t>Поздравле</w:t>
      </w:r>
      <w:r>
        <w:rPr>
          <w:rFonts w:ascii="Times New Roman" w:hAnsi="Times New Roman" w:cs="Times New Roman"/>
          <w:sz w:val="28"/>
          <w:szCs w:val="28"/>
        </w:rPr>
        <w:t>ние многодетных мам, цветы)</w:t>
      </w:r>
    </w:p>
    <w:p w:rsidR="00CE7ACA" w:rsidRDefault="00CE7ACA" w:rsidP="004F462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  <w:u w:val="single"/>
        </w:rPr>
        <w:t>1 ребёнок.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Мы наш праздник завершаем,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Милым мамам пожелаем,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Чтобы мамы не старели,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Молодели, хорошели.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  <w:u w:val="single"/>
        </w:rPr>
        <w:t>2 ребёнок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Мы желаем нашим мамам,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Никогда не унывать,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С каждым годом быть всё краше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И поменьше нас ругать.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  <w:u w:val="single"/>
        </w:rPr>
        <w:t>3 ребёнок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Пусть невзгоды и печали,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Обойдут вас стороной,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Чтобы каждый день недели,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Был для вас как, выходной.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  <w:u w:val="single"/>
        </w:rPr>
        <w:t>4 ребёнок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Мы хотим, чтоб без причины,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Вам дарили бы цветы.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Улыбались все мужчины,</w:t>
      </w:r>
    </w:p>
    <w:p w:rsidR="00CE7ACA" w:rsidRPr="004F462F" w:rsidRDefault="00CE7ACA" w:rsidP="004F4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62F">
        <w:rPr>
          <w:rFonts w:ascii="Times New Roman" w:hAnsi="Times New Roman" w:cs="Times New Roman"/>
          <w:sz w:val="28"/>
          <w:szCs w:val="28"/>
        </w:rPr>
        <w:t>От вашей чудной красоты.</w:t>
      </w:r>
    </w:p>
    <w:p w:rsidR="00CE7ACA" w:rsidRPr="00A8489C" w:rsidRDefault="00CE7ACA" w:rsidP="005F5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89C">
        <w:rPr>
          <w:rFonts w:ascii="Times New Roman" w:hAnsi="Times New Roman" w:cs="Times New Roman"/>
          <w:sz w:val="28"/>
          <w:szCs w:val="28"/>
        </w:rPr>
        <w:t xml:space="preserve">Дети дарят своим мамам </w:t>
      </w:r>
      <w:r>
        <w:rPr>
          <w:rFonts w:ascii="Times New Roman" w:hAnsi="Times New Roman" w:cs="Times New Roman"/>
          <w:sz w:val="28"/>
          <w:szCs w:val="28"/>
        </w:rPr>
        <w:t>фоторамку</w:t>
      </w:r>
    </w:p>
    <w:p w:rsidR="00CE7ACA" w:rsidRDefault="00CE7ACA" w:rsidP="005F5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ACA" w:rsidRDefault="00CE7ACA" w:rsidP="005F5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489C">
        <w:rPr>
          <w:rFonts w:ascii="Times New Roman" w:hAnsi="Times New Roman" w:cs="Times New Roman"/>
          <w:sz w:val="28"/>
          <w:szCs w:val="28"/>
        </w:rPr>
        <w:t>Затем – чаепитие с угощением,</w:t>
      </w:r>
    </w:p>
    <w:p w:rsidR="00CE7ACA" w:rsidRPr="00552468" w:rsidRDefault="00CE7ACA" w:rsidP="00CC37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E7ACA" w:rsidRPr="00552468" w:rsidSect="005F552A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CF6"/>
    <w:rsid w:val="00046D91"/>
    <w:rsid w:val="000B73C2"/>
    <w:rsid w:val="00110CA3"/>
    <w:rsid w:val="001755C0"/>
    <w:rsid w:val="002650CD"/>
    <w:rsid w:val="00347A91"/>
    <w:rsid w:val="003C441E"/>
    <w:rsid w:val="00407B2F"/>
    <w:rsid w:val="00417C1A"/>
    <w:rsid w:val="004D12FF"/>
    <w:rsid w:val="004F462F"/>
    <w:rsid w:val="00552468"/>
    <w:rsid w:val="005F552A"/>
    <w:rsid w:val="00641419"/>
    <w:rsid w:val="006B37DC"/>
    <w:rsid w:val="007658CF"/>
    <w:rsid w:val="007E2233"/>
    <w:rsid w:val="008A6CF6"/>
    <w:rsid w:val="00A8489C"/>
    <w:rsid w:val="00B363DF"/>
    <w:rsid w:val="00B511F8"/>
    <w:rsid w:val="00BF0180"/>
    <w:rsid w:val="00CC37DB"/>
    <w:rsid w:val="00CE7ACA"/>
    <w:rsid w:val="00EB2489"/>
    <w:rsid w:val="00FC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x">
    <w:name w:val="stx"/>
    <w:basedOn w:val="Normal"/>
    <w:uiPriority w:val="99"/>
    <w:rsid w:val="00CC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4F462F"/>
    <w:rPr>
      <w:sz w:val="24"/>
      <w:szCs w:val="24"/>
    </w:rPr>
  </w:style>
  <w:style w:type="paragraph" w:customStyle="1" w:styleId="c0">
    <w:name w:val="c0"/>
    <w:basedOn w:val="Normal"/>
    <w:uiPriority w:val="99"/>
    <w:rsid w:val="00FC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FC0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6</Pages>
  <Words>1014</Words>
  <Characters>5786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Ленюр</dc:creator>
  <cp:keywords/>
  <dc:description/>
  <cp:lastModifiedBy>user</cp:lastModifiedBy>
  <cp:revision>4</cp:revision>
  <cp:lastPrinted>2013-11-28T12:07:00Z</cp:lastPrinted>
  <dcterms:created xsi:type="dcterms:W3CDTF">2013-11-18T02:19:00Z</dcterms:created>
  <dcterms:modified xsi:type="dcterms:W3CDTF">2013-11-28T12:09:00Z</dcterms:modified>
</cp:coreProperties>
</file>