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CBC" w:rsidRDefault="00A32CBC" w:rsidP="00C42A20">
      <w:pPr>
        <w:rPr>
          <w:rFonts w:ascii="Times New Roman" w:hAnsi="Times New Roman"/>
          <w:sz w:val="28"/>
          <w:szCs w:val="28"/>
        </w:rPr>
      </w:pPr>
    </w:p>
    <w:p w:rsidR="00A32CBC" w:rsidRDefault="00A32CBC" w:rsidP="006B524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A32CBC" w:rsidRDefault="00A32CBC" w:rsidP="006B524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Забитуйская средняя общеобразовательная школа</w:t>
      </w:r>
    </w:p>
    <w:tbl>
      <w:tblPr>
        <w:tblW w:w="104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  <w:gridCol w:w="3658"/>
        <w:gridCol w:w="3453"/>
      </w:tblGrid>
      <w:tr w:rsidR="00A32CBC" w:rsidTr="006B5244">
        <w:trPr>
          <w:trHeight w:val="1776"/>
        </w:trPr>
        <w:tc>
          <w:tcPr>
            <w:tcW w:w="3369" w:type="dxa"/>
          </w:tcPr>
          <w:p w:rsidR="00A32CBC" w:rsidRDefault="00A32C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Утверждаю              Директор МБОУ Забитуйская СОШ                В.А.Арзаев                             от «___» ________2015 г.      Приказ №______________                     </w:t>
            </w:r>
          </w:p>
        </w:tc>
        <w:tc>
          <w:tcPr>
            <w:tcW w:w="3658" w:type="dxa"/>
          </w:tcPr>
          <w:p w:rsidR="00A32CBC" w:rsidRDefault="00A32C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Согласовано                                 Зам. Директора по УВР         __________Е.В.Ящук.            от «____» __________2015г.</w:t>
            </w:r>
          </w:p>
        </w:tc>
        <w:tc>
          <w:tcPr>
            <w:tcW w:w="3453" w:type="dxa"/>
          </w:tcPr>
          <w:p w:rsidR="00A32CBC" w:rsidRDefault="00A32C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Рассмотрено                      на МО учителей_________ Протокол №____от             _____________2015г.          Руководитель МО                                                                                                                                                                     ____________________</w:t>
            </w:r>
          </w:p>
        </w:tc>
      </w:tr>
    </w:tbl>
    <w:p w:rsidR="00A32CBC" w:rsidRDefault="00A32CBC" w:rsidP="006B5244">
      <w:pPr>
        <w:rPr>
          <w:rFonts w:ascii="Times New Roman" w:hAnsi="Times New Roman"/>
          <w:sz w:val="28"/>
          <w:szCs w:val="28"/>
        </w:rPr>
      </w:pPr>
    </w:p>
    <w:p w:rsidR="00A32CBC" w:rsidRDefault="00A32CBC" w:rsidP="006B5244">
      <w:r>
        <w:rPr>
          <w:sz w:val="28"/>
          <w:szCs w:val="28"/>
        </w:rPr>
        <w:t xml:space="preserve">                                                                                               </w:t>
      </w:r>
    </w:p>
    <w:p w:rsidR="00A32CBC" w:rsidRDefault="00A32CBC" w:rsidP="006B5244">
      <w:pPr>
        <w:jc w:val="center"/>
        <w:rPr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Рабочая учебная программа</w:t>
      </w:r>
    </w:p>
    <w:p w:rsidR="00A32CBC" w:rsidRDefault="00A32CBC" w:rsidP="006B5244">
      <w:pPr>
        <w:tabs>
          <w:tab w:val="left" w:pos="1320"/>
        </w:tabs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по окружающему миру</w:t>
      </w:r>
    </w:p>
    <w:p w:rsidR="00A32CBC" w:rsidRDefault="00A32CBC" w:rsidP="006B5244">
      <w:pPr>
        <w:tabs>
          <w:tab w:val="left" w:pos="2115"/>
        </w:tabs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(наименование учебного предмета / курса</w:t>
      </w:r>
      <w:r>
        <w:rPr>
          <w:rFonts w:ascii="Times New Roman" w:hAnsi="Times New Roman"/>
          <w:sz w:val="28"/>
          <w:szCs w:val="28"/>
          <w:u w:val="single"/>
        </w:rPr>
        <w:t>)</w:t>
      </w:r>
    </w:p>
    <w:p w:rsidR="00A32CBC" w:rsidRDefault="00A32CBC" w:rsidP="006B5244">
      <w:pPr>
        <w:tabs>
          <w:tab w:val="left" w:pos="2115"/>
        </w:tabs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для  </w:t>
      </w:r>
      <w:r>
        <w:rPr>
          <w:rFonts w:ascii="Times New Roman" w:hAnsi="Times New Roman"/>
          <w:sz w:val="28"/>
          <w:szCs w:val="28"/>
          <w:u w:val="single"/>
          <w:lang w:val="en-US"/>
        </w:rPr>
        <w:t>I</w:t>
      </w:r>
      <w:r>
        <w:rPr>
          <w:rFonts w:ascii="Times New Roman" w:hAnsi="Times New Roman"/>
          <w:sz w:val="28"/>
          <w:szCs w:val="28"/>
          <w:u w:val="single"/>
        </w:rPr>
        <w:t xml:space="preserve">  уровня / 3 класса                                                                 </w:t>
      </w:r>
    </w:p>
    <w:p w:rsidR="00A32CBC" w:rsidRDefault="00A32CBC" w:rsidP="006B5244">
      <w:pPr>
        <w:tabs>
          <w:tab w:val="left" w:pos="2115"/>
        </w:tabs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(ступень образования / класс)</w:t>
      </w:r>
    </w:p>
    <w:p w:rsidR="00A32CBC" w:rsidRDefault="00A32CBC" w:rsidP="006B5244">
      <w:pPr>
        <w:tabs>
          <w:tab w:val="left" w:pos="2115"/>
        </w:tabs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на 2015-2016 учебный год                                                                  </w:t>
      </w:r>
    </w:p>
    <w:p w:rsidR="00A32CBC" w:rsidRDefault="00A32CBC" w:rsidP="006B5244">
      <w:pPr>
        <w:tabs>
          <w:tab w:val="left" w:pos="2115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(срок реализации программы</w:t>
      </w:r>
      <w:r>
        <w:rPr>
          <w:rFonts w:ascii="Times New Roman" w:hAnsi="Times New Roman"/>
          <w:sz w:val="24"/>
          <w:szCs w:val="24"/>
        </w:rPr>
        <w:t xml:space="preserve">)   </w:t>
      </w:r>
    </w:p>
    <w:p w:rsidR="00A32CBC" w:rsidRDefault="00A32CBC" w:rsidP="006B5244">
      <w:pPr>
        <w:tabs>
          <w:tab w:val="left" w:pos="2115"/>
        </w:tabs>
        <w:jc w:val="center"/>
        <w:rPr>
          <w:rFonts w:ascii="Times New Roman" w:hAnsi="Times New Roman"/>
          <w:sz w:val="24"/>
          <w:szCs w:val="24"/>
        </w:rPr>
      </w:pPr>
    </w:p>
    <w:p w:rsidR="00A32CBC" w:rsidRDefault="00A32CBC" w:rsidP="006B5244">
      <w:pPr>
        <w:tabs>
          <w:tab w:val="left" w:pos="2115"/>
        </w:tabs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Составлена на основе примерной программы по окружающему миру, авторской программы А.А. Плешакова «Окружающий мир: рабочие программы. 1-4 класс»                                                                       (наименование программы)</w:t>
      </w:r>
    </w:p>
    <w:p w:rsidR="00A32CBC" w:rsidRDefault="00A32CBC" w:rsidP="006B5244">
      <w:pPr>
        <w:tabs>
          <w:tab w:val="left" w:pos="2115"/>
        </w:tabs>
        <w:jc w:val="center"/>
        <w:rPr>
          <w:rFonts w:ascii="Times New Roman" w:hAnsi="Times New Roman"/>
          <w:sz w:val="32"/>
          <w:szCs w:val="32"/>
        </w:rPr>
      </w:pPr>
    </w:p>
    <w:p w:rsidR="00A32CBC" w:rsidRDefault="00A32CBC" w:rsidP="006B5244">
      <w:pPr>
        <w:tabs>
          <w:tab w:val="left" w:pos="2115"/>
        </w:tabs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Программу составила Шерхунаева А.Б.                                                       (Ф.И.О. учителя, составившего рабочую учебную программу)</w:t>
      </w:r>
    </w:p>
    <w:p w:rsidR="00A32CBC" w:rsidRDefault="00A32CBC" w:rsidP="006B5244">
      <w:pPr>
        <w:tabs>
          <w:tab w:val="left" w:pos="2115"/>
        </w:tabs>
        <w:jc w:val="center"/>
        <w:rPr>
          <w:rFonts w:ascii="Times New Roman" w:hAnsi="Times New Roman"/>
          <w:sz w:val="32"/>
          <w:szCs w:val="32"/>
        </w:rPr>
      </w:pPr>
    </w:p>
    <w:p w:rsidR="00A32CBC" w:rsidRDefault="00A32CBC" w:rsidP="006B5244">
      <w:pPr>
        <w:tabs>
          <w:tab w:val="left" w:pos="2115"/>
        </w:tabs>
        <w:jc w:val="center"/>
        <w:rPr>
          <w:rFonts w:ascii="Times New Roman" w:hAnsi="Times New Roman"/>
          <w:sz w:val="32"/>
          <w:szCs w:val="32"/>
        </w:rPr>
      </w:pPr>
    </w:p>
    <w:p w:rsidR="00A32CBC" w:rsidRDefault="00A32CBC" w:rsidP="006B5244">
      <w:pPr>
        <w:tabs>
          <w:tab w:val="left" w:pos="2115"/>
        </w:tabs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Забитуй,2015 г.</w:t>
      </w:r>
    </w:p>
    <w:p w:rsidR="00A32CBC" w:rsidRPr="00201AA1" w:rsidRDefault="00A32CBC" w:rsidP="00C42A20">
      <w:pPr>
        <w:rPr>
          <w:rFonts w:ascii="Times New Roman" w:hAnsi="Times New Roman"/>
          <w:sz w:val="18"/>
          <w:szCs w:val="18"/>
        </w:rPr>
        <w:sectPr w:rsidR="00A32CBC" w:rsidRPr="00201AA1" w:rsidSect="00C42A20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A32CBC" w:rsidRDefault="00A32CBC" w:rsidP="008605D3">
      <w:pPr>
        <w:jc w:val="both"/>
        <w:rPr>
          <w:rFonts w:ascii="Times New Roman" w:hAnsi="Times New Roman"/>
          <w:b/>
          <w:bCs/>
          <w:color w:val="993300"/>
          <w:sz w:val="18"/>
          <w:szCs w:val="18"/>
        </w:rPr>
      </w:pPr>
    </w:p>
    <w:p w:rsidR="00A32CBC" w:rsidRPr="00C42A20" w:rsidRDefault="00A32CBC" w:rsidP="00C42A20">
      <w:pPr>
        <w:jc w:val="center"/>
        <w:rPr>
          <w:rFonts w:ascii="Times New Roman" w:hAnsi="Times New Roman"/>
          <w:b/>
          <w:sz w:val="28"/>
          <w:szCs w:val="28"/>
        </w:rPr>
      </w:pPr>
      <w:r w:rsidRPr="00C42A20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A32CBC" w:rsidRPr="00201AA1" w:rsidRDefault="00A32CBC" w:rsidP="008605D3">
      <w:pPr>
        <w:jc w:val="both"/>
        <w:rPr>
          <w:rFonts w:ascii="Times New Roman" w:hAnsi="Times New Roman"/>
          <w:b/>
          <w:sz w:val="18"/>
          <w:szCs w:val="18"/>
        </w:rPr>
      </w:pPr>
      <w:r w:rsidRPr="00201AA1">
        <w:rPr>
          <w:rFonts w:ascii="Times New Roman" w:hAnsi="Times New Roman"/>
          <w:b/>
          <w:sz w:val="18"/>
          <w:szCs w:val="18"/>
        </w:rPr>
        <w:tab/>
        <w:t>Рабочая программа по окружающему миру для 3  класса разработана на основе  Федерального государственного образовательного стандарта начального общего образования, планируемых результатах начального общего образования, примерной программы по окружающему миру, авторской программы А.А. Плешаков Окружающий мир: рабочие программы: 1-4 класс. (из сборника рабочих программ  «Школа России» М.: «Просвещение», 2011г.)  К учебнику А.А. Плешаков Окружающий мир. 3 класс. В 2 ч.. М.: «Просвещение», 2013г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ab/>
        <w:t xml:space="preserve">Изучение курса «Окружающий мир: Мир вокруг нас» в начальной школе направлено на достижение следующих </w:t>
      </w:r>
      <w:r w:rsidRPr="00201AA1">
        <w:rPr>
          <w:rFonts w:ascii="Times New Roman" w:hAnsi="Times New Roman"/>
          <w:b/>
          <w:bCs/>
          <w:sz w:val="18"/>
          <w:szCs w:val="18"/>
        </w:rPr>
        <w:t>целей</w:t>
      </w:r>
      <w:r w:rsidRPr="00201AA1">
        <w:rPr>
          <w:rFonts w:ascii="Times New Roman" w:hAnsi="Times New Roman"/>
          <w:bCs/>
          <w:sz w:val="18"/>
          <w:szCs w:val="18"/>
        </w:rPr>
        <w:t>: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 xml:space="preserve">— формирование целостной картины мира и осознание места в нем человека на основе единства рационально-научного познания и эмоционально-ценностного осмысления ребенком личного опыта общения с людьми и природой; 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>—  духовно-нравственное развитие и воспитание личности гражданина России в условиях культурного и конфессионального многообразия российского общества.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 xml:space="preserve">Основными </w:t>
      </w:r>
      <w:r w:rsidRPr="00201AA1">
        <w:rPr>
          <w:rFonts w:ascii="Times New Roman" w:hAnsi="Times New Roman"/>
          <w:b/>
          <w:bCs/>
          <w:sz w:val="18"/>
          <w:szCs w:val="18"/>
        </w:rPr>
        <w:t xml:space="preserve">задачами </w:t>
      </w:r>
      <w:r w:rsidRPr="00201AA1">
        <w:rPr>
          <w:rFonts w:ascii="Times New Roman" w:hAnsi="Times New Roman"/>
          <w:sz w:val="18"/>
          <w:szCs w:val="18"/>
        </w:rPr>
        <w:t>реализации содержания курса являются: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>1) формирование уважительного отношения к семье, населённому пункту, региону, в котором проживают дети, к России, её природе и культуре, истории и современной жизни;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>2) осознание ребёнком ценности, целостности и многообразия окружающего мира, своего места в нём;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>3) формирование модели безопасного поведения в условиях повседневной жизни и в различных опасных и чрезвычайных ситуациях;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>4) формирование психологической культуры и компетенции для обеспечения эффективного и безопасного взаимодействия в социуме.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ab/>
        <w:t>Специфика курса «Окружающий мир» состоит в том, что он, имея ярко выраженный интегративный характер, соединяет в равной мере природоведческие, обществоведческие, исторические знания и даёт обучающемуся материал естественных и социально-гуманитарных наук, необходимый для целостного и системного видения мира в его важнейших взаимосвязях.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ab/>
        <w:t>Знакомство с началами естественных и социально-гуманитарных наук в их единстве и взаимосвязях даёт ученику ключ (метод) к осмыслению личного опыта, позволяя сделать явления окружающего мира понятными, знакомыми и предсказуемыми, найти своё место в ближайшем окружении, прогнозировать направление своих личных интересов в гармонии с интересами природы и общества, тем самым обеспечивая в дальнейшем как своё личное, так и социальное благополучие. Курс «Окружающий мир» представляет детям широкую панораму природных и общественных явлений как компонентов единого мира. В основной школе этот материал будет изучаться дифференцированно на уроках различных предметных областей: физики, химии, биологии, географии, обществознания, истории, литературы и других дисциплин. В рамках же данного предмета благодаря интеграции естественно-научных и социально-гуманитарных знаний могут быть успешно, в полном соответствии с возрастными особенностями младшего школьника решены задачи экологического образования и воспитания, формирования системы позитивных национальных ценностей, идеалов взаимного уважения, патриотизма, опирающегося на этнокультурное многообразие и общекультурное единство российского общества как важнейшее национальное достояние России. Таким образом, курс создаёт прочный фундамент для изучения значительной части предметов основной школы и для дальнейшего развития личности.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ab/>
        <w:t>Используя для осмысления личного опыта ребёнка знания, накопленные естественными и социально-гуманитарными на</w:t>
      </w:r>
      <w:r w:rsidRPr="00201AA1">
        <w:rPr>
          <w:rFonts w:ascii="Times New Roman" w:hAnsi="Times New Roman"/>
          <w:sz w:val="18"/>
          <w:szCs w:val="18"/>
        </w:rPr>
        <w:softHyphen/>
        <w:t>уками, курс вводит в процесс постижения мира ценностную шкалу, без которой невозможно формирование позитивных целевых установок подрастающего поколения. Курс «Окружающий мир» помогает ученику в формировании личностного восприятия, эмоционального, оценочного отношения к миру природы и культуры в их единстве, воспитывает нравственно и духовно зрелых, активных, компетентных граждан, способных оценивать своё место в окружающем мире и участвовать в созидательной деятельности на благо родной страны и планеты Земля.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ab/>
        <w:t>Значение курса состоит также в том, что в ходе его изучения школьники овладевают основами практико-ориентированных знаний о человеке, природе и обществе, учатся осмысливать причинно-следственные связи в окружающем мире, в том числе на многообразном материале природы и культуры родного края. Курс обладает широкими возможностями для формирования у младших школьников фундамента экологической и культурологической грамотности и соответствующих компетентностей — умений проводить наблюдения в природе, ставить опыты, соблюдать правила поведения в мире природы и людей, правила здорового образа жизни. Это позволит учащимся освоить основы адекватного природо- и культуросообразного поведения в окружающей природной и социальной среде. Поэтому данный курс играет наряду с другими предметами начальной школы значительную роль в духовно-нравственном развитии и воспитании личности, формирует вектор культурно-ценностных ориентации младшего школьника в соответствии с отечественными традициями духовности и нравственности.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ab/>
        <w:t>Существенная особенность курса состоит в том, что в нём заложена содержательная основа для широкой реализации межпредметных связей всех дисциплин начальной школы. Предмет «Окружающий мир» использует и тем самым подкрепляет умения, полученные на уроках чтения, русского языка и математики, музыки и изобразительного искусства, технологии и физической культуры, совместно с ними приучая детей к рационально-научному и эмоционально-ценностному постижению окружающего мира.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 xml:space="preserve">                                         </w:t>
      </w:r>
      <w:r w:rsidRPr="00201AA1">
        <w:rPr>
          <w:rFonts w:ascii="Times New Roman" w:hAnsi="Times New Roman"/>
          <w:sz w:val="18"/>
          <w:szCs w:val="18"/>
        </w:rPr>
        <w:t>Отбор содержания курса «Окружающий мир» осуществлен на основе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>следующих ведущих идей: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>1) идея многообразия мира;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>2) идея целостности мира;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>3) идея уважения к миру.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ab/>
        <w:t>В соответствии с названными ведущими идеями особое значение при реализации программы имеют новые для практики начальной школы виды деятельности учащихся, к которым относятся: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>1) распознавание природных объектов с помощью специально разработанного для начальной школы атласа-определителя;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>2) моделирование экологических связей с помощью графических и динамических схем (моделей);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>3) эколого-этическая деятельность, включающая анализ собственного отношения к миру природы и поведения в нем, оценку поступков других людей, выработку соответствующих норм и правил, которая осуществляется с помощью специально разработанной книги для чтения по экологической этике.</w:t>
      </w:r>
    </w:p>
    <w:p w:rsidR="00A32CBC" w:rsidRPr="00201AA1" w:rsidRDefault="00A32CBC" w:rsidP="008605D3">
      <w:pPr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</w:t>
      </w:r>
      <w:r w:rsidRPr="00201AA1">
        <w:rPr>
          <w:rFonts w:ascii="Times New Roman" w:hAnsi="Times New Roman"/>
          <w:b/>
          <w:sz w:val="18"/>
          <w:szCs w:val="18"/>
        </w:rPr>
        <w:t>Ценностные ориентиры содержания курса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>• Природа как одна из важнейших основ здоровой и гармоничной жизни человека и общества.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>• Культура как процесс и результат человеческой жизнедеятельности во всем многообразии ее форм.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>• Наука как часть культуры, отражающая человеческое стремление к истине, к познанию закономерностей окружающего мира природы и социума.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>• Человечество как многообразие народов, культур, религий.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>• Международное сотрудничество как основа мира на Земле.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>• Патриотизм как одно из проявлений духовной зрелости человека, выражающейся в любви к России, народу, малой родине, в осознанном желании служить Отечеству.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>• Семья как основа духовно-нравственного развития и воспитания личности, залог преемственности культурно-ценностных традиций народов России от поколения к поколению и жизнеспособности российского общества.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>• Труд и творчество как отличительные черты духовно и нравственно развитой личности.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>• Здоровый образ жизни в единстве составляющих: здоровье физическое, психическое, духовно и социально-нравственное.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>• Нравственный выбор и ответственность человека в отношении к природе, историко-культурному наследию, к самому себе и окружающим людям.</w:t>
      </w:r>
    </w:p>
    <w:p w:rsidR="00A32CBC" w:rsidRPr="00201AA1" w:rsidRDefault="00A32CBC" w:rsidP="008605D3">
      <w:pPr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</w:t>
      </w:r>
      <w:r w:rsidRPr="00201AA1">
        <w:rPr>
          <w:rFonts w:ascii="Times New Roman" w:hAnsi="Times New Roman"/>
          <w:b/>
          <w:sz w:val="18"/>
          <w:szCs w:val="18"/>
        </w:rPr>
        <w:t>Место курса в учебном плане: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>На изучение курса «Окружающий мир» в каждом классе начальной школы отводится 2 ч в неделю.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>Программа рассчитана на 270 ч: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>1 класс — 66ч (33 учебные недели),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>2, 3 и 4 классы — по 68ч (34 учебные недели).</w:t>
      </w:r>
    </w:p>
    <w:p w:rsidR="00A32CBC" w:rsidRPr="00201AA1" w:rsidRDefault="00A32CBC" w:rsidP="008605D3">
      <w:pPr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</w:t>
      </w:r>
      <w:r w:rsidRPr="00201AA1">
        <w:rPr>
          <w:rFonts w:ascii="Times New Roman" w:hAnsi="Times New Roman"/>
          <w:b/>
          <w:sz w:val="18"/>
          <w:szCs w:val="18"/>
        </w:rPr>
        <w:t>Результаты изучения курса: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 xml:space="preserve">Освоение курса «Окружающий мир» вносит существенный вклад в достижение </w:t>
      </w:r>
      <w:r w:rsidRPr="00201AA1">
        <w:rPr>
          <w:rFonts w:ascii="Times New Roman" w:hAnsi="Times New Roman"/>
          <w:b/>
          <w:bCs/>
          <w:sz w:val="18"/>
          <w:szCs w:val="18"/>
        </w:rPr>
        <w:t>личностных результатов</w:t>
      </w:r>
      <w:r w:rsidRPr="00201AA1">
        <w:rPr>
          <w:rFonts w:ascii="Times New Roman" w:hAnsi="Times New Roman"/>
          <w:bCs/>
          <w:sz w:val="18"/>
          <w:szCs w:val="18"/>
        </w:rPr>
        <w:t xml:space="preserve"> </w:t>
      </w:r>
      <w:r w:rsidRPr="00201AA1">
        <w:rPr>
          <w:rFonts w:ascii="Times New Roman" w:hAnsi="Times New Roman"/>
          <w:sz w:val="18"/>
          <w:szCs w:val="18"/>
        </w:rPr>
        <w:t>начального образования, а именно: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ориентации;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>3) формирование уважительного отношения к иному мнению, истории и культуре других народов;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>4) овладение начальными навыками адаптации в динамично изменяющемся и развивающемся мире;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>5)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>7) формирование эстетических потребностей, ценностей и чувств;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>9)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 xml:space="preserve">Изучение курса «Окружающий мир» играет значительную роль в достижении </w:t>
      </w:r>
      <w:r w:rsidRPr="00201AA1">
        <w:rPr>
          <w:rFonts w:ascii="Times New Roman" w:hAnsi="Times New Roman"/>
          <w:b/>
          <w:bCs/>
          <w:sz w:val="18"/>
          <w:szCs w:val="18"/>
        </w:rPr>
        <w:t>метапредметных результатов</w:t>
      </w:r>
      <w:r w:rsidRPr="00201AA1">
        <w:rPr>
          <w:rFonts w:ascii="Times New Roman" w:hAnsi="Times New Roman"/>
          <w:bCs/>
          <w:sz w:val="18"/>
          <w:szCs w:val="18"/>
        </w:rPr>
        <w:t xml:space="preserve"> </w:t>
      </w:r>
      <w:r w:rsidRPr="00201AA1">
        <w:rPr>
          <w:rFonts w:ascii="Times New Roman" w:hAnsi="Times New Roman"/>
          <w:sz w:val="18"/>
          <w:szCs w:val="18"/>
        </w:rPr>
        <w:t>начального образования, таких как: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>1) овладение способностью принимать и сохранять цели и задачи учебной деятельности, поиска средств ее осуществления;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>2) освоение способов решения проблем творческого и поискового характера;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>3)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>5) освоение начальных форм познавательной и личностной рефлексии;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>6)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>7) активное использование речевых средств и средств информационных и коммуникационных технологий (ИКТ) для решения коммуникативных и познавательных задач;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>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 «Окружающий мир»;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>9)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>10)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>11)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>12)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др.), в соответствии с содержанием учебного предмета «Окружающий мир»;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>13) овладение базовыми предметными и межпредметными понятиями, отражающими существенные связи и отношения между объектами и процессами;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>14) 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A32CBC" w:rsidRPr="00201AA1" w:rsidRDefault="00A32CBC" w:rsidP="008605D3">
      <w:pPr>
        <w:jc w:val="both"/>
        <w:rPr>
          <w:rFonts w:ascii="Times New Roman" w:hAnsi="Times New Roman"/>
          <w:b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 xml:space="preserve">При изучении курса «Окружающий мир» достигаются следующие </w:t>
      </w:r>
      <w:r w:rsidRPr="00201AA1">
        <w:rPr>
          <w:rFonts w:ascii="Times New Roman" w:hAnsi="Times New Roman"/>
          <w:b/>
          <w:sz w:val="18"/>
          <w:szCs w:val="18"/>
        </w:rPr>
        <w:t>предметные результаты:</w:t>
      </w:r>
    </w:p>
    <w:p w:rsidR="00A32CBC" w:rsidRPr="00201AA1" w:rsidRDefault="00A32CBC" w:rsidP="008605D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>усвоение первоначальных сведений о сущности и особенностях объектов, процессов, явлений, характерных для природной и социальной действительности</w:t>
      </w:r>
    </w:p>
    <w:p w:rsidR="00A32CBC" w:rsidRPr="00201AA1" w:rsidRDefault="00A32CBC" w:rsidP="008605D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>сформированность целостного, социально-ориентированного взгляда на окружающий мир в его ограниченном единстве и разнообразии природы, народов, культуры, религии</w:t>
      </w:r>
    </w:p>
    <w:p w:rsidR="00A32CBC" w:rsidRPr="00201AA1" w:rsidRDefault="00A32CBC" w:rsidP="008605D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>владение базовым понятийным аппаратом (доступным для осознания младшего школьника) необходимым для получения дальнейшего образования в области естественно-научных и социально-гуманитарных дисциплин</w:t>
      </w:r>
    </w:p>
    <w:p w:rsidR="00A32CBC" w:rsidRPr="00201AA1" w:rsidRDefault="00A32CBC" w:rsidP="008605D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>понимание особой роли России в мировой истории, воспитание чувства гордости за национальные свершения, открытия, победы;</w:t>
      </w:r>
    </w:p>
    <w:p w:rsidR="00A32CBC" w:rsidRPr="00201AA1" w:rsidRDefault="00A32CBC" w:rsidP="008605D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>сформированность уважительного отношения к России, родному краю, своей семье, истории, культуре, природе нашей страны, ее современной жизни;</w:t>
      </w:r>
    </w:p>
    <w:p w:rsidR="00A32CBC" w:rsidRPr="00201AA1" w:rsidRDefault="00A32CBC" w:rsidP="008605D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 xml:space="preserve">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 среде;</w:t>
      </w:r>
    </w:p>
    <w:p w:rsidR="00A32CBC" w:rsidRPr="00201AA1" w:rsidRDefault="00A32CBC" w:rsidP="008605D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>освоение доступных способов изучения природы и общества (наблюдение, запись, измерение, опыт, сравнение, классификация и др. с получением информации из семейных архивов, от окружающих людей, в открытом информационном пространстве);</w:t>
      </w:r>
    </w:p>
    <w:p w:rsidR="00A32CBC" w:rsidRPr="00201AA1" w:rsidRDefault="00A32CBC" w:rsidP="008605D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>развитие навыков устанавливать и выявлять причинно-следственные связи в окружающем мире.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</w:p>
    <w:p w:rsidR="00A32CBC" w:rsidRPr="00201AA1" w:rsidRDefault="00A32CBC" w:rsidP="008605D3">
      <w:pPr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</w:t>
      </w:r>
      <w:r w:rsidRPr="00201AA1">
        <w:rPr>
          <w:rFonts w:ascii="Times New Roman" w:hAnsi="Times New Roman"/>
          <w:b/>
          <w:sz w:val="18"/>
          <w:szCs w:val="18"/>
        </w:rPr>
        <w:t>СОДЕРЖАНИЕ КУРСА (270ч)</w:t>
      </w:r>
    </w:p>
    <w:p w:rsidR="00A32CBC" w:rsidRPr="00201AA1" w:rsidRDefault="00A32CBC" w:rsidP="008605D3">
      <w:pPr>
        <w:jc w:val="both"/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t xml:space="preserve">               </w:t>
      </w:r>
      <w:r w:rsidRPr="00201AA1">
        <w:rPr>
          <w:rFonts w:ascii="Times New Roman" w:hAnsi="Times New Roman"/>
          <w:b/>
          <w:i/>
          <w:sz w:val="18"/>
          <w:szCs w:val="18"/>
        </w:rPr>
        <w:t>Человек и природа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ab/>
        <w:t>Природа — это то, что нас окружает, но не создано человеком. Природные объекты и предметы, созданные человеком. Неживая и живая природа. Признаки предметов (цвет, форма, сравнительные размеры и др.). Примеры явлений природы: смена времён года, снегопад, листопад, перелёты птиц, смена,, времени суток, рассвет, закат, ветер, дождь, гроза.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ab/>
        <w:t>Вещество — это то, из чего состоят все природные объекты и предметы. Разнообразие веществ в окружающем мире. Примеры веществ: соль, сахар, вода, природный газ. Твёрдые тела, жид</w:t>
      </w:r>
      <w:r w:rsidRPr="00201AA1">
        <w:rPr>
          <w:rFonts w:ascii="Times New Roman" w:hAnsi="Times New Roman"/>
          <w:sz w:val="18"/>
          <w:szCs w:val="18"/>
        </w:rPr>
        <w:softHyphen/>
        <w:t>кости, газы. Простейшие практические работы с веществами, жидкостями, газами.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ab/>
        <w:t>Звёзды и планеты. Солнце — ближайшая к нам звезда, источ</w:t>
      </w:r>
      <w:r w:rsidRPr="00201AA1">
        <w:rPr>
          <w:rFonts w:ascii="Times New Roman" w:hAnsi="Times New Roman"/>
          <w:sz w:val="18"/>
          <w:szCs w:val="18"/>
        </w:rPr>
        <w:softHyphen/>
        <w:t xml:space="preserve">ник света и тепла для всего живого на Земле. Земля — планета, общее представление о форме и размерах Земли. </w:t>
      </w:r>
      <w:r w:rsidRPr="00201AA1">
        <w:rPr>
          <w:rFonts w:ascii="Times New Roman" w:hAnsi="Times New Roman"/>
          <w:sz w:val="18"/>
          <w:szCs w:val="18"/>
        </w:rPr>
        <w:tab/>
        <w:t>Глобус как модель Земли. Географическая карта и план. Материки и океа</w:t>
      </w:r>
      <w:r w:rsidRPr="00201AA1">
        <w:rPr>
          <w:rFonts w:ascii="Times New Roman" w:hAnsi="Times New Roman"/>
          <w:sz w:val="18"/>
          <w:szCs w:val="18"/>
        </w:rPr>
        <w:softHyphen/>
        <w:t xml:space="preserve">ны, их названия, расположение на глобусе и карте. Важнейшие природные объекты своей страны, района. Ориентирование на местности. Компас. 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ab/>
        <w:t>Смена дня и ночи на Земле. Вращение Земли как причина смены дня и ночи. Времена года, их особенности (на основе наблюдений). Обращение Земли вокруг Солнца как причина смены времён года. Смена времён года в родном крае на основе наблюдений.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ab/>
        <w:t>Погода, её составляющие (температура воздуха, облачность, осадки, ветер). Наблюдение за погодой своего края. Предсказание погоды и его значение в жизни людей.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ab/>
        <w:t>Формы земной поверхности: равнины, горы, холмы, овраги (общее представление, условное обозначение равнин и гор на карте). Особенности поверхности родного края (краткая характеристика на основе наблюдений).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ab/>
        <w:t>Водные богатства, их разнообразие (океан, море, река, озеро, пруд); использование человеком. Водные богатства родного края (названия, краткая характеристика на основе наблюдений).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ab/>
        <w:t>Воздух — смесь газов. Свойства воздуха. Значение воздуха для растений, животных, человека.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ab/>
        <w:t>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ab/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(2—3 примера).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ab/>
        <w:t>Почва, её состав, значение для живой природы и для хозяйственной жизни человека.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ab/>
        <w:t>Растения, их разнообразие. Части растения (корень, стебель, лист, цветок, плод, семя). Условия, необходимые для жизни растения (свет, тепло, воздух, вода). Наблюдение роста растений, фиксация изменений. Деревья, кустарники, травы. Дикорастущие и культурные растения. Роль растений в природе и жизни людей, бережное отношение человека к растениям. Растения родного края, названия и краткая характеристика на основе наблюдений.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ab/>
        <w:t>Грибы, их разнообразие, значение в природе и жизни людей; съедобные и ядовитые грибы. Правила сбора грибов.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ab/>
        <w:t>Животные, их разнообразие. Условия, необходимые для жизни животных (воздух, вода, тепло, пища). Насекомые, рыбы, птицы, звери, их отличия. Особенности питания разных животных (хищные, растительноядные, всеядные). Размножение животных (на примере насекомых, рыб, птиц, зверей). Дикие и домашние животные. Роль животных в природе и жизни людей, бережное отношение человека к животным. Животные родного края, названия, краткая характеристика на основе наблюдений.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ab/>
        <w:t>Лес, луг, водоём — единство живой и неживой природы (солнечный свет, воздух, вода, почва, растения, животные). Круговорот веществ. Взаимосвязи в природном сообществе: растения — пища и укрытие для животных; животные — распространители плодов и семян растений. Влияние человека на природные сообщества. Природные сообщества родного края (2—3 примера на основе наблюдений).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ab/>
        <w:t>Природные зоны России: общее представление, основные природные зоны (природные условия, растительный и животный мир, особенности труда и быта людей, влияние человека на природу изучаемых зон, охрана природы).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ab/>
        <w:t>Человек — часть природы. Зависимость жизни человека от природы. Этическое и эстетическое значение природы в жизни человека. Положительное и отрицательное влияние деятельности человека на природу (в том числе на примере окружающей местности). Экологические проблемы и способы их решения. Правила поведения в природе. Охрана природных богатств: воды, воздуха, полезных ископаемых, растительного и животного мира. Заповедники, национальные парки, их роль в охране природы. Красная книга России, её значение, отдельные представители растений и живот</w:t>
      </w:r>
      <w:r w:rsidRPr="00201AA1">
        <w:rPr>
          <w:rFonts w:ascii="Times New Roman" w:hAnsi="Times New Roman"/>
          <w:sz w:val="18"/>
          <w:szCs w:val="18"/>
        </w:rPr>
        <w:softHyphen/>
        <w:t>ных Красной книги. Посильное участие в охране природы. Личная ответственность каждого человека за сохранность природы.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ab/>
        <w:t>Всемирное наследие. Международная Красная книга. Между</w:t>
      </w:r>
      <w:r w:rsidRPr="00201AA1">
        <w:rPr>
          <w:rFonts w:ascii="Times New Roman" w:hAnsi="Times New Roman"/>
          <w:sz w:val="18"/>
          <w:szCs w:val="18"/>
        </w:rPr>
        <w:softHyphen/>
        <w:t>народные экологические организации (2—3 примера). Международные экологические дни, их значение, участие детей в их проведении.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ab/>
        <w:t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Гигиена систем органов. Измерение температуры тела человека, частоты пульса. Личная ответственность каждого человека за состояние своего здоровья и здоровья окружающих его людей. Внимание, забота, уважительное отношение к людям с ограниченными возможностями здоровья.</w:t>
      </w:r>
    </w:p>
    <w:p w:rsidR="00A32CBC" w:rsidRPr="00201AA1" w:rsidRDefault="00A32CBC" w:rsidP="008605D3">
      <w:pPr>
        <w:jc w:val="both"/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t xml:space="preserve">               </w:t>
      </w:r>
      <w:r w:rsidRPr="00201AA1">
        <w:rPr>
          <w:rFonts w:ascii="Times New Roman" w:hAnsi="Times New Roman"/>
          <w:b/>
          <w:i/>
          <w:sz w:val="18"/>
          <w:szCs w:val="18"/>
        </w:rPr>
        <w:t>Человек и общество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ab/>
        <w:t>Общество — совокупность людей, которые объединены общей культурой и связаны друг с другом совместной деятельностью во имя общей цели. Духовно-нравственные и культурные ценности — основа жизнеспособности общества.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ab/>
        <w:t>Человек — член общества, носитель и создатель культуры. Понимание того, как складывается и развивается культура общества и каждого её члена. Общее представление о вкладе в культуру человечества традиций и религиозных воззрений разных народов. Взаимоотношения человека с другими людьми. Культура общения с представителями разных национальностей, социальных групп: проявление уважения, взаимопомощи, умения прислушиваться к чужому мнению. Внутренний мир человека: общее представление о человеческих свойствах и качествах.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ab/>
        <w:t>Семья — самое близкое окружение человека. Семейные традиции. Взаимоотношения в семье и взаимопомощь членов семьи. Оказание посильной помощи взрослым. Забота о детях, престарелых, больных — долг каждого человека. Хозяйство семьи. Родословная. Имена и фамилии членов семьи. Составление схемы родословного древа, истории семьи. Духовно-нравственные ценности в семейной культуре народов России и мира.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ab/>
        <w:t>Младший школьник. Правила поведения в школе, на уроке. Обращение к учителю. Классный, школьный коллектив, совместная учёба, игры, отдых. Составление режима дня школьника.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ab/>
        <w:t>Друзья, взаимоотношения между ними; ценность дружбы, согласия, взаимной помощи. Правила взаимоотношений со взрослыми, сверстниками, культура поведения в школе и других общественных местах. Внимание к сверстникам, одноклассникам, плохо владеющим русским языком, помощь им в ориентации в учебной среде и окружающей обстановке.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ab/>
        <w:t>Экономика, её составные части: промышленность, сельское хозяйство, строительство, транспорт, торговля. Товары и услуги. Роль денег в экономике. Государственный и семейный бюджет. Экологические последствия хозяйственной деятельности людей. Простейшие экологические прогнозы. Построение безопасной экономики — одна из важнейших задач общества.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ab/>
        <w:t>Природные богатства и труд людей — основа экономики. 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мастерство.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ab/>
        <w:t>Общественный транспорт. Транспорт города или села. Наземный, воздушный и водный транспорт. Правила пользова</w:t>
      </w:r>
      <w:r w:rsidRPr="00201AA1">
        <w:rPr>
          <w:rFonts w:ascii="Times New Roman" w:hAnsi="Times New Roman"/>
          <w:sz w:val="18"/>
          <w:szCs w:val="18"/>
        </w:rPr>
        <w:softHyphen/>
        <w:t>ния транспортом. Средства связи: почта, телеграф, телефон, электронная почта.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ab/>
        <w:t>Средства массовой информации: радио, телевидение, пресса, Интернет. Избирательность при пользовании средствами массовой информации в целях сохранения духовно-нравственного здоровья.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ab/>
        <w:t>Наша Родина — Россия, Российская Федерация. Ценностно-смысловое содержание понятий: Родина, Отечество, Отчизна. Государственная символика России: Государственный герб России, Государственный флаг России, Государственный гимн России; правила поведения при прослушивании гимна. Конституция — Основной закон Российской Федерации. Права ребёнка.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ab/>
        <w:t>Президент Российской Федерации — глава государства. Ответственность главы государства за социальное и духовно-нравственное благополучие граждан.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ab/>
        <w:t>Праздник в жизни общества как средство укрепления общественной солидарности и упрочения духовно-нравственных связей между соотечественниками. Новый год, Рождество, День защитника Отечества, 8 Марта, День весны и труда, День Победы, День России, День защиты детей, День народного единства, День Конституции. Оформление плаката или стенной газеты к общественному празднику.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ab/>
        <w:t>Россия на карте, государственная граница России.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ab/>
        <w:t>Москва — столица России. Святыни Москвы — святыни России. Достопримечательности Москвы: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ab/>
        <w:t xml:space="preserve">Города России. Санкт-Петербург: достопримечательности (Зимний дворец, памятник Петру </w:t>
      </w:r>
      <w:r w:rsidRPr="00201AA1">
        <w:rPr>
          <w:rFonts w:ascii="Times New Roman" w:hAnsi="Times New Roman"/>
          <w:sz w:val="18"/>
          <w:szCs w:val="18"/>
          <w:lang w:val="en-US"/>
        </w:rPr>
        <w:t>I</w:t>
      </w:r>
      <w:r w:rsidRPr="00201AA1">
        <w:rPr>
          <w:rFonts w:ascii="Times New Roman" w:hAnsi="Times New Roman"/>
          <w:sz w:val="18"/>
          <w:szCs w:val="18"/>
        </w:rPr>
        <w:t xml:space="preserve"> — Медный всадник, разводные мосты через Неву и др.), города Золотого кольца России (по выбору). Святыни городов России. 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ab/>
        <w:t>Россия — многонациональная страна. Народы, населяющие Россию, их обычаи, характерные особенности быта (по выбору). Основные религии народов России: православие, ислам, иудаизм, буддизм. Уважительное отношение к своему и другим народам, их религии, культуре, истории. Проведение спортивного праздника на основе традиционных детских игр народов своего края.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ab/>
        <w:t>Родной край — частица России. Родной город (село), регион (область, край, республика): название, основные достопримечательности; музеи, театры, спортивные комплексы и пр. Особенности труда людей родного края, их профессии. Названия разных народов, проживающих в данной местности, их обычаи, характерные особенности быта. Важные сведения из истории родного края. Святыни родного края. Проведение дня памяти выдающегося земляка.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ab/>
        <w:t>История Отечества. Счёт лет в истории. Наиболее важные и яркие события общественной и культурной жизни страны в разные исторические периоды: Древняя Русь, Московское государство, Российская империя, СССР, Российская Федерация. Картины быта, труда, духовно-нравственных и культурных традиций людей в разные исторические времена. Выдающиеся люди разных эпох как носители базовых национальных цен</w:t>
      </w:r>
      <w:r w:rsidRPr="00201AA1">
        <w:rPr>
          <w:rFonts w:ascii="Times New Roman" w:hAnsi="Times New Roman"/>
          <w:sz w:val="18"/>
          <w:szCs w:val="18"/>
        </w:rPr>
        <w:softHyphen/>
        <w:t>ностей.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ab/>
        <w:t>Страны и народы мира. Общее представление о многообразии стран, народов, религий на Земле. Знакомство с несколькими странами: название, расположение на политической карте, столица, главные достопримечательности. Бережное отношение к культурному наследию человечества — долг всего общества и каждого человека.</w:t>
      </w:r>
    </w:p>
    <w:p w:rsidR="00A32CBC" w:rsidRPr="00201AA1" w:rsidRDefault="00A32CBC" w:rsidP="008605D3">
      <w:pPr>
        <w:jc w:val="both"/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t xml:space="preserve">                      </w:t>
      </w:r>
      <w:r w:rsidRPr="00201AA1">
        <w:rPr>
          <w:rFonts w:ascii="Times New Roman" w:hAnsi="Times New Roman"/>
          <w:b/>
          <w:i/>
          <w:sz w:val="18"/>
          <w:szCs w:val="18"/>
        </w:rPr>
        <w:t>Правила безопасной жизни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ab/>
        <w:t>Ценность здоровья и здорового образа жизни.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ab/>
        <w:t xml:space="preserve">Режим дня школьника, чередование труда и отдыха в режиме дня; личная гигиена. </w:t>
      </w:r>
      <w:r w:rsidRPr="00201AA1">
        <w:rPr>
          <w:rFonts w:ascii="Times New Roman" w:hAnsi="Times New Roman"/>
          <w:sz w:val="18"/>
          <w:szCs w:val="18"/>
        </w:rPr>
        <w:tab/>
        <w:t>Физическая культура, закаливание, игры на воздухе как условие сохранения и укрепления здоровья.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ab/>
        <w:t>Личная ответственность каждого человека за сохранение и укрепление своего физического и нравственного здоровья. Номера телефонов экстренной помощи. Первая помощь при лёгких травмах (ушиб, порез, ожог), обмораживании, перегреве.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 xml:space="preserve">            Дорога от дома до школы, правила безопасного поведения на дорогах, в лесу, на водоёме в разное время года. Правила противопожарной безопасности, основные правила обращения с газом, электричеством, водой. Опасные места в квартире, доме и его окрестностях (балкон, подоконник, лифт, стройплощадка, пустырь и т. д.). Правила безопасности при контактах с незнакомыми людьми.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 xml:space="preserve">           Правила безопасного поведения в природе. Правила безопасности при обращении с кошкой и собакой.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 xml:space="preserve">          Экологическая безопасность. Бытовой фильтр для очистки воды, его устройство и использование.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 xml:space="preserve">          Забота о здоровье и безопасности окружающих людей — нравственный долг каждого человека.</w:t>
      </w:r>
    </w:p>
    <w:p w:rsidR="00A32CBC" w:rsidRPr="00201AA1" w:rsidRDefault="00A32CBC" w:rsidP="008605D3">
      <w:pPr>
        <w:jc w:val="both"/>
        <w:rPr>
          <w:rFonts w:ascii="Times New Roman" w:hAnsi="Times New Roman"/>
          <w:b/>
          <w:sz w:val="18"/>
          <w:szCs w:val="18"/>
        </w:rPr>
      </w:pPr>
      <w:r w:rsidRPr="00201AA1">
        <w:rPr>
          <w:rFonts w:ascii="Times New Roman" w:hAnsi="Times New Roman"/>
          <w:b/>
          <w:sz w:val="18"/>
          <w:szCs w:val="18"/>
        </w:rPr>
        <w:t>В результате изучения курса «Окружающий мир» обучающиеся на ступени начального общего образования: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></w:t>
      </w:r>
      <w:r w:rsidRPr="00201AA1">
        <w:rPr>
          <w:rFonts w:ascii="Times New Roman" w:hAnsi="Times New Roman"/>
          <w:sz w:val="18"/>
          <w:szCs w:val="18"/>
        </w:rPr>
        <w:t>получат возможность расширить, систематизировать и углубить исходные представления о природных и социальных объектах и явлениях как компонентах единого мира, овладеть основами практико-ориентированных знаний о природе, человеке и обществе, приобрести целостный взгляд на мир в его органичном единстве и разнообразии природы, народов, культур и религий;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></w:t>
      </w:r>
      <w:r w:rsidRPr="00201AA1">
        <w:rPr>
          <w:rFonts w:ascii="Times New Roman" w:hAnsi="Times New Roman"/>
          <w:sz w:val="18"/>
          <w:szCs w:val="18"/>
        </w:rPr>
        <w:t>обретут чувство гордости за свою Родину, российский народ и его историю, осознают свою этническую и национальную принадлежность в контексте ценностей многонационального российского общества, а также гуманистических и демократических ценностных ориентаций, способствующих формированию российской гражданской идентичности;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></w:t>
      </w:r>
      <w:r w:rsidRPr="00201AA1">
        <w:rPr>
          <w:rFonts w:ascii="Times New Roman" w:hAnsi="Times New Roman"/>
          <w:sz w:val="18"/>
          <w:szCs w:val="18"/>
        </w:rPr>
        <w:t>приобретут опыт эмоционально окрашенного, личностного отношения к миру природы и культуры; ознакомятся с началами естественных и социально-гуманитарных наук в их единстве и взаимосвязях, что даст учащимся ключ (метод) к осмыслению личного опыта, позволит сделать восприятие явлений окружающего мира более понятными, знакомыми и предсказуемыми, определить свое место в ближайшем окружении;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></w:t>
      </w:r>
      <w:r w:rsidRPr="00201AA1">
        <w:rPr>
          <w:rFonts w:ascii="Times New Roman" w:hAnsi="Times New Roman"/>
          <w:sz w:val="18"/>
          <w:szCs w:val="18"/>
        </w:rPr>
        <w:t>получат возможность осознать свое место в мире на основе единства рационально-научного познания и эмоционально-ценностного осмысления личного опыта общения с людьми, обществом и природой, что станет основой уважительного отношения к иному мнению, истории и культуре других народов;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></w:t>
      </w:r>
      <w:r w:rsidRPr="00201AA1">
        <w:rPr>
          <w:rFonts w:ascii="Times New Roman" w:hAnsi="Times New Roman"/>
          <w:sz w:val="18"/>
          <w:szCs w:val="18"/>
        </w:rPr>
        <w:t>познакомятся с некоторыми способами изучения природы и общества, начнут осваивать умения проводить наблюдения в природе, ставить опыты, научатся видеть и понимать некоторые причинно-следственные связи в окружающем мире и неизбежность его изменения под воздействием человека, в том числе на многообразном материале природы и культуры родного края, что поможет им овладеть начальными навыками адаптации в динамично изменяющемся и развивающемся мире;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></w:t>
      </w:r>
      <w:r w:rsidRPr="00201AA1">
        <w:rPr>
          <w:rFonts w:ascii="Times New Roman" w:hAnsi="Times New Roman"/>
          <w:sz w:val="18"/>
          <w:szCs w:val="18"/>
        </w:rPr>
        <w:t>получат возможность приобрести базовые умения работы с ИКТ средствами, поиска информации в электронных источниках и контролируемом Интернете, научатся создавать сообщения в виде текстов, готовить и проводить небольшие презентации в поддержку собственных сообщений;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></w:t>
      </w:r>
      <w:r w:rsidRPr="00201AA1">
        <w:rPr>
          <w:rFonts w:ascii="Times New Roman" w:hAnsi="Times New Roman"/>
          <w:sz w:val="18"/>
          <w:szCs w:val="18"/>
        </w:rPr>
        <w:t>примут и освоят социальную роль обучающегося, для которой характерно развитие мотивов учебной деятельности и формирование личностного смысла учения,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ab/>
        <w:t>В результате изучения курса выпускники заложат фундамент своей экологической и культурологической грамотности, получат возможность научиться соблюдать правила поведения в мире природы и людей, правила здорового образа жизни, освоят элементарные нормы адекватного природо и культуросообразного поведения в окружающей природной и социальной среде.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>В ходе изучения блока «Человек и природа» выпускник научится: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></w:t>
      </w:r>
      <w:r w:rsidRPr="00201AA1">
        <w:rPr>
          <w:rFonts w:ascii="Times New Roman" w:hAnsi="Times New Roman"/>
          <w:sz w:val="18"/>
          <w:szCs w:val="18"/>
        </w:rPr>
        <w:t>узнавать изученные объекты и явления живой и неживой природы;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></w:t>
      </w:r>
      <w:r w:rsidRPr="00201AA1">
        <w:rPr>
          <w:rFonts w:ascii="Times New Roman" w:hAnsi="Times New Roman"/>
          <w:sz w:val="18"/>
          <w:szCs w:val="18"/>
        </w:rPr>
        <w:t>описывать на основе предложенного плана изученные объекты и явления живой и неживой природы, выделять их существенные признаки;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></w:t>
      </w:r>
      <w:r w:rsidRPr="00201AA1">
        <w:rPr>
          <w:rFonts w:ascii="Times New Roman" w:hAnsi="Times New Roman"/>
          <w:sz w:val="18"/>
          <w:szCs w:val="18"/>
        </w:rPr>
        <w:t>сравнивать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природы;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></w:t>
      </w:r>
      <w:r w:rsidRPr="00201AA1">
        <w:rPr>
          <w:rFonts w:ascii="Times New Roman" w:hAnsi="Times New Roman"/>
          <w:sz w:val="18"/>
          <w:szCs w:val="18"/>
        </w:rPr>
        <w:t>проводить несложные наблюдения в окружающей среде и ставить опыты, используя простейшее лабораторное оборудование и измерительные приборы; следовать инструкциям и правилам техники безопасности при проведении наблюдений и опытов;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></w:t>
      </w:r>
      <w:r w:rsidRPr="00201AA1">
        <w:rPr>
          <w:rFonts w:ascii="Times New Roman" w:hAnsi="Times New Roman"/>
          <w:sz w:val="18"/>
          <w:szCs w:val="18"/>
        </w:rPr>
        <w:t>использовать различные справочные издания (словарь по естествознанию, определитель растений и животных на основе иллюстраций, атлас карт, в том числе и компьютерные издания) для поиска необходимой информации;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></w:t>
      </w:r>
      <w:r w:rsidRPr="00201AA1">
        <w:rPr>
          <w:rFonts w:ascii="Times New Roman" w:hAnsi="Times New Roman"/>
          <w:sz w:val="18"/>
          <w:szCs w:val="18"/>
        </w:rPr>
        <w:t>использовать готовые модели (глобус, карта, план) для объяснения явлений или описания свойств объектов;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></w:t>
      </w:r>
      <w:r w:rsidRPr="00201AA1">
        <w:rPr>
          <w:rFonts w:ascii="Times New Roman" w:hAnsi="Times New Roman"/>
          <w:sz w:val="18"/>
          <w:szCs w:val="18"/>
        </w:rPr>
        <w:t>обнаруживать простейшие взаимосвязи между живой и неживой природой, взаимосвязи в живой природе; использовать их для объяснения необходимости бережного отношения к природе;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></w:t>
      </w:r>
      <w:r w:rsidRPr="00201AA1">
        <w:rPr>
          <w:rFonts w:ascii="Times New Roman" w:hAnsi="Times New Roman"/>
          <w:sz w:val="18"/>
          <w:szCs w:val="18"/>
        </w:rPr>
        <w:t>определять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человека;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></w:t>
      </w:r>
      <w:r w:rsidRPr="00201AA1">
        <w:rPr>
          <w:rFonts w:ascii="Times New Roman" w:hAnsi="Times New Roman"/>
          <w:sz w:val="18"/>
          <w:szCs w:val="18"/>
        </w:rPr>
        <w:t>понимать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>Выпускник получит возможность научиться: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></w:t>
      </w:r>
      <w:r w:rsidRPr="00201AA1">
        <w:rPr>
          <w:rFonts w:ascii="Times New Roman" w:hAnsi="Times New Roman"/>
          <w:sz w:val="18"/>
          <w:szCs w:val="18"/>
        </w:rPr>
        <w:t>использовать естественнонаучные тексты (на бумажных и электронных носителях, в том числе в контролируемом Интернете) с целью поиска информации, ответов на вопросы, объяснений, создания собственных устных или письменных высказываний;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></w:t>
      </w:r>
      <w:r w:rsidRPr="00201AA1">
        <w:rPr>
          <w:rFonts w:ascii="Times New Roman" w:hAnsi="Times New Roman"/>
          <w:sz w:val="18"/>
          <w:szCs w:val="18"/>
        </w:rPr>
        <w:t>готовить небольшие презентации по результатам наблюдений и опытов;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></w:t>
      </w:r>
      <w:r w:rsidRPr="00201AA1">
        <w:rPr>
          <w:rFonts w:ascii="Times New Roman" w:hAnsi="Times New Roman"/>
          <w:sz w:val="18"/>
          <w:szCs w:val="18"/>
        </w:rPr>
        <w:t>моделировать объекты и отдельные процессы реального мира с использованием виртуальных лабораторий и механизмов, собранных из конструктора;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></w:t>
      </w:r>
      <w:r w:rsidRPr="00201AA1">
        <w:rPr>
          <w:rFonts w:ascii="Times New Roman" w:hAnsi="Times New Roman"/>
          <w:sz w:val="18"/>
          <w:szCs w:val="18"/>
        </w:rPr>
        <w:t>осознавать ценность природы и необходимость нести ответственность за ее сохранение, соблюдать правила экологичного поведения в школе и в быту (раздельный сбор мусора, экономия воды и электроэнергии) и природной среде;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></w:t>
      </w:r>
      <w:r w:rsidRPr="00201AA1">
        <w:rPr>
          <w:rFonts w:ascii="Times New Roman" w:hAnsi="Times New Roman"/>
          <w:sz w:val="18"/>
          <w:szCs w:val="18"/>
        </w:rPr>
        <w:t>пользоваться простыми навыками самоконтроля самочувствия для сохранения здоровья, осознанно соблюдать режим дня, правила рационального питания и личной гигиены;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></w:t>
      </w:r>
      <w:r w:rsidRPr="00201AA1">
        <w:rPr>
          <w:rFonts w:ascii="Times New Roman" w:hAnsi="Times New Roman"/>
          <w:sz w:val="18"/>
          <w:szCs w:val="18"/>
        </w:rPr>
        <w:t>выполнять правила безопасного поведения в доме, на улице, природной среде, оказывать первую помощь при несложных несчастных случаях;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></w:t>
      </w:r>
      <w:r w:rsidRPr="00201AA1">
        <w:rPr>
          <w:rFonts w:ascii="Times New Roman" w:hAnsi="Times New Roman"/>
          <w:sz w:val="18"/>
          <w:szCs w:val="18"/>
        </w:rPr>
        <w:t>планировать, контролировать и оценивать учебные действия в процессе познания окружающего мира в соответствии с поставленной задачей и условиями ее реализации.</w:t>
      </w:r>
    </w:p>
    <w:p w:rsidR="00A32CBC" w:rsidRPr="00201AA1" w:rsidRDefault="00A32CBC" w:rsidP="008605D3">
      <w:pPr>
        <w:jc w:val="both"/>
        <w:rPr>
          <w:rFonts w:ascii="Times New Roman" w:hAnsi="Times New Roman"/>
          <w:b/>
          <w:sz w:val="18"/>
          <w:szCs w:val="18"/>
        </w:rPr>
      </w:pPr>
      <w:r w:rsidRPr="00201AA1">
        <w:rPr>
          <w:rFonts w:ascii="Times New Roman" w:hAnsi="Times New Roman"/>
          <w:b/>
          <w:sz w:val="18"/>
          <w:szCs w:val="18"/>
        </w:rPr>
        <w:t>В ходе изучения блока «Человек и общество» выпускник научится: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></w:t>
      </w:r>
      <w:r w:rsidRPr="00201AA1">
        <w:rPr>
          <w:rFonts w:ascii="Times New Roman" w:hAnsi="Times New Roman"/>
          <w:sz w:val="18"/>
          <w:szCs w:val="18"/>
        </w:rPr>
        <w:t>узнавать государственную символику Российской Федерации и своего региона; описывать достопримечательности столицы и родного края; находить на карте мира Российскую Федерацию, на карте России Москву, свой регион и его главный город;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></w:t>
      </w:r>
      <w:r w:rsidRPr="00201AA1">
        <w:rPr>
          <w:rFonts w:ascii="Times New Roman" w:hAnsi="Times New Roman"/>
          <w:sz w:val="18"/>
          <w:szCs w:val="18"/>
        </w:rPr>
        <w:t>различать прошлое, настоящее, будущее; соотносить изученные исторические события с датами, конкретную дату с веком; находить место изученных событий на «ленте времени»;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></w:t>
      </w:r>
      <w:r w:rsidRPr="00201AA1">
        <w:rPr>
          <w:rFonts w:ascii="Times New Roman" w:hAnsi="Times New Roman"/>
          <w:sz w:val="18"/>
          <w:szCs w:val="18"/>
        </w:rPr>
        <w:t>используя дополнительные источники информации (на бумажных и электронных носителях, в том числе в контролируемом Интернете), находить факты, относящиеся к образу жизни, обычаям и верованиям своих предков; на основе имеющихся знаний отличать реальные исторические факты от вымыслов;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></w:t>
      </w:r>
      <w:r w:rsidRPr="00201AA1">
        <w:rPr>
          <w:rFonts w:ascii="Times New Roman" w:hAnsi="Times New Roman"/>
          <w:sz w:val="18"/>
          <w:szCs w:val="18"/>
        </w:rPr>
        <w:t>оценивать характер взаимоотношений людей в различных социальных группах (семья, группа сверстников, этнос), в том числе с позиции развития этических чувств, доброжелательности и эмоционально-нравственной отзывчивости, понимания чувств других людей и сопереживания им;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></w:t>
      </w:r>
      <w:r w:rsidRPr="00201AA1">
        <w:rPr>
          <w:rFonts w:ascii="Times New Roman" w:hAnsi="Times New Roman"/>
          <w:sz w:val="18"/>
          <w:szCs w:val="18"/>
        </w:rPr>
        <w:t>использовать различные справочные издания (словари, энциклопедии, включая компьютерные) и детскую литературу о человеке и обществе с целью поиска познавательной информации, ответов на вопросы, объяснений, для создания собственных устных или письменных высказываний.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>Выпускник получит возможность научиться: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></w:t>
      </w:r>
      <w:r w:rsidRPr="00201AA1">
        <w:rPr>
          <w:rFonts w:ascii="Times New Roman" w:hAnsi="Times New Roman"/>
          <w:sz w:val="18"/>
          <w:szCs w:val="18"/>
        </w:rPr>
        <w:t>осознавать свою неразрывную связь с разнообразными окружающими социальными группами;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></w:t>
      </w:r>
      <w:r w:rsidRPr="00201AA1">
        <w:rPr>
          <w:rFonts w:ascii="Times New Roman" w:hAnsi="Times New Roman"/>
          <w:sz w:val="18"/>
          <w:szCs w:val="18"/>
        </w:rPr>
        <w:t>ориентироваться в важнейших для страны и личности событиях и фактах прошлого и настоящего; оценивать их возможное влияние на будущее, приобретая тем самым чувство исторической перспективы;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></w:t>
      </w:r>
      <w:r w:rsidRPr="00201AA1">
        <w:rPr>
          <w:rFonts w:ascii="Times New Roman" w:hAnsi="Times New Roman"/>
          <w:sz w:val="18"/>
          <w:szCs w:val="18"/>
        </w:rPr>
        <w:t>наблюдать и описывать проявления богатства внутреннего мира человека в его созидательной деятельности на благо семьи, в интересах образовательного учреждения, профессионального сообщества, этноса, нации, страны;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></w:t>
      </w:r>
      <w:r w:rsidRPr="00201AA1">
        <w:rPr>
          <w:rFonts w:ascii="Times New Roman" w:hAnsi="Times New Roman"/>
          <w:sz w:val="18"/>
          <w:szCs w:val="18"/>
        </w:rPr>
        <w:t>проявлять уважение и готовность выполнять совместно установленные договоренности и правила, в том числе правила общения с взрослыми и сверстниками в официальной обстановке, участвовать в коллективной коммуникативной деятельности в информационной образовательной среде;</w:t>
      </w:r>
    </w:p>
    <w:p w:rsidR="00A32CBC" w:rsidRPr="00201AA1" w:rsidRDefault="00A32CBC" w:rsidP="008605D3">
      <w:pPr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sz w:val="18"/>
          <w:szCs w:val="18"/>
        </w:rPr>
        <w:t></w:t>
      </w:r>
      <w:r w:rsidRPr="00201AA1">
        <w:rPr>
          <w:rFonts w:ascii="Times New Roman" w:hAnsi="Times New Roman"/>
          <w:sz w:val="18"/>
          <w:szCs w:val="18"/>
        </w:rPr>
        <w:t>определять общую цель в совместной деятельности и пути ее достижения, договариваться о распределении функций и ролей,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A32CBC" w:rsidRPr="00201AA1" w:rsidRDefault="00A32CBC" w:rsidP="008605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                                         </w:t>
      </w:r>
      <w:r w:rsidRPr="00201AA1">
        <w:rPr>
          <w:rFonts w:ascii="Times New Roman" w:hAnsi="Times New Roman"/>
          <w:b/>
          <w:bCs/>
          <w:color w:val="000000"/>
          <w:sz w:val="18"/>
          <w:szCs w:val="18"/>
        </w:rPr>
        <w:t xml:space="preserve">ТРЕБОВАНИЯ </w:t>
      </w:r>
      <w:r w:rsidRPr="00201AA1">
        <w:rPr>
          <w:rFonts w:ascii="Times New Roman" w:hAnsi="Times New Roman"/>
          <w:b/>
          <w:color w:val="000000"/>
          <w:sz w:val="18"/>
          <w:szCs w:val="18"/>
        </w:rPr>
        <w:t>К УРОВНЮ ПОДГОТОВКИ УЧАЩИХСЯ 3 класса</w:t>
      </w:r>
    </w:p>
    <w:p w:rsidR="00A32CBC" w:rsidRPr="00201AA1" w:rsidRDefault="00A32CBC" w:rsidP="008605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color w:val="000000"/>
          <w:sz w:val="18"/>
          <w:szCs w:val="18"/>
        </w:rPr>
        <w:t xml:space="preserve">В результате изучения окружающего мира третьеклассники </w:t>
      </w:r>
      <w:r w:rsidRPr="00201AA1">
        <w:rPr>
          <w:rFonts w:ascii="Times New Roman" w:hAnsi="Times New Roman"/>
          <w:i/>
          <w:iCs/>
          <w:color w:val="000000"/>
          <w:sz w:val="18"/>
          <w:szCs w:val="18"/>
        </w:rPr>
        <w:t>научатся:</w:t>
      </w:r>
    </w:p>
    <w:p w:rsidR="00A32CBC" w:rsidRPr="00201AA1" w:rsidRDefault="00A32CBC" w:rsidP="008605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color w:val="000000"/>
          <w:sz w:val="18"/>
          <w:szCs w:val="18"/>
        </w:rPr>
        <w:t>-   определять место человека в мире;</w:t>
      </w:r>
    </w:p>
    <w:p w:rsidR="00A32CBC" w:rsidRPr="00201AA1" w:rsidRDefault="00A32CBC" w:rsidP="008605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color w:val="000000"/>
          <w:sz w:val="18"/>
          <w:szCs w:val="18"/>
        </w:rPr>
        <w:t>-   распознавать тела и вещества, твердые вещества, жидкости и газы;</w:t>
      </w:r>
    </w:p>
    <w:p w:rsidR="00A32CBC" w:rsidRPr="00201AA1" w:rsidRDefault="00A32CBC" w:rsidP="008605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color w:val="000000"/>
          <w:sz w:val="18"/>
          <w:szCs w:val="18"/>
        </w:rPr>
        <w:t>-   называть основные свойства воздуха и воды;</w:t>
      </w:r>
    </w:p>
    <w:p w:rsidR="00A32CBC" w:rsidRPr="00201AA1" w:rsidRDefault="00A32CBC" w:rsidP="008605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color w:val="000000"/>
          <w:sz w:val="18"/>
          <w:szCs w:val="18"/>
        </w:rPr>
        <w:t>-   объяснять круговорот воды в природе;</w:t>
      </w:r>
    </w:p>
    <w:p w:rsidR="00A32CBC" w:rsidRPr="00201AA1" w:rsidRDefault="00A32CBC" w:rsidP="008605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color w:val="000000"/>
          <w:sz w:val="18"/>
          <w:szCs w:val="18"/>
        </w:rPr>
        <w:t>-   определять основные группы живого (растений, животные, грибы, бактерии); группы</w:t>
      </w:r>
      <w:r w:rsidRPr="00201AA1">
        <w:rPr>
          <w:rFonts w:ascii="Times New Roman" w:hAnsi="Times New Roman"/>
          <w:color w:val="000000"/>
          <w:sz w:val="18"/>
          <w:szCs w:val="18"/>
          <w:vertAlign w:val="subscript"/>
        </w:rPr>
        <w:t xml:space="preserve"> </w:t>
      </w:r>
      <w:r w:rsidRPr="00201AA1">
        <w:rPr>
          <w:rFonts w:ascii="Times New Roman" w:hAnsi="Times New Roman"/>
          <w:color w:val="000000"/>
          <w:sz w:val="18"/>
          <w:szCs w:val="18"/>
        </w:rPr>
        <w:t>растений (водоросли, мхи, папоротники, хвойные, цветковые); группы животных (насекомые, рыбы, земноводные, пресмыкающиеся, птицы, звери); съедобные и несъедобные грибы.</w:t>
      </w:r>
    </w:p>
    <w:p w:rsidR="00A32CBC" w:rsidRPr="00201AA1" w:rsidRDefault="00A32CBC" w:rsidP="008605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color w:val="000000"/>
          <w:sz w:val="18"/>
          <w:szCs w:val="18"/>
        </w:rPr>
        <w:t>-   устанавливать взаимосвязи между неживой и живой природой, внутри живой природы (между растениями и животными, между различными животными);</w:t>
      </w:r>
    </w:p>
    <w:p w:rsidR="00A32CBC" w:rsidRPr="00201AA1" w:rsidRDefault="00A32CBC" w:rsidP="008605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color w:val="000000"/>
          <w:sz w:val="18"/>
          <w:szCs w:val="18"/>
        </w:rPr>
        <w:t>-   устанавливать взаимосвязи между природой и человеком (значение природы для человека, отрицательное и положительное воздействие людей на природу, меры по охране природы, правила личного поведения в природе);</w:t>
      </w:r>
    </w:p>
    <w:p w:rsidR="00A32CBC" w:rsidRPr="00201AA1" w:rsidRDefault="00A32CBC" w:rsidP="008605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color w:val="000000"/>
          <w:sz w:val="18"/>
          <w:szCs w:val="18"/>
        </w:rPr>
        <w:t>-   характеризовать системы органов человека (их части и назначение); правилам гигиены; основам здорового образа жизни;</w:t>
      </w:r>
    </w:p>
    <w:p w:rsidR="00A32CBC" w:rsidRPr="00201AA1" w:rsidRDefault="00A32CBC" w:rsidP="008605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color w:val="000000"/>
          <w:sz w:val="18"/>
          <w:szCs w:val="18"/>
        </w:rPr>
        <w:t xml:space="preserve">-   правилам безопасного поведения </w:t>
      </w:r>
      <w:r w:rsidRPr="00201AA1">
        <w:rPr>
          <w:rFonts w:ascii="Times New Roman" w:hAnsi="Times New Roman"/>
          <w:i/>
          <w:iCs/>
          <w:color w:val="000000"/>
          <w:sz w:val="18"/>
          <w:szCs w:val="18"/>
        </w:rPr>
        <w:t xml:space="preserve">в </w:t>
      </w:r>
      <w:r w:rsidRPr="00201AA1">
        <w:rPr>
          <w:rFonts w:ascii="Times New Roman" w:hAnsi="Times New Roman"/>
          <w:color w:val="000000"/>
          <w:sz w:val="18"/>
          <w:szCs w:val="18"/>
        </w:rPr>
        <w:t>быту и на улице,</w:t>
      </w:r>
    </w:p>
    <w:p w:rsidR="00A32CBC" w:rsidRPr="00201AA1" w:rsidRDefault="00A32CBC" w:rsidP="008605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color w:val="000000"/>
          <w:sz w:val="18"/>
          <w:szCs w:val="18"/>
        </w:rPr>
        <w:t>-     распознавать основные дорожные знаки;</w:t>
      </w:r>
    </w:p>
    <w:p w:rsidR="00A32CBC" w:rsidRPr="00201AA1" w:rsidRDefault="00A32CBC" w:rsidP="008605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color w:val="000000"/>
          <w:sz w:val="18"/>
          <w:szCs w:val="18"/>
        </w:rPr>
        <w:t>-   правилам противопожарной безопасности, основам экологической безопасности' называть потребности людей, товары и услуги;</w:t>
      </w:r>
    </w:p>
    <w:p w:rsidR="00A32CBC" w:rsidRPr="00201AA1" w:rsidRDefault="00A32CBC" w:rsidP="008605D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201AA1">
        <w:rPr>
          <w:rFonts w:ascii="Times New Roman" w:hAnsi="Times New Roman"/>
          <w:color w:val="000000"/>
          <w:sz w:val="18"/>
          <w:szCs w:val="18"/>
        </w:rPr>
        <w:t>-   определять роль природных богатств в экономике, роль денег в экономике; узнают основы семейного бюджета.</w:t>
      </w:r>
    </w:p>
    <w:p w:rsidR="00A32CBC" w:rsidRPr="00201AA1" w:rsidRDefault="00A32CBC" w:rsidP="008605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color w:val="000000"/>
          <w:sz w:val="18"/>
          <w:szCs w:val="18"/>
        </w:rPr>
        <w:t xml:space="preserve">Третьеклассники </w:t>
      </w:r>
      <w:r w:rsidRPr="00201AA1">
        <w:rPr>
          <w:rFonts w:ascii="Times New Roman" w:hAnsi="Times New Roman"/>
          <w:b/>
          <w:bCs/>
          <w:i/>
          <w:iCs/>
          <w:color w:val="000000"/>
          <w:sz w:val="18"/>
          <w:szCs w:val="18"/>
        </w:rPr>
        <w:t>получат возможность научиться:</w:t>
      </w:r>
    </w:p>
    <w:p w:rsidR="00A32CBC" w:rsidRPr="00201AA1" w:rsidRDefault="00A32CBC" w:rsidP="008605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color w:val="000000"/>
          <w:sz w:val="18"/>
          <w:szCs w:val="18"/>
        </w:rPr>
        <w:t>-   распознавать природные объекты с помощью атласа-определлтеля; различать наи</w:t>
      </w:r>
      <w:r w:rsidRPr="00201AA1">
        <w:rPr>
          <w:rFonts w:ascii="Times New Roman" w:hAnsi="Times New Roman"/>
          <w:color w:val="000000"/>
          <w:sz w:val="18"/>
          <w:szCs w:val="18"/>
        </w:rPr>
        <w:softHyphen/>
        <w:t>более распространенные в данной местности растения, животных, съедобные и несъедоб</w:t>
      </w:r>
      <w:r w:rsidRPr="00201AA1">
        <w:rPr>
          <w:rFonts w:ascii="Times New Roman" w:hAnsi="Times New Roman"/>
          <w:color w:val="000000"/>
          <w:sz w:val="18"/>
          <w:szCs w:val="18"/>
        </w:rPr>
        <w:softHyphen/>
        <w:t>ные грибы;</w:t>
      </w:r>
    </w:p>
    <w:p w:rsidR="00A32CBC" w:rsidRPr="00201AA1" w:rsidRDefault="00A32CBC" w:rsidP="008605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color w:val="000000"/>
          <w:sz w:val="18"/>
          <w:szCs w:val="18"/>
        </w:rPr>
        <w:t>-   проводить наблюдения природных тел и явлений, простейшие опыты и практиче</w:t>
      </w:r>
      <w:r w:rsidRPr="00201AA1">
        <w:rPr>
          <w:rFonts w:ascii="Times New Roman" w:hAnsi="Times New Roman"/>
          <w:color w:val="000000"/>
          <w:sz w:val="18"/>
          <w:szCs w:val="18"/>
        </w:rPr>
        <w:softHyphen/>
        <w:t>ские работы, фиксировать их результаты;</w:t>
      </w:r>
    </w:p>
    <w:p w:rsidR="00A32CBC" w:rsidRPr="00201AA1" w:rsidRDefault="00A32CBC" w:rsidP="008605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color w:val="000000"/>
          <w:sz w:val="18"/>
          <w:szCs w:val="18"/>
        </w:rPr>
        <w:t>-   объяснять в пределах требований программы взаимосвязи в природе и между при</w:t>
      </w:r>
      <w:r w:rsidRPr="00201AA1">
        <w:rPr>
          <w:rFonts w:ascii="Times New Roman" w:hAnsi="Times New Roman"/>
          <w:color w:val="000000"/>
          <w:sz w:val="18"/>
          <w:szCs w:val="18"/>
        </w:rPr>
        <w:softHyphen/>
        <w:t>родой и человеком;</w:t>
      </w:r>
    </w:p>
    <w:p w:rsidR="00A32CBC" w:rsidRPr="00201AA1" w:rsidRDefault="00A32CBC" w:rsidP="008605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color w:val="000000"/>
          <w:sz w:val="18"/>
          <w:szCs w:val="18"/>
        </w:rPr>
        <w:t>-   выполнять правила личного поведения в природе, обосновывать их необходимость; выполнять посильную работу по охране природы;</w:t>
      </w:r>
    </w:p>
    <w:p w:rsidR="00A32CBC" w:rsidRPr="00201AA1" w:rsidRDefault="00A32CBC" w:rsidP="008605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color w:val="000000"/>
          <w:sz w:val="18"/>
          <w:szCs w:val="18"/>
        </w:rPr>
        <w:t>-   выполнять правила личной гигиены и безопасности, оказывать первую помощь при небольших повреждениях кожи; правильно обращаться с бытовым фильтром для очистки воды;</w:t>
      </w:r>
    </w:p>
    <w:p w:rsidR="00A32CBC" w:rsidRPr="00201AA1" w:rsidRDefault="00A32CBC" w:rsidP="008605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color w:val="000000"/>
          <w:sz w:val="18"/>
          <w:szCs w:val="18"/>
        </w:rPr>
        <w:t>-   владеть элементарными приемами чтения карты;</w:t>
      </w:r>
    </w:p>
    <w:p w:rsidR="00A32CBC" w:rsidRPr="00201AA1" w:rsidRDefault="00A32CBC" w:rsidP="008605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color w:val="000000"/>
          <w:sz w:val="18"/>
          <w:szCs w:val="18"/>
        </w:rPr>
        <w:t>-   приводить примеры городов России, стран - соседей России, стран зарубежной Ев</w:t>
      </w:r>
      <w:r w:rsidRPr="00201AA1">
        <w:rPr>
          <w:rFonts w:ascii="Times New Roman" w:hAnsi="Times New Roman"/>
          <w:color w:val="000000"/>
          <w:sz w:val="18"/>
          <w:szCs w:val="18"/>
        </w:rPr>
        <w:softHyphen/>
        <w:t>ропы и их столиц.</w:t>
      </w:r>
    </w:p>
    <w:p w:rsidR="00A32CBC" w:rsidRPr="00201AA1" w:rsidRDefault="00A32CBC" w:rsidP="008605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b/>
          <w:bCs/>
          <w:smallCaps/>
          <w:color w:val="000000"/>
          <w:sz w:val="18"/>
          <w:szCs w:val="18"/>
        </w:rPr>
        <w:t xml:space="preserve">Планируемые результаты освоения </w:t>
      </w:r>
      <w:r w:rsidRPr="00201AA1">
        <w:rPr>
          <w:rFonts w:ascii="Times New Roman" w:hAnsi="Times New Roman"/>
          <w:smallCaps/>
          <w:color w:val="000000"/>
          <w:sz w:val="18"/>
          <w:szCs w:val="18"/>
        </w:rPr>
        <w:t>предмета</w:t>
      </w:r>
    </w:p>
    <w:p w:rsidR="00A32CBC" w:rsidRPr="00201AA1" w:rsidRDefault="00A32CBC" w:rsidP="008605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color w:val="000000"/>
          <w:sz w:val="18"/>
          <w:szCs w:val="18"/>
        </w:rPr>
        <w:t xml:space="preserve">Изучение курса «Окружающий мир» играет значительную роль в достижении </w:t>
      </w:r>
      <w:r w:rsidRPr="00201AA1">
        <w:rPr>
          <w:rFonts w:ascii="Times New Roman" w:hAnsi="Times New Roman"/>
          <w:b/>
          <w:bCs/>
          <w:color w:val="000000"/>
          <w:sz w:val="18"/>
          <w:szCs w:val="18"/>
        </w:rPr>
        <w:t xml:space="preserve">метапредметных результатов </w:t>
      </w:r>
      <w:r w:rsidRPr="00201AA1">
        <w:rPr>
          <w:rFonts w:ascii="Times New Roman" w:hAnsi="Times New Roman"/>
          <w:color w:val="000000"/>
          <w:sz w:val="18"/>
          <w:szCs w:val="18"/>
        </w:rPr>
        <w:t>начального образования.</w:t>
      </w:r>
    </w:p>
    <w:p w:rsidR="00A32CBC" w:rsidRPr="00201AA1" w:rsidRDefault="00A32CBC" w:rsidP="008605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color w:val="000000"/>
          <w:sz w:val="18"/>
          <w:szCs w:val="18"/>
        </w:rPr>
        <w:t>У третьеклассника продолжают формироваться регулятивные, познавательные и ком</w:t>
      </w:r>
      <w:r w:rsidRPr="00201AA1">
        <w:rPr>
          <w:rFonts w:ascii="Times New Roman" w:hAnsi="Times New Roman"/>
          <w:color w:val="000000"/>
          <w:sz w:val="18"/>
          <w:szCs w:val="18"/>
        </w:rPr>
        <w:softHyphen/>
        <w:t>муникативные универсальные учебные действия.</w:t>
      </w:r>
    </w:p>
    <w:p w:rsidR="00A32CBC" w:rsidRPr="00201AA1" w:rsidRDefault="00A32CBC" w:rsidP="008605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b/>
          <w:bCs/>
          <w:color w:val="000000"/>
          <w:sz w:val="18"/>
          <w:szCs w:val="18"/>
        </w:rPr>
        <w:t>Регулятивные УУД:</w:t>
      </w:r>
    </w:p>
    <w:p w:rsidR="00A32CBC" w:rsidRPr="00201AA1" w:rsidRDefault="00A32CBC" w:rsidP="008605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color w:val="000000"/>
          <w:sz w:val="18"/>
          <w:szCs w:val="18"/>
        </w:rPr>
        <w:t>-   Самостоятельно формулировать цели урока после предварительного обсуждения.</w:t>
      </w:r>
    </w:p>
    <w:p w:rsidR="00A32CBC" w:rsidRPr="00201AA1" w:rsidRDefault="00A32CBC" w:rsidP="008605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color w:val="000000"/>
          <w:sz w:val="18"/>
          <w:szCs w:val="18"/>
        </w:rPr>
        <w:t>-   Учиться совместно с учителем обнаруживать и формулировать учебную проблему.</w:t>
      </w:r>
    </w:p>
    <w:p w:rsidR="00A32CBC" w:rsidRPr="00201AA1" w:rsidRDefault="00A32CBC" w:rsidP="008605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color w:val="000000"/>
          <w:sz w:val="18"/>
          <w:szCs w:val="18"/>
        </w:rPr>
        <w:t>-   Составлять план решения проблемы (задачи) совместно с учителем.</w:t>
      </w:r>
    </w:p>
    <w:p w:rsidR="00A32CBC" w:rsidRPr="00201AA1" w:rsidRDefault="00A32CBC" w:rsidP="008605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color w:val="000000"/>
          <w:sz w:val="18"/>
          <w:szCs w:val="18"/>
        </w:rPr>
        <w:t>-   Работая по плану, сверять свои действия с целью и, при необходимости, исправлять ошибки с помощью учителя.</w:t>
      </w:r>
    </w:p>
    <w:p w:rsidR="00A32CBC" w:rsidRPr="00201AA1" w:rsidRDefault="00A32CBC" w:rsidP="008605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color w:val="000000"/>
          <w:sz w:val="18"/>
          <w:szCs w:val="18"/>
        </w:rPr>
        <w:t>-   В диалоге с учителем учиться вырабатывать критерии оценки и определять степень успешности выполнения своей работы и работы остальных учеников, исходя из имеющихся критериев.</w:t>
      </w:r>
    </w:p>
    <w:p w:rsidR="00A32CBC" w:rsidRPr="00201AA1" w:rsidRDefault="00A32CBC" w:rsidP="008605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b/>
          <w:bCs/>
          <w:color w:val="000000"/>
          <w:sz w:val="18"/>
          <w:szCs w:val="18"/>
        </w:rPr>
        <w:t>Познавательные УУД:</w:t>
      </w:r>
    </w:p>
    <w:p w:rsidR="00A32CBC" w:rsidRPr="00201AA1" w:rsidRDefault="00A32CBC" w:rsidP="008605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color w:val="000000"/>
          <w:sz w:val="18"/>
          <w:szCs w:val="18"/>
        </w:rPr>
        <w:t>-   Ориентироваться в своей системе знаний: самостоятельно предполагать, какая ин</w:t>
      </w:r>
      <w:r w:rsidRPr="00201AA1">
        <w:rPr>
          <w:rFonts w:ascii="Times New Roman" w:hAnsi="Times New Roman"/>
          <w:color w:val="000000"/>
          <w:sz w:val="18"/>
          <w:szCs w:val="18"/>
        </w:rPr>
        <w:softHyphen/>
        <w:t>формация нужна для решения учебной задачи в один шаг.</w:t>
      </w:r>
    </w:p>
    <w:p w:rsidR="00A32CBC" w:rsidRPr="00201AA1" w:rsidRDefault="00A32CBC" w:rsidP="008605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color w:val="000000"/>
          <w:sz w:val="18"/>
          <w:szCs w:val="18"/>
        </w:rPr>
        <w:t>-   Отбирать необходимые для решения учебной задачи источники информации среди предложенных учителем словарей, энциклопедий, справочников.</w:t>
      </w:r>
    </w:p>
    <w:p w:rsidR="00A32CBC" w:rsidRPr="00201AA1" w:rsidRDefault="00A32CBC" w:rsidP="008605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color w:val="000000"/>
          <w:sz w:val="18"/>
          <w:szCs w:val="18"/>
        </w:rPr>
        <w:t>-   Добывать новые знания: извлекать информацию, представленную в разных формах (текст, таблица, схема, иллюстрация и др.).</w:t>
      </w:r>
    </w:p>
    <w:p w:rsidR="00A32CBC" w:rsidRPr="00201AA1" w:rsidRDefault="00A32CBC" w:rsidP="008605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color w:val="000000"/>
          <w:sz w:val="18"/>
          <w:szCs w:val="18"/>
        </w:rPr>
        <w:t>-   Перерабатывать полученную информацию: сравнивать и группировать факты и яв</w:t>
      </w:r>
      <w:r w:rsidRPr="00201AA1">
        <w:rPr>
          <w:rFonts w:ascii="Times New Roman" w:hAnsi="Times New Roman"/>
          <w:color w:val="000000"/>
          <w:sz w:val="18"/>
          <w:szCs w:val="18"/>
        </w:rPr>
        <w:softHyphen/>
        <w:t>ления; определять причины явлений, событий.</w:t>
      </w:r>
    </w:p>
    <w:p w:rsidR="00A32CBC" w:rsidRPr="00201AA1" w:rsidRDefault="00A32CBC" w:rsidP="008605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color w:val="000000"/>
          <w:sz w:val="18"/>
          <w:szCs w:val="18"/>
        </w:rPr>
        <w:t>-   Перерабатывать полученную информацию: делать выводы на основе обобщения знаний.</w:t>
      </w:r>
    </w:p>
    <w:p w:rsidR="00A32CBC" w:rsidRPr="00201AA1" w:rsidRDefault="00A32CBC" w:rsidP="008605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color w:val="000000"/>
          <w:sz w:val="18"/>
          <w:szCs w:val="18"/>
        </w:rPr>
        <w:t>-   Преобразовывать информацию из одной формы в другую: составлять лростой план учебно-научного текста.</w:t>
      </w:r>
    </w:p>
    <w:p w:rsidR="00A32CBC" w:rsidRPr="00201AA1" w:rsidRDefault="00A32CBC" w:rsidP="008605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color w:val="000000"/>
          <w:sz w:val="18"/>
          <w:szCs w:val="18"/>
        </w:rPr>
        <w:t>-    Преобразовывать информацию из одной формы в другую: представлять информа</w:t>
      </w:r>
      <w:r w:rsidRPr="00201AA1">
        <w:rPr>
          <w:rFonts w:ascii="Times New Roman" w:hAnsi="Times New Roman"/>
          <w:color w:val="000000"/>
          <w:sz w:val="18"/>
          <w:szCs w:val="18"/>
        </w:rPr>
        <w:softHyphen/>
        <w:t>цию в виде текста, таблицы, схемы.</w:t>
      </w:r>
    </w:p>
    <w:p w:rsidR="00A32CBC" w:rsidRPr="00201AA1" w:rsidRDefault="00A32CBC" w:rsidP="008605D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201AA1">
        <w:rPr>
          <w:rFonts w:ascii="Times New Roman" w:hAnsi="Times New Roman"/>
          <w:color w:val="000000"/>
          <w:sz w:val="18"/>
          <w:szCs w:val="18"/>
        </w:rPr>
        <w:t>-   Работать с текстом: осознанное чтение текста с целью удовлетворения познава</w:t>
      </w:r>
      <w:r w:rsidRPr="00201AA1">
        <w:rPr>
          <w:rFonts w:ascii="Times New Roman" w:hAnsi="Times New Roman"/>
          <w:color w:val="000000"/>
          <w:sz w:val="18"/>
          <w:szCs w:val="18"/>
        </w:rPr>
        <w:softHyphen/>
        <w:t>тельного интереса, освоения и использование информации; достаточно полно и доказа</w:t>
      </w:r>
      <w:r w:rsidRPr="00201AA1">
        <w:rPr>
          <w:rFonts w:ascii="Times New Roman" w:hAnsi="Times New Roman"/>
          <w:color w:val="000000"/>
          <w:sz w:val="18"/>
          <w:szCs w:val="18"/>
        </w:rPr>
        <w:softHyphen/>
        <w:t>тельно строить устное высказывание; описывать объекты наблюдения, выделять в них су</w:t>
      </w:r>
      <w:r w:rsidRPr="00201AA1">
        <w:rPr>
          <w:rFonts w:ascii="Times New Roman" w:hAnsi="Times New Roman"/>
          <w:color w:val="000000"/>
          <w:sz w:val="18"/>
          <w:szCs w:val="18"/>
        </w:rPr>
        <w:softHyphen/>
        <w:t>щественные признаки; устанавливать последовательность основных исторических событий в России в изучаемый период; оформлять результаты исследовательской работы; состав</w:t>
      </w:r>
      <w:r w:rsidRPr="00201AA1">
        <w:rPr>
          <w:rFonts w:ascii="Times New Roman" w:hAnsi="Times New Roman"/>
          <w:color w:val="000000"/>
          <w:sz w:val="18"/>
          <w:szCs w:val="18"/>
        </w:rPr>
        <w:softHyphen/>
        <w:t>лять план текста и небольшое письменное высказывание; формулировать выводы, основы</w:t>
      </w:r>
      <w:r w:rsidRPr="00201AA1">
        <w:rPr>
          <w:rFonts w:ascii="Times New Roman" w:hAnsi="Times New Roman"/>
          <w:color w:val="000000"/>
          <w:sz w:val="18"/>
          <w:szCs w:val="18"/>
        </w:rPr>
        <w:softHyphen/>
        <w:t>ваясь на тексте; находить аргументы, подтверждающие вывод; приобретение первичного опыта критического отношения к получаемой информации, сопоставление её с информаци</w:t>
      </w:r>
      <w:r w:rsidRPr="00201AA1">
        <w:rPr>
          <w:rFonts w:ascii="Times New Roman" w:hAnsi="Times New Roman"/>
          <w:color w:val="000000"/>
          <w:sz w:val="18"/>
          <w:szCs w:val="18"/>
        </w:rPr>
        <w:softHyphen/>
        <w:t xml:space="preserve">ей из других источников и имеющимся жизненным опытом; делать выписки из прочитанных </w:t>
      </w:r>
      <w:r w:rsidRPr="00201AA1">
        <w:rPr>
          <w:rFonts w:ascii="Times New Roman" w:hAnsi="Times New Roman"/>
          <w:i/>
          <w:iCs/>
          <w:color w:val="000000"/>
          <w:sz w:val="18"/>
          <w:szCs w:val="18"/>
        </w:rPr>
        <w:t>текстов с учётом цели их дальнейшего использования,</w:t>
      </w:r>
    </w:p>
    <w:p w:rsidR="00A32CBC" w:rsidRPr="00201AA1" w:rsidRDefault="00A32CBC" w:rsidP="008605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b/>
          <w:bCs/>
          <w:color w:val="000000"/>
          <w:sz w:val="18"/>
          <w:szCs w:val="18"/>
        </w:rPr>
        <w:t xml:space="preserve">Коммуникативные </w:t>
      </w:r>
      <w:r w:rsidRPr="00201AA1">
        <w:rPr>
          <w:rFonts w:ascii="Times New Roman" w:hAnsi="Times New Roman"/>
          <w:color w:val="000000"/>
          <w:sz w:val="18"/>
          <w:szCs w:val="18"/>
        </w:rPr>
        <w:t>УУД:</w:t>
      </w:r>
    </w:p>
    <w:p w:rsidR="00A32CBC" w:rsidRPr="00201AA1" w:rsidRDefault="00A32CBC" w:rsidP="008605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color w:val="000000"/>
          <w:sz w:val="18"/>
          <w:szCs w:val="18"/>
        </w:rPr>
        <w:t xml:space="preserve">-   Донести свою позицию до других: </w:t>
      </w:r>
      <w:r w:rsidRPr="00201AA1">
        <w:rPr>
          <w:rFonts w:ascii="Times New Roman" w:hAnsi="Times New Roman"/>
          <w:i/>
          <w:iCs/>
          <w:color w:val="000000"/>
          <w:sz w:val="18"/>
          <w:szCs w:val="18"/>
        </w:rPr>
        <w:t xml:space="preserve">оформлять </w:t>
      </w:r>
      <w:r w:rsidRPr="00201AA1">
        <w:rPr>
          <w:rFonts w:ascii="Times New Roman" w:hAnsi="Times New Roman"/>
          <w:color w:val="000000"/>
          <w:sz w:val="18"/>
          <w:szCs w:val="18"/>
        </w:rPr>
        <w:t>свои мысли в устной и письменно." речи с учётом своих учебных и жизненных речевых ситуаций.</w:t>
      </w:r>
    </w:p>
    <w:p w:rsidR="00A32CBC" w:rsidRPr="00201AA1" w:rsidRDefault="00A32CBC" w:rsidP="008605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color w:val="000000"/>
          <w:sz w:val="18"/>
          <w:szCs w:val="18"/>
        </w:rPr>
        <w:t xml:space="preserve">-   Донести свою позицию до других: </w:t>
      </w:r>
      <w:r w:rsidRPr="00201AA1">
        <w:rPr>
          <w:rFonts w:ascii="Times New Roman" w:hAnsi="Times New Roman"/>
          <w:i/>
          <w:iCs/>
          <w:color w:val="000000"/>
          <w:sz w:val="18"/>
          <w:szCs w:val="18"/>
        </w:rPr>
        <w:t xml:space="preserve">высказывать </w:t>
      </w:r>
      <w:r w:rsidRPr="00201AA1">
        <w:rPr>
          <w:rFonts w:ascii="Times New Roman" w:hAnsi="Times New Roman"/>
          <w:color w:val="000000"/>
          <w:sz w:val="18"/>
          <w:szCs w:val="18"/>
        </w:rPr>
        <w:t xml:space="preserve">свою точку зрения и пытаться ее </w:t>
      </w:r>
      <w:r w:rsidRPr="00201AA1">
        <w:rPr>
          <w:rFonts w:ascii="Times New Roman" w:hAnsi="Times New Roman"/>
          <w:i/>
          <w:iCs/>
          <w:color w:val="000000"/>
          <w:sz w:val="18"/>
          <w:szCs w:val="18"/>
        </w:rPr>
        <w:t xml:space="preserve">обосновать, </w:t>
      </w:r>
      <w:r w:rsidRPr="00201AA1">
        <w:rPr>
          <w:rFonts w:ascii="Times New Roman" w:hAnsi="Times New Roman"/>
          <w:color w:val="000000"/>
          <w:sz w:val="18"/>
          <w:szCs w:val="18"/>
        </w:rPr>
        <w:t>приводя аргументы.</w:t>
      </w:r>
    </w:p>
    <w:p w:rsidR="00A32CBC" w:rsidRPr="00201AA1" w:rsidRDefault="00A32CBC" w:rsidP="008605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color w:val="000000"/>
          <w:sz w:val="18"/>
          <w:szCs w:val="18"/>
        </w:rPr>
        <w:t>-   Слушать других, пытаться принимать другую точку зрения, быть готовым изменить свою точку зрения.</w:t>
      </w:r>
    </w:p>
    <w:p w:rsidR="00A32CBC" w:rsidRPr="00201AA1" w:rsidRDefault="00A32CBC" w:rsidP="008605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color w:val="000000"/>
          <w:sz w:val="18"/>
          <w:szCs w:val="18"/>
        </w:rPr>
        <w:t>-   Читать вслух и про себя тексты учебников и при этом: вести «диалог с автором (прогнозировать будущее чтение, ставить вопросы к тексту и искать ответы, проверять се</w:t>
      </w:r>
      <w:r w:rsidRPr="00201AA1">
        <w:rPr>
          <w:rFonts w:ascii="Times New Roman" w:hAnsi="Times New Roman"/>
          <w:color w:val="000000"/>
          <w:sz w:val="18"/>
          <w:szCs w:val="18"/>
        </w:rPr>
        <w:softHyphen/>
        <w:t>бя), отделять новое от известного, выделять главное, составлять план.</w:t>
      </w:r>
    </w:p>
    <w:p w:rsidR="00A32CBC" w:rsidRPr="00201AA1" w:rsidRDefault="00A32CBC" w:rsidP="008605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color w:val="000000"/>
          <w:sz w:val="18"/>
          <w:szCs w:val="18"/>
        </w:rPr>
        <w:t>-   Договариваться с людьми: выполняя различные роли в группе, сотрудничать в со</w:t>
      </w:r>
      <w:r w:rsidRPr="00201AA1">
        <w:rPr>
          <w:rFonts w:ascii="Times New Roman" w:hAnsi="Times New Roman"/>
          <w:color w:val="000000"/>
          <w:sz w:val="18"/>
          <w:szCs w:val="18"/>
        </w:rPr>
        <w:softHyphen/>
        <w:t>вместном решении проблемы (задачи).</w:t>
      </w:r>
    </w:p>
    <w:p w:rsidR="00A32CBC" w:rsidRPr="00201AA1" w:rsidRDefault="00A32CBC" w:rsidP="008605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color w:val="000000"/>
          <w:sz w:val="18"/>
          <w:szCs w:val="18"/>
        </w:rPr>
        <w:t>-   Учиться уважительно относиться к позиции другого, пытаться договариваться.</w:t>
      </w:r>
    </w:p>
    <w:p w:rsidR="00A32CBC" w:rsidRPr="00201AA1" w:rsidRDefault="00A32CBC" w:rsidP="008605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color w:val="000000"/>
          <w:sz w:val="18"/>
          <w:szCs w:val="18"/>
        </w:rPr>
        <w:t xml:space="preserve">У третьеклассника продолжится формирование </w:t>
      </w:r>
      <w:r w:rsidRPr="00201AA1">
        <w:rPr>
          <w:rFonts w:ascii="Times New Roman" w:hAnsi="Times New Roman"/>
          <w:b/>
          <w:bCs/>
          <w:color w:val="000000"/>
          <w:sz w:val="18"/>
          <w:szCs w:val="18"/>
        </w:rPr>
        <w:t xml:space="preserve">предметных </w:t>
      </w:r>
      <w:r w:rsidRPr="00201AA1">
        <w:rPr>
          <w:rFonts w:ascii="Times New Roman" w:hAnsi="Times New Roman"/>
          <w:color w:val="000000"/>
          <w:sz w:val="18"/>
          <w:szCs w:val="18"/>
        </w:rPr>
        <w:t>результатов обучения:</w:t>
      </w:r>
    </w:p>
    <w:p w:rsidR="00A32CBC" w:rsidRPr="00201AA1" w:rsidRDefault="00A32CBC" w:rsidP="008605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color w:val="000000"/>
          <w:sz w:val="18"/>
          <w:szCs w:val="18"/>
        </w:rPr>
        <w:t>1)  понимать особую роль России в мировой истории, переживать чувство гордости за национальные свершения, открытия, победы;</w:t>
      </w:r>
    </w:p>
    <w:p w:rsidR="00A32CBC" w:rsidRPr="00201AA1" w:rsidRDefault="00A32CBC" w:rsidP="008605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color w:val="000000"/>
          <w:sz w:val="18"/>
          <w:szCs w:val="18"/>
        </w:rPr>
        <w:t>2)  уважительно относиться к России, родному краю, своей семье, истории, культуре природе нашей страны, её современной жизни;</w:t>
      </w:r>
    </w:p>
    <w:p w:rsidR="00A32CBC" w:rsidRPr="00201AA1" w:rsidRDefault="00A32CBC" w:rsidP="008605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color w:val="000000"/>
          <w:sz w:val="18"/>
          <w:szCs w:val="18"/>
        </w:rPr>
        <w:t>3)  осознавать целостность окружающего мира, осваивать основы экологической гра</w:t>
      </w:r>
      <w:r w:rsidRPr="00201AA1">
        <w:rPr>
          <w:rFonts w:ascii="Times New Roman" w:hAnsi="Times New Roman"/>
          <w:color w:val="000000"/>
          <w:sz w:val="18"/>
          <w:szCs w:val="18"/>
        </w:rPr>
        <w:softHyphen/>
        <w:t>мотности, элементарных правил нравственного поведения в мире природы и людей, норм здоровьесберегающего поведения в природной и социальной среде;</w:t>
      </w:r>
    </w:p>
    <w:p w:rsidR="00A32CBC" w:rsidRPr="00201AA1" w:rsidRDefault="00A32CBC" w:rsidP="008605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color w:val="000000"/>
          <w:sz w:val="18"/>
          <w:szCs w:val="18"/>
        </w:rPr>
        <w:t>4)  осваивать доступные способы изучения природы и общества (наблюдение, запись измерение, опыт, сравнение, классификация и др. с получением информации из семейных архивов, от окружающих людей, в открытом информационном пространстве);</w:t>
      </w:r>
    </w:p>
    <w:p w:rsidR="00A32CBC" w:rsidRPr="00201AA1" w:rsidRDefault="00A32CBC" w:rsidP="008605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color w:val="000000"/>
          <w:sz w:val="18"/>
          <w:szCs w:val="18"/>
        </w:rPr>
        <w:t>5) устанавливать и выявлять причинно-следственные связи в окружающем мире.</w:t>
      </w:r>
    </w:p>
    <w:p w:rsidR="00A32CBC" w:rsidRPr="00201AA1" w:rsidRDefault="00A32CBC" w:rsidP="008605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color w:val="000000"/>
          <w:sz w:val="18"/>
          <w:szCs w:val="18"/>
        </w:rPr>
        <w:t xml:space="preserve">У третьеклассника продолжится формирование </w:t>
      </w:r>
      <w:r w:rsidRPr="00201AA1">
        <w:rPr>
          <w:rFonts w:ascii="Times New Roman" w:hAnsi="Times New Roman"/>
          <w:b/>
          <w:bCs/>
          <w:color w:val="000000"/>
          <w:sz w:val="18"/>
          <w:szCs w:val="18"/>
        </w:rPr>
        <w:t>ИКТ-компетентности:</w:t>
      </w:r>
    </w:p>
    <w:p w:rsidR="00A32CBC" w:rsidRPr="00201AA1" w:rsidRDefault="00A32CBC" w:rsidP="008605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color w:val="000000"/>
          <w:sz w:val="18"/>
          <w:szCs w:val="18"/>
        </w:rPr>
        <w:t>1) оценивать потребность в дополнительной информации для решения учебных задач и самостоятельной познавательной деятельности; определять возможные источники её по</w:t>
      </w:r>
      <w:r w:rsidRPr="00201AA1">
        <w:rPr>
          <w:rFonts w:ascii="Times New Roman" w:hAnsi="Times New Roman"/>
          <w:color w:val="000000"/>
          <w:sz w:val="18"/>
          <w:szCs w:val="18"/>
        </w:rPr>
        <w:softHyphen/>
        <w:t>лучения; критически относиться к информации и к выбору источника информации;</w:t>
      </w:r>
    </w:p>
    <w:p w:rsidR="00A32CBC" w:rsidRPr="00201AA1" w:rsidRDefault="00A32CBC" w:rsidP="008605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color w:val="000000"/>
          <w:sz w:val="18"/>
          <w:szCs w:val="18"/>
        </w:rPr>
        <w:t>2)  создавать текстовые сообщения с использованием средств ИКТ: редактировать оформлять и сохранять их:</w:t>
      </w:r>
    </w:p>
    <w:p w:rsidR="00A32CBC" w:rsidRPr="00201AA1" w:rsidRDefault="00A32CBC" w:rsidP="008605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201AA1">
        <w:rPr>
          <w:rFonts w:ascii="Times New Roman" w:hAnsi="Times New Roman"/>
          <w:color w:val="000000"/>
          <w:sz w:val="18"/>
          <w:szCs w:val="18"/>
        </w:rPr>
        <w:t>3)  готовить и проводить презентацию перед небольшой аудиторией: создавать плат презентации, выбирать аудиовизуальную поддержку, писать пояснения и тезисы для пре</w:t>
      </w:r>
      <w:r w:rsidRPr="00201AA1">
        <w:rPr>
          <w:rFonts w:ascii="Times New Roman" w:hAnsi="Times New Roman"/>
          <w:color w:val="000000"/>
          <w:sz w:val="18"/>
          <w:szCs w:val="18"/>
        </w:rPr>
        <w:softHyphen/>
        <w:t>зентации.</w:t>
      </w:r>
    </w:p>
    <w:p w:rsidR="00A32CBC" w:rsidRPr="00201AA1" w:rsidRDefault="00A32CBC" w:rsidP="008605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</w:p>
    <w:p w:rsidR="00A32CBC" w:rsidRPr="00201AA1" w:rsidRDefault="00A32CBC" w:rsidP="00F10D6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A32CBC" w:rsidRPr="00201AA1" w:rsidRDefault="00A32CBC" w:rsidP="00F10D6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A32CBC" w:rsidRPr="00201AA1" w:rsidRDefault="00A32CBC" w:rsidP="00F10D6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A32CBC" w:rsidRPr="00201AA1" w:rsidRDefault="00A32CBC" w:rsidP="00F10D6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A32CBC" w:rsidRPr="00201AA1" w:rsidRDefault="00A32CBC" w:rsidP="00F10D6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A32CBC" w:rsidRPr="00201AA1" w:rsidRDefault="00A32CBC" w:rsidP="00F10D6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A32CBC" w:rsidRPr="00201AA1" w:rsidRDefault="00A32CBC" w:rsidP="00F10D6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A32CBC" w:rsidRPr="00201AA1" w:rsidRDefault="00A32CBC" w:rsidP="00F10D6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A32CBC" w:rsidRPr="00201AA1" w:rsidRDefault="00A32CBC" w:rsidP="00F10D6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A32CBC" w:rsidRPr="00201AA1" w:rsidRDefault="00A32CBC" w:rsidP="00F10D6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A32CBC" w:rsidRPr="00201AA1" w:rsidRDefault="00A32CBC" w:rsidP="00F10D6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A32CBC" w:rsidRPr="00201AA1" w:rsidRDefault="00A32CBC" w:rsidP="00F10D6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A32CBC" w:rsidRPr="00201AA1" w:rsidRDefault="00A32CBC" w:rsidP="00F10D6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A32CBC" w:rsidRPr="00201AA1" w:rsidRDefault="00A32CBC" w:rsidP="00F10D6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A32CBC" w:rsidRPr="00201AA1" w:rsidRDefault="00A32CBC" w:rsidP="00F10D6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A32CBC" w:rsidRPr="00201AA1" w:rsidRDefault="00A32CBC" w:rsidP="00F10D6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A32CBC" w:rsidRPr="00201AA1" w:rsidRDefault="00A32CBC" w:rsidP="00F10D6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A32CBC" w:rsidRPr="00201AA1" w:rsidRDefault="00A32CBC" w:rsidP="00F10D6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A32CBC" w:rsidRPr="00201AA1" w:rsidRDefault="00A32CBC" w:rsidP="00F10D6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A32CBC" w:rsidRPr="00201AA1" w:rsidRDefault="00A32CBC" w:rsidP="00F10D6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A32CBC" w:rsidRPr="00201AA1" w:rsidRDefault="00A32CBC" w:rsidP="00F10D6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A32CBC" w:rsidRPr="00201AA1" w:rsidRDefault="00A32CBC" w:rsidP="00F10D6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A32CBC" w:rsidRPr="00201AA1" w:rsidRDefault="00A32CBC" w:rsidP="00F10D6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A32CBC" w:rsidRPr="00201AA1" w:rsidRDefault="00A32CBC" w:rsidP="00F10D6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A32CBC" w:rsidRPr="00201AA1" w:rsidRDefault="00A32CBC" w:rsidP="00F10D6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A32CBC" w:rsidRPr="00201AA1" w:rsidRDefault="00A32CBC" w:rsidP="00F10D6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A32CBC" w:rsidRPr="00201AA1" w:rsidRDefault="00A32CBC" w:rsidP="00F10D6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A32CBC" w:rsidRPr="00201AA1" w:rsidRDefault="00A32CBC" w:rsidP="00F10D6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A32CBC" w:rsidRPr="00201AA1" w:rsidRDefault="00A32CBC" w:rsidP="00F10D6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A32CBC" w:rsidRPr="00201AA1" w:rsidRDefault="00A32CBC" w:rsidP="00F10D6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A32CBC" w:rsidRPr="00201AA1" w:rsidRDefault="00A32CBC" w:rsidP="00F10D6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A32CBC" w:rsidRPr="00201AA1" w:rsidRDefault="00A32CBC" w:rsidP="00F10D6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A32CBC" w:rsidRPr="00201AA1" w:rsidRDefault="00A32CBC" w:rsidP="00F10D6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A32CBC" w:rsidRPr="00201AA1" w:rsidRDefault="00A32CBC" w:rsidP="00F10D6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A32CBC" w:rsidRPr="00201AA1" w:rsidRDefault="00A32CBC" w:rsidP="00F10D6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A32CBC" w:rsidRPr="00201AA1" w:rsidRDefault="00A32CBC" w:rsidP="00F10D6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A32CBC" w:rsidRPr="00201AA1" w:rsidRDefault="00A32CBC" w:rsidP="00F10D6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A32CBC" w:rsidRPr="00201AA1" w:rsidRDefault="00A32CBC" w:rsidP="00F10D6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A32CBC" w:rsidRPr="00201AA1" w:rsidRDefault="00A32CBC" w:rsidP="00F10D6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A32CBC" w:rsidRPr="00201AA1" w:rsidRDefault="00A32CBC" w:rsidP="00F10D6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A32CBC" w:rsidRPr="000529A9" w:rsidRDefault="00A32CBC" w:rsidP="00C42A2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mallCaps/>
          <w:color w:val="000000"/>
          <w:sz w:val="18"/>
          <w:szCs w:val="18"/>
        </w:rPr>
      </w:pPr>
    </w:p>
    <w:p w:rsidR="00A32CBC" w:rsidRPr="00201AA1" w:rsidRDefault="00A32CBC" w:rsidP="004F76F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mallCaps/>
          <w:color w:val="000000"/>
          <w:sz w:val="18"/>
          <w:szCs w:val="18"/>
        </w:rPr>
      </w:pPr>
    </w:p>
    <w:p w:rsidR="00A32CBC" w:rsidRPr="00201AA1" w:rsidRDefault="00A32CBC" w:rsidP="004F76F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mallCaps/>
          <w:color w:val="000000"/>
          <w:sz w:val="18"/>
          <w:szCs w:val="18"/>
        </w:rPr>
      </w:pPr>
    </w:p>
    <w:p w:rsidR="00A32CBC" w:rsidRPr="00201AA1" w:rsidRDefault="00A32CBC" w:rsidP="008605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mallCap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mallCaps/>
          <w:color w:val="000000"/>
          <w:sz w:val="24"/>
          <w:szCs w:val="24"/>
        </w:rPr>
        <w:t xml:space="preserve">                                     </w:t>
      </w:r>
      <w:r w:rsidRPr="00201AA1">
        <w:rPr>
          <w:rFonts w:ascii="Times New Roman" w:hAnsi="Times New Roman"/>
          <w:b/>
          <w:bCs/>
          <w:smallCaps/>
          <w:color w:val="000000"/>
          <w:sz w:val="24"/>
          <w:szCs w:val="24"/>
        </w:rPr>
        <w:t>Система оценки достижения планируемых результатов</w:t>
      </w:r>
    </w:p>
    <w:p w:rsidR="00A32CBC" w:rsidRPr="00201AA1" w:rsidRDefault="00A32CBC" w:rsidP="008605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mallCaps/>
          <w:color w:val="000000"/>
          <w:sz w:val="18"/>
          <w:szCs w:val="18"/>
        </w:rPr>
        <w:t xml:space="preserve">                                                                                  </w:t>
      </w:r>
      <w:r w:rsidRPr="00201AA1">
        <w:rPr>
          <w:rFonts w:ascii="Times New Roman" w:hAnsi="Times New Roman"/>
          <w:b/>
          <w:bCs/>
          <w:smallCaps/>
          <w:color w:val="000000"/>
          <w:sz w:val="18"/>
          <w:szCs w:val="18"/>
        </w:rPr>
        <w:t xml:space="preserve"> освоения предмета. Критерии оценивания</w:t>
      </w:r>
    </w:p>
    <w:p w:rsidR="00A32CBC" w:rsidRPr="00201AA1" w:rsidRDefault="00A32CBC" w:rsidP="008605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color w:val="000000"/>
          <w:sz w:val="18"/>
          <w:szCs w:val="18"/>
        </w:rPr>
        <w:t>Основная цель контроля по окружающему миру - проверка знания фактов учебного материала, умения детей делать простейшие выводы, высказывать обобщенные суждения приводить примеры из дополнительных источников, применять комплексные знания.</w:t>
      </w:r>
    </w:p>
    <w:p w:rsidR="00A32CBC" w:rsidRPr="00201AA1" w:rsidRDefault="00A32CBC" w:rsidP="008605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color w:val="000000"/>
          <w:sz w:val="18"/>
          <w:szCs w:val="18"/>
        </w:rPr>
        <w:t>Система оценки достижения планируемых результатов изучения предмета предпола</w:t>
      </w:r>
      <w:r w:rsidRPr="00201AA1">
        <w:rPr>
          <w:rFonts w:ascii="Times New Roman" w:hAnsi="Times New Roman"/>
          <w:color w:val="000000"/>
          <w:sz w:val="18"/>
          <w:szCs w:val="18"/>
        </w:rPr>
        <w:softHyphen/>
        <w:t>гает комплексный уровневый подход к оценке результатов обучения. Объектом оценки предметных результатов служит способность третьеклассников решать учебно-познава</w:t>
      </w:r>
      <w:r w:rsidRPr="00201AA1">
        <w:rPr>
          <w:rFonts w:ascii="Times New Roman" w:hAnsi="Times New Roman"/>
          <w:color w:val="000000"/>
          <w:sz w:val="18"/>
          <w:szCs w:val="18"/>
        </w:rPr>
        <w:softHyphen/>
        <w:t>тельные и учебно-практические задачи. Оценка индивидуальных образовательных достиже</w:t>
      </w:r>
      <w:r w:rsidRPr="00201AA1">
        <w:rPr>
          <w:rFonts w:ascii="Times New Roman" w:hAnsi="Times New Roman"/>
          <w:color w:val="000000"/>
          <w:sz w:val="18"/>
          <w:szCs w:val="18"/>
        </w:rPr>
        <w:softHyphen/>
        <w:t xml:space="preserve">ний ведётся «методом сложения», при котором фиксируется достижение опорного уровня </w:t>
      </w:r>
      <w:r w:rsidRPr="00201AA1">
        <w:rPr>
          <w:rFonts w:ascii="Times New Roman" w:hAnsi="Times New Roman"/>
          <w:i/>
          <w:iCs/>
          <w:color w:val="000000"/>
          <w:sz w:val="18"/>
          <w:szCs w:val="18"/>
          <w:lang w:val="en-US"/>
        </w:rPr>
        <w:t>v</w:t>
      </w:r>
      <w:r w:rsidRPr="00201AA1">
        <w:rPr>
          <w:rFonts w:ascii="Times New Roman" w:hAnsi="Times New Roman"/>
          <w:i/>
          <w:iCs/>
          <w:color w:val="000000"/>
          <w:sz w:val="18"/>
          <w:szCs w:val="18"/>
        </w:rPr>
        <w:t xml:space="preserve"> </w:t>
      </w:r>
      <w:r w:rsidRPr="00201AA1">
        <w:rPr>
          <w:rFonts w:ascii="Times New Roman" w:hAnsi="Times New Roman"/>
          <w:color w:val="000000"/>
          <w:sz w:val="18"/>
          <w:szCs w:val="18"/>
        </w:rPr>
        <w:t>его превышение.</w:t>
      </w:r>
    </w:p>
    <w:p w:rsidR="00A32CBC" w:rsidRPr="00201AA1" w:rsidRDefault="00A32CBC" w:rsidP="008605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color w:val="000000"/>
          <w:sz w:val="18"/>
          <w:szCs w:val="18"/>
        </w:rPr>
        <w:t>В соответствии с требованиями Стандарта, составляющей комплекса оценки достиже</w:t>
      </w:r>
      <w:r w:rsidRPr="00201AA1">
        <w:rPr>
          <w:rFonts w:ascii="Times New Roman" w:hAnsi="Times New Roman"/>
          <w:color w:val="000000"/>
          <w:sz w:val="18"/>
          <w:szCs w:val="18"/>
        </w:rPr>
        <w:softHyphen/>
        <w:t>ний являются материалы стартовой диагностики, промежуточных и итоговых стандартизи</w:t>
      </w:r>
      <w:r w:rsidRPr="00201AA1">
        <w:rPr>
          <w:rFonts w:ascii="Times New Roman" w:hAnsi="Times New Roman"/>
          <w:color w:val="000000"/>
          <w:sz w:val="18"/>
          <w:szCs w:val="18"/>
        </w:rPr>
        <w:softHyphen/>
        <w:t>рованных работ по предмету. Остальные работы подобраны так, чтобы их совокупность де</w:t>
      </w:r>
      <w:r w:rsidRPr="00201AA1">
        <w:rPr>
          <w:rFonts w:ascii="Times New Roman" w:hAnsi="Times New Roman"/>
          <w:color w:val="000000"/>
          <w:sz w:val="18"/>
          <w:szCs w:val="18"/>
        </w:rPr>
        <w:softHyphen/>
        <w:t>монстрировала нарастающие успешность, объём и глубину знаний, достижение более высо</w:t>
      </w:r>
      <w:r w:rsidRPr="00201AA1">
        <w:rPr>
          <w:rFonts w:ascii="Times New Roman" w:hAnsi="Times New Roman"/>
          <w:color w:val="000000"/>
          <w:sz w:val="18"/>
          <w:szCs w:val="18"/>
        </w:rPr>
        <w:softHyphen/>
        <w:t>ких уровней формируемых учебных действий.</w:t>
      </w:r>
    </w:p>
    <w:p w:rsidR="00A32CBC" w:rsidRPr="00201AA1" w:rsidRDefault="00A32CBC" w:rsidP="008605D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18"/>
          <w:szCs w:val="18"/>
        </w:rPr>
      </w:pPr>
      <w:r w:rsidRPr="00201AA1">
        <w:rPr>
          <w:rFonts w:ascii="Times New Roman" w:hAnsi="Times New Roman"/>
          <w:color w:val="000000"/>
          <w:sz w:val="18"/>
          <w:szCs w:val="18"/>
        </w:rPr>
        <w:t>Итоговая оценка выводится на основе результатов итоговых комплексных работ - сис</w:t>
      </w:r>
      <w:r w:rsidRPr="00201AA1">
        <w:rPr>
          <w:rFonts w:ascii="Times New Roman" w:hAnsi="Times New Roman"/>
          <w:color w:val="000000"/>
          <w:sz w:val="18"/>
          <w:szCs w:val="18"/>
        </w:rPr>
        <w:softHyphen/>
        <w:t>темы заданий различного уровня сложности по чтению, русскому языку, математике и окру</w:t>
      </w:r>
      <w:r w:rsidRPr="00201AA1">
        <w:rPr>
          <w:rFonts w:ascii="Times New Roman" w:hAnsi="Times New Roman"/>
          <w:color w:val="000000"/>
          <w:sz w:val="18"/>
          <w:szCs w:val="18"/>
        </w:rPr>
        <w:softHyphen/>
        <w:t>жающему миру.</w:t>
      </w:r>
    </w:p>
    <w:p w:rsidR="00A32CBC" w:rsidRPr="00201AA1" w:rsidRDefault="00A32CBC" w:rsidP="008605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color w:val="000000"/>
          <w:sz w:val="18"/>
          <w:szCs w:val="18"/>
        </w:rPr>
        <w:t xml:space="preserve">   В учебном процессе оценка предметных результатов проводится с помощью диагно</w:t>
      </w:r>
      <w:r w:rsidRPr="00201AA1">
        <w:rPr>
          <w:rFonts w:ascii="Times New Roman" w:hAnsi="Times New Roman"/>
          <w:color w:val="000000"/>
          <w:sz w:val="18"/>
          <w:szCs w:val="18"/>
        </w:rPr>
        <w:softHyphen/>
        <w:t>стических работ (промежуточных и итоговых), направленных на определение уровня освое</w:t>
      </w:r>
      <w:r w:rsidRPr="00201AA1">
        <w:rPr>
          <w:rFonts w:ascii="Times New Roman" w:hAnsi="Times New Roman"/>
          <w:color w:val="000000"/>
          <w:sz w:val="18"/>
          <w:szCs w:val="18"/>
        </w:rPr>
        <w:softHyphen/>
        <w:t>ния темы учащимися. Проводится мониторинг результатов выполнения итоговой работы по окружающему миру и итоговой комплексной работы на межпредметной основе.</w:t>
      </w:r>
    </w:p>
    <w:p w:rsidR="00A32CBC" w:rsidRPr="00201AA1" w:rsidRDefault="00A32CBC" w:rsidP="008605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color w:val="000000"/>
          <w:sz w:val="18"/>
          <w:szCs w:val="18"/>
        </w:rPr>
        <w:t>Системная оценка личностных, метапредметных и предметных результатов реализует</w:t>
      </w:r>
      <w:r w:rsidRPr="00201AA1">
        <w:rPr>
          <w:rFonts w:ascii="Times New Roman" w:hAnsi="Times New Roman"/>
          <w:color w:val="000000"/>
          <w:sz w:val="18"/>
          <w:szCs w:val="18"/>
        </w:rPr>
        <w:softHyphen/>
        <w:t xml:space="preserve">ся в рамках </w:t>
      </w:r>
      <w:r w:rsidRPr="00201AA1">
        <w:rPr>
          <w:rFonts w:ascii="Times New Roman" w:hAnsi="Times New Roman"/>
          <w:b/>
          <w:bCs/>
          <w:i/>
          <w:iCs/>
          <w:color w:val="000000"/>
          <w:sz w:val="18"/>
          <w:szCs w:val="18"/>
        </w:rPr>
        <w:t xml:space="preserve">накопительной системы, </w:t>
      </w:r>
      <w:r w:rsidRPr="00201AA1">
        <w:rPr>
          <w:rFonts w:ascii="Times New Roman" w:hAnsi="Times New Roman"/>
          <w:color w:val="000000"/>
          <w:sz w:val="18"/>
          <w:szCs w:val="18"/>
        </w:rPr>
        <w:t>которая:</w:t>
      </w:r>
    </w:p>
    <w:p w:rsidR="00A32CBC" w:rsidRPr="00201AA1" w:rsidRDefault="00A32CBC" w:rsidP="008605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color w:val="000000"/>
          <w:sz w:val="18"/>
          <w:szCs w:val="18"/>
        </w:rPr>
        <w:t>•    является современным педагогическим инструментом сопровождения развития и оценки достижений учащихся, ориентированным на обновление и совершенствование каче</w:t>
      </w:r>
      <w:r w:rsidRPr="00201AA1">
        <w:rPr>
          <w:rFonts w:ascii="Times New Roman" w:hAnsi="Times New Roman"/>
          <w:color w:val="000000"/>
          <w:sz w:val="18"/>
          <w:szCs w:val="18"/>
        </w:rPr>
        <w:softHyphen/>
        <w:t>ства образования;</w:t>
      </w:r>
    </w:p>
    <w:p w:rsidR="00A32CBC" w:rsidRPr="00201AA1" w:rsidRDefault="00A32CBC" w:rsidP="008605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color w:val="000000"/>
          <w:sz w:val="18"/>
          <w:szCs w:val="18"/>
        </w:rPr>
        <w:t>•    реализует одно из основных положений Федеральных государственных образова</w:t>
      </w:r>
      <w:r w:rsidRPr="00201AA1">
        <w:rPr>
          <w:rFonts w:ascii="Times New Roman" w:hAnsi="Times New Roman"/>
          <w:color w:val="000000"/>
          <w:sz w:val="18"/>
          <w:szCs w:val="18"/>
        </w:rPr>
        <w:softHyphen/>
        <w:t>тельных стандартов общего образования второго поколения - формирование универсаль</w:t>
      </w:r>
      <w:r w:rsidRPr="00201AA1">
        <w:rPr>
          <w:rFonts w:ascii="Times New Roman" w:hAnsi="Times New Roman"/>
          <w:color w:val="000000"/>
          <w:sz w:val="18"/>
          <w:szCs w:val="18"/>
        </w:rPr>
        <w:softHyphen/>
        <w:t>ных учебных действий;</w:t>
      </w:r>
    </w:p>
    <w:p w:rsidR="00A32CBC" w:rsidRPr="00201AA1" w:rsidRDefault="00A32CBC" w:rsidP="008605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color w:val="000000"/>
          <w:sz w:val="18"/>
          <w:szCs w:val="18"/>
        </w:rPr>
        <w:t>•    позволяет учитывать возрастные особенности развития универсальных учебных дей</w:t>
      </w:r>
      <w:r w:rsidRPr="00201AA1">
        <w:rPr>
          <w:rFonts w:ascii="Times New Roman" w:hAnsi="Times New Roman"/>
          <w:color w:val="000000"/>
          <w:sz w:val="18"/>
          <w:szCs w:val="18"/>
        </w:rPr>
        <w:softHyphen/>
        <w:t>ствий учащихся младших классов; лучшие достижения российских школ на этапе начального обучения; а также педагогические ресурсы учебных предметов образовательного плана;</w:t>
      </w:r>
    </w:p>
    <w:p w:rsidR="00A32CBC" w:rsidRPr="00201AA1" w:rsidRDefault="00A32CBC" w:rsidP="008605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color w:val="000000"/>
          <w:sz w:val="18"/>
          <w:szCs w:val="18"/>
        </w:rPr>
        <w:t>•    предполагает активное вовлечение учащихся и их родителей в оценочную деятель</w:t>
      </w:r>
      <w:r w:rsidRPr="00201AA1">
        <w:rPr>
          <w:rFonts w:ascii="Times New Roman" w:hAnsi="Times New Roman"/>
          <w:color w:val="000000"/>
          <w:sz w:val="18"/>
          <w:szCs w:val="18"/>
        </w:rPr>
        <w:softHyphen/>
        <w:t>ность на основе проблемного анализа, рефлексии и оптимистического прогнозирования.</w:t>
      </w:r>
    </w:p>
    <w:p w:rsidR="00A32CBC" w:rsidRPr="00201AA1" w:rsidRDefault="00A32CBC" w:rsidP="008605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b/>
          <w:bCs/>
          <w:i/>
          <w:iCs/>
          <w:color w:val="000000"/>
          <w:sz w:val="18"/>
          <w:szCs w:val="18"/>
        </w:rPr>
        <w:t xml:space="preserve">Критериями оценивания </w:t>
      </w:r>
      <w:r w:rsidRPr="00201AA1">
        <w:rPr>
          <w:rFonts w:ascii="Times New Roman" w:hAnsi="Times New Roman"/>
          <w:color w:val="000000"/>
          <w:sz w:val="18"/>
          <w:szCs w:val="18"/>
        </w:rPr>
        <w:t>являются:</w:t>
      </w:r>
    </w:p>
    <w:p w:rsidR="00A32CBC" w:rsidRPr="00201AA1" w:rsidRDefault="00A32CBC" w:rsidP="008605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color w:val="000000"/>
          <w:sz w:val="18"/>
          <w:szCs w:val="18"/>
        </w:rPr>
        <w:t>•    соответствие достигнутых предметных, метапредметных и личностных результатов обучающихся требованиям к результатам освоения образовательной программы начального общего образования ФГОС;</w:t>
      </w:r>
    </w:p>
    <w:p w:rsidR="00A32CBC" w:rsidRPr="00201AA1" w:rsidRDefault="00A32CBC" w:rsidP="008605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color w:val="000000"/>
          <w:sz w:val="18"/>
          <w:szCs w:val="18"/>
        </w:rPr>
        <w:t>•   динамика результатов предметной обученное™, формирования универсальных учебных действий.</w:t>
      </w:r>
    </w:p>
    <w:p w:rsidR="00A32CBC" w:rsidRPr="00201AA1" w:rsidRDefault="00A32CBC" w:rsidP="008605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color w:val="000000"/>
          <w:sz w:val="18"/>
          <w:szCs w:val="18"/>
        </w:rPr>
        <w:t>Используемая в школе система оценки ориентирована на стимулирование стремления второклассника к объективному контролю, а не сокрытию своего незнания и неумения, на формирование потребности в адекватной и конструктивной самооценке.</w:t>
      </w:r>
    </w:p>
    <w:p w:rsidR="00A32CBC" w:rsidRPr="00201AA1" w:rsidRDefault="00A32CBC" w:rsidP="008605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b/>
          <w:bCs/>
          <w:color w:val="000000"/>
          <w:sz w:val="18"/>
          <w:szCs w:val="18"/>
        </w:rPr>
        <w:t xml:space="preserve">Текущий контроль </w:t>
      </w:r>
      <w:r w:rsidRPr="00201AA1">
        <w:rPr>
          <w:rFonts w:ascii="Times New Roman" w:hAnsi="Times New Roman"/>
          <w:color w:val="000000"/>
          <w:sz w:val="18"/>
          <w:szCs w:val="18"/>
        </w:rPr>
        <w:t>по окружающему миру осуществляется в письменной и устной форме. Письменные работы для текущего контроля проводятся не реже одного раза в неде</w:t>
      </w:r>
      <w:r w:rsidRPr="00201AA1">
        <w:rPr>
          <w:rFonts w:ascii="Times New Roman" w:hAnsi="Times New Roman"/>
          <w:color w:val="000000"/>
          <w:sz w:val="18"/>
          <w:szCs w:val="18"/>
        </w:rPr>
        <w:softHyphen/>
        <w:t>лю в форме тестов и практических работ. Работы для текущего контроля состоят из не</w:t>
      </w:r>
      <w:r w:rsidRPr="00201AA1">
        <w:rPr>
          <w:rFonts w:ascii="Times New Roman" w:hAnsi="Times New Roman"/>
          <w:color w:val="000000"/>
          <w:sz w:val="18"/>
          <w:szCs w:val="18"/>
        </w:rPr>
        <w:softHyphen/>
        <w:t>скольких однотипных заданий, с помощью которых осуществляется всесторонняя проверка только одного определенного умения.</w:t>
      </w:r>
    </w:p>
    <w:p w:rsidR="00A32CBC" w:rsidRPr="00201AA1" w:rsidRDefault="00A32CBC" w:rsidP="008605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b/>
          <w:bCs/>
          <w:color w:val="000000"/>
          <w:sz w:val="18"/>
          <w:szCs w:val="18"/>
        </w:rPr>
        <w:t xml:space="preserve">Тематический контроль </w:t>
      </w:r>
      <w:r w:rsidRPr="00201AA1">
        <w:rPr>
          <w:rFonts w:ascii="Times New Roman" w:hAnsi="Times New Roman"/>
          <w:color w:val="000000"/>
          <w:sz w:val="18"/>
          <w:szCs w:val="18"/>
        </w:rPr>
        <w:t>по окружающему миру проводится в устной форме. Для те</w:t>
      </w:r>
      <w:r w:rsidRPr="00201AA1">
        <w:rPr>
          <w:rFonts w:ascii="Times New Roman" w:hAnsi="Times New Roman"/>
          <w:color w:val="000000"/>
          <w:sz w:val="18"/>
          <w:szCs w:val="18"/>
        </w:rPr>
        <w:softHyphen/>
        <w:t>матических проверок выбираются узловые вопросы программы.</w:t>
      </w:r>
    </w:p>
    <w:p w:rsidR="00A32CBC" w:rsidRPr="00201AA1" w:rsidRDefault="00A32CBC" w:rsidP="008605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color w:val="000000"/>
          <w:sz w:val="18"/>
          <w:szCs w:val="18"/>
        </w:rPr>
        <w:t xml:space="preserve">Основанием для выставления </w:t>
      </w:r>
      <w:r w:rsidRPr="00201AA1">
        <w:rPr>
          <w:rFonts w:ascii="Times New Roman" w:hAnsi="Times New Roman"/>
          <w:b/>
          <w:bCs/>
          <w:color w:val="000000"/>
          <w:sz w:val="18"/>
          <w:szCs w:val="18"/>
        </w:rPr>
        <w:t xml:space="preserve">итоговой оценки </w:t>
      </w:r>
      <w:r w:rsidRPr="00201AA1">
        <w:rPr>
          <w:rFonts w:ascii="Times New Roman" w:hAnsi="Times New Roman"/>
          <w:color w:val="000000"/>
          <w:sz w:val="18"/>
          <w:szCs w:val="18"/>
        </w:rPr>
        <w:t>знаний служат результаты наблюде</w:t>
      </w:r>
      <w:r w:rsidRPr="00201AA1">
        <w:rPr>
          <w:rFonts w:ascii="Times New Roman" w:hAnsi="Times New Roman"/>
          <w:color w:val="000000"/>
          <w:sz w:val="18"/>
          <w:szCs w:val="18"/>
        </w:rPr>
        <w:softHyphen/>
        <w:t>ний учителя за повседневной работой учеников, устного опроса, текущих, тестовых и прак</w:t>
      </w:r>
      <w:r w:rsidRPr="00201AA1">
        <w:rPr>
          <w:rFonts w:ascii="Times New Roman" w:hAnsi="Times New Roman"/>
          <w:color w:val="000000"/>
          <w:sz w:val="18"/>
          <w:szCs w:val="18"/>
        </w:rPr>
        <w:softHyphen/>
        <w:t>тических работ, итоговой диагностической работы.</w:t>
      </w:r>
    </w:p>
    <w:p w:rsidR="00A32CBC" w:rsidRPr="00201AA1" w:rsidRDefault="00A32CBC" w:rsidP="008605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b/>
          <w:bCs/>
          <w:i/>
          <w:iCs/>
          <w:color w:val="000000"/>
          <w:sz w:val="18"/>
          <w:szCs w:val="18"/>
        </w:rPr>
        <w:t>Классификация ошибок и недочетов, влияющих на снижение оценки Ошибки:</w:t>
      </w:r>
    </w:p>
    <w:p w:rsidR="00A32CBC" w:rsidRPr="00201AA1" w:rsidRDefault="00A32CBC" w:rsidP="008605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color w:val="000000"/>
          <w:sz w:val="18"/>
          <w:szCs w:val="18"/>
        </w:rPr>
        <w:t>-   неправильное определение понятия, замена существенной характеристики понятия несущественной;</w:t>
      </w:r>
    </w:p>
    <w:p w:rsidR="00A32CBC" w:rsidRPr="00201AA1" w:rsidRDefault="00A32CBC" w:rsidP="008605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color w:val="000000"/>
          <w:sz w:val="18"/>
          <w:szCs w:val="18"/>
        </w:rPr>
        <w:t>-   нарушение последовательности в описании объекта (явления) в тех случаях, когда она является существенной;</w:t>
      </w:r>
    </w:p>
    <w:p w:rsidR="00A32CBC" w:rsidRPr="00201AA1" w:rsidRDefault="00A32CBC" w:rsidP="008605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color w:val="000000"/>
          <w:sz w:val="18"/>
          <w:szCs w:val="18"/>
        </w:rPr>
        <w:t>-   неправильное раскрытие (в рассказе-рассуждении) причины, закономерности, усло</w:t>
      </w:r>
      <w:r w:rsidRPr="00201AA1">
        <w:rPr>
          <w:rFonts w:ascii="Times New Roman" w:hAnsi="Times New Roman"/>
          <w:color w:val="000000"/>
          <w:sz w:val="18"/>
          <w:szCs w:val="18"/>
        </w:rPr>
        <w:softHyphen/>
        <w:t>вия протекания того или иного изученного явления;</w:t>
      </w:r>
    </w:p>
    <w:p w:rsidR="00A32CBC" w:rsidRPr="00201AA1" w:rsidRDefault="00A32CBC" w:rsidP="008605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color w:val="000000"/>
          <w:sz w:val="18"/>
          <w:szCs w:val="18"/>
        </w:rPr>
        <w:t>-   ошибки в сравнении объектов, их классификации на группы по существенным при</w:t>
      </w:r>
      <w:r w:rsidRPr="00201AA1">
        <w:rPr>
          <w:rFonts w:ascii="Times New Roman" w:hAnsi="Times New Roman"/>
          <w:color w:val="000000"/>
          <w:sz w:val="18"/>
          <w:szCs w:val="18"/>
        </w:rPr>
        <w:softHyphen/>
        <w:t>знакам;</w:t>
      </w:r>
    </w:p>
    <w:p w:rsidR="00A32CBC" w:rsidRPr="00201AA1" w:rsidRDefault="00A32CBC" w:rsidP="008605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color w:val="000000"/>
          <w:sz w:val="18"/>
          <w:szCs w:val="18"/>
        </w:rPr>
        <w:t>-   незнание фактического материала, неумение привести самостоятельные примеры, подтверждающие высказанное суждение;</w:t>
      </w:r>
    </w:p>
    <w:p w:rsidR="00A32CBC" w:rsidRPr="00201AA1" w:rsidRDefault="00A32CBC" w:rsidP="008605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color w:val="000000"/>
          <w:sz w:val="18"/>
          <w:szCs w:val="18"/>
        </w:rPr>
        <w:t>-   отсутствие умения выполнять рисунок, схему; неправильное заполнение таблицы; неумение подтвердить свой ответ схемой, рисунком, иллюстративным материалом;</w:t>
      </w:r>
    </w:p>
    <w:p w:rsidR="00A32CBC" w:rsidRPr="00201AA1" w:rsidRDefault="00A32CBC" w:rsidP="008605D3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201AA1">
        <w:rPr>
          <w:rFonts w:ascii="Times New Roman" w:hAnsi="Times New Roman"/>
          <w:color w:val="000000"/>
          <w:sz w:val="18"/>
          <w:szCs w:val="18"/>
        </w:rPr>
        <w:t>-   ошибки при постановке опыта, приводящие к неправильному результату;</w:t>
      </w:r>
    </w:p>
    <w:p w:rsidR="00A32CBC" w:rsidRPr="00201AA1" w:rsidRDefault="00A32CBC" w:rsidP="008605D3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color w:val="000000"/>
          <w:sz w:val="18"/>
          <w:szCs w:val="18"/>
        </w:rPr>
        <w:t>-   неумение ориентироваться на карте и плане, затруднения в правильном показе изученных объектов (природоведческих и исторических).</w:t>
      </w:r>
    </w:p>
    <w:p w:rsidR="00A32CBC" w:rsidRPr="00201AA1" w:rsidRDefault="00A32CBC" w:rsidP="008605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b/>
          <w:bCs/>
          <w:i/>
          <w:iCs/>
          <w:color w:val="000000"/>
          <w:sz w:val="18"/>
          <w:szCs w:val="18"/>
        </w:rPr>
        <w:t>Недочеты:</w:t>
      </w:r>
    </w:p>
    <w:p w:rsidR="00A32CBC" w:rsidRPr="00201AA1" w:rsidRDefault="00A32CBC" w:rsidP="008605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i/>
          <w:iCs/>
          <w:color w:val="000000"/>
          <w:sz w:val="18"/>
          <w:szCs w:val="18"/>
        </w:rPr>
        <w:t xml:space="preserve">-   </w:t>
      </w:r>
      <w:r w:rsidRPr="00201AA1">
        <w:rPr>
          <w:rFonts w:ascii="Times New Roman" w:hAnsi="Times New Roman"/>
          <w:color w:val="000000"/>
          <w:sz w:val="18"/>
          <w:szCs w:val="18"/>
        </w:rPr>
        <w:t>преобладание при описании объекта несущественных его признаков;</w:t>
      </w:r>
    </w:p>
    <w:p w:rsidR="00A32CBC" w:rsidRPr="00201AA1" w:rsidRDefault="00A32CBC" w:rsidP="008605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color w:val="000000"/>
          <w:sz w:val="18"/>
          <w:szCs w:val="18"/>
        </w:rPr>
        <w:t>-   неточности при выполнении рисунков, схем, таблиц, не влияющие отрицатель-: на результат работы; отсутствие обозначений и подписей;</w:t>
      </w:r>
    </w:p>
    <w:p w:rsidR="00A32CBC" w:rsidRPr="00201AA1" w:rsidRDefault="00A32CBC" w:rsidP="008605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color w:val="000000"/>
          <w:sz w:val="18"/>
          <w:szCs w:val="18"/>
        </w:rPr>
        <w:t>-   отдельные нарушения последовательности операций при проведении опыта не приводящие к неправильному результату;</w:t>
      </w:r>
    </w:p>
    <w:p w:rsidR="00A32CBC" w:rsidRPr="00201AA1" w:rsidRDefault="00A32CBC" w:rsidP="008605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color w:val="000000"/>
          <w:sz w:val="18"/>
          <w:szCs w:val="18"/>
        </w:rPr>
        <w:t>-   неточности в определении назначения прибора, его применение осуществляема» после наводящих вопросов;</w:t>
      </w:r>
    </w:p>
    <w:p w:rsidR="00A32CBC" w:rsidRPr="00201AA1" w:rsidRDefault="00A32CBC" w:rsidP="008605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color w:val="000000"/>
          <w:sz w:val="18"/>
          <w:szCs w:val="18"/>
        </w:rPr>
        <w:t>-   неточности при нахождении объекта на карте.</w:t>
      </w:r>
    </w:p>
    <w:p w:rsidR="00A32CBC" w:rsidRPr="00201AA1" w:rsidRDefault="00A32CBC" w:rsidP="008605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b/>
          <w:bCs/>
          <w:i/>
          <w:iCs/>
          <w:color w:val="000000"/>
          <w:sz w:val="18"/>
          <w:szCs w:val="18"/>
        </w:rPr>
        <w:t>Характеристика цифровой оценки (отметки)</w:t>
      </w:r>
    </w:p>
    <w:p w:rsidR="00A32CBC" w:rsidRPr="00201AA1" w:rsidRDefault="00A32CBC" w:rsidP="008605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b/>
          <w:bCs/>
          <w:i/>
          <w:iCs/>
          <w:color w:val="000000"/>
          <w:sz w:val="18"/>
          <w:szCs w:val="18"/>
        </w:rPr>
        <w:t xml:space="preserve">«5» («отлично») </w:t>
      </w:r>
      <w:r w:rsidRPr="00201AA1">
        <w:rPr>
          <w:rFonts w:ascii="Times New Roman" w:hAnsi="Times New Roman"/>
          <w:color w:val="000000"/>
          <w:sz w:val="18"/>
          <w:szCs w:val="18"/>
        </w:rPr>
        <w:t>- уровень выполнения требований значительно выше удовлетворительного: отсутствие ошибок как по текущему, так и по предыдущему учебному материалу: не более одного недочета; логичность и полнота изложения.</w:t>
      </w:r>
    </w:p>
    <w:p w:rsidR="00A32CBC" w:rsidRPr="00201AA1" w:rsidRDefault="00A32CBC" w:rsidP="008605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b/>
          <w:bCs/>
          <w:i/>
          <w:iCs/>
          <w:color w:val="000000"/>
          <w:sz w:val="18"/>
          <w:szCs w:val="18"/>
        </w:rPr>
        <w:t xml:space="preserve">«4» («хорошо») </w:t>
      </w:r>
      <w:r w:rsidRPr="00201AA1">
        <w:rPr>
          <w:rFonts w:ascii="Times New Roman" w:hAnsi="Times New Roman"/>
          <w:color w:val="000000"/>
          <w:sz w:val="18"/>
          <w:szCs w:val="18"/>
        </w:rPr>
        <w:t xml:space="preserve">- уровень выполнения требований выше удовлетворительного: использование дополнительного материала, полнота и логичность раскрытия вопроса; </w:t>
      </w:r>
      <w:r w:rsidRPr="00201AA1">
        <w:rPr>
          <w:rFonts w:ascii="Times New Roman" w:hAnsi="Times New Roman"/>
          <w:color w:val="000000"/>
          <w:sz w:val="18"/>
          <w:szCs w:val="18"/>
          <w:lang w:val="en-US"/>
        </w:rPr>
        <w:t>ca</w:t>
      </w:r>
      <w:r w:rsidRPr="00201AA1">
        <w:rPr>
          <w:rFonts w:ascii="Times New Roman" w:hAnsi="Times New Roman"/>
          <w:color w:val="000000"/>
          <w:sz w:val="18"/>
          <w:szCs w:val="18"/>
        </w:rPr>
        <w:t>мостоятельность суждений, отражение своего отношения к предмету обсуждения. Наличие 2-3 ошибок или 4-6 недочетов по текущему учебному материалу; не более 2 ошибок или 4 недочетов по пройденному материалу; незначительные нарушения логики изложения материала; использование нерациональных приемов решения учебной задачи; отдельные неточности в изложении материала.</w:t>
      </w:r>
    </w:p>
    <w:p w:rsidR="00A32CBC" w:rsidRPr="00201AA1" w:rsidRDefault="00A32CBC" w:rsidP="008605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01AA1">
        <w:rPr>
          <w:rFonts w:ascii="Times New Roman" w:hAnsi="Times New Roman"/>
          <w:b/>
          <w:bCs/>
          <w:i/>
          <w:iCs/>
          <w:color w:val="000000"/>
          <w:sz w:val="18"/>
          <w:szCs w:val="18"/>
        </w:rPr>
        <w:t xml:space="preserve">«3» («удовлетворительно») </w:t>
      </w:r>
      <w:r w:rsidRPr="00201AA1">
        <w:rPr>
          <w:rFonts w:ascii="Times New Roman" w:hAnsi="Times New Roman"/>
          <w:color w:val="000000"/>
          <w:sz w:val="18"/>
          <w:szCs w:val="18"/>
        </w:rPr>
        <w:t>- достаточный минимальный уровень выполнения требований, предъявляемых к конкретной работе; не более 4-6 ошибок или 10 недочетов по текущему учебному материалу; не более 3-5 ошибок или не более 8 недочетов по пройденному учебному материалу; отдельные нарушения логики изложения материала; неполно</w:t>
      </w:r>
      <w:r w:rsidRPr="00201AA1">
        <w:rPr>
          <w:rFonts w:ascii="Times New Roman" w:hAnsi="Times New Roman"/>
          <w:color w:val="000000"/>
          <w:sz w:val="18"/>
          <w:szCs w:val="18"/>
          <w:vertAlign w:val="superscript"/>
        </w:rPr>
        <w:t>-</w:t>
      </w:r>
      <w:r w:rsidRPr="00201AA1">
        <w:rPr>
          <w:rFonts w:ascii="Times New Roman" w:hAnsi="Times New Roman"/>
          <w:color w:val="000000"/>
          <w:sz w:val="18"/>
          <w:szCs w:val="18"/>
        </w:rPr>
        <w:t>; раскрытия вопроса.</w:t>
      </w:r>
    </w:p>
    <w:p w:rsidR="00A32CBC" w:rsidRPr="00201AA1" w:rsidRDefault="00A32CBC" w:rsidP="008605D3">
      <w:pPr>
        <w:spacing w:line="240" w:lineRule="auto"/>
        <w:jc w:val="both"/>
        <w:rPr>
          <w:rFonts w:ascii="Times New Roman" w:hAnsi="Times New Roman"/>
          <w:sz w:val="18"/>
          <w:szCs w:val="18"/>
        </w:rPr>
        <w:sectPr w:rsidR="00A32CBC" w:rsidRPr="00201AA1" w:rsidSect="008605D3">
          <w:pgSz w:w="11906" w:h="16838"/>
          <w:pgMar w:top="567" w:right="567" w:bottom="567" w:left="567" w:header="708" w:footer="708" w:gutter="0"/>
          <w:cols w:space="708"/>
          <w:docGrid w:linePitch="360"/>
        </w:sectPr>
      </w:pPr>
      <w:r w:rsidRPr="00201AA1">
        <w:rPr>
          <w:rFonts w:ascii="Times New Roman" w:hAnsi="Times New Roman"/>
          <w:b/>
          <w:bCs/>
          <w:i/>
          <w:iCs/>
          <w:color w:val="000000"/>
          <w:sz w:val="18"/>
          <w:szCs w:val="18"/>
        </w:rPr>
        <w:t xml:space="preserve">«2» («плохо») </w:t>
      </w:r>
      <w:r w:rsidRPr="00201AA1">
        <w:rPr>
          <w:rFonts w:ascii="Times New Roman" w:hAnsi="Times New Roman"/>
          <w:color w:val="000000"/>
          <w:sz w:val="18"/>
          <w:szCs w:val="18"/>
        </w:rPr>
        <w:t>- уровень выполнения требований ниже удовлетворительного: наличие более 6 ошибок или 10 недочетов по текущему материалу; более 5 ошибок или более 8 не</w:t>
      </w:r>
      <w:r w:rsidRPr="00201AA1">
        <w:rPr>
          <w:rFonts w:ascii="Times New Roman" w:hAnsi="Times New Roman"/>
          <w:color w:val="000000"/>
          <w:sz w:val="18"/>
          <w:szCs w:val="18"/>
        </w:rPr>
        <w:softHyphen/>
        <w:t>дочетов по пройденному материалу; нарушение логики; неполнота, не раскрытость обсуж</w:t>
      </w:r>
      <w:r w:rsidRPr="00201AA1">
        <w:rPr>
          <w:rFonts w:ascii="Times New Roman" w:hAnsi="Times New Roman"/>
          <w:color w:val="000000"/>
          <w:sz w:val="18"/>
          <w:szCs w:val="18"/>
        </w:rPr>
        <w:softHyphen/>
        <w:t>даемого вопроса, отсутствие аргументации либо ошибочность ее основных положений</w:t>
      </w:r>
    </w:p>
    <w:p w:rsidR="00A32CBC" w:rsidRPr="00201AA1" w:rsidRDefault="00A32CBC" w:rsidP="00C42A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01AA1">
        <w:rPr>
          <w:rFonts w:ascii="Times New Roman" w:hAnsi="Times New Roman"/>
          <w:b/>
          <w:color w:val="000000"/>
          <w:sz w:val="24"/>
          <w:szCs w:val="24"/>
        </w:rPr>
        <w:t>Циклограмма тематического контроля</w:t>
      </w:r>
    </w:p>
    <w:p w:rsidR="00A32CBC" w:rsidRPr="00201AA1" w:rsidRDefault="00A32CBC" w:rsidP="00C42A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18"/>
          <w:szCs w:val="18"/>
        </w:rPr>
      </w:pPr>
    </w:p>
    <w:p w:rsidR="00A32CBC" w:rsidRPr="00201AA1" w:rsidRDefault="00A32CBC" w:rsidP="00C42A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18"/>
          <w:szCs w:val="18"/>
        </w:rPr>
      </w:pPr>
    </w:p>
    <w:tbl>
      <w:tblPr>
        <w:tblpPr w:leftFromText="180" w:rightFromText="180" w:vertAnchor="text" w:horzAnchor="margin" w:tblpXSpec="center" w:tblpY="31"/>
        <w:tblOverlap w:val="never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42"/>
        <w:gridCol w:w="2552"/>
        <w:gridCol w:w="3010"/>
        <w:gridCol w:w="5070"/>
        <w:gridCol w:w="3685"/>
      </w:tblGrid>
      <w:tr w:rsidR="00A32CBC" w:rsidRPr="00D930CD" w:rsidTr="000653C3">
        <w:tc>
          <w:tcPr>
            <w:tcW w:w="1242" w:type="dxa"/>
          </w:tcPr>
          <w:p w:rsidR="00A32CBC" w:rsidRPr="00D930CD" w:rsidRDefault="00A32CBC" w:rsidP="000653C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D930CD">
              <w:rPr>
                <w:rFonts w:ascii="Times New Roman" w:hAnsi="Times New Roman"/>
                <w:b/>
                <w:sz w:val="18"/>
                <w:szCs w:val="18"/>
              </w:rPr>
              <w:t xml:space="preserve">Четверть </w:t>
            </w:r>
          </w:p>
        </w:tc>
        <w:tc>
          <w:tcPr>
            <w:tcW w:w="2552" w:type="dxa"/>
          </w:tcPr>
          <w:p w:rsidR="00A32CBC" w:rsidRPr="00D930CD" w:rsidRDefault="00A32CBC" w:rsidP="000653C3">
            <w:pPr>
              <w:jc w:val="center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D930CD">
              <w:rPr>
                <w:rFonts w:ascii="Times New Roman" w:hAnsi="Times New Roman"/>
                <w:b/>
                <w:sz w:val="18"/>
                <w:szCs w:val="18"/>
              </w:rPr>
              <w:t>Тема раздела</w:t>
            </w:r>
          </w:p>
        </w:tc>
        <w:tc>
          <w:tcPr>
            <w:tcW w:w="3010" w:type="dxa"/>
          </w:tcPr>
          <w:p w:rsidR="00A32CBC" w:rsidRPr="00D930CD" w:rsidRDefault="00A32CBC" w:rsidP="000653C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D930CD">
              <w:rPr>
                <w:rFonts w:ascii="Times New Roman" w:hAnsi="Times New Roman"/>
                <w:b/>
                <w:sz w:val="18"/>
                <w:szCs w:val="18"/>
              </w:rPr>
              <w:t>Проекты</w:t>
            </w:r>
          </w:p>
        </w:tc>
        <w:tc>
          <w:tcPr>
            <w:tcW w:w="5070" w:type="dxa"/>
          </w:tcPr>
          <w:p w:rsidR="00A32CBC" w:rsidRPr="00D930CD" w:rsidRDefault="00A32CBC" w:rsidP="000653C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D930CD">
              <w:rPr>
                <w:rFonts w:ascii="Times New Roman" w:hAnsi="Times New Roman"/>
                <w:b/>
                <w:sz w:val="18"/>
                <w:szCs w:val="18"/>
              </w:rPr>
              <w:t>Практические работы</w:t>
            </w:r>
          </w:p>
        </w:tc>
        <w:tc>
          <w:tcPr>
            <w:tcW w:w="3685" w:type="dxa"/>
          </w:tcPr>
          <w:p w:rsidR="00A32CBC" w:rsidRPr="00D930CD" w:rsidRDefault="00A32CBC" w:rsidP="000653C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D930CD">
              <w:rPr>
                <w:rFonts w:ascii="Times New Roman" w:hAnsi="Times New Roman"/>
                <w:b/>
                <w:sz w:val="18"/>
                <w:szCs w:val="18"/>
              </w:rPr>
              <w:t>Проверочные работы</w:t>
            </w:r>
          </w:p>
        </w:tc>
      </w:tr>
      <w:tr w:rsidR="00A32CBC" w:rsidRPr="00D930CD" w:rsidTr="000653C3">
        <w:trPr>
          <w:trHeight w:val="664"/>
        </w:trPr>
        <w:tc>
          <w:tcPr>
            <w:tcW w:w="1242" w:type="dxa"/>
          </w:tcPr>
          <w:p w:rsidR="00A32CBC" w:rsidRPr="00D930CD" w:rsidRDefault="00A32CBC" w:rsidP="000653C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32CBC" w:rsidRPr="00D930CD" w:rsidRDefault="00A32CBC" w:rsidP="000653C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D930CD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552" w:type="dxa"/>
          </w:tcPr>
          <w:p w:rsidR="00A32CBC" w:rsidRPr="00201AA1" w:rsidRDefault="00A32CBC" w:rsidP="000653C3">
            <w:pPr>
              <w:pStyle w:val="a"/>
              <w:rPr>
                <w:rFonts w:ascii="Times New Roman" w:hAnsi="Times New Roman" w:cs="Times New Roman"/>
                <w:sz w:val="18"/>
                <w:szCs w:val="18"/>
              </w:rPr>
            </w:pPr>
            <w:r w:rsidRPr="00201AA1">
              <w:rPr>
                <w:rFonts w:ascii="Times New Roman" w:hAnsi="Times New Roman" w:cs="Times New Roman"/>
                <w:sz w:val="18"/>
                <w:szCs w:val="18"/>
              </w:rPr>
              <w:t>Как устроен мир</w:t>
            </w:r>
          </w:p>
        </w:tc>
        <w:tc>
          <w:tcPr>
            <w:tcW w:w="3010" w:type="dxa"/>
          </w:tcPr>
          <w:p w:rsidR="00A32CBC" w:rsidRPr="00D930CD" w:rsidRDefault="00A32CBC" w:rsidP="000653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Проект «Богатства, отданные людям»</w:t>
            </w:r>
          </w:p>
        </w:tc>
        <w:tc>
          <w:tcPr>
            <w:tcW w:w="5070" w:type="dxa"/>
          </w:tcPr>
          <w:p w:rsidR="00A32CBC" w:rsidRPr="00D930CD" w:rsidRDefault="00A32CBC" w:rsidP="000653C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5" w:type="dxa"/>
          </w:tcPr>
          <w:p w:rsidR="00A32CBC" w:rsidRPr="00D930CD" w:rsidRDefault="00A32CBC" w:rsidP="000653C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 xml:space="preserve">Проверочная работа по теме «Как устроен мир» </w:t>
            </w:r>
          </w:p>
        </w:tc>
      </w:tr>
      <w:tr w:rsidR="00A32CBC" w:rsidRPr="00D930CD" w:rsidTr="000653C3">
        <w:trPr>
          <w:trHeight w:val="664"/>
        </w:trPr>
        <w:tc>
          <w:tcPr>
            <w:tcW w:w="1242" w:type="dxa"/>
            <w:vMerge w:val="restart"/>
          </w:tcPr>
          <w:p w:rsidR="00A32CBC" w:rsidRPr="00D930CD" w:rsidRDefault="00A32CBC" w:rsidP="000653C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32CBC" w:rsidRPr="00D930CD" w:rsidRDefault="00A32CBC" w:rsidP="000653C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32CBC" w:rsidRPr="00D930CD" w:rsidRDefault="00A32CBC" w:rsidP="000653C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32CBC" w:rsidRPr="00D930CD" w:rsidRDefault="00A32CBC" w:rsidP="000653C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32CBC" w:rsidRPr="00D930CD" w:rsidRDefault="00A32CBC" w:rsidP="000653C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32CBC" w:rsidRPr="00D930CD" w:rsidRDefault="00A32CBC" w:rsidP="000653C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32CBC" w:rsidRPr="00D930CD" w:rsidRDefault="00A32CBC" w:rsidP="000653C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D930CD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2552" w:type="dxa"/>
            <w:vMerge w:val="restart"/>
          </w:tcPr>
          <w:p w:rsidR="00A32CBC" w:rsidRPr="00201AA1" w:rsidRDefault="00A32CBC" w:rsidP="000653C3">
            <w:pPr>
              <w:pStyle w:val="a"/>
              <w:rPr>
                <w:rFonts w:ascii="Times New Roman" w:hAnsi="Times New Roman" w:cs="Times New Roman"/>
                <w:sz w:val="18"/>
                <w:szCs w:val="18"/>
              </w:rPr>
            </w:pPr>
            <w:r w:rsidRPr="00201AA1">
              <w:rPr>
                <w:rFonts w:ascii="Times New Roman" w:hAnsi="Times New Roman" w:cs="Times New Roman"/>
                <w:sz w:val="18"/>
                <w:szCs w:val="18"/>
              </w:rPr>
              <w:t>Эта удивительная природа</w:t>
            </w:r>
          </w:p>
        </w:tc>
        <w:tc>
          <w:tcPr>
            <w:tcW w:w="3010" w:type="dxa"/>
            <w:vMerge w:val="restart"/>
          </w:tcPr>
          <w:p w:rsidR="00A32CBC" w:rsidRPr="00D930CD" w:rsidRDefault="00A32CBC" w:rsidP="000653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Проект «Разнообразие природы родного края»</w:t>
            </w:r>
          </w:p>
        </w:tc>
        <w:tc>
          <w:tcPr>
            <w:tcW w:w="5070" w:type="dxa"/>
          </w:tcPr>
          <w:p w:rsidR="00A32CBC" w:rsidRPr="00D930CD" w:rsidRDefault="00A32CBC" w:rsidP="000653C3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Практическая работа  по обнаружению крахмала в продуктах</w:t>
            </w:r>
          </w:p>
        </w:tc>
        <w:tc>
          <w:tcPr>
            <w:tcW w:w="3685" w:type="dxa"/>
            <w:vMerge w:val="restart"/>
          </w:tcPr>
          <w:p w:rsidR="00A32CBC" w:rsidRPr="00D930CD" w:rsidRDefault="00A32CBC" w:rsidP="000653C3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Проверочная работа по теме «Эта удивительная природа»</w:t>
            </w:r>
          </w:p>
        </w:tc>
      </w:tr>
      <w:tr w:rsidR="00A32CBC" w:rsidRPr="00D930CD" w:rsidTr="000653C3">
        <w:tc>
          <w:tcPr>
            <w:tcW w:w="1242" w:type="dxa"/>
            <w:vMerge/>
          </w:tcPr>
          <w:p w:rsidR="00A32CBC" w:rsidRPr="00D930CD" w:rsidRDefault="00A32CBC" w:rsidP="000653C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:rsidR="00A32CBC" w:rsidRPr="00201AA1" w:rsidRDefault="00A32CBC" w:rsidP="000653C3">
            <w:pPr>
              <w:pStyle w:val="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0" w:type="dxa"/>
            <w:vMerge/>
          </w:tcPr>
          <w:p w:rsidR="00A32CBC" w:rsidRPr="00D930CD" w:rsidRDefault="00A32CBC" w:rsidP="000653C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070" w:type="dxa"/>
          </w:tcPr>
          <w:p w:rsidR="00A32CBC" w:rsidRPr="00D930CD" w:rsidRDefault="00A32CBC" w:rsidP="000653C3">
            <w:pPr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Практическая работа: исследование свойств воды</w:t>
            </w:r>
          </w:p>
        </w:tc>
        <w:tc>
          <w:tcPr>
            <w:tcW w:w="3685" w:type="dxa"/>
            <w:vMerge/>
          </w:tcPr>
          <w:p w:rsidR="00A32CBC" w:rsidRPr="00D930CD" w:rsidRDefault="00A32CBC" w:rsidP="000653C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32CBC" w:rsidRPr="00D930CD" w:rsidTr="000653C3">
        <w:tc>
          <w:tcPr>
            <w:tcW w:w="1242" w:type="dxa"/>
            <w:vMerge/>
          </w:tcPr>
          <w:p w:rsidR="00A32CBC" w:rsidRPr="00D930CD" w:rsidRDefault="00A32CBC" w:rsidP="000653C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:rsidR="00A32CBC" w:rsidRPr="00201AA1" w:rsidRDefault="00A32CBC" w:rsidP="000653C3">
            <w:pPr>
              <w:pStyle w:val="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0" w:type="dxa"/>
            <w:vMerge/>
          </w:tcPr>
          <w:p w:rsidR="00A32CBC" w:rsidRPr="00D930CD" w:rsidRDefault="00A32CBC" w:rsidP="000653C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070" w:type="dxa"/>
          </w:tcPr>
          <w:p w:rsidR="00A32CBC" w:rsidRPr="00D930CD" w:rsidRDefault="00A32CBC" w:rsidP="000653C3">
            <w:pPr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Практическая работа: исследование состава почвы</w:t>
            </w:r>
          </w:p>
        </w:tc>
        <w:tc>
          <w:tcPr>
            <w:tcW w:w="3685" w:type="dxa"/>
            <w:vMerge/>
          </w:tcPr>
          <w:p w:rsidR="00A32CBC" w:rsidRPr="00D930CD" w:rsidRDefault="00A32CBC" w:rsidP="000653C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32CBC" w:rsidRPr="00D930CD" w:rsidTr="000653C3">
        <w:tc>
          <w:tcPr>
            <w:tcW w:w="1242" w:type="dxa"/>
            <w:vMerge/>
          </w:tcPr>
          <w:p w:rsidR="00A32CBC" w:rsidRPr="00D930CD" w:rsidRDefault="00A32CBC" w:rsidP="000653C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</w:tcPr>
          <w:p w:rsidR="00A32CBC" w:rsidRPr="00201AA1" w:rsidRDefault="00A32CBC" w:rsidP="000653C3">
            <w:pPr>
              <w:pStyle w:val="a"/>
              <w:rPr>
                <w:rFonts w:ascii="Times New Roman" w:hAnsi="Times New Roman" w:cs="Times New Roman"/>
                <w:sz w:val="18"/>
                <w:szCs w:val="18"/>
              </w:rPr>
            </w:pPr>
            <w:r w:rsidRPr="00201AA1">
              <w:rPr>
                <w:rFonts w:ascii="Times New Roman" w:hAnsi="Times New Roman" w:cs="Times New Roman"/>
                <w:sz w:val="18"/>
                <w:szCs w:val="18"/>
              </w:rPr>
              <w:t>Мы и наше здоровье</w:t>
            </w:r>
          </w:p>
        </w:tc>
        <w:tc>
          <w:tcPr>
            <w:tcW w:w="3010" w:type="dxa"/>
            <w:vMerge w:val="restart"/>
          </w:tcPr>
          <w:p w:rsidR="00A32CBC" w:rsidRPr="00D930CD" w:rsidRDefault="00A32CBC" w:rsidP="0006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Проект «Школа кулинаров»</w:t>
            </w:r>
          </w:p>
          <w:p w:rsidR="00A32CBC" w:rsidRPr="00D930CD" w:rsidRDefault="00A32CBC" w:rsidP="000653C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070" w:type="dxa"/>
          </w:tcPr>
          <w:p w:rsidR="00A32CBC" w:rsidRPr="00D930CD" w:rsidRDefault="00A32CBC" w:rsidP="000653C3">
            <w:pPr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Практическая работа: измерение роста и массы тела</w:t>
            </w:r>
          </w:p>
        </w:tc>
        <w:tc>
          <w:tcPr>
            <w:tcW w:w="3685" w:type="dxa"/>
            <w:vMerge w:val="restart"/>
          </w:tcPr>
          <w:p w:rsidR="00A32CBC" w:rsidRPr="00D930CD" w:rsidRDefault="00A32CBC" w:rsidP="000653C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32CBC" w:rsidRPr="00D930CD" w:rsidTr="000653C3">
        <w:tc>
          <w:tcPr>
            <w:tcW w:w="1242" w:type="dxa"/>
            <w:vMerge/>
          </w:tcPr>
          <w:p w:rsidR="00A32CBC" w:rsidRPr="00D930CD" w:rsidRDefault="00A32CBC" w:rsidP="000653C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:rsidR="00A32CBC" w:rsidRPr="00201AA1" w:rsidRDefault="00A32CBC" w:rsidP="000653C3">
            <w:pPr>
              <w:pStyle w:val="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0" w:type="dxa"/>
            <w:vMerge/>
          </w:tcPr>
          <w:p w:rsidR="00A32CBC" w:rsidRPr="00D930CD" w:rsidRDefault="00A32CBC" w:rsidP="0006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0" w:type="dxa"/>
          </w:tcPr>
          <w:p w:rsidR="00A32CBC" w:rsidRPr="00D930CD" w:rsidRDefault="00A32CBC" w:rsidP="000653C3">
            <w:pPr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Практическая работа:  определение наличия питательных веществ в продуктах питания.</w:t>
            </w:r>
          </w:p>
        </w:tc>
        <w:tc>
          <w:tcPr>
            <w:tcW w:w="3685" w:type="dxa"/>
            <w:vMerge/>
          </w:tcPr>
          <w:p w:rsidR="00A32CBC" w:rsidRPr="00D930CD" w:rsidRDefault="00A32CBC" w:rsidP="000653C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32CBC" w:rsidRPr="00D930CD" w:rsidTr="000653C3">
        <w:tc>
          <w:tcPr>
            <w:tcW w:w="1242" w:type="dxa"/>
            <w:vMerge/>
          </w:tcPr>
          <w:p w:rsidR="00A32CBC" w:rsidRPr="00D930CD" w:rsidRDefault="00A32CBC" w:rsidP="000653C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:rsidR="00A32CBC" w:rsidRPr="00201AA1" w:rsidRDefault="00A32CBC" w:rsidP="000653C3">
            <w:pPr>
              <w:pStyle w:val="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0" w:type="dxa"/>
            <w:vMerge/>
          </w:tcPr>
          <w:p w:rsidR="00A32CBC" w:rsidRPr="00D930CD" w:rsidRDefault="00A32CBC" w:rsidP="0006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0" w:type="dxa"/>
          </w:tcPr>
          <w:p w:rsidR="00A32CBC" w:rsidRPr="00D930CD" w:rsidRDefault="00A32CBC" w:rsidP="000653C3">
            <w:pPr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Практическая работа: измерение пульса на запястье и подсчитывание количества ударов в минуту при разной нагрузке.</w:t>
            </w:r>
          </w:p>
        </w:tc>
        <w:tc>
          <w:tcPr>
            <w:tcW w:w="3685" w:type="dxa"/>
          </w:tcPr>
          <w:p w:rsidR="00A32CBC" w:rsidRPr="00D930CD" w:rsidRDefault="00A32CBC" w:rsidP="000653C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Проверочная работа за 1 полугодие</w:t>
            </w:r>
          </w:p>
        </w:tc>
      </w:tr>
      <w:tr w:rsidR="00A32CBC" w:rsidRPr="00D930CD" w:rsidTr="000653C3">
        <w:tc>
          <w:tcPr>
            <w:tcW w:w="1242" w:type="dxa"/>
            <w:vMerge w:val="restart"/>
          </w:tcPr>
          <w:p w:rsidR="00A32CBC" w:rsidRPr="00D930CD" w:rsidRDefault="00A32CBC" w:rsidP="000653C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32CBC" w:rsidRPr="00D930CD" w:rsidRDefault="00A32CBC" w:rsidP="000653C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32CBC" w:rsidRPr="00D930CD" w:rsidRDefault="00A32CBC" w:rsidP="000653C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32CBC" w:rsidRPr="00D930CD" w:rsidRDefault="00A32CBC" w:rsidP="000653C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D930CD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2552" w:type="dxa"/>
          </w:tcPr>
          <w:p w:rsidR="00A32CBC" w:rsidRPr="00201AA1" w:rsidRDefault="00A32CBC" w:rsidP="000653C3">
            <w:pPr>
              <w:pStyle w:val="a"/>
              <w:rPr>
                <w:rFonts w:ascii="Times New Roman" w:hAnsi="Times New Roman" w:cs="Times New Roman"/>
                <w:sz w:val="18"/>
                <w:szCs w:val="18"/>
              </w:rPr>
            </w:pPr>
            <w:r w:rsidRPr="00201AA1">
              <w:rPr>
                <w:rFonts w:ascii="Times New Roman" w:hAnsi="Times New Roman" w:cs="Times New Roman"/>
                <w:sz w:val="18"/>
                <w:szCs w:val="18"/>
              </w:rPr>
              <w:t>Наша безопасность</w:t>
            </w:r>
          </w:p>
        </w:tc>
        <w:tc>
          <w:tcPr>
            <w:tcW w:w="3010" w:type="dxa"/>
          </w:tcPr>
          <w:p w:rsidR="00A32CBC" w:rsidRPr="00D930CD" w:rsidRDefault="00A32CBC" w:rsidP="000653C3">
            <w:pPr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Проект «Кто нас защищает»</w:t>
            </w:r>
          </w:p>
        </w:tc>
        <w:tc>
          <w:tcPr>
            <w:tcW w:w="5070" w:type="dxa"/>
          </w:tcPr>
          <w:p w:rsidR="00A32CBC" w:rsidRPr="00D930CD" w:rsidRDefault="00A32CBC" w:rsidP="000653C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5" w:type="dxa"/>
          </w:tcPr>
          <w:p w:rsidR="00A32CBC" w:rsidRPr="00D930CD" w:rsidRDefault="00A32CBC" w:rsidP="000653C3">
            <w:pPr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Проверочная работа по теме «Наша безопасность»</w:t>
            </w:r>
          </w:p>
        </w:tc>
      </w:tr>
      <w:tr w:rsidR="00A32CBC" w:rsidRPr="00D930CD" w:rsidTr="000653C3">
        <w:tc>
          <w:tcPr>
            <w:tcW w:w="1242" w:type="dxa"/>
            <w:vMerge/>
          </w:tcPr>
          <w:p w:rsidR="00A32CBC" w:rsidRPr="00D930CD" w:rsidRDefault="00A32CBC" w:rsidP="000653C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</w:tcPr>
          <w:p w:rsidR="00A32CBC" w:rsidRPr="00201AA1" w:rsidRDefault="00A32CBC" w:rsidP="000653C3">
            <w:pPr>
              <w:pStyle w:val="a"/>
              <w:rPr>
                <w:rFonts w:ascii="Times New Roman" w:hAnsi="Times New Roman" w:cs="Times New Roman"/>
                <w:sz w:val="18"/>
                <w:szCs w:val="18"/>
              </w:rPr>
            </w:pPr>
            <w:r w:rsidRPr="00201AA1">
              <w:rPr>
                <w:rFonts w:ascii="Times New Roman" w:hAnsi="Times New Roman" w:cs="Times New Roman"/>
                <w:sz w:val="18"/>
                <w:szCs w:val="18"/>
              </w:rPr>
              <w:t>Чему учит экономика</w:t>
            </w:r>
          </w:p>
        </w:tc>
        <w:tc>
          <w:tcPr>
            <w:tcW w:w="3010" w:type="dxa"/>
            <w:vMerge w:val="restart"/>
          </w:tcPr>
          <w:p w:rsidR="00A32CBC" w:rsidRPr="00D930CD" w:rsidRDefault="00A32CBC" w:rsidP="000653C3">
            <w:pPr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Проект «Экономика родного края»</w:t>
            </w:r>
          </w:p>
        </w:tc>
        <w:tc>
          <w:tcPr>
            <w:tcW w:w="5070" w:type="dxa"/>
          </w:tcPr>
          <w:p w:rsidR="00A32CBC" w:rsidRPr="00D930CD" w:rsidRDefault="00A32CBC" w:rsidP="000653C3">
            <w:pPr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Практическая работа: исследование растения и описание его по плану</w:t>
            </w:r>
          </w:p>
        </w:tc>
        <w:tc>
          <w:tcPr>
            <w:tcW w:w="3685" w:type="dxa"/>
          </w:tcPr>
          <w:p w:rsidR="00A32CBC" w:rsidRPr="00D930CD" w:rsidRDefault="00A32CBC" w:rsidP="000653C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32CBC" w:rsidRPr="00D930CD" w:rsidTr="000653C3">
        <w:tc>
          <w:tcPr>
            <w:tcW w:w="1242" w:type="dxa"/>
            <w:vMerge/>
          </w:tcPr>
          <w:p w:rsidR="00A32CBC" w:rsidRPr="00D930CD" w:rsidRDefault="00A32CBC" w:rsidP="000653C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:rsidR="00A32CBC" w:rsidRPr="00201AA1" w:rsidRDefault="00A32CBC" w:rsidP="000653C3">
            <w:pPr>
              <w:pStyle w:val="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0" w:type="dxa"/>
            <w:vMerge/>
          </w:tcPr>
          <w:p w:rsidR="00A32CBC" w:rsidRPr="00D930CD" w:rsidRDefault="00A32CBC" w:rsidP="000653C3">
            <w:pPr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0" w:type="dxa"/>
          </w:tcPr>
          <w:p w:rsidR="00A32CBC" w:rsidRPr="00D930CD" w:rsidRDefault="00A32CBC" w:rsidP="000653C3">
            <w:pPr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Практическая работа: рассматривание и сравнение монет России</w:t>
            </w:r>
          </w:p>
        </w:tc>
        <w:tc>
          <w:tcPr>
            <w:tcW w:w="3685" w:type="dxa"/>
          </w:tcPr>
          <w:p w:rsidR="00A32CBC" w:rsidRPr="00D930CD" w:rsidRDefault="00A32CBC" w:rsidP="000653C3">
            <w:pPr>
              <w:tabs>
                <w:tab w:val="left" w:pos="5145"/>
              </w:tabs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Проверочная работа за 3 четверть.</w:t>
            </w:r>
          </w:p>
          <w:p w:rsidR="00A32CBC" w:rsidRPr="00D930CD" w:rsidRDefault="00A32CBC" w:rsidP="000653C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2CBC" w:rsidRPr="00D930CD" w:rsidTr="000653C3">
        <w:tc>
          <w:tcPr>
            <w:tcW w:w="1242" w:type="dxa"/>
          </w:tcPr>
          <w:p w:rsidR="00A32CBC" w:rsidRPr="00D930CD" w:rsidRDefault="00A32CBC" w:rsidP="000653C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D930CD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2552" w:type="dxa"/>
          </w:tcPr>
          <w:p w:rsidR="00A32CBC" w:rsidRPr="00201AA1" w:rsidRDefault="00A32CBC" w:rsidP="000653C3">
            <w:pPr>
              <w:pStyle w:val="a"/>
              <w:rPr>
                <w:rFonts w:ascii="Times New Roman" w:hAnsi="Times New Roman" w:cs="Times New Roman"/>
                <w:sz w:val="18"/>
                <w:szCs w:val="18"/>
              </w:rPr>
            </w:pPr>
            <w:r w:rsidRPr="00201AA1">
              <w:rPr>
                <w:rFonts w:ascii="Times New Roman" w:hAnsi="Times New Roman" w:cs="Times New Roman"/>
                <w:sz w:val="18"/>
                <w:szCs w:val="18"/>
              </w:rPr>
              <w:t>Путешествия по городам и странам</w:t>
            </w:r>
          </w:p>
        </w:tc>
        <w:tc>
          <w:tcPr>
            <w:tcW w:w="3010" w:type="dxa"/>
          </w:tcPr>
          <w:p w:rsidR="00A32CBC" w:rsidRPr="00D930CD" w:rsidRDefault="00A32CBC" w:rsidP="000653C3">
            <w:pPr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Проект «Музей путешествий»</w:t>
            </w:r>
          </w:p>
        </w:tc>
        <w:tc>
          <w:tcPr>
            <w:tcW w:w="5070" w:type="dxa"/>
          </w:tcPr>
          <w:p w:rsidR="00A32CBC" w:rsidRPr="00D930CD" w:rsidRDefault="00A32CBC" w:rsidP="000653C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5" w:type="dxa"/>
          </w:tcPr>
          <w:p w:rsidR="00A32CBC" w:rsidRPr="00D930CD" w:rsidRDefault="00A32CBC" w:rsidP="000653C3">
            <w:pPr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Проверочная работа. Проверим себя и оценим свои достижения за2 полугодие</w:t>
            </w:r>
          </w:p>
        </w:tc>
      </w:tr>
      <w:tr w:rsidR="00A32CBC" w:rsidRPr="00D930CD" w:rsidTr="000653C3">
        <w:tc>
          <w:tcPr>
            <w:tcW w:w="3794" w:type="dxa"/>
            <w:gridSpan w:val="2"/>
          </w:tcPr>
          <w:p w:rsidR="00A32CBC" w:rsidRPr="00201AA1" w:rsidRDefault="00A32CBC" w:rsidP="000653C3">
            <w:pPr>
              <w:pStyle w:val="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1AA1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3010" w:type="dxa"/>
          </w:tcPr>
          <w:p w:rsidR="00A32CBC" w:rsidRPr="00D930CD" w:rsidRDefault="00A32CBC" w:rsidP="000653C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D930CD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070" w:type="dxa"/>
          </w:tcPr>
          <w:p w:rsidR="00A32CBC" w:rsidRPr="00D930CD" w:rsidRDefault="00A32CBC" w:rsidP="000653C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D930CD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3685" w:type="dxa"/>
          </w:tcPr>
          <w:p w:rsidR="00A32CBC" w:rsidRPr="00D930CD" w:rsidRDefault="00A32CBC" w:rsidP="000653C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D930CD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</w:tbl>
    <w:p w:rsidR="00A32CBC" w:rsidRPr="00201AA1" w:rsidRDefault="00A32CBC" w:rsidP="00C42A20">
      <w:pPr>
        <w:jc w:val="center"/>
        <w:rPr>
          <w:rFonts w:ascii="Times New Roman" w:hAnsi="Times New Roman"/>
          <w:b/>
          <w:color w:val="403152"/>
          <w:sz w:val="18"/>
          <w:szCs w:val="18"/>
        </w:rPr>
      </w:pPr>
    </w:p>
    <w:p w:rsidR="00A32CBC" w:rsidRPr="00201AA1" w:rsidRDefault="00A32CBC" w:rsidP="00C42A20">
      <w:pPr>
        <w:jc w:val="center"/>
        <w:rPr>
          <w:rFonts w:ascii="Times New Roman" w:hAnsi="Times New Roman"/>
          <w:b/>
          <w:color w:val="403152"/>
          <w:sz w:val="18"/>
          <w:szCs w:val="18"/>
        </w:rPr>
      </w:pPr>
    </w:p>
    <w:p w:rsidR="00A32CBC" w:rsidRPr="00201AA1" w:rsidRDefault="00A32CBC" w:rsidP="00C42A20">
      <w:pPr>
        <w:jc w:val="center"/>
        <w:rPr>
          <w:rFonts w:ascii="Times New Roman" w:hAnsi="Times New Roman"/>
          <w:b/>
          <w:color w:val="403152"/>
          <w:sz w:val="18"/>
          <w:szCs w:val="18"/>
        </w:rPr>
      </w:pPr>
    </w:p>
    <w:p w:rsidR="00A32CBC" w:rsidRDefault="00A32CBC" w:rsidP="00C42A20">
      <w:pPr>
        <w:jc w:val="center"/>
        <w:rPr>
          <w:rFonts w:ascii="Times New Roman" w:hAnsi="Times New Roman"/>
          <w:b/>
          <w:color w:val="403152"/>
          <w:sz w:val="18"/>
          <w:szCs w:val="18"/>
          <w:lang w:val="en-US"/>
        </w:rPr>
      </w:pPr>
    </w:p>
    <w:p w:rsidR="00A32CBC" w:rsidRDefault="00A32CBC" w:rsidP="00C42A20">
      <w:pPr>
        <w:jc w:val="center"/>
        <w:rPr>
          <w:rFonts w:ascii="Times New Roman" w:hAnsi="Times New Roman"/>
          <w:b/>
          <w:color w:val="403152"/>
          <w:sz w:val="18"/>
          <w:szCs w:val="18"/>
        </w:rPr>
      </w:pPr>
    </w:p>
    <w:p w:rsidR="00A32CBC" w:rsidRDefault="00A32CBC" w:rsidP="00C42A20">
      <w:pPr>
        <w:jc w:val="center"/>
        <w:rPr>
          <w:rFonts w:ascii="Times New Roman" w:hAnsi="Times New Roman"/>
          <w:b/>
          <w:color w:val="403152"/>
          <w:sz w:val="18"/>
          <w:szCs w:val="18"/>
        </w:rPr>
      </w:pPr>
    </w:p>
    <w:p w:rsidR="00A32CBC" w:rsidRDefault="00A32CBC" w:rsidP="00C42A20">
      <w:pPr>
        <w:jc w:val="center"/>
        <w:rPr>
          <w:rFonts w:ascii="Times New Roman" w:hAnsi="Times New Roman"/>
          <w:b/>
          <w:color w:val="403152"/>
          <w:sz w:val="18"/>
          <w:szCs w:val="18"/>
        </w:rPr>
      </w:pPr>
    </w:p>
    <w:p w:rsidR="00A32CBC" w:rsidRDefault="00A32CBC" w:rsidP="00C42A20">
      <w:pPr>
        <w:jc w:val="center"/>
        <w:rPr>
          <w:rFonts w:ascii="Times New Roman" w:hAnsi="Times New Roman"/>
          <w:b/>
          <w:color w:val="403152"/>
          <w:sz w:val="18"/>
          <w:szCs w:val="18"/>
        </w:rPr>
      </w:pPr>
    </w:p>
    <w:p w:rsidR="00A32CBC" w:rsidRDefault="00A32CBC" w:rsidP="00C42A20">
      <w:pPr>
        <w:jc w:val="center"/>
        <w:rPr>
          <w:rFonts w:ascii="Times New Roman" w:hAnsi="Times New Roman"/>
          <w:b/>
          <w:color w:val="403152"/>
          <w:sz w:val="18"/>
          <w:szCs w:val="18"/>
        </w:rPr>
      </w:pPr>
    </w:p>
    <w:p w:rsidR="00A32CBC" w:rsidRDefault="00A32CBC" w:rsidP="00C42A20">
      <w:pPr>
        <w:jc w:val="center"/>
        <w:rPr>
          <w:rFonts w:ascii="Times New Roman" w:hAnsi="Times New Roman"/>
          <w:b/>
          <w:color w:val="403152"/>
          <w:sz w:val="18"/>
          <w:szCs w:val="18"/>
        </w:rPr>
      </w:pPr>
    </w:p>
    <w:p w:rsidR="00A32CBC" w:rsidRDefault="00A32CBC" w:rsidP="00C42A20">
      <w:pPr>
        <w:jc w:val="center"/>
        <w:rPr>
          <w:rFonts w:ascii="Times New Roman" w:hAnsi="Times New Roman"/>
          <w:b/>
          <w:color w:val="403152"/>
          <w:sz w:val="18"/>
          <w:szCs w:val="18"/>
        </w:rPr>
      </w:pPr>
    </w:p>
    <w:p w:rsidR="00A32CBC" w:rsidRPr="00201AA1" w:rsidRDefault="00A32CBC" w:rsidP="00C42A2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color w:val="000000"/>
          <w:sz w:val="18"/>
          <w:szCs w:val="18"/>
        </w:rPr>
        <w:t xml:space="preserve">                                                                                                                       03</w:t>
      </w:r>
      <w:r w:rsidRPr="00201AA1">
        <w:rPr>
          <w:rFonts w:ascii="Times New Roman" w:hAnsi="Times New Roman"/>
          <w:b/>
          <w:color w:val="000000"/>
          <w:sz w:val="18"/>
          <w:szCs w:val="18"/>
        </w:rPr>
        <w:t>Информационно</w:t>
      </w:r>
      <w:r w:rsidRPr="00201AA1">
        <w:rPr>
          <w:rFonts w:ascii="Times New Roman" w:hAnsi="Times New Roman"/>
          <w:b/>
          <w:color w:val="000000"/>
          <w:sz w:val="18"/>
          <w:szCs w:val="18"/>
          <w:lang w:val="en-US"/>
        </w:rPr>
        <w:t xml:space="preserve"> -</w:t>
      </w:r>
      <w:r w:rsidRPr="00201AA1">
        <w:rPr>
          <w:rFonts w:ascii="Times New Roman" w:hAnsi="Times New Roman"/>
          <w:b/>
          <w:sz w:val="18"/>
          <w:szCs w:val="18"/>
        </w:rPr>
        <w:t>методическое обеспечение</w:t>
      </w:r>
    </w:p>
    <w:p w:rsidR="00A32CBC" w:rsidRPr="00201AA1" w:rsidRDefault="00A32CBC" w:rsidP="00C42A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mallCaps/>
          <w:color w:val="000000"/>
          <w:sz w:val="18"/>
          <w:szCs w:val="18"/>
        </w:rPr>
      </w:pPr>
    </w:p>
    <w:p w:rsidR="00A32CBC" w:rsidRPr="00201AA1" w:rsidRDefault="00A32CBC" w:rsidP="00C42A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mallCaps/>
          <w:color w:val="000000"/>
          <w:sz w:val="18"/>
          <w:szCs w:val="18"/>
        </w:rPr>
      </w:pPr>
    </w:p>
    <w:tbl>
      <w:tblPr>
        <w:tblpPr w:leftFromText="180" w:rightFromText="180" w:vertAnchor="text" w:horzAnchor="page" w:tblpX="990" w:tblpY="-43"/>
        <w:tblW w:w="143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24"/>
        <w:gridCol w:w="2410"/>
        <w:gridCol w:w="5244"/>
        <w:gridCol w:w="2694"/>
        <w:gridCol w:w="3685"/>
      </w:tblGrid>
      <w:tr w:rsidR="00A32CBC" w:rsidRPr="00D930CD" w:rsidTr="00C42A20">
        <w:trPr>
          <w:trHeight w:val="571"/>
        </w:trPr>
        <w:tc>
          <w:tcPr>
            <w:tcW w:w="324" w:type="dxa"/>
            <w:shd w:val="clear" w:color="auto" w:fill="FFFFFF"/>
          </w:tcPr>
          <w:p w:rsidR="00A32CBC" w:rsidRPr="00201AA1" w:rsidRDefault="00A32CBC" w:rsidP="0006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01AA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№</w:t>
            </w:r>
          </w:p>
          <w:p w:rsidR="00A32CBC" w:rsidRPr="00D930CD" w:rsidRDefault="00A32CBC" w:rsidP="0006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1AA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2410" w:type="dxa"/>
            <w:shd w:val="clear" w:color="auto" w:fill="FFFFFF"/>
          </w:tcPr>
          <w:p w:rsidR="00A32CBC" w:rsidRPr="00D930CD" w:rsidRDefault="00A32CBC" w:rsidP="0006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1AA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Авторы</w:t>
            </w:r>
          </w:p>
        </w:tc>
        <w:tc>
          <w:tcPr>
            <w:tcW w:w="5244" w:type="dxa"/>
            <w:shd w:val="clear" w:color="auto" w:fill="FFFFFF"/>
          </w:tcPr>
          <w:p w:rsidR="00A32CBC" w:rsidRPr="00D930CD" w:rsidRDefault="00A32CBC" w:rsidP="0006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1AA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Название</w:t>
            </w:r>
          </w:p>
        </w:tc>
        <w:tc>
          <w:tcPr>
            <w:tcW w:w="2694" w:type="dxa"/>
            <w:shd w:val="clear" w:color="auto" w:fill="FFFFFF"/>
          </w:tcPr>
          <w:p w:rsidR="00A32CBC" w:rsidRPr="00D930CD" w:rsidRDefault="00A32CBC" w:rsidP="0006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1AA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Год издания</w:t>
            </w:r>
          </w:p>
        </w:tc>
        <w:tc>
          <w:tcPr>
            <w:tcW w:w="3685" w:type="dxa"/>
            <w:shd w:val="clear" w:color="auto" w:fill="FFFFFF"/>
          </w:tcPr>
          <w:p w:rsidR="00A32CBC" w:rsidRPr="00D930CD" w:rsidRDefault="00A32CBC" w:rsidP="0006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1AA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Издательство</w:t>
            </w:r>
          </w:p>
        </w:tc>
      </w:tr>
      <w:tr w:rsidR="00A32CBC" w:rsidRPr="00D930CD" w:rsidTr="00C42A20">
        <w:trPr>
          <w:trHeight w:val="571"/>
        </w:trPr>
        <w:tc>
          <w:tcPr>
            <w:tcW w:w="324" w:type="dxa"/>
            <w:shd w:val="clear" w:color="auto" w:fill="FFFFFF"/>
          </w:tcPr>
          <w:p w:rsidR="00A32CBC" w:rsidRPr="00D930CD" w:rsidRDefault="00A32CBC" w:rsidP="0006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410" w:type="dxa"/>
            <w:shd w:val="clear" w:color="auto" w:fill="FFFFFF"/>
          </w:tcPr>
          <w:p w:rsidR="00A32CBC" w:rsidRPr="00201AA1" w:rsidRDefault="00A32CBC" w:rsidP="0006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1AA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Анащенкова С.В. </w:t>
            </w:r>
          </w:p>
        </w:tc>
        <w:tc>
          <w:tcPr>
            <w:tcW w:w="5244" w:type="dxa"/>
            <w:shd w:val="clear" w:color="auto" w:fill="FFFFFF"/>
          </w:tcPr>
          <w:p w:rsidR="00A32CBC" w:rsidRPr="00201AA1" w:rsidRDefault="00A32CBC" w:rsidP="000653C3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1AA1">
              <w:rPr>
                <w:rFonts w:ascii="Times New Roman" w:hAnsi="Times New Roman"/>
                <w:color w:val="000000"/>
                <w:sz w:val="18"/>
                <w:szCs w:val="18"/>
              </w:rPr>
              <w:t>Сборник рабочих программ «Школа России»</w:t>
            </w:r>
          </w:p>
          <w:p w:rsidR="00A32CBC" w:rsidRPr="00201AA1" w:rsidRDefault="00A32CBC" w:rsidP="000653C3">
            <w:pPr>
              <w:spacing w:after="0" w:line="240" w:lineRule="atLeas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01AA1">
              <w:rPr>
                <w:rFonts w:ascii="Times New Roman" w:hAnsi="Times New Roman"/>
                <w:color w:val="000000"/>
                <w:sz w:val="18"/>
                <w:szCs w:val="18"/>
              </w:rPr>
              <w:t>1-4 классы</w:t>
            </w:r>
          </w:p>
        </w:tc>
        <w:tc>
          <w:tcPr>
            <w:tcW w:w="2694" w:type="dxa"/>
            <w:shd w:val="clear" w:color="auto" w:fill="FFFFFF"/>
          </w:tcPr>
          <w:p w:rsidR="00A32CBC" w:rsidRPr="00D930CD" w:rsidRDefault="00A32CBC" w:rsidP="0006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2011</w:t>
            </w:r>
          </w:p>
        </w:tc>
        <w:tc>
          <w:tcPr>
            <w:tcW w:w="3685" w:type="dxa"/>
            <w:shd w:val="clear" w:color="auto" w:fill="FFFFFF"/>
          </w:tcPr>
          <w:p w:rsidR="00A32CBC" w:rsidRPr="00D930CD" w:rsidRDefault="00A32CBC" w:rsidP="0006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Москва «Просвещение»</w:t>
            </w:r>
          </w:p>
        </w:tc>
      </w:tr>
      <w:tr w:rsidR="00A32CBC" w:rsidRPr="00D930CD" w:rsidTr="00C42A20">
        <w:trPr>
          <w:trHeight w:val="329"/>
        </w:trPr>
        <w:tc>
          <w:tcPr>
            <w:tcW w:w="324" w:type="dxa"/>
            <w:shd w:val="clear" w:color="auto" w:fill="FFFFFF"/>
          </w:tcPr>
          <w:p w:rsidR="00A32CBC" w:rsidRPr="00D930CD" w:rsidRDefault="00A32CBC" w:rsidP="0006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410" w:type="dxa"/>
            <w:shd w:val="clear" w:color="auto" w:fill="FFFFFF"/>
          </w:tcPr>
          <w:p w:rsidR="00A32CBC" w:rsidRPr="00D930CD" w:rsidRDefault="00A32CBC" w:rsidP="0006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А.А.Плешаков</w:t>
            </w:r>
          </w:p>
        </w:tc>
        <w:tc>
          <w:tcPr>
            <w:tcW w:w="5244" w:type="dxa"/>
            <w:shd w:val="clear" w:color="auto" w:fill="FFFFFF"/>
          </w:tcPr>
          <w:p w:rsidR="00A32CBC" w:rsidRPr="00D930CD" w:rsidRDefault="00A32CBC" w:rsidP="000653C3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Окружающий мир. 3 класс. Учебник для общеобразовательных учреждений. В 2 ч.</w:t>
            </w:r>
          </w:p>
        </w:tc>
        <w:tc>
          <w:tcPr>
            <w:tcW w:w="2694" w:type="dxa"/>
            <w:shd w:val="clear" w:color="auto" w:fill="FFFFFF"/>
          </w:tcPr>
          <w:p w:rsidR="00A32CBC" w:rsidRPr="00D930CD" w:rsidRDefault="00A32CBC" w:rsidP="0006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2013</w:t>
            </w:r>
          </w:p>
        </w:tc>
        <w:tc>
          <w:tcPr>
            <w:tcW w:w="3685" w:type="dxa"/>
            <w:shd w:val="clear" w:color="auto" w:fill="FFFFFF"/>
          </w:tcPr>
          <w:p w:rsidR="00A32CBC" w:rsidRPr="00D930CD" w:rsidRDefault="00A32CBC" w:rsidP="0006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Москва «Просвещение»</w:t>
            </w:r>
          </w:p>
        </w:tc>
      </w:tr>
      <w:tr w:rsidR="00A32CBC" w:rsidRPr="00D930CD" w:rsidTr="00C42A20">
        <w:trPr>
          <w:trHeight w:val="605"/>
        </w:trPr>
        <w:tc>
          <w:tcPr>
            <w:tcW w:w="324" w:type="dxa"/>
            <w:shd w:val="clear" w:color="auto" w:fill="FFFFFF"/>
          </w:tcPr>
          <w:p w:rsidR="00A32CBC" w:rsidRPr="00D930CD" w:rsidRDefault="00A32CBC" w:rsidP="0006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410" w:type="dxa"/>
            <w:shd w:val="clear" w:color="auto" w:fill="FFFFFF"/>
          </w:tcPr>
          <w:p w:rsidR="00A32CBC" w:rsidRPr="00D930CD" w:rsidRDefault="00A32CBC" w:rsidP="0006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А.А.Плешаков</w:t>
            </w:r>
          </w:p>
        </w:tc>
        <w:tc>
          <w:tcPr>
            <w:tcW w:w="5244" w:type="dxa"/>
            <w:shd w:val="clear" w:color="auto" w:fill="FFFFFF"/>
          </w:tcPr>
          <w:p w:rsidR="00A32CBC" w:rsidRPr="00D930CD" w:rsidRDefault="00A32CBC" w:rsidP="0006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Окружающий мир. 3 класс: рабочая тетрадь № 1, 2</w:t>
            </w:r>
          </w:p>
        </w:tc>
        <w:tc>
          <w:tcPr>
            <w:tcW w:w="2694" w:type="dxa"/>
            <w:shd w:val="clear" w:color="auto" w:fill="FFFFFF"/>
          </w:tcPr>
          <w:p w:rsidR="00A32CBC" w:rsidRPr="00D930CD" w:rsidRDefault="00A32CBC" w:rsidP="0006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2013</w:t>
            </w:r>
          </w:p>
        </w:tc>
        <w:tc>
          <w:tcPr>
            <w:tcW w:w="3685" w:type="dxa"/>
            <w:shd w:val="clear" w:color="auto" w:fill="FFFFFF"/>
          </w:tcPr>
          <w:p w:rsidR="00A32CBC" w:rsidRPr="00D930CD" w:rsidRDefault="00A32CBC" w:rsidP="0006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Москва «Просвещение»</w:t>
            </w:r>
          </w:p>
        </w:tc>
      </w:tr>
      <w:tr w:rsidR="00A32CBC" w:rsidRPr="00D930CD" w:rsidTr="00C42A20">
        <w:trPr>
          <w:trHeight w:val="605"/>
        </w:trPr>
        <w:tc>
          <w:tcPr>
            <w:tcW w:w="324" w:type="dxa"/>
            <w:shd w:val="clear" w:color="auto" w:fill="FFFFFF"/>
          </w:tcPr>
          <w:p w:rsidR="00A32CBC" w:rsidRPr="00D930CD" w:rsidRDefault="00A32CBC" w:rsidP="0006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410" w:type="dxa"/>
            <w:shd w:val="clear" w:color="auto" w:fill="FFFFFF"/>
          </w:tcPr>
          <w:p w:rsidR="00A32CBC" w:rsidRPr="00D930CD" w:rsidRDefault="00A32CBC" w:rsidP="0006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А.А.Плешаков</w:t>
            </w:r>
          </w:p>
        </w:tc>
        <w:tc>
          <w:tcPr>
            <w:tcW w:w="5244" w:type="dxa"/>
            <w:shd w:val="clear" w:color="auto" w:fill="FFFFFF"/>
          </w:tcPr>
          <w:p w:rsidR="00A32CBC" w:rsidRPr="00201AA1" w:rsidRDefault="00A32CBC" w:rsidP="0006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1AA1">
              <w:rPr>
                <w:rFonts w:ascii="Times New Roman" w:hAnsi="Times New Roman"/>
                <w:color w:val="000000"/>
                <w:sz w:val="18"/>
                <w:szCs w:val="18"/>
              </w:rPr>
              <w:t>Окружающий мир. 3 класс. Электронное приложение к учебнику А.А.Плешакова</w:t>
            </w:r>
          </w:p>
        </w:tc>
        <w:tc>
          <w:tcPr>
            <w:tcW w:w="2694" w:type="dxa"/>
            <w:shd w:val="clear" w:color="auto" w:fill="FFFFFF"/>
          </w:tcPr>
          <w:p w:rsidR="00A32CBC" w:rsidRPr="00D930CD" w:rsidRDefault="00A32CBC" w:rsidP="0006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2013</w:t>
            </w:r>
          </w:p>
        </w:tc>
        <w:tc>
          <w:tcPr>
            <w:tcW w:w="3685" w:type="dxa"/>
            <w:shd w:val="clear" w:color="auto" w:fill="FFFFFF"/>
          </w:tcPr>
          <w:p w:rsidR="00A32CBC" w:rsidRPr="00D930CD" w:rsidRDefault="00A32CBC" w:rsidP="0006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Москва «Просвещение»</w:t>
            </w:r>
          </w:p>
        </w:tc>
      </w:tr>
      <w:tr w:rsidR="00A32CBC" w:rsidRPr="00D930CD" w:rsidTr="00C42A20">
        <w:trPr>
          <w:trHeight w:val="605"/>
        </w:trPr>
        <w:tc>
          <w:tcPr>
            <w:tcW w:w="324" w:type="dxa"/>
            <w:shd w:val="clear" w:color="auto" w:fill="FFFFFF"/>
          </w:tcPr>
          <w:p w:rsidR="00A32CBC" w:rsidRPr="00D930CD" w:rsidRDefault="00A32CBC" w:rsidP="0006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410" w:type="dxa"/>
            <w:shd w:val="clear" w:color="auto" w:fill="FFFFFF"/>
          </w:tcPr>
          <w:p w:rsidR="00A32CBC" w:rsidRPr="00D930CD" w:rsidRDefault="00A32CBC" w:rsidP="0006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4" w:type="dxa"/>
            <w:shd w:val="clear" w:color="auto" w:fill="FFFFFF"/>
          </w:tcPr>
          <w:p w:rsidR="00A32CBC" w:rsidRPr="00201AA1" w:rsidRDefault="00A32CBC" w:rsidP="0006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FFFF"/>
          </w:tcPr>
          <w:p w:rsidR="00A32CBC" w:rsidRPr="00D930CD" w:rsidRDefault="00A32CBC" w:rsidP="0006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FFFFFF"/>
          </w:tcPr>
          <w:p w:rsidR="00A32CBC" w:rsidRPr="00D930CD" w:rsidRDefault="00A32CBC" w:rsidP="0006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A32CBC" w:rsidRPr="00201AA1" w:rsidRDefault="00A32CBC" w:rsidP="00C42A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mallCaps/>
          <w:color w:val="000000"/>
          <w:sz w:val="18"/>
          <w:szCs w:val="18"/>
        </w:rPr>
      </w:pPr>
    </w:p>
    <w:p w:rsidR="00A32CBC" w:rsidRPr="00201AA1" w:rsidRDefault="00A32CBC" w:rsidP="00C42A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mallCaps/>
          <w:color w:val="000000"/>
          <w:sz w:val="18"/>
          <w:szCs w:val="18"/>
        </w:rPr>
      </w:pPr>
    </w:p>
    <w:p w:rsidR="00A32CBC" w:rsidRPr="00201AA1" w:rsidRDefault="00A32CBC" w:rsidP="00C42A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mallCaps/>
          <w:color w:val="000000"/>
          <w:sz w:val="18"/>
          <w:szCs w:val="18"/>
        </w:rPr>
      </w:pPr>
    </w:p>
    <w:p w:rsidR="00A32CBC" w:rsidRPr="00201AA1" w:rsidRDefault="00A32CBC" w:rsidP="00C42A2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mallCaps/>
          <w:color w:val="000000"/>
          <w:sz w:val="18"/>
          <w:szCs w:val="18"/>
        </w:rPr>
      </w:pPr>
    </w:p>
    <w:p w:rsidR="00A32CBC" w:rsidRPr="00201AA1" w:rsidRDefault="00A32CBC" w:rsidP="00C42A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mallCaps/>
          <w:color w:val="000000"/>
          <w:sz w:val="18"/>
          <w:szCs w:val="18"/>
        </w:rPr>
      </w:pPr>
    </w:p>
    <w:p w:rsidR="00A32CBC" w:rsidRPr="00201AA1" w:rsidRDefault="00A32CBC" w:rsidP="00C42A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mallCaps/>
          <w:color w:val="000000"/>
          <w:sz w:val="18"/>
          <w:szCs w:val="18"/>
        </w:rPr>
      </w:pPr>
    </w:p>
    <w:p w:rsidR="00A32CBC" w:rsidRPr="00201AA1" w:rsidRDefault="00A32CBC" w:rsidP="00C42A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mallCaps/>
          <w:color w:val="000000"/>
          <w:sz w:val="18"/>
          <w:szCs w:val="18"/>
        </w:rPr>
      </w:pPr>
    </w:p>
    <w:p w:rsidR="00A32CBC" w:rsidRPr="00201AA1" w:rsidRDefault="00A32CBC" w:rsidP="00C42A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mallCaps/>
          <w:color w:val="000000"/>
          <w:sz w:val="18"/>
          <w:szCs w:val="18"/>
        </w:rPr>
      </w:pPr>
    </w:p>
    <w:p w:rsidR="00A32CBC" w:rsidRPr="00201AA1" w:rsidRDefault="00A32CBC" w:rsidP="00C42A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mallCaps/>
          <w:color w:val="000000"/>
          <w:sz w:val="18"/>
          <w:szCs w:val="18"/>
        </w:rPr>
      </w:pPr>
    </w:p>
    <w:p w:rsidR="00A32CBC" w:rsidRPr="00201AA1" w:rsidRDefault="00A32CBC" w:rsidP="00C42A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mallCaps/>
          <w:color w:val="000000"/>
          <w:sz w:val="18"/>
          <w:szCs w:val="18"/>
        </w:rPr>
      </w:pPr>
    </w:p>
    <w:p w:rsidR="00A32CBC" w:rsidRPr="00201AA1" w:rsidRDefault="00A32CBC" w:rsidP="00C42A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mallCaps/>
          <w:color w:val="000000"/>
          <w:sz w:val="18"/>
          <w:szCs w:val="18"/>
        </w:rPr>
      </w:pPr>
    </w:p>
    <w:p w:rsidR="00A32CBC" w:rsidRPr="00201AA1" w:rsidRDefault="00A32CBC" w:rsidP="00C42A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mallCaps/>
          <w:color w:val="000000"/>
          <w:sz w:val="18"/>
          <w:szCs w:val="18"/>
        </w:rPr>
      </w:pPr>
    </w:p>
    <w:p w:rsidR="00A32CBC" w:rsidRPr="00201AA1" w:rsidRDefault="00A32CBC" w:rsidP="00C42A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mallCaps/>
          <w:color w:val="000000"/>
          <w:sz w:val="18"/>
          <w:szCs w:val="18"/>
        </w:rPr>
      </w:pPr>
    </w:p>
    <w:p w:rsidR="00A32CBC" w:rsidRPr="00201AA1" w:rsidRDefault="00A32CBC" w:rsidP="00C42A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mallCaps/>
          <w:color w:val="000000"/>
          <w:sz w:val="18"/>
          <w:szCs w:val="18"/>
        </w:rPr>
      </w:pPr>
    </w:p>
    <w:p w:rsidR="00A32CBC" w:rsidRPr="00201AA1" w:rsidRDefault="00A32CBC" w:rsidP="00C42A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mallCaps/>
          <w:color w:val="000000"/>
          <w:sz w:val="18"/>
          <w:szCs w:val="18"/>
        </w:rPr>
      </w:pPr>
    </w:p>
    <w:p w:rsidR="00A32CBC" w:rsidRPr="00201AA1" w:rsidRDefault="00A32CBC" w:rsidP="00C42A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mallCaps/>
          <w:color w:val="000000"/>
          <w:sz w:val="18"/>
          <w:szCs w:val="18"/>
        </w:rPr>
      </w:pPr>
    </w:p>
    <w:p w:rsidR="00A32CBC" w:rsidRPr="00201AA1" w:rsidRDefault="00A32CBC" w:rsidP="00C42A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mallCaps/>
          <w:color w:val="000000"/>
          <w:sz w:val="18"/>
          <w:szCs w:val="18"/>
        </w:rPr>
      </w:pPr>
    </w:p>
    <w:p w:rsidR="00A32CBC" w:rsidRPr="00201AA1" w:rsidRDefault="00A32CBC" w:rsidP="00C42A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mallCaps/>
          <w:color w:val="000000"/>
          <w:sz w:val="18"/>
          <w:szCs w:val="18"/>
        </w:rPr>
      </w:pPr>
    </w:p>
    <w:p w:rsidR="00A32CBC" w:rsidRPr="00201AA1" w:rsidRDefault="00A32CBC" w:rsidP="00C42A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mallCaps/>
          <w:color w:val="000000"/>
          <w:sz w:val="18"/>
          <w:szCs w:val="18"/>
        </w:rPr>
      </w:pPr>
    </w:p>
    <w:p w:rsidR="00A32CBC" w:rsidRPr="00201AA1" w:rsidRDefault="00A32CBC" w:rsidP="00C42A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mallCaps/>
          <w:color w:val="000000"/>
          <w:sz w:val="18"/>
          <w:szCs w:val="18"/>
        </w:rPr>
      </w:pPr>
    </w:p>
    <w:p w:rsidR="00A32CBC" w:rsidRPr="00201AA1" w:rsidRDefault="00A32CBC" w:rsidP="00C42A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mallCaps/>
          <w:color w:val="000000"/>
          <w:sz w:val="18"/>
          <w:szCs w:val="18"/>
        </w:rPr>
      </w:pPr>
    </w:p>
    <w:p w:rsidR="00A32CBC" w:rsidRPr="00201AA1" w:rsidRDefault="00A32CBC" w:rsidP="00C42A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mallCaps/>
          <w:color w:val="000000"/>
          <w:sz w:val="18"/>
          <w:szCs w:val="18"/>
        </w:rPr>
      </w:pPr>
    </w:p>
    <w:p w:rsidR="00A32CBC" w:rsidRPr="00201AA1" w:rsidRDefault="00A32CBC" w:rsidP="00C42A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mallCaps/>
          <w:color w:val="000000"/>
          <w:sz w:val="18"/>
          <w:szCs w:val="18"/>
        </w:rPr>
      </w:pPr>
    </w:p>
    <w:p w:rsidR="00A32CBC" w:rsidRPr="00201AA1" w:rsidRDefault="00A32CBC" w:rsidP="00C42A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mallCaps/>
          <w:color w:val="000000"/>
          <w:sz w:val="18"/>
          <w:szCs w:val="18"/>
        </w:rPr>
      </w:pPr>
    </w:p>
    <w:p w:rsidR="00A32CBC" w:rsidRPr="00201AA1" w:rsidRDefault="00A32CBC" w:rsidP="00C42A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mallCaps/>
          <w:color w:val="000000"/>
          <w:sz w:val="18"/>
          <w:szCs w:val="18"/>
        </w:rPr>
      </w:pPr>
    </w:p>
    <w:p w:rsidR="00A32CBC" w:rsidRPr="00201AA1" w:rsidRDefault="00A32CBC" w:rsidP="00C42A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mallCaps/>
          <w:color w:val="000000"/>
          <w:sz w:val="18"/>
          <w:szCs w:val="18"/>
        </w:rPr>
      </w:pPr>
    </w:p>
    <w:p w:rsidR="00A32CBC" w:rsidRDefault="00A32CBC" w:rsidP="00C42A20">
      <w:pPr>
        <w:jc w:val="center"/>
        <w:rPr>
          <w:rFonts w:ascii="Times New Roman" w:hAnsi="Times New Roman"/>
          <w:b/>
          <w:color w:val="403152"/>
          <w:sz w:val="18"/>
          <w:szCs w:val="18"/>
        </w:rPr>
      </w:pPr>
    </w:p>
    <w:p w:rsidR="00A32CBC" w:rsidRDefault="00A32CBC" w:rsidP="00C42A20">
      <w:pPr>
        <w:jc w:val="center"/>
        <w:rPr>
          <w:rFonts w:ascii="Times New Roman" w:hAnsi="Times New Roman"/>
          <w:b/>
          <w:color w:val="403152"/>
          <w:sz w:val="18"/>
          <w:szCs w:val="18"/>
        </w:rPr>
      </w:pPr>
    </w:p>
    <w:p w:rsidR="00A32CBC" w:rsidRDefault="00A32CBC" w:rsidP="00C42A20">
      <w:pPr>
        <w:jc w:val="center"/>
        <w:rPr>
          <w:rFonts w:ascii="Times New Roman" w:hAnsi="Times New Roman"/>
          <w:b/>
          <w:color w:val="403152"/>
          <w:sz w:val="18"/>
          <w:szCs w:val="18"/>
        </w:rPr>
      </w:pPr>
    </w:p>
    <w:p w:rsidR="00A32CBC" w:rsidRDefault="00A32CBC" w:rsidP="00C42A20">
      <w:pPr>
        <w:jc w:val="center"/>
        <w:rPr>
          <w:rFonts w:ascii="Times New Roman" w:hAnsi="Times New Roman"/>
          <w:b/>
          <w:color w:val="403152"/>
          <w:sz w:val="18"/>
          <w:szCs w:val="18"/>
        </w:rPr>
      </w:pPr>
    </w:p>
    <w:p w:rsidR="00A32CBC" w:rsidRDefault="00A32CBC" w:rsidP="00C42A20">
      <w:pPr>
        <w:jc w:val="center"/>
        <w:rPr>
          <w:rFonts w:ascii="Times New Roman" w:hAnsi="Times New Roman"/>
          <w:b/>
          <w:color w:val="403152"/>
          <w:sz w:val="18"/>
          <w:szCs w:val="18"/>
        </w:rPr>
      </w:pPr>
    </w:p>
    <w:p w:rsidR="00A32CBC" w:rsidRPr="00C42A20" w:rsidRDefault="00A32CBC" w:rsidP="00C42A20">
      <w:pPr>
        <w:jc w:val="center"/>
        <w:rPr>
          <w:rFonts w:ascii="Times New Roman" w:hAnsi="Times New Roman"/>
          <w:b/>
          <w:color w:val="403152"/>
          <w:sz w:val="18"/>
          <w:szCs w:val="18"/>
        </w:rPr>
      </w:pPr>
    </w:p>
    <w:p w:rsidR="00A32CBC" w:rsidRDefault="00A32CBC" w:rsidP="00C42A20">
      <w:pPr>
        <w:jc w:val="center"/>
        <w:rPr>
          <w:rFonts w:ascii="Times New Roman" w:hAnsi="Times New Roman"/>
          <w:b/>
          <w:color w:val="403152"/>
          <w:sz w:val="18"/>
          <w:szCs w:val="18"/>
          <w:lang w:val="en-US"/>
        </w:rPr>
      </w:pPr>
    </w:p>
    <w:p w:rsidR="00A32CBC" w:rsidRDefault="00A32CBC" w:rsidP="00C42A20">
      <w:pPr>
        <w:jc w:val="center"/>
        <w:rPr>
          <w:rFonts w:ascii="Times New Roman" w:hAnsi="Times New Roman"/>
          <w:b/>
          <w:color w:val="403152"/>
          <w:sz w:val="18"/>
          <w:szCs w:val="18"/>
          <w:lang w:val="en-US"/>
        </w:rPr>
      </w:pPr>
    </w:p>
    <w:p w:rsidR="00A32CBC" w:rsidRPr="00201AA1" w:rsidRDefault="00A32CBC" w:rsidP="00C42A20">
      <w:pPr>
        <w:jc w:val="center"/>
        <w:rPr>
          <w:rFonts w:ascii="Times New Roman" w:hAnsi="Times New Roman"/>
          <w:b/>
          <w:color w:val="403152"/>
          <w:sz w:val="18"/>
          <w:szCs w:val="18"/>
          <w:lang w:val="en-US"/>
        </w:rPr>
      </w:pPr>
    </w:p>
    <w:p w:rsidR="00A32CBC" w:rsidRPr="00201AA1" w:rsidRDefault="00A32CBC" w:rsidP="00C42A20">
      <w:pPr>
        <w:jc w:val="center"/>
        <w:rPr>
          <w:rFonts w:ascii="Times New Roman" w:hAnsi="Times New Roman"/>
          <w:b/>
          <w:color w:val="403152"/>
          <w:sz w:val="18"/>
          <w:szCs w:val="18"/>
        </w:rPr>
      </w:pPr>
    </w:p>
    <w:p w:rsidR="00A32CBC" w:rsidRPr="00C42A20" w:rsidRDefault="00A32CBC" w:rsidP="00C42A20">
      <w:pPr>
        <w:jc w:val="center"/>
        <w:rPr>
          <w:rFonts w:ascii="Times New Roman" w:hAnsi="Times New Roman"/>
          <w:b/>
          <w:sz w:val="24"/>
          <w:szCs w:val="24"/>
        </w:rPr>
      </w:pPr>
      <w:r w:rsidRPr="00201AA1">
        <w:rPr>
          <w:rFonts w:ascii="Times New Roman" w:hAnsi="Times New Roman"/>
          <w:b/>
          <w:sz w:val="24"/>
          <w:szCs w:val="24"/>
        </w:rPr>
        <w:t>Календарно- тематическое планирование по окружающему миру  3 класс (68 ч)</w:t>
      </w:r>
    </w:p>
    <w:tbl>
      <w:tblPr>
        <w:tblW w:w="22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1701"/>
        <w:gridCol w:w="2268"/>
        <w:gridCol w:w="3260"/>
        <w:gridCol w:w="1843"/>
        <w:gridCol w:w="4536"/>
        <w:gridCol w:w="1275"/>
        <w:gridCol w:w="142"/>
        <w:gridCol w:w="567"/>
        <w:gridCol w:w="1701"/>
        <w:gridCol w:w="1701"/>
        <w:gridCol w:w="1701"/>
        <w:gridCol w:w="1701"/>
      </w:tblGrid>
      <w:tr w:rsidR="00A32CBC" w:rsidRPr="00D930CD" w:rsidTr="00D930CD">
        <w:trPr>
          <w:gridAfter w:val="4"/>
          <w:wAfter w:w="6804" w:type="dxa"/>
        </w:trPr>
        <w:tc>
          <w:tcPr>
            <w:tcW w:w="534" w:type="dxa"/>
          </w:tcPr>
          <w:p w:rsidR="00A32CBC" w:rsidRPr="00D930CD" w:rsidRDefault="00A32CBC" w:rsidP="00D930CD">
            <w:pPr>
              <w:pStyle w:val="NoSpacing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930CD">
              <w:rPr>
                <w:rFonts w:ascii="Times New Roman" w:hAnsi="Times New Roman"/>
                <w:b/>
                <w:sz w:val="18"/>
                <w:szCs w:val="18"/>
              </w:rPr>
              <w:t>№ п\п</w:t>
            </w:r>
          </w:p>
        </w:tc>
        <w:tc>
          <w:tcPr>
            <w:tcW w:w="1701" w:type="dxa"/>
          </w:tcPr>
          <w:p w:rsidR="00A32CBC" w:rsidRPr="00D930CD" w:rsidRDefault="00A32CBC" w:rsidP="00D930CD">
            <w:pPr>
              <w:pStyle w:val="NoSpacing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930CD">
              <w:rPr>
                <w:rFonts w:ascii="Times New Roman" w:hAnsi="Times New Roman"/>
                <w:b/>
                <w:sz w:val="18"/>
                <w:szCs w:val="18"/>
              </w:rPr>
              <w:t>Тема</w:t>
            </w:r>
          </w:p>
        </w:tc>
        <w:tc>
          <w:tcPr>
            <w:tcW w:w="7371" w:type="dxa"/>
            <w:gridSpan w:val="3"/>
          </w:tcPr>
          <w:p w:rsidR="00A32CBC" w:rsidRPr="00D930CD" w:rsidRDefault="00A32CBC" w:rsidP="00D930CD">
            <w:pPr>
              <w:pStyle w:val="NoSpacing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930CD">
              <w:rPr>
                <w:rFonts w:ascii="Times New Roman" w:hAnsi="Times New Roman"/>
                <w:b/>
                <w:sz w:val="18"/>
                <w:szCs w:val="18"/>
              </w:rPr>
              <w:t>Планируемые результаты</w:t>
            </w:r>
          </w:p>
        </w:tc>
        <w:tc>
          <w:tcPr>
            <w:tcW w:w="4536" w:type="dxa"/>
          </w:tcPr>
          <w:p w:rsidR="00A32CBC" w:rsidRPr="00D930CD" w:rsidRDefault="00A32CBC" w:rsidP="00D930CD">
            <w:pPr>
              <w:pStyle w:val="NoSpacing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930CD">
              <w:rPr>
                <w:rFonts w:ascii="Times New Roman" w:hAnsi="Times New Roman"/>
                <w:b/>
                <w:sz w:val="18"/>
                <w:szCs w:val="18"/>
              </w:rPr>
              <w:t>Деятельность учащихся</w:t>
            </w:r>
          </w:p>
        </w:tc>
        <w:tc>
          <w:tcPr>
            <w:tcW w:w="1275" w:type="dxa"/>
          </w:tcPr>
          <w:p w:rsidR="00A32CBC" w:rsidRPr="00D930CD" w:rsidRDefault="00A32CBC" w:rsidP="00D930CD">
            <w:pPr>
              <w:pStyle w:val="NoSpacing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930CD">
              <w:rPr>
                <w:rFonts w:ascii="Times New Roman" w:hAnsi="Times New Roman"/>
                <w:b/>
                <w:sz w:val="18"/>
                <w:szCs w:val="18"/>
              </w:rPr>
              <w:t>Вид контроля</w:t>
            </w:r>
          </w:p>
        </w:tc>
        <w:tc>
          <w:tcPr>
            <w:tcW w:w="709" w:type="dxa"/>
            <w:gridSpan w:val="2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930CD">
              <w:rPr>
                <w:rFonts w:ascii="Times New Roman" w:hAnsi="Times New Roman"/>
                <w:b/>
                <w:sz w:val="18"/>
                <w:szCs w:val="18"/>
              </w:rPr>
              <w:t xml:space="preserve">Дата </w:t>
            </w:r>
          </w:p>
        </w:tc>
      </w:tr>
      <w:tr w:rsidR="00A32CBC" w:rsidRPr="00D930CD" w:rsidTr="00D930CD">
        <w:trPr>
          <w:gridAfter w:val="4"/>
          <w:wAfter w:w="6804" w:type="dxa"/>
        </w:trPr>
        <w:tc>
          <w:tcPr>
            <w:tcW w:w="534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A32CBC" w:rsidRPr="00D930CD" w:rsidRDefault="00A32CBC" w:rsidP="00D930CD">
            <w:pPr>
              <w:pStyle w:val="NoSpacing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930CD">
              <w:rPr>
                <w:rFonts w:ascii="Times New Roman" w:hAnsi="Times New Roman"/>
                <w:b/>
                <w:sz w:val="18"/>
                <w:szCs w:val="18"/>
              </w:rPr>
              <w:t>Личностные</w:t>
            </w:r>
          </w:p>
          <w:p w:rsidR="00A32CBC" w:rsidRPr="00D930CD" w:rsidRDefault="00A32CBC" w:rsidP="00D930CD">
            <w:pPr>
              <w:pStyle w:val="NoSpacing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</w:tcPr>
          <w:p w:rsidR="00A32CBC" w:rsidRPr="00D930CD" w:rsidRDefault="00A32CBC" w:rsidP="00D930CD">
            <w:pPr>
              <w:pStyle w:val="NoSpacing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930CD">
              <w:rPr>
                <w:rFonts w:ascii="Times New Roman" w:hAnsi="Times New Roman"/>
                <w:b/>
                <w:sz w:val="18"/>
                <w:szCs w:val="18"/>
              </w:rPr>
              <w:t>Метапредметные</w:t>
            </w:r>
          </w:p>
        </w:tc>
        <w:tc>
          <w:tcPr>
            <w:tcW w:w="1843" w:type="dxa"/>
          </w:tcPr>
          <w:p w:rsidR="00A32CBC" w:rsidRPr="00D930CD" w:rsidRDefault="00A32CBC" w:rsidP="00D930CD">
            <w:pPr>
              <w:pStyle w:val="NoSpacing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930CD">
              <w:rPr>
                <w:rFonts w:ascii="Times New Roman" w:hAnsi="Times New Roman"/>
                <w:b/>
                <w:sz w:val="18"/>
                <w:szCs w:val="18"/>
              </w:rPr>
              <w:t>Предметные</w:t>
            </w:r>
          </w:p>
        </w:tc>
        <w:tc>
          <w:tcPr>
            <w:tcW w:w="4536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2CBC" w:rsidRPr="00D930CD" w:rsidTr="00D930CD">
        <w:trPr>
          <w:gridAfter w:val="4"/>
          <w:wAfter w:w="6804" w:type="dxa"/>
        </w:trPr>
        <w:tc>
          <w:tcPr>
            <w:tcW w:w="16126" w:type="dxa"/>
            <w:gridSpan w:val="9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32CBC" w:rsidRPr="00D930CD" w:rsidRDefault="00A32CBC" w:rsidP="00D930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930CD">
              <w:rPr>
                <w:rFonts w:ascii="Times New Roman" w:hAnsi="Times New Roman"/>
                <w:b/>
                <w:sz w:val="18"/>
                <w:szCs w:val="18"/>
              </w:rPr>
              <w:t>Как устроен мир (6 часов)</w:t>
            </w:r>
          </w:p>
        </w:tc>
      </w:tr>
      <w:tr w:rsidR="00A32CBC" w:rsidRPr="00D930CD" w:rsidTr="00D930CD">
        <w:trPr>
          <w:gridAfter w:val="4"/>
          <w:wAfter w:w="6804" w:type="dxa"/>
        </w:trPr>
        <w:tc>
          <w:tcPr>
            <w:tcW w:w="534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Природа. Значение природы для людей</w:t>
            </w:r>
          </w:p>
        </w:tc>
        <w:tc>
          <w:tcPr>
            <w:tcW w:w="2268" w:type="dxa"/>
            <w:vMerge w:val="restart"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формирование основ российской гражданской иден</w:t>
            </w:r>
            <w:r w:rsidRPr="00D930CD">
              <w:rPr>
                <w:rFonts w:ascii="Times New Roman" w:hAnsi="Times New Roman"/>
                <w:sz w:val="18"/>
                <w:szCs w:val="18"/>
              </w:rPr>
              <w:softHyphen/>
              <w:t>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</w:t>
            </w:r>
            <w:r w:rsidRPr="00D930CD">
              <w:rPr>
                <w:rFonts w:ascii="Times New Roman" w:hAnsi="Times New Roman"/>
                <w:sz w:val="18"/>
                <w:szCs w:val="18"/>
              </w:rPr>
              <w:softHyphen/>
              <w:t>тации;</w:t>
            </w:r>
          </w:p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 w:val="restart"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Регулятивные УУД:</w:t>
            </w:r>
          </w:p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Совместно с учителем обнаруживать и формулировать учебную проблему.</w:t>
            </w:r>
          </w:p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Составлять план решения проблемы (задачи) совместно с учителем.</w:t>
            </w:r>
          </w:p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Познавательные УУД:</w:t>
            </w:r>
          </w:p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Перерабатывать полученную информацию: сравнивать и группировать факты и явления; определять причины явлений, событий.</w:t>
            </w:r>
          </w:p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Перерабатывать полученную информацию: делать выводы на основе обобщения знаний.</w:t>
            </w:r>
          </w:p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Коммуникативные УУД:</w:t>
            </w:r>
          </w:p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Слушать других, пытаться принимать другую точку зрения, быть готовым изменить свою точку зрения.</w:t>
            </w:r>
          </w:p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понимание особой роли России в мировой истории, вос</w:t>
            </w:r>
            <w:r w:rsidRPr="00D930CD">
              <w:rPr>
                <w:rFonts w:ascii="Times New Roman" w:hAnsi="Times New Roman"/>
                <w:sz w:val="18"/>
                <w:szCs w:val="18"/>
              </w:rPr>
              <w:softHyphen/>
              <w:t>питание чувства гордости за национальные свершения, откры</w:t>
            </w:r>
            <w:r w:rsidRPr="00D930CD">
              <w:rPr>
                <w:rFonts w:ascii="Times New Roman" w:hAnsi="Times New Roman"/>
                <w:sz w:val="18"/>
                <w:szCs w:val="18"/>
              </w:rPr>
              <w:softHyphen/>
              <w:t>тия, победы;</w:t>
            </w:r>
          </w:p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 xml:space="preserve">Знакомство с учебником. </w:t>
            </w:r>
          </w:p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 xml:space="preserve">Понимать учебную задачу урока и ее выполнять. </w:t>
            </w:r>
          </w:p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 xml:space="preserve">Доказывать, что природа разнообразна. Оперировать понятиями: неживая природа, живая природа организм, биология, царства, бактерии, микроскоп. </w:t>
            </w:r>
          </w:p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Классифицировать объекты природы.</w:t>
            </w:r>
          </w:p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Формулировать выводы, отвечать на итоговые вопросы. Оценивать достижения на уроке.</w:t>
            </w:r>
          </w:p>
        </w:tc>
        <w:tc>
          <w:tcPr>
            <w:tcW w:w="1275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Беседа по вопросам</w:t>
            </w:r>
          </w:p>
        </w:tc>
        <w:tc>
          <w:tcPr>
            <w:tcW w:w="709" w:type="dxa"/>
            <w:gridSpan w:val="2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03.09</w:t>
            </w:r>
          </w:p>
        </w:tc>
      </w:tr>
      <w:tr w:rsidR="00A32CBC" w:rsidRPr="00D930CD" w:rsidTr="00D930CD">
        <w:trPr>
          <w:gridAfter w:val="4"/>
          <w:wAfter w:w="6804" w:type="dxa"/>
        </w:trPr>
        <w:tc>
          <w:tcPr>
            <w:tcW w:w="534" w:type="dxa"/>
            <w:vMerge w:val="restart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2</w:t>
            </w:r>
          </w:p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 xml:space="preserve">Человек. </w:t>
            </w:r>
          </w:p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Наши проекты: «Богатства, отданные людям»</w:t>
            </w:r>
          </w:p>
        </w:tc>
        <w:tc>
          <w:tcPr>
            <w:tcW w:w="2268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 xml:space="preserve"> Понимать учебную задачу урока и ее выполнять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Находить сходство  человека  от других объектов живой природы.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 xml:space="preserve"> Знать ступени познания: восприятие, память, мышление, воображение.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Оценивать богатсво внутреннего мира человека, работать в паре.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 xml:space="preserve"> Формулировать выводы, отвечать на итоговые вопросы. Оценивать достижения на уроке.</w:t>
            </w:r>
          </w:p>
        </w:tc>
        <w:tc>
          <w:tcPr>
            <w:tcW w:w="1275" w:type="dxa"/>
            <w:vMerge w:val="restart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 xml:space="preserve">Проект </w:t>
            </w:r>
          </w:p>
        </w:tc>
        <w:tc>
          <w:tcPr>
            <w:tcW w:w="709" w:type="dxa"/>
            <w:gridSpan w:val="2"/>
            <w:vMerge w:val="restart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04.09</w:t>
            </w:r>
          </w:p>
        </w:tc>
      </w:tr>
      <w:tr w:rsidR="00A32CBC" w:rsidRPr="00D930CD" w:rsidTr="00D930CD">
        <w:trPr>
          <w:gridAfter w:val="4"/>
          <w:wAfter w:w="6804" w:type="dxa"/>
        </w:trPr>
        <w:tc>
          <w:tcPr>
            <w:tcW w:w="534" w:type="dxa"/>
            <w:vMerge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В ходе выполнения проекта дети учатся: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- определять цель проекта,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- распределять обязанности,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-собирать материал в дополнительной литературе.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-презентовать проект,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- оценивать результаты работы.</w:t>
            </w:r>
          </w:p>
        </w:tc>
        <w:tc>
          <w:tcPr>
            <w:tcW w:w="1275" w:type="dxa"/>
            <w:vMerge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2CBC" w:rsidRPr="00D930CD" w:rsidTr="00D930CD">
        <w:trPr>
          <w:gridAfter w:val="4"/>
          <w:wAfter w:w="6804" w:type="dxa"/>
        </w:trPr>
        <w:tc>
          <w:tcPr>
            <w:tcW w:w="534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Общество</w:t>
            </w:r>
          </w:p>
        </w:tc>
        <w:tc>
          <w:tcPr>
            <w:tcW w:w="2268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Понимать учебную задачу урока и ее выполнять.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Определять место человека в мире.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Характеризовать семью, народ, государство.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Работать в группе.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Уметь различать понятия государство, территория. Знать герб, флаг России.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Формулировать выводы, отвечать на итоговые вопросы. Оценивать достижения на уроке.</w:t>
            </w:r>
          </w:p>
        </w:tc>
        <w:tc>
          <w:tcPr>
            <w:tcW w:w="1275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тест</w:t>
            </w:r>
          </w:p>
        </w:tc>
        <w:tc>
          <w:tcPr>
            <w:tcW w:w="709" w:type="dxa"/>
            <w:gridSpan w:val="2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09.09</w:t>
            </w:r>
          </w:p>
        </w:tc>
      </w:tr>
      <w:tr w:rsidR="00A32CBC" w:rsidRPr="00D930CD" w:rsidTr="00D930CD">
        <w:trPr>
          <w:gridAfter w:val="4"/>
          <w:wAfter w:w="6804" w:type="dxa"/>
        </w:trPr>
        <w:tc>
          <w:tcPr>
            <w:tcW w:w="534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Что такое экология</w:t>
            </w:r>
          </w:p>
        </w:tc>
        <w:tc>
          <w:tcPr>
            <w:tcW w:w="2268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Понимать учебную задачу урока и ее выполнять.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Анализировать текст учебника, прослеживать взаимосвязи.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Приводить примеры взаимосвязей живого и неживого.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 xml:space="preserve"> Отличать экологию от других похожих наук. Учиться  определять экологические связи.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Формулировать выводы, отвечать на итоговые вопросы. Оценивать достижения на уроке.</w:t>
            </w:r>
          </w:p>
        </w:tc>
        <w:tc>
          <w:tcPr>
            <w:tcW w:w="1275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Беседа по вопросам</w:t>
            </w:r>
          </w:p>
        </w:tc>
        <w:tc>
          <w:tcPr>
            <w:tcW w:w="709" w:type="dxa"/>
            <w:gridSpan w:val="2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11.09</w:t>
            </w:r>
          </w:p>
        </w:tc>
      </w:tr>
      <w:tr w:rsidR="00A32CBC" w:rsidRPr="00D930CD" w:rsidTr="00D930CD">
        <w:trPr>
          <w:gridAfter w:val="4"/>
          <w:wAfter w:w="6804" w:type="dxa"/>
          <w:trHeight w:val="2525"/>
        </w:trPr>
        <w:tc>
          <w:tcPr>
            <w:tcW w:w="534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:rsidR="00A32CBC" w:rsidRPr="00D930CD" w:rsidRDefault="00A32CBC" w:rsidP="00D930CD">
            <w:pPr>
              <w:shd w:val="clear" w:color="auto" w:fill="FFFFFF"/>
              <w:spacing w:after="0" w:line="216" w:lineRule="exact"/>
              <w:ind w:right="168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Природа в опасности. Ох</w:t>
            </w:r>
            <w:r w:rsidRPr="00D930CD">
              <w:rPr>
                <w:rFonts w:ascii="Times New Roman" w:hAnsi="Times New Roman"/>
                <w:sz w:val="18"/>
                <w:szCs w:val="18"/>
              </w:rPr>
              <w:softHyphen/>
              <w:t>рана природы.</w:t>
            </w:r>
          </w:p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b/>
                <w:sz w:val="18"/>
                <w:szCs w:val="18"/>
              </w:rPr>
              <w:t>Экскурсия.</w:t>
            </w:r>
          </w:p>
        </w:tc>
        <w:tc>
          <w:tcPr>
            <w:tcW w:w="2268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  <w:vMerge w:val="restart"/>
            <w:vAlign w:val="center"/>
          </w:tcPr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Понимать учебную задачу урока и ее выполнять.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Устанавливать причинно-следственные связи между человеком и природой.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Различать положительное и отрицательное влияние человека на природу.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Сравнивать заповедники и национальные парки.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Моделировать в виде схемы воздействие человека на природу.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Работать со взрослыми, готовить доклады о заповедниках в своем регионе.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Обсуждать  правила поведения в природе, уметь правильно вести себя в зелёной зоне. Запомнить  некоторые виды растений и животных, занесённых в Красную книгу.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Выполнять тесты с выбором ответа.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Адекватно оценивать свои знания.</w:t>
            </w:r>
          </w:p>
        </w:tc>
        <w:tc>
          <w:tcPr>
            <w:tcW w:w="1275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Экскурсия.</w:t>
            </w:r>
          </w:p>
        </w:tc>
        <w:tc>
          <w:tcPr>
            <w:tcW w:w="709" w:type="dxa"/>
            <w:gridSpan w:val="2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16.09</w:t>
            </w:r>
          </w:p>
        </w:tc>
      </w:tr>
      <w:tr w:rsidR="00A32CBC" w:rsidRPr="00D930CD" w:rsidTr="00D930CD">
        <w:trPr>
          <w:gridAfter w:val="4"/>
          <w:wAfter w:w="6804" w:type="dxa"/>
          <w:trHeight w:val="2524"/>
        </w:trPr>
        <w:tc>
          <w:tcPr>
            <w:tcW w:w="534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:rsidR="00A32CBC" w:rsidRPr="00D930CD" w:rsidRDefault="00A32CBC" w:rsidP="00D930CD">
            <w:pPr>
              <w:shd w:val="clear" w:color="auto" w:fill="FFFFFF"/>
              <w:spacing w:after="0" w:line="216" w:lineRule="exact"/>
              <w:ind w:right="168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Проверочная  работа по теме «Как устроен мир</w:t>
            </w:r>
          </w:p>
        </w:tc>
        <w:tc>
          <w:tcPr>
            <w:tcW w:w="2268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  <w:vMerge/>
            <w:vAlign w:val="center"/>
          </w:tcPr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Проверочная работа</w:t>
            </w:r>
          </w:p>
        </w:tc>
        <w:tc>
          <w:tcPr>
            <w:tcW w:w="709" w:type="dxa"/>
            <w:gridSpan w:val="2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18.09</w:t>
            </w:r>
          </w:p>
        </w:tc>
      </w:tr>
      <w:tr w:rsidR="00A32CBC" w:rsidRPr="00D930CD" w:rsidTr="00D930CD">
        <w:trPr>
          <w:gridAfter w:val="4"/>
          <w:wAfter w:w="6804" w:type="dxa"/>
        </w:trPr>
        <w:tc>
          <w:tcPr>
            <w:tcW w:w="16126" w:type="dxa"/>
            <w:gridSpan w:val="9"/>
          </w:tcPr>
          <w:p w:rsidR="00A32CBC" w:rsidRPr="00D930CD" w:rsidRDefault="00A32CBC" w:rsidP="00D930CD">
            <w:pPr>
              <w:spacing w:after="0" w:line="240" w:lineRule="auto"/>
              <w:ind w:right="113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:rsidR="00A32CBC" w:rsidRPr="00D930CD" w:rsidRDefault="00A32CBC" w:rsidP="00D930CD">
            <w:pPr>
              <w:spacing w:after="0" w:line="240" w:lineRule="auto"/>
              <w:ind w:right="113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:rsidR="00A32CBC" w:rsidRPr="00D930CD" w:rsidRDefault="00A32CBC" w:rsidP="00D930C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930CD">
              <w:rPr>
                <w:rFonts w:ascii="Times New Roman" w:hAnsi="Times New Roman"/>
                <w:b/>
                <w:sz w:val="18"/>
                <w:szCs w:val="18"/>
              </w:rPr>
              <w:t>Эта удивительная природа (18 час)</w:t>
            </w:r>
          </w:p>
        </w:tc>
      </w:tr>
      <w:tr w:rsidR="00A32CBC" w:rsidRPr="00D930CD" w:rsidTr="00D930CD">
        <w:trPr>
          <w:gridAfter w:val="4"/>
          <w:wAfter w:w="6804" w:type="dxa"/>
        </w:trPr>
        <w:tc>
          <w:tcPr>
            <w:tcW w:w="534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701" w:type="dxa"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Тела, вещества, частицы.»</w:t>
            </w:r>
          </w:p>
        </w:tc>
        <w:tc>
          <w:tcPr>
            <w:tcW w:w="2268" w:type="dxa"/>
            <w:vMerge w:val="restart"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формирование целостного, социально ориентированного взгляда на мир в его органичном единстве и разнообразии при</w:t>
            </w:r>
            <w:r w:rsidRPr="00D930CD">
              <w:rPr>
                <w:rFonts w:ascii="Times New Roman" w:hAnsi="Times New Roman"/>
                <w:sz w:val="18"/>
                <w:szCs w:val="18"/>
              </w:rPr>
              <w:softHyphen/>
              <w:t>роды, народов, культур и религий;</w:t>
            </w:r>
          </w:p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 xml:space="preserve"> формирование уважительного отношения к иному мне</w:t>
            </w:r>
            <w:r w:rsidRPr="00D930CD">
              <w:rPr>
                <w:rFonts w:ascii="Times New Roman" w:hAnsi="Times New Roman"/>
                <w:sz w:val="18"/>
                <w:szCs w:val="18"/>
              </w:rPr>
              <w:softHyphen/>
              <w:t>нию, истории и культуре других народов;</w:t>
            </w:r>
          </w:p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 xml:space="preserve"> овладение начальными навыками адаптации в динамично изменяющемся и развивающемся мире;</w:t>
            </w:r>
          </w:p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 w:val="restart"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Регулятивные УУД:</w:t>
            </w:r>
          </w:p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Совместно с учителем обнаруживать и формулировать учебную проблему.</w:t>
            </w:r>
          </w:p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Составлять план решения проблемы (задачи) совместно с учителем.</w:t>
            </w:r>
          </w:p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Познавательные УУД:</w:t>
            </w:r>
          </w:p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Преобразовывать информацию из одной формы в другую: составлять простой план  учебно-научного текста.</w:t>
            </w:r>
          </w:p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Преобразовывать информацию из одной формы в другую: представлять информацию в виде текста, таблицы, схемы.</w:t>
            </w:r>
          </w:p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Коммуникативные УУД:</w:t>
            </w:r>
          </w:p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Доносить свою позицию до других: высказывать свою точку зрения и пытаться её обосновать, приводя аргументы.</w:t>
            </w:r>
          </w:p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сформированность уважительного отношения к России, родному краю, своей семье, истории, культуре, природе нашей страны, её современной жизни;</w:t>
            </w:r>
          </w:p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Характеризировать определять понятия: тело, вещество, частица.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Приводить примеры тел, веществ.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Работать в группе, проверять с помощью учебника правильность суждений.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Формулировать выводы, отвечать на итоговые вопросы. Оценивать достижения на уроке.</w:t>
            </w:r>
          </w:p>
        </w:tc>
        <w:tc>
          <w:tcPr>
            <w:tcW w:w="1275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 xml:space="preserve">Практическая работа  </w:t>
            </w:r>
          </w:p>
        </w:tc>
        <w:tc>
          <w:tcPr>
            <w:tcW w:w="709" w:type="dxa"/>
            <w:gridSpan w:val="2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23.09</w:t>
            </w:r>
          </w:p>
        </w:tc>
      </w:tr>
      <w:tr w:rsidR="00A32CBC" w:rsidRPr="00D930CD" w:rsidTr="00D930CD">
        <w:trPr>
          <w:gridAfter w:val="4"/>
          <w:wAfter w:w="6804" w:type="dxa"/>
        </w:trPr>
        <w:tc>
          <w:tcPr>
            <w:tcW w:w="534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701" w:type="dxa"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pacing w:val="-5"/>
                <w:sz w:val="18"/>
                <w:szCs w:val="18"/>
              </w:rPr>
              <w:t>Разнообразие</w:t>
            </w:r>
            <w:r w:rsidRPr="00D930CD">
              <w:rPr>
                <w:rFonts w:ascii="Times New Roman" w:hAnsi="Times New Roman"/>
                <w:sz w:val="18"/>
                <w:szCs w:val="18"/>
              </w:rPr>
              <w:t xml:space="preserve"> веществ</w:t>
            </w:r>
          </w:p>
        </w:tc>
        <w:tc>
          <w:tcPr>
            <w:tcW w:w="2268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Наблюдать свойства вещества: соль, сахар, крахмал, кислота. Правильно пользоваться этими веществами.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Описывать вещества по плану.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Фиксировать результаты исследований в тетрадь.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Формулировать выводы, отвечать на итоговые вопросы. Оценивать достижения на уроке.</w:t>
            </w:r>
          </w:p>
        </w:tc>
        <w:tc>
          <w:tcPr>
            <w:tcW w:w="1275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 xml:space="preserve">Практическая работа </w:t>
            </w:r>
          </w:p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25.09</w:t>
            </w:r>
          </w:p>
        </w:tc>
      </w:tr>
      <w:tr w:rsidR="00A32CBC" w:rsidRPr="00D930CD" w:rsidTr="00D930CD">
        <w:trPr>
          <w:gridAfter w:val="4"/>
          <w:wAfter w:w="6804" w:type="dxa"/>
        </w:trPr>
        <w:tc>
          <w:tcPr>
            <w:tcW w:w="534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701" w:type="dxa"/>
          </w:tcPr>
          <w:p w:rsidR="00A32CBC" w:rsidRPr="00D930CD" w:rsidRDefault="00A32CBC" w:rsidP="00D930C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 xml:space="preserve">Воздух и его </w:t>
            </w:r>
            <w:r w:rsidRPr="00D930CD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охрана. </w:t>
            </w:r>
          </w:p>
        </w:tc>
        <w:tc>
          <w:tcPr>
            <w:tcW w:w="2268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Понимать учебную задачу урока и ее выполнять.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Анализировать  состав и свойства воздуха.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Извлекать из текста учебника информацию в соответствии с заданием.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Формулировать выводы, отвечать на итоговые вопросы. Оценивать достижения на уроке.</w:t>
            </w:r>
          </w:p>
        </w:tc>
        <w:tc>
          <w:tcPr>
            <w:tcW w:w="1275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Беседа по вопросам</w:t>
            </w:r>
          </w:p>
        </w:tc>
        <w:tc>
          <w:tcPr>
            <w:tcW w:w="709" w:type="dxa"/>
            <w:gridSpan w:val="2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30.09</w:t>
            </w:r>
          </w:p>
        </w:tc>
      </w:tr>
      <w:tr w:rsidR="00A32CBC" w:rsidRPr="00D930CD" w:rsidTr="00D930CD">
        <w:trPr>
          <w:gridAfter w:val="4"/>
          <w:wAfter w:w="6804" w:type="dxa"/>
        </w:trPr>
        <w:tc>
          <w:tcPr>
            <w:tcW w:w="534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701" w:type="dxa"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Вода и свойства воды</w:t>
            </w:r>
          </w:p>
        </w:tc>
        <w:tc>
          <w:tcPr>
            <w:tcW w:w="2268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Понимать учебную задачу урока и ее выполнять.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Определять основные свойства воды.  значение воды для живых существ. Уметь очищать воду с помощью фильтра.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Понимать и анализировать  причины загрязнения водоёмов, меры охраны водоёмов от загрязнения.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Проводить мини-исследование об использовании воды в семье.</w:t>
            </w:r>
          </w:p>
        </w:tc>
        <w:tc>
          <w:tcPr>
            <w:tcW w:w="1275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 xml:space="preserve">Практическая работа </w:t>
            </w:r>
          </w:p>
        </w:tc>
        <w:tc>
          <w:tcPr>
            <w:tcW w:w="709" w:type="dxa"/>
            <w:gridSpan w:val="2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02.10</w:t>
            </w:r>
          </w:p>
        </w:tc>
      </w:tr>
      <w:tr w:rsidR="00A32CBC" w:rsidRPr="00D930CD" w:rsidTr="00D930CD">
        <w:trPr>
          <w:gridAfter w:val="4"/>
          <w:wAfter w:w="6804" w:type="dxa"/>
        </w:trPr>
        <w:tc>
          <w:tcPr>
            <w:tcW w:w="534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</w:tcPr>
          <w:p w:rsidR="00A32CBC" w:rsidRPr="00D930CD" w:rsidRDefault="00A32CBC" w:rsidP="00D930C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pacing w:val="-5"/>
                <w:sz w:val="18"/>
                <w:szCs w:val="18"/>
              </w:rPr>
              <w:t>Превращения</w:t>
            </w:r>
            <w:r w:rsidRPr="00D930CD">
              <w:rPr>
                <w:rFonts w:ascii="Times New Roman" w:hAnsi="Times New Roman"/>
                <w:sz w:val="18"/>
                <w:szCs w:val="18"/>
              </w:rPr>
              <w:t xml:space="preserve"> и  круговорот  воды</w:t>
            </w:r>
          </w:p>
        </w:tc>
        <w:tc>
          <w:tcPr>
            <w:tcW w:w="2268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Понимать учебную задачу урока и ее выполнять.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Анализировать и понимать, как осуществляется круговорот воды в природе. Уметь увязывать круговорот воды с её свойствами. Сравнивать понятия: испарение, круговорот воды.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Формулировать вывод о причине появления облаков и выпадении дождя.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Рассказывать по схеме о круговороте воды в природе, осуществлять взаимопроверку.</w:t>
            </w:r>
          </w:p>
        </w:tc>
        <w:tc>
          <w:tcPr>
            <w:tcW w:w="1275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Фронтальный</w:t>
            </w:r>
          </w:p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опрос</w:t>
            </w:r>
          </w:p>
        </w:tc>
        <w:tc>
          <w:tcPr>
            <w:tcW w:w="709" w:type="dxa"/>
            <w:gridSpan w:val="2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07.10</w:t>
            </w:r>
          </w:p>
        </w:tc>
      </w:tr>
      <w:tr w:rsidR="00A32CBC" w:rsidRPr="00D930CD" w:rsidTr="00D930CD">
        <w:trPr>
          <w:gridAfter w:val="4"/>
          <w:wAfter w:w="6804" w:type="dxa"/>
        </w:trPr>
        <w:tc>
          <w:tcPr>
            <w:tcW w:w="534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701" w:type="dxa"/>
          </w:tcPr>
          <w:p w:rsidR="00A32CBC" w:rsidRPr="00D930CD" w:rsidRDefault="00A32CBC" w:rsidP="00D930C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5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pacing w:val="-5"/>
                <w:sz w:val="18"/>
                <w:szCs w:val="18"/>
              </w:rPr>
              <w:t>Берегите воду</w:t>
            </w:r>
          </w:p>
        </w:tc>
        <w:tc>
          <w:tcPr>
            <w:tcW w:w="2268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Понимать учебную задачу урока и ее выполнять.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Высказывать предположения о том, почему нужно беречь воду.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Находить и использовать цифровые данные из учебника.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Рассказывать о загрязнении воды с помощью модели.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Интервьюировать взрослых о мерах по охране воды в своем регионе.</w:t>
            </w:r>
          </w:p>
        </w:tc>
        <w:tc>
          <w:tcPr>
            <w:tcW w:w="1275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тест</w:t>
            </w:r>
          </w:p>
        </w:tc>
        <w:tc>
          <w:tcPr>
            <w:tcW w:w="709" w:type="dxa"/>
            <w:gridSpan w:val="2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09.10</w:t>
            </w:r>
          </w:p>
        </w:tc>
      </w:tr>
      <w:tr w:rsidR="00A32CBC" w:rsidRPr="00D930CD" w:rsidTr="00D930CD">
        <w:trPr>
          <w:gridAfter w:val="4"/>
          <w:wAfter w:w="6804" w:type="dxa"/>
        </w:trPr>
        <w:tc>
          <w:tcPr>
            <w:tcW w:w="534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701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Что такое почва.</w:t>
            </w:r>
          </w:p>
        </w:tc>
        <w:tc>
          <w:tcPr>
            <w:tcW w:w="2268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Понимать учебную задачу урока и ее выполнять.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Обсуждать основные свойства почвы, состав почвы.  Определять наличие разных компонентов в почве.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Исследовать состав почвы.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Анализировать схему связи почвы и растений.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Обсуждать вопрос о связи живого и неживого в почве.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Характеризовать меры по охране почвы.</w:t>
            </w:r>
          </w:p>
        </w:tc>
        <w:tc>
          <w:tcPr>
            <w:tcW w:w="1275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 xml:space="preserve">Практическая работа  </w:t>
            </w:r>
          </w:p>
        </w:tc>
        <w:tc>
          <w:tcPr>
            <w:tcW w:w="709" w:type="dxa"/>
            <w:gridSpan w:val="2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13.10</w:t>
            </w:r>
          </w:p>
        </w:tc>
      </w:tr>
      <w:tr w:rsidR="00A32CBC" w:rsidRPr="00D930CD" w:rsidTr="00D930CD">
        <w:trPr>
          <w:gridAfter w:val="4"/>
          <w:wAfter w:w="6804" w:type="dxa"/>
        </w:trPr>
        <w:tc>
          <w:tcPr>
            <w:tcW w:w="534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701" w:type="dxa"/>
            <w:vAlign w:val="center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Разнообразие растений. Растения нашего края.</w:t>
            </w:r>
            <w:r w:rsidRPr="00D930CD">
              <w:rPr>
                <w:rFonts w:ascii="Times New Roman" w:hAnsi="Times New Roman"/>
                <w:b/>
                <w:i/>
                <w:color w:val="17365D"/>
                <w:sz w:val="18"/>
                <w:szCs w:val="18"/>
              </w:rPr>
              <w:t>.</w:t>
            </w:r>
          </w:p>
        </w:tc>
        <w:tc>
          <w:tcPr>
            <w:tcW w:w="2268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Понимать учебную задачу урока и ее выполнять. Отличать растения одной группы от другой.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 xml:space="preserve"> Анализировать основную классификацию растений.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Классифицировать растения из предложенного списка.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Приводить примеры с помощью атласа-определителя.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Подготавливать сообщения о растениях.</w:t>
            </w:r>
          </w:p>
        </w:tc>
        <w:tc>
          <w:tcPr>
            <w:tcW w:w="1275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Фронтальный</w:t>
            </w:r>
          </w:p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опрос</w:t>
            </w:r>
          </w:p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16.10</w:t>
            </w:r>
          </w:p>
        </w:tc>
      </w:tr>
      <w:tr w:rsidR="00A32CBC" w:rsidRPr="00D930CD" w:rsidTr="00D930CD">
        <w:trPr>
          <w:gridAfter w:val="4"/>
          <w:wAfter w:w="6804" w:type="dxa"/>
        </w:trPr>
        <w:tc>
          <w:tcPr>
            <w:tcW w:w="534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701" w:type="dxa"/>
            <w:vAlign w:val="center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Солнце, растения и мы с вами.</w:t>
            </w:r>
          </w:p>
        </w:tc>
        <w:tc>
          <w:tcPr>
            <w:tcW w:w="2268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Понимать учебную задачу урока и ее выполнять.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 xml:space="preserve">Понимать и  устанавливать взаимосвязь солнца, растений и человека.  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Моделировать процессы дыхания и питания растений.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Доказывать, что без растений невозможна жизнь человека и животных.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Формулировать выводы, отвечать на итоговые вопросы. Оценивать достижения на уроке.</w:t>
            </w:r>
          </w:p>
        </w:tc>
        <w:tc>
          <w:tcPr>
            <w:tcW w:w="1275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тест</w:t>
            </w:r>
          </w:p>
        </w:tc>
        <w:tc>
          <w:tcPr>
            <w:tcW w:w="709" w:type="dxa"/>
            <w:gridSpan w:val="2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21.10</w:t>
            </w:r>
          </w:p>
        </w:tc>
      </w:tr>
      <w:tr w:rsidR="00A32CBC" w:rsidRPr="00D930CD" w:rsidTr="00D930CD">
        <w:trPr>
          <w:gridAfter w:val="4"/>
          <w:wAfter w:w="6804" w:type="dxa"/>
        </w:trPr>
        <w:tc>
          <w:tcPr>
            <w:tcW w:w="534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701" w:type="dxa"/>
            <w:vAlign w:val="center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 xml:space="preserve">Размножение и развитие растений. </w:t>
            </w:r>
          </w:p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Понимать учебную задачу урока и ее выполнять.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Устанавливать этапы развития растения из семени, способы размножения растений.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Наблюдать, как распространяются семена деревьев.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Работать с терминологическим словариком.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Формулировать выводы, отвечать на итоговые вопросы. Оценивать достижения на уроке.</w:t>
            </w:r>
          </w:p>
        </w:tc>
        <w:tc>
          <w:tcPr>
            <w:tcW w:w="1275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экскурсия</w:t>
            </w:r>
          </w:p>
        </w:tc>
        <w:tc>
          <w:tcPr>
            <w:tcW w:w="709" w:type="dxa"/>
            <w:gridSpan w:val="2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23.10</w:t>
            </w:r>
          </w:p>
        </w:tc>
      </w:tr>
      <w:tr w:rsidR="00A32CBC" w:rsidRPr="00D930CD" w:rsidTr="00D930CD">
        <w:trPr>
          <w:gridAfter w:val="4"/>
          <w:wAfter w:w="6804" w:type="dxa"/>
        </w:trPr>
        <w:tc>
          <w:tcPr>
            <w:tcW w:w="534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701" w:type="dxa"/>
            <w:vAlign w:val="center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 xml:space="preserve">Охрана растений. </w:t>
            </w:r>
          </w:p>
        </w:tc>
        <w:tc>
          <w:tcPr>
            <w:tcW w:w="2268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Обсуждать и объяснять, почему многие растения становятся редкими.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Понимать основные экологические правила, которые для каждого человека должны стать нормой поведения в природе.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Оформлять памятку «Берегите растения!»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Формулировать выводы, отвечать на итоговые вопросы. Оценивать достижения на уроке.</w:t>
            </w:r>
          </w:p>
        </w:tc>
        <w:tc>
          <w:tcPr>
            <w:tcW w:w="1275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Практическая работа</w:t>
            </w:r>
          </w:p>
        </w:tc>
        <w:tc>
          <w:tcPr>
            <w:tcW w:w="709" w:type="dxa"/>
            <w:gridSpan w:val="2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28.10</w:t>
            </w:r>
          </w:p>
        </w:tc>
      </w:tr>
      <w:tr w:rsidR="00A32CBC" w:rsidRPr="00D930CD" w:rsidTr="00D930CD">
        <w:trPr>
          <w:gridAfter w:val="4"/>
          <w:wAfter w:w="6804" w:type="dxa"/>
        </w:trPr>
        <w:tc>
          <w:tcPr>
            <w:tcW w:w="534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701" w:type="dxa"/>
            <w:vAlign w:val="center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 xml:space="preserve">Разнообразие животных. </w:t>
            </w:r>
          </w:p>
        </w:tc>
        <w:tc>
          <w:tcPr>
            <w:tcW w:w="2268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Понимать учебную задачу урока и ее выполнять.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Классифицировать животных и их групповым признакам. С помощью атласа относить животное к определённой группе.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Работать со словариком.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Формулировать выводы, отвечать на итоговые вопросы. Оценивать достижения на уроке.</w:t>
            </w:r>
          </w:p>
        </w:tc>
        <w:tc>
          <w:tcPr>
            <w:tcW w:w="1275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тест</w:t>
            </w:r>
          </w:p>
        </w:tc>
        <w:tc>
          <w:tcPr>
            <w:tcW w:w="709" w:type="dxa"/>
            <w:gridSpan w:val="2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30.10</w:t>
            </w:r>
          </w:p>
        </w:tc>
      </w:tr>
      <w:tr w:rsidR="00A32CBC" w:rsidRPr="00D930CD" w:rsidTr="00D930CD">
        <w:trPr>
          <w:gridAfter w:val="4"/>
          <w:wAfter w:w="6804" w:type="dxa"/>
        </w:trPr>
        <w:tc>
          <w:tcPr>
            <w:tcW w:w="534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1701" w:type="dxa"/>
            <w:vAlign w:val="center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 xml:space="preserve">Кто что ест. </w:t>
            </w:r>
          </w:p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Проект «Разнообразие природы родного края»</w:t>
            </w:r>
          </w:p>
        </w:tc>
        <w:tc>
          <w:tcPr>
            <w:tcW w:w="2268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Характеризовать животных по типу питания. Составлять цепи питания.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Характеризовать защитные приспособления животных и растений.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Обсуждать роль хищников в поддержании равновесия в природе.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В ходе проекта дети: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-определяют цель и этапы работы,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- распределяют обязанности.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- находят материалы о природе.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- составляют «Книгу природы родного края»</w:t>
            </w:r>
          </w:p>
        </w:tc>
        <w:tc>
          <w:tcPr>
            <w:tcW w:w="1275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 xml:space="preserve">Проект </w:t>
            </w:r>
          </w:p>
        </w:tc>
        <w:tc>
          <w:tcPr>
            <w:tcW w:w="709" w:type="dxa"/>
            <w:gridSpan w:val="2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11.11</w:t>
            </w:r>
          </w:p>
        </w:tc>
      </w:tr>
      <w:tr w:rsidR="00A32CBC" w:rsidRPr="00D930CD" w:rsidTr="00D930CD">
        <w:trPr>
          <w:gridAfter w:val="4"/>
          <w:wAfter w:w="6804" w:type="dxa"/>
        </w:trPr>
        <w:tc>
          <w:tcPr>
            <w:tcW w:w="534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701" w:type="dxa"/>
            <w:vAlign w:val="center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 xml:space="preserve">Размножение и развитие животных. </w:t>
            </w:r>
          </w:p>
        </w:tc>
        <w:tc>
          <w:tcPr>
            <w:tcW w:w="2268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Понимать учебную задачу урока и ее выполнять.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Анализировать способы размножения животных.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Моделировать стадии размножения.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Обсуждать материалы книг.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Рассказывать, как заботятся животные о своем потомстве.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Формулировать выводы, отвечать на итоговые вопросы. Оценивать достижения на уроке.</w:t>
            </w:r>
          </w:p>
        </w:tc>
        <w:tc>
          <w:tcPr>
            <w:tcW w:w="1275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Фронтальный</w:t>
            </w:r>
          </w:p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опрос</w:t>
            </w:r>
          </w:p>
        </w:tc>
        <w:tc>
          <w:tcPr>
            <w:tcW w:w="709" w:type="dxa"/>
            <w:gridSpan w:val="2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13.11</w:t>
            </w:r>
          </w:p>
        </w:tc>
      </w:tr>
      <w:tr w:rsidR="00A32CBC" w:rsidRPr="00D930CD" w:rsidTr="00D930CD">
        <w:trPr>
          <w:gridAfter w:val="4"/>
          <w:wAfter w:w="6804" w:type="dxa"/>
        </w:trPr>
        <w:tc>
          <w:tcPr>
            <w:tcW w:w="534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1701" w:type="dxa"/>
            <w:vAlign w:val="center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Охрана животных</w:t>
            </w:r>
            <w:r w:rsidRPr="00D930CD">
              <w:rPr>
                <w:rFonts w:ascii="Times New Roman" w:hAnsi="Times New Roman"/>
                <w:color w:val="17365D"/>
                <w:sz w:val="18"/>
                <w:szCs w:val="18"/>
              </w:rPr>
              <w:t xml:space="preserve">. </w:t>
            </w:r>
          </w:p>
        </w:tc>
        <w:tc>
          <w:tcPr>
            <w:tcW w:w="2268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Актуализировать знания о причинах исчезновения животных. Обсуждать экологические правила, которые должны выполнять люди.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Характеризовать факторы отрицательного воздействия человека на животных.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Готовить сообщения о животных.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Создавать книжку- малышку «Береги животных»</w:t>
            </w:r>
          </w:p>
        </w:tc>
        <w:tc>
          <w:tcPr>
            <w:tcW w:w="1275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Фронтальный</w:t>
            </w:r>
          </w:p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опрос</w:t>
            </w:r>
          </w:p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18.11</w:t>
            </w:r>
          </w:p>
        </w:tc>
      </w:tr>
      <w:tr w:rsidR="00A32CBC" w:rsidRPr="00D930CD" w:rsidTr="00D930CD">
        <w:trPr>
          <w:gridAfter w:val="4"/>
          <w:wAfter w:w="6804" w:type="dxa"/>
        </w:trPr>
        <w:tc>
          <w:tcPr>
            <w:tcW w:w="534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1701" w:type="dxa"/>
            <w:vAlign w:val="center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В царстве грибов.</w:t>
            </w:r>
          </w:p>
        </w:tc>
        <w:tc>
          <w:tcPr>
            <w:tcW w:w="2268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С помощью иллюстраций учебника и атласа различать съедобные и несъедобные грибы.  Определять строение шляпочного гриба. Знать правила сбора грибов.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Моделировать различие грибов-двойников.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Формулировать выводы, отвечать на итоговые вопросы. Оценивать достижения на уроке.</w:t>
            </w:r>
          </w:p>
        </w:tc>
        <w:tc>
          <w:tcPr>
            <w:tcW w:w="1275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Беседа по вопросам</w:t>
            </w:r>
          </w:p>
        </w:tc>
        <w:tc>
          <w:tcPr>
            <w:tcW w:w="709" w:type="dxa"/>
            <w:gridSpan w:val="2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20.11</w:t>
            </w:r>
          </w:p>
        </w:tc>
      </w:tr>
      <w:tr w:rsidR="00A32CBC" w:rsidRPr="00D930CD" w:rsidTr="00D930CD">
        <w:trPr>
          <w:gridAfter w:val="4"/>
          <w:wAfter w:w="6804" w:type="dxa"/>
          <w:trHeight w:val="1506"/>
        </w:trPr>
        <w:tc>
          <w:tcPr>
            <w:tcW w:w="534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1701" w:type="dxa"/>
            <w:vAlign w:val="center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Великий круговорот жизни.</w:t>
            </w:r>
          </w:p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  <w:vMerge w:val="restart"/>
            <w:vAlign w:val="center"/>
          </w:tcPr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Обсуждать опасность исчезновения хотя бы одного из звеньев цепи.  Устанавливать взаимосвязь между ними.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Рассказывать о круговороте веществ на земле.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Формулировать выводы, отвечать на итоговые вопросы. Оценивать достижения на уроке.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Выполнять тесты с выбором ответа.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Адекватно оценивать свои знания.</w:t>
            </w:r>
          </w:p>
        </w:tc>
        <w:tc>
          <w:tcPr>
            <w:tcW w:w="1275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тест</w:t>
            </w:r>
          </w:p>
        </w:tc>
        <w:tc>
          <w:tcPr>
            <w:tcW w:w="709" w:type="dxa"/>
            <w:gridSpan w:val="2"/>
            <w:vMerge w:val="restart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25.11</w:t>
            </w:r>
          </w:p>
        </w:tc>
      </w:tr>
      <w:tr w:rsidR="00A32CBC" w:rsidRPr="00D930CD" w:rsidTr="00D930CD">
        <w:trPr>
          <w:gridAfter w:val="4"/>
          <w:wAfter w:w="6804" w:type="dxa"/>
          <w:trHeight w:val="1505"/>
        </w:trPr>
        <w:tc>
          <w:tcPr>
            <w:tcW w:w="534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1701" w:type="dxa"/>
            <w:vAlign w:val="center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Проверим себя и оценим свои достижения по разделу Эта удивительная природа»</w:t>
            </w:r>
            <w:r w:rsidRPr="00D930CD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Pr="00D930C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  <w:vMerge/>
            <w:vAlign w:val="center"/>
          </w:tcPr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Проверочная работа</w:t>
            </w:r>
          </w:p>
        </w:tc>
        <w:tc>
          <w:tcPr>
            <w:tcW w:w="709" w:type="dxa"/>
            <w:gridSpan w:val="2"/>
            <w:vMerge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2CBC" w:rsidRPr="00D930CD" w:rsidTr="00D930CD">
        <w:trPr>
          <w:gridAfter w:val="4"/>
          <w:wAfter w:w="6804" w:type="dxa"/>
        </w:trPr>
        <w:tc>
          <w:tcPr>
            <w:tcW w:w="16126" w:type="dxa"/>
            <w:gridSpan w:val="9"/>
          </w:tcPr>
          <w:p w:rsidR="00A32CBC" w:rsidRPr="00D930CD" w:rsidRDefault="00A32CBC" w:rsidP="00D930C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  <w:p w:rsidR="00A32CBC" w:rsidRPr="00D930CD" w:rsidRDefault="00A32CBC" w:rsidP="00D930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b/>
                <w:i/>
                <w:sz w:val="18"/>
                <w:szCs w:val="18"/>
              </w:rPr>
              <w:t>Раздел «Мы и наше здоровье» (10 часов)</w:t>
            </w:r>
          </w:p>
        </w:tc>
      </w:tr>
      <w:tr w:rsidR="00A32CBC" w:rsidRPr="00D930CD" w:rsidTr="00D930CD">
        <w:trPr>
          <w:gridAfter w:val="4"/>
          <w:wAfter w:w="6804" w:type="dxa"/>
        </w:trPr>
        <w:tc>
          <w:tcPr>
            <w:tcW w:w="534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701" w:type="dxa"/>
            <w:vAlign w:val="center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Организм человека</w:t>
            </w:r>
          </w:p>
        </w:tc>
        <w:tc>
          <w:tcPr>
            <w:tcW w:w="2268" w:type="dxa"/>
            <w:vMerge w:val="restart"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принятие и освоение социальной роли обучающегося, развитие мотивов учебной деятельности и формирование лич</w:t>
            </w:r>
            <w:r w:rsidRPr="00D930CD">
              <w:rPr>
                <w:rFonts w:ascii="Times New Roman" w:hAnsi="Times New Roman"/>
                <w:sz w:val="18"/>
                <w:szCs w:val="18"/>
              </w:rPr>
              <w:softHyphen/>
              <w:t>ностного смысла учения;</w:t>
            </w:r>
          </w:p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 xml:space="preserve">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      </w:r>
          </w:p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 w:val="restart"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Регулятивные УУД:</w:t>
            </w:r>
          </w:p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Работая по плану, сверять свои действия с целью и, при необходимости, исправлять ошибки с помощью учителя.</w:t>
            </w:r>
          </w:p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Познавательные УУД:</w:t>
            </w:r>
          </w:p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Перерабатывать полученную информацию: сравнивать и группировать факты и явления; определять причины явлений, событий.</w:t>
            </w:r>
          </w:p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Перерабатывать полученную информацию: делать выводы на основе обобщения знаний.</w:t>
            </w:r>
          </w:p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Коммуникативные УУД:</w:t>
            </w:r>
          </w:p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Доносить свою позицию до других: оформлять свои мысли в устной и письменной речи с учётом своих учебных и жизненных речевых ситуаций.</w:t>
            </w:r>
          </w:p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 среде;</w:t>
            </w:r>
          </w:p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Понимать учебную задачу урока и ее выполнять.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Актуализировать знания о внутреннем строении организма человека. Моделировать и  показывать внутренние органы на модели человека.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Обсуждать взаимосвязи анатомии, физиологии и гигиены.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Практическая работа в паре.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Работа со словариком.</w:t>
            </w:r>
          </w:p>
        </w:tc>
        <w:tc>
          <w:tcPr>
            <w:tcW w:w="1275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Практическая работа</w:t>
            </w:r>
          </w:p>
        </w:tc>
        <w:tc>
          <w:tcPr>
            <w:tcW w:w="709" w:type="dxa"/>
            <w:gridSpan w:val="2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02.12</w:t>
            </w:r>
          </w:p>
        </w:tc>
      </w:tr>
      <w:tr w:rsidR="00A32CBC" w:rsidRPr="00D930CD" w:rsidTr="00D930CD">
        <w:trPr>
          <w:gridAfter w:val="4"/>
          <w:wAfter w:w="6804" w:type="dxa"/>
        </w:trPr>
        <w:tc>
          <w:tcPr>
            <w:tcW w:w="534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1701" w:type="dxa"/>
            <w:vAlign w:val="center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Органы чувств</w:t>
            </w:r>
          </w:p>
        </w:tc>
        <w:tc>
          <w:tcPr>
            <w:tcW w:w="2268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Понимать учебную задачу урока и ее выполнять.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Актуализировать знания об органах чувств и их значение для человека. Учиться беречь органы чувств.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Формулировать правила гигиены.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Самостоятельно изучать материал и готовить рассказы.</w:t>
            </w:r>
          </w:p>
        </w:tc>
        <w:tc>
          <w:tcPr>
            <w:tcW w:w="1275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Фронтальный</w:t>
            </w:r>
          </w:p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опрос</w:t>
            </w:r>
          </w:p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04.12</w:t>
            </w:r>
          </w:p>
        </w:tc>
      </w:tr>
      <w:tr w:rsidR="00A32CBC" w:rsidRPr="00D930CD" w:rsidTr="00D930CD">
        <w:trPr>
          <w:gridAfter w:val="4"/>
          <w:wAfter w:w="6804" w:type="dxa"/>
        </w:trPr>
        <w:tc>
          <w:tcPr>
            <w:tcW w:w="534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701" w:type="dxa"/>
            <w:vAlign w:val="center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Надежная защита организма</w:t>
            </w:r>
          </w:p>
        </w:tc>
        <w:tc>
          <w:tcPr>
            <w:tcW w:w="2268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Характеризовать  функции кожи.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 xml:space="preserve"> Осваивать приемы оказания первой помощи при небольших повреждениях.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Подготовить рассказ о об уходе за кожей.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Формулировать выводы, отвечать на итоговые вопросы. Оценивать достижения на уроке.</w:t>
            </w:r>
          </w:p>
        </w:tc>
        <w:tc>
          <w:tcPr>
            <w:tcW w:w="1275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 xml:space="preserve">Сообщения </w:t>
            </w:r>
          </w:p>
        </w:tc>
        <w:tc>
          <w:tcPr>
            <w:tcW w:w="709" w:type="dxa"/>
            <w:gridSpan w:val="2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09.12</w:t>
            </w:r>
          </w:p>
        </w:tc>
      </w:tr>
      <w:tr w:rsidR="00A32CBC" w:rsidRPr="00D930CD" w:rsidTr="00D930CD">
        <w:trPr>
          <w:gridAfter w:val="4"/>
          <w:wAfter w:w="6804" w:type="dxa"/>
        </w:trPr>
        <w:tc>
          <w:tcPr>
            <w:tcW w:w="534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701" w:type="dxa"/>
            <w:vAlign w:val="center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Опора тела и движение</w:t>
            </w:r>
          </w:p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Характеризовать роль скелета.  Показывать основные кости скелета. Раскрывать роль правильной посадки за столом.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Выполнять физкультминутки.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Работать со словарем.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Формулировать выводы, отвечать на итоговые вопросы. Оценивать достижения на уроке.</w:t>
            </w:r>
          </w:p>
        </w:tc>
        <w:tc>
          <w:tcPr>
            <w:tcW w:w="1275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 xml:space="preserve">Самостоятельная работа </w:t>
            </w:r>
          </w:p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11.12</w:t>
            </w:r>
          </w:p>
        </w:tc>
      </w:tr>
      <w:tr w:rsidR="00A32CBC" w:rsidRPr="00D930CD" w:rsidTr="00D930CD">
        <w:trPr>
          <w:gridAfter w:val="4"/>
          <w:wAfter w:w="6804" w:type="dxa"/>
        </w:trPr>
        <w:tc>
          <w:tcPr>
            <w:tcW w:w="534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1701" w:type="dxa"/>
            <w:vAlign w:val="center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 xml:space="preserve">Наше питание. </w:t>
            </w:r>
          </w:p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 xml:space="preserve">Проект «Школа кулинаров» </w:t>
            </w:r>
          </w:p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 xml:space="preserve">Моделировать строение  пищеварительной системы.  Обсуждать  правила рационального питания. 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 xml:space="preserve"> Устанавливать взаимосвязь продуктов питания и пищеварительной системы.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Составлять меню здорового питания.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Готовиться к выполнению проекта.</w:t>
            </w:r>
          </w:p>
        </w:tc>
        <w:tc>
          <w:tcPr>
            <w:tcW w:w="1275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 xml:space="preserve">Проект </w:t>
            </w:r>
          </w:p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 xml:space="preserve">Практическая работа   </w:t>
            </w:r>
          </w:p>
        </w:tc>
        <w:tc>
          <w:tcPr>
            <w:tcW w:w="709" w:type="dxa"/>
            <w:gridSpan w:val="2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16.12</w:t>
            </w:r>
          </w:p>
        </w:tc>
      </w:tr>
      <w:tr w:rsidR="00A32CBC" w:rsidRPr="00D930CD" w:rsidTr="00D930CD">
        <w:trPr>
          <w:gridAfter w:val="4"/>
          <w:wAfter w:w="6804" w:type="dxa"/>
        </w:trPr>
        <w:tc>
          <w:tcPr>
            <w:tcW w:w="534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701" w:type="dxa"/>
            <w:vAlign w:val="center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 xml:space="preserve">Дыхание и кровообращение </w:t>
            </w:r>
          </w:p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Понимать учебную задачу урока и ее выполнять.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Характеризовать строение дыхательной и кровеносной системы.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Обсуждать взаимосвязь данных систем.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Практическая работа в парах: измерение пульса.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Измерение пульса у членов семьи.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Заботиться о своём здоровье.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Формулировать выводы, отвечать на итоговые вопросы. Оценивать достижения на уроке.</w:t>
            </w:r>
          </w:p>
        </w:tc>
        <w:tc>
          <w:tcPr>
            <w:tcW w:w="1275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Практическая работа</w:t>
            </w:r>
          </w:p>
        </w:tc>
        <w:tc>
          <w:tcPr>
            <w:tcW w:w="709" w:type="dxa"/>
            <w:gridSpan w:val="2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18.12</w:t>
            </w:r>
          </w:p>
        </w:tc>
      </w:tr>
      <w:tr w:rsidR="00A32CBC" w:rsidRPr="00D930CD" w:rsidTr="00D930CD">
        <w:trPr>
          <w:gridAfter w:val="4"/>
          <w:wAfter w:w="6804" w:type="dxa"/>
        </w:trPr>
        <w:tc>
          <w:tcPr>
            <w:tcW w:w="534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1701" w:type="dxa"/>
            <w:vAlign w:val="center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Умей предупреждать болезни</w:t>
            </w:r>
          </w:p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Характеризовать основные факторы закаливания, учиться закаливать свой организм.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Формулировать правила закаливания.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Составлять памятку.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Регулярно проводить закаливание своего организма.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Формулировать выводы, отвечать на итоговые вопросы. Оценивать достижения на уроке.</w:t>
            </w:r>
          </w:p>
        </w:tc>
        <w:tc>
          <w:tcPr>
            <w:tcW w:w="1275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Составление памятки</w:t>
            </w:r>
          </w:p>
        </w:tc>
        <w:tc>
          <w:tcPr>
            <w:tcW w:w="709" w:type="dxa"/>
            <w:gridSpan w:val="2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23.12</w:t>
            </w:r>
          </w:p>
        </w:tc>
      </w:tr>
      <w:tr w:rsidR="00A32CBC" w:rsidRPr="00D930CD" w:rsidTr="00D930CD">
        <w:trPr>
          <w:gridAfter w:val="4"/>
          <w:wAfter w:w="6804" w:type="dxa"/>
        </w:trPr>
        <w:tc>
          <w:tcPr>
            <w:tcW w:w="534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1701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Здоровый образ жизни</w:t>
            </w:r>
            <w:r w:rsidRPr="00D930CD">
              <w:rPr>
                <w:rFonts w:ascii="Times New Roman" w:hAnsi="Times New Roman"/>
                <w:color w:val="17365D"/>
                <w:sz w:val="18"/>
                <w:szCs w:val="18"/>
              </w:rPr>
              <w:t xml:space="preserve">. </w:t>
            </w:r>
          </w:p>
        </w:tc>
        <w:tc>
          <w:tcPr>
            <w:tcW w:w="2268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Характеризовать главные правила здорового образа жизни, выполнять их.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Различать факторы, укрепляющие здоровье.</w:t>
            </w:r>
          </w:p>
        </w:tc>
        <w:tc>
          <w:tcPr>
            <w:tcW w:w="1275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Викторина «Тело человека и охрана здоровья»</w:t>
            </w:r>
          </w:p>
        </w:tc>
        <w:tc>
          <w:tcPr>
            <w:tcW w:w="709" w:type="dxa"/>
            <w:gridSpan w:val="2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25.12</w:t>
            </w:r>
          </w:p>
        </w:tc>
      </w:tr>
      <w:tr w:rsidR="00A32CBC" w:rsidRPr="00D930CD" w:rsidTr="00D930CD">
        <w:trPr>
          <w:gridAfter w:val="4"/>
          <w:wAfter w:w="6804" w:type="dxa"/>
        </w:trPr>
        <w:tc>
          <w:tcPr>
            <w:tcW w:w="534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1701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Проверим себя и оценим свои достижения по разделу «Мы и наше здоровье»</w:t>
            </w:r>
          </w:p>
        </w:tc>
        <w:tc>
          <w:tcPr>
            <w:tcW w:w="2268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Выполнять тесты с выбором ответа.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Адекватно оценивать свои знания.</w:t>
            </w:r>
          </w:p>
        </w:tc>
        <w:tc>
          <w:tcPr>
            <w:tcW w:w="1275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Проверочная работа</w:t>
            </w:r>
          </w:p>
        </w:tc>
        <w:tc>
          <w:tcPr>
            <w:tcW w:w="709" w:type="dxa"/>
            <w:gridSpan w:val="2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13.01</w:t>
            </w:r>
          </w:p>
        </w:tc>
      </w:tr>
      <w:tr w:rsidR="00A32CBC" w:rsidRPr="00D930CD" w:rsidTr="00D930CD">
        <w:trPr>
          <w:gridAfter w:val="4"/>
          <w:wAfter w:w="6804" w:type="dxa"/>
        </w:trPr>
        <w:tc>
          <w:tcPr>
            <w:tcW w:w="534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1701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Презентация проектов «Богатства, отданные людям». «Разнообразие природы родного края», «Школа кулинаров»</w:t>
            </w:r>
          </w:p>
        </w:tc>
        <w:tc>
          <w:tcPr>
            <w:tcW w:w="2268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Выступать с подготовленными сообщениями.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Обсуждать выступления учащихся.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Оценивать свои достижения и других учащихся.</w:t>
            </w:r>
          </w:p>
        </w:tc>
        <w:tc>
          <w:tcPr>
            <w:tcW w:w="1275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 xml:space="preserve">Проект </w:t>
            </w:r>
          </w:p>
        </w:tc>
        <w:tc>
          <w:tcPr>
            <w:tcW w:w="709" w:type="dxa"/>
            <w:gridSpan w:val="2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15.01</w:t>
            </w:r>
          </w:p>
        </w:tc>
      </w:tr>
      <w:tr w:rsidR="00A32CBC" w:rsidRPr="00D930CD" w:rsidTr="00D930CD">
        <w:tc>
          <w:tcPr>
            <w:tcW w:w="16126" w:type="dxa"/>
            <w:gridSpan w:val="9"/>
          </w:tcPr>
          <w:p w:rsidR="00A32CBC" w:rsidRPr="00D930CD" w:rsidRDefault="00A32CBC" w:rsidP="00D930C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D930CD">
              <w:rPr>
                <w:rFonts w:ascii="Times New Roman" w:hAnsi="Times New Roman"/>
                <w:b/>
                <w:i/>
                <w:sz w:val="18"/>
                <w:szCs w:val="18"/>
              </w:rPr>
              <w:t>Раздел «Наша безопасность»  (7 часов)</w:t>
            </w:r>
          </w:p>
          <w:p w:rsidR="00A32CBC" w:rsidRPr="00D930CD" w:rsidRDefault="00A32CBC" w:rsidP="00D930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2CBC" w:rsidRPr="00D930CD" w:rsidTr="00D930CD">
        <w:trPr>
          <w:gridAfter w:val="4"/>
          <w:wAfter w:w="6804" w:type="dxa"/>
        </w:trPr>
        <w:tc>
          <w:tcPr>
            <w:tcW w:w="534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701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Огонь, вода и газ</w:t>
            </w:r>
          </w:p>
        </w:tc>
        <w:tc>
          <w:tcPr>
            <w:tcW w:w="2268" w:type="dxa"/>
            <w:vMerge w:val="restart"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формирование эстетических потребностей, ценностей и чувств;</w:t>
            </w:r>
          </w:p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 xml:space="preserve"> развитие этических чувств, доброжелательности и эмо</w:t>
            </w:r>
            <w:r w:rsidRPr="00D930CD">
              <w:rPr>
                <w:rFonts w:ascii="Times New Roman" w:hAnsi="Times New Roman"/>
                <w:sz w:val="18"/>
                <w:szCs w:val="18"/>
              </w:rPr>
              <w:softHyphen/>
              <w:t>ционально-нравственной отзывчивости, понимания и сопере</w:t>
            </w:r>
            <w:r w:rsidRPr="00D930CD">
              <w:rPr>
                <w:rFonts w:ascii="Times New Roman" w:hAnsi="Times New Roman"/>
                <w:sz w:val="18"/>
                <w:szCs w:val="18"/>
              </w:rPr>
              <w:softHyphen/>
              <w:t>живания чувствам других людей;</w:t>
            </w:r>
          </w:p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 w:val="restart"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Регулятивные УУД:</w:t>
            </w:r>
          </w:p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Составлять план решения проблемы (задачи) совместно с учителем.</w:t>
            </w:r>
          </w:p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Работая по плану, сверять свои действия с целью и, при необходимости, исправлять ошибки с помощью учителя.</w:t>
            </w:r>
          </w:p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Познавательные УУД:</w:t>
            </w:r>
          </w:p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Добывать новые знания: извлекать информацию, представленную в разных формах (текст, таблица, схема, иллюстрация и др.).</w:t>
            </w:r>
          </w:p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Перерабатывать полученную информацию: сравнивать и группировать факты и явления; определять причины явлений, событий.</w:t>
            </w:r>
          </w:p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Коммуникативные УУД:</w:t>
            </w:r>
          </w:p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Доносить свою позицию до других: высказывать свою точку зрения и пытаться её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930CD">
              <w:rPr>
                <w:rFonts w:ascii="Times New Roman" w:hAnsi="Times New Roman"/>
                <w:sz w:val="18"/>
                <w:szCs w:val="18"/>
              </w:rPr>
              <w:t>обосновать, приводя аргументы.</w:t>
            </w:r>
          </w:p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освоение доступных способов изучения природы и обще</w:t>
            </w:r>
            <w:r w:rsidRPr="00D930CD">
              <w:rPr>
                <w:rFonts w:ascii="Times New Roman" w:hAnsi="Times New Roman"/>
                <w:sz w:val="18"/>
                <w:szCs w:val="18"/>
              </w:rPr>
              <w:softHyphen/>
              <w:t>ства (наблюдение, запись, измерение, опыт, сравнение, клас</w:t>
            </w:r>
            <w:r w:rsidRPr="00D930CD">
              <w:rPr>
                <w:rFonts w:ascii="Times New Roman" w:hAnsi="Times New Roman"/>
                <w:sz w:val="18"/>
                <w:szCs w:val="18"/>
              </w:rPr>
              <w:softHyphen/>
              <w:t>сификация и др. с получением информации из семейных ар</w:t>
            </w:r>
            <w:r w:rsidRPr="00D930CD">
              <w:rPr>
                <w:rFonts w:ascii="Times New Roman" w:hAnsi="Times New Roman"/>
                <w:sz w:val="18"/>
                <w:szCs w:val="18"/>
              </w:rPr>
              <w:softHyphen/>
              <w:t>хивов, от окружающих людей, в открытом информационном пространстве);</w:t>
            </w:r>
          </w:p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Понимать учебную задачу урока и ее выполнять.</w:t>
            </w:r>
          </w:p>
          <w:p w:rsidR="00A32CBC" w:rsidRPr="00D930CD" w:rsidRDefault="00A32CBC" w:rsidP="00D930CD">
            <w:pPr>
              <w:tabs>
                <w:tab w:val="left" w:pos="514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 xml:space="preserve"> Выполнять правила пожарной безопасности, правила обращения с газовыми приборами.</w:t>
            </w:r>
          </w:p>
          <w:p w:rsidR="00A32CBC" w:rsidRPr="00D930CD" w:rsidRDefault="00A32CBC" w:rsidP="00D930CD">
            <w:pPr>
              <w:tabs>
                <w:tab w:val="left" w:pos="514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Моделировать действия ситуаций в игре, и в виде схем.</w:t>
            </w:r>
          </w:p>
          <w:p w:rsidR="00A32CBC" w:rsidRPr="00D930CD" w:rsidRDefault="00A32CBC" w:rsidP="00D930CD">
            <w:pPr>
              <w:tabs>
                <w:tab w:val="left" w:pos="514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Анализировать схему эвакуации из школы и моделировать ее в ходе учебной тревоги.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Формулировать выводы, отвечать на итоговые вопросы. Оценивать достижения на уроке.</w:t>
            </w:r>
          </w:p>
        </w:tc>
        <w:tc>
          <w:tcPr>
            <w:tcW w:w="1275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Фронтальный</w:t>
            </w:r>
          </w:p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опрос</w:t>
            </w:r>
          </w:p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20.01</w:t>
            </w:r>
          </w:p>
        </w:tc>
      </w:tr>
      <w:tr w:rsidR="00A32CBC" w:rsidRPr="00D930CD" w:rsidTr="00D930CD">
        <w:trPr>
          <w:gridAfter w:val="4"/>
          <w:wAfter w:w="6804" w:type="dxa"/>
        </w:trPr>
        <w:tc>
          <w:tcPr>
            <w:tcW w:w="534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1701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Чтобы путь был счастливым</w:t>
            </w:r>
          </w:p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A32CBC" w:rsidRPr="00D930CD" w:rsidRDefault="00A32CBC" w:rsidP="00D930CD">
            <w:pPr>
              <w:tabs>
                <w:tab w:val="left" w:pos="514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 xml:space="preserve"> Анализировать  правила безопасного поведения на улицах и дорогах.</w:t>
            </w:r>
          </w:p>
          <w:p w:rsidR="00A32CBC" w:rsidRPr="00D930CD" w:rsidRDefault="00A32CBC" w:rsidP="00D930CD">
            <w:pPr>
              <w:tabs>
                <w:tab w:val="left" w:pos="514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Обсуждать предложенные ситуации.</w:t>
            </w:r>
          </w:p>
          <w:p w:rsidR="00A32CBC" w:rsidRPr="00D930CD" w:rsidRDefault="00A32CBC" w:rsidP="00D930CD">
            <w:pPr>
              <w:tabs>
                <w:tab w:val="left" w:pos="514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Выполнять тесты с выбором ответа.</w:t>
            </w:r>
          </w:p>
        </w:tc>
        <w:tc>
          <w:tcPr>
            <w:tcW w:w="1275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Фронтальный</w:t>
            </w:r>
          </w:p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опрос</w:t>
            </w:r>
          </w:p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22.01</w:t>
            </w:r>
          </w:p>
        </w:tc>
      </w:tr>
      <w:tr w:rsidR="00A32CBC" w:rsidRPr="00D930CD" w:rsidTr="00D930CD">
        <w:trPr>
          <w:gridAfter w:val="4"/>
          <w:wAfter w:w="6804" w:type="dxa"/>
        </w:trPr>
        <w:tc>
          <w:tcPr>
            <w:tcW w:w="534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1701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Дорожные знаки</w:t>
            </w:r>
          </w:p>
        </w:tc>
        <w:tc>
          <w:tcPr>
            <w:tcW w:w="2268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Актуализировать знания о основных дорожных знаков, уметь ориентироваться на дороге.</w:t>
            </w:r>
          </w:p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Моделировать в виде схемы путь от дома до школы.</w:t>
            </w:r>
          </w:p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Работа со словарем.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Формулировать выводы, отвечать на итоговые вопросы. Оценивать достижения на уроке.</w:t>
            </w:r>
          </w:p>
        </w:tc>
        <w:tc>
          <w:tcPr>
            <w:tcW w:w="1275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 xml:space="preserve">Тест </w:t>
            </w:r>
          </w:p>
        </w:tc>
        <w:tc>
          <w:tcPr>
            <w:tcW w:w="709" w:type="dxa"/>
            <w:gridSpan w:val="2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27.01</w:t>
            </w:r>
          </w:p>
        </w:tc>
      </w:tr>
      <w:tr w:rsidR="00A32CBC" w:rsidRPr="00D930CD" w:rsidTr="00D930CD">
        <w:trPr>
          <w:gridAfter w:val="4"/>
          <w:wAfter w:w="6804" w:type="dxa"/>
        </w:trPr>
        <w:tc>
          <w:tcPr>
            <w:tcW w:w="534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1701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Проект «Кто нас защищает»</w:t>
            </w:r>
          </w:p>
        </w:tc>
        <w:tc>
          <w:tcPr>
            <w:tcW w:w="2268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В ходе выполнения проекта дети учатся:</w:t>
            </w:r>
          </w:p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- находить информацию,</w:t>
            </w:r>
          </w:p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- интервьюировать сотрудников полиции, ветеранов.</w:t>
            </w:r>
          </w:p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- оформлять собранные материалы.</w:t>
            </w:r>
          </w:p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 xml:space="preserve">- презентовать и оценивать результаты </w:t>
            </w:r>
          </w:p>
        </w:tc>
        <w:tc>
          <w:tcPr>
            <w:tcW w:w="1275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 xml:space="preserve">Проект </w:t>
            </w:r>
          </w:p>
        </w:tc>
        <w:tc>
          <w:tcPr>
            <w:tcW w:w="709" w:type="dxa"/>
            <w:gridSpan w:val="2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29.01</w:t>
            </w:r>
          </w:p>
        </w:tc>
      </w:tr>
      <w:tr w:rsidR="00A32CBC" w:rsidRPr="00D930CD" w:rsidTr="00D930CD">
        <w:trPr>
          <w:gridAfter w:val="4"/>
          <w:wAfter w:w="6804" w:type="dxa"/>
        </w:trPr>
        <w:tc>
          <w:tcPr>
            <w:tcW w:w="534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1701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Опасные места</w:t>
            </w:r>
          </w:p>
        </w:tc>
        <w:tc>
          <w:tcPr>
            <w:tcW w:w="2268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Понимать учебную задачу урока и ее выполнять.</w:t>
            </w:r>
          </w:p>
          <w:p w:rsidR="00A32CBC" w:rsidRPr="00D930CD" w:rsidRDefault="00A32CBC" w:rsidP="00D930CD">
            <w:pPr>
              <w:tabs>
                <w:tab w:val="left" w:pos="514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Анализировать  опасные места для человека. Уметь предвидеть опасность, избегать её, при необходимости действовать решительно и чётко.</w:t>
            </w:r>
          </w:p>
          <w:p w:rsidR="00A32CBC" w:rsidRPr="00D930CD" w:rsidRDefault="00A32CBC" w:rsidP="00D930CD">
            <w:pPr>
              <w:tabs>
                <w:tab w:val="left" w:pos="514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Составлять схему своего двора с указанием опасных мест.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Формулировать выводы, отвечать на итоговые вопросы. Оценивать достижения на уроке.</w:t>
            </w:r>
          </w:p>
        </w:tc>
        <w:tc>
          <w:tcPr>
            <w:tcW w:w="1275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Составление схемы-проекта</w:t>
            </w:r>
          </w:p>
        </w:tc>
        <w:tc>
          <w:tcPr>
            <w:tcW w:w="709" w:type="dxa"/>
            <w:gridSpan w:val="2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03.02</w:t>
            </w:r>
          </w:p>
        </w:tc>
      </w:tr>
      <w:tr w:rsidR="00A32CBC" w:rsidRPr="00D930CD" w:rsidTr="00D930CD">
        <w:trPr>
          <w:gridAfter w:val="4"/>
          <w:wAfter w:w="6804" w:type="dxa"/>
        </w:trPr>
        <w:tc>
          <w:tcPr>
            <w:tcW w:w="534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701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Природа и наша безопасность.</w:t>
            </w:r>
          </w:p>
        </w:tc>
        <w:tc>
          <w:tcPr>
            <w:tcW w:w="2268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A32CBC" w:rsidRPr="00D930CD" w:rsidRDefault="00A32CBC" w:rsidP="00D930CD">
            <w:pPr>
              <w:tabs>
                <w:tab w:val="left" w:pos="514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Характеризовать опасности природного характера.</w:t>
            </w:r>
          </w:p>
          <w:p w:rsidR="00A32CBC" w:rsidRPr="00D930CD" w:rsidRDefault="00A32CBC" w:rsidP="00D930CD">
            <w:pPr>
              <w:tabs>
                <w:tab w:val="left" w:pos="514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 xml:space="preserve"> Обсуждать  правила безопасности при общении с природой.</w:t>
            </w:r>
          </w:p>
          <w:p w:rsidR="00A32CBC" w:rsidRPr="00D930CD" w:rsidRDefault="00A32CBC" w:rsidP="00D930CD">
            <w:pPr>
              <w:tabs>
                <w:tab w:val="left" w:pos="514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Характеризовать правила гигиены при общении с домашними животными.</w:t>
            </w:r>
          </w:p>
          <w:p w:rsidR="00A32CBC" w:rsidRPr="00D930CD" w:rsidRDefault="00A32CBC" w:rsidP="00D930CD">
            <w:pPr>
              <w:tabs>
                <w:tab w:val="left" w:pos="514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Отличать гадюку от ежа.</w:t>
            </w:r>
          </w:p>
          <w:p w:rsidR="00A32CBC" w:rsidRPr="00D930CD" w:rsidRDefault="00A32CBC" w:rsidP="00D930CD">
            <w:pPr>
              <w:tabs>
                <w:tab w:val="left" w:pos="514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Находить в атласе информацию о ядовитых растениях и грибах.</w:t>
            </w:r>
          </w:p>
        </w:tc>
        <w:tc>
          <w:tcPr>
            <w:tcW w:w="1275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Фронтальный</w:t>
            </w:r>
          </w:p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опрос</w:t>
            </w:r>
          </w:p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05.02</w:t>
            </w:r>
          </w:p>
        </w:tc>
      </w:tr>
      <w:tr w:rsidR="00A32CBC" w:rsidRPr="00D930CD" w:rsidTr="00D930CD">
        <w:trPr>
          <w:gridAfter w:val="4"/>
          <w:wAfter w:w="6804" w:type="dxa"/>
        </w:trPr>
        <w:tc>
          <w:tcPr>
            <w:tcW w:w="534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1701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Экологическая безопасность.</w:t>
            </w:r>
          </w:p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Проверим себя и оценим свои достижения по разделу «Наша безопасность»</w:t>
            </w:r>
          </w:p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A32CBC" w:rsidRPr="00D930CD" w:rsidRDefault="00A32CBC" w:rsidP="00D930CD">
            <w:pPr>
              <w:tabs>
                <w:tab w:val="left" w:pos="514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Анализировать по схеме цепь загрязнения.</w:t>
            </w:r>
          </w:p>
          <w:p w:rsidR="00A32CBC" w:rsidRPr="00D930CD" w:rsidRDefault="00A32CBC" w:rsidP="00D930CD">
            <w:pPr>
              <w:tabs>
                <w:tab w:val="left" w:pos="514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 xml:space="preserve"> Выполнять правила личной экологической безопасности.</w:t>
            </w:r>
          </w:p>
          <w:p w:rsidR="00A32CBC" w:rsidRPr="00D930CD" w:rsidRDefault="00A32CBC" w:rsidP="00D930CD">
            <w:pPr>
              <w:tabs>
                <w:tab w:val="left" w:pos="514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Обсуждать проблему экологической безопасности и меры по охране окружающей среды.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Формулировать выводы, отвечать на итоговые вопросы. Оценивать достижения на уроке.</w:t>
            </w:r>
          </w:p>
        </w:tc>
        <w:tc>
          <w:tcPr>
            <w:tcW w:w="1275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Проверочная работа</w:t>
            </w:r>
          </w:p>
        </w:tc>
        <w:tc>
          <w:tcPr>
            <w:tcW w:w="709" w:type="dxa"/>
            <w:gridSpan w:val="2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10.02</w:t>
            </w:r>
          </w:p>
        </w:tc>
      </w:tr>
      <w:tr w:rsidR="00A32CBC" w:rsidRPr="00D930CD" w:rsidTr="00D930CD">
        <w:tc>
          <w:tcPr>
            <w:tcW w:w="16126" w:type="dxa"/>
            <w:gridSpan w:val="9"/>
          </w:tcPr>
          <w:p w:rsidR="00A32CBC" w:rsidRPr="00D930CD" w:rsidRDefault="00A32CBC" w:rsidP="00D930C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  <w:p w:rsidR="00A32CBC" w:rsidRPr="00D930CD" w:rsidRDefault="00A32CBC" w:rsidP="00D930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b/>
                <w:i/>
                <w:sz w:val="18"/>
                <w:szCs w:val="18"/>
              </w:rPr>
              <w:t>Раздел «Чему учит экономика» (12 часов)</w:t>
            </w:r>
          </w:p>
        </w:tc>
        <w:tc>
          <w:tcPr>
            <w:tcW w:w="1701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2CBC" w:rsidRPr="00D930CD" w:rsidTr="00D930CD">
        <w:trPr>
          <w:gridAfter w:val="4"/>
          <w:wAfter w:w="6804" w:type="dxa"/>
        </w:trPr>
        <w:tc>
          <w:tcPr>
            <w:tcW w:w="534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1701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Для чего нужна экономика</w:t>
            </w:r>
          </w:p>
        </w:tc>
        <w:tc>
          <w:tcPr>
            <w:tcW w:w="2268" w:type="dxa"/>
            <w:vMerge w:val="restart"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развитие навыков сотрудничества со взрослыми и свер</w:t>
            </w:r>
            <w:r w:rsidRPr="00D930CD">
              <w:rPr>
                <w:rFonts w:ascii="Times New Roman" w:hAnsi="Times New Roman"/>
                <w:sz w:val="18"/>
                <w:szCs w:val="18"/>
              </w:rPr>
              <w:softHyphen/>
              <w:t>стниками в разных социальных ситуациях, умения не создавать конфликтов и находить выходы из спорных ситуаций;</w:t>
            </w:r>
          </w:p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формирование установки на безопасный, здоровый об</w:t>
            </w:r>
            <w:r w:rsidRPr="00D930CD">
              <w:rPr>
                <w:rFonts w:ascii="Times New Roman" w:hAnsi="Times New Roman"/>
                <w:sz w:val="18"/>
                <w:szCs w:val="18"/>
              </w:rPr>
              <w:softHyphen/>
              <w:t>раз жизни, наличие мотивации к творческому труду, работе на результат, бережному отношению к материальным и духовным ценностям.</w:t>
            </w:r>
          </w:p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 w:val="restart"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Регулятивные УУД:</w:t>
            </w:r>
          </w:p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Самостоятельно формулировать цели урока после предварительного обсуждения.</w:t>
            </w:r>
          </w:p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Совместно с учителем обнаруживать и формулировать учебную проблему.</w:t>
            </w:r>
          </w:p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Познавательные УУД:</w:t>
            </w:r>
          </w:p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Ориентироваться в своей системе знаний: самостоятельно предполагать, какая информация нужна для решения учебной задачи в один шаг.</w:t>
            </w:r>
          </w:p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Отбирать необходимые для решения учебной задачи источники информации среди предложенных учителем словарей, энциклопедий, справочников.</w:t>
            </w:r>
          </w:p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Коммуникативные УУД:</w:t>
            </w:r>
          </w:p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Доносить свою позицию до других: оформлять свои мысли в устной и письменной речи с учётом своих учебных и жизненных речевых ситуаций.</w:t>
            </w:r>
          </w:p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развитие навыков устанавливать и выявлять причинно-следственные связи в окружающем мире.</w:t>
            </w:r>
          </w:p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Понимание особой роли России в мировой истории, вос</w:t>
            </w:r>
            <w:r w:rsidRPr="00D930CD">
              <w:rPr>
                <w:rFonts w:ascii="Times New Roman" w:hAnsi="Times New Roman"/>
                <w:sz w:val="18"/>
                <w:szCs w:val="18"/>
              </w:rPr>
              <w:softHyphen/>
              <w:t>питание чувства гордости за национальные свершения, откры</w:t>
            </w:r>
            <w:r w:rsidRPr="00D930CD">
              <w:rPr>
                <w:rFonts w:ascii="Times New Roman" w:hAnsi="Times New Roman"/>
                <w:sz w:val="18"/>
                <w:szCs w:val="18"/>
              </w:rPr>
              <w:softHyphen/>
              <w:t>тия, победы;</w:t>
            </w:r>
          </w:p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A32CBC" w:rsidRPr="00D930CD" w:rsidRDefault="00A32CBC" w:rsidP="00D930CD">
            <w:pPr>
              <w:tabs>
                <w:tab w:val="left" w:pos="514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Раскрывать понятие экономика, главную задачу экономики.</w:t>
            </w:r>
          </w:p>
          <w:p w:rsidR="00A32CBC" w:rsidRPr="00D930CD" w:rsidRDefault="00A32CBC" w:rsidP="00D930CD">
            <w:pPr>
              <w:tabs>
                <w:tab w:val="left" w:pos="514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Различать товары и услуги.</w:t>
            </w:r>
          </w:p>
          <w:p w:rsidR="00A32CBC" w:rsidRPr="00D930CD" w:rsidRDefault="00A32CBC" w:rsidP="00D930CD">
            <w:pPr>
              <w:tabs>
                <w:tab w:val="left" w:pos="514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Характеризовать роль труда.</w:t>
            </w:r>
          </w:p>
          <w:p w:rsidR="00A32CBC" w:rsidRPr="00D930CD" w:rsidRDefault="00A32CBC" w:rsidP="00D930CD">
            <w:pPr>
              <w:tabs>
                <w:tab w:val="left" w:pos="514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Прослеживать, какие товары и услуги были нужны семье в течение недели.</w:t>
            </w:r>
          </w:p>
        </w:tc>
        <w:tc>
          <w:tcPr>
            <w:tcW w:w="1275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Фронтальный</w:t>
            </w:r>
          </w:p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опрос</w:t>
            </w:r>
          </w:p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12.02</w:t>
            </w:r>
          </w:p>
        </w:tc>
      </w:tr>
      <w:tr w:rsidR="00A32CBC" w:rsidRPr="00D930CD" w:rsidTr="00D930CD">
        <w:trPr>
          <w:gridAfter w:val="4"/>
          <w:wAfter w:w="6804" w:type="dxa"/>
        </w:trPr>
        <w:tc>
          <w:tcPr>
            <w:tcW w:w="534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1701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 xml:space="preserve">Природные богатства и труд людей – основа экономики. </w:t>
            </w:r>
          </w:p>
        </w:tc>
        <w:tc>
          <w:tcPr>
            <w:tcW w:w="2268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A32CBC" w:rsidRPr="00D930CD" w:rsidRDefault="00A32CBC" w:rsidP="00D930CD">
            <w:pPr>
              <w:tabs>
                <w:tab w:val="left" w:pos="514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 xml:space="preserve">Характеризовать основные составляющие экономики. </w:t>
            </w:r>
          </w:p>
          <w:p w:rsidR="00A32CBC" w:rsidRPr="00D930CD" w:rsidRDefault="00A32CBC" w:rsidP="00D930CD">
            <w:pPr>
              <w:tabs>
                <w:tab w:val="left" w:pos="514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Раскрывать роль природных богатств.</w:t>
            </w:r>
          </w:p>
          <w:p w:rsidR="00A32CBC" w:rsidRPr="00D930CD" w:rsidRDefault="00A32CBC" w:rsidP="00D930CD">
            <w:pPr>
              <w:tabs>
                <w:tab w:val="left" w:pos="514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Прослеживать взаимосвязь труда  людей разных профессий.</w:t>
            </w:r>
          </w:p>
          <w:p w:rsidR="00A32CBC" w:rsidRPr="00D930CD" w:rsidRDefault="00A32CBC" w:rsidP="00D930CD">
            <w:pPr>
              <w:tabs>
                <w:tab w:val="left" w:pos="514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Выяснять роль профессии родителей в экономике.</w:t>
            </w:r>
          </w:p>
        </w:tc>
        <w:tc>
          <w:tcPr>
            <w:tcW w:w="1275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Фронтальный</w:t>
            </w:r>
          </w:p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опрос</w:t>
            </w:r>
          </w:p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17.02</w:t>
            </w:r>
          </w:p>
        </w:tc>
      </w:tr>
      <w:tr w:rsidR="00A32CBC" w:rsidRPr="00D930CD" w:rsidTr="00D930CD">
        <w:trPr>
          <w:gridAfter w:val="4"/>
          <w:wAfter w:w="6804" w:type="dxa"/>
        </w:trPr>
        <w:tc>
          <w:tcPr>
            <w:tcW w:w="534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1701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 xml:space="preserve">Полезные ископаемые. </w:t>
            </w:r>
          </w:p>
        </w:tc>
        <w:tc>
          <w:tcPr>
            <w:tcW w:w="2268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A32CBC" w:rsidRPr="00D930CD" w:rsidRDefault="00A32CBC" w:rsidP="00D930CD">
            <w:pPr>
              <w:tabs>
                <w:tab w:val="left" w:pos="514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Анализировать основные полезные ископаемые, их значение в жизни человека.</w:t>
            </w:r>
          </w:p>
          <w:p w:rsidR="00A32CBC" w:rsidRPr="00D930CD" w:rsidRDefault="00A32CBC" w:rsidP="00D930CD">
            <w:pPr>
              <w:tabs>
                <w:tab w:val="left" w:pos="514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Определять ископаемые с помощью атласа-определителя.</w:t>
            </w:r>
          </w:p>
          <w:p w:rsidR="00A32CBC" w:rsidRPr="00D930CD" w:rsidRDefault="00A32CBC" w:rsidP="00D930CD">
            <w:pPr>
              <w:tabs>
                <w:tab w:val="left" w:pos="514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Характеризовать особенности добычи полезных ископаемых.</w:t>
            </w:r>
          </w:p>
          <w:p w:rsidR="00A32CBC" w:rsidRPr="00D930CD" w:rsidRDefault="00A32CBC" w:rsidP="00D930CD">
            <w:pPr>
              <w:tabs>
                <w:tab w:val="left" w:pos="514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Готовить сообщения.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Формулировать выводы, отвечать на итоговые вопросы. Оценивать достижения на уроке.</w:t>
            </w:r>
          </w:p>
        </w:tc>
        <w:tc>
          <w:tcPr>
            <w:tcW w:w="1275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 xml:space="preserve">Практическая работа </w:t>
            </w:r>
          </w:p>
        </w:tc>
        <w:tc>
          <w:tcPr>
            <w:tcW w:w="709" w:type="dxa"/>
            <w:gridSpan w:val="2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19.02</w:t>
            </w:r>
          </w:p>
        </w:tc>
      </w:tr>
      <w:tr w:rsidR="00A32CBC" w:rsidRPr="00D930CD" w:rsidTr="00D930CD">
        <w:trPr>
          <w:gridAfter w:val="4"/>
          <w:wAfter w:w="6804" w:type="dxa"/>
        </w:trPr>
        <w:tc>
          <w:tcPr>
            <w:tcW w:w="534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701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Растениеводство</w:t>
            </w:r>
          </w:p>
        </w:tc>
        <w:tc>
          <w:tcPr>
            <w:tcW w:w="2268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A32CBC" w:rsidRPr="00D930CD" w:rsidRDefault="00A32CBC" w:rsidP="00D930CD">
            <w:pPr>
              <w:tabs>
                <w:tab w:val="left" w:pos="514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 xml:space="preserve">Отличать культурные растения от дикорастущих. </w:t>
            </w:r>
          </w:p>
          <w:p w:rsidR="00A32CBC" w:rsidRPr="00D930CD" w:rsidRDefault="00A32CBC" w:rsidP="00D930CD">
            <w:pPr>
              <w:tabs>
                <w:tab w:val="left" w:pos="514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Различать культурные растения по атласу- определителю.</w:t>
            </w:r>
          </w:p>
          <w:p w:rsidR="00A32CBC" w:rsidRPr="00D930CD" w:rsidRDefault="00A32CBC" w:rsidP="00D930CD">
            <w:pPr>
              <w:tabs>
                <w:tab w:val="left" w:pos="514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Исследовать растение и описать его по плану.</w:t>
            </w:r>
          </w:p>
          <w:p w:rsidR="00A32CBC" w:rsidRPr="00D930CD" w:rsidRDefault="00A32CBC" w:rsidP="00D930CD">
            <w:pPr>
              <w:tabs>
                <w:tab w:val="left" w:pos="514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Характеризовать роль выращивания растений.</w:t>
            </w:r>
          </w:p>
          <w:p w:rsidR="00A32CBC" w:rsidRPr="00D930CD" w:rsidRDefault="00A32CBC" w:rsidP="00D930CD">
            <w:pPr>
              <w:tabs>
                <w:tab w:val="left" w:pos="514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Исследовать, какие продукты растениеводства используются в семье.</w:t>
            </w:r>
          </w:p>
        </w:tc>
        <w:tc>
          <w:tcPr>
            <w:tcW w:w="1275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Практическая работа:  Описание растения по плану</w:t>
            </w:r>
          </w:p>
        </w:tc>
        <w:tc>
          <w:tcPr>
            <w:tcW w:w="709" w:type="dxa"/>
            <w:gridSpan w:val="2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24.02</w:t>
            </w:r>
          </w:p>
        </w:tc>
      </w:tr>
      <w:tr w:rsidR="00A32CBC" w:rsidRPr="00D930CD" w:rsidTr="00D930CD">
        <w:trPr>
          <w:gridAfter w:val="4"/>
          <w:wAfter w:w="6804" w:type="dxa"/>
        </w:trPr>
        <w:tc>
          <w:tcPr>
            <w:tcW w:w="534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1701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Животноводство</w:t>
            </w:r>
          </w:p>
        </w:tc>
        <w:tc>
          <w:tcPr>
            <w:tcW w:w="2268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A32CBC" w:rsidRPr="00D930CD" w:rsidRDefault="00A32CBC" w:rsidP="00D930CD">
            <w:pPr>
              <w:tabs>
                <w:tab w:val="left" w:pos="514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Характеризовать особенности разведения и содержания домашних животных.</w:t>
            </w:r>
          </w:p>
          <w:p w:rsidR="00A32CBC" w:rsidRPr="00D930CD" w:rsidRDefault="00A32CBC" w:rsidP="00D930CD">
            <w:pPr>
              <w:tabs>
                <w:tab w:val="left" w:pos="514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Выявлять взаимосвязь.</w:t>
            </w:r>
          </w:p>
          <w:p w:rsidR="00A32CBC" w:rsidRPr="00D930CD" w:rsidRDefault="00A32CBC" w:rsidP="00D930CD">
            <w:pPr>
              <w:tabs>
                <w:tab w:val="left" w:pos="514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Исследовать, какие продукты животноводства используются в семье.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Формулировать выводы, отвечать на итоговые вопросы. Оценивать достижения на уроке.</w:t>
            </w:r>
          </w:p>
        </w:tc>
        <w:tc>
          <w:tcPr>
            <w:tcW w:w="1275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 xml:space="preserve">Самостоятельная работа </w:t>
            </w:r>
          </w:p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26.02</w:t>
            </w:r>
          </w:p>
        </w:tc>
      </w:tr>
      <w:tr w:rsidR="00A32CBC" w:rsidRPr="00D930CD" w:rsidTr="00D930CD">
        <w:trPr>
          <w:gridAfter w:val="4"/>
          <w:wAfter w:w="6804" w:type="dxa"/>
        </w:trPr>
        <w:tc>
          <w:tcPr>
            <w:tcW w:w="534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701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Какая бывает промышленность.</w:t>
            </w:r>
          </w:p>
        </w:tc>
        <w:tc>
          <w:tcPr>
            <w:tcW w:w="2268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A32CBC" w:rsidRPr="00D930CD" w:rsidRDefault="00A32CBC" w:rsidP="00D930CD">
            <w:pPr>
              <w:tabs>
                <w:tab w:val="left" w:pos="514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Характеризовать  отрасли промышленности.  Различать продукцию каждой отрасли промышленности.</w:t>
            </w:r>
          </w:p>
          <w:p w:rsidR="00A32CBC" w:rsidRPr="00D930CD" w:rsidRDefault="00A32CBC" w:rsidP="00D930CD">
            <w:pPr>
              <w:tabs>
                <w:tab w:val="left" w:pos="514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Соотносить продукцию и отрасли промышленности.</w:t>
            </w:r>
          </w:p>
          <w:p w:rsidR="00A32CBC" w:rsidRPr="00D930CD" w:rsidRDefault="00A32CBC" w:rsidP="00D930CD">
            <w:pPr>
              <w:tabs>
                <w:tab w:val="left" w:pos="514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Характеризовать труд работников промышленности.</w:t>
            </w:r>
          </w:p>
        </w:tc>
        <w:tc>
          <w:tcPr>
            <w:tcW w:w="1275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Фронтальный</w:t>
            </w:r>
          </w:p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опрос</w:t>
            </w:r>
          </w:p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02.03</w:t>
            </w:r>
          </w:p>
        </w:tc>
      </w:tr>
      <w:tr w:rsidR="00A32CBC" w:rsidRPr="00D930CD" w:rsidTr="00D930CD">
        <w:trPr>
          <w:gridAfter w:val="4"/>
          <w:wAfter w:w="6804" w:type="dxa"/>
        </w:trPr>
        <w:tc>
          <w:tcPr>
            <w:tcW w:w="534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1701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Проект «Экономика родного края»</w:t>
            </w:r>
          </w:p>
        </w:tc>
        <w:tc>
          <w:tcPr>
            <w:tcW w:w="2268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A32CBC" w:rsidRPr="00D930CD" w:rsidRDefault="00A32CBC" w:rsidP="00D930CD">
            <w:pPr>
              <w:tabs>
                <w:tab w:val="left" w:pos="514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В ходе проекта дети учатся:</w:t>
            </w:r>
          </w:p>
          <w:p w:rsidR="00A32CBC" w:rsidRPr="00D930CD" w:rsidRDefault="00A32CBC" w:rsidP="00D930CD">
            <w:pPr>
              <w:tabs>
                <w:tab w:val="left" w:pos="514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- собирать информацию об экономике края.</w:t>
            </w:r>
          </w:p>
          <w:p w:rsidR="00A32CBC" w:rsidRPr="00D930CD" w:rsidRDefault="00A32CBC" w:rsidP="00D930CD">
            <w:pPr>
              <w:tabs>
                <w:tab w:val="left" w:pos="514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- оформлять собранные материалы,</w:t>
            </w:r>
          </w:p>
          <w:p w:rsidR="00A32CBC" w:rsidRPr="00D930CD" w:rsidRDefault="00A32CBC" w:rsidP="00D930CD">
            <w:pPr>
              <w:tabs>
                <w:tab w:val="left" w:pos="514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-презентовать и оценивать свою работу.</w:t>
            </w:r>
          </w:p>
        </w:tc>
        <w:tc>
          <w:tcPr>
            <w:tcW w:w="1275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 xml:space="preserve">Проект </w:t>
            </w:r>
          </w:p>
        </w:tc>
        <w:tc>
          <w:tcPr>
            <w:tcW w:w="709" w:type="dxa"/>
            <w:gridSpan w:val="2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04.03</w:t>
            </w:r>
          </w:p>
        </w:tc>
      </w:tr>
      <w:tr w:rsidR="00A32CBC" w:rsidRPr="00D930CD" w:rsidTr="00D930CD">
        <w:trPr>
          <w:gridAfter w:val="4"/>
          <w:wAfter w:w="6804" w:type="dxa"/>
        </w:trPr>
        <w:tc>
          <w:tcPr>
            <w:tcW w:w="534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701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 xml:space="preserve">Что такое деньги. </w:t>
            </w:r>
          </w:p>
        </w:tc>
        <w:tc>
          <w:tcPr>
            <w:tcW w:w="2268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A32CBC" w:rsidRPr="00D930CD" w:rsidRDefault="00A32CBC" w:rsidP="00D930CD">
            <w:pPr>
              <w:tabs>
                <w:tab w:val="left" w:pos="514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Определять роль денег в экономике.</w:t>
            </w:r>
          </w:p>
          <w:p w:rsidR="00A32CBC" w:rsidRPr="00D930CD" w:rsidRDefault="00A32CBC" w:rsidP="00D930CD">
            <w:pPr>
              <w:tabs>
                <w:tab w:val="left" w:pos="514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Различать современные российские монеты.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Формулировать выводы, отвечать на итоговые вопросы. Оценивать достижения на уроке.</w:t>
            </w:r>
          </w:p>
        </w:tc>
        <w:tc>
          <w:tcPr>
            <w:tcW w:w="1275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Практическая работа  тест</w:t>
            </w:r>
          </w:p>
        </w:tc>
        <w:tc>
          <w:tcPr>
            <w:tcW w:w="709" w:type="dxa"/>
            <w:gridSpan w:val="2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09.03</w:t>
            </w:r>
          </w:p>
        </w:tc>
      </w:tr>
      <w:tr w:rsidR="00A32CBC" w:rsidRPr="00D930CD" w:rsidTr="00D930CD">
        <w:trPr>
          <w:gridAfter w:val="4"/>
          <w:wAfter w:w="6804" w:type="dxa"/>
        </w:trPr>
        <w:tc>
          <w:tcPr>
            <w:tcW w:w="534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701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Государственный бюджет</w:t>
            </w:r>
          </w:p>
        </w:tc>
        <w:tc>
          <w:tcPr>
            <w:tcW w:w="2268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A32CBC" w:rsidRPr="00D930CD" w:rsidRDefault="00A32CBC" w:rsidP="00D930CD">
            <w:pPr>
              <w:tabs>
                <w:tab w:val="left" w:pos="514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Оперировать терминами: бюджет, доходы, налоги, расходы.</w:t>
            </w:r>
          </w:p>
          <w:p w:rsidR="00A32CBC" w:rsidRPr="00D930CD" w:rsidRDefault="00A32CBC" w:rsidP="00D930CD">
            <w:pPr>
              <w:tabs>
                <w:tab w:val="left" w:pos="514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Выявлять взаимосвязь между доходами и расходами государства.</w:t>
            </w:r>
          </w:p>
          <w:p w:rsidR="00A32CBC" w:rsidRPr="00D930CD" w:rsidRDefault="00A32CBC" w:rsidP="00D930CD">
            <w:pPr>
              <w:tabs>
                <w:tab w:val="left" w:pos="514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Моделировать доходы и расходы в виде математических задач.</w:t>
            </w:r>
          </w:p>
          <w:p w:rsidR="00A32CBC" w:rsidRPr="00D930CD" w:rsidRDefault="00A32CBC" w:rsidP="00D930CD">
            <w:pPr>
              <w:tabs>
                <w:tab w:val="left" w:pos="514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Работать со словарем.</w:t>
            </w:r>
          </w:p>
          <w:p w:rsidR="00A32CBC" w:rsidRPr="00D930CD" w:rsidRDefault="00A32CBC" w:rsidP="00D930CD">
            <w:pPr>
              <w:tabs>
                <w:tab w:val="left" w:pos="514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Отвечать на итоговые вопросы.</w:t>
            </w:r>
          </w:p>
        </w:tc>
        <w:tc>
          <w:tcPr>
            <w:tcW w:w="1275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Беседа по вопросам</w:t>
            </w:r>
          </w:p>
        </w:tc>
        <w:tc>
          <w:tcPr>
            <w:tcW w:w="709" w:type="dxa"/>
            <w:gridSpan w:val="2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11.03</w:t>
            </w:r>
          </w:p>
        </w:tc>
      </w:tr>
      <w:tr w:rsidR="00A32CBC" w:rsidRPr="00D930CD" w:rsidTr="00D930CD">
        <w:trPr>
          <w:gridAfter w:val="4"/>
          <w:wAfter w:w="6804" w:type="dxa"/>
        </w:trPr>
        <w:tc>
          <w:tcPr>
            <w:tcW w:w="534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51</w:t>
            </w:r>
          </w:p>
        </w:tc>
        <w:tc>
          <w:tcPr>
            <w:tcW w:w="1701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 xml:space="preserve">Семейный бюджет. </w:t>
            </w:r>
          </w:p>
        </w:tc>
        <w:tc>
          <w:tcPr>
            <w:tcW w:w="2268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A32CBC" w:rsidRPr="00D930CD" w:rsidRDefault="00A32CBC" w:rsidP="00D930CD">
            <w:pPr>
              <w:tabs>
                <w:tab w:val="left" w:pos="514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 xml:space="preserve">Выявлять основы семейного бюджета. </w:t>
            </w:r>
          </w:p>
          <w:p w:rsidR="00A32CBC" w:rsidRPr="00D930CD" w:rsidRDefault="00A32CBC" w:rsidP="00D930CD">
            <w:pPr>
              <w:tabs>
                <w:tab w:val="left" w:pos="514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Определять, какие доходы и из каких источников может иметь семья.</w:t>
            </w:r>
          </w:p>
          <w:p w:rsidR="00A32CBC" w:rsidRPr="00D930CD" w:rsidRDefault="00A32CBC" w:rsidP="00D930CD">
            <w:pPr>
              <w:tabs>
                <w:tab w:val="left" w:pos="514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Моделировать семейный бюджет.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Формулировать выводы, отвечать на итоговые вопросы. Оценивать достижения на уроке.</w:t>
            </w:r>
          </w:p>
        </w:tc>
        <w:tc>
          <w:tcPr>
            <w:tcW w:w="1275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Беседа по вопросам</w:t>
            </w:r>
          </w:p>
        </w:tc>
        <w:tc>
          <w:tcPr>
            <w:tcW w:w="709" w:type="dxa"/>
            <w:gridSpan w:val="2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16.03</w:t>
            </w:r>
          </w:p>
        </w:tc>
      </w:tr>
      <w:tr w:rsidR="00A32CBC" w:rsidRPr="00D930CD" w:rsidTr="00D930CD">
        <w:trPr>
          <w:gridAfter w:val="4"/>
          <w:wAfter w:w="6804" w:type="dxa"/>
          <w:trHeight w:val="1319"/>
        </w:trPr>
        <w:tc>
          <w:tcPr>
            <w:tcW w:w="534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52</w:t>
            </w:r>
          </w:p>
        </w:tc>
        <w:tc>
          <w:tcPr>
            <w:tcW w:w="1701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Экономика и экология.</w:t>
            </w:r>
          </w:p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A32CBC" w:rsidRPr="00D930CD" w:rsidRDefault="00A32CBC" w:rsidP="00D930CD">
            <w:pPr>
              <w:tabs>
                <w:tab w:val="left" w:pos="514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Характеризовать задачи экологии и две стороны экономики.</w:t>
            </w:r>
          </w:p>
          <w:p w:rsidR="00A32CBC" w:rsidRPr="00D930CD" w:rsidRDefault="00A32CBC" w:rsidP="00D930CD">
            <w:pPr>
              <w:tabs>
                <w:tab w:val="left" w:pos="514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Анализировать и  составлять простейшие экологические прогнозы.</w:t>
            </w:r>
          </w:p>
          <w:p w:rsidR="00A32CBC" w:rsidRPr="00D930CD" w:rsidRDefault="00A32CBC" w:rsidP="00D930CD">
            <w:pPr>
              <w:tabs>
                <w:tab w:val="left" w:pos="514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Раскрывать связь между экономикой и экологией.</w:t>
            </w:r>
          </w:p>
          <w:p w:rsidR="00A32CBC" w:rsidRPr="00D930CD" w:rsidRDefault="00A32CBC" w:rsidP="00D930CD">
            <w:pPr>
              <w:tabs>
                <w:tab w:val="left" w:pos="514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Моделировать экологические прогнозы.</w:t>
            </w:r>
          </w:p>
        </w:tc>
        <w:tc>
          <w:tcPr>
            <w:tcW w:w="1275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Фронтальный</w:t>
            </w:r>
          </w:p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опрос</w:t>
            </w:r>
          </w:p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18.03</w:t>
            </w:r>
          </w:p>
        </w:tc>
      </w:tr>
      <w:tr w:rsidR="00A32CBC" w:rsidRPr="00D930CD" w:rsidTr="00D930CD">
        <w:trPr>
          <w:gridAfter w:val="4"/>
          <w:wAfter w:w="6804" w:type="dxa"/>
          <w:trHeight w:val="1318"/>
        </w:trPr>
        <w:tc>
          <w:tcPr>
            <w:tcW w:w="534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53</w:t>
            </w:r>
          </w:p>
        </w:tc>
        <w:tc>
          <w:tcPr>
            <w:tcW w:w="1701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Проверим себя и оценим свои достижения по разделу «Чему учит экономика»</w:t>
            </w:r>
          </w:p>
        </w:tc>
        <w:tc>
          <w:tcPr>
            <w:tcW w:w="2268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Выполнять тесты с выбором ответа.</w:t>
            </w:r>
          </w:p>
          <w:p w:rsidR="00A32CBC" w:rsidRPr="00D930CD" w:rsidRDefault="00A32CBC" w:rsidP="00D930CD">
            <w:pPr>
              <w:tabs>
                <w:tab w:val="left" w:pos="514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Адекватно оценивать свои знания.</w:t>
            </w:r>
          </w:p>
        </w:tc>
        <w:tc>
          <w:tcPr>
            <w:tcW w:w="1275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Проверочная работа</w:t>
            </w:r>
          </w:p>
        </w:tc>
        <w:tc>
          <w:tcPr>
            <w:tcW w:w="709" w:type="dxa"/>
            <w:gridSpan w:val="2"/>
            <w:vMerge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2CBC" w:rsidRPr="00D930CD" w:rsidTr="00D930CD">
        <w:trPr>
          <w:gridAfter w:val="4"/>
          <w:wAfter w:w="6804" w:type="dxa"/>
        </w:trPr>
        <w:tc>
          <w:tcPr>
            <w:tcW w:w="16126" w:type="dxa"/>
            <w:gridSpan w:val="9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32CBC" w:rsidRPr="00D930CD" w:rsidRDefault="00A32CBC" w:rsidP="00D930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b/>
                <w:i/>
                <w:sz w:val="18"/>
                <w:szCs w:val="18"/>
              </w:rPr>
              <w:t>Раздел «Путешествие по городам и странам» (15 часов)</w:t>
            </w:r>
          </w:p>
        </w:tc>
      </w:tr>
      <w:tr w:rsidR="00A32CBC" w:rsidRPr="00D930CD" w:rsidTr="00D930CD">
        <w:trPr>
          <w:gridAfter w:val="4"/>
          <w:wAfter w:w="6804" w:type="dxa"/>
        </w:trPr>
        <w:tc>
          <w:tcPr>
            <w:tcW w:w="534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1701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Золотое кольцо России</w:t>
            </w:r>
          </w:p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формирование целостного, социально ориентированного взгляда на мир в его органичном единстве и разнообразии при</w:t>
            </w:r>
            <w:r w:rsidRPr="00D930CD">
              <w:rPr>
                <w:rFonts w:ascii="Times New Roman" w:hAnsi="Times New Roman"/>
                <w:sz w:val="18"/>
                <w:szCs w:val="18"/>
              </w:rPr>
              <w:softHyphen/>
              <w:t>роды, народов, культур и религий;</w:t>
            </w:r>
          </w:p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 xml:space="preserve"> формирование уважительного отношения к иному мне</w:t>
            </w:r>
            <w:r w:rsidRPr="00D930CD">
              <w:rPr>
                <w:rFonts w:ascii="Times New Roman" w:hAnsi="Times New Roman"/>
                <w:sz w:val="18"/>
                <w:szCs w:val="18"/>
              </w:rPr>
              <w:softHyphen/>
              <w:t>нию, истории и культуре других народов;</w:t>
            </w:r>
          </w:p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 w:val="restart"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Регулятивные УУД:</w:t>
            </w:r>
          </w:p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Совместно с учителем обнаруживать и формулировать учебную проблему.</w:t>
            </w:r>
          </w:p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Составлять план решения проблемы (задачи) совместно с учителем.</w:t>
            </w:r>
          </w:p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Познавательные УУД:</w:t>
            </w:r>
          </w:p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Перерабатывать полученную информацию: сравнивать и группировать факты и явления; определять причины явлений, событий.</w:t>
            </w:r>
          </w:p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Перерабатывать полученную информацию: делать выводы на основе обобщения знаний.</w:t>
            </w:r>
          </w:p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Коммуникативные УУД:</w:t>
            </w:r>
          </w:p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Слушать других, пытаться принимать другую точку зрения, быть готовым изменить свою точку зрения.</w:t>
            </w:r>
          </w:p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сформированность уважительного отношения к России, родному краю, своей семье, истории, культуре, природе нашей страны, её современной жизни;</w:t>
            </w:r>
          </w:p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  <w:vMerge w:val="restart"/>
          </w:tcPr>
          <w:p w:rsidR="00A32CBC" w:rsidRPr="00D930CD" w:rsidRDefault="00A32CBC" w:rsidP="00D930CD">
            <w:pPr>
              <w:tabs>
                <w:tab w:val="left" w:pos="514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Характеризовать некоторые города Золотого кольца России и их главные достопримечательности,  показывать их на карте.</w:t>
            </w:r>
          </w:p>
          <w:p w:rsidR="00A32CBC" w:rsidRPr="00D930CD" w:rsidRDefault="00A32CBC" w:rsidP="00D930CD">
            <w:pPr>
              <w:tabs>
                <w:tab w:val="left" w:pos="514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Прослеживать маршрут путешествия по карте.</w:t>
            </w:r>
          </w:p>
          <w:p w:rsidR="00A32CBC" w:rsidRPr="00D930CD" w:rsidRDefault="00A32CBC" w:rsidP="00D930CD">
            <w:pPr>
              <w:tabs>
                <w:tab w:val="left" w:pos="514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Узнавать города по фото.</w:t>
            </w:r>
          </w:p>
          <w:p w:rsidR="00A32CBC" w:rsidRPr="00D930CD" w:rsidRDefault="00A32CBC" w:rsidP="00D930CD">
            <w:pPr>
              <w:tabs>
                <w:tab w:val="left" w:pos="514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Моделировать маршрут.</w:t>
            </w:r>
          </w:p>
          <w:p w:rsidR="00A32CBC" w:rsidRPr="00D930CD" w:rsidRDefault="00A32CBC" w:rsidP="00D930CD">
            <w:pPr>
              <w:tabs>
                <w:tab w:val="left" w:pos="514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Готовить сообщения о любом городе.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Формулировать выводы, отвечать на итоговые вопросы. Оценивать достижения на уроке.</w:t>
            </w:r>
          </w:p>
        </w:tc>
        <w:tc>
          <w:tcPr>
            <w:tcW w:w="1417" w:type="dxa"/>
            <w:gridSpan w:val="2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 xml:space="preserve">Сообщение </w:t>
            </w:r>
          </w:p>
        </w:tc>
        <w:tc>
          <w:tcPr>
            <w:tcW w:w="567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1.04</w:t>
            </w:r>
          </w:p>
        </w:tc>
      </w:tr>
      <w:tr w:rsidR="00A32CBC" w:rsidRPr="00D930CD" w:rsidTr="00D930CD">
        <w:trPr>
          <w:gridAfter w:val="4"/>
          <w:wAfter w:w="6804" w:type="dxa"/>
        </w:trPr>
        <w:tc>
          <w:tcPr>
            <w:tcW w:w="534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1701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Золотое кольцо России</w:t>
            </w:r>
          </w:p>
        </w:tc>
        <w:tc>
          <w:tcPr>
            <w:tcW w:w="2268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  <w:vMerge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 xml:space="preserve">Сообщение </w:t>
            </w:r>
          </w:p>
        </w:tc>
        <w:tc>
          <w:tcPr>
            <w:tcW w:w="567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6.04</w:t>
            </w:r>
          </w:p>
        </w:tc>
      </w:tr>
      <w:tr w:rsidR="00A32CBC" w:rsidRPr="00D930CD" w:rsidTr="00D930CD">
        <w:trPr>
          <w:gridAfter w:val="4"/>
          <w:wAfter w:w="6804" w:type="dxa"/>
        </w:trPr>
        <w:tc>
          <w:tcPr>
            <w:tcW w:w="534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1701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Золотое кольцо России</w:t>
            </w:r>
          </w:p>
        </w:tc>
        <w:tc>
          <w:tcPr>
            <w:tcW w:w="2268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  <w:vMerge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 xml:space="preserve">Сообщение </w:t>
            </w:r>
          </w:p>
        </w:tc>
        <w:tc>
          <w:tcPr>
            <w:tcW w:w="567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8.04</w:t>
            </w:r>
          </w:p>
        </w:tc>
      </w:tr>
      <w:tr w:rsidR="00A32CBC" w:rsidRPr="00D930CD" w:rsidTr="00D930CD">
        <w:trPr>
          <w:gridAfter w:val="4"/>
          <w:wAfter w:w="6804" w:type="dxa"/>
        </w:trPr>
        <w:tc>
          <w:tcPr>
            <w:tcW w:w="534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701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Проект «Музей путешествий»</w:t>
            </w:r>
          </w:p>
        </w:tc>
        <w:tc>
          <w:tcPr>
            <w:tcW w:w="2268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A32CBC" w:rsidRPr="00D930CD" w:rsidRDefault="00A32CBC" w:rsidP="00D930CD">
            <w:pPr>
              <w:tabs>
                <w:tab w:val="left" w:pos="514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В ходе выполнения проекта дети учатся:</w:t>
            </w:r>
          </w:p>
          <w:p w:rsidR="00A32CBC" w:rsidRPr="00D930CD" w:rsidRDefault="00A32CBC" w:rsidP="00D930CD">
            <w:pPr>
              <w:tabs>
                <w:tab w:val="left" w:pos="514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- собирать экспонаты,</w:t>
            </w:r>
          </w:p>
          <w:p w:rsidR="00A32CBC" w:rsidRPr="00D930CD" w:rsidRDefault="00A32CBC" w:rsidP="00D930CD">
            <w:pPr>
              <w:tabs>
                <w:tab w:val="left" w:pos="514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- готовить сообщения,</w:t>
            </w:r>
          </w:p>
          <w:p w:rsidR="00A32CBC" w:rsidRPr="00D930CD" w:rsidRDefault="00A32CBC" w:rsidP="00D930CD">
            <w:pPr>
              <w:tabs>
                <w:tab w:val="left" w:pos="514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- презентовать свои сообщения.</w:t>
            </w:r>
          </w:p>
        </w:tc>
        <w:tc>
          <w:tcPr>
            <w:tcW w:w="1417" w:type="dxa"/>
            <w:gridSpan w:val="2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 xml:space="preserve">Проект </w:t>
            </w:r>
          </w:p>
        </w:tc>
        <w:tc>
          <w:tcPr>
            <w:tcW w:w="567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13.04</w:t>
            </w:r>
          </w:p>
        </w:tc>
      </w:tr>
      <w:tr w:rsidR="00A32CBC" w:rsidRPr="00D930CD" w:rsidTr="00D930CD">
        <w:trPr>
          <w:gridAfter w:val="4"/>
          <w:wAfter w:w="6804" w:type="dxa"/>
        </w:trPr>
        <w:tc>
          <w:tcPr>
            <w:tcW w:w="534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58</w:t>
            </w:r>
          </w:p>
        </w:tc>
        <w:tc>
          <w:tcPr>
            <w:tcW w:w="1701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Наши ближайшие соседи</w:t>
            </w:r>
          </w:p>
        </w:tc>
        <w:tc>
          <w:tcPr>
            <w:tcW w:w="2268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A32CBC" w:rsidRPr="00D930CD" w:rsidRDefault="00A32CBC" w:rsidP="00D930CD">
            <w:pPr>
              <w:tabs>
                <w:tab w:val="left" w:pos="514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Найти государства – ближайшие соседи России, уметь показывать их на карте.</w:t>
            </w:r>
          </w:p>
          <w:p w:rsidR="00A32CBC" w:rsidRPr="00D930CD" w:rsidRDefault="00A32CBC" w:rsidP="00D930CD">
            <w:pPr>
              <w:tabs>
                <w:tab w:val="left" w:pos="514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Обсуждать, почему с соседями-государствами нужно иметь дружеские отношения.</w:t>
            </w:r>
          </w:p>
          <w:p w:rsidR="00A32CBC" w:rsidRPr="00D930CD" w:rsidRDefault="00A32CBC" w:rsidP="00D930CD">
            <w:pPr>
              <w:tabs>
                <w:tab w:val="left" w:pos="514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Готовить сообщения о странах.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Формулировать выводы, отвечать на итоговые вопросы. Оценивать достижения на уроке.</w:t>
            </w:r>
          </w:p>
        </w:tc>
        <w:tc>
          <w:tcPr>
            <w:tcW w:w="1417" w:type="dxa"/>
            <w:gridSpan w:val="2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тест</w:t>
            </w:r>
          </w:p>
        </w:tc>
        <w:tc>
          <w:tcPr>
            <w:tcW w:w="567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15.04</w:t>
            </w:r>
          </w:p>
        </w:tc>
      </w:tr>
      <w:tr w:rsidR="00A32CBC" w:rsidRPr="00D930CD" w:rsidTr="00D930CD">
        <w:trPr>
          <w:gridAfter w:val="4"/>
          <w:wAfter w:w="6804" w:type="dxa"/>
        </w:trPr>
        <w:tc>
          <w:tcPr>
            <w:tcW w:w="534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59</w:t>
            </w:r>
          </w:p>
        </w:tc>
        <w:tc>
          <w:tcPr>
            <w:tcW w:w="1701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На севере Европы</w:t>
            </w:r>
          </w:p>
        </w:tc>
        <w:tc>
          <w:tcPr>
            <w:tcW w:w="2268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A32CBC" w:rsidRPr="00D930CD" w:rsidRDefault="00A32CBC" w:rsidP="00D930CD">
            <w:pPr>
              <w:tabs>
                <w:tab w:val="left" w:pos="514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Изучить материал о северных европейских государствах. Уметь показывать их на карте.</w:t>
            </w:r>
          </w:p>
          <w:p w:rsidR="00A32CBC" w:rsidRPr="00D930CD" w:rsidRDefault="00A32CBC" w:rsidP="00D930CD">
            <w:pPr>
              <w:tabs>
                <w:tab w:val="left" w:pos="514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Соотносить государства и их флаги.</w:t>
            </w:r>
          </w:p>
          <w:p w:rsidR="00A32CBC" w:rsidRPr="00D930CD" w:rsidRDefault="00A32CBC" w:rsidP="00D930CD">
            <w:pPr>
              <w:tabs>
                <w:tab w:val="left" w:pos="514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Составлять вопросы к викторине.</w:t>
            </w:r>
          </w:p>
          <w:p w:rsidR="00A32CBC" w:rsidRPr="00D930CD" w:rsidRDefault="00A32CBC" w:rsidP="00D930CD">
            <w:pPr>
              <w:tabs>
                <w:tab w:val="left" w:pos="514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Выяснять, какие товары поступают из стран севера Европы.</w:t>
            </w:r>
          </w:p>
        </w:tc>
        <w:tc>
          <w:tcPr>
            <w:tcW w:w="1417" w:type="dxa"/>
            <w:gridSpan w:val="2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Составление вопросов квикторине</w:t>
            </w:r>
          </w:p>
        </w:tc>
        <w:tc>
          <w:tcPr>
            <w:tcW w:w="567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20.04</w:t>
            </w:r>
          </w:p>
        </w:tc>
      </w:tr>
      <w:tr w:rsidR="00A32CBC" w:rsidRPr="00D930CD" w:rsidTr="00D930CD">
        <w:trPr>
          <w:gridAfter w:val="4"/>
          <w:wAfter w:w="6804" w:type="dxa"/>
        </w:trPr>
        <w:tc>
          <w:tcPr>
            <w:tcW w:w="534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1701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Что такое Бенилюкс</w:t>
            </w:r>
          </w:p>
        </w:tc>
        <w:tc>
          <w:tcPr>
            <w:tcW w:w="2268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A32CBC" w:rsidRPr="00D930CD" w:rsidRDefault="00A32CBC" w:rsidP="00D930CD">
            <w:pPr>
              <w:tabs>
                <w:tab w:val="left" w:pos="514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Работа в группах. Самостоятельно изучать материал о странах Бенилюкса, особенности их экономики. Уметь показывать страны на карте.</w:t>
            </w:r>
          </w:p>
          <w:p w:rsidR="00A32CBC" w:rsidRPr="00D930CD" w:rsidRDefault="00A32CBC" w:rsidP="00D930CD">
            <w:pPr>
              <w:tabs>
                <w:tab w:val="left" w:pos="514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Выступать одному из группы.</w:t>
            </w:r>
          </w:p>
          <w:p w:rsidR="00A32CBC" w:rsidRPr="00D930CD" w:rsidRDefault="00A32CBC" w:rsidP="00D930CD">
            <w:pPr>
              <w:tabs>
                <w:tab w:val="left" w:pos="514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Составлять вопросы к викторине.</w:t>
            </w:r>
          </w:p>
          <w:p w:rsidR="00A32CBC" w:rsidRPr="00D930CD" w:rsidRDefault="00A32CBC" w:rsidP="00D930CD">
            <w:pPr>
              <w:tabs>
                <w:tab w:val="left" w:pos="514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Описывать достопримечательности по фото.</w:t>
            </w:r>
          </w:p>
          <w:p w:rsidR="00A32CBC" w:rsidRPr="00D930CD" w:rsidRDefault="00A32CBC" w:rsidP="00D930CD">
            <w:pPr>
              <w:tabs>
                <w:tab w:val="left" w:pos="514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Используя литературу находить интересные факты.</w:t>
            </w:r>
          </w:p>
        </w:tc>
        <w:tc>
          <w:tcPr>
            <w:tcW w:w="1417" w:type="dxa"/>
            <w:gridSpan w:val="2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Составление вопросов  к викторине</w:t>
            </w:r>
          </w:p>
        </w:tc>
        <w:tc>
          <w:tcPr>
            <w:tcW w:w="567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22.04</w:t>
            </w:r>
          </w:p>
        </w:tc>
      </w:tr>
      <w:tr w:rsidR="00A32CBC" w:rsidRPr="00D930CD" w:rsidTr="00D930CD">
        <w:trPr>
          <w:gridAfter w:val="4"/>
          <w:wAfter w:w="6804" w:type="dxa"/>
        </w:trPr>
        <w:tc>
          <w:tcPr>
            <w:tcW w:w="534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61</w:t>
            </w:r>
          </w:p>
        </w:tc>
        <w:tc>
          <w:tcPr>
            <w:tcW w:w="1701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В центре Европы</w:t>
            </w:r>
          </w:p>
        </w:tc>
        <w:tc>
          <w:tcPr>
            <w:tcW w:w="2268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A32CBC" w:rsidRPr="00D930CD" w:rsidRDefault="00A32CBC" w:rsidP="00D930CD">
            <w:pPr>
              <w:tabs>
                <w:tab w:val="left" w:pos="514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Анализировать  страны, расположенные в центре Европы, уметь показывать их на карте.</w:t>
            </w:r>
          </w:p>
          <w:p w:rsidR="00A32CBC" w:rsidRPr="00D930CD" w:rsidRDefault="00A32CBC" w:rsidP="00D930CD">
            <w:pPr>
              <w:tabs>
                <w:tab w:val="left" w:pos="514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 xml:space="preserve">Работа в группах. </w:t>
            </w:r>
          </w:p>
          <w:p w:rsidR="00A32CBC" w:rsidRPr="00D930CD" w:rsidRDefault="00A32CBC" w:rsidP="00D930CD">
            <w:pPr>
              <w:tabs>
                <w:tab w:val="left" w:pos="514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Самостоятельно изучать материал и выбирать выступающего.</w:t>
            </w:r>
          </w:p>
          <w:p w:rsidR="00A32CBC" w:rsidRPr="00D930CD" w:rsidRDefault="00A32CBC" w:rsidP="00D930CD">
            <w:pPr>
              <w:tabs>
                <w:tab w:val="left" w:pos="514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Моделировать достопримечательности из пластилина.</w:t>
            </w:r>
          </w:p>
          <w:p w:rsidR="00A32CBC" w:rsidRPr="00D930CD" w:rsidRDefault="00A32CBC" w:rsidP="00D930CD">
            <w:pPr>
              <w:tabs>
                <w:tab w:val="left" w:pos="514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Выяснять, какие товары поступают из стран с Европы.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Формулировать выводы, отвечать на итоговые вопросы. Оценивать достижения на уроке.</w:t>
            </w:r>
          </w:p>
        </w:tc>
        <w:tc>
          <w:tcPr>
            <w:tcW w:w="1417" w:type="dxa"/>
            <w:gridSpan w:val="2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Самостоятельная работа</w:t>
            </w:r>
          </w:p>
        </w:tc>
        <w:tc>
          <w:tcPr>
            <w:tcW w:w="567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27.04</w:t>
            </w:r>
          </w:p>
        </w:tc>
      </w:tr>
      <w:tr w:rsidR="00A32CBC" w:rsidRPr="00D930CD" w:rsidTr="00D930CD">
        <w:trPr>
          <w:gridAfter w:val="4"/>
          <w:wAfter w:w="6804" w:type="dxa"/>
        </w:trPr>
        <w:tc>
          <w:tcPr>
            <w:tcW w:w="534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62</w:t>
            </w:r>
          </w:p>
        </w:tc>
        <w:tc>
          <w:tcPr>
            <w:tcW w:w="1701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 xml:space="preserve"> По Франции и Великобритании (Франция)</w:t>
            </w:r>
          </w:p>
        </w:tc>
        <w:tc>
          <w:tcPr>
            <w:tcW w:w="2268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A32CBC" w:rsidRPr="00D930CD" w:rsidRDefault="00A32CBC" w:rsidP="00D930CD">
            <w:pPr>
              <w:tabs>
                <w:tab w:val="left" w:pos="514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Понимать учебную задачу и стремиться ее выполнять.</w:t>
            </w:r>
          </w:p>
          <w:p w:rsidR="00A32CBC" w:rsidRPr="00D930CD" w:rsidRDefault="00A32CBC" w:rsidP="00D930CD">
            <w:pPr>
              <w:tabs>
                <w:tab w:val="left" w:pos="514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 xml:space="preserve">Работа в группах. </w:t>
            </w:r>
          </w:p>
          <w:p w:rsidR="00A32CBC" w:rsidRPr="00D930CD" w:rsidRDefault="00A32CBC" w:rsidP="00D930CD">
            <w:pPr>
              <w:tabs>
                <w:tab w:val="left" w:pos="514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Самостоятельно изучать материал и выбирать выступающего с сообщением.</w:t>
            </w:r>
          </w:p>
          <w:p w:rsidR="00A32CBC" w:rsidRPr="00D930CD" w:rsidRDefault="00A32CBC" w:rsidP="00D930CD">
            <w:pPr>
              <w:tabs>
                <w:tab w:val="left" w:pos="514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Узнавать и описывать достопримечательности по фото.</w:t>
            </w:r>
          </w:p>
          <w:p w:rsidR="00A32CBC" w:rsidRPr="00D930CD" w:rsidRDefault="00A32CBC" w:rsidP="00D930CD">
            <w:pPr>
              <w:tabs>
                <w:tab w:val="left" w:pos="514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Выяснять, какие товары поступают из Франции.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 xml:space="preserve">Формулировать выводы, отвечать на итоговые вопросы. 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Оценивать достижения на уроке.</w:t>
            </w:r>
          </w:p>
        </w:tc>
        <w:tc>
          <w:tcPr>
            <w:tcW w:w="1417" w:type="dxa"/>
            <w:gridSpan w:val="2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Фронтальный</w:t>
            </w:r>
          </w:p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опрос</w:t>
            </w:r>
          </w:p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29.04</w:t>
            </w:r>
          </w:p>
        </w:tc>
      </w:tr>
      <w:tr w:rsidR="00A32CBC" w:rsidRPr="00D930CD" w:rsidTr="00D930CD">
        <w:trPr>
          <w:gridAfter w:val="4"/>
          <w:wAfter w:w="6804" w:type="dxa"/>
        </w:trPr>
        <w:tc>
          <w:tcPr>
            <w:tcW w:w="534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63</w:t>
            </w:r>
          </w:p>
        </w:tc>
        <w:tc>
          <w:tcPr>
            <w:tcW w:w="1701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 xml:space="preserve"> По Франции и Великобритании (Великобритания)</w:t>
            </w:r>
          </w:p>
        </w:tc>
        <w:tc>
          <w:tcPr>
            <w:tcW w:w="2268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A32CBC" w:rsidRPr="00D930CD" w:rsidRDefault="00A32CBC" w:rsidP="00D930CD">
            <w:pPr>
              <w:tabs>
                <w:tab w:val="left" w:pos="514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Понимать учебную задачу и стремиться ее выполнять.</w:t>
            </w:r>
          </w:p>
          <w:p w:rsidR="00A32CBC" w:rsidRPr="00D930CD" w:rsidRDefault="00A32CBC" w:rsidP="00D930CD">
            <w:pPr>
              <w:tabs>
                <w:tab w:val="left" w:pos="514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Работа в группах. Самостоятельно изучать материал и выбирать выступающего с сообщением.</w:t>
            </w:r>
          </w:p>
          <w:p w:rsidR="00A32CBC" w:rsidRPr="00D930CD" w:rsidRDefault="00A32CBC" w:rsidP="00D930CD">
            <w:pPr>
              <w:tabs>
                <w:tab w:val="left" w:pos="514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Узнавать и описывать достопримечательности по фото.</w:t>
            </w:r>
          </w:p>
          <w:p w:rsidR="00A32CBC" w:rsidRPr="00D930CD" w:rsidRDefault="00A32CBC" w:rsidP="00D930CD">
            <w:pPr>
              <w:tabs>
                <w:tab w:val="left" w:pos="514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Выяснять, какие товары поступают из Великобритании</w:t>
            </w:r>
          </w:p>
          <w:p w:rsidR="00A32CBC" w:rsidRPr="00D930CD" w:rsidRDefault="00A32CBC" w:rsidP="00D930CD">
            <w:pPr>
              <w:tabs>
                <w:tab w:val="left" w:pos="514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Из дополнительной литературы находить интересные факты этой страны.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 xml:space="preserve">Формулировать выводы, отвечать на итоговые вопросы. 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Оценивать достижения на уроке.</w:t>
            </w:r>
          </w:p>
        </w:tc>
        <w:tc>
          <w:tcPr>
            <w:tcW w:w="1417" w:type="dxa"/>
            <w:gridSpan w:val="2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 xml:space="preserve">Сообщение </w:t>
            </w:r>
          </w:p>
        </w:tc>
        <w:tc>
          <w:tcPr>
            <w:tcW w:w="567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04.05</w:t>
            </w:r>
          </w:p>
        </w:tc>
      </w:tr>
      <w:tr w:rsidR="00A32CBC" w:rsidRPr="00D930CD" w:rsidTr="00D930CD">
        <w:trPr>
          <w:gridAfter w:val="4"/>
          <w:wAfter w:w="6804" w:type="dxa"/>
        </w:trPr>
        <w:tc>
          <w:tcPr>
            <w:tcW w:w="534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1701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На юге Европы</w:t>
            </w:r>
          </w:p>
        </w:tc>
        <w:tc>
          <w:tcPr>
            <w:tcW w:w="2268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Анализировать  страны, расположенные на юге Европы, уметь показывать их на карте.</w:t>
            </w:r>
          </w:p>
          <w:p w:rsidR="00A32CBC" w:rsidRPr="00D930CD" w:rsidRDefault="00A32CBC" w:rsidP="00D930CD">
            <w:pPr>
              <w:tabs>
                <w:tab w:val="left" w:pos="514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Работа в группах. Самостоятельно изучать материал и выбирать выступающего с сообщением.</w:t>
            </w:r>
          </w:p>
          <w:p w:rsidR="00A32CBC" w:rsidRPr="00D930CD" w:rsidRDefault="00A32CBC" w:rsidP="00D930CD">
            <w:pPr>
              <w:tabs>
                <w:tab w:val="left" w:pos="514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Узнавать и описывать достопримечательности по фото.</w:t>
            </w:r>
          </w:p>
          <w:p w:rsidR="00A32CBC" w:rsidRPr="00D930CD" w:rsidRDefault="00A32CBC" w:rsidP="00D930CD">
            <w:pPr>
              <w:tabs>
                <w:tab w:val="left" w:pos="514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Выяснять, какие товары поступают из Греции и Италии.</w:t>
            </w:r>
          </w:p>
          <w:p w:rsidR="00A32CBC" w:rsidRPr="00D930CD" w:rsidRDefault="00A32CBC" w:rsidP="00D930CD">
            <w:pPr>
              <w:tabs>
                <w:tab w:val="left" w:pos="514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Составлять вопросы к викторине.</w:t>
            </w:r>
          </w:p>
          <w:p w:rsidR="00A32CBC" w:rsidRPr="00D930CD" w:rsidRDefault="00A32CBC" w:rsidP="00D930CD">
            <w:pPr>
              <w:tabs>
                <w:tab w:val="left" w:pos="514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Из дополнительной литературы находить интересные факты этой страны.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 xml:space="preserve">Формулировать выводы, отвечать на итоговые вопросы. 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Оценивать достижения на уроке.</w:t>
            </w:r>
          </w:p>
        </w:tc>
        <w:tc>
          <w:tcPr>
            <w:tcW w:w="1417" w:type="dxa"/>
            <w:gridSpan w:val="2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 xml:space="preserve">Сообщение </w:t>
            </w:r>
          </w:p>
        </w:tc>
        <w:tc>
          <w:tcPr>
            <w:tcW w:w="567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06.05</w:t>
            </w:r>
          </w:p>
        </w:tc>
      </w:tr>
      <w:tr w:rsidR="00A32CBC" w:rsidRPr="00D930CD" w:rsidTr="00D930CD">
        <w:trPr>
          <w:gridAfter w:val="4"/>
          <w:wAfter w:w="6804" w:type="dxa"/>
        </w:trPr>
        <w:tc>
          <w:tcPr>
            <w:tcW w:w="534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1701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По знаменитым местам мира</w:t>
            </w:r>
          </w:p>
        </w:tc>
        <w:tc>
          <w:tcPr>
            <w:tcW w:w="2268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A32CBC" w:rsidRPr="00D930CD" w:rsidRDefault="00A32CBC" w:rsidP="00D930CD">
            <w:pPr>
              <w:tabs>
                <w:tab w:val="left" w:pos="514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Понимать учебную задачу и стремиться ее выполнять.</w:t>
            </w:r>
          </w:p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Соотносить памятники архитектуры и искусства с той страной, в которой они находятся.</w:t>
            </w:r>
          </w:p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Обсуждать цели международного туризма.</w:t>
            </w:r>
          </w:p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Работать с картой.</w:t>
            </w:r>
          </w:p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Описывать изучаемые достопримечательности.</w:t>
            </w:r>
          </w:p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Готовить сообщения о странах из дополнительной литературы.</w:t>
            </w:r>
          </w:p>
        </w:tc>
        <w:tc>
          <w:tcPr>
            <w:tcW w:w="1417" w:type="dxa"/>
            <w:gridSpan w:val="2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Экскурсия</w:t>
            </w:r>
          </w:p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 xml:space="preserve">Сообщение </w:t>
            </w:r>
          </w:p>
        </w:tc>
        <w:tc>
          <w:tcPr>
            <w:tcW w:w="567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11.05</w:t>
            </w:r>
          </w:p>
        </w:tc>
      </w:tr>
      <w:tr w:rsidR="00A32CBC" w:rsidRPr="00D930CD" w:rsidTr="00D930CD">
        <w:trPr>
          <w:gridAfter w:val="4"/>
          <w:wAfter w:w="6804" w:type="dxa"/>
        </w:trPr>
        <w:tc>
          <w:tcPr>
            <w:tcW w:w="534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66</w:t>
            </w:r>
          </w:p>
        </w:tc>
        <w:tc>
          <w:tcPr>
            <w:tcW w:w="1701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Проверим себя и оценим свои достижения по разделу:  « Путешествие по  городам  и странам»</w:t>
            </w:r>
          </w:p>
        </w:tc>
        <w:tc>
          <w:tcPr>
            <w:tcW w:w="2268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A32CBC" w:rsidRPr="00D930CD" w:rsidRDefault="00A32CBC" w:rsidP="00D930CD">
            <w:pPr>
              <w:tabs>
                <w:tab w:val="left" w:pos="514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Выполнять тесты с выбором ответа.</w:t>
            </w:r>
          </w:p>
          <w:p w:rsidR="00A32CBC" w:rsidRPr="00D930CD" w:rsidRDefault="00A32CBC" w:rsidP="00D930CD">
            <w:pPr>
              <w:tabs>
                <w:tab w:val="left" w:pos="514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Обсуждать выступления учащихся.</w:t>
            </w:r>
          </w:p>
          <w:p w:rsidR="00A32CBC" w:rsidRPr="00D930CD" w:rsidRDefault="00A32CBC" w:rsidP="00D930CD">
            <w:pPr>
              <w:tabs>
                <w:tab w:val="left" w:pos="514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Оценивать свои и другие выступления.</w:t>
            </w:r>
          </w:p>
        </w:tc>
        <w:tc>
          <w:tcPr>
            <w:tcW w:w="1417" w:type="dxa"/>
            <w:gridSpan w:val="2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Проверочная работа</w:t>
            </w:r>
          </w:p>
        </w:tc>
        <w:tc>
          <w:tcPr>
            <w:tcW w:w="567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13.05</w:t>
            </w:r>
          </w:p>
        </w:tc>
      </w:tr>
      <w:tr w:rsidR="00A32CBC" w:rsidRPr="00D930CD" w:rsidTr="00D930CD">
        <w:trPr>
          <w:gridAfter w:val="4"/>
          <w:wAfter w:w="6804" w:type="dxa"/>
        </w:trPr>
        <w:tc>
          <w:tcPr>
            <w:tcW w:w="534" w:type="dxa"/>
            <w:vMerge w:val="restart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67</w:t>
            </w:r>
          </w:p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1701" w:type="dxa"/>
            <w:vMerge w:val="restart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Презентация проектов « Кто нас защищает», «Экономика родного края», «Музей путешествий»</w:t>
            </w:r>
          </w:p>
        </w:tc>
        <w:tc>
          <w:tcPr>
            <w:tcW w:w="2268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  <w:vMerge w:val="restart"/>
          </w:tcPr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Выступать с подготовленными сообщениями.</w:t>
            </w:r>
          </w:p>
          <w:p w:rsidR="00A32CBC" w:rsidRPr="00D930CD" w:rsidRDefault="00A32CBC" w:rsidP="00D9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Обсуждать выступления учащихся.</w:t>
            </w:r>
          </w:p>
          <w:p w:rsidR="00A32CBC" w:rsidRPr="00D930CD" w:rsidRDefault="00A32CBC" w:rsidP="00D930CD">
            <w:pPr>
              <w:tabs>
                <w:tab w:val="left" w:pos="514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>Оценивать свои достижения.</w:t>
            </w:r>
          </w:p>
        </w:tc>
        <w:tc>
          <w:tcPr>
            <w:tcW w:w="1417" w:type="dxa"/>
            <w:gridSpan w:val="2"/>
            <w:vMerge w:val="restart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0CD">
              <w:rPr>
                <w:rFonts w:ascii="Times New Roman" w:hAnsi="Times New Roman"/>
                <w:sz w:val="18"/>
                <w:szCs w:val="18"/>
              </w:rPr>
              <w:t xml:space="preserve">Презентация </w:t>
            </w:r>
          </w:p>
        </w:tc>
        <w:tc>
          <w:tcPr>
            <w:tcW w:w="567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2CBC" w:rsidRPr="00D930CD" w:rsidTr="00D930CD">
        <w:trPr>
          <w:gridAfter w:val="4"/>
          <w:wAfter w:w="6804" w:type="dxa"/>
        </w:trPr>
        <w:tc>
          <w:tcPr>
            <w:tcW w:w="534" w:type="dxa"/>
            <w:vMerge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32CBC" w:rsidRPr="00D930CD" w:rsidRDefault="00A32CBC" w:rsidP="000653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  <w:vMerge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32CBC" w:rsidRPr="00D930CD" w:rsidRDefault="00A32CBC" w:rsidP="00D930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18-20.05</w:t>
            </w:r>
          </w:p>
        </w:tc>
      </w:tr>
    </w:tbl>
    <w:p w:rsidR="00A32CBC" w:rsidRPr="00201AA1" w:rsidRDefault="00A32CBC" w:rsidP="00C42A20">
      <w:pPr>
        <w:rPr>
          <w:rFonts w:ascii="Times New Roman" w:hAnsi="Times New Roman"/>
          <w:sz w:val="18"/>
          <w:szCs w:val="18"/>
        </w:rPr>
      </w:pPr>
    </w:p>
    <w:p w:rsidR="00A32CBC" w:rsidRPr="00201AA1" w:rsidRDefault="00A32CBC" w:rsidP="009208AE">
      <w:pPr>
        <w:rPr>
          <w:rFonts w:ascii="Times New Roman" w:hAnsi="Times New Roman"/>
          <w:sz w:val="18"/>
          <w:szCs w:val="18"/>
        </w:rPr>
      </w:pPr>
    </w:p>
    <w:sectPr w:rsidR="00A32CBC" w:rsidRPr="00201AA1" w:rsidSect="00C42A2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67525"/>
    <w:multiLevelType w:val="multilevel"/>
    <w:tmpl w:val="DF660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920ECB"/>
    <w:multiLevelType w:val="multilevel"/>
    <w:tmpl w:val="80522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D978FF"/>
    <w:multiLevelType w:val="multilevel"/>
    <w:tmpl w:val="4880B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DA0452"/>
    <w:multiLevelType w:val="multilevel"/>
    <w:tmpl w:val="BE6CE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F91632"/>
    <w:multiLevelType w:val="multilevel"/>
    <w:tmpl w:val="6F942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A44F05"/>
    <w:multiLevelType w:val="hybridMultilevel"/>
    <w:tmpl w:val="337C6B2E"/>
    <w:lvl w:ilvl="0" w:tplc="5B2E86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1C17"/>
    <w:rsid w:val="000141CA"/>
    <w:rsid w:val="000501D2"/>
    <w:rsid w:val="000529A9"/>
    <w:rsid w:val="00063E14"/>
    <w:rsid w:val="000653C3"/>
    <w:rsid w:val="0006780F"/>
    <w:rsid w:val="000C29AB"/>
    <w:rsid w:val="000E4B68"/>
    <w:rsid w:val="001A551E"/>
    <w:rsid w:val="001B2ED6"/>
    <w:rsid w:val="001E1CD1"/>
    <w:rsid w:val="00201AA1"/>
    <w:rsid w:val="00206847"/>
    <w:rsid w:val="002404D2"/>
    <w:rsid w:val="00254A17"/>
    <w:rsid w:val="0027303A"/>
    <w:rsid w:val="002D042E"/>
    <w:rsid w:val="00313B5D"/>
    <w:rsid w:val="0031758A"/>
    <w:rsid w:val="003671E2"/>
    <w:rsid w:val="003A47EC"/>
    <w:rsid w:val="003D500B"/>
    <w:rsid w:val="004D6D42"/>
    <w:rsid w:val="004F76FF"/>
    <w:rsid w:val="005E134A"/>
    <w:rsid w:val="005E5A69"/>
    <w:rsid w:val="00603227"/>
    <w:rsid w:val="006B5244"/>
    <w:rsid w:val="0071279F"/>
    <w:rsid w:val="007714CA"/>
    <w:rsid w:val="007A6E48"/>
    <w:rsid w:val="007B524E"/>
    <w:rsid w:val="00803512"/>
    <w:rsid w:val="00821F7D"/>
    <w:rsid w:val="00852168"/>
    <w:rsid w:val="008605D3"/>
    <w:rsid w:val="00865F9C"/>
    <w:rsid w:val="00870CB5"/>
    <w:rsid w:val="008A0D0E"/>
    <w:rsid w:val="008B204D"/>
    <w:rsid w:val="0090136F"/>
    <w:rsid w:val="009208AE"/>
    <w:rsid w:val="00926C1B"/>
    <w:rsid w:val="00963626"/>
    <w:rsid w:val="00980661"/>
    <w:rsid w:val="009A5488"/>
    <w:rsid w:val="009F5C85"/>
    <w:rsid w:val="00A02808"/>
    <w:rsid w:val="00A232ED"/>
    <w:rsid w:val="00A32CBC"/>
    <w:rsid w:val="00A85E85"/>
    <w:rsid w:val="00AE36EE"/>
    <w:rsid w:val="00AE6B78"/>
    <w:rsid w:val="00B355E3"/>
    <w:rsid w:val="00B55263"/>
    <w:rsid w:val="00B63D11"/>
    <w:rsid w:val="00B82B13"/>
    <w:rsid w:val="00B935E9"/>
    <w:rsid w:val="00BA00FA"/>
    <w:rsid w:val="00BC5C82"/>
    <w:rsid w:val="00C1102D"/>
    <w:rsid w:val="00C33D94"/>
    <w:rsid w:val="00C42A20"/>
    <w:rsid w:val="00C63A35"/>
    <w:rsid w:val="00C74201"/>
    <w:rsid w:val="00CB7188"/>
    <w:rsid w:val="00CC6071"/>
    <w:rsid w:val="00D219DF"/>
    <w:rsid w:val="00D57380"/>
    <w:rsid w:val="00D77C0F"/>
    <w:rsid w:val="00D8181F"/>
    <w:rsid w:val="00D930CD"/>
    <w:rsid w:val="00DE0EA9"/>
    <w:rsid w:val="00DF1C17"/>
    <w:rsid w:val="00E25D67"/>
    <w:rsid w:val="00E4102C"/>
    <w:rsid w:val="00E8031D"/>
    <w:rsid w:val="00EA3650"/>
    <w:rsid w:val="00EA4DD7"/>
    <w:rsid w:val="00EB166F"/>
    <w:rsid w:val="00F10D68"/>
    <w:rsid w:val="00F24E4D"/>
    <w:rsid w:val="00FD0701"/>
    <w:rsid w:val="00FF1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201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9"/>
    <w:qFormat/>
    <w:rsid w:val="001A551E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1A551E"/>
    <w:rPr>
      <w:rFonts w:ascii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uiPriority w:val="99"/>
    <w:rsid w:val="00DF1C1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DF1C17"/>
    <w:rPr>
      <w:lang w:eastAsia="en-US"/>
    </w:rPr>
  </w:style>
  <w:style w:type="paragraph" w:styleId="NormalWeb">
    <w:name w:val="Normal (Web)"/>
    <w:basedOn w:val="Normal"/>
    <w:uiPriority w:val="99"/>
    <w:rsid w:val="001A55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1A551E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1A551E"/>
    <w:rPr>
      <w:rFonts w:cs="Times New Roman"/>
      <w:i/>
      <w:iCs/>
    </w:rPr>
  </w:style>
  <w:style w:type="paragraph" w:customStyle="1" w:styleId="a">
    <w:name w:val="Стиль"/>
    <w:uiPriority w:val="99"/>
    <w:rsid w:val="003D500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72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160</TotalTime>
  <Pages>23</Pages>
  <Words>11674</Words>
  <Characters>-32766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49</cp:revision>
  <dcterms:created xsi:type="dcterms:W3CDTF">2013-08-29T02:13:00Z</dcterms:created>
  <dcterms:modified xsi:type="dcterms:W3CDTF">2015-10-25T14:34:00Z</dcterms:modified>
</cp:coreProperties>
</file>