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C5" w:rsidRPr="00FC2F7F" w:rsidRDefault="003323C5" w:rsidP="00684CD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2F7F">
        <w:rPr>
          <w:rFonts w:ascii="Times New Roman" w:hAnsi="Times New Roman"/>
          <w:b/>
          <w:sz w:val="32"/>
          <w:szCs w:val="32"/>
        </w:rPr>
        <w:t>Конспект занятия</w:t>
      </w:r>
      <w:r>
        <w:rPr>
          <w:rFonts w:ascii="Times New Roman" w:hAnsi="Times New Roman"/>
          <w:b/>
          <w:sz w:val="32"/>
          <w:szCs w:val="32"/>
        </w:rPr>
        <w:t xml:space="preserve"> в старшей группе</w:t>
      </w:r>
    </w:p>
    <w:p w:rsidR="003323C5" w:rsidRPr="00FC2F7F" w:rsidRDefault="003323C5" w:rsidP="00684CD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2F7F">
        <w:rPr>
          <w:rFonts w:ascii="Times New Roman" w:hAnsi="Times New Roman"/>
          <w:b/>
          <w:sz w:val="32"/>
          <w:szCs w:val="32"/>
        </w:rPr>
        <w:t>в разделе «Познавательно – исследовательская деятельность»</w:t>
      </w:r>
    </w:p>
    <w:p w:rsidR="003323C5" w:rsidRPr="00FC2F7F" w:rsidRDefault="003323C5" w:rsidP="00684CD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2F7F">
        <w:rPr>
          <w:rFonts w:ascii="Times New Roman" w:hAnsi="Times New Roman"/>
          <w:b/>
          <w:sz w:val="32"/>
          <w:szCs w:val="32"/>
        </w:rPr>
        <w:t>по теме «</w:t>
      </w:r>
      <w:r>
        <w:rPr>
          <w:rFonts w:ascii="Times New Roman" w:hAnsi="Times New Roman"/>
          <w:b/>
          <w:sz w:val="32"/>
          <w:szCs w:val="32"/>
          <w:lang w:eastAsia="ru-RU"/>
        </w:rPr>
        <w:t>Все профессии нужны, все профессии важны</w:t>
      </w:r>
      <w:r w:rsidRPr="00FC2F7F">
        <w:rPr>
          <w:rFonts w:ascii="Times New Roman" w:hAnsi="Times New Roman"/>
          <w:b/>
          <w:sz w:val="32"/>
          <w:szCs w:val="32"/>
        </w:rPr>
        <w:t>».</w:t>
      </w:r>
    </w:p>
    <w:p w:rsidR="003323C5" w:rsidRDefault="003323C5" w:rsidP="00684CD0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323C5" w:rsidRDefault="003323C5" w:rsidP="00684CD0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323C5" w:rsidRDefault="003323C5" w:rsidP="00684C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D0">
        <w:rPr>
          <w:rFonts w:ascii="Times New Roman" w:hAnsi="Times New Roman"/>
          <w:b/>
          <w:sz w:val="28"/>
          <w:szCs w:val="28"/>
          <w:u w:val="single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  знакомство с различными профессиями, чтение стихов и художественной литературы, беседы о том, кем дети хотят стать и почему.</w:t>
      </w:r>
    </w:p>
    <w:p w:rsidR="003323C5" w:rsidRDefault="003323C5" w:rsidP="00684CD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4CD0">
        <w:rPr>
          <w:rFonts w:ascii="Times New Roman" w:hAnsi="Times New Roman"/>
          <w:b/>
          <w:sz w:val="28"/>
          <w:szCs w:val="28"/>
          <w:u w:val="single"/>
        </w:rPr>
        <w:t>Программные задачи:</w:t>
      </w:r>
    </w:p>
    <w:p w:rsidR="003323C5" w:rsidRDefault="003323C5" w:rsidP="00684CD0">
      <w:pPr>
        <w:pStyle w:val="c1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</w:t>
      </w:r>
      <w:r w:rsidRPr="00E06744">
        <w:rPr>
          <w:rStyle w:val="c0"/>
          <w:b/>
          <w:i/>
          <w:sz w:val="28"/>
          <w:szCs w:val="28"/>
        </w:rPr>
        <w:t>Образовательные:</w:t>
      </w:r>
      <w:r w:rsidRPr="00E06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детей с несколькими видами профессий, показать значение трудовой деятельности в жизни человека; </w:t>
      </w:r>
      <w:r w:rsidRPr="00E06744">
        <w:rPr>
          <w:rStyle w:val="c0"/>
          <w:sz w:val="28"/>
          <w:szCs w:val="28"/>
        </w:rPr>
        <w:t xml:space="preserve">уточнить, обобщить и расширить знания детей </w:t>
      </w:r>
      <w:r>
        <w:rPr>
          <w:rStyle w:val="c0"/>
          <w:sz w:val="28"/>
          <w:szCs w:val="28"/>
        </w:rPr>
        <w:t>об особенностях профессии парикмахера, повара, врача, продавца, художника и учителя.</w:t>
      </w:r>
    </w:p>
    <w:p w:rsidR="003323C5" w:rsidRPr="00E06744" w:rsidRDefault="003323C5" w:rsidP="0059357A">
      <w:pPr>
        <w:pStyle w:val="c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>
        <w:rPr>
          <w:rStyle w:val="c0"/>
          <w:b/>
          <w:i/>
          <w:sz w:val="28"/>
          <w:szCs w:val="28"/>
        </w:rPr>
        <w:t xml:space="preserve"> </w:t>
      </w:r>
      <w:r w:rsidRPr="00E06744">
        <w:rPr>
          <w:rStyle w:val="c0"/>
          <w:b/>
          <w:i/>
          <w:sz w:val="28"/>
          <w:szCs w:val="28"/>
        </w:rPr>
        <w:t>Развивающи</w:t>
      </w:r>
      <w:r>
        <w:rPr>
          <w:rStyle w:val="c0"/>
          <w:b/>
          <w:i/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r w:rsidRPr="00E06744">
        <w:rPr>
          <w:rStyle w:val="c0"/>
          <w:sz w:val="28"/>
          <w:szCs w:val="28"/>
        </w:rPr>
        <w:t xml:space="preserve">способствовать развитию </w:t>
      </w:r>
      <w:r>
        <w:rPr>
          <w:rStyle w:val="c0"/>
          <w:sz w:val="28"/>
          <w:szCs w:val="28"/>
        </w:rPr>
        <w:t xml:space="preserve">связной </w:t>
      </w:r>
      <w:r w:rsidRPr="00E06744">
        <w:rPr>
          <w:rStyle w:val="c0"/>
          <w:sz w:val="28"/>
          <w:szCs w:val="28"/>
        </w:rPr>
        <w:t xml:space="preserve">речи, мышления, </w:t>
      </w:r>
      <w:r>
        <w:rPr>
          <w:rStyle w:val="c0"/>
          <w:sz w:val="28"/>
          <w:szCs w:val="28"/>
        </w:rPr>
        <w:t xml:space="preserve">памяти, </w:t>
      </w:r>
      <w:r w:rsidRPr="00E06744">
        <w:rPr>
          <w:rStyle w:val="c0"/>
          <w:sz w:val="28"/>
          <w:szCs w:val="28"/>
        </w:rPr>
        <w:t xml:space="preserve">любознательности, </w:t>
      </w:r>
      <w:r>
        <w:rPr>
          <w:rStyle w:val="c0"/>
          <w:sz w:val="28"/>
          <w:szCs w:val="28"/>
        </w:rPr>
        <w:t xml:space="preserve">наблюдательности, </w:t>
      </w:r>
      <w:r w:rsidRPr="00E06744">
        <w:rPr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занятия.</w:t>
      </w:r>
    </w:p>
    <w:p w:rsidR="003323C5" w:rsidRDefault="003323C5" w:rsidP="00593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c0"/>
          <w:b/>
          <w:i/>
          <w:sz w:val="28"/>
          <w:szCs w:val="28"/>
        </w:rPr>
        <w:t xml:space="preserve">      </w:t>
      </w:r>
      <w:r w:rsidRPr="00BB4A0D">
        <w:rPr>
          <w:rStyle w:val="c0"/>
          <w:rFonts w:ascii="Times New Roman" w:hAnsi="Times New Roman"/>
          <w:b/>
          <w:i/>
          <w:sz w:val="28"/>
          <w:szCs w:val="28"/>
        </w:rPr>
        <w:t>Воспитательные:</w:t>
      </w:r>
      <w:r w:rsidRPr="00BB4A0D">
        <w:rPr>
          <w:rStyle w:val="c0"/>
          <w:rFonts w:ascii="Times New Roman" w:hAnsi="Times New Roman"/>
          <w:sz w:val="28"/>
          <w:szCs w:val="28"/>
        </w:rPr>
        <w:t xml:space="preserve">  создать условия для воспитания</w:t>
      </w:r>
      <w:r>
        <w:rPr>
          <w:rStyle w:val="c0"/>
          <w:rFonts w:ascii="Times New Roman" w:hAnsi="Times New Roman"/>
          <w:sz w:val="28"/>
          <w:szCs w:val="28"/>
        </w:rPr>
        <w:t xml:space="preserve">  уважительного и доброго отношения к людям разных профессий</w:t>
      </w:r>
      <w:r w:rsidRPr="00BB4A0D">
        <w:rPr>
          <w:rStyle w:val="c0"/>
          <w:rFonts w:ascii="Times New Roman" w:hAnsi="Times New Roman"/>
          <w:sz w:val="28"/>
          <w:szCs w:val="28"/>
        </w:rPr>
        <w:t xml:space="preserve">; способствовать воспитанию </w:t>
      </w:r>
      <w:r w:rsidRPr="00BB4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744">
        <w:rPr>
          <w:rFonts w:ascii="Times New Roman" w:hAnsi="Times New Roman"/>
          <w:sz w:val="28"/>
          <w:szCs w:val="28"/>
          <w:lang w:eastAsia="ru-RU"/>
        </w:rPr>
        <w:t>умения работать в группе; учитывать мнение партнёра;</w:t>
      </w:r>
      <w:r w:rsidRPr="00E06744">
        <w:rPr>
          <w:sz w:val="28"/>
          <w:szCs w:val="28"/>
        </w:rPr>
        <w:t xml:space="preserve"> </w:t>
      </w:r>
      <w:r w:rsidRPr="00E06744">
        <w:rPr>
          <w:rFonts w:ascii="Times New Roman" w:hAnsi="Times New Roman"/>
          <w:sz w:val="28"/>
          <w:szCs w:val="28"/>
          <w:lang w:eastAsia="ru-RU"/>
        </w:rPr>
        <w:t>отстаивать собственное мнение, доказывать свою правоту.</w:t>
      </w:r>
      <w:r w:rsidRPr="00BB4A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23C5" w:rsidRDefault="003323C5" w:rsidP="00593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9357A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</w:t>
      </w:r>
    </w:p>
    <w:p w:rsidR="003323C5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Картинки с изображениями людей разных профессий</w:t>
      </w:r>
    </w:p>
    <w:p w:rsidR="003323C5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Фрукты и овощи для повара</w:t>
      </w:r>
    </w:p>
    <w:p w:rsidR="003323C5" w:rsidRPr="00BB4A0D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Поварской колпак, шапочка для доктора, платок для сценки </w:t>
      </w:r>
    </w:p>
    <w:p w:rsidR="003323C5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Инструменты для парикмахера и врача</w:t>
      </w:r>
    </w:p>
    <w:p w:rsidR="003323C5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Мольберт, репродукции картин И.И.Шишкина, краски и кисти</w:t>
      </w:r>
    </w:p>
    <w:p w:rsidR="003323C5" w:rsidRDefault="003323C5" w:rsidP="0059357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Продукты  и товары для магазина</w:t>
      </w:r>
    </w:p>
    <w:p w:rsidR="003323C5" w:rsidRDefault="003323C5" w:rsidP="00153C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Чудесный мешочек с инструментами и принадлежностями разных профессий</w:t>
      </w:r>
    </w:p>
    <w:p w:rsidR="003323C5" w:rsidRDefault="003323C5" w:rsidP="000558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Default="003323C5" w:rsidP="000558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Default="003323C5" w:rsidP="000558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Default="003323C5" w:rsidP="000558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Pr="00153C9C" w:rsidRDefault="003323C5" w:rsidP="000558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Pr="00E01365" w:rsidRDefault="003323C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hAnsi="Times New Roman"/>
          <w:b/>
          <w:sz w:val="28"/>
          <w:szCs w:val="28"/>
          <w:u w:val="single"/>
          <w:lang w:eastAsia="ru-RU"/>
        </w:rPr>
        <w:t>Ход занятия:</w:t>
      </w:r>
    </w:p>
    <w:p w:rsidR="003323C5" w:rsidRPr="00E01365" w:rsidRDefault="003323C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323C5" w:rsidRPr="00E01365" w:rsidRDefault="003323C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hAnsi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Придумано кем-то просто и мудро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 встрече здороваться: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Доброе утро!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Доброе утро! – солнцу и птицам.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Доброе утро! – улыбчивым лицам.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каждый становится добрым, доверчивым,</w:t>
      </w:r>
    </w:p>
    <w:p w:rsidR="003323C5" w:rsidRDefault="003323C5" w:rsidP="00E0136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доброе утро длится до вечера.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F4">
        <w:rPr>
          <w:rFonts w:ascii="Times New Roman" w:hAnsi="Times New Roman"/>
          <w:sz w:val="28"/>
          <w:szCs w:val="28"/>
          <w:lang w:eastAsia="ru-RU"/>
        </w:rPr>
        <w:t>- Ребята</w:t>
      </w:r>
      <w:r>
        <w:rPr>
          <w:rFonts w:ascii="Times New Roman" w:hAnsi="Times New Roman"/>
          <w:sz w:val="28"/>
          <w:szCs w:val="28"/>
          <w:lang w:eastAsia="ru-RU"/>
        </w:rPr>
        <w:t>, сегодня к нам на занятие пришли гости, чтобы посмотреть на нашу  работу. Пожелайте им доброго утра.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E01365">
        <w:rPr>
          <w:rFonts w:ascii="Times New Roman" w:hAnsi="Times New Roman"/>
          <w:b/>
          <w:sz w:val="28"/>
          <w:szCs w:val="28"/>
          <w:u w:val="single"/>
          <w:lang w:eastAsia="ru-RU"/>
        </w:rPr>
        <w:t>2. Объявление темы занятия. Вводная беседа.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толковом словаре сказано, что </w:t>
      </w:r>
      <w:r w:rsidRPr="00E01365">
        <w:rPr>
          <w:rFonts w:ascii="Times New Roman" w:hAnsi="Times New Roman"/>
          <w:b/>
          <w:i/>
          <w:sz w:val="28"/>
          <w:szCs w:val="28"/>
          <w:lang w:eastAsia="ru-RU"/>
        </w:rPr>
        <w:t>«Профессия – это основное занятие человека, его трудовая деятельность».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кто-нибудь из вас уже думал, кем он хочет стать в будущем?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3416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34169">
        <w:rPr>
          <w:rFonts w:ascii="Times New Roman" w:hAnsi="Times New Roman"/>
          <w:b/>
          <w:sz w:val="28"/>
          <w:szCs w:val="28"/>
          <w:u w:val="single"/>
          <w:lang w:eastAsia="ru-RU"/>
        </w:rPr>
        <w:t>3. Знакомство с профессией парикмахера.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какой первый пункт нашего путешествия, вы узнаете, отгадав загадку.</w:t>
      </w:r>
    </w:p>
    <w:p w:rsidR="003323C5" w:rsidRPr="00134169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134169">
        <w:rPr>
          <w:rFonts w:ascii="Times New Roman" w:hAnsi="Times New Roman"/>
          <w:b/>
          <w:i/>
          <w:sz w:val="28"/>
          <w:szCs w:val="28"/>
          <w:lang w:eastAsia="ru-RU"/>
        </w:rPr>
        <w:t>У этой волшебницы, этой художницы,</w:t>
      </w:r>
    </w:p>
    <w:p w:rsidR="003323C5" w:rsidRPr="00134169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Не кисти и краски, а гребень и ножницы.</w:t>
      </w:r>
    </w:p>
    <w:p w:rsidR="003323C5" w:rsidRPr="00134169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Она обладает таинственной силой: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К кому прикоснётся, тот станет красивый.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 ребёнок</w:t>
      </w:r>
      <w:r w:rsidRPr="0013416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- Правильно, это парикмахер, и я приглашаю вас в свой салон   красоты. Я познакомлю вас с профессией парикмахера. 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58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 xml:space="preserve"> - У каждой профессии есть свои инструменты, то есть специальные предметы, которые нужны для выполнения своей профессиональной деятельности. Конечно же, такие инструменты есть и у парикмахера.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такое: из представленных инструментов вам нужно отобрать те, которые нужны для работы парикмахера и объяснить, как пользоваться тем или иным прибором. (На столе лежат разные принадлежности, дети выбирают необходимые и объясняют).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775">
        <w:rPr>
          <w:rFonts w:ascii="Times New Roman" w:hAnsi="Times New Roman"/>
          <w:b/>
          <w:sz w:val="28"/>
          <w:szCs w:val="28"/>
          <w:u w:val="single"/>
          <w:lang w:eastAsia="ru-RU"/>
        </w:rPr>
        <w:t>4. Знакомство с профессией повара.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Следующая загадка и наш следующий пункт остановки.</w:t>
      </w:r>
    </w:p>
    <w:p w:rsidR="003323C5" w:rsidRPr="00C85560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Ходит в белом колпаке</w:t>
      </w:r>
    </w:p>
    <w:p w:rsidR="003323C5" w:rsidRPr="00C85560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С поварёшкою в руке.</w:t>
      </w:r>
    </w:p>
    <w:p w:rsidR="003323C5" w:rsidRPr="00C85560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Он готовит нам обед:</w:t>
      </w:r>
    </w:p>
    <w:p w:rsidR="003323C5" w:rsidRPr="00C85560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Кашу, щи и винегрет.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Pr="00C8556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</w:t>
      </w:r>
      <w:r w:rsidRPr="00C85560">
        <w:rPr>
          <w:rFonts w:ascii="Times New Roman" w:hAnsi="Times New Roman"/>
          <w:b/>
          <w:sz w:val="28"/>
          <w:szCs w:val="28"/>
          <w:u w:val="single"/>
          <w:lang w:eastAsia="ru-RU"/>
        </w:rPr>
        <w:t>ебёнок: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Правильно, это повар. Когда я вырасту, я очень хочу стать поваром.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56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Воспитатель:  </w:t>
      </w:r>
      <w:r>
        <w:rPr>
          <w:rFonts w:ascii="Times New Roman" w:hAnsi="Times New Roman"/>
          <w:sz w:val="28"/>
          <w:szCs w:val="28"/>
          <w:lang w:eastAsia="ru-RU"/>
        </w:rPr>
        <w:t>- Вот здесь, Изабель, ты полностью права. Ведь если повар готовит с любовью, с удовольствием, то еда получается необыкновенно вкусной, питательной и, конечно, полезной.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я скажу вам больше. Каждый повар умеет не только хорошо готовить, но и безошибочно может определить на вкус разные продукты.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Мы с Изабель придумали для вас одну игру. Называется «Угадай на вкус». Игра покажет, есть ли у вас талант и способности к поварскому искусству. Вам с закрытыми глазами, попробовав на вкус, нужно догадаться, что это за продукт. ( На столе тарелка, на которой кусочки разных продуктов: яблоко, банан, груша, морковь, мармелад, огурец, апельсин, шоколад. Дети пробуют и угадывают).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8376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5. Знакомство с профессией врача.               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Все болезни лечит он,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С детства каждому знаком.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Веселей смотри вокруг,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Он ребятам – лучший друг.</w:t>
      </w:r>
    </w:p>
    <w:p w:rsidR="003323C5" w:rsidRDefault="003323C5" w:rsidP="00E013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3 р</w:t>
      </w:r>
      <w:r w:rsidRPr="00821A59">
        <w:rPr>
          <w:rFonts w:ascii="Times New Roman" w:hAnsi="Times New Roman"/>
          <w:b/>
          <w:sz w:val="28"/>
          <w:szCs w:val="28"/>
          <w:u w:val="single"/>
          <w:lang w:eastAsia="ru-RU"/>
        </w:rPr>
        <w:t>ебёнок:</w:t>
      </w:r>
      <w:r w:rsidRPr="00821A59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821A59">
        <w:rPr>
          <w:rFonts w:ascii="Times New Roman" w:hAnsi="Times New Roman"/>
          <w:sz w:val="28"/>
          <w:szCs w:val="28"/>
          <w:lang w:eastAsia="ru-RU"/>
        </w:rPr>
        <w:t xml:space="preserve">-  Правильно,  </w:t>
      </w:r>
      <w:r>
        <w:rPr>
          <w:rFonts w:ascii="Times New Roman" w:hAnsi="Times New Roman"/>
          <w:sz w:val="28"/>
          <w:szCs w:val="28"/>
          <w:lang w:eastAsia="ru-RU"/>
        </w:rPr>
        <w:t>это врач. 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Врачи бывают разные. Например, педиатр лечит детей, хирург делает операции, стоматолог лечит зубы, окулист проверяет зрение. Врачи  должны быть смелыми, решительными и сильными.</w:t>
      </w:r>
      <w:r w:rsidRPr="00821A5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A59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  <w:r w:rsidRPr="00821A5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- А я хочу рассказать вам об одном удивительном случае, который произошел с моим знакомым доктором.</w:t>
      </w:r>
    </w:p>
    <w:p w:rsidR="003323C5" w:rsidRDefault="003323C5" w:rsidP="005675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u w:val="single"/>
          <w:lang w:eastAsia="ru-RU"/>
        </w:rPr>
        <w:t>Сценка «На приёме у врача».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675BD">
        <w:rPr>
          <w:rFonts w:ascii="Times New Roman" w:hAnsi="Times New Roman"/>
          <w:sz w:val="28"/>
          <w:szCs w:val="28"/>
          <w:lang w:eastAsia="ru-RU"/>
        </w:rPr>
        <w:t xml:space="preserve">За столом сидит </w:t>
      </w:r>
      <w:r>
        <w:rPr>
          <w:rFonts w:ascii="Times New Roman" w:hAnsi="Times New Roman"/>
          <w:sz w:val="28"/>
          <w:szCs w:val="28"/>
          <w:lang w:eastAsia="ru-RU"/>
        </w:rPr>
        <w:t>врач (ребенок в халате и шапочке врача). Стук в дверь.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Доктор: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- Да, да, войдите. (В кабинет заходят бабушка и внучка).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 - Здравствуйте, доктор.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Доктор: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  - Здравствуйте, проходите, пожалуйста. Что вас беспокоит?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 - Да вот, что-то глаза плохо видят.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Доктор: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 - Давайте проверим зрение. (Показывает буквы, бабушка всё называет правильно).</w:t>
      </w:r>
    </w:p>
    <w:p w:rsidR="003323C5" w:rsidRDefault="003323C5" w:rsidP="005675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Доктор: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 - Бабушка, да у вас прекрасное зрение!</w:t>
      </w:r>
    </w:p>
    <w:p w:rsidR="003323C5" w:rsidRPr="00C9306D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- Да что вы, доктор? Это не у меня проблемы с глазами, а у моей внучки!</w:t>
      </w:r>
    </w:p>
    <w:p w:rsidR="003323C5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6. Знакомство с профессией продавца.</w:t>
      </w:r>
    </w:p>
    <w:p w:rsidR="003323C5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Отправляемся дальше. Слушайте загадку.</w:t>
      </w:r>
    </w:p>
    <w:p w:rsidR="003323C5" w:rsidRPr="00C9306D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>Нам даёт товар и чек.</w:t>
      </w:r>
    </w:p>
    <w:p w:rsidR="003323C5" w:rsidRPr="00C9306D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 философ, не мудрец</w:t>
      </w:r>
    </w:p>
    <w:p w:rsidR="003323C5" w:rsidRPr="00C9306D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>И не суперчеловек,</w:t>
      </w:r>
    </w:p>
    <w:p w:rsidR="003323C5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</w:t>
      </w:r>
      <w:r w:rsidRPr="00C9306D">
        <w:rPr>
          <w:rFonts w:ascii="Times New Roman" w:hAnsi="Times New Roman"/>
          <w:b/>
          <w:i/>
          <w:sz w:val="28"/>
          <w:szCs w:val="28"/>
          <w:lang w:eastAsia="ru-RU"/>
        </w:rPr>
        <w:t>А обычный … (продавец).</w:t>
      </w:r>
    </w:p>
    <w:p w:rsidR="003323C5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4 р</w:t>
      </w:r>
      <w:r w:rsidRPr="00C9306D">
        <w:rPr>
          <w:rFonts w:ascii="Times New Roman" w:hAnsi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(рассказывает за прилавком детского магазина)</w:t>
      </w:r>
      <w:r w:rsidRPr="00C9306D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C9306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3323C5" w:rsidRDefault="003323C5" w:rsidP="00C93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06D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 - А сейчас наш продавец-консультант Настя поможет вам правильно выбрать товары. Перед вами лежат различные продукты. Я буду вам описывать качества какого-то определенного товара. Вам нужно отгадать его и положить в корзину. А Настя вам поможет при необходимости.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Вкусное, полезное, может быть коровье или козье. (Молоко)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Сладкий, бывает молочный, чёрный и даже белый. (Шоколад)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Бодрящий, ароматный, может быть зеленый или черный. (Чай)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Молочный, фруктовый, с кусочками персиков, очень вкусный. (Йогурт)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Красное, спелое, сочное. (Яблоко)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Кислый, желтый, овальной формы. (Лимон)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Зубная, отбеливающая, лечебно-профилактическая. (Зубная паста)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Оранжевый, круглой формы, кисло-сладкий, вкусный. (Апельсин)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Зеленый, вытянутой формы, освежающий, сочный. (Огурец)</w:t>
      </w:r>
    </w:p>
    <w:p w:rsidR="003323C5" w:rsidRDefault="003323C5" w:rsidP="00765DF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Вкусное, хрустящее, медовое, с орехами. (Печенье)</w:t>
      </w:r>
    </w:p>
    <w:p w:rsidR="003323C5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7. Знакомство с профессией художника.</w:t>
      </w:r>
    </w:p>
    <w:p w:rsidR="003323C5" w:rsidRPr="00517712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hAnsi="Times New Roman"/>
          <w:b/>
          <w:sz w:val="28"/>
          <w:szCs w:val="28"/>
          <w:lang w:eastAsia="ru-RU"/>
        </w:rPr>
        <w:t>Загадка</w:t>
      </w:r>
      <w:r w:rsidRPr="00517712">
        <w:rPr>
          <w:rFonts w:ascii="Times New Roman" w:hAnsi="Times New Roman"/>
          <w:b/>
          <w:i/>
          <w:sz w:val="28"/>
          <w:szCs w:val="28"/>
          <w:lang w:eastAsia="ru-RU"/>
        </w:rPr>
        <w:t>:                 У меня есть близкий друг,</w:t>
      </w:r>
    </w:p>
    <w:p w:rsidR="003323C5" w:rsidRPr="00517712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Красит краской всё вокруг.</w:t>
      </w:r>
    </w:p>
    <w:p w:rsidR="003323C5" w:rsidRPr="00517712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На окне рисует дождик.</w:t>
      </w: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Значит, вырастет …  (художник).</w:t>
      </w: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5 р</w:t>
      </w:r>
      <w:r w:rsidRPr="00517712">
        <w:rPr>
          <w:rFonts w:ascii="Times New Roman" w:hAnsi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(рассказывает возле мольберта, на котором репродукции картин)</w:t>
      </w:r>
      <w:r w:rsidRPr="00517712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- Правильно, это художник. Когда я вырасту, я мечтаю стать художником. Художник – это творец, он создаёт прекрасные картины. Художники рисуют пейзажи, портреты, натюрморты. Они работают в мастерских или рисуют на природе. Художники делают нашу жизнь прекраснее.</w:t>
      </w: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C9C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- Теперь предлагаю вам сыграть в игру «Ровным кругом». Вам нужно будет назвать профессию, которой принадлежит инструмент, который я достану из чудесного мешочка.</w:t>
      </w: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становятся в круг и, держась за руки, произносят:</w:t>
      </w:r>
    </w:p>
    <w:p w:rsidR="003323C5" w:rsidRPr="00695160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Ровным кругом друг за другом</w:t>
      </w:r>
    </w:p>
    <w:p w:rsidR="003323C5" w:rsidRPr="00695160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Мы идем за шагом шаг.</w:t>
      </w:r>
    </w:p>
    <w:p w:rsidR="003323C5" w:rsidRPr="00695160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Стой на месте, дружно, вместе</w:t>
      </w:r>
    </w:p>
    <w:p w:rsidR="003323C5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Отвечай вот так!</w:t>
      </w:r>
    </w:p>
    <w:p w:rsidR="003323C5" w:rsidRPr="00695160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695160">
        <w:rPr>
          <w:rFonts w:ascii="Times New Roman" w:hAnsi="Times New Roman"/>
          <w:i/>
          <w:sz w:val="28"/>
          <w:szCs w:val="28"/>
          <w:lang w:eastAsia="ru-RU"/>
        </w:rPr>
        <w:t>Воспитатель достает из мешочка инструмент, называет ребенка, который должен ответить).</w:t>
      </w:r>
    </w:p>
    <w:p w:rsidR="003323C5" w:rsidRPr="00695160" w:rsidRDefault="003323C5" w:rsidP="005177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95160">
        <w:rPr>
          <w:rFonts w:ascii="Times New Roman" w:hAnsi="Times New Roman"/>
          <w:b/>
          <w:sz w:val="28"/>
          <w:szCs w:val="28"/>
          <w:u w:val="single"/>
          <w:lang w:eastAsia="ru-RU"/>
        </w:rPr>
        <w:t>8. Знакомство с профессией учителя.</w:t>
      </w:r>
    </w:p>
    <w:p w:rsidR="003323C5" w:rsidRPr="00695160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42621">
        <w:rPr>
          <w:rFonts w:ascii="Times New Roman" w:hAnsi="Times New Roman"/>
          <w:b/>
          <w:i/>
          <w:sz w:val="28"/>
          <w:szCs w:val="28"/>
          <w:lang w:eastAsia="ru-RU"/>
        </w:rPr>
        <w:t>Загадка: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</w:t>
      </w: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>Мелом пишет и рисует,</w:t>
      </w:r>
    </w:p>
    <w:p w:rsidR="003323C5" w:rsidRPr="00695160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И с ошибками воюет.</w:t>
      </w:r>
    </w:p>
    <w:p w:rsidR="003323C5" w:rsidRPr="00695160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</w:t>
      </w: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Учит думать, размышлять,</w:t>
      </w:r>
    </w:p>
    <w:p w:rsidR="003323C5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 w:rsidRPr="00695160">
        <w:rPr>
          <w:rFonts w:ascii="Times New Roman" w:hAnsi="Times New Roman"/>
          <w:b/>
          <w:i/>
          <w:sz w:val="28"/>
          <w:szCs w:val="28"/>
          <w:lang w:eastAsia="ru-RU"/>
        </w:rPr>
        <w:t>Как его, ребята, звать?</w:t>
      </w:r>
    </w:p>
    <w:p w:rsidR="003323C5" w:rsidRPr="00695160" w:rsidRDefault="003323C5" w:rsidP="0051771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C5" w:rsidRDefault="003323C5" w:rsidP="006951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6 р</w:t>
      </w:r>
      <w:r w:rsidRPr="00517712">
        <w:rPr>
          <w:rFonts w:ascii="Times New Roman" w:hAnsi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: 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Правильно, это учитель. Я представляю вам ещё одну важную профессию – учитель. 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 многому другому. Учителем может стать и хороший друг. Своих учителей надо любить и уважать.</w:t>
      </w:r>
    </w:p>
    <w:p w:rsidR="003323C5" w:rsidRDefault="003323C5" w:rsidP="006951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0FD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- А мы предлагаем нашим гостям и всем нам отправиться на экскурсию в одну необычную школу и познакомиться с удивительным, необыкновенно интересным учителем.</w:t>
      </w:r>
    </w:p>
    <w:p w:rsidR="003323C5" w:rsidRPr="00C050FD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050FD">
        <w:rPr>
          <w:rFonts w:ascii="Times New Roman" w:hAnsi="Times New Roman"/>
          <w:b/>
          <w:sz w:val="28"/>
          <w:szCs w:val="28"/>
          <w:u w:val="single"/>
          <w:lang w:eastAsia="ru-RU"/>
        </w:rPr>
        <w:t>Инсценирование стихотворения Константина Льдова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050FD">
        <w:rPr>
          <w:rFonts w:ascii="Times New Roman" w:hAnsi="Times New Roman"/>
          <w:b/>
          <w:sz w:val="28"/>
          <w:szCs w:val="28"/>
          <w:u w:val="single"/>
          <w:lang w:eastAsia="ru-RU"/>
        </w:rPr>
        <w:t>«Господин учитель Жук».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50FD">
        <w:rPr>
          <w:rFonts w:ascii="Times New Roman" w:hAnsi="Times New Roman"/>
          <w:sz w:val="28"/>
          <w:szCs w:val="28"/>
          <w:lang w:eastAsia="ru-RU"/>
        </w:rPr>
        <w:t>Как-то летом на лужайке</w:t>
      </w:r>
      <w:r>
        <w:rPr>
          <w:rFonts w:ascii="Times New Roman" w:hAnsi="Times New Roman"/>
          <w:sz w:val="28"/>
          <w:szCs w:val="28"/>
          <w:lang w:eastAsia="ru-RU"/>
        </w:rPr>
        <w:t xml:space="preserve"> господин учитель Жук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Основал для насекомых школу чтенья и наук.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стрекозы, мушки, мошки, пчёлы, осы и шмели,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Муравьи, сверчки, козявки на урок к Жуку пришли.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«А» - акула, «Б» - букашка, «В» - ворона, «Г» - глаза…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Шмель и муха, не болтайте! Не шалите, стрекоза!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«Д» - дитя, «Е» - единица, «Ж» - жаркое, «З» - зима…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Повторите, не сбиваясь: «И» - игрушка, «К» - кума!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учиться хочет с толком, пусть забудет в школе лень…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«Л» - лисица, «М» - мартышка, «Н» - наука, «О» - олень.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«П» - петрушка, «Р» - ромашка, «С» - сверчок, «Т» - таракан,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«У» - улитка, «Ф» - фиалка, «Х» - ходули, «Ц» - цыган.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наш Жук, махая розгой, учит азбуке стрекоз, 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Мушек, мошек и козявок, мурашей, шмелей и ос.</w:t>
      </w:r>
    </w:p>
    <w:p w:rsidR="003323C5" w:rsidRDefault="003323C5" w:rsidP="00772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72B80">
        <w:rPr>
          <w:rFonts w:ascii="Times New Roman" w:hAnsi="Times New Roman"/>
          <w:b/>
          <w:sz w:val="28"/>
          <w:szCs w:val="28"/>
          <w:u w:val="single"/>
          <w:lang w:eastAsia="ru-RU"/>
        </w:rPr>
        <w:t>9. Итог занятия.</w:t>
      </w:r>
    </w:p>
    <w:p w:rsidR="003323C5" w:rsidRDefault="003323C5" w:rsidP="00772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3323C5" w:rsidRPr="00772B80" w:rsidRDefault="003323C5" w:rsidP="00772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я прежде всего желаю вам быть добрыми и отзывчивыми людьми. А профессию, мне кажется, вы выберете правильно, с умом, по зову сердца.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1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Доктор лечит нас от боли,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2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Есть учительница в школе,</w:t>
      </w:r>
    </w:p>
    <w:p w:rsidR="003323C5" w:rsidRDefault="003323C5" w:rsidP="00536A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3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Повар варит нам компот,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4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Парикмахер всех стрижет.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6A8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5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Шьёт портной для нас штаны.</w:t>
      </w:r>
    </w:p>
    <w:p w:rsidR="003323C5" w:rsidRDefault="003323C5" w:rsidP="00C050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6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И сказать мы вам должны:</w:t>
      </w:r>
    </w:p>
    <w:p w:rsidR="003323C5" w:rsidRDefault="003323C5" w:rsidP="00536A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A89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36A89">
        <w:rPr>
          <w:rFonts w:ascii="Times New Roman" w:hAnsi="Times New Roman"/>
          <w:sz w:val="28"/>
          <w:szCs w:val="28"/>
          <w:u w:val="single"/>
          <w:lang w:eastAsia="ru-RU"/>
        </w:rPr>
        <w:t>ВСЕ: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Лишних нет у нас профессий, </w:t>
      </w:r>
    </w:p>
    <w:p w:rsidR="003323C5" w:rsidRPr="00055867" w:rsidRDefault="003323C5" w:rsidP="000558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867">
        <w:rPr>
          <w:rFonts w:ascii="Times New Roman" w:hAnsi="Times New Roman"/>
          <w:b/>
          <w:sz w:val="28"/>
          <w:szCs w:val="28"/>
        </w:rPr>
        <w:t xml:space="preserve">                      Все профессии важны!</w:t>
      </w:r>
    </w:p>
    <w:p w:rsidR="003323C5" w:rsidRPr="00684CD0" w:rsidRDefault="003323C5" w:rsidP="00684CD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23C5" w:rsidRDefault="003323C5" w:rsidP="00684CD0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323C5" w:rsidRDefault="003323C5"/>
    <w:sectPr w:rsidR="003323C5" w:rsidSect="00D1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E3"/>
    <w:multiLevelType w:val="hybridMultilevel"/>
    <w:tmpl w:val="22F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796"/>
    <w:multiLevelType w:val="hybridMultilevel"/>
    <w:tmpl w:val="9B3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CD0"/>
    <w:rsid w:val="000120AD"/>
    <w:rsid w:val="00055867"/>
    <w:rsid w:val="000E2863"/>
    <w:rsid w:val="00134169"/>
    <w:rsid w:val="00153C9C"/>
    <w:rsid w:val="00183761"/>
    <w:rsid w:val="00186924"/>
    <w:rsid w:val="00280A46"/>
    <w:rsid w:val="002F77BF"/>
    <w:rsid w:val="003323C5"/>
    <w:rsid w:val="004B3DB5"/>
    <w:rsid w:val="00517712"/>
    <w:rsid w:val="00536A89"/>
    <w:rsid w:val="005675BD"/>
    <w:rsid w:val="0059357A"/>
    <w:rsid w:val="006526F4"/>
    <w:rsid w:val="00684CD0"/>
    <w:rsid w:val="00692F68"/>
    <w:rsid w:val="00695160"/>
    <w:rsid w:val="00765DFF"/>
    <w:rsid w:val="00772B80"/>
    <w:rsid w:val="00821A59"/>
    <w:rsid w:val="00B27775"/>
    <w:rsid w:val="00BB4A0D"/>
    <w:rsid w:val="00C050FD"/>
    <w:rsid w:val="00C85560"/>
    <w:rsid w:val="00C9306D"/>
    <w:rsid w:val="00D13833"/>
    <w:rsid w:val="00D5658A"/>
    <w:rsid w:val="00E01365"/>
    <w:rsid w:val="00E06744"/>
    <w:rsid w:val="00E22CF1"/>
    <w:rsid w:val="00EA64C5"/>
    <w:rsid w:val="00F42621"/>
    <w:rsid w:val="00FC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uiPriority w:val="99"/>
    <w:rsid w:val="00684CD0"/>
    <w:rPr>
      <w:rFonts w:cs="Times New Roman"/>
    </w:rPr>
  </w:style>
  <w:style w:type="paragraph" w:customStyle="1" w:styleId="c1">
    <w:name w:val="c1"/>
    <w:basedOn w:val="Normal"/>
    <w:uiPriority w:val="99"/>
    <w:rsid w:val="00684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93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7</Pages>
  <Words>1767</Words>
  <Characters>10078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Вазыкова</dc:creator>
  <cp:keywords/>
  <dc:description/>
  <cp:lastModifiedBy>user</cp:lastModifiedBy>
  <cp:revision>11</cp:revision>
  <dcterms:created xsi:type="dcterms:W3CDTF">2013-04-28T15:31:00Z</dcterms:created>
  <dcterms:modified xsi:type="dcterms:W3CDTF">2016-03-01T10:28:00Z</dcterms:modified>
</cp:coreProperties>
</file>