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1C4" w:rsidRDefault="006B01C4" w:rsidP="00C81606">
      <w:pPr>
        <w:jc w:val="center"/>
        <w:rPr>
          <w:rFonts w:ascii="Times New Roman" w:hAnsi="Times New Roman"/>
          <w:b/>
          <w:i/>
          <w:sz w:val="36"/>
          <w:szCs w:val="36"/>
        </w:rPr>
      </w:pPr>
      <w:r>
        <w:rPr>
          <w:rFonts w:ascii="Times New Roman" w:hAnsi="Times New Roman"/>
          <w:b/>
          <w:i/>
          <w:sz w:val="36"/>
          <w:szCs w:val="36"/>
        </w:rPr>
        <w:t xml:space="preserve">Спортивный праздник </w:t>
      </w:r>
      <w:r w:rsidRPr="00C81606">
        <w:rPr>
          <w:rFonts w:ascii="Times New Roman" w:hAnsi="Times New Roman"/>
          <w:b/>
          <w:i/>
          <w:sz w:val="36"/>
          <w:szCs w:val="36"/>
        </w:rPr>
        <w:t>«Мы дружим со спортом»</w:t>
      </w:r>
    </w:p>
    <w:p w:rsidR="006B01C4" w:rsidRDefault="006B01C4" w:rsidP="00C81606">
      <w:pPr>
        <w:jc w:val="center"/>
        <w:rPr>
          <w:rFonts w:ascii="Times New Roman" w:hAnsi="Times New Roman"/>
          <w:i/>
          <w:sz w:val="32"/>
          <w:szCs w:val="32"/>
        </w:rPr>
      </w:pPr>
      <w:r w:rsidRPr="00C81606">
        <w:rPr>
          <w:rFonts w:ascii="Times New Roman" w:hAnsi="Times New Roman"/>
          <w:i/>
          <w:sz w:val="36"/>
          <w:szCs w:val="36"/>
        </w:rPr>
        <w:t>(</w:t>
      </w:r>
      <w:r w:rsidRPr="00C81606">
        <w:rPr>
          <w:rFonts w:ascii="Times New Roman" w:hAnsi="Times New Roman"/>
          <w:i/>
          <w:sz w:val="32"/>
          <w:szCs w:val="32"/>
        </w:rPr>
        <w:t>для старших и подготовительных групп)</w:t>
      </w:r>
    </w:p>
    <w:p w:rsidR="006B01C4" w:rsidRPr="00125A44" w:rsidRDefault="006B01C4" w:rsidP="00125A44">
      <w:pPr>
        <w:pStyle w:val="NormalWeb"/>
        <w:rPr>
          <w:rFonts w:ascii="Arial" w:hAnsi="Arial" w:cs="Arial"/>
          <w:color w:val="222222"/>
          <w:sz w:val="28"/>
          <w:szCs w:val="28"/>
        </w:rPr>
      </w:pPr>
      <w:r w:rsidRPr="00125A44">
        <w:rPr>
          <w:rStyle w:val="Strong"/>
          <w:color w:val="222222"/>
          <w:sz w:val="28"/>
          <w:szCs w:val="28"/>
        </w:rPr>
        <w:t>Цель:</w:t>
      </w:r>
      <w:r w:rsidRPr="00125A44">
        <w:rPr>
          <w:rStyle w:val="apple-converted-space"/>
          <w:color w:val="222222"/>
          <w:sz w:val="28"/>
          <w:szCs w:val="28"/>
        </w:rPr>
        <w:t> </w:t>
      </w:r>
      <w:r w:rsidRPr="00125A44">
        <w:rPr>
          <w:color w:val="222222"/>
          <w:sz w:val="28"/>
          <w:szCs w:val="28"/>
        </w:rPr>
        <w:t>пропоганда здорового образа жизни.</w:t>
      </w:r>
    </w:p>
    <w:p w:rsidR="006B01C4" w:rsidRPr="00125A44" w:rsidRDefault="006B01C4" w:rsidP="00125A44">
      <w:pPr>
        <w:pStyle w:val="NormalWeb"/>
        <w:rPr>
          <w:rFonts w:ascii="Arial" w:hAnsi="Arial" w:cs="Arial"/>
          <w:color w:val="222222"/>
          <w:sz w:val="28"/>
          <w:szCs w:val="28"/>
        </w:rPr>
      </w:pPr>
      <w:r w:rsidRPr="00125A44">
        <w:rPr>
          <w:rStyle w:val="Strong"/>
          <w:color w:val="222222"/>
          <w:sz w:val="28"/>
          <w:szCs w:val="28"/>
        </w:rPr>
        <w:t>Задачи:</w:t>
      </w:r>
    </w:p>
    <w:p w:rsidR="006B01C4" w:rsidRPr="00125A44" w:rsidRDefault="006B01C4" w:rsidP="00125A44">
      <w:pPr>
        <w:pStyle w:val="NormalWeb"/>
        <w:rPr>
          <w:rFonts w:ascii="Arial" w:hAnsi="Arial" w:cs="Arial"/>
          <w:color w:val="222222"/>
          <w:sz w:val="28"/>
          <w:szCs w:val="28"/>
        </w:rPr>
      </w:pPr>
      <w:r w:rsidRPr="00125A44">
        <w:rPr>
          <w:color w:val="222222"/>
          <w:sz w:val="28"/>
          <w:szCs w:val="28"/>
        </w:rPr>
        <w:t>- закреплять раннее разученные навыки;</w:t>
      </w:r>
    </w:p>
    <w:p w:rsidR="006B01C4" w:rsidRPr="00125A44" w:rsidRDefault="006B01C4" w:rsidP="00125A44">
      <w:pPr>
        <w:pStyle w:val="NormalWeb"/>
        <w:rPr>
          <w:rFonts w:ascii="Arial" w:hAnsi="Arial" w:cs="Arial"/>
          <w:color w:val="222222"/>
          <w:sz w:val="28"/>
          <w:szCs w:val="28"/>
        </w:rPr>
      </w:pPr>
      <w:r w:rsidRPr="00125A44">
        <w:rPr>
          <w:color w:val="222222"/>
          <w:sz w:val="28"/>
          <w:szCs w:val="28"/>
        </w:rPr>
        <w:t>- осмысливать и решать задачи, возникающие в непредвиденной ситуации;</w:t>
      </w:r>
    </w:p>
    <w:p w:rsidR="006B01C4" w:rsidRPr="00125A44" w:rsidRDefault="006B01C4" w:rsidP="00125A44">
      <w:pPr>
        <w:pStyle w:val="NormalWeb"/>
        <w:rPr>
          <w:rFonts w:ascii="Arial" w:hAnsi="Arial" w:cs="Arial"/>
          <w:color w:val="222222"/>
          <w:sz w:val="28"/>
          <w:szCs w:val="28"/>
        </w:rPr>
      </w:pPr>
      <w:r w:rsidRPr="00125A44">
        <w:rPr>
          <w:color w:val="222222"/>
          <w:sz w:val="28"/>
          <w:szCs w:val="28"/>
        </w:rPr>
        <w:t>- развивать физические качества дошкольников: силу,  выносливость, быстроту,  смелость, ловкость, уверенность;</w:t>
      </w:r>
    </w:p>
    <w:p w:rsidR="006B01C4" w:rsidRPr="00125A44" w:rsidRDefault="006B01C4" w:rsidP="00125A44">
      <w:pPr>
        <w:pStyle w:val="NormalWeb"/>
        <w:rPr>
          <w:rFonts w:ascii="Arial" w:hAnsi="Arial" w:cs="Arial"/>
          <w:color w:val="222222"/>
          <w:sz w:val="28"/>
          <w:szCs w:val="28"/>
        </w:rPr>
      </w:pPr>
      <w:r w:rsidRPr="00125A44">
        <w:rPr>
          <w:color w:val="222222"/>
          <w:sz w:val="28"/>
          <w:szCs w:val="28"/>
        </w:rPr>
        <w:t>- воспитывать взаимовыручку, чувство товарищества.</w:t>
      </w:r>
    </w:p>
    <w:p w:rsidR="006B01C4" w:rsidRPr="00125A44" w:rsidRDefault="006B01C4" w:rsidP="00125A44">
      <w:pPr>
        <w:pStyle w:val="NormalWeb"/>
        <w:rPr>
          <w:rFonts w:ascii="Arial" w:hAnsi="Arial" w:cs="Arial"/>
          <w:color w:val="222222"/>
          <w:sz w:val="28"/>
          <w:szCs w:val="28"/>
        </w:rPr>
      </w:pPr>
      <w:r w:rsidRPr="00125A44">
        <w:rPr>
          <w:rStyle w:val="Strong"/>
          <w:color w:val="222222"/>
          <w:sz w:val="28"/>
          <w:szCs w:val="28"/>
        </w:rPr>
        <w:t>Оборудование:</w:t>
      </w:r>
      <w:r w:rsidRPr="00125A44">
        <w:rPr>
          <w:rStyle w:val="apple-converted-space"/>
          <w:color w:val="222222"/>
          <w:sz w:val="28"/>
          <w:szCs w:val="28"/>
        </w:rPr>
        <w:t> </w:t>
      </w:r>
      <w:r w:rsidRPr="00125A44">
        <w:rPr>
          <w:sz w:val="28"/>
          <w:szCs w:val="28"/>
        </w:rPr>
        <w:t>бум, дуга, кубики,  флажки, мяч, стульчик, баскетбольный щит с корзиной, обручи, кегли.</w:t>
      </w:r>
    </w:p>
    <w:p w:rsidR="006B01C4" w:rsidRDefault="006B01C4">
      <w:pPr>
        <w:rPr>
          <w:rFonts w:ascii="Times New Roman" w:hAnsi="Times New Roman"/>
          <w:sz w:val="28"/>
          <w:szCs w:val="28"/>
        </w:rPr>
      </w:pPr>
      <w:r>
        <w:rPr>
          <w:rFonts w:ascii="Times New Roman" w:hAnsi="Times New Roman"/>
          <w:sz w:val="28"/>
          <w:szCs w:val="28"/>
        </w:rPr>
        <w:t>Спортивный зал украшен разноцветными флажками, шарами, спортивной символикой. Дети старшей и подготовительной групп, в спортивных костюмах, выстраиваются двумя колоннами у входа на площадку. На скамейках сидят дети других групп, гости.</w:t>
      </w:r>
    </w:p>
    <w:p w:rsidR="006B01C4" w:rsidRPr="00C81606" w:rsidRDefault="006B01C4">
      <w:pPr>
        <w:rPr>
          <w:rFonts w:ascii="Times New Roman" w:hAnsi="Times New Roman"/>
          <w:i/>
          <w:sz w:val="28"/>
          <w:szCs w:val="28"/>
        </w:rPr>
      </w:pPr>
      <w:r w:rsidRPr="00C81606">
        <w:rPr>
          <w:rFonts w:ascii="Times New Roman" w:hAnsi="Times New Roman"/>
          <w:b/>
          <w:sz w:val="28"/>
          <w:szCs w:val="28"/>
        </w:rPr>
        <w:t xml:space="preserve">Ведущий: </w:t>
      </w:r>
      <w:r w:rsidRPr="00C81606">
        <w:rPr>
          <w:rFonts w:ascii="Times New Roman" w:hAnsi="Times New Roman"/>
          <w:i/>
          <w:sz w:val="28"/>
          <w:szCs w:val="28"/>
        </w:rPr>
        <w:t>На спортивную площадку</w:t>
      </w:r>
    </w:p>
    <w:p w:rsidR="006B01C4" w:rsidRPr="00C81606" w:rsidRDefault="006B01C4">
      <w:pPr>
        <w:rPr>
          <w:rFonts w:ascii="Times New Roman" w:hAnsi="Times New Roman"/>
          <w:i/>
          <w:sz w:val="28"/>
          <w:szCs w:val="28"/>
        </w:rPr>
      </w:pPr>
      <w:r w:rsidRPr="00C81606">
        <w:rPr>
          <w:rFonts w:ascii="Times New Roman" w:hAnsi="Times New Roman"/>
          <w:i/>
          <w:sz w:val="28"/>
          <w:szCs w:val="28"/>
        </w:rPr>
        <w:t xml:space="preserve">                   Приглашаем, дети, вас.</w:t>
      </w:r>
    </w:p>
    <w:p w:rsidR="006B01C4" w:rsidRPr="00C81606" w:rsidRDefault="006B01C4">
      <w:pPr>
        <w:rPr>
          <w:rFonts w:ascii="Times New Roman" w:hAnsi="Times New Roman"/>
          <w:i/>
          <w:sz w:val="28"/>
          <w:szCs w:val="28"/>
        </w:rPr>
      </w:pPr>
      <w:r w:rsidRPr="00C81606">
        <w:rPr>
          <w:rFonts w:ascii="Times New Roman" w:hAnsi="Times New Roman"/>
          <w:i/>
          <w:sz w:val="28"/>
          <w:szCs w:val="28"/>
        </w:rPr>
        <w:t xml:space="preserve">                   Праздник спорта и здоровья</w:t>
      </w:r>
    </w:p>
    <w:p w:rsidR="006B01C4" w:rsidRPr="00C81606" w:rsidRDefault="006B01C4">
      <w:pPr>
        <w:rPr>
          <w:rFonts w:ascii="Times New Roman" w:hAnsi="Times New Roman"/>
          <w:i/>
          <w:sz w:val="28"/>
          <w:szCs w:val="28"/>
        </w:rPr>
      </w:pPr>
      <w:r w:rsidRPr="00C81606">
        <w:rPr>
          <w:rFonts w:ascii="Times New Roman" w:hAnsi="Times New Roman"/>
          <w:i/>
          <w:sz w:val="28"/>
          <w:szCs w:val="28"/>
        </w:rPr>
        <w:t xml:space="preserve">                   Начинается сейчас.</w:t>
      </w:r>
    </w:p>
    <w:p w:rsidR="006B01C4" w:rsidRDefault="006B01C4">
      <w:pPr>
        <w:rPr>
          <w:rFonts w:ascii="Times New Roman" w:hAnsi="Times New Roman"/>
          <w:sz w:val="28"/>
          <w:szCs w:val="28"/>
        </w:rPr>
      </w:pPr>
      <w:r>
        <w:rPr>
          <w:rFonts w:ascii="Times New Roman" w:hAnsi="Times New Roman"/>
          <w:sz w:val="28"/>
          <w:szCs w:val="28"/>
        </w:rPr>
        <w:t>Под спортивный марш дети идут по площадке и выстраиваются в шеренгу. Ведущий дает задание: пробежать по буму, спрыгнуть с него, пролезть под дугой, перешагнуть через кубики и сесть на места. Ведущий называет членов жюри (заведующая, методист, старшая медсестра), знакомит детей с цифровыми обозначениями на табло, свистком предлагает командам поприветствовать друг друга: команде «Лучик» - физкульт-привет, команде «Солнечный зайчик» - физкульт-привет.</w:t>
      </w:r>
    </w:p>
    <w:p w:rsidR="006B01C4" w:rsidRPr="00C81606" w:rsidRDefault="006B01C4" w:rsidP="00C81606">
      <w:pPr>
        <w:rPr>
          <w:rFonts w:ascii="Times New Roman" w:hAnsi="Times New Roman"/>
          <w:i/>
          <w:sz w:val="28"/>
          <w:szCs w:val="28"/>
        </w:rPr>
      </w:pPr>
      <w:r w:rsidRPr="00C81606">
        <w:rPr>
          <w:rFonts w:ascii="Times New Roman" w:hAnsi="Times New Roman"/>
          <w:b/>
          <w:sz w:val="28"/>
          <w:szCs w:val="28"/>
        </w:rPr>
        <w:t>Ведущий:</w:t>
      </w:r>
      <w:r>
        <w:rPr>
          <w:rFonts w:ascii="Times New Roman" w:hAnsi="Times New Roman"/>
          <w:sz w:val="28"/>
          <w:szCs w:val="28"/>
        </w:rPr>
        <w:t xml:space="preserve"> </w:t>
      </w:r>
      <w:r w:rsidRPr="00C81606">
        <w:rPr>
          <w:rFonts w:ascii="Times New Roman" w:hAnsi="Times New Roman"/>
          <w:i/>
          <w:sz w:val="28"/>
          <w:szCs w:val="28"/>
        </w:rPr>
        <w:t>Чтобы стать здоровым, ловким,</w:t>
      </w:r>
    </w:p>
    <w:p w:rsidR="006B01C4" w:rsidRPr="00C81606" w:rsidRDefault="006B01C4" w:rsidP="00C81606">
      <w:pPr>
        <w:rPr>
          <w:rFonts w:ascii="Times New Roman" w:hAnsi="Times New Roman"/>
          <w:i/>
          <w:sz w:val="28"/>
          <w:szCs w:val="28"/>
        </w:rPr>
      </w:pPr>
      <w:r>
        <w:rPr>
          <w:rFonts w:ascii="Times New Roman" w:hAnsi="Times New Roman"/>
          <w:i/>
          <w:sz w:val="28"/>
          <w:szCs w:val="28"/>
        </w:rPr>
        <w:t xml:space="preserve">                  </w:t>
      </w:r>
      <w:r w:rsidRPr="00C81606">
        <w:rPr>
          <w:rFonts w:ascii="Times New Roman" w:hAnsi="Times New Roman"/>
          <w:i/>
          <w:sz w:val="28"/>
          <w:szCs w:val="28"/>
        </w:rPr>
        <w:t>Всем нужны нам тренировки.</w:t>
      </w:r>
    </w:p>
    <w:p w:rsidR="006B01C4" w:rsidRDefault="006B01C4">
      <w:pPr>
        <w:rPr>
          <w:rFonts w:ascii="Times New Roman" w:hAnsi="Times New Roman"/>
          <w:sz w:val="28"/>
          <w:szCs w:val="28"/>
        </w:rPr>
      </w:pPr>
      <w:r>
        <w:rPr>
          <w:rFonts w:ascii="Times New Roman" w:hAnsi="Times New Roman"/>
          <w:sz w:val="28"/>
          <w:szCs w:val="28"/>
        </w:rPr>
        <w:t>Первыми соревнуются капитаны команд. Проводится игра «Не упусти». На площадке начерчены две параллельные линии на расстоянии десяти шагов. На одной из них расположены пять разноцветных кубиков. Капитаны команд – на противоположной линии. По сигналу капитаны бегут к кубикам, переносят их по одному на свою линию и строят башенку. Затем ее осторожно переносят на противоположную линию. Выигрывает тот, кто все кубики переносит и не уронит.</w:t>
      </w:r>
    </w:p>
    <w:p w:rsidR="006B01C4" w:rsidRPr="00305688" w:rsidRDefault="006B01C4">
      <w:pPr>
        <w:rPr>
          <w:rFonts w:ascii="Times New Roman" w:hAnsi="Times New Roman"/>
          <w:i/>
          <w:sz w:val="28"/>
          <w:szCs w:val="28"/>
        </w:rPr>
      </w:pPr>
      <w:r w:rsidRPr="00305688">
        <w:rPr>
          <w:rFonts w:ascii="Times New Roman" w:hAnsi="Times New Roman"/>
          <w:b/>
          <w:sz w:val="28"/>
          <w:szCs w:val="28"/>
        </w:rPr>
        <w:t xml:space="preserve">Ведущий: </w:t>
      </w:r>
      <w:r w:rsidRPr="00305688">
        <w:rPr>
          <w:rFonts w:ascii="Times New Roman" w:hAnsi="Times New Roman"/>
          <w:i/>
          <w:sz w:val="28"/>
          <w:szCs w:val="28"/>
        </w:rPr>
        <w:t>Становитесь по порядку.</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w:t>
      </w:r>
      <w:r>
        <w:rPr>
          <w:rFonts w:ascii="Times New Roman" w:hAnsi="Times New Roman"/>
          <w:i/>
          <w:sz w:val="28"/>
          <w:szCs w:val="28"/>
        </w:rPr>
        <w:t xml:space="preserve"> </w:t>
      </w:r>
      <w:r w:rsidRPr="00305688">
        <w:rPr>
          <w:rFonts w:ascii="Times New Roman" w:hAnsi="Times New Roman"/>
          <w:i/>
          <w:sz w:val="28"/>
          <w:szCs w:val="28"/>
        </w:rPr>
        <w:t>Дружно делайте зарядку!</w:t>
      </w:r>
    </w:p>
    <w:p w:rsidR="006B01C4" w:rsidRDefault="006B01C4">
      <w:pPr>
        <w:rPr>
          <w:rFonts w:ascii="Times New Roman" w:hAnsi="Times New Roman"/>
          <w:sz w:val="28"/>
          <w:szCs w:val="28"/>
        </w:rPr>
      </w:pPr>
      <w:r>
        <w:rPr>
          <w:rFonts w:ascii="Times New Roman" w:hAnsi="Times New Roman"/>
          <w:sz w:val="28"/>
          <w:szCs w:val="28"/>
        </w:rPr>
        <w:t>Обе команды с флажками (обручами, скакалками, гимнастическими палками) выполняют упражнения утренней гимнастики под музыку. После окончания упражнений ведущий предлагает детям прочитать стихи  о физкультуре и спорте. Дети читают два-три стихотворения.</w:t>
      </w:r>
    </w:p>
    <w:p w:rsidR="006B01C4" w:rsidRPr="000B58EF" w:rsidRDefault="006B01C4">
      <w:pPr>
        <w:rPr>
          <w:rFonts w:ascii="Times New Roman" w:hAnsi="Times New Roman"/>
          <w:i/>
          <w:sz w:val="28"/>
          <w:szCs w:val="28"/>
        </w:rPr>
      </w:pPr>
      <w:r w:rsidRPr="000B58EF">
        <w:rPr>
          <w:rFonts w:ascii="Times New Roman" w:hAnsi="Times New Roman"/>
          <w:b/>
          <w:sz w:val="28"/>
          <w:szCs w:val="28"/>
        </w:rPr>
        <w:t>Ведущий:</w:t>
      </w:r>
      <w:r>
        <w:rPr>
          <w:rFonts w:ascii="Times New Roman" w:hAnsi="Times New Roman"/>
          <w:sz w:val="28"/>
          <w:szCs w:val="28"/>
        </w:rPr>
        <w:t xml:space="preserve"> </w:t>
      </w:r>
      <w:r w:rsidRPr="000B58EF">
        <w:rPr>
          <w:rFonts w:ascii="Times New Roman" w:hAnsi="Times New Roman"/>
          <w:i/>
          <w:sz w:val="28"/>
          <w:szCs w:val="28"/>
        </w:rPr>
        <w:t xml:space="preserve">Начинается футбол – </w:t>
      </w:r>
    </w:p>
    <w:p w:rsidR="006B01C4" w:rsidRDefault="006B01C4">
      <w:pPr>
        <w:rPr>
          <w:rFonts w:ascii="Times New Roman" w:hAnsi="Times New Roman"/>
          <w:i/>
          <w:sz w:val="28"/>
          <w:szCs w:val="28"/>
        </w:rPr>
      </w:pPr>
      <w:r w:rsidRPr="000B58EF">
        <w:rPr>
          <w:rFonts w:ascii="Times New Roman" w:hAnsi="Times New Roman"/>
          <w:i/>
          <w:sz w:val="28"/>
          <w:szCs w:val="28"/>
        </w:rPr>
        <w:t xml:space="preserve">                  Забивать учитесь гол!</w:t>
      </w:r>
    </w:p>
    <w:p w:rsidR="006B01C4" w:rsidRDefault="006B01C4">
      <w:pPr>
        <w:rPr>
          <w:rFonts w:ascii="Times New Roman" w:hAnsi="Times New Roman"/>
          <w:sz w:val="28"/>
          <w:szCs w:val="28"/>
        </w:rPr>
      </w:pPr>
      <w:r w:rsidRPr="000B58EF">
        <w:rPr>
          <w:rFonts w:ascii="Times New Roman" w:hAnsi="Times New Roman"/>
          <w:sz w:val="28"/>
          <w:szCs w:val="28"/>
        </w:rPr>
        <w:t xml:space="preserve">Проводится </w:t>
      </w:r>
      <w:r w:rsidRPr="00305688">
        <w:rPr>
          <w:rFonts w:ascii="Times New Roman" w:hAnsi="Times New Roman"/>
          <w:sz w:val="28"/>
          <w:szCs w:val="28"/>
          <w:u w:val="single"/>
        </w:rPr>
        <w:t>игра «Гол»</w:t>
      </w:r>
      <w:r>
        <w:rPr>
          <w:rFonts w:ascii="Times New Roman" w:hAnsi="Times New Roman"/>
          <w:sz w:val="28"/>
          <w:szCs w:val="28"/>
        </w:rPr>
        <w:t>. Каждая команда делает круг, в котором восемь – десять мальчиков стоят на расстоянии шага друг от друга. В центре круга – игрок другой команды с мячом. Он старается выбить ногой мяч из круга, а дети не пропускают и отбивают назад. Игра продолжается 5 минут. Сколько «голов» забьет игрок, столько очков получит его команда.</w:t>
      </w:r>
    </w:p>
    <w:p w:rsidR="006B01C4" w:rsidRPr="00305688" w:rsidRDefault="006B01C4">
      <w:pPr>
        <w:rPr>
          <w:rFonts w:ascii="Times New Roman" w:hAnsi="Times New Roman"/>
          <w:i/>
          <w:sz w:val="28"/>
          <w:szCs w:val="28"/>
        </w:rPr>
      </w:pPr>
      <w:r w:rsidRPr="00305688">
        <w:rPr>
          <w:rFonts w:ascii="Times New Roman" w:hAnsi="Times New Roman"/>
          <w:b/>
          <w:sz w:val="28"/>
          <w:szCs w:val="28"/>
        </w:rPr>
        <w:t>Ведущий:</w:t>
      </w:r>
      <w:r>
        <w:rPr>
          <w:rFonts w:ascii="Times New Roman" w:hAnsi="Times New Roman"/>
          <w:sz w:val="28"/>
          <w:szCs w:val="28"/>
        </w:rPr>
        <w:t xml:space="preserve"> </w:t>
      </w:r>
      <w:r w:rsidRPr="00305688">
        <w:rPr>
          <w:rFonts w:ascii="Times New Roman" w:hAnsi="Times New Roman"/>
          <w:i/>
          <w:sz w:val="28"/>
          <w:szCs w:val="28"/>
        </w:rPr>
        <w:t>Наши баскетболисты</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w:t>
      </w:r>
      <w:r>
        <w:rPr>
          <w:rFonts w:ascii="Times New Roman" w:hAnsi="Times New Roman"/>
          <w:i/>
          <w:sz w:val="28"/>
          <w:szCs w:val="28"/>
        </w:rPr>
        <w:t xml:space="preserve"> </w:t>
      </w:r>
      <w:r w:rsidRPr="00305688">
        <w:rPr>
          <w:rFonts w:ascii="Times New Roman" w:hAnsi="Times New Roman"/>
          <w:i/>
          <w:sz w:val="28"/>
          <w:szCs w:val="28"/>
        </w:rPr>
        <w:t>Очень ловки, очень быстры!</w:t>
      </w:r>
    </w:p>
    <w:p w:rsidR="006B01C4" w:rsidRDefault="006B01C4">
      <w:pPr>
        <w:rPr>
          <w:rFonts w:ascii="Times New Roman" w:hAnsi="Times New Roman"/>
          <w:sz w:val="28"/>
          <w:szCs w:val="28"/>
        </w:rPr>
      </w:pPr>
      <w:r>
        <w:rPr>
          <w:rFonts w:ascii="Times New Roman" w:hAnsi="Times New Roman"/>
          <w:sz w:val="28"/>
          <w:szCs w:val="28"/>
        </w:rPr>
        <w:t xml:space="preserve">В игре </w:t>
      </w:r>
      <w:r w:rsidRPr="00305688">
        <w:rPr>
          <w:rFonts w:ascii="Times New Roman" w:hAnsi="Times New Roman"/>
          <w:sz w:val="28"/>
          <w:szCs w:val="28"/>
          <w:u w:val="single"/>
        </w:rPr>
        <w:t>«Баскетболисты»</w:t>
      </w:r>
      <w:r>
        <w:rPr>
          <w:rFonts w:ascii="Times New Roman" w:hAnsi="Times New Roman"/>
          <w:sz w:val="28"/>
          <w:szCs w:val="28"/>
        </w:rPr>
        <w:t xml:space="preserve"> принимают участие по пять детей от каждой команды. Они стоят за линией двумя колоннами. На противоположной стороне на расстоянии двадцати шагов – два стульчика, за ними – баскетбольный щит с корзиной. Первый ребенок бежит к стульчикам, ударяет мяч о землю, садится на стульчик, затем подкидывает его следующему ребенку, стоящему в колонне, и становится в конец своей команды. Последний игрок не прокатывает мяч, а забрасывает в корзину. Побеждает команда, которая быстрее забросит мяч в корзину.</w:t>
      </w:r>
    </w:p>
    <w:p w:rsidR="006B01C4" w:rsidRPr="00305688" w:rsidRDefault="006B01C4">
      <w:pPr>
        <w:rPr>
          <w:rFonts w:ascii="Times New Roman" w:hAnsi="Times New Roman"/>
          <w:i/>
          <w:sz w:val="28"/>
          <w:szCs w:val="28"/>
        </w:rPr>
      </w:pPr>
      <w:r w:rsidRPr="00305688">
        <w:rPr>
          <w:rFonts w:ascii="Times New Roman" w:hAnsi="Times New Roman"/>
          <w:b/>
          <w:sz w:val="28"/>
          <w:szCs w:val="28"/>
        </w:rPr>
        <w:t>Ведущий:</w:t>
      </w:r>
      <w:r>
        <w:rPr>
          <w:rFonts w:ascii="Times New Roman" w:hAnsi="Times New Roman"/>
          <w:sz w:val="28"/>
          <w:szCs w:val="28"/>
        </w:rPr>
        <w:t xml:space="preserve"> </w:t>
      </w:r>
      <w:r w:rsidRPr="00305688">
        <w:rPr>
          <w:rFonts w:ascii="Times New Roman" w:hAnsi="Times New Roman"/>
          <w:i/>
          <w:sz w:val="28"/>
          <w:szCs w:val="28"/>
        </w:rPr>
        <w:t>Прыгай дальше всех вперед -</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И команда приз возьмёт.</w:t>
      </w:r>
    </w:p>
    <w:p w:rsidR="006B01C4" w:rsidRDefault="006B01C4">
      <w:pPr>
        <w:rPr>
          <w:rFonts w:ascii="Times New Roman" w:hAnsi="Times New Roman"/>
          <w:sz w:val="28"/>
          <w:szCs w:val="28"/>
        </w:rPr>
      </w:pPr>
      <w:r>
        <w:rPr>
          <w:rFonts w:ascii="Times New Roman" w:hAnsi="Times New Roman"/>
          <w:sz w:val="28"/>
          <w:szCs w:val="28"/>
        </w:rPr>
        <w:t xml:space="preserve">В игре </w:t>
      </w:r>
      <w:r w:rsidRPr="00305688">
        <w:rPr>
          <w:rFonts w:ascii="Times New Roman" w:hAnsi="Times New Roman"/>
          <w:sz w:val="28"/>
          <w:szCs w:val="28"/>
          <w:u w:val="single"/>
        </w:rPr>
        <w:t>«Кто дальше прыгнет?»</w:t>
      </w:r>
      <w:r>
        <w:rPr>
          <w:rFonts w:ascii="Times New Roman" w:hAnsi="Times New Roman"/>
          <w:sz w:val="28"/>
          <w:szCs w:val="28"/>
        </w:rPr>
        <w:t xml:space="preserve"> по пять детей от каждой команды выстраиваются за линией в две шеренги. По сигналу все дети считают до пяти, а игроки делают пять прыжков вперед на обеих ногах. Выигрывает тот, кто на счёт «пять» будет дальше всех.</w:t>
      </w:r>
    </w:p>
    <w:p w:rsidR="006B01C4" w:rsidRPr="00305688" w:rsidRDefault="006B01C4">
      <w:pPr>
        <w:rPr>
          <w:rFonts w:ascii="Times New Roman" w:hAnsi="Times New Roman"/>
          <w:i/>
          <w:sz w:val="28"/>
          <w:szCs w:val="28"/>
        </w:rPr>
      </w:pPr>
      <w:r w:rsidRPr="00305688">
        <w:rPr>
          <w:rFonts w:ascii="Times New Roman" w:hAnsi="Times New Roman"/>
          <w:b/>
          <w:sz w:val="28"/>
          <w:szCs w:val="28"/>
        </w:rPr>
        <w:t>Ведущий:</w:t>
      </w:r>
      <w:r w:rsidRPr="00305688">
        <w:rPr>
          <w:rFonts w:ascii="Times New Roman" w:hAnsi="Times New Roman"/>
          <w:i/>
          <w:sz w:val="28"/>
          <w:szCs w:val="28"/>
        </w:rPr>
        <w:t xml:space="preserve"> Обруч нам необходим, </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Поиграем, дети, с ним.</w:t>
      </w:r>
    </w:p>
    <w:p w:rsidR="006B01C4" w:rsidRDefault="006B01C4">
      <w:pPr>
        <w:rPr>
          <w:rFonts w:ascii="Times New Roman" w:hAnsi="Times New Roman"/>
          <w:sz w:val="28"/>
          <w:szCs w:val="28"/>
        </w:rPr>
      </w:pPr>
      <w:r>
        <w:rPr>
          <w:rFonts w:ascii="Times New Roman" w:hAnsi="Times New Roman"/>
          <w:sz w:val="28"/>
          <w:szCs w:val="28"/>
        </w:rPr>
        <w:t xml:space="preserve">Проводится </w:t>
      </w:r>
      <w:r w:rsidRPr="00305688">
        <w:rPr>
          <w:rFonts w:ascii="Times New Roman" w:hAnsi="Times New Roman"/>
          <w:sz w:val="28"/>
          <w:szCs w:val="28"/>
          <w:u w:val="single"/>
        </w:rPr>
        <w:t>игра «За кеглями»</w:t>
      </w:r>
      <w:r>
        <w:rPr>
          <w:rFonts w:ascii="Times New Roman" w:hAnsi="Times New Roman"/>
          <w:sz w:val="28"/>
          <w:szCs w:val="28"/>
        </w:rPr>
        <w:t>. В ней принимают участие по шесть человек от каждой команды, они стоят парами за линией. Каждая пара надевает обруч, дети одной рукой берут друг друга за талию, а другой держат обруч. По сигналу первая пара бежит к кегле, которую выставляет ведущий на расстоянии двадцати шагов от линии, и старается побыстрее схватить ее. Затем ведущий выставляет кеглю для следующих двух пар и т.д. Побеждает команда, у которой больше кеглей.</w:t>
      </w:r>
    </w:p>
    <w:p w:rsidR="006B01C4" w:rsidRPr="00305688" w:rsidRDefault="006B01C4">
      <w:pPr>
        <w:rPr>
          <w:rFonts w:ascii="Times New Roman" w:hAnsi="Times New Roman"/>
          <w:i/>
          <w:sz w:val="28"/>
          <w:szCs w:val="28"/>
        </w:rPr>
      </w:pPr>
      <w:r w:rsidRPr="00305688">
        <w:rPr>
          <w:rFonts w:ascii="Times New Roman" w:hAnsi="Times New Roman"/>
          <w:b/>
          <w:sz w:val="28"/>
          <w:szCs w:val="28"/>
        </w:rPr>
        <w:t>Ведущий:</w:t>
      </w:r>
      <w:r w:rsidRPr="00305688">
        <w:rPr>
          <w:rFonts w:ascii="Times New Roman" w:hAnsi="Times New Roman"/>
          <w:sz w:val="28"/>
          <w:szCs w:val="28"/>
        </w:rPr>
        <w:t xml:space="preserve"> </w:t>
      </w:r>
      <w:r w:rsidRPr="00305688">
        <w:rPr>
          <w:rFonts w:ascii="Times New Roman" w:hAnsi="Times New Roman"/>
          <w:i/>
          <w:sz w:val="28"/>
          <w:szCs w:val="28"/>
        </w:rPr>
        <w:t xml:space="preserve">Вот, ребята, вам мячи, - </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Тренируйтесь, силачи!</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Кто их больше унесет – </w:t>
      </w:r>
    </w:p>
    <w:p w:rsidR="006B01C4" w:rsidRPr="00305688" w:rsidRDefault="006B01C4">
      <w:pPr>
        <w:rPr>
          <w:rFonts w:ascii="Times New Roman" w:hAnsi="Times New Roman"/>
          <w:i/>
          <w:sz w:val="28"/>
          <w:szCs w:val="28"/>
        </w:rPr>
      </w:pPr>
      <w:r w:rsidRPr="00305688">
        <w:rPr>
          <w:rFonts w:ascii="Times New Roman" w:hAnsi="Times New Roman"/>
          <w:i/>
          <w:sz w:val="28"/>
          <w:szCs w:val="28"/>
        </w:rPr>
        <w:t xml:space="preserve">                   Приз команде принесет.</w:t>
      </w:r>
    </w:p>
    <w:p w:rsidR="006B01C4" w:rsidRDefault="006B01C4">
      <w:pPr>
        <w:rPr>
          <w:rFonts w:ascii="Times New Roman" w:hAnsi="Times New Roman"/>
          <w:sz w:val="28"/>
          <w:szCs w:val="28"/>
        </w:rPr>
      </w:pPr>
      <w:r w:rsidRPr="00305688">
        <w:rPr>
          <w:rFonts w:ascii="Times New Roman" w:hAnsi="Times New Roman"/>
          <w:sz w:val="28"/>
          <w:szCs w:val="28"/>
          <w:u w:val="single"/>
        </w:rPr>
        <w:t>Игра «Вот такие мы сильные»</w:t>
      </w:r>
      <w:r>
        <w:rPr>
          <w:rFonts w:ascii="Times New Roman" w:hAnsi="Times New Roman"/>
          <w:sz w:val="28"/>
          <w:szCs w:val="28"/>
        </w:rPr>
        <w:t>. На траве лежат пятнадцать – двадцать разноцветных больших мячей. На расстоянии пяти – семи шагов от травы проведена линия, из каждой команды выбирают по трое ребят, которые стоят за ней. По сигналу они собирают мячи, стараясь взять побольше. Побеждает тот, кто больше мячей донесет до линии.</w:t>
      </w:r>
    </w:p>
    <w:p w:rsidR="006B01C4" w:rsidRPr="00305688" w:rsidRDefault="006B01C4">
      <w:pPr>
        <w:rPr>
          <w:rFonts w:ascii="Times New Roman" w:hAnsi="Times New Roman"/>
          <w:i/>
          <w:sz w:val="28"/>
          <w:szCs w:val="28"/>
        </w:rPr>
      </w:pPr>
      <w:r w:rsidRPr="00305688">
        <w:rPr>
          <w:rFonts w:ascii="Times New Roman" w:hAnsi="Times New Roman"/>
          <w:b/>
          <w:sz w:val="28"/>
          <w:szCs w:val="28"/>
        </w:rPr>
        <w:t>Ведущий:</w:t>
      </w:r>
      <w:r>
        <w:rPr>
          <w:rFonts w:ascii="Times New Roman" w:hAnsi="Times New Roman"/>
          <w:sz w:val="28"/>
          <w:szCs w:val="28"/>
        </w:rPr>
        <w:t xml:space="preserve"> </w:t>
      </w:r>
      <w:r w:rsidRPr="00305688">
        <w:rPr>
          <w:rFonts w:ascii="Times New Roman" w:hAnsi="Times New Roman"/>
          <w:i/>
          <w:sz w:val="28"/>
          <w:szCs w:val="28"/>
        </w:rPr>
        <w:t>Дорогие дети и гости! Вот и закончились наши спортивные состязания. Теперь просим уважаемое жюри подвести итоги и назвать победителей.</w:t>
      </w:r>
    </w:p>
    <w:p w:rsidR="006B01C4" w:rsidRDefault="006B01C4">
      <w:pPr>
        <w:rPr>
          <w:rFonts w:ascii="Times New Roman" w:hAnsi="Times New Roman"/>
          <w:sz w:val="28"/>
          <w:szCs w:val="28"/>
        </w:rPr>
      </w:pPr>
      <w:r>
        <w:rPr>
          <w:rFonts w:ascii="Times New Roman" w:hAnsi="Times New Roman"/>
          <w:sz w:val="28"/>
          <w:szCs w:val="28"/>
        </w:rPr>
        <w:t>В процессе соревнований жюри подсчитывает и выставляет на табло очки и объявляет счет. К концу праздника его желательно выровнять (можно дать очко за болельщиков, оформление команд, старательность, дисциплинированность, взаимовыручку). Побеждает дружба. Жюри определяет самого активного и ловкого игрока. Капитанам команд надевают ленточки с медалями, на которых изображена олимпийская символика. Всем участникам вручают памятные сувениры, значки, открытки и т.п. Под спортивный марш обе команды делают круг почета.</w:t>
      </w:r>
    </w:p>
    <w:p w:rsidR="006B01C4" w:rsidRPr="000B58EF" w:rsidRDefault="006B01C4">
      <w:pPr>
        <w:rPr>
          <w:rFonts w:ascii="Times New Roman" w:hAnsi="Times New Roman"/>
          <w:sz w:val="28"/>
          <w:szCs w:val="28"/>
        </w:rPr>
      </w:pPr>
    </w:p>
    <w:sectPr w:rsidR="006B01C4" w:rsidRPr="000B58EF" w:rsidSect="00BB4DB7">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09E5"/>
    <w:rsid w:val="00001767"/>
    <w:rsid w:val="0000198D"/>
    <w:rsid w:val="000037FA"/>
    <w:rsid w:val="00006176"/>
    <w:rsid w:val="00007F69"/>
    <w:rsid w:val="0001008D"/>
    <w:rsid w:val="00010F49"/>
    <w:rsid w:val="000119F7"/>
    <w:rsid w:val="00014EA9"/>
    <w:rsid w:val="0001558C"/>
    <w:rsid w:val="00016C6C"/>
    <w:rsid w:val="000208D4"/>
    <w:rsid w:val="00022B97"/>
    <w:rsid w:val="0002383D"/>
    <w:rsid w:val="00024257"/>
    <w:rsid w:val="00025E43"/>
    <w:rsid w:val="0002612F"/>
    <w:rsid w:val="00026DC6"/>
    <w:rsid w:val="0002709F"/>
    <w:rsid w:val="0002742E"/>
    <w:rsid w:val="00032CD0"/>
    <w:rsid w:val="00034D77"/>
    <w:rsid w:val="00034FE0"/>
    <w:rsid w:val="00035473"/>
    <w:rsid w:val="00036266"/>
    <w:rsid w:val="000364FE"/>
    <w:rsid w:val="00036682"/>
    <w:rsid w:val="0003721A"/>
    <w:rsid w:val="00042860"/>
    <w:rsid w:val="000459FC"/>
    <w:rsid w:val="00046B17"/>
    <w:rsid w:val="0004734E"/>
    <w:rsid w:val="00047412"/>
    <w:rsid w:val="00047640"/>
    <w:rsid w:val="00051679"/>
    <w:rsid w:val="000541C3"/>
    <w:rsid w:val="000558A7"/>
    <w:rsid w:val="00055A6B"/>
    <w:rsid w:val="00056139"/>
    <w:rsid w:val="0005664D"/>
    <w:rsid w:val="00056B0B"/>
    <w:rsid w:val="000605C2"/>
    <w:rsid w:val="00064BA2"/>
    <w:rsid w:val="00067531"/>
    <w:rsid w:val="000677C5"/>
    <w:rsid w:val="00067E2F"/>
    <w:rsid w:val="00072697"/>
    <w:rsid w:val="00076B23"/>
    <w:rsid w:val="0008003E"/>
    <w:rsid w:val="00081F46"/>
    <w:rsid w:val="00082E69"/>
    <w:rsid w:val="0008453F"/>
    <w:rsid w:val="0008475D"/>
    <w:rsid w:val="00085A2A"/>
    <w:rsid w:val="00086FF7"/>
    <w:rsid w:val="00087CBC"/>
    <w:rsid w:val="0009003B"/>
    <w:rsid w:val="00091D65"/>
    <w:rsid w:val="0009269A"/>
    <w:rsid w:val="000931A2"/>
    <w:rsid w:val="00094811"/>
    <w:rsid w:val="000949D1"/>
    <w:rsid w:val="00095460"/>
    <w:rsid w:val="00096221"/>
    <w:rsid w:val="00097E2D"/>
    <w:rsid w:val="000A1B05"/>
    <w:rsid w:val="000B31BD"/>
    <w:rsid w:val="000B37D9"/>
    <w:rsid w:val="000B442E"/>
    <w:rsid w:val="000B4737"/>
    <w:rsid w:val="000B4ED1"/>
    <w:rsid w:val="000B58EF"/>
    <w:rsid w:val="000B64EE"/>
    <w:rsid w:val="000B6B23"/>
    <w:rsid w:val="000C1E9A"/>
    <w:rsid w:val="000C5215"/>
    <w:rsid w:val="000C7189"/>
    <w:rsid w:val="000D13AD"/>
    <w:rsid w:val="000D2493"/>
    <w:rsid w:val="000D28D8"/>
    <w:rsid w:val="000D2E0A"/>
    <w:rsid w:val="000D3B37"/>
    <w:rsid w:val="000D4754"/>
    <w:rsid w:val="000E08E0"/>
    <w:rsid w:val="000E35EC"/>
    <w:rsid w:val="000E6E36"/>
    <w:rsid w:val="000F1121"/>
    <w:rsid w:val="000F52D3"/>
    <w:rsid w:val="000F588C"/>
    <w:rsid w:val="000F5FC3"/>
    <w:rsid w:val="000F70A0"/>
    <w:rsid w:val="00105EF5"/>
    <w:rsid w:val="00111648"/>
    <w:rsid w:val="00112337"/>
    <w:rsid w:val="00112AD5"/>
    <w:rsid w:val="00113887"/>
    <w:rsid w:val="00115273"/>
    <w:rsid w:val="0012211B"/>
    <w:rsid w:val="00123DEE"/>
    <w:rsid w:val="0012427C"/>
    <w:rsid w:val="00125A44"/>
    <w:rsid w:val="001266C8"/>
    <w:rsid w:val="00127918"/>
    <w:rsid w:val="00132722"/>
    <w:rsid w:val="00132AE9"/>
    <w:rsid w:val="0013335A"/>
    <w:rsid w:val="00134452"/>
    <w:rsid w:val="00136307"/>
    <w:rsid w:val="00136716"/>
    <w:rsid w:val="001376A5"/>
    <w:rsid w:val="00141C62"/>
    <w:rsid w:val="00142765"/>
    <w:rsid w:val="0014324B"/>
    <w:rsid w:val="00143F7C"/>
    <w:rsid w:val="00144F59"/>
    <w:rsid w:val="001464CB"/>
    <w:rsid w:val="0015051B"/>
    <w:rsid w:val="0015160C"/>
    <w:rsid w:val="001530F7"/>
    <w:rsid w:val="0015338D"/>
    <w:rsid w:val="0015764A"/>
    <w:rsid w:val="00160380"/>
    <w:rsid w:val="001634F1"/>
    <w:rsid w:val="00164860"/>
    <w:rsid w:val="001662BA"/>
    <w:rsid w:val="0016676E"/>
    <w:rsid w:val="00170F0B"/>
    <w:rsid w:val="001723AA"/>
    <w:rsid w:val="00175474"/>
    <w:rsid w:val="00177A1B"/>
    <w:rsid w:val="00180C78"/>
    <w:rsid w:val="00182613"/>
    <w:rsid w:val="001847CF"/>
    <w:rsid w:val="001847DC"/>
    <w:rsid w:val="00186493"/>
    <w:rsid w:val="0018724A"/>
    <w:rsid w:val="00187DF1"/>
    <w:rsid w:val="001900B4"/>
    <w:rsid w:val="001908F0"/>
    <w:rsid w:val="00191658"/>
    <w:rsid w:val="0019650B"/>
    <w:rsid w:val="001A1A10"/>
    <w:rsid w:val="001A59C0"/>
    <w:rsid w:val="001B042F"/>
    <w:rsid w:val="001B1B7B"/>
    <w:rsid w:val="001B2345"/>
    <w:rsid w:val="001B73A8"/>
    <w:rsid w:val="001C0F79"/>
    <w:rsid w:val="001C1082"/>
    <w:rsid w:val="001C7DD9"/>
    <w:rsid w:val="001D0F6A"/>
    <w:rsid w:val="001D2D3F"/>
    <w:rsid w:val="001D4C1B"/>
    <w:rsid w:val="001D69BD"/>
    <w:rsid w:val="001D7401"/>
    <w:rsid w:val="001D786A"/>
    <w:rsid w:val="001E2CB1"/>
    <w:rsid w:val="001E674F"/>
    <w:rsid w:val="001E7E1A"/>
    <w:rsid w:val="001F0858"/>
    <w:rsid w:val="001F20F2"/>
    <w:rsid w:val="001F5E40"/>
    <w:rsid w:val="001F6BE4"/>
    <w:rsid w:val="00203C80"/>
    <w:rsid w:val="002046EE"/>
    <w:rsid w:val="002055E5"/>
    <w:rsid w:val="00206133"/>
    <w:rsid w:val="00206E2B"/>
    <w:rsid w:val="00211542"/>
    <w:rsid w:val="00212EFA"/>
    <w:rsid w:val="00213A9A"/>
    <w:rsid w:val="00214EC6"/>
    <w:rsid w:val="00217812"/>
    <w:rsid w:val="002179A6"/>
    <w:rsid w:val="0022376D"/>
    <w:rsid w:val="00225043"/>
    <w:rsid w:val="0022572F"/>
    <w:rsid w:val="00226105"/>
    <w:rsid w:val="00226F2B"/>
    <w:rsid w:val="00230058"/>
    <w:rsid w:val="00231041"/>
    <w:rsid w:val="00231CEE"/>
    <w:rsid w:val="002323DD"/>
    <w:rsid w:val="002323ED"/>
    <w:rsid w:val="0023407A"/>
    <w:rsid w:val="0023488C"/>
    <w:rsid w:val="00236D5F"/>
    <w:rsid w:val="00237B59"/>
    <w:rsid w:val="00240551"/>
    <w:rsid w:val="0024085D"/>
    <w:rsid w:val="00240B50"/>
    <w:rsid w:val="00241D07"/>
    <w:rsid w:val="00242224"/>
    <w:rsid w:val="0024232F"/>
    <w:rsid w:val="00242400"/>
    <w:rsid w:val="002435E2"/>
    <w:rsid w:val="0024407E"/>
    <w:rsid w:val="002444AB"/>
    <w:rsid w:val="002456C9"/>
    <w:rsid w:val="00246F34"/>
    <w:rsid w:val="002602E1"/>
    <w:rsid w:val="00260B14"/>
    <w:rsid w:val="00262E6C"/>
    <w:rsid w:val="00263E1E"/>
    <w:rsid w:val="00263E67"/>
    <w:rsid w:val="002668A4"/>
    <w:rsid w:val="00266CA0"/>
    <w:rsid w:val="002734DD"/>
    <w:rsid w:val="002737A5"/>
    <w:rsid w:val="00273DB1"/>
    <w:rsid w:val="00275D99"/>
    <w:rsid w:val="0027783F"/>
    <w:rsid w:val="00277851"/>
    <w:rsid w:val="00282C24"/>
    <w:rsid w:val="002867B6"/>
    <w:rsid w:val="00297951"/>
    <w:rsid w:val="002A1AD4"/>
    <w:rsid w:val="002A297C"/>
    <w:rsid w:val="002A4ACB"/>
    <w:rsid w:val="002A510D"/>
    <w:rsid w:val="002A7802"/>
    <w:rsid w:val="002B05FF"/>
    <w:rsid w:val="002B2263"/>
    <w:rsid w:val="002B586D"/>
    <w:rsid w:val="002C13CC"/>
    <w:rsid w:val="002C154B"/>
    <w:rsid w:val="002C22EF"/>
    <w:rsid w:val="002C2C3A"/>
    <w:rsid w:val="002C4519"/>
    <w:rsid w:val="002C45F2"/>
    <w:rsid w:val="002C67A2"/>
    <w:rsid w:val="002D42DB"/>
    <w:rsid w:val="002D62C5"/>
    <w:rsid w:val="002D6E03"/>
    <w:rsid w:val="002D75FC"/>
    <w:rsid w:val="002E1454"/>
    <w:rsid w:val="002E1890"/>
    <w:rsid w:val="002E3D95"/>
    <w:rsid w:val="002E75DC"/>
    <w:rsid w:val="002F1777"/>
    <w:rsid w:val="002F1832"/>
    <w:rsid w:val="002F44D8"/>
    <w:rsid w:val="002F4FC2"/>
    <w:rsid w:val="003002F0"/>
    <w:rsid w:val="00301EEA"/>
    <w:rsid w:val="00303DCA"/>
    <w:rsid w:val="003050E4"/>
    <w:rsid w:val="00305688"/>
    <w:rsid w:val="0031324D"/>
    <w:rsid w:val="0031335E"/>
    <w:rsid w:val="00313C13"/>
    <w:rsid w:val="0031647E"/>
    <w:rsid w:val="00316504"/>
    <w:rsid w:val="00317F0A"/>
    <w:rsid w:val="00322CCE"/>
    <w:rsid w:val="003251CB"/>
    <w:rsid w:val="00325D72"/>
    <w:rsid w:val="0032738D"/>
    <w:rsid w:val="0033008F"/>
    <w:rsid w:val="0033044A"/>
    <w:rsid w:val="0033781D"/>
    <w:rsid w:val="003404F6"/>
    <w:rsid w:val="003442F7"/>
    <w:rsid w:val="00345B07"/>
    <w:rsid w:val="003462A2"/>
    <w:rsid w:val="00346569"/>
    <w:rsid w:val="00351FC2"/>
    <w:rsid w:val="00352BD5"/>
    <w:rsid w:val="00352E5C"/>
    <w:rsid w:val="00353E5D"/>
    <w:rsid w:val="003550EA"/>
    <w:rsid w:val="003559C5"/>
    <w:rsid w:val="003577C0"/>
    <w:rsid w:val="00357C62"/>
    <w:rsid w:val="00357F13"/>
    <w:rsid w:val="00361DF6"/>
    <w:rsid w:val="0036274F"/>
    <w:rsid w:val="00362E05"/>
    <w:rsid w:val="00370AD4"/>
    <w:rsid w:val="00371862"/>
    <w:rsid w:val="00372A0D"/>
    <w:rsid w:val="00375FE9"/>
    <w:rsid w:val="00376958"/>
    <w:rsid w:val="00380AEB"/>
    <w:rsid w:val="00380FF1"/>
    <w:rsid w:val="0038169D"/>
    <w:rsid w:val="00382D7A"/>
    <w:rsid w:val="003849BD"/>
    <w:rsid w:val="00386700"/>
    <w:rsid w:val="00387F9A"/>
    <w:rsid w:val="00391D32"/>
    <w:rsid w:val="00392FCC"/>
    <w:rsid w:val="0039448D"/>
    <w:rsid w:val="00395455"/>
    <w:rsid w:val="00395950"/>
    <w:rsid w:val="00395A0E"/>
    <w:rsid w:val="00397AF1"/>
    <w:rsid w:val="00397DA8"/>
    <w:rsid w:val="003A1E5A"/>
    <w:rsid w:val="003A312D"/>
    <w:rsid w:val="003A40DA"/>
    <w:rsid w:val="003A55DB"/>
    <w:rsid w:val="003A61D4"/>
    <w:rsid w:val="003A7F89"/>
    <w:rsid w:val="003B2939"/>
    <w:rsid w:val="003B3464"/>
    <w:rsid w:val="003B4AC4"/>
    <w:rsid w:val="003B5AF1"/>
    <w:rsid w:val="003B5D86"/>
    <w:rsid w:val="003B68CC"/>
    <w:rsid w:val="003B71F7"/>
    <w:rsid w:val="003C0433"/>
    <w:rsid w:val="003D0487"/>
    <w:rsid w:val="003D3B71"/>
    <w:rsid w:val="003D4A87"/>
    <w:rsid w:val="003D635B"/>
    <w:rsid w:val="003D7E6C"/>
    <w:rsid w:val="003E021B"/>
    <w:rsid w:val="003E060C"/>
    <w:rsid w:val="003E1EB3"/>
    <w:rsid w:val="003E3365"/>
    <w:rsid w:val="003E3528"/>
    <w:rsid w:val="003E648D"/>
    <w:rsid w:val="003E66DB"/>
    <w:rsid w:val="003F22D7"/>
    <w:rsid w:val="003F24E0"/>
    <w:rsid w:val="003F29B6"/>
    <w:rsid w:val="003F37CC"/>
    <w:rsid w:val="003F3AC3"/>
    <w:rsid w:val="003F4EA6"/>
    <w:rsid w:val="003F7059"/>
    <w:rsid w:val="003F7B50"/>
    <w:rsid w:val="004000E1"/>
    <w:rsid w:val="00402DF4"/>
    <w:rsid w:val="00404442"/>
    <w:rsid w:val="00404D6F"/>
    <w:rsid w:val="0040682D"/>
    <w:rsid w:val="00406B20"/>
    <w:rsid w:val="004077C0"/>
    <w:rsid w:val="004101E6"/>
    <w:rsid w:val="00410A8C"/>
    <w:rsid w:val="0041126D"/>
    <w:rsid w:val="00411BB0"/>
    <w:rsid w:val="0041228B"/>
    <w:rsid w:val="004147F1"/>
    <w:rsid w:val="004159EE"/>
    <w:rsid w:val="00415E35"/>
    <w:rsid w:val="00421B83"/>
    <w:rsid w:val="00421E79"/>
    <w:rsid w:val="00425241"/>
    <w:rsid w:val="00425B20"/>
    <w:rsid w:val="00430B8D"/>
    <w:rsid w:val="00431347"/>
    <w:rsid w:val="0043181C"/>
    <w:rsid w:val="00432C0E"/>
    <w:rsid w:val="004332E9"/>
    <w:rsid w:val="0043486B"/>
    <w:rsid w:val="00437972"/>
    <w:rsid w:val="004424F2"/>
    <w:rsid w:val="00444195"/>
    <w:rsid w:val="00446014"/>
    <w:rsid w:val="004465DE"/>
    <w:rsid w:val="00446789"/>
    <w:rsid w:val="0044795C"/>
    <w:rsid w:val="00447C12"/>
    <w:rsid w:val="00454775"/>
    <w:rsid w:val="00461B29"/>
    <w:rsid w:val="00467718"/>
    <w:rsid w:val="00467BB7"/>
    <w:rsid w:val="004726E8"/>
    <w:rsid w:val="00472AFA"/>
    <w:rsid w:val="0047577D"/>
    <w:rsid w:val="00477657"/>
    <w:rsid w:val="00480A70"/>
    <w:rsid w:val="004814E3"/>
    <w:rsid w:val="00481B25"/>
    <w:rsid w:val="00484B79"/>
    <w:rsid w:val="004860F5"/>
    <w:rsid w:val="00486869"/>
    <w:rsid w:val="004878B0"/>
    <w:rsid w:val="004922A5"/>
    <w:rsid w:val="004942CA"/>
    <w:rsid w:val="00496DBE"/>
    <w:rsid w:val="004A05F0"/>
    <w:rsid w:val="004A1912"/>
    <w:rsid w:val="004A255E"/>
    <w:rsid w:val="004A287C"/>
    <w:rsid w:val="004A4572"/>
    <w:rsid w:val="004A5CAA"/>
    <w:rsid w:val="004A5E1D"/>
    <w:rsid w:val="004B2175"/>
    <w:rsid w:val="004B3074"/>
    <w:rsid w:val="004B45F7"/>
    <w:rsid w:val="004C04AE"/>
    <w:rsid w:val="004C075A"/>
    <w:rsid w:val="004C216E"/>
    <w:rsid w:val="004C3343"/>
    <w:rsid w:val="004C5010"/>
    <w:rsid w:val="004C55FC"/>
    <w:rsid w:val="004C56DA"/>
    <w:rsid w:val="004C6389"/>
    <w:rsid w:val="004C6991"/>
    <w:rsid w:val="004C6CE2"/>
    <w:rsid w:val="004D31B7"/>
    <w:rsid w:val="004D44DF"/>
    <w:rsid w:val="004D4AF1"/>
    <w:rsid w:val="004E06FA"/>
    <w:rsid w:val="004E1AA3"/>
    <w:rsid w:val="004E37F5"/>
    <w:rsid w:val="004E42AF"/>
    <w:rsid w:val="004E7505"/>
    <w:rsid w:val="004F0646"/>
    <w:rsid w:val="004F0741"/>
    <w:rsid w:val="004F0912"/>
    <w:rsid w:val="004F19AF"/>
    <w:rsid w:val="004F3D43"/>
    <w:rsid w:val="004F4DCC"/>
    <w:rsid w:val="004F55BF"/>
    <w:rsid w:val="004F62FF"/>
    <w:rsid w:val="00505AF0"/>
    <w:rsid w:val="005109E5"/>
    <w:rsid w:val="00511E7A"/>
    <w:rsid w:val="00512F6E"/>
    <w:rsid w:val="0051330D"/>
    <w:rsid w:val="00514D51"/>
    <w:rsid w:val="005158BF"/>
    <w:rsid w:val="00515C2B"/>
    <w:rsid w:val="005163B0"/>
    <w:rsid w:val="0051702B"/>
    <w:rsid w:val="00522B6F"/>
    <w:rsid w:val="00523304"/>
    <w:rsid w:val="00524175"/>
    <w:rsid w:val="0052778A"/>
    <w:rsid w:val="0053597F"/>
    <w:rsid w:val="00536289"/>
    <w:rsid w:val="005376AD"/>
    <w:rsid w:val="00540CAF"/>
    <w:rsid w:val="00544349"/>
    <w:rsid w:val="00544481"/>
    <w:rsid w:val="00546B58"/>
    <w:rsid w:val="005506C6"/>
    <w:rsid w:val="00551F1B"/>
    <w:rsid w:val="00552FBE"/>
    <w:rsid w:val="00557B49"/>
    <w:rsid w:val="00561644"/>
    <w:rsid w:val="00561C1A"/>
    <w:rsid w:val="00566DFC"/>
    <w:rsid w:val="00570E9B"/>
    <w:rsid w:val="00571312"/>
    <w:rsid w:val="00571786"/>
    <w:rsid w:val="00572E07"/>
    <w:rsid w:val="00575AC1"/>
    <w:rsid w:val="0057778E"/>
    <w:rsid w:val="005813B4"/>
    <w:rsid w:val="005834BC"/>
    <w:rsid w:val="00583BCF"/>
    <w:rsid w:val="00584B2D"/>
    <w:rsid w:val="00587D16"/>
    <w:rsid w:val="005900E1"/>
    <w:rsid w:val="00591F75"/>
    <w:rsid w:val="005935D6"/>
    <w:rsid w:val="005941EC"/>
    <w:rsid w:val="005972D0"/>
    <w:rsid w:val="005A17B4"/>
    <w:rsid w:val="005A2F64"/>
    <w:rsid w:val="005A5A77"/>
    <w:rsid w:val="005B0FEB"/>
    <w:rsid w:val="005B2837"/>
    <w:rsid w:val="005B71C3"/>
    <w:rsid w:val="005B7E4D"/>
    <w:rsid w:val="005B7EB3"/>
    <w:rsid w:val="005C073C"/>
    <w:rsid w:val="005C1F57"/>
    <w:rsid w:val="005C28EB"/>
    <w:rsid w:val="005C40E8"/>
    <w:rsid w:val="005C5C7D"/>
    <w:rsid w:val="005D0718"/>
    <w:rsid w:val="005D31F8"/>
    <w:rsid w:val="005D3BCF"/>
    <w:rsid w:val="005D3F60"/>
    <w:rsid w:val="005D5344"/>
    <w:rsid w:val="005D546A"/>
    <w:rsid w:val="005D59FF"/>
    <w:rsid w:val="005D7535"/>
    <w:rsid w:val="005D7C57"/>
    <w:rsid w:val="005D7FA3"/>
    <w:rsid w:val="005E5FB7"/>
    <w:rsid w:val="005E688E"/>
    <w:rsid w:val="005E71B0"/>
    <w:rsid w:val="005F08AA"/>
    <w:rsid w:val="005F08FA"/>
    <w:rsid w:val="005F34E1"/>
    <w:rsid w:val="005F56C2"/>
    <w:rsid w:val="005F5C0C"/>
    <w:rsid w:val="005F7F6A"/>
    <w:rsid w:val="00600363"/>
    <w:rsid w:val="00601971"/>
    <w:rsid w:val="00605E28"/>
    <w:rsid w:val="00606764"/>
    <w:rsid w:val="00606B55"/>
    <w:rsid w:val="00611B1B"/>
    <w:rsid w:val="00612CB6"/>
    <w:rsid w:val="00612D95"/>
    <w:rsid w:val="00616B84"/>
    <w:rsid w:val="00617100"/>
    <w:rsid w:val="006220EC"/>
    <w:rsid w:val="006244B6"/>
    <w:rsid w:val="00624A54"/>
    <w:rsid w:val="00625DF2"/>
    <w:rsid w:val="00630033"/>
    <w:rsid w:val="00633568"/>
    <w:rsid w:val="006339C6"/>
    <w:rsid w:val="00634A06"/>
    <w:rsid w:val="00636589"/>
    <w:rsid w:val="00636C0E"/>
    <w:rsid w:val="00640AB6"/>
    <w:rsid w:val="0064183C"/>
    <w:rsid w:val="006434CF"/>
    <w:rsid w:val="0064485B"/>
    <w:rsid w:val="00647204"/>
    <w:rsid w:val="006510C4"/>
    <w:rsid w:val="0065298B"/>
    <w:rsid w:val="00653CE1"/>
    <w:rsid w:val="00653D4D"/>
    <w:rsid w:val="00654542"/>
    <w:rsid w:val="00655810"/>
    <w:rsid w:val="00655913"/>
    <w:rsid w:val="00656101"/>
    <w:rsid w:val="00660405"/>
    <w:rsid w:val="006607A7"/>
    <w:rsid w:val="0066211D"/>
    <w:rsid w:val="0066363C"/>
    <w:rsid w:val="00663D66"/>
    <w:rsid w:val="006653B5"/>
    <w:rsid w:val="006673E5"/>
    <w:rsid w:val="00667D7A"/>
    <w:rsid w:val="0067025B"/>
    <w:rsid w:val="00675B5A"/>
    <w:rsid w:val="00680EA1"/>
    <w:rsid w:val="0068175B"/>
    <w:rsid w:val="00684EB0"/>
    <w:rsid w:val="00685D49"/>
    <w:rsid w:val="00686DF1"/>
    <w:rsid w:val="00690CFA"/>
    <w:rsid w:val="00692370"/>
    <w:rsid w:val="006923E5"/>
    <w:rsid w:val="00692C05"/>
    <w:rsid w:val="0069493A"/>
    <w:rsid w:val="0069603D"/>
    <w:rsid w:val="006A55DF"/>
    <w:rsid w:val="006A5E45"/>
    <w:rsid w:val="006A66A0"/>
    <w:rsid w:val="006A6DE5"/>
    <w:rsid w:val="006B01C4"/>
    <w:rsid w:val="006B097F"/>
    <w:rsid w:val="006B0A12"/>
    <w:rsid w:val="006B3210"/>
    <w:rsid w:val="006B4329"/>
    <w:rsid w:val="006B47D3"/>
    <w:rsid w:val="006B500F"/>
    <w:rsid w:val="006B6D66"/>
    <w:rsid w:val="006C1F86"/>
    <w:rsid w:val="006C3981"/>
    <w:rsid w:val="006C5602"/>
    <w:rsid w:val="006C6831"/>
    <w:rsid w:val="006C79EF"/>
    <w:rsid w:val="006D1FE8"/>
    <w:rsid w:val="006D1FF0"/>
    <w:rsid w:val="006D2BE0"/>
    <w:rsid w:val="006D340D"/>
    <w:rsid w:val="006D3FE9"/>
    <w:rsid w:val="006D5206"/>
    <w:rsid w:val="006D5ACB"/>
    <w:rsid w:val="006E17D4"/>
    <w:rsid w:val="006E296D"/>
    <w:rsid w:val="006E4598"/>
    <w:rsid w:val="006E4895"/>
    <w:rsid w:val="006E4CF2"/>
    <w:rsid w:val="006E57C3"/>
    <w:rsid w:val="006E7C93"/>
    <w:rsid w:val="006F36C2"/>
    <w:rsid w:val="006F75B2"/>
    <w:rsid w:val="00700447"/>
    <w:rsid w:val="00700EA5"/>
    <w:rsid w:val="0070227D"/>
    <w:rsid w:val="0070356D"/>
    <w:rsid w:val="0070592A"/>
    <w:rsid w:val="00705EC6"/>
    <w:rsid w:val="00705F51"/>
    <w:rsid w:val="00706284"/>
    <w:rsid w:val="007075B0"/>
    <w:rsid w:val="00710224"/>
    <w:rsid w:val="0071354B"/>
    <w:rsid w:val="00713AED"/>
    <w:rsid w:val="0071485B"/>
    <w:rsid w:val="00717D23"/>
    <w:rsid w:val="00722A09"/>
    <w:rsid w:val="007270DF"/>
    <w:rsid w:val="007272DC"/>
    <w:rsid w:val="0073092B"/>
    <w:rsid w:val="0073155E"/>
    <w:rsid w:val="007324B4"/>
    <w:rsid w:val="007366D1"/>
    <w:rsid w:val="00740CF2"/>
    <w:rsid w:val="00741A70"/>
    <w:rsid w:val="00742ACB"/>
    <w:rsid w:val="007436BE"/>
    <w:rsid w:val="00743A45"/>
    <w:rsid w:val="007455F0"/>
    <w:rsid w:val="00751665"/>
    <w:rsid w:val="00753DE2"/>
    <w:rsid w:val="00754151"/>
    <w:rsid w:val="00755E56"/>
    <w:rsid w:val="00757152"/>
    <w:rsid w:val="0075789F"/>
    <w:rsid w:val="00757B76"/>
    <w:rsid w:val="00761A43"/>
    <w:rsid w:val="00761B56"/>
    <w:rsid w:val="00761D76"/>
    <w:rsid w:val="007626D9"/>
    <w:rsid w:val="00763ACD"/>
    <w:rsid w:val="00767183"/>
    <w:rsid w:val="007676FA"/>
    <w:rsid w:val="0077123E"/>
    <w:rsid w:val="00772400"/>
    <w:rsid w:val="007734B2"/>
    <w:rsid w:val="00773F86"/>
    <w:rsid w:val="00775716"/>
    <w:rsid w:val="00775A62"/>
    <w:rsid w:val="007769A5"/>
    <w:rsid w:val="00783181"/>
    <w:rsid w:val="007927A9"/>
    <w:rsid w:val="00792B82"/>
    <w:rsid w:val="00794657"/>
    <w:rsid w:val="00794E85"/>
    <w:rsid w:val="007968E7"/>
    <w:rsid w:val="00797E8F"/>
    <w:rsid w:val="007A0EEE"/>
    <w:rsid w:val="007A14F2"/>
    <w:rsid w:val="007A35A5"/>
    <w:rsid w:val="007A3994"/>
    <w:rsid w:val="007A5188"/>
    <w:rsid w:val="007A5F22"/>
    <w:rsid w:val="007A6480"/>
    <w:rsid w:val="007A6645"/>
    <w:rsid w:val="007B027D"/>
    <w:rsid w:val="007B5A2E"/>
    <w:rsid w:val="007B616A"/>
    <w:rsid w:val="007C16FA"/>
    <w:rsid w:val="007C1A26"/>
    <w:rsid w:val="007C31E9"/>
    <w:rsid w:val="007C32DB"/>
    <w:rsid w:val="007C4A19"/>
    <w:rsid w:val="007C4A77"/>
    <w:rsid w:val="007D0A1F"/>
    <w:rsid w:val="007D1A34"/>
    <w:rsid w:val="007D3054"/>
    <w:rsid w:val="007D33C3"/>
    <w:rsid w:val="007D3B48"/>
    <w:rsid w:val="007D4045"/>
    <w:rsid w:val="007D549D"/>
    <w:rsid w:val="007D551F"/>
    <w:rsid w:val="007D6014"/>
    <w:rsid w:val="007E4520"/>
    <w:rsid w:val="007E5EE1"/>
    <w:rsid w:val="007E75F9"/>
    <w:rsid w:val="007E7897"/>
    <w:rsid w:val="007F0D7B"/>
    <w:rsid w:val="007F0E53"/>
    <w:rsid w:val="007F56BA"/>
    <w:rsid w:val="007F5F1C"/>
    <w:rsid w:val="007F7248"/>
    <w:rsid w:val="007F7449"/>
    <w:rsid w:val="0080360E"/>
    <w:rsid w:val="00803811"/>
    <w:rsid w:val="00803D8A"/>
    <w:rsid w:val="00804468"/>
    <w:rsid w:val="008047D4"/>
    <w:rsid w:val="00807B66"/>
    <w:rsid w:val="00810D0B"/>
    <w:rsid w:val="00811FF3"/>
    <w:rsid w:val="00813429"/>
    <w:rsid w:val="0081526A"/>
    <w:rsid w:val="008154F5"/>
    <w:rsid w:val="00816EFD"/>
    <w:rsid w:val="00822D86"/>
    <w:rsid w:val="00824E63"/>
    <w:rsid w:val="008250CD"/>
    <w:rsid w:val="00826B68"/>
    <w:rsid w:val="0082792A"/>
    <w:rsid w:val="00832890"/>
    <w:rsid w:val="00833B34"/>
    <w:rsid w:val="00834796"/>
    <w:rsid w:val="00835E0A"/>
    <w:rsid w:val="00835E8A"/>
    <w:rsid w:val="0083618A"/>
    <w:rsid w:val="00836780"/>
    <w:rsid w:val="008368FB"/>
    <w:rsid w:val="00837102"/>
    <w:rsid w:val="00842CD6"/>
    <w:rsid w:val="008441E8"/>
    <w:rsid w:val="00846D78"/>
    <w:rsid w:val="00847137"/>
    <w:rsid w:val="00851148"/>
    <w:rsid w:val="00851FB8"/>
    <w:rsid w:val="008526CD"/>
    <w:rsid w:val="00852BD8"/>
    <w:rsid w:val="008539D7"/>
    <w:rsid w:val="00854493"/>
    <w:rsid w:val="008544D8"/>
    <w:rsid w:val="00856E5C"/>
    <w:rsid w:val="00860A41"/>
    <w:rsid w:val="0086229D"/>
    <w:rsid w:val="00862AE5"/>
    <w:rsid w:val="00862C68"/>
    <w:rsid w:val="008641FE"/>
    <w:rsid w:val="00864EB7"/>
    <w:rsid w:val="00865362"/>
    <w:rsid w:val="00865A22"/>
    <w:rsid w:val="00866A1E"/>
    <w:rsid w:val="00870FD2"/>
    <w:rsid w:val="00872091"/>
    <w:rsid w:val="00872BC6"/>
    <w:rsid w:val="00875A7F"/>
    <w:rsid w:val="00875BBB"/>
    <w:rsid w:val="0088386F"/>
    <w:rsid w:val="008849B9"/>
    <w:rsid w:val="00887332"/>
    <w:rsid w:val="008921C9"/>
    <w:rsid w:val="008936DF"/>
    <w:rsid w:val="00895053"/>
    <w:rsid w:val="008A0874"/>
    <w:rsid w:val="008A1FA5"/>
    <w:rsid w:val="008A6EFC"/>
    <w:rsid w:val="008B1025"/>
    <w:rsid w:val="008B14F3"/>
    <w:rsid w:val="008B233A"/>
    <w:rsid w:val="008B23E3"/>
    <w:rsid w:val="008B6954"/>
    <w:rsid w:val="008C0E5E"/>
    <w:rsid w:val="008C131F"/>
    <w:rsid w:val="008C198F"/>
    <w:rsid w:val="008C3C84"/>
    <w:rsid w:val="008C4E5D"/>
    <w:rsid w:val="008C53F9"/>
    <w:rsid w:val="008C5D4D"/>
    <w:rsid w:val="008D0922"/>
    <w:rsid w:val="008D0CC4"/>
    <w:rsid w:val="008D19F5"/>
    <w:rsid w:val="008D324F"/>
    <w:rsid w:val="008D5E47"/>
    <w:rsid w:val="008D617E"/>
    <w:rsid w:val="008D7EB2"/>
    <w:rsid w:val="008E12F7"/>
    <w:rsid w:val="008E14E1"/>
    <w:rsid w:val="008E3486"/>
    <w:rsid w:val="008E3A5F"/>
    <w:rsid w:val="008E4494"/>
    <w:rsid w:val="008E5251"/>
    <w:rsid w:val="008F4274"/>
    <w:rsid w:val="0090066D"/>
    <w:rsid w:val="0090109D"/>
    <w:rsid w:val="00901C86"/>
    <w:rsid w:val="00903D8D"/>
    <w:rsid w:val="00904C39"/>
    <w:rsid w:val="00906E7F"/>
    <w:rsid w:val="00910E2E"/>
    <w:rsid w:val="009126B3"/>
    <w:rsid w:val="0091790C"/>
    <w:rsid w:val="00923464"/>
    <w:rsid w:val="0092492C"/>
    <w:rsid w:val="00925281"/>
    <w:rsid w:val="0092553E"/>
    <w:rsid w:val="00925546"/>
    <w:rsid w:val="00925F52"/>
    <w:rsid w:val="009263F5"/>
    <w:rsid w:val="009275BB"/>
    <w:rsid w:val="009345F9"/>
    <w:rsid w:val="009369F1"/>
    <w:rsid w:val="0094034A"/>
    <w:rsid w:val="00941135"/>
    <w:rsid w:val="009422DE"/>
    <w:rsid w:val="00943B08"/>
    <w:rsid w:val="009445D3"/>
    <w:rsid w:val="00945AB7"/>
    <w:rsid w:val="0094682C"/>
    <w:rsid w:val="00946BAE"/>
    <w:rsid w:val="0095106F"/>
    <w:rsid w:val="0095197E"/>
    <w:rsid w:val="00954A8F"/>
    <w:rsid w:val="0095698A"/>
    <w:rsid w:val="00960C58"/>
    <w:rsid w:val="00960DA3"/>
    <w:rsid w:val="009618AB"/>
    <w:rsid w:val="00961DF9"/>
    <w:rsid w:val="00962C62"/>
    <w:rsid w:val="00963A0B"/>
    <w:rsid w:val="00966787"/>
    <w:rsid w:val="00967A6D"/>
    <w:rsid w:val="00970303"/>
    <w:rsid w:val="0097140D"/>
    <w:rsid w:val="0097228B"/>
    <w:rsid w:val="00973423"/>
    <w:rsid w:val="009740B8"/>
    <w:rsid w:val="009749F1"/>
    <w:rsid w:val="00976BC8"/>
    <w:rsid w:val="009814C8"/>
    <w:rsid w:val="009826D0"/>
    <w:rsid w:val="009833EF"/>
    <w:rsid w:val="009854E2"/>
    <w:rsid w:val="009855DB"/>
    <w:rsid w:val="00987E6E"/>
    <w:rsid w:val="00991802"/>
    <w:rsid w:val="00992C6C"/>
    <w:rsid w:val="0099420F"/>
    <w:rsid w:val="009950E8"/>
    <w:rsid w:val="00997423"/>
    <w:rsid w:val="0099759B"/>
    <w:rsid w:val="00997CC6"/>
    <w:rsid w:val="009A256E"/>
    <w:rsid w:val="009A463E"/>
    <w:rsid w:val="009B060C"/>
    <w:rsid w:val="009B530F"/>
    <w:rsid w:val="009B5479"/>
    <w:rsid w:val="009B7F3B"/>
    <w:rsid w:val="009C15CF"/>
    <w:rsid w:val="009C1F92"/>
    <w:rsid w:val="009C2B95"/>
    <w:rsid w:val="009C30A1"/>
    <w:rsid w:val="009C3EFC"/>
    <w:rsid w:val="009C40F2"/>
    <w:rsid w:val="009C4711"/>
    <w:rsid w:val="009C6005"/>
    <w:rsid w:val="009C6F2D"/>
    <w:rsid w:val="009D17DB"/>
    <w:rsid w:val="009D2566"/>
    <w:rsid w:val="009D2D56"/>
    <w:rsid w:val="009D5EAC"/>
    <w:rsid w:val="009E034E"/>
    <w:rsid w:val="009E0C5F"/>
    <w:rsid w:val="009E4124"/>
    <w:rsid w:val="009E4C82"/>
    <w:rsid w:val="009E4D39"/>
    <w:rsid w:val="009F21EA"/>
    <w:rsid w:val="009F3955"/>
    <w:rsid w:val="009F52C1"/>
    <w:rsid w:val="00A0191E"/>
    <w:rsid w:val="00A021BD"/>
    <w:rsid w:val="00A031B1"/>
    <w:rsid w:val="00A05C6E"/>
    <w:rsid w:val="00A06972"/>
    <w:rsid w:val="00A11ACA"/>
    <w:rsid w:val="00A1296B"/>
    <w:rsid w:val="00A15DB4"/>
    <w:rsid w:val="00A17931"/>
    <w:rsid w:val="00A22EB1"/>
    <w:rsid w:val="00A23080"/>
    <w:rsid w:val="00A23E42"/>
    <w:rsid w:val="00A2468C"/>
    <w:rsid w:val="00A30183"/>
    <w:rsid w:val="00A31FF4"/>
    <w:rsid w:val="00A3241E"/>
    <w:rsid w:val="00A346BC"/>
    <w:rsid w:val="00A34767"/>
    <w:rsid w:val="00A407EF"/>
    <w:rsid w:val="00A40C4C"/>
    <w:rsid w:val="00A40FAB"/>
    <w:rsid w:val="00A42682"/>
    <w:rsid w:val="00A4301B"/>
    <w:rsid w:val="00A47C42"/>
    <w:rsid w:val="00A50593"/>
    <w:rsid w:val="00A50EF7"/>
    <w:rsid w:val="00A5161A"/>
    <w:rsid w:val="00A51B9D"/>
    <w:rsid w:val="00A56AF2"/>
    <w:rsid w:val="00A60A18"/>
    <w:rsid w:val="00A61D07"/>
    <w:rsid w:val="00A62617"/>
    <w:rsid w:val="00A632C6"/>
    <w:rsid w:val="00A66114"/>
    <w:rsid w:val="00A719F9"/>
    <w:rsid w:val="00A723B7"/>
    <w:rsid w:val="00A747F9"/>
    <w:rsid w:val="00A77DD5"/>
    <w:rsid w:val="00A82A5E"/>
    <w:rsid w:val="00A84995"/>
    <w:rsid w:val="00A8776D"/>
    <w:rsid w:val="00A877EB"/>
    <w:rsid w:val="00A90357"/>
    <w:rsid w:val="00A93E8E"/>
    <w:rsid w:val="00A97339"/>
    <w:rsid w:val="00AA13A6"/>
    <w:rsid w:val="00AA20E6"/>
    <w:rsid w:val="00AA2DD2"/>
    <w:rsid w:val="00AA2E49"/>
    <w:rsid w:val="00AB23C0"/>
    <w:rsid w:val="00AB2A2C"/>
    <w:rsid w:val="00AB55C3"/>
    <w:rsid w:val="00AB73B1"/>
    <w:rsid w:val="00AB77A4"/>
    <w:rsid w:val="00AB794B"/>
    <w:rsid w:val="00AB7972"/>
    <w:rsid w:val="00AC0005"/>
    <w:rsid w:val="00AC2600"/>
    <w:rsid w:val="00AC312E"/>
    <w:rsid w:val="00AC3F15"/>
    <w:rsid w:val="00AC5754"/>
    <w:rsid w:val="00AC685B"/>
    <w:rsid w:val="00AC7295"/>
    <w:rsid w:val="00AC7D4B"/>
    <w:rsid w:val="00AC7ECB"/>
    <w:rsid w:val="00AD0A08"/>
    <w:rsid w:val="00AD17D6"/>
    <w:rsid w:val="00AD192A"/>
    <w:rsid w:val="00AD2529"/>
    <w:rsid w:val="00AD4748"/>
    <w:rsid w:val="00AD533C"/>
    <w:rsid w:val="00AD5C8B"/>
    <w:rsid w:val="00AE1B7F"/>
    <w:rsid w:val="00AE3DB0"/>
    <w:rsid w:val="00AE52AA"/>
    <w:rsid w:val="00AE6E07"/>
    <w:rsid w:val="00AE753A"/>
    <w:rsid w:val="00AF1DB2"/>
    <w:rsid w:val="00AF4F80"/>
    <w:rsid w:val="00AF52A2"/>
    <w:rsid w:val="00AF52C4"/>
    <w:rsid w:val="00AF57B2"/>
    <w:rsid w:val="00B0018E"/>
    <w:rsid w:val="00B00499"/>
    <w:rsid w:val="00B008F1"/>
    <w:rsid w:val="00B01B22"/>
    <w:rsid w:val="00B037AF"/>
    <w:rsid w:val="00B03AC8"/>
    <w:rsid w:val="00B06099"/>
    <w:rsid w:val="00B06773"/>
    <w:rsid w:val="00B067B4"/>
    <w:rsid w:val="00B067DE"/>
    <w:rsid w:val="00B1271C"/>
    <w:rsid w:val="00B128D2"/>
    <w:rsid w:val="00B12F5C"/>
    <w:rsid w:val="00B152F6"/>
    <w:rsid w:val="00B1584F"/>
    <w:rsid w:val="00B16FA3"/>
    <w:rsid w:val="00B21929"/>
    <w:rsid w:val="00B23780"/>
    <w:rsid w:val="00B279C5"/>
    <w:rsid w:val="00B3184D"/>
    <w:rsid w:val="00B34BB1"/>
    <w:rsid w:val="00B34C79"/>
    <w:rsid w:val="00B3544D"/>
    <w:rsid w:val="00B36C4A"/>
    <w:rsid w:val="00B372CA"/>
    <w:rsid w:val="00B37BFF"/>
    <w:rsid w:val="00B46F54"/>
    <w:rsid w:val="00B4761D"/>
    <w:rsid w:val="00B51474"/>
    <w:rsid w:val="00B53654"/>
    <w:rsid w:val="00B5484F"/>
    <w:rsid w:val="00B6039B"/>
    <w:rsid w:val="00B60903"/>
    <w:rsid w:val="00B627F1"/>
    <w:rsid w:val="00B65740"/>
    <w:rsid w:val="00B65854"/>
    <w:rsid w:val="00B6791F"/>
    <w:rsid w:val="00B70AAA"/>
    <w:rsid w:val="00B7376B"/>
    <w:rsid w:val="00B7558E"/>
    <w:rsid w:val="00B765FD"/>
    <w:rsid w:val="00B77224"/>
    <w:rsid w:val="00B776F6"/>
    <w:rsid w:val="00B77E21"/>
    <w:rsid w:val="00B828D8"/>
    <w:rsid w:val="00B83DC8"/>
    <w:rsid w:val="00B84CF5"/>
    <w:rsid w:val="00B854E6"/>
    <w:rsid w:val="00B90728"/>
    <w:rsid w:val="00B90B9B"/>
    <w:rsid w:val="00B918B7"/>
    <w:rsid w:val="00B92750"/>
    <w:rsid w:val="00B9442F"/>
    <w:rsid w:val="00B967B1"/>
    <w:rsid w:val="00B9783E"/>
    <w:rsid w:val="00BA241E"/>
    <w:rsid w:val="00BA29D6"/>
    <w:rsid w:val="00BA4D67"/>
    <w:rsid w:val="00BB0B36"/>
    <w:rsid w:val="00BB46B0"/>
    <w:rsid w:val="00BB4BBC"/>
    <w:rsid w:val="00BB4DB7"/>
    <w:rsid w:val="00BB673F"/>
    <w:rsid w:val="00BB7E1C"/>
    <w:rsid w:val="00BC389C"/>
    <w:rsid w:val="00BC3A15"/>
    <w:rsid w:val="00BC4999"/>
    <w:rsid w:val="00BC4D96"/>
    <w:rsid w:val="00BC5D44"/>
    <w:rsid w:val="00BC7821"/>
    <w:rsid w:val="00BD1163"/>
    <w:rsid w:val="00BD2255"/>
    <w:rsid w:val="00BD547C"/>
    <w:rsid w:val="00BD573B"/>
    <w:rsid w:val="00BE0022"/>
    <w:rsid w:val="00BE01E4"/>
    <w:rsid w:val="00BE1567"/>
    <w:rsid w:val="00BE24E6"/>
    <w:rsid w:val="00BE3170"/>
    <w:rsid w:val="00BE3748"/>
    <w:rsid w:val="00BE54F7"/>
    <w:rsid w:val="00BE59F1"/>
    <w:rsid w:val="00BE5CFB"/>
    <w:rsid w:val="00BE6E03"/>
    <w:rsid w:val="00BE749B"/>
    <w:rsid w:val="00BE7C3A"/>
    <w:rsid w:val="00BE7EA6"/>
    <w:rsid w:val="00BF1488"/>
    <w:rsid w:val="00BF17D0"/>
    <w:rsid w:val="00BF3063"/>
    <w:rsid w:val="00BF5030"/>
    <w:rsid w:val="00BF5DA9"/>
    <w:rsid w:val="00BF5E37"/>
    <w:rsid w:val="00BF6933"/>
    <w:rsid w:val="00BF7E77"/>
    <w:rsid w:val="00C008DC"/>
    <w:rsid w:val="00C009C3"/>
    <w:rsid w:val="00C0533E"/>
    <w:rsid w:val="00C06519"/>
    <w:rsid w:val="00C06CFB"/>
    <w:rsid w:val="00C07463"/>
    <w:rsid w:val="00C07FFB"/>
    <w:rsid w:val="00C123DD"/>
    <w:rsid w:val="00C13E98"/>
    <w:rsid w:val="00C15050"/>
    <w:rsid w:val="00C16954"/>
    <w:rsid w:val="00C22C91"/>
    <w:rsid w:val="00C2336A"/>
    <w:rsid w:val="00C306FF"/>
    <w:rsid w:val="00C406D6"/>
    <w:rsid w:val="00C43788"/>
    <w:rsid w:val="00C47050"/>
    <w:rsid w:val="00C535DE"/>
    <w:rsid w:val="00C5413A"/>
    <w:rsid w:val="00C56517"/>
    <w:rsid w:val="00C60C32"/>
    <w:rsid w:val="00C60D6B"/>
    <w:rsid w:val="00C61553"/>
    <w:rsid w:val="00C61B9D"/>
    <w:rsid w:val="00C63404"/>
    <w:rsid w:val="00C63C99"/>
    <w:rsid w:val="00C64D71"/>
    <w:rsid w:val="00C6503B"/>
    <w:rsid w:val="00C7249E"/>
    <w:rsid w:val="00C76971"/>
    <w:rsid w:val="00C76E9B"/>
    <w:rsid w:val="00C8045F"/>
    <w:rsid w:val="00C80A60"/>
    <w:rsid w:val="00C80FE4"/>
    <w:rsid w:val="00C81606"/>
    <w:rsid w:val="00C84D22"/>
    <w:rsid w:val="00C8601B"/>
    <w:rsid w:val="00C86A9B"/>
    <w:rsid w:val="00C872C0"/>
    <w:rsid w:val="00C877DB"/>
    <w:rsid w:val="00C91B43"/>
    <w:rsid w:val="00C9246C"/>
    <w:rsid w:val="00C93295"/>
    <w:rsid w:val="00C934F7"/>
    <w:rsid w:val="00C959BF"/>
    <w:rsid w:val="00C96CB4"/>
    <w:rsid w:val="00C97201"/>
    <w:rsid w:val="00C97D46"/>
    <w:rsid w:val="00CA4917"/>
    <w:rsid w:val="00CA693E"/>
    <w:rsid w:val="00CA7923"/>
    <w:rsid w:val="00CB135C"/>
    <w:rsid w:val="00CB6616"/>
    <w:rsid w:val="00CC2903"/>
    <w:rsid w:val="00CC3EED"/>
    <w:rsid w:val="00CC405F"/>
    <w:rsid w:val="00CC504C"/>
    <w:rsid w:val="00CC707E"/>
    <w:rsid w:val="00CC7408"/>
    <w:rsid w:val="00CD0E51"/>
    <w:rsid w:val="00CD2D7A"/>
    <w:rsid w:val="00CD2DAD"/>
    <w:rsid w:val="00CD302B"/>
    <w:rsid w:val="00CD30AE"/>
    <w:rsid w:val="00CD4361"/>
    <w:rsid w:val="00CD55F0"/>
    <w:rsid w:val="00CD5BE6"/>
    <w:rsid w:val="00CD62C7"/>
    <w:rsid w:val="00CD78CB"/>
    <w:rsid w:val="00CD7983"/>
    <w:rsid w:val="00CD7D3D"/>
    <w:rsid w:val="00CE0194"/>
    <w:rsid w:val="00CE11BA"/>
    <w:rsid w:val="00CE1F95"/>
    <w:rsid w:val="00CE2F4E"/>
    <w:rsid w:val="00CE37C5"/>
    <w:rsid w:val="00CE416B"/>
    <w:rsid w:val="00CE4668"/>
    <w:rsid w:val="00CE60D7"/>
    <w:rsid w:val="00CF1C32"/>
    <w:rsid w:val="00CF3E40"/>
    <w:rsid w:val="00CF6F02"/>
    <w:rsid w:val="00CF7B3F"/>
    <w:rsid w:val="00D051C7"/>
    <w:rsid w:val="00D0563B"/>
    <w:rsid w:val="00D05F30"/>
    <w:rsid w:val="00D06114"/>
    <w:rsid w:val="00D06332"/>
    <w:rsid w:val="00D06642"/>
    <w:rsid w:val="00D10E86"/>
    <w:rsid w:val="00D11150"/>
    <w:rsid w:val="00D11865"/>
    <w:rsid w:val="00D119DF"/>
    <w:rsid w:val="00D16DAE"/>
    <w:rsid w:val="00D175F6"/>
    <w:rsid w:val="00D2106D"/>
    <w:rsid w:val="00D224DD"/>
    <w:rsid w:val="00D228D4"/>
    <w:rsid w:val="00D23EF9"/>
    <w:rsid w:val="00D24385"/>
    <w:rsid w:val="00D257B5"/>
    <w:rsid w:val="00D2625B"/>
    <w:rsid w:val="00D307EC"/>
    <w:rsid w:val="00D317D7"/>
    <w:rsid w:val="00D337C5"/>
    <w:rsid w:val="00D34CAD"/>
    <w:rsid w:val="00D40FD8"/>
    <w:rsid w:val="00D43070"/>
    <w:rsid w:val="00D4442D"/>
    <w:rsid w:val="00D45945"/>
    <w:rsid w:val="00D45D14"/>
    <w:rsid w:val="00D4632F"/>
    <w:rsid w:val="00D46895"/>
    <w:rsid w:val="00D506D3"/>
    <w:rsid w:val="00D51FD0"/>
    <w:rsid w:val="00D52FE7"/>
    <w:rsid w:val="00D55793"/>
    <w:rsid w:val="00D55837"/>
    <w:rsid w:val="00D56C94"/>
    <w:rsid w:val="00D57F6E"/>
    <w:rsid w:val="00D62087"/>
    <w:rsid w:val="00D6503A"/>
    <w:rsid w:val="00D65B30"/>
    <w:rsid w:val="00D67317"/>
    <w:rsid w:val="00D76C53"/>
    <w:rsid w:val="00D8416F"/>
    <w:rsid w:val="00D8450A"/>
    <w:rsid w:val="00D90620"/>
    <w:rsid w:val="00D9069A"/>
    <w:rsid w:val="00D93983"/>
    <w:rsid w:val="00D93AF8"/>
    <w:rsid w:val="00D94785"/>
    <w:rsid w:val="00D95C2C"/>
    <w:rsid w:val="00D9697B"/>
    <w:rsid w:val="00D97558"/>
    <w:rsid w:val="00DA3732"/>
    <w:rsid w:val="00DA3794"/>
    <w:rsid w:val="00DA3D14"/>
    <w:rsid w:val="00DA45CB"/>
    <w:rsid w:val="00DA69FC"/>
    <w:rsid w:val="00DA7EED"/>
    <w:rsid w:val="00DB1DA7"/>
    <w:rsid w:val="00DB3FF5"/>
    <w:rsid w:val="00DB4C4E"/>
    <w:rsid w:val="00DB5C2B"/>
    <w:rsid w:val="00DB5EAF"/>
    <w:rsid w:val="00DB67A2"/>
    <w:rsid w:val="00DB6F6B"/>
    <w:rsid w:val="00DB76F8"/>
    <w:rsid w:val="00DB7913"/>
    <w:rsid w:val="00DC1578"/>
    <w:rsid w:val="00DC4577"/>
    <w:rsid w:val="00DC4C54"/>
    <w:rsid w:val="00DC7DD7"/>
    <w:rsid w:val="00DD251A"/>
    <w:rsid w:val="00DD5E4D"/>
    <w:rsid w:val="00DD6196"/>
    <w:rsid w:val="00DD69D4"/>
    <w:rsid w:val="00DD6F64"/>
    <w:rsid w:val="00DE3012"/>
    <w:rsid w:val="00DE3615"/>
    <w:rsid w:val="00DE3D0F"/>
    <w:rsid w:val="00DE56A3"/>
    <w:rsid w:val="00DF175D"/>
    <w:rsid w:val="00DF35AD"/>
    <w:rsid w:val="00DF365F"/>
    <w:rsid w:val="00DF3A9F"/>
    <w:rsid w:val="00DF3C19"/>
    <w:rsid w:val="00DF3EA0"/>
    <w:rsid w:val="00DF5071"/>
    <w:rsid w:val="00DF627C"/>
    <w:rsid w:val="00DF7E5D"/>
    <w:rsid w:val="00E01217"/>
    <w:rsid w:val="00E01245"/>
    <w:rsid w:val="00E02A06"/>
    <w:rsid w:val="00E039FA"/>
    <w:rsid w:val="00E04604"/>
    <w:rsid w:val="00E05F2C"/>
    <w:rsid w:val="00E060AF"/>
    <w:rsid w:val="00E06D30"/>
    <w:rsid w:val="00E10762"/>
    <w:rsid w:val="00E1185C"/>
    <w:rsid w:val="00E13240"/>
    <w:rsid w:val="00E14789"/>
    <w:rsid w:val="00E15684"/>
    <w:rsid w:val="00E21478"/>
    <w:rsid w:val="00E22965"/>
    <w:rsid w:val="00E239F2"/>
    <w:rsid w:val="00E250CC"/>
    <w:rsid w:val="00E2632D"/>
    <w:rsid w:val="00E32015"/>
    <w:rsid w:val="00E34F3B"/>
    <w:rsid w:val="00E350AB"/>
    <w:rsid w:val="00E3684F"/>
    <w:rsid w:val="00E36AAB"/>
    <w:rsid w:val="00E4057F"/>
    <w:rsid w:val="00E43423"/>
    <w:rsid w:val="00E43CB7"/>
    <w:rsid w:val="00E50A98"/>
    <w:rsid w:val="00E57F44"/>
    <w:rsid w:val="00E57F87"/>
    <w:rsid w:val="00E6083E"/>
    <w:rsid w:val="00E6365D"/>
    <w:rsid w:val="00E63811"/>
    <w:rsid w:val="00E66FD3"/>
    <w:rsid w:val="00E671CC"/>
    <w:rsid w:val="00E67FBA"/>
    <w:rsid w:val="00E707F3"/>
    <w:rsid w:val="00E70D40"/>
    <w:rsid w:val="00E72BCB"/>
    <w:rsid w:val="00E73E69"/>
    <w:rsid w:val="00E740E9"/>
    <w:rsid w:val="00E748B2"/>
    <w:rsid w:val="00E74D45"/>
    <w:rsid w:val="00E76397"/>
    <w:rsid w:val="00E76771"/>
    <w:rsid w:val="00E77AA2"/>
    <w:rsid w:val="00E77D16"/>
    <w:rsid w:val="00E81AFB"/>
    <w:rsid w:val="00E820AD"/>
    <w:rsid w:val="00E84E9C"/>
    <w:rsid w:val="00E85346"/>
    <w:rsid w:val="00E868C2"/>
    <w:rsid w:val="00E91945"/>
    <w:rsid w:val="00E93F53"/>
    <w:rsid w:val="00E94ACC"/>
    <w:rsid w:val="00E9521E"/>
    <w:rsid w:val="00E95AA7"/>
    <w:rsid w:val="00E96CB1"/>
    <w:rsid w:val="00EA00ED"/>
    <w:rsid w:val="00EA49A5"/>
    <w:rsid w:val="00EA532C"/>
    <w:rsid w:val="00EA56B5"/>
    <w:rsid w:val="00EA5AEC"/>
    <w:rsid w:val="00EB0304"/>
    <w:rsid w:val="00EB27EA"/>
    <w:rsid w:val="00EB3B42"/>
    <w:rsid w:val="00EB5365"/>
    <w:rsid w:val="00EB77FA"/>
    <w:rsid w:val="00EB7ED8"/>
    <w:rsid w:val="00EC3A78"/>
    <w:rsid w:val="00EC3F38"/>
    <w:rsid w:val="00EC4AD7"/>
    <w:rsid w:val="00EC6343"/>
    <w:rsid w:val="00EC7A88"/>
    <w:rsid w:val="00ED33E8"/>
    <w:rsid w:val="00ED4B02"/>
    <w:rsid w:val="00ED5618"/>
    <w:rsid w:val="00EE105C"/>
    <w:rsid w:val="00EE1706"/>
    <w:rsid w:val="00EE2EC0"/>
    <w:rsid w:val="00EE35F6"/>
    <w:rsid w:val="00EE4211"/>
    <w:rsid w:val="00EE4CB8"/>
    <w:rsid w:val="00EF0FA0"/>
    <w:rsid w:val="00EF29A3"/>
    <w:rsid w:val="00EF2DBC"/>
    <w:rsid w:val="00EF31A3"/>
    <w:rsid w:val="00F02248"/>
    <w:rsid w:val="00F02965"/>
    <w:rsid w:val="00F02C3E"/>
    <w:rsid w:val="00F032D8"/>
    <w:rsid w:val="00F03915"/>
    <w:rsid w:val="00F04628"/>
    <w:rsid w:val="00F075DC"/>
    <w:rsid w:val="00F12F65"/>
    <w:rsid w:val="00F13C66"/>
    <w:rsid w:val="00F145C3"/>
    <w:rsid w:val="00F14F45"/>
    <w:rsid w:val="00F15108"/>
    <w:rsid w:val="00F165D2"/>
    <w:rsid w:val="00F2005D"/>
    <w:rsid w:val="00F224D3"/>
    <w:rsid w:val="00F232A0"/>
    <w:rsid w:val="00F247CB"/>
    <w:rsid w:val="00F31C7C"/>
    <w:rsid w:val="00F33830"/>
    <w:rsid w:val="00F33B12"/>
    <w:rsid w:val="00F35B02"/>
    <w:rsid w:val="00F36E7C"/>
    <w:rsid w:val="00F40E70"/>
    <w:rsid w:val="00F461D0"/>
    <w:rsid w:val="00F466FD"/>
    <w:rsid w:val="00F47D57"/>
    <w:rsid w:val="00F563BC"/>
    <w:rsid w:val="00F6121F"/>
    <w:rsid w:val="00F6165D"/>
    <w:rsid w:val="00F61F5F"/>
    <w:rsid w:val="00F635BE"/>
    <w:rsid w:val="00F63B82"/>
    <w:rsid w:val="00F659E9"/>
    <w:rsid w:val="00F738D1"/>
    <w:rsid w:val="00F73C21"/>
    <w:rsid w:val="00F73C70"/>
    <w:rsid w:val="00F74377"/>
    <w:rsid w:val="00F76B97"/>
    <w:rsid w:val="00F8137C"/>
    <w:rsid w:val="00F816BD"/>
    <w:rsid w:val="00F82142"/>
    <w:rsid w:val="00F82C58"/>
    <w:rsid w:val="00F840BB"/>
    <w:rsid w:val="00F84641"/>
    <w:rsid w:val="00F84C6B"/>
    <w:rsid w:val="00F8564B"/>
    <w:rsid w:val="00F858BF"/>
    <w:rsid w:val="00F859E0"/>
    <w:rsid w:val="00F86674"/>
    <w:rsid w:val="00F87B17"/>
    <w:rsid w:val="00F91D24"/>
    <w:rsid w:val="00F93272"/>
    <w:rsid w:val="00F96249"/>
    <w:rsid w:val="00F97D60"/>
    <w:rsid w:val="00FA0F4B"/>
    <w:rsid w:val="00FA1696"/>
    <w:rsid w:val="00FA2CB0"/>
    <w:rsid w:val="00FA3FF3"/>
    <w:rsid w:val="00FA628C"/>
    <w:rsid w:val="00FA64BC"/>
    <w:rsid w:val="00FB089F"/>
    <w:rsid w:val="00FB1B8E"/>
    <w:rsid w:val="00FB46B8"/>
    <w:rsid w:val="00FB77EE"/>
    <w:rsid w:val="00FC0067"/>
    <w:rsid w:val="00FC0717"/>
    <w:rsid w:val="00FC263A"/>
    <w:rsid w:val="00FC2DA7"/>
    <w:rsid w:val="00FC3229"/>
    <w:rsid w:val="00FC5A26"/>
    <w:rsid w:val="00FC6DD1"/>
    <w:rsid w:val="00FC6F8E"/>
    <w:rsid w:val="00FC7CF8"/>
    <w:rsid w:val="00FD09CE"/>
    <w:rsid w:val="00FD14B4"/>
    <w:rsid w:val="00FD1E24"/>
    <w:rsid w:val="00FD23B0"/>
    <w:rsid w:val="00FD5C19"/>
    <w:rsid w:val="00FE1878"/>
    <w:rsid w:val="00FE3849"/>
    <w:rsid w:val="00FE411D"/>
    <w:rsid w:val="00FE4D84"/>
    <w:rsid w:val="00FE53C7"/>
    <w:rsid w:val="00FE5AC0"/>
    <w:rsid w:val="00FF153C"/>
    <w:rsid w:val="00FF173B"/>
    <w:rsid w:val="00FF3772"/>
    <w:rsid w:val="00FF603F"/>
    <w:rsid w:val="00FF6848"/>
    <w:rsid w:val="00FF7947"/>
    <w:rsid w:val="00FF7C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18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5A44"/>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125A44"/>
    <w:rPr>
      <w:rFonts w:cs="Times New Roman"/>
      <w:b/>
      <w:bCs/>
    </w:rPr>
  </w:style>
  <w:style w:type="character" w:customStyle="1" w:styleId="apple-converted-space">
    <w:name w:val="apple-converted-space"/>
    <w:basedOn w:val="DefaultParagraphFont"/>
    <w:uiPriority w:val="99"/>
    <w:rsid w:val="00125A44"/>
    <w:rPr>
      <w:rFonts w:cs="Times New Roman"/>
    </w:rPr>
  </w:style>
</w:styles>
</file>

<file path=word/webSettings.xml><?xml version="1.0" encoding="utf-8"?>
<w:webSettings xmlns:r="http://schemas.openxmlformats.org/officeDocument/2006/relationships" xmlns:w="http://schemas.openxmlformats.org/wordprocessingml/2006/main">
  <w:divs>
    <w:div w:id="20424345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617</TotalTime>
  <Pages>3</Pages>
  <Words>776</Words>
  <Characters>4428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ПК</cp:lastModifiedBy>
  <cp:revision>3</cp:revision>
  <dcterms:created xsi:type="dcterms:W3CDTF">2016-02-11T10:38:00Z</dcterms:created>
  <dcterms:modified xsi:type="dcterms:W3CDTF">2016-02-29T19:06:00Z</dcterms:modified>
</cp:coreProperties>
</file>