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FCE" w:rsidRPr="0068596F" w:rsidRDefault="003C2FCE" w:rsidP="0068596F">
      <w:pPr>
        <w:pStyle w:val="NormalWeb"/>
        <w:shd w:val="clear" w:color="auto" w:fill="FFFFFF"/>
        <w:spacing w:line="345" w:lineRule="atLeast"/>
        <w:jc w:val="center"/>
        <w:rPr>
          <w:rFonts w:ascii="Arial" w:hAnsi="Arial" w:cs="Arial"/>
          <w:b/>
          <w:iCs/>
          <w:color w:val="333333"/>
          <w:sz w:val="36"/>
          <w:szCs w:val="36"/>
        </w:rPr>
      </w:pPr>
      <w:r w:rsidRPr="0068596F">
        <w:rPr>
          <w:rFonts w:ascii="Arial" w:hAnsi="Arial" w:cs="Arial"/>
          <w:b/>
          <w:iCs/>
          <w:color w:val="333333"/>
          <w:sz w:val="36"/>
          <w:szCs w:val="36"/>
        </w:rPr>
        <w:t>Конспект занятия по развитию речи в старшей группе « В гостях у Незнайки»</w:t>
      </w:r>
    </w:p>
    <w:p w:rsidR="003C2FCE" w:rsidRDefault="003C2FCE" w:rsidP="00F52276">
      <w:pPr>
        <w:pStyle w:val="NormalWeb"/>
        <w:shd w:val="clear" w:color="auto" w:fill="FFFFFF"/>
        <w:spacing w:line="345" w:lineRule="atLeast"/>
        <w:rPr>
          <w:rFonts w:ascii="Arial" w:hAnsi="Arial" w:cs="Arial"/>
          <w:i/>
          <w:iCs/>
          <w:color w:val="333333"/>
        </w:rPr>
      </w:pPr>
    </w:p>
    <w:p w:rsidR="003C2FCE" w:rsidRDefault="003C2FCE" w:rsidP="00F52276">
      <w:pPr>
        <w:pStyle w:val="NormalWeb"/>
        <w:shd w:val="clear" w:color="auto" w:fill="FFFFFF"/>
        <w:spacing w:line="345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i/>
          <w:iCs/>
          <w:color w:val="333333"/>
        </w:rPr>
        <w:t>Задачи: дать представление о жанровых особенностях загадок; учить отличать их от других произведений малых фольклорных форм; учить осмысливать загадки, составлять загадки самостоятельно.</w:t>
      </w:r>
    </w:p>
    <w:p w:rsidR="003C2FCE" w:rsidRDefault="003C2FCE" w:rsidP="00F52276">
      <w:pPr>
        <w:pStyle w:val="NormalWeb"/>
        <w:shd w:val="clear" w:color="auto" w:fill="FFFFFF"/>
        <w:spacing w:line="345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i/>
          <w:iCs/>
          <w:color w:val="333333"/>
        </w:rPr>
        <w:t>Ход занятия</w:t>
      </w:r>
    </w:p>
    <w:p w:rsidR="003C2FCE" w:rsidRDefault="003C2FCE" w:rsidP="00F52276">
      <w:pPr>
        <w:pStyle w:val="NormalWeb"/>
        <w:shd w:val="clear" w:color="auto" w:fill="FFFFFF"/>
        <w:spacing w:line="345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гости к детям приходит Незнайка.</w:t>
      </w:r>
    </w:p>
    <w:p w:rsidR="003C2FCE" w:rsidRDefault="003C2FCE" w:rsidP="00F52276">
      <w:pPr>
        <w:pStyle w:val="NormalWeb"/>
        <w:shd w:val="clear" w:color="auto" w:fill="FFFFFF"/>
        <w:spacing w:line="345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— Здравствуйте, ребята! У меня сегодня такое хорошее настроение! Потому что я самый красивый, самый веселый, самый умный! Вот!</w:t>
      </w:r>
    </w:p>
    <w:p w:rsidR="003C2FCE" w:rsidRDefault="003C2FCE" w:rsidP="00F52276">
      <w:pPr>
        <w:pStyle w:val="NormalWeb"/>
        <w:shd w:val="clear" w:color="auto" w:fill="FFFFFF"/>
        <w:spacing w:line="345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— Ребята, а правда, я самый красивый? Посмотрите, какая у меня ша</w:t>
      </w:r>
      <w:r>
        <w:rPr>
          <w:rFonts w:ascii="Arial" w:hAnsi="Arial" w:cs="Arial"/>
          <w:color w:val="333333"/>
        </w:rPr>
        <w:softHyphen/>
        <w:t>почка! А штанишки, штанишки какие красивые! Ни у кого из вас таких нет, как у меня! А какой у меня нос?! Правда красивый? А еще я самый умный. Я все на свете знаю! Спросите, спросите меня о чем-нибудь — на все вопросы отвечу!</w:t>
      </w:r>
    </w:p>
    <w:p w:rsidR="003C2FCE" w:rsidRDefault="003C2FCE" w:rsidP="00F52276">
      <w:pPr>
        <w:pStyle w:val="NormalWeb"/>
        <w:shd w:val="clear" w:color="auto" w:fill="FFFFFF"/>
        <w:spacing w:line="345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Воспитатель. Ну, Незнайка, раз ты такой умный, слушай загадки и отгадывай:</w:t>
      </w:r>
    </w:p>
    <w:p w:rsidR="003C2FCE" w:rsidRDefault="003C2FCE" w:rsidP="00F52276">
      <w:pPr>
        <w:pStyle w:val="NormalWeb"/>
        <w:shd w:val="clear" w:color="auto" w:fill="FFFFFF"/>
        <w:spacing w:line="345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(загадать несколько любых загадок)</w:t>
      </w:r>
    </w:p>
    <w:p w:rsidR="003C2FCE" w:rsidRDefault="003C2FCE" w:rsidP="00F52276">
      <w:pPr>
        <w:pStyle w:val="NormalWeb"/>
        <w:shd w:val="clear" w:color="auto" w:fill="FFFFFF"/>
        <w:spacing w:line="345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.Ребята, а вы какие умные! Отгадали такие  трудные загадки Молодцы! Хотите, я вам еще загадки по загадываю? (Дети соглашаются.)</w:t>
      </w:r>
    </w:p>
    <w:p w:rsidR="003C2FCE" w:rsidRDefault="003C2FCE" w:rsidP="00F52276">
      <w:pPr>
        <w:pStyle w:val="NormalWeb"/>
        <w:shd w:val="clear" w:color="auto" w:fill="FFFFFF"/>
        <w:spacing w:line="345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Его держу за поводок,</w:t>
      </w:r>
    </w:p>
    <w:p w:rsidR="003C2FCE" w:rsidRDefault="003C2FCE" w:rsidP="00F52276">
      <w:pPr>
        <w:pStyle w:val="NormalWeb"/>
        <w:shd w:val="clear" w:color="auto" w:fill="FFFFFF"/>
        <w:spacing w:line="345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Хотя он вовсе не щенок,</w:t>
      </w:r>
    </w:p>
    <w:p w:rsidR="003C2FCE" w:rsidRDefault="003C2FCE" w:rsidP="00F52276">
      <w:pPr>
        <w:pStyle w:val="NormalWeb"/>
        <w:shd w:val="clear" w:color="auto" w:fill="FFFFFF"/>
        <w:spacing w:line="345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он сорвался с поводка И улетел за облака.</w:t>
      </w:r>
    </w:p>
    <w:p w:rsidR="003C2FCE" w:rsidRDefault="003C2FCE" w:rsidP="00F52276">
      <w:pPr>
        <w:pStyle w:val="NormalWeb"/>
        <w:shd w:val="clear" w:color="auto" w:fill="FFFFFF"/>
        <w:spacing w:line="345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i/>
          <w:iCs/>
          <w:color w:val="333333"/>
        </w:rPr>
        <w:t>(воздушный шарик)</w:t>
      </w:r>
    </w:p>
    <w:p w:rsidR="003C2FCE" w:rsidRDefault="003C2FCE" w:rsidP="00F52276">
      <w:pPr>
        <w:pStyle w:val="NormalWeb"/>
        <w:shd w:val="clear" w:color="auto" w:fill="FFFFFF"/>
        <w:spacing w:line="345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Два колесика подряд,</w:t>
      </w:r>
    </w:p>
    <w:p w:rsidR="003C2FCE" w:rsidRDefault="003C2FCE" w:rsidP="00F52276">
      <w:pPr>
        <w:pStyle w:val="NormalWeb"/>
        <w:shd w:val="clear" w:color="auto" w:fill="FFFFFF"/>
        <w:spacing w:line="345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Их ногами вертят,</w:t>
      </w:r>
    </w:p>
    <w:p w:rsidR="003C2FCE" w:rsidRDefault="003C2FCE" w:rsidP="00F52276">
      <w:pPr>
        <w:pStyle w:val="NormalWeb"/>
        <w:shd w:val="clear" w:color="auto" w:fill="FFFFFF"/>
        <w:spacing w:line="345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поверх торчком Сам хозяин крючком.</w:t>
      </w:r>
    </w:p>
    <w:p w:rsidR="003C2FCE" w:rsidRDefault="003C2FCE" w:rsidP="00F52276">
      <w:pPr>
        <w:pStyle w:val="NormalWeb"/>
        <w:shd w:val="clear" w:color="auto" w:fill="FFFFFF"/>
        <w:spacing w:line="345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i/>
          <w:iCs/>
          <w:color w:val="333333"/>
        </w:rPr>
        <w:t>(велосипед)</w:t>
      </w:r>
    </w:p>
    <w:p w:rsidR="003C2FCE" w:rsidRDefault="003C2FCE" w:rsidP="00F52276">
      <w:pPr>
        <w:pStyle w:val="NormalWeb"/>
        <w:shd w:val="clear" w:color="auto" w:fill="FFFFFF"/>
        <w:spacing w:line="345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i/>
          <w:iCs/>
          <w:color w:val="333333"/>
        </w:rPr>
        <w:t>Я пыхчу, пыхчу, пыхчу!</w:t>
      </w:r>
    </w:p>
    <w:p w:rsidR="003C2FCE" w:rsidRDefault="003C2FCE" w:rsidP="00F52276">
      <w:pPr>
        <w:pStyle w:val="NormalWeb"/>
        <w:shd w:val="clear" w:color="auto" w:fill="FFFFFF"/>
        <w:spacing w:line="345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Больше греться не хочу.</w:t>
      </w:r>
    </w:p>
    <w:p w:rsidR="003C2FCE" w:rsidRDefault="003C2FCE" w:rsidP="00F52276">
      <w:pPr>
        <w:pStyle w:val="NormalWeb"/>
        <w:shd w:val="clear" w:color="auto" w:fill="FFFFFF"/>
        <w:spacing w:line="345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Крышка громко загремела — Пейте чай, вода вскипела!</w:t>
      </w:r>
    </w:p>
    <w:p w:rsidR="003C2FCE" w:rsidRDefault="003C2FCE" w:rsidP="00F52276">
      <w:pPr>
        <w:pStyle w:val="NormalWeb"/>
        <w:shd w:val="clear" w:color="auto" w:fill="FFFFFF"/>
        <w:spacing w:line="345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i/>
          <w:iCs/>
          <w:color w:val="333333"/>
        </w:rPr>
        <w:t>(самовар)</w:t>
      </w:r>
    </w:p>
    <w:p w:rsidR="003C2FCE" w:rsidRDefault="003C2FCE" w:rsidP="00F52276">
      <w:pPr>
        <w:pStyle w:val="NormalWeb"/>
        <w:shd w:val="clear" w:color="auto" w:fill="FFFFFF"/>
        <w:spacing w:line="345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Незнайка Ребята, а как вы так быстро загадки отгадываете? Научи</w:t>
      </w:r>
      <w:r>
        <w:rPr>
          <w:rFonts w:ascii="Arial" w:hAnsi="Arial" w:cs="Arial"/>
          <w:color w:val="333333"/>
        </w:rPr>
        <w:softHyphen/>
        <w:t>те меня! (Воспитатель с детьми объясняют Незнайке, по каким ключевым сло</w:t>
      </w:r>
      <w:r>
        <w:rPr>
          <w:rFonts w:ascii="Arial" w:hAnsi="Arial" w:cs="Arial"/>
          <w:color w:val="333333"/>
        </w:rPr>
        <w:softHyphen/>
        <w:t>вам, по характерным выражениям рассказывается о предметах.)</w:t>
      </w:r>
    </w:p>
    <w:p w:rsidR="003C2FCE" w:rsidRDefault="003C2FCE" w:rsidP="00F52276">
      <w:pPr>
        <w:pStyle w:val="NormalWeb"/>
        <w:shd w:val="clear" w:color="auto" w:fill="FFFFFF"/>
        <w:spacing w:line="345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 успокаивает Незнайку и предлагает ему учиться отга</w:t>
      </w:r>
      <w:r>
        <w:rPr>
          <w:rFonts w:ascii="Arial" w:hAnsi="Arial" w:cs="Arial"/>
          <w:color w:val="333333"/>
        </w:rPr>
        <w:softHyphen/>
        <w:t>дывать загадки по шуточным стихотворениям, где легко отгадывается риф</w:t>
      </w:r>
      <w:r>
        <w:rPr>
          <w:rFonts w:ascii="Arial" w:hAnsi="Arial" w:cs="Arial"/>
          <w:color w:val="333333"/>
        </w:rPr>
        <w:softHyphen/>
        <w:t>ма. Например:</w:t>
      </w:r>
    </w:p>
    <w:p w:rsidR="003C2FCE" w:rsidRDefault="003C2FCE" w:rsidP="00F52276">
      <w:pPr>
        <w:pStyle w:val="NormalWeb"/>
        <w:shd w:val="clear" w:color="auto" w:fill="FFFFFF"/>
        <w:spacing w:line="345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Красные щечки.</w:t>
      </w:r>
    </w:p>
    <w:p w:rsidR="003C2FCE" w:rsidRDefault="003C2FCE" w:rsidP="00F52276">
      <w:pPr>
        <w:pStyle w:val="NormalWeb"/>
        <w:shd w:val="clear" w:color="auto" w:fill="FFFFFF"/>
        <w:spacing w:line="345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Пестрые платочки,</w:t>
      </w:r>
    </w:p>
    <w:p w:rsidR="003C2FCE" w:rsidRDefault="003C2FCE" w:rsidP="00F52276">
      <w:pPr>
        <w:pStyle w:val="NormalWeb"/>
        <w:shd w:val="clear" w:color="auto" w:fill="FFFFFF"/>
        <w:spacing w:line="345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Хлопают в ладошки</w:t>
      </w:r>
    </w:p>
    <w:p w:rsidR="003C2FCE" w:rsidRDefault="003C2FCE" w:rsidP="00F52276">
      <w:pPr>
        <w:pStyle w:val="NormalWeb"/>
        <w:shd w:val="clear" w:color="auto" w:fill="FFFFFF"/>
        <w:spacing w:line="345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Веселые… (матрешки.)</w:t>
      </w:r>
    </w:p>
    <w:p w:rsidR="003C2FCE" w:rsidRDefault="003C2FCE" w:rsidP="00F52276">
      <w:pPr>
        <w:pStyle w:val="NormalWeb"/>
        <w:shd w:val="clear" w:color="auto" w:fill="FFFFFF"/>
        <w:spacing w:line="345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 сметане мешан,</w:t>
      </w:r>
    </w:p>
    <w:p w:rsidR="003C2FCE" w:rsidRDefault="003C2FCE" w:rsidP="00F52276">
      <w:pPr>
        <w:pStyle w:val="NormalWeb"/>
        <w:shd w:val="clear" w:color="auto" w:fill="FFFFFF"/>
        <w:spacing w:line="345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 окошке стужен.</w:t>
      </w:r>
    </w:p>
    <w:p w:rsidR="003C2FCE" w:rsidRDefault="003C2FCE" w:rsidP="00F52276">
      <w:pPr>
        <w:pStyle w:val="NormalWeb"/>
        <w:shd w:val="clear" w:color="auto" w:fill="FFFFFF"/>
        <w:spacing w:line="345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Круглый бок, румяный бок.</w:t>
      </w:r>
    </w:p>
    <w:p w:rsidR="003C2FCE" w:rsidRDefault="003C2FCE" w:rsidP="00F52276">
      <w:pPr>
        <w:pStyle w:val="NormalWeb"/>
        <w:shd w:val="clear" w:color="auto" w:fill="FFFFFF"/>
        <w:spacing w:line="345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Незнайка: Я рад, что я теперь тоже смогу разгадывать загадывать. И сам научусь их разгадывать!!!</w:t>
      </w:r>
    </w:p>
    <w:p w:rsidR="003C2FCE" w:rsidRDefault="003C2FCE" w:rsidP="00F52276">
      <w:pPr>
        <w:pStyle w:val="NormalWeb"/>
        <w:shd w:val="clear" w:color="auto" w:fill="FFFFFF"/>
        <w:spacing w:line="345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Спасибо, что вы помогли мне. Вот вам от меня подарки! (Незнайка дарит детям подарки)</w:t>
      </w:r>
    </w:p>
    <w:p w:rsidR="003C2FCE" w:rsidRDefault="003C2FCE"/>
    <w:sectPr w:rsidR="003C2FCE" w:rsidSect="00205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276"/>
    <w:rsid w:val="00205772"/>
    <w:rsid w:val="003C2FCE"/>
    <w:rsid w:val="005C722B"/>
    <w:rsid w:val="0068596F"/>
    <w:rsid w:val="008F6378"/>
    <w:rsid w:val="00CF1EF3"/>
    <w:rsid w:val="00F52276"/>
    <w:rsid w:val="00F62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77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522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42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2029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2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20292">
                      <w:marLeft w:val="0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20290">
                          <w:marLeft w:val="4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42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2</Pages>
  <Words>288</Words>
  <Characters>1644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ks</cp:lastModifiedBy>
  <cp:revision>6</cp:revision>
  <dcterms:created xsi:type="dcterms:W3CDTF">2016-01-30T13:43:00Z</dcterms:created>
  <dcterms:modified xsi:type="dcterms:W3CDTF">2016-01-31T05:39:00Z</dcterms:modified>
</cp:coreProperties>
</file>