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D4F" w:rsidRDefault="00206D4F" w:rsidP="00821327">
      <w:pPr>
        <w:jc w:val="center"/>
        <w:rPr>
          <w:sz w:val="44"/>
          <w:szCs w:val="44"/>
        </w:rPr>
      </w:pPr>
      <w:r w:rsidRPr="00821327">
        <w:rPr>
          <w:sz w:val="44"/>
          <w:szCs w:val="44"/>
        </w:rPr>
        <w:t>Новогодний бенефис Бабы Яги</w:t>
      </w:r>
    </w:p>
    <w:p w:rsidR="00206D4F" w:rsidRDefault="00206D4F" w:rsidP="00821327">
      <w:pPr>
        <w:rPr>
          <w:sz w:val="32"/>
          <w:szCs w:val="32"/>
        </w:rPr>
      </w:pPr>
      <w:r>
        <w:rPr>
          <w:sz w:val="32"/>
          <w:szCs w:val="32"/>
        </w:rPr>
        <w:t>Действующие лица:</w:t>
      </w:r>
    </w:p>
    <w:p w:rsidR="00206D4F" w:rsidRDefault="00206D4F" w:rsidP="00821327">
      <w:pPr>
        <w:rPr>
          <w:sz w:val="32"/>
          <w:szCs w:val="32"/>
        </w:rPr>
      </w:pPr>
      <w:r>
        <w:rPr>
          <w:sz w:val="32"/>
          <w:szCs w:val="32"/>
        </w:rPr>
        <w:t>Баба Яга</w:t>
      </w:r>
    </w:p>
    <w:p w:rsidR="00206D4F" w:rsidRDefault="00206D4F" w:rsidP="00821327">
      <w:pPr>
        <w:rPr>
          <w:sz w:val="32"/>
          <w:szCs w:val="32"/>
        </w:rPr>
      </w:pPr>
      <w:r>
        <w:rPr>
          <w:sz w:val="32"/>
          <w:szCs w:val="32"/>
        </w:rPr>
        <w:t>Кот</w:t>
      </w:r>
    </w:p>
    <w:p w:rsidR="00206D4F" w:rsidRDefault="00206D4F" w:rsidP="00821327">
      <w:pPr>
        <w:rPr>
          <w:sz w:val="32"/>
          <w:szCs w:val="32"/>
        </w:rPr>
      </w:pPr>
      <w:r>
        <w:rPr>
          <w:sz w:val="32"/>
          <w:szCs w:val="32"/>
        </w:rPr>
        <w:t>Кощей</w:t>
      </w:r>
    </w:p>
    <w:p w:rsidR="00206D4F" w:rsidRDefault="00206D4F" w:rsidP="00821327">
      <w:pPr>
        <w:rPr>
          <w:sz w:val="32"/>
          <w:szCs w:val="32"/>
        </w:rPr>
      </w:pPr>
      <w:r>
        <w:rPr>
          <w:sz w:val="32"/>
          <w:szCs w:val="32"/>
        </w:rPr>
        <w:t>Кикимора</w:t>
      </w:r>
    </w:p>
    <w:p w:rsidR="00206D4F" w:rsidRDefault="00206D4F" w:rsidP="00821327">
      <w:pPr>
        <w:rPr>
          <w:sz w:val="32"/>
          <w:szCs w:val="32"/>
        </w:rPr>
      </w:pPr>
      <w:r>
        <w:rPr>
          <w:sz w:val="32"/>
          <w:szCs w:val="32"/>
        </w:rPr>
        <w:t>Белочка</w:t>
      </w:r>
    </w:p>
    <w:p w:rsidR="00206D4F" w:rsidRDefault="00206D4F" w:rsidP="00821327">
      <w:pPr>
        <w:rPr>
          <w:sz w:val="32"/>
          <w:szCs w:val="32"/>
        </w:rPr>
      </w:pPr>
      <w:r>
        <w:rPr>
          <w:sz w:val="32"/>
          <w:szCs w:val="32"/>
        </w:rPr>
        <w:t>Лисичка</w:t>
      </w:r>
    </w:p>
    <w:p w:rsidR="00206D4F" w:rsidRDefault="00206D4F" w:rsidP="00821327">
      <w:pPr>
        <w:rPr>
          <w:sz w:val="32"/>
          <w:szCs w:val="32"/>
        </w:rPr>
      </w:pPr>
      <w:r>
        <w:rPr>
          <w:sz w:val="32"/>
          <w:szCs w:val="32"/>
        </w:rPr>
        <w:t>Главарь разбойников</w:t>
      </w:r>
    </w:p>
    <w:p w:rsidR="00206D4F" w:rsidRDefault="00206D4F" w:rsidP="00821327">
      <w:pPr>
        <w:rPr>
          <w:sz w:val="32"/>
          <w:szCs w:val="32"/>
        </w:rPr>
      </w:pPr>
      <w:r>
        <w:rPr>
          <w:sz w:val="32"/>
          <w:szCs w:val="32"/>
        </w:rPr>
        <w:t>1 разбойник</w:t>
      </w:r>
    </w:p>
    <w:p w:rsidR="00206D4F" w:rsidRDefault="00206D4F" w:rsidP="00821327">
      <w:pPr>
        <w:rPr>
          <w:sz w:val="32"/>
          <w:szCs w:val="32"/>
        </w:rPr>
      </w:pPr>
      <w:r>
        <w:rPr>
          <w:sz w:val="32"/>
          <w:szCs w:val="32"/>
        </w:rPr>
        <w:t>2 разбойник</w:t>
      </w:r>
    </w:p>
    <w:p w:rsidR="00206D4F" w:rsidRDefault="00206D4F" w:rsidP="00821327">
      <w:pPr>
        <w:rPr>
          <w:sz w:val="32"/>
          <w:szCs w:val="32"/>
        </w:rPr>
      </w:pPr>
      <w:r>
        <w:rPr>
          <w:sz w:val="32"/>
          <w:szCs w:val="32"/>
        </w:rPr>
        <w:t>3 разбойник</w:t>
      </w:r>
    </w:p>
    <w:p w:rsidR="00206D4F" w:rsidRDefault="00206D4F" w:rsidP="00821327">
      <w:pPr>
        <w:rPr>
          <w:sz w:val="32"/>
          <w:szCs w:val="32"/>
        </w:rPr>
      </w:pPr>
      <w:r>
        <w:rPr>
          <w:sz w:val="32"/>
          <w:szCs w:val="32"/>
        </w:rPr>
        <w:t>Лягушки</w:t>
      </w:r>
    </w:p>
    <w:p w:rsidR="00206D4F" w:rsidRDefault="00206D4F" w:rsidP="00821327">
      <w:pPr>
        <w:rPr>
          <w:sz w:val="32"/>
          <w:szCs w:val="32"/>
        </w:rPr>
      </w:pPr>
      <w:r>
        <w:rPr>
          <w:sz w:val="32"/>
          <w:szCs w:val="32"/>
        </w:rPr>
        <w:t>Снежинки</w:t>
      </w:r>
    </w:p>
    <w:p w:rsidR="00206D4F" w:rsidRDefault="00206D4F" w:rsidP="00821327">
      <w:pPr>
        <w:rPr>
          <w:sz w:val="32"/>
          <w:szCs w:val="32"/>
        </w:rPr>
      </w:pPr>
      <w:r>
        <w:rPr>
          <w:sz w:val="32"/>
          <w:szCs w:val="32"/>
        </w:rPr>
        <w:t>Снегурочка</w:t>
      </w:r>
    </w:p>
    <w:p w:rsidR="00206D4F" w:rsidRPr="00FE530C" w:rsidRDefault="00206D4F" w:rsidP="00821327">
      <w:pPr>
        <w:rPr>
          <w:sz w:val="28"/>
          <w:szCs w:val="28"/>
        </w:rPr>
      </w:pPr>
      <w:r>
        <w:rPr>
          <w:sz w:val="32"/>
          <w:szCs w:val="32"/>
        </w:rPr>
        <w:t>Дед Мороз</w:t>
      </w:r>
    </w:p>
    <w:p w:rsidR="00206D4F" w:rsidRPr="00FE530C" w:rsidRDefault="00206D4F" w:rsidP="00821327">
      <w:pPr>
        <w:jc w:val="center"/>
        <w:rPr>
          <w:sz w:val="28"/>
          <w:szCs w:val="28"/>
        </w:rPr>
      </w:pPr>
      <w:r w:rsidRPr="00FE530C">
        <w:rPr>
          <w:sz w:val="28"/>
          <w:szCs w:val="28"/>
        </w:rPr>
        <w:t>Действие первое</w:t>
      </w:r>
      <w:r>
        <w:rPr>
          <w:sz w:val="28"/>
          <w:szCs w:val="28"/>
        </w:rPr>
        <w:t>: Дом Бабы Яги</w:t>
      </w:r>
    </w:p>
    <w:p w:rsidR="00206D4F" w:rsidRPr="00FE530C" w:rsidRDefault="00206D4F" w:rsidP="00821327">
      <w:pPr>
        <w:rPr>
          <w:sz w:val="28"/>
          <w:szCs w:val="28"/>
        </w:rPr>
      </w:pPr>
      <w:r w:rsidRPr="00FE530C">
        <w:rPr>
          <w:sz w:val="28"/>
          <w:szCs w:val="28"/>
        </w:rPr>
        <w:t>Баба Яга сидит на стуле (пеньке) вздыхает</w:t>
      </w:r>
    </w:p>
    <w:p w:rsidR="00206D4F" w:rsidRPr="00FE530C" w:rsidRDefault="00206D4F" w:rsidP="00821327">
      <w:pPr>
        <w:rPr>
          <w:sz w:val="28"/>
          <w:szCs w:val="28"/>
        </w:rPr>
      </w:pPr>
      <w:r w:rsidRPr="00FE530C">
        <w:rPr>
          <w:sz w:val="28"/>
          <w:szCs w:val="28"/>
        </w:rPr>
        <w:t>Б.Я: Что бы такого гадостного сделать. А то год заканчивается, а я ничего плохого не сделала?</w:t>
      </w:r>
    </w:p>
    <w:p w:rsidR="00206D4F" w:rsidRPr="00FE530C" w:rsidRDefault="00206D4F" w:rsidP="00821327">
      <w:pPr>
        <w:rPr>
          <w:sz w:val="28"/>
          <w:szCs w:val="28"/>
        </w:rPr>
      </w:pPr>
      <w:r w:rsidRPr="00FE530C">
        <w:rPr>
          <w:sz w:val="28"/>
          <w:szCs w:val="28"/>
        </w:rPr>
        <w:t>(Встает со стула, ходит по залу, думает)</w:t>
      </w:r>
    </w:p>
    <w:p w:rsidR="00206D4F" w:rsidRPr="00FE530C" w:rsidRDefault="00206D4F" w:rsidP="00821327">
      <w:pPr>
        <w:rPr>
          <w:sz w:val="28"/>
          <w:szCs w:val="28"/>
        </w:rPr>
      </w:pPr>
      <w:r w:rsidRPr="00FE530C">
        <w:rPr>
          <w:sz w:val="28"/>
          <w:szCs w:val="28"/>
        </w:rPr>
        <w:t>Ну ничего не могу придумать! А где это мой любимый Котик? Кися!</w:t>
      </w:r>
    </w:p>
    <w:p w:rsidR="00206D4F" w:rsidRPr="00FE530C" w:rsidRDefault="00206D4F" w:rsidP="00821327">
      <w:pPr>
        <w:rPr>
          <w:sz w:val="28"/>
          <w:szCs w:val="28"/>
        </w:rPr>
      </w:pPr>
      <w:r w:rsidRPr="00FE530C">
        <w:rPr>
          <w:sz w:val="28"/>
          <w:szCs w:val="28"/>
        </w:rPr>
        <w:t>(Входит Кот, трется о ноги Бабы Яги)</w:t>
      </w:r>
    </w:p>
    <w:p w:rsidR="00206D4F" w:rsidRPr="00FE530C" w:rsidRDefault="00206D4F" w:rsidP="00821327">
      <w:pPr>
        <w:rPr>
          <w:sz w:val="28"/>
          <w:szCs w:val="28"/>
        </w:rPr>
      </w:pPr>
      <w:r w:rsidRPr="00FE530C">
        <w:rPr>
          <w:sz w:val="28"/>
          <w:szCs w:val="28"/>
        </w:rPr>
        <w:t>Кот: Какая ты сегодня красивая!</w:t>
      </w:r>
    </w:p>
    <w:p w:rsidR="00206D4F" w:rsidRDefault="00206D4F" w:rsidP="00821327">
      <w:pPr>
        <w:rPr>
          <w:sz w:val="28"/>
          <w:szCs w:val="28"/>
        </w:rPr>
      </w:pPr>
      <w:r w:rsidRPr="00FE530C">
        <w:rPr>
          <w:sz w:val="28"/>
          <w:szCs w:val="28"/>
        </w:rPr>
        <w:t>Б.Я: Да, я такая! Ой, Котик, чтоб я без тебя делала!</w:t>
      </w:r>
      <w:r>
        <w:rPr>
          <w:sz w:val="28"/>
          <w:szCs w:val="28"/>
        </w:rPr>
        <w:t xml:space="preserve"> У меня же есть волшебный кулон. С помощью него я смогу превратиться в Снегурочку и украсть волшебный мешок с подарками у Деда Мороза. Пойдем-ка со мной!</w:t>
      </w:r>
    </w:p>
    <w:p w:rsidR="00206D4F" w:rsidRDefault="00206D4F" w:rsidP="00821327">
      <w:pPr>
        <w:rPr>
          <w:sz w:val="28"/>
          <w:szCs w:val="28"/>
        </w:rPr>
      </w:pPr>
      <w:r>
        <w:rPr>
          <w:sz w:val="28"/>
          <w:szCs w:val="28"/>
        </w:rPr>
        <w:t>(Баба Яга вместе с Котом выходят из зала)</w:t>
      </w:r>
    </w:p>
    <w:p w:rsidR="00206D4F" w:rsidRDefault="00206D4F" w:rsidP="00FE530C">
      <w:pPr>
        <w:jc w:val="center"/>
        <w:rPr>
          <w:sz w:val="28"/>
          <w:szCs w:val="28"/>
        </w:rPr>
      </w:pPr>
      <w:r>
        <w:rPr>
          <w:sz w:val="28"/>
          <w:szCs w:val="28"/>
        </w:rPr>
        <w:t>Действие второе: Лесная полянка</w:t>
      </w:r>
    </w:p>
    <w:p w:rsidR="00206D4F" w:rsidRDefault="00206D4F" w:rsidP="00FE530C">
      <w:pPr>
        <w:rPr>
          <w:sz w:val="28"/>
          <w:szCs w:val="28"/>
        </w:rPr>
      </w:pPr>
      <w:r>
        <w:rPr>
          <w:sz w:val="28"/>
          <w:szCs w:val="28"/>
        </w:rPr>
        <w:t>Вбегает Лисичка. Следом за ней вбегает Белочка</w:t>
      </w:r>
    </w:p>
    <w:p w:rsidR="00206D4F" w:rsidRDefault="00206D4F" w:rsidP="00FE530C">
      <w:pPr>
        <w:rPr>
          <w:sz w:val="28"/>
          <w:szCs w:val="28"/>
        </w:rPr>
      </w:pPr>
      <w:r>
        <w:rPr>
          <w:sz w:val="28"/>
          <w:szCs w:val="28"/>
        </w:rPr>
        <w:t>Лисичка: Ой!</w:t>
      </w:r>
    </w:p>
    <w:p w:rsidR="00206D4F" w:rsidRDefault="00206D4F" w:rsidP="00FE530C">
      <w:pPr>
        <w:rPr>
          <w:sz w:val="28"/>
          <w:szCs w:val="28"/>
        </w:rPr>
      </w:pPr>
      <w:r>
        <w:rPr>
          <w:sz w:val="28"/>
          <w:szCs w:val="28"/>
        </w:rPr>
        <w:t>Белочка: Что испугалась! А я уже пришла! Привет Лисичка!</w:t>
      </w:r>
    </w:p>
    <w:p w:rsidR="00206D4F" w:rsidRDefault="00206D4F" w:rsidP="00FE530C">
      <w:pPr>
        <w:rPr>
          <w:sz w:val="28"/>
          <w:szCs w:val="28"/>
        </w:rPr>
      </w:pPr>
      <w:r>
        <w:rPr>
          <w:sz w:val="28"/>
          <w:szCs w:val="28"/>
        </w:rPr>
        <w:t>Лисичка: Привет, Белочка! Какой чудесный день!</w:t>
      </w:r>
    </w:p>
    <w:p w:rsidR="00206D4F" w:rsidRDefault="00206D4F" w:rsidP="00FE530C">
      <w:pPr>
        <w:rPr>
          <w:sz w:val="28"/>
          <w:szCs w:val="28"/>
        </w:rPr>
      </w:pPr>
      <w:r>
        <w:rPr>
          <w:sz w:val="28"/>
          <w:szCs w:val="28"/>
        </w:rPr>
        <w:t>Белочка: Да, день очень прекрасный! А знаешь, что мне сейчас хочется?</w:t>
      </w:r>
    </w:p>
    <w:p w:rsidR="00206D4F" w:rsidRDefault="00206D4F" w:rsidP="00FE530C">
      <w:pPr>
        <w:rPr>
          <w:sz w:val="28"/>
          <w:szCs w:val="28"/>
        </w:rPr>
      </w:pPr>
      <w:r>
        <w:rPr>
          <w:sz w:val="28"/>
          <w:szCs w:val="28"/>
        </w:rPr>
        <w:t>Лисичка: Я думаю, поиграть с ребятами!</w:t>
      </w:r>
    </w:p>
    <w:p w:rsidR="00206D4F" w:rsidRDefault="00206D4F" w:rsidP="00385DF1">
      <w:pPr>
        <w:jc w:val="center"/>
        <w:rPr>
          <w:sz w:val="28"/>
          <w:szCs w:val="28"/>
        </w:rPr>
      </w:pPr>
      <w:r>
        <w:rPr>
          <w:sz w:val="28"/>
          <w:szCs w:val="28"/>
        </w:rPr>
        <w:t>(Новогодняя игра)</w:t>
      </w:r>
    </w:p>
    <w:p w:rsidR="00206D4F" w:rsidRDefault="00206D4F" w:rsidP="00385DF1">
      <w:pPr>
        <w:rPr>
          <w:sz w:val="28"/>
          <w:szCs w:val="28"/>
        </w:rPr>
      </w:pPr>
      <w:r>
        <w:rPr>
          <w:sz w:val="28"/>
          <w:szCs w:val="28"/>
        </w:rPr>
        <w:t>После игры Белочка и Лисичка уходят. Появляется Б.Я. в образе Снегурочки вместе с Котом. Навстречу ей Кощей</w:t>
      </w:r>
    </w:p>
    <w:p w:rsidR="00206D4F" w:rsidRDefault="00206D4F" w:rsidP="00385DF1">
      <w:pPr>
        <w:rPr>
          <w:sz w:val="28"/>
          <w:szCs w:val="28"/>
        </w:rPr>
      </w:pPr>
      <w:r>
        <w:rPr>
          <w:sz w:val="28"/>
          <w:szCs w:val="28"/>
        </w:rPr>
        <w:t>Кощей: Ага, попалась, Снегурочка! Как мне повезло! (потирает руки)</w:t>
      </w:r>
    </w:p>
    <w:p w:rsidR="00206D4F" w:rsidRDefault="00206D4F" w:rsidP="00385DF1">
      <w:pPr>
        <w:rPr>
          <w:sz w:val="28"/>
          <w:szCs w:val="28"/>
        </w:rPr>
      </w:pPr>
      <w:r>
        <w:rPr>
          <w:sz w:val="28"/>
          <w:szCs w:val="28"/>
        </w:rPr>
        <w:t>Б.Я: Кощей, ты че? Это же я Яга.</w:t>
      </w:r>
    </w:p>
    <w:p w:rsidR="00206D4F" w:rsidRDefault="00206D4F" w:rsidP="00385DF1">
      <w:pPr>
        <w:rPr>
          <w:sz w:val="28"/>
          <w:szCs w:val="28"/>
        </w:rPr>
      </w:pPr>
      <w:r>
        <w:rPr>
          <w:sz w:val="28"/>
          <w:szCs w:val="28"/>
        </w:rPr>
        <w:t>(Кощей ходит вокруг Яги, присматривается)</w:t>
      </w:r>
    </w:p>
    <w:p w:rsidR="00206D4F" w:rsidRDefault="00206D4F" w:rsidP="00385DF1">
      <w:pPr>
        <w:rPr>
          <w:sz w:val="28"/>
          <w:szCs w:val="28"/>
        </w:rPr>
      </w:pPr>
      <w:r>
        <w:rPr>
          <w:sz w:val="28"/>
          <w:szCs w:val="28"/>
        </w:rPr>
        <w:t>Кощей: А зачем ты поменялась?</w:t>
      </w:r>
    </w:p>
    <w:p w:rsidR="00206D4F" w:rsidRDefault="00206D4F" w:rsidP="00385DF1">
      <w:pPr>
        <w:rPr>
          <w:sz w:val="28"/>
          <w:szCs w:val="28"/>
        </w:rPr>
      </w:pPr>
      <w:r>
        <w:rPr>
          <w:sz w:val="28"/>
          <w:szCs w:val="28"/>
        </w:rPr>
        <w:t>Б.Я: У меня есть план. Я хочу украсть у Деда Мороза его волшебный мешок с подарками.</w:t>
      </w:r>
    </w:p>
    <w:p w:rsidR="00206D4F" w:rsidRDefault="00206D4F" w:rsidP="00385DF1">
      <w:pPr>
        <w:rPr>
          <w:sz w:val="28"/>
          <w:szCs w:val="28"/>
        </w:rPr>
      </w:pPr>
      <w:r>
        <w:rPr>
          <w:sz w:val="28"/>
          <w:szCs w:val="28"/>
        </w:rPr>
        <w:t>Кощей: А зачем?</w:t>
      </w:r>
    </w:p>
    <w:p w:rsidR="00206D4F" w:rsidRDefault="00206D4F" w:rsidP="00385DF1">
      <w:pPr>
        <w:rPr>
          <w:sz w:val="28"/>
          <w:szCs w:val="28"/>
        </w:rPr>
      </w:pPr>
      <w:r>
        <w:rPr>
          <w:sz w:val="28"/>
          <w:szCs w:val="28"/>
        </w:rPr>
        <w:t>Б.Я: Ты че, тупой? Украду волшебный мешок и ребята не получат подарки к Новому году!</w:t>
      </w:r>
    </w:p>
    <w:p w:rsidR="00206D4F" w:rsidRDefault="00206D4F" w:rsidP="00385DF1">
      <w:pPr>
        <w:rPr>
          <w:sz w:val="28"/>
          <w:szCs w:val="28"/>
        </w:rPr>
      </w:pPr>
      <w:r>
        <w:rPr>
          <w:sz w:val="28"/>
          <w:szCs w:val="28"/>
        </w:rPr>
        <w:t>Кощей: А! (чешет голову)</w:t>
      </w:r>
    </w:p>
    <w:p w:rsidR="00206D4F" w:rsidRDefault="00206D4F" w:rsidP="00385DF1">
      <w:pPr>
        <w:rPr>
          <w:sz w:val="28"/>
          <w:szCs w:val="28"/>
        </w:rPr>
      </w:pPr>
      <w:r>
        <w:rPr>
          <w:sz w:val="28"/>
          <w:szCs w:val="28"/>
        </w:rPr>
        <w:t>Б.Я: Но мне нужна твоя помощь, я же «слабая женщина»</w:t>
      </w:r>
    </w:p>
    <w:p w:rsidR="00206D4F" w:rsidRDefault="00206D4F" w:rsidP="00385DF1">
      <w:pPr>
        <w:rPr>
          <w:sz w:val="28"/>
          <w:szCs w:val="28"/>
        </w:rPr>
      </w:pPr>
      <w:r>
        <w:rPr>
          <w:sz w:val="28"/>
          <w:szCs w:val="28"/>
        </w:rPr>
        <w:t>Кощей: Конечно я тебе помогу. А мы вдвоем справимся?</w:t>
      </w:r>
    </w:p>
    <w:p w:rsidR="00206D4F" w:rsidRDefault="00206D4F" w:rsidP="00385DF1">
      <w:pPr>
        <w:rPr>
          <w:sz w:val="28"/>
          <w:szCs w:val="28"/>
        </w:rPr>
      </w:pPr>
      <w:r>
        <w:rPr>
          <w:sz w:val="28"/>
          <w:szCs w:val="28"/>
        </w:rPr>
        <w:t>Б.Я: Можем еще позвать разбойников и Кикимору.</w:t>
      </w:r>
    </w:p>
    <w:p w:rsidR="00206D4F" w:rsidRDefault="00206D4F" w:rsidP="00385DF1">
      <w:pPr>
        <w:rPr>
          <w:sz w:val="28"/>
          <w:szCs w:val="28"/>
        </w:rPr>
      </w:pPr>
      <w:r>
        <w:rPr>
          <w:sz w:val="28"/>
          <w:szCs w:val="28"/>
        </w:rPr>
        <w:t>(Смеются, потирают руки и убегают из зала)</w:t>
      </w:r>
    </w:p>
    <w:p w:rsidR="00206D4F" w:rsidRDefault="00206D4F" w:rsidP="00BF759A">
      <w:pPr>
        <w:jc w:val="center"/>
        <w:rPr>
          <w:sz w:val="28"/>
          <w:szCs w:val="28"/>
        </w:rPr>
      </w:pPr>
      <w:r>
        <w:rPr>
          <w:sz w:val="28"/>
          <w:szCs w:val="28"/>
        </w:rPr>
        <w:t>Действие третье</w:t>
      </w:r>
    </w:p>
    <w:p w:rsidR="00206D4F" w:rsidRDefault="00206D4F" w:rsidP="00BF759A">
      <w:pPr>
        <w:rPr>
          <w:sz w:val="28"/>
          <w:szCs w:val="28"/>
        </w:rPr>
      </w:pPr>
      <w:r>
        <w:rPr>
          <w:sz w:val="28"/>
          <w:szCs w:val="28"/>
        </w:rPr>
        <w:t>Снова появляются Белочка и Лисичка</w:t>
      </w:r>
    </w:p>
    <w:p w:rsidR="00206D4F" w:rsidRDefault="00206D4F" w:rsidP="00BF759A">
      <w:pPr>
        <w:rPr>
          <w:sz w:val="28"/>
          <w:szCs w:val="28"/>
        </w:rPr>
      </w:pPr>
      <w:r>
        <w:rPr>
          <w:sz w:val="28"/>
          <w:szCs w:val="28"/>
        </w:rPr>
        <w:t>Лисичка: Ой, как мне весело! Я так рада, что скоро Новый год!</w:t>
      </w:r>
    </w:p>
    <w:p w:rsidR="00206D4F" w:rsidRDefault="00206D4F" w:rsidP="00BF759A">
      <w:pPr>
        <w:rPr>
          <w:sz w:val="28"/>
          <w:szCs w:val="28"/>
        </w:rPr>
      </w:pPr>
      <w:r>
        <w:rPr>
          <w:sz w:val="28"/>
          <w:szCs w:val="28"/>
        </w:rPr>
        <w:t>Белочка: Я тоже рада! И от этой радости мне хочется петь!</w:t>
      </w:r>
    </w:p>
    <w:p w:rsidR="00206D4F" w:rsidRDefault="00206D4F" w:rsidP="00BF759A">
      <w:pPr>
        <w:rPr>
          <w:sz w:val="28"/>
          <w:szCs w:val="28"/>
        </w:rPr>
      </w:pPr>
      <w:r>
        <w:rPr>
          <w:sz w:val="28"/>
          <w:szCs w:val="28"/>
        </w:rPr>
        <w:t>(Песня Белочки)</w:t>
      </w:r>
    </w:p>
    <w:p w:rsidR="00206D4F" w:rsidRDefault="00206D4F" w:rsidP="00BF759A">
      <w:pPr>
        <w:rPr>
          <w:sz w:val="28"/>
          <w:szCs w:val="28"/>
        </w:rPr>
      </w:pPr>
      <w:r>
        <w:rPr>
          <w:sz w:val="28"/>
          <w:szCs w:val="28"/>
        </w:rPr>
        <w:t xml:space="preserve">Лисичка: Какая красивая песня! </w:t>
      </w:r>
    </w:p>
    <w:p w:rsidR="00206D4F" w:rsidRDefault="00206D4F" w:rsidP="00BF759A">
      <w:pPr>
        <w:rPr>
          <w:sz w:val="28"/>
          <w:szCs w:val="28"/>
        </w:rPr>
      </w:pPr>
      <w:r>
        <w:rPr>
          <w:sz w:val="28"/>
          <w:szCs w:val="28"/>
        </w:rPr>
        <w:t>(Лисичка и Белочка уходят)</w:t>
      </w:r>
    </w:p>
    <w:p w:rsidR="00206D4F" w:rsidRDefault="00206D4F" w:rsidP="00BF759A">
      <w:pPr>
        <w:jc w:val="center"/>
        <w:rPr>
          <w:sz w:val="28"/>
          <w:szCs w:val="28"/>
        </w:rPr>
      </w:pPr>
      <w:r>
        <w:rPr>
          <w:sz w:val="28"/>
          <w:szCs w:val="28"/>
        </w:rPr>
        <w:t>Действие четвертое: Дом Кикиморы</w:t>
      </w:r>
    </w:p>
    <w:p w:rsidR="00206D4F" w:rsidRDefault="00206D4F" w:rsidP="00BF759A">
      <w:pPr>
        <w:rPr>
          <w:sz w:val="28"/>
          <w:szCs w:val="28"/>
        </w:rPr>
      </w:pPr>
      <w:r>
        <w:rPr>
          <w:sz w:val="28"/>
          <w:szCs w:val="28"/>
        </w:rPr>
        <w:t>(Кикимора танцует вместе с Лягушками. Входят Б.Я. и Кощей)</w:t>
      </w:r>
    </w:p>
    <w:p w:rsidR="00206D4F" w:rsidRDefault="00206D4F" w:rsidP="00BF759A">
      <w:pPr>
        <w:rPr>
          <w:sz w:val="28"/>
          <w:szCs w:val="28"/>
        </w:rPr>
      </w:pPr>
      <w:r>
        <w:rPr>
          <w:sz w:val="28"/>
          <w:szCs w:val="28"/>
        </w:rPr>
        <w:t>Кикимора:  Ой, Кощей, какой ты молодец! Кого на ужин привел!</w:t>
      </w:r>
    </w:p>
    <w:p w:rsidR="00206D4F" w:rsidRDefault="00206D4F" w:rsidP="00BF759A">
      <w:pPr>
        <w:rPr>
          <w:sz w:val="28"/>
          <w:szCs w:val="28"/>
        </w:rPr>
      </w:pPr>
      <w:r>
        <w:rPr>
          <w:sz w:val="28"/>
          <w:szCs w:val="28"/>
        </w:rPr>
        <w:t>Б.Я: Кики, ты что меня не узнаешь? Это же я!</w:t>
      </w:r>
    </w:p>
    <w:p w:rsidR="00206D4F" w:rsidRDefault="00206D4F" w:rsidP="00BF759A">
      <w:pPr>
        <w:rPr>
          <w:sz w:val="28"/>
          <w:szCs w:val="28"/>
        </w:rPr>
      </w:pPr>
      <w:r>
        <w:rPr>
          <w:sz w:val="28"/>
          <w:szCs w:val="28"/>
        </w:rPr>
        <w:t>(Кикимора ходит вокруг Б.Я)</w:t>
      </w:r>
    </w:p>
    <w:p w:rsidR="00206D4F" w:rsidRDefault="00206D4F" w:rsidP="00BF759A">
      <w:pPr>
        <w:rPr>
          <w:sz w:val="28"/>
          <w:szCs w:val="28"/>
        </w:rPr>
      </w:pPr>
      <w:r>
        <w:rPr>
          <w:sz w:val="28"/>
          <w:szCs w:val="28"/>
        </w:rPr>
        <w:t>Кикимора: Ну какая ты красотка! По какому случаю перемена?</w:t>
      </w:r>
    </w:p>
    <w:p w:rsidR="00206D4F" w:rsidRDefault="00206D4F" w:rsidP="00BF759A">
      <w:pPr>
        <w:rPr>
          <w:sz w:val="28"/>
          <w:szCs w:val="28"/>
        </w:rPr>
      </w:pPr>
      <w:r>
        <w:rPr>
          <w:sz w:val="28"/>
          <w:szCs w:val="28"/>
        </w:rPr>
        <w:t>Б.Я: У меня грандиозный план! Я хочу у Деда Мороза украсть волшебный мешок с подарками!</w:t>
      </w:r>
    </w:p>
    <w:p w:rsidR="00206D4F" w:rsidRDefault="00206D4F" w:rsidP="00BF759A">
      <w:pPr>
        <w:rPr>
          <w:sz w:val="28"/>
          <w:szCs w:val="28"/>
        </w:rPr>
      </w:pPr>
      <w:r>
        <w:rPr>
          <w:sz w:val="28"/>
          <w:szCs w:val="28"/>
        </w:rPr>
        <w:t>Кикимора: А зачем?</w:t>
      </w:r>
    </w:p>
    <w:p w:rsidR="00206D4F" w:rsidRDefault="00206D4F" w:rsidP="00BF759A">
      <w:pPr>
        <w:rPr>
          <w:sz w:val="28"/>
          <w:szCs w:val="28"/>
        </w:rPr>
      </w:pPr>
      <w:r>
        <w:rPr>
          <w:sz w:val="28"/>
          <w:szCs w:val="28"/>
        </w:rPr>
        <w:t>Кощей: Ты, что, если она заберет мешок, то у детишек не будет подарков к Новому году!</w:t>
      </w:r>
    </w:p>
    <w:p w:rsidR="00206D4F" w:rsidRDefault="00206D4F" w:rsidP="00BF759A">
      <w:pPr>
        <w:rPr>
          <w:sz w:val="28"/>
          <w:szCs w:val="28"/>
        </w:rPr>
      </w:pPr>
      <w:r>
        <w:rPr>
          <w:sz w:val="28"/>
          <w:szCs w:val="28"/>
        </w:rPr>
        <w:t>Б.Я: Ни у кого не будет подарков, только у нас!</w:t>
      </w:r>
    </w:p>
    <w:p w:rsidR="00206D4F" w:rsidRDefault="00206D4F" w:rsidP="00BF759A">
      <w:pPr>
        <w:rPr>
          <w:sz w:val="28"/>
          <w:szCs w:val="28"/>
        </w:rPr>
      </w:pPr>
      <w:r>
        <w:rPr>
          <w:sz w:val="28"/>
          <w:szCs w:val="28"/>
        </w:rPr>
        <w:t>Кикимора: Ура! Эти противные дети не получат своих подарков! Все подарки достанутся нам!</w:t>
      </w:r>
    </w:p>
    <w:p w:rsidR="00206D4F" w:rsidRDefault="00206D4F" w:rsidP="00BF759A">
      <w:pPr>
        <w:rPr>
          <w:sz w:val="28"/>
          <w:szCs w:val="28"/>
        </w:rPr>
      </w:pPr>
      <w:r>
        <w:rPr>
          <w:sz w:val="28"/>
          <w:szCs w:val="28"/>
        </w:rPr>
        <w:t>Все: Ура!!!</w:t>
      </w:r>
    </w:p>
    <w:p w:rsidR="00206D4F" w:rsidRDefault="00206D4F" w:rsidP="00BF759A">
      <w:pPr>
        <w:rPr>
          <w:sz w:val="28"/>
          <w:szCs w:val="28"/>
        </w:rPr>
      </w:pPr>
      <w:r>
        <w:rPr>
          <w:sz w:val="28"/>
          <w:szCs w:val="28"/>
        </w:rPr>
        <w:t>Б.Я: Пойдемте готовиться к нападению. Надо еще разбойников позвать</w:t>
      </w:r>
    </w:p>
    <w:p w:rsidR="00206D4F" w:rsidRDefault="00206D4F" w:rsidP="00BF759A">
      <w:pPr>
        <w:rPr>
          <w:sz w:val="28"/>
          <w:szCs w:val="28"/>
        </w:rPr>
      </w:pPr>
      <w:r>
        <w:rPr>
          <w:sz w:val="28"/>
          <w:szCs w:val="28"/>
        </w:rPr>
        <w:t>(Выходят из зала)</w:t>
      </w:r>
    </w:p>
    <w:p w:rsidR="00206D4F" w:rsidRDefault="00206D4F" w:rsidP="003B49A3">
      <w:pPr>
        <w:jc w:val="center"/>
        <w:rPr>
          <w:sz w:val="28"/>
          <w:szCs w:val="28"/>
        </w:rPr>
      </w:pPr>
      <w:r>
        <w:rPr>
          <w:sz w:val="28"/>
          <w:szCs w:val="28"/>
        </w:rPr>
        <w:t>Действие пятое</w:t>
      </w:r>
    </w:p>
    <w:p w:rsidR="00206D4F" w:rsidRDefault="00206D4F" w:rsidP="00F14EFC">
      <w:pPr>
        <w:rPr>
          <w:sz w:val="28"/>
          <w:szCs w:val="28"/>
        </w:rPr>
      </w:pPr>
      <w:r>
        <w:rPr>
          <w:sz w:val="28"/>
          <w:szCs w:val="28"/>
        </w:rPr>
        <w:t>В зал вбегают разбойники, танцуют.</w:t>
      </w:r>
    </w:p>
    <w:p w:rsidR="00206D4F" w:rsidRDefault="00206D4F" w:rsidP="00F14EFC">
      <w:pPr>
        <w:rPr>
          <w:sz w:val="28"/>
          <w:szCs w:val="28"/>
        </w:rPr>
      </w:pPr>
      <w:r>
        <w:rPr>
          <w:sz w:val="28"/>
          <w:szCs w:val="28"/>
        </w:rPr>
        <w:t>Главарь: Что-то мне скучно, аж руки чешутся сделать гадость!</w:t>
      </w:r>
    </w:p>
    <w:p w:rsidR="00206D4F" w:rsidRDefault="00206D4F" w:rsidP="00F14EFC">
      <w:pPr>
        <w:rPr>
          <w:sz w:val="28"/>
          <w:szCs w:val="28"/>
        </w:rPr>
      </w:pPr>
      <w:r>
        <w:rPr>
          <w:sz w:val="28"/>
          <w:szCs w:val="28"/>
        </w:rPr>
        <w:t>1 разбойник:  Какую хочешь сделать гадость?</w:t>
      </w:r>
    </w:p>
    <w:p w:rsidR="00206D4F" w:rsidRDefault="00206D4F" w:rsidP="00F14EFC">
      <w:pPr>
        <w:rPr>
          <w:sz w:val="28"/>
          <w:szCs w:val="28"/>
        </w:rPr>
      </w:pPr>
      <w:r>
        <w:rPr>
          <w:sz w:val="28"/>
          <w:szCs w:val="28"/>
        </w:rPr>
        <w:t>2 разбойник: Да, какую, скажи нам</w:t>
      </w:r>
    </w:p>
    <w:p w:rsidR="00206D4F" w:rsidRDefault="00206D4F" w:rsidP="00F14EFC">
      <w:pPr>
        <w:rPr>
          <w:sz w:val="28"/>
          <w:szCs w:val="28"/>
        </w:rPr>
      </w:pPr>
      <w:r>
        <w:rPr>
          <w:sz w:val="28"/>
          <w:szCs w:val="28"/>
        </w:rPr>
        <w:t>Главарь: Не знаю (пожимает плечами)</w:t>
      </w:r>
    </w:p>
    <w:p w:rsidR="00206D4F" w:rsidRDefault="00206D4F" w:rsidP="00F14EFC">
      <w:pPr>
        <w:rPr>
          <w:sz w:val="28"/>
          <w:szCs w:val="28"/>
        </w:rPr>
      </w:pPr>
      <w:r>
        <w:rPr>
          <w:sz w:val="28"/>
          <w:szCs w:val="28"/>
        </w:rPr>
        <w:t>3 разбойник: А пойдемте за Снежинками подглядывать!</w:t>
      </w:r>
    </w:p>
    <w:p w:rsidR="00206D4F" w:rsidRDefault="00206D4F" w:rsidP="00F14EFC">
      <w:pPr>
        <w:rPr>
          <w:sz w:val="28"/>
          <w:szCs w:val="28"/>
        </w:rPr>
      </w:pPr>
      <w:r>
        <w:rPr>
          <w:sz w:val="28"/>
          <w:szCs w:val="28"/>
        </w:rPr>
        <w:t>Все: Пойдемте!!!! (Убегают из зала)</w:t>
      </w:r>
    </w:p>
    <w:p w:rsidR="00206D4F" w:rsidRDefault="00206D4F" w:rsidP="00A92F7E">
      <w:pPr>
        <w:jc w:val="center"/>
        <w:rPr>
          <w:sz w:val="28"/>
          <w:szCs w:val="28"/>
        </w:rPr>
      </w:pPr>
      <w:r>
        <w:rPr>
          <w:sz w:val="28"/>
          <w:szCs w:val="28"/>
        </w:rPr>
        <w:t>Действие шестое</w:t>
      </w:r>
    </w:p>
    <w:p w:rsidR="00206D4F" w:rsidRDefault="00206D4F" w:rsidP="00A92F7E">
      <w:pPr>
        <w:rPr>
          <w:sz w:val="28"/>
          <w:szCs w:val="28"/>
        </w:rPr>
      </w:pPr>
      <w:r>
        <w:rPr>
          <w:sz w:val="28"/>
          <w:szCs w:val="28"/>
        </w:rPr>
        <w:t>В зал вбегают Снежинки и танцуют. После танца вбегают разбойники, пугают Снежинок. Они убегают. Разбойники смеются.</w:t>
      </w:r>
    </w:p>
    <w:p w:rsidR="00206D4F" w:rsidRDefault="00206D4F" w:rsidP="00A92F7E">
      <w:pPr>
        <w:rPr>
          <w:sz w:val="28"/>
          <w:szCs w:val="28"/>
        </w:rPr>
      </w:pPr>
      <w:r>
        <w:rPr>
          <w:sz w:val="28"/>
          <w:szCs w:val="28"/>
        </w:rPr>
        <w:t>В это время в зал входят Б.Я, Кощей и Кикимора</w:t>
      </w:r>
    </w:p>
    <w:p w:rsidR="00206D4F" w:rsidRDefault="00206D4F" w:rsidP="00A92F7E">
      <w:pPr>
        <w:rPr>
          <w:sz w:val="28"/>
          <w:szCs w:val="28"/>
        </w:rPr>
      </w:pPr>
      <w:r>
        <w:rPr>
          <w:sz w:val="28"/>
          <w:szCs w:val="28"/>
        </w:rPr>
        <w:t>Кощей: Здравствуйте, разбойнички!</w:t>
      </w:r>
    </w:p>
    <w:p w:rsidR="00206D4F" w:rsidRDefault="00206D4F" w:rsidP="00A92F7E">
      <w:pPr>
        <w:rPr>
          <w:sz w:val="28"/>
          <w:szCs w:val="28"/>
        </w:rPr>
      </w:pPr>
      <w:r>
        <w:rPr>
          <w:sz w:val="28"/>
          <w:szCs w:val="28"/>
        </w:rPr>
        <w:t>Главарь: Привет, Кощей! А я смотрю, ты уже Снегурочку украл!</w:t>
      </w:r>
    </w:p>
    <w:p w:rsidR="00206D4F" w:rsidRDefault="00206D4F" w:rsidP="00A92F7E">
      <w:pPr>
        <w:rPr>
          <w:sz w:val="28"/>
          <w:szCs w:val="28"/>
        </w:rPr>
      </w:pPr>
      <w:r>
        <w:rPr>
          <w:sz w:val="28"/>
          <w:szCs w:val="28"/>
        </w:rPr>
        <w:t>Б.Я: Вообще-то это я! (крутится перед разбойниками)</w:t>
      </w:r>
    </w:p>
    <w:p w:rsidR="00206D4F" w:rsidRDefault="00206D4F" w:rsidP="00A92F7E">
      <w:pPr>
        <w:rPr>
          <w:sz w:val="28"/>
          <w:szCs w:val="28"/>
        </w:rPr>
      </w:pPr>
      <w:r>
        <w:rPr>
          <w:sz w:val="28"/>
          <w:szCs w:val="28"/>
        </w:rPr>
        <w:t>Главарь: Опочки! А звезду то мы и не узнали! Я в шоке!</w:t>
      </w:r>
    </w:p>
    <w:p w:rsidR="00206D4F" w:rsidRDefault="00206D4F" w:rsidP="00A92F7E">
      <w:pPr>
        <w:rPr>
          <w:sz w:val="28"/>
          <w:szCs w:val="28"/>
        </w:rPr>
      </w:pPr>
      <w:r>
        <w:rPr>
          <w:sz w:val="28"/>
          <w:szCs w:val="28"/>
        </w:rPr>
        <w:t>Б.Я: У меня есть грандиозный план! (Все становятся в круг и шепчутся)</w:t>
      </w:r>
    </w:p>
    <w:p w:rsidR="00206D4F" w:rsidRDefault="00206D4F" w:rsidP="00A92F7E">
      <w:pPr>
        <w:rPr>
          <w:sz w:val="28"/>
          <w:szCs w:val="28"/>
        </w:rPr>
      </w:pPr>
      <w:r>
        <w:rPr>
          <w:sz w:val="28"/>
          <w:szCs w:val="28"/>
        </w:rPr>
        <w:t>Главарь: Я за!</w:t>
      </w:r>
    </w:p>
    <w:p w:rsidR="00206D4F" w:rsidRDefault="00206D4F" w:rsidP="00A92F7E">
      <w:pPr>
        <w:rPr>
          <w:sz w:val="28"/>
          <w:szCs w:val="28"/>
        </w:rPr>
      </w:pPr>
      <w:r>
        <w:rPr>
          <w:sz w:val="28"/>
          <w:szCs w:val="28"/>
        </w:rPr>
        <w:t>Б.Я: Только надо отвлечь ребят и Белочку с Лисичкой.</w:t>
      </w:r>
    </w:p>
    <w:p w:rsidR="00206D4F" w:rsidRDefault="00206D4F" w:rsidP="00A92F7E">
      <w:pPr>
        <w:rPr>
          <w:sz w:val="28"/>
          <w:szCs w:val="28"/>
        </w:rPr>
      </w:pPr>
      <w:r>
        <w:rPr>
          <w:sz w:val="28"/>
          <w:szCs w:val="28"/>
        </w:rPr>
        <w:t xml:space="preserve">Кощей: Не волнуйся!  Все сделаем! </w:t>
      </w:r>
    </w:p>
    <w:p w:rsidR="00206D4F" w:rsidRDefault="00206D4F" w:rsidP="00A92F7E">
      <w:pPr>
        <w:rPr>
          <w:sz w:val="28"/>
          <w:szCs w:val="28"/>
        </w:rPr>
      </w:pPr>
      <w:r>
        <w:rPr>
          <w:sz w:val="28"/>
          <w:szCs w:val="28"/>
        </w:rPr>
        <w:t>(Уходят из зала, надевают на себя мишуру, колпачки, маски)</w:t>
      </w:r>
    </w:p>
    <w:p w:rsidR="00206D4F" w:rsidRDefault="00206D4F" w:rsidP="00EE1450">
      <w:pPr>
        <w:jc w:val="center"/>
        <w:rPr>
          <w:sz w:val="28"/>
          <w:szCs w:val="28"/>
        </w:rPr>
      </w:pPr>
      <w:r>
        <w:rPr>
          <w:sz w:val="28"/>
          <w:szCs w:val="28"/>
        </w:rPr>
        <w:t>Действие седьмое</w:t>
      </w:r>
    </w:p>
    <w:p w:rsidR="00206D4F" w:rsidRDefault="00206D4F" w:rsidP="00EE1450">
      <w:pPr>
        <w:rPr>
          <w:sz w:val="28"/>
          <w:szCs w:val="28"/>
        </w:rPr>
      </w:pPr>
      <w:r>
        <w:rPr>
          <w:sz w:val="28"/>
          <w:szCs w:val="28"/>
        </w:rPr>
        <w:t>Появляются Белочка и Лисичка.</w:t>
      </w:r>
    </w:p>
    <w:p w:rsidR="00206D4F" w:rsidRDefault="00206D4F" w:rsidP="00EE1450">
      <w:pPr>
        <w:rPr>
          <w:sz w:val="28"/>
          <w:szCs w:val="28"/>
        </w:rPr>
      </w:pPr>
      <w:r>
        <w:rPr>
          <w:sz w:val="28"/>
          <w:szCs w:val="28"/>
        </w:rPr>
        <w:t>Белочка: Лисичка. В игры мы поиграли, песни попели, но что-то мы еще не сделали?</w:t>
      </w:r>
    </w:p>
    <w:p w:rsidR="00206D4F" w:rsidRDefault="00206D4F" w:rsidP="00EE1450">
      <w:pPr>
        <w:rPr>
          <w:sz w:val="28"/>
          <w:szCs w:val="28"/>
        </w:rPr>
      </w:pPr>
      <w:r>
        <w:rPr>
          <w:sz w:val="28"/>
          <w:szCs w:val="28"/>
        </w:rPr>
        <w:t>Лисичка: Мы же еще не водили новогодний хоровод вместе с ребятами!</w:t>
      </w:r>
    </w:p>
    <w:p w:rsidR="00206D4F" w:rsidRDefault="00206D4F" w:rsidP="00EE1450">
      <w:pPr>
        <w:rPr>
          <w:sz w:val="28"/>
          <w:szCs w:val="28"/>
        </w:rPr>
      </w:pPr>
      <w:r>
        <w:rPr>
          <w:sz w:val="28"/>
          <w:szCs w:val="28"/>
        </w:rPr>
        <w:t>Белочка: Ребята, давайте встанем в наш веселый хоровод!</w:t>
      </w:r>
    </w:p>
    <w:p w:rsidR="00206D4F" w:rsidRDefault="00206D4F" w:rsidP="00EE1450">
      <w:pPr>
        <w:rPr>
          <w:sz w:val="28"/>
          <w:szCs w:val="28"/>
        </w:rPr>
      </w:pPr>
      <w:r>
        <w:rPr>
          <w:sz w:val="28"/>
          <w:szCs w:val="28"/>
        </w:rPr>
        <w:t>(Все встают в хоровод. И в это время к ребятам присоединяются злодеи. В конце хоровода выходит Б.Я вместе с мешком)</w:t>
      </w:r>
    </w:p>
    <w:p w:rsidR="00206D4F" w:rsidRDefault="00206D4F" w:rsidP="00EE1450">
      <w:pPr>
        <w:rPr>
          <w:sz w:val="28"/>
          <w:szCs w:val="28"/>
        </w:rPr>
      </w:pPr>
      <w:r>
        <w:rPr>
          <w:sz w:val="28"/>
          <w:szCs w:val="28"/>
        </w:rPr>
        <w:t>Белочка: Ура, к нам Снегурочка пришла и подарки принесла!</w:t>
      </w:r>
    </w:p>
    <w:p w:rsidR="00206D4F" w:rsidRDefault="00206D4F" w:rsidP="00EE1450">
      <w:pPr>
        <w:rPr>
          <w:sz w:val="28"/>
          <w:szCs w:val="28"/>
        </w:rPr>
      </w:pPr>
      <w:r>
        <w:rPr>
          <w:sz w:val="28"/>
          <w:szCs w:val="28"/>
        </w:rPr>
        <w:t>Б.Я: Да нет у меня подарков (прячет мешок за спиной)</w:t>
      </w:r>
    </w:p>
    <w:p w:rsidR="00206D4F" w:rsidRDefault="00206D4F" w:rsidP="00EE1450">
      <w:pPr>
        <w:rPr>
          <w:sz w:val="28"/>
          <w:szCs w:val="28"/>
        </w:rPr>
      </w:pPr>
      <w:r>
        <w:rPr>
          <w:sz w:val="28"/>
          <w:szCs w:val="28"/>
        </w:rPr>
        <w:t>Лисичка: Так у тебя мешок волшебный, в нем всегда подарки есть!</w:t>
      </w:r>
    </w:p>
    <w:p w:rsidR="00206D4F" w:rsidRDefault="00206D4F" w:rsidP="00EE1450">
      <w:pPr>
        <w:rPr>
          <w:sz w:val="28"/>
          <w:szCs w:val="28"/>
        </w:rPr>
      </w:pPr>
      <w:r>
        <w:rPr>
          <w:sz w:val="28"/>
          <w:szCs w:val="28"/>
        </w:rPr>
        <w:t>Б.Я: Ничего в нем нет.</w:t>
      </w:r>
    </w:p>
    <w:p w:rsidR="00206D4F" w:rsidRDefault="00206D4F" w:rsidP="00EE1450">
      <w:pPr>
        <w:rPr>
          <w:sz w:val="28"/>
          <w:szCs w:val="28"/>
        </w:rPr>
      </w:pPr>
      <w:r>
        <w:rPr>
          <w:sz w:val="28"/>
          <w:szCs w:val="28"/>
        </w:rPr>
        <w:t>Белочка: Ничего не пойму?</w:t>
      </w:r>
    </w:p>
    <w:p w:rsidR="00206D4F" w:rsidRDefault="00206D4F" w:rsidP="00EE1450">
      <w:pPr>
        <w:rPr>
          <w:sz w:val="28"/>
          <w:szCs w:val="28"/>
        </w:rPr>
      </w:pPr>
      <w:r>
        <w:rPr>
          <w:sz w:val="28"/>
          <w:szCs w:val="28"/>
        </w:rPr>
        <w:t>Лисичка: Что-то здесь не так! И какие-то странные ребята в нашем хороводе?</w:t>
      </w:r>
    </w:p>
    <w:p w:rsidR="00206D4F" w:rsidRDefault="00206D4F" w:rsidP="00EE1450">
      <w:pPr>
        <w:rPr>
          <w:sz w:val="28"/>
          <w:szCs w:val="28"/>
        </w:rPr>
      </w:pPr>
      <w:r>
        <w:rPr>
          <w:sz w:val="28"/>
          <w:szCs w:val="28"/>
        </w:rPr>
        <w:t>Белочка:  А может они не настоящие?</w:t>
      </w:r>
    </w:p>
    <w:p w:rsidR="00206D4F" w:rsidRDefault="00206D4F" w:rsidP="00EE1450">
      <w:pPr>
        <w:rPr>
          <w:sz w:val="28"/>
          <w:szCs w:val="28"/>
        </w:rPr>
      </w:pPr>
      <w:r>
        <w:rPr>
          <w:sz w:val="28"/>
          <w:szCs w:val="28"/>
        </w:rPr>
        <w:t>Б.Я:  А то! Конечно мы не настоящие! И украли мы у вашего Деда Мороза волшебный мешок. И не будет вам подарков на Новый год! Ха-ха-ха!!!</w:t>
      </w:r>
    </w:p>
    <w:p w:rsidR="00206D4F" w:rsidRDefault="00206D4F" w:rsidP="00EE1450">
      <w:pPr>
        <w:rPr>
          <w:sz w:val="28"/>
          <w:szCs w:val="28"/>
        </w:rPr>
      </w:pPr>
      <w:r>
        <w:rPr>
          <w:sz w:val="28"/>
          <w:szCs w:val="28"/>
        </w:rPr>
        <w:t>(Все убегают)</w:t>
      </w:r>
    </w:p>
    <w:p w:rsidR="00206D4F" w:rsidRDefault="00206D4F" w:rsidP="00EE1450">
      <w:pPr>
        <w:rPr>
          <w:sz w:val="28"/>
          <w:szCs w:val="28"/>
        </w:rPr>
      </w:pPr>
      <w:r>
        <w:rPr>
          <w:sz w:val="28"/>
          <w:szCs w:val="28"/>
        </w:rPr>
        <w:t>Белочка и Лисичка плачут и тоже выходят из зала.</w:t>
      </w:r>
    </w:p>
    <w:p w:rsidR="00206D4F" w:rsidRDefault="00206D4F" w:rsidP="000A2469">
      <w:pPr>
        <w:jc w:val="center"/>
        <w:rPr>
          <w:sz w:val="28"/>
          <w:szCs w:val="28"/>
        </w:rPr>
      </w:pPr>
      <w:r>
        <w:rPr>
          <w:sz w:val="28"/>
          <w:szCs w:val="28"/>
        </w:rPr>
        <w:t>Действие восьмое</w:t>
      </w:r>
    </w:p>
    <w:p w:rsidR="00206D4F" w:rsidRDefault="00206D4F" w:rsidP="000A2469">
      <w:pPr>
        <w:rPr>
          <w:sz w:val="28"/>
          <w:szCs w:val="28"/>
        </w:rPr>
      </w:pPr>
      <w:r>
        <w:rPr>
          <w:sz w:val="28"/>
          <w:szCs w:val="28"/>
        </w:rPr>
        <w:t>В зал входит настоящая Снегурочка и поет песню. Появляются плачущие Белочка и Лисичка.</w:t>
      </w:r>
    </w:p>
    <w:p w:rsidR="00206D4F" w:rsidRDefault="00206D4F" w:rsidP="000A2469">
      <w:pPr>
        <w:rPr>
          <w:sz w:val="28"/>
          <w:szCs w:val="28"/>
        </w:rPr>
      </w:pPr>
      <w:r>
        <w:rPr>
          <w:sz w:val="28"/>
          <w:szCs w:val="28"/>
        </w:rPr>
        <w:t>Снегурочка: Белочка, Лисичка, а почему вы плачете?</w:t>
      </w:r>
    </w:p>
    <w:p w:rsidR="00206D4F" w:rsidRDefault="00206D4F" w:rsidP="000A2469">
      <w:pPr>
        <w:rPr>
          <w:sz w:val="28"/>
          <w:szCs w:val="28"/>
        </w:rPr>
      </w:pPr>
      <w:r>
        <w:rPr>
          <w:sz w:val="28"/>
          <w:szCs w:val="28"/>
        </w:rPr>
        <w:t>Лисичка: Ой, Снегурочка, беда! Баба Яга украла у Деда Мороза его волшебный мешок с подарками</w:t>
      </w:r>
    </w:p>
    <w:p w:rsidR="00206D4F" w:rsidRDefault="00206D4F" w:rsidP="000A2469">
      <w:pPr>
        <w:rPr>
          <w:sz w:val="28"/>
          <w:szCs w:val="28"/>
        </w:rPr>
      </w:pPr>
      <w:r>
        <w:rPr>
          <w:sz w:val="28"/>
          <w:szCs w:val="28"/>
        </w:rPr>
        <w:t>Белочка: И не будет подарков ребятам (плачет)</w:t>
      </w:r>
    </w:p>
    <w:p w:rsidR="00206D4F" w:rsidRDefault="00206D4F" w:rsidP="000A2469">
      <w:pPr>
        <w:rPr>
          <w:sz w:val="28"/>
          <w:szCs w:val="28"/>
        </w:rPr>
      </w:pPr>
      <w:r>
        <w:rPr>
          <w:sz w:val="28"/>
          <w:szCs w:val="28"/>
        </w:rPr>
        <w:t>Снегурочка: Не волнуйтесь! Ничего у нее не получиться. Ведь волшебный мешок не работает в злых руках. А у Деда Мороза есть запасной мешок!</w:t>
      </w:r>
    </w:p>
    <w:p w:rsidR="00206D4F" w:rsidRDefault="00206D4F" w:rsidP="000A2469">
      <w:pPr>
        <w:rPr>
          <w:sz w:val="28"/>
          <w:szCs w:val="28"/>
        </w:rPr>
      </w:pPr>
      <w:r>
        <w:rPr>
          <w:sz w:val="28"/>
          <w:szCs w:val="28"/>
        </w:rPr>
        <w:t>Белочка и Лисичка вместе: Ура!!!</w:t>
      </w:r>
    </w:p>
    <w:p w:rsidR="00206D4F" w:rsidRDefault="00206D4F" w:rsidP="000A2469">
      <w:pPr>
        <w:rPr>
          <w:sz w:val="28"/>
          <w:szCs w:val="28"/>
        </w:rPr>
      </w:pPr>
      <w:r>
        <w:rPr>
          <w:sz w:val="28"/>
          <w:szCs w:val="28"/>
        </w:rPr>
        <w:t>Снегурочка: А сейчас давайте все вместе позовем Деда Мороза!</w:t>
      </w:r>
    </w:p>
    <w:p w:rsidR="00206D4F" w:rsidRDefault="00206D4F" w:rsidP="000A2469">
      <w:pPr>
        <w:rPr>
          <w:sz w:val="28"/>
          <w:szCs w:val="28"/>
        </w:rPr>
      </w:pPr>
      <w:r>
        <w:rPr>
          <w:sz w:val="28"/>
          <w:szCs w:val="28"/>
        </w:rPr>
        <w:t>Все: Дед Мороз!!!(3 раза)</w:t>
      </w:r>
    </w:p>
    <w:p w:rsidR="00206D4F" w:rsidRDefault="00206D4F" w:rsidP="001133BF">
      <w:pPr>
        <w:jc w:val="center"/>
        <w:rPr>
          <w:sz w:val="28"/>
          <w:szCs w:val="28"/>
        </w:rPr>
      </w:pPr>
      <w:r>
        <w:rPr>
          <w:sz w:val="28"/>
          <w:szCs w:val="28"/>
        </w:rPr>
        <w:t>(Появляется Дед Мороз)</w:t>
      </w:r>
    </w:p>
    <w:p w:rsidR="00206D4F" w:rsidRDefault="00206D4F" w:rsidP="001133BF">
      <w:pPr>
        <w:rPr>
          <w:sz w:val="28"/>
          <w:szCs w:val="28"/>
        </w:rPr>
      </w:pPr>
      <w:r>
        <w:rPr>
          <w:sz w:val="28"/>
          <w:szCs w:val="28"/>
        </w:rPr>
        <w:t>Д.М: Здравствуйте, ребята! Я поздравляю вас с наступающим праздником. Желаю вам всего самого хорошего, чтоб вы слушались учителей и воспитателей, учились хорошо и были добрыми. Ведь злые никогда ничего не получают, как бы они не старались.</w:t>
      </w:r>
    </w:p>
    <w:p w:rsidR="00206D4F" w:rsidRDefault="00206D4F" w:rsidP="001133BF">
      <w:pPr>
        <w:rPr>
          <w:sz w:val="28"/>
          <w:szCs w:val="28"/>
        </w:rPr>
      </w:pPr>
      <w:r>
        <w:rPr>
          <w:sz w:val="28"/>
          <w:szCs w:val="28"/>
        </w:rPr>
        <w:t>(В этот момент в зал входят Б.Я, Кощей и Кикимора)</w:t>
      </w:r>
    </w:p>
    <w:p w:rsidR="00206D4F" w:rsidRDefault="00206D4F" w:rsidP="001133BF">
      <w:pPr>
        <w:rPr>
          <w:sz w:val="28"/>
          <w:szCs w:val="28"/>
        </w:rPr>
      </w:pPr>
      <w:r>
        <w:rPr>
          <w:sz w:val="28"/>
          <w:szCs w:val="28"/>
        </w:rPr>
        <w:t>Кощей: Это ты во всем виновата!</w:t>
      </w:r>
    </w:p>
    <w:p w:rsidR="00206D4F" w:rsidRDefault="00206D4F" w:rsidP="001133BF">
      <w:pPr>
        <w:rPr>
          <w:sz w:val="28"/>
          <w:szCs w:val="28"/>
        </w:rPr>
      </w:pPr>
      <w:r>
        <w:rPr>
          <w:sz w:val="28"/>
          <w:szCs w:val="28"/>
        </w:rPr>
        <w:t>Б.Я: В чем это я виновата?</w:t>
      </w:r>
    </w:p>
    <w:p w:rsidR="00206D4F" w:rsidRDefault="00206D4F" w:rsidP="001133BF">
      <w:pPr>
        <w:rPr>
          <w:sz w:val="28"/>
          <w:szCs w:val="28"/>
        </w:rPr>
      </w:pPr>
      <w:r>
        <w:rPr>
          <w:sz w:val="28"/>
          <w:szCs w:val="28"/>
        </w:rPr>
        <w:t>Кикимора: Твой план не сработал. Подарков то у нас нет!</w:t>
      </w:r>
    </w:p>
    <w:p w:rsidR="00206D4F" w:rsidRDefault="00206D4F" w:rsidP="001133BF">
      <w:pPr>
        <w:rPr>
          <w:sz w:val="28"/>
          <w:szCs w:val="28"/>
        </w:rPr>
      </w:pPr>
      <w:r>
        <w:rPr>
          <w:sz w:val="28"/>
          <w:szCs w:val="28"/>
        </w:rPr>
        <w:t>Б.Я.обращается к Д.М: Дед Мороз, я вообще честная и порядочная женщина. Они на меня наговаривают!</w:t>
      </w:r>
    </w:p>
    <w:p w:rsidR="00206D4F" w:rsidRDefault="00206D4F" w:rsidP="001133BF">
      <w:pPr>
        <w:rPr>
          <w:sz w:val="28"/>
          <w:szCs w:val="28"/>
        </w:rPr>
      </w:pPr>
      <w:r>
        <w:rPr>
          <w:sz w:val="28"/>
          <w:szCs w:val="28"/>
        </w:rPr>
        <w:t>Кощей: Это ты украла мешок у Деда Мороза!</w:t>
      </w:r>
    </w:p>
    <w:p w:rsidR="00206D4F" w:rsidRDefault="00206D4F" w:rsidP="001133BF">
      <w:pPr>
        <w:rPr>
          <w:sz w:val="28"/>
          <w:szCs w:val="28"/>
        </w:rPr>
      </w:pPr>
      <w:r>
        <w:rPr>
          <w:sz w:val="28"/>
          <w:szCs w:val="28"/>
        </w:rPr>
        <w:t>Б.Я: Ничего я не брала!</w:t>
      </w:r>
    </w:p>
    <w:p w:rsidR="00206D4F" w:rsidRDefault="00206D4F" w:rsidP="001133BF">
      <w:pPr>
        <w:rPr>
          <w:sz w:val="28"/>
          <w:szCs w:val="28"/>
        </w:rPr>
      </w:pPr>
      <w:r>
        <w:rPr>
          <w:sz w:val="28"/>
          <w:szCs w:val="28"/>
        </w:rPr>
        <w:t>(Входит Кот с мешком)</w:t>
      </w:r>
    </w:p>
    <w:p w:rsidR="00206D4F" w:rsidRDefault="00206D4F" w:rsidP="001133BF">
      <w:pPr>
        <w:rPr>
          <w:sz w:val="28"/>
          <w:szCs w:val="28"/>
        </w:rPr>
      </w:pPr>
      <w:r>
        <w:rPr>
          <w:sz w:val="28"/>
          <w:szCs w:val="28"/>
        </w:rPr>
        <w:t>Д.М: Баба Яга, да ты обманщица!</w:t>
      </w:r>
    </w:p>
    <w:p w:rsidR="00206D4F" w:rsidRDefault="00206D4F" w:rsidP="001133BF">
      <w:pPr>
        <w:rPr>
          <w:sz w:val="28"/>
          <w:szCs w:val="28"/>
        </w:rPr>
      </w:pPr>
      <w:r>
        <w:rPr>
          <w:sz w:val="28"/>
          <w:szCs w:val="28"/>
        </w:rPr>
        <w:t>Б.Я (падает на колени перед Д.М): Не виноватая я! Прости меня! Я больше так не буду! Уж очень мне хотелось, чтобы все подарки были у меня. А ничего не получилось (плачет)</w:t>
      </w:r>
    </w:p>
    <w:p w:rsidR="00206D4F" w:rsidRDefault="00206D4F" w:rsidP="001133BF">
      <w:pPr>
        <w:rPr>
          <w:sz w:val="28"/>
          <w:szCs w:val="28"/>
        </w:rPr>
      </w:pPr>
      <w:r>
        <w:rPr>
          <w:sz w:val="28"/>
          <w:szCs w:val="28"/>
        </w:rPr>
        <w:t>Д.М (обращаясь в зал): Ну, что ребята, простим Бабу Ягу? Давайте дадим ей еще один шанс.</w:t>
      </w:r>
    </w:p>
    <w:p w:rsidR="00206D4F" w:rsidRDefault="00206D4F" w:rsidP="001133BF">
      <w:pPr>
        <w:rPr>
          <w:sz w:val="28"/>
          <w:szCs w:val="28"/>
        </w:rPr>
      </w:pPr>
      <w:r>
        <w:rPr>
          <w:sz w:val="28"/>
          <w:szCs w:val="28"/>
        </w:rPr>
        <w:t>Б.Я: Ой, спасибо, Дед Мороз! Я буду хорошей и послушной в этом году!</w:t>
      </w:r>
    </w:p>
    <w:p w:rsidR="00206D4F" w:rsidRDefault="00206D4F" w:rsidP="001133BF">
      <w:pPr>
        <w:rPr>
          <w:sz w:val="28"/>
          <w:szCs w:val="28"/>
        </w:rPr>
      </w:pPr>
      <w:r>
        <w:rPr>
          <w:sz w:val="28"/>
          <w:szCs w:val="28"/>
        </w:rPr>
        <w:t>Д.М: А теперь давай вместе вручим ребятам новогодние подарки</w:t>
      </w:r>
    </w:p>
    <w:p w:rsidR="00206D4F" w:rsidRDefault="00206D4F" w:rsidP="001133BF">
      <w:pPr>
        <w:rPr>
          <w:sz w:val="28"/>
          <w:szCs w:val="28"/>
        </w:rPr>
      </w:pPr>
      <w:r>
        <w:rPr>
          <w:sz w:val="28"/>
          <w:szCs w:val="28"/>
        </w:rPr>
        <w:t>Б.Я: Давай!</w:t>
      </w:r>
    </w:p>
    <w:p w:rsidR="00206D4F" w:rsidRPr="00FE530C" w:rsidRDefault="00206D4F" w:rsidP="00FE530C">
      <w:pPr>
        <w:rPr>
          <w:sz w:val="28"/>
          <w:szCs w:val="28"/>
        </w:rPr>
      </w:pPr>
      <w:r>
        <w:rPr>
          <w:sz w:val="28"/>
          <w:szCs w:val="28"/>
        </w:rPr>
        <w:t>(Раздают подарки)</w:t>
      </w:r>
    </w:p>
    <w:p w:rsidR="00206D4F" w:rsidRPr="00821327" w:rsidRDefault="00206D4F" w:rsidP="00821327">
      <w:pPr>
        <w:rPr>
          <w:sz w:val="32"/>
          <w:szCs w:val="32"/>
        </w:rPr>
      </w:pPr>
    </w:p>
    <w:sectPr w:rsidR="00206D4F" w:rsidRPr="00821327" w:rsidSect="002E7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1327"/>
    <w:rsid w:val="000A2469"/>
    <w:rsid w:val="001133BF"/>
    <w:rsid w:val="00206D4F"/>
    <w:rsid w:val="002E79CE"/>
    <w:rsid w:val="00385DF1"/>
    <w:rsid w:val="003B49A3"/>
    <w:rsid w:val="00473D9B"/>
    <w:rsid w:val="00790528"/>
    <w:rsid w:val="007B78D6"/>
    <w:rsid w:val="00821327"/>
    <w:rsid w:val="00A92F7E"/>
    <w:rsid w:val="00BF759A"/>
    <w:rsid w:val="00D335E6"/>
    <w:rsid w:val="00D814DB"/>
    <w:rsid w:val="00E8259A"/>
    <w:rsid w:val="00EE1450"/>
    <w:rsid w:val="00F14EFC"/>
    <w:rsid w:val="00F72A12"/>
    <w:rsid w:val="00FE5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9C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220</TotalTime>
  <Pages>6</Pages>
  <Words>923</Words>
  <Characters>5266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2014-12-02T11:08:00Z</cp:lastPrinted>
  <dcterms:created xsi:type="dcterms:W3CDTF">2014-12-01T12:07:00Z</dcterms:created>
  <dcterms:modified xsi:type="dcterms:W3CDTF">2014-12-02T11:13:00Z</dcterms:modified>
</cp:coreProperties>
</file>