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3" w:rsidRDefault="009B7F63" w:rsidP="007D76D1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5D5D7D">
        <w:rPr>
          <w:color w:val="000000"/>
          <w:sz w:val="28"/>
          <w:szCs w:val="28"/>
        </w:rPr>
        <w:t xml:space="preserve"> </w:t>
      </w:r>
      <w:r w:rsidRPr="001B4AA4">
        <w:rPr>
          <w:color w:val="000000"/>
          <w:sz w:val="28"/>
          <w:szCs w:val="28"/>
        </w:rPr>
        <w:t>Сценарий праздничн</w:t>
      </w:r>
      <w:r>
        <w:rPr>
          <w:color w:val="000000"/>
          <w:sz w:val="28"/>
          <w:szCs w:val="28"/>
        </w:rPr>
        <w:t>ого концерта, посвящённого Дню У</w:t>
      </w:r>
      <w:r w:rsidRPr="001B4AA4">
        <w:rPr>
          <w:color w:val="000000"/>
          <w:sz w:val="28"/>
          <w:szCs w:val="28"/>
        </w:rPr>
        <w:t>чителя</w:t>
      </w:r>
    </w:p>
    <w:p w:rsidR="009B7F63" w:rsidRPr="005D5D7D" w:rsidRDefault="009B7F63" w:rsidP="007D76D1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9B7F63" w:rsidRPr="0090088F" w:rsidRDefault="009B7F63" w:rsidP="0090088F">
      <w:pPr>
        <w:pStyle w:val="NormalWeb"/>
        <w:spacing w:before="0" w:beforeAutospacing="0" w:after="0" w:afterAutospacing="0"/>
        <w:ind w:right="22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 в начале звучит музыка )</w:t>
      </w:r>
    </w:p>
    <w:p w:rsidR="009B7F63" w:rsidRDefault="009B7F63" w:rsidP="005D5D7D">
      <w:pPr>
        <w:pStyle w:val="NormalWeb"/>
        <w:spacing w:before="0" w:beforeAutospacing="0" w:after="0" w:afterAutospacing="0"/>
        <w:ind w:left="225" w:right="225"/>
        <w:rPr>
          <w:color w:val="00000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Есть в осени первоначальной</w:t>
      </w:r>
      <w:r>
        <w:rPr>
          <w:rFonts w:ascii="Verdana" w:hAnsi="Verdana"/>
          <w:color w:val="000080"/>
          <w:sz w:val="20"/>
          <w:szCs w:val="20"/>
        </w:rPr>
        <w:br/>
        <w:t>Короткая, но дивная пора!</w:t>
      </w:r>
      <w:r>
        <w:rPr>
          <w:rFonts w:ascii="Verdana" w:hAnsi="Verdana"/>
          <w:color w:val="000080"/>
          <w:sz w:val="20"/>
          <w:szCs w:val="20"/>
        </w:rPr>
        <w:br/>
        <w:t>Журналы есть, но не зовет директор</w:t>
      </w:r>
      <w:r>
        <w:rPr>
          <w:rFonts w:ascii="Verdana" w:hAnsi="Verdana"/>
          <w:color w:val="000080"/>
          <w:sz w:val="20"/>
          <w:szCs w:val="20"/>
        </w:rPr>
        <w:br/>
        <w:t>Ругать за то, что их не сделали вчера.</w:t>
      </w:r>
    </w:p>
    <w:p w:rsidR="009B7F63" w:rsidRDefault="009B7F63" w:rsidP="005D5D7D">
      <w:pPr>
        <w:pStyle w:val="NormalWeb"/>
        <w:spacing w:before="0" w:beforeAutospacing="0" w:after="0" w:afterAutospacing="0"/>
        <w:ind w:left="225" w:right="225"/>
        <w:rPr>
          <w:color w:val="00000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br/>
        <w:t>Еще охота совещаться,</w:t>
      </w:r>
      <w:r>
        <w:rPr>
          <w:rFonts w:ascii="Verdana" w:hAnsi="Verdana"/>
          <w:color w:val="000080"/>
          <w:sz w:val="20"/>
          <w:szCs w:val="20"/>
        </w:rPr>
        <w:br/>
        <w:t>Делиться планами, идти на педсовет,</w:t>
      </w:r>
      <w:r>
        <w:rPr>
          <w:rFonts w:ascii="Verdana" w:hAnsi="Verdana"/>
          <w:color w:val="000080"/>
          <w:sz w:val="20"/>
          <w:szCs w:val="20"/>
        </w:rPr>
        <w:br/>
        <w:t>Хотя рецепта, как с детьми справляться,</w:t>
      </w:r>
      <w:r>
        <w:rPr>
          <w:rFonts w:ascii="Verdana" w:hAnsi="Verdana"/>
          <w:color w:val="000080"/>
          <w:sz w:val="20"/>
          <w:szCs w:val="20"/>
        </w:rPr>
        <w:br/>
        <w:t>И раньше не было, да и поныне нет.</w:t>
      </w:r>
    </w:p>
    <w:p w:rsidR="009B7F63" w:rsidRDefault="009B7F63" w:rsidP="005D5D7D">
      <w:pPr>
        <w:pStyle w:val="NormalWeb"/>
        <w:spacing w:before="0" w:beforeAutospacing="0" w:after="0" w:afterAutospacing="0"/>
        <w:ind w:left="225" w:right="225"/>
        <w:rPr>
          <w:color w:val="00000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br/>
        <w:t>Еще на вас не злятся домочадцы,</w:t>
      </w:r>
      <w:r>
        <w:rPr>
          <w:rFonts w:ascii="Verdana" w:hAnsi="Verdana"/>
          <w:color w:val="000080"/>
          <w:sz w:val="20"/>
          <w:szCs w:val="20"/>
        </w:rPr>
        <w:br/>
        <w:t>Что не готов ни завтрак, ни обед.</w:t>
      </w:r>
      <w:r>
        <w:rPr>
          <w:rFonts w:ascii="Verdana" w:hAnsi="Verdana"/>
          <w:color w:val="000080"/>
          <w:sz w:val="20"/>
          <w:szCs w:val="20"/>
        </w:rPr>
        <w:br/>
        <w:t>Позволено дышать и изредка смеяться,</w:t>
      </w:r>
      <w:r>
        <w:rPr>
          <w:rFonts w:ascii="Verdana" w:hAnsi="Verdana"/>
          <w:color w:val="000080"/>
          <w:sz w:val="20"/>
          <w:szCs w:val="20"/>
        </w:rPr>
        <w:br/>
        <w:t>Начало года – двоечников нет!</w:t>
      </w:r>
    </w:p>
    <w:p w:rsidR="009B7F63" w:rsidRDefault="009B7F63" w:rsidP="005D5D7D">
      <w:pPr>
        <w:pStyle w:val="NormalWeb"/>
        <w:spacing w:before="0" w:beforeAutospacing="0" w:after="0" w:afterAutospacing="0"/>
        <w:ind w:left="225" w:right="225"/>
        <w:rPr>
          <w:color w:val="00000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br/>
        <w:t>Еще не надо тратить до копейки</w:t>
      </w:r>
      <w:r>
        <w:rPr>
          <w:rFonts w:ascii="Verdana" w:hAnsi="Verdana"/>
          <w:color w:val="000080"/>
          <w:sz w:val="20"/>
          <w:szCs w:val="20"/>
        </w:rPr>
        <w:br/>
        <w:t>Зарплату на плакаты, краски мел,</w:t>
      </w:r>
      <w:r>
        <w:rPr>
          <w:rFonts w:ascii="Verdana" w:hAnsi="Verdana"/>
          <w:color w:val="000080"/>
          <w:sz w:val="20"/>
          <w:szCs w:val="20"/>
        </w:rPr>
        <w:br/>
        <w:t>Шурупы, гвозди, рейки, веники, линейки –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rFonts w:ascii="Verdana" w:hAnsi="Verdana"/>
          <w:color w:val="000080"/>
          <w:sz w:val="20"/>
          <w:szCs w:val="20"/>
        </w:rPr>
        <w:br/>
        <w:t>Ты это, к счастью, в отпуске успел.</w:t>
      </w:r>
    </w:p>
    <w:p w:rsidR="009B7F63" w:rsidRDefault="009B7F63" w:rsidP="005D5D7D">
      <w:pPr>
        <w:pStyle w:val="NormalWeb"/>
        <w:spacing w:before="0" w:beforeAutospacing="0" w:after="0" w:afterAutospacing="0"/>
        <w:ind w:left="225" w:right="225"/>
        <w:rPr>
          <w:color w:val="00000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br/>
        <w:t>И завуч мысленно еще в поездке дальней,</w:t>
      </w:r>
      <w:r>
        <w:rPr>
          <w:rFonts w:ascii="Verdana" w:hAnsi="Verdana"/>
          <w:color w:val="000080"/>
          <w:sz w:val="20"/>
          <w:szCs w:val="20"/>
        </w:rPr>
        <w:br/>
        <w:t>Он ласков с вами был сегодня и вчера.</w:t>
      </w:r>
      <w:r>
        <w:rPr>
          <w:rFonts w:ascii="Verdana" w:hAnsi="Verdana"/>
          <w:color w:val="000080"/>
          <w:sz w:val="20"/>
          <w:szCs w:val="20"/>
        </w:rPr>
        <w:br/>
        <w:t>Есть в осени первоначальной</w:t>
      </w:r>
      <w:r>
        <w:rPr>
          <w:rFonts w:ascii="Verdana" w:hAnsi="Verdana"/>
          <w:color w:val="000080"/>
          <w:sz w:val="20"/>
          <w:szCs w:val="20"/>
        </w:rPr>
        <w:br/>
        <w:t>Короткая, но дивная пора.</w:t>
      </w:r>
    </w:p>
    <w:p w:rsidR="009B7F63" w:rsidRDefault="009B7F63" w:rsidP="005D5D7D">
      <w:pPr>
        <w:rPr>
          <w:rFonts w:ascii="Arial" w:hAnsi="Arial" w:cs="Arial"/>
          <w:color w:val="333333"/>
          <w:shd w:val="clear" w:color="auto" w:fill="FFFFFF"/>
        </w:rPr>
      </w:pPr>
    </w:p>
    <w:p w:rsidR="009B7F63" w:rsidRPr="0090088F" w:rsidRDefault="009B7F63" w:rsidP="0090088F">
      <w:pPr>
        <w:jc w:val="center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90088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( звучат фанфары)</w:t>
      </w:r>
    </w:p>
    <w:p w:rsidR="009B7F63" w:rsidRPr="001B4AA4" w:rsidRDefault="009B7F63" w:rsidP="005B5387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B7F63" w:rsidRPr="001B4AA4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Сегодня наш просторный зал </w:t>
      </w:r>
    </w:p>
    <w:p w:rsidR="009B7F63" w:rsidRPr="001B4AA4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</w:t>
      </w:r>
      <w:r w:rsidRPr="001B4AA4">
        <w:rPr>
          <w:color w:val="000000"/>
          <w:sz w:val="28"/>
          <w:szCs w:val="28"/>
        </w:rPr>
        <w:t xml:space="preserve">И взрослых, и детей собрал! </w:t>
      </w:r>
    </w:p>
    <w:p w:rsidR="009B7F63" w:rsidRPr="001B4AA4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Учителя тому виной, </w:t>
      </w:r>
    </w:p>
    <w:p w:rsidR="009B7F63" w:rsidRPr="001B4AA4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Pr="001B4AA4">
        <w:rPr>
          <w:color w:val="000000"/>
          <w:sz w:val="28"/>
          <w:szCs w:val="28"/>
        </w:rPr>
        <w:t xml:space="preserve">Ведь это праздник их большой! </w:t>
      </w:r>
    </w:p>
    <w:p w:rsidR="009B7F63" w:rsidRPr="001B4AA4" w:rsidRDefault="009B7F63" w:rsidP="009049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Какой удивительный дом – школа! Здесь все перемешалось: детство и юность,         наука и искусство, мечты и реальная жизнь. В этом доме радость и слезы, встречи и расставания. </w:t>
      </w:r>
    </w:p>
    <w:p w:rsidR="009B7F63" w:rsidRPr="001B4AA4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>Только учителя на этом острове имеют постоянную прописку. Ведь школа для них – родн</w:t>
      </w:r>
      <w:r>
        <w:rPr>
          <w:color w:val="000000"/>
          <w:sz w:val="28"/>
          <w:szCs w:val="28"/>
        </w:rPr>
        <w:t>ой дом, а все ученики – их дети!</w:t>
      </w:r>
    </w:p>
    <w:p w:rsidR="009B7F63" w:rsidRPr="001B4AA4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 Какое же огромное сердце нужно иметь, чтобы изо дня в день, из года в год, </w:t>
      </w:r>
      <w:r>
        <w:rPr>
          <w:color w:val="000000"/>
          <w:sz w:val="28"/>
          <w:szCs w:val="28"/>
        </w:rPr>
        <w:t>щедро раздавать его по кусочкам!</w:t>
      </w:r>
    </w:p>
    <w:p w:rsidR="009B7F63" w:rsidRDefault="009B7F63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9B7F63" w:rsidRPr="006D1032" w:rsidRDefault="009B7F63" w:rsidP="00725A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мудрость и знание,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беспокойное терпение,</w:t>
      </w:r>
    </w:p>
    <w:p w:rsidR="009B7F63" w:rsidRDefault="009B7F63" w:rsidP="00725A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За обаяние и красоту,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потрясающий оптимизм,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принципиальность и требовательность,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достоинство, за веру…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Славим тебя, учитель!</w:t>
      </w:r>
    </w:p>
    <w:p w:rsidR="009B7F63" w:rsidRDefault="009B7F63" w:rsidP="00372F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372F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Здравствуйте!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  <w:t>Здравствуйте!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Здравствуйте! </w:t>
      </w:r>
    </w:p>
    <w:p w:rsidR="009B7F63" w:rsidRDefault="009B7F63" w:rsidP="006D1032">
      <w:pPr>
        <w:spacing w:after="0" w:line="270" w:lineRule="atLeast"/>
        <w:ind w:firstLine="11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Мы вновь сегодня собрались для того, чтобы восславить труд учителей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И очень надеемся, что сегодняшний праздник украсит ваши будни, наполненные тяжёлым труд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ом, заботами и переживаниями.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Совсем недавно закончилась пора отпусков, но так хочется ещё немного отдохнуть: не вставать «с петухами», посмотреть любимую передачу, почитать книгу, послушать хорошую </w:t>
      </w:r>
      <w:hyperlink r:id="rId7" w:history="1">
        <w:r w:rsidRPr="0095364C">
          <w:rPr>
            <w:rFonts w:ascii="Times New Roman" w:hAnsi="Times New Roman"/>
            <w:sz w:val="28"/>
            <w:szCs w:val="28"/>
            <w:lang w:eastAsia="ru-RU"/>
          </w:rPr>
          <w:t>музыку</w:t>
        </w:r>
      </w:hyperlink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 в кругу друзей и, забыв про условности, смело пуститься в пляс.</w:t>
      </w:r>
    </w:p>
    <w:p w:rsidR="009B7F63" w:rsidRPr="00E50169" w:rsidRDefault="009B7F63" w:rsidP="000132D8">
      <w:pPr>
        <w:spacing w:after="0" w:line="270" w:lineRule="atLeast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Строгим и ласковым,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Мудрым и чутким,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Тем, у кого седина на висках,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Тем, кто недавно из стен институтских,</w:t>
      </w:r>
    </w:p>
    <w:p w:rsidR="009B7F63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Тем, кто поведал нам тайны открытий,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       Учит в труде добиваться победы –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Всем, кому гордое имя «учитель»,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Мы посвящаем концерт!</w:t>
      </w:r>
    </w:p>
    <w:p w:rsidR="009B7F63" w:rsidRPr="00E50169" w:rsidRDefault="009B7F63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CC7A5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Для вас, дорогие учителя, ученики нашей школы приготовили   свои поздравления, несколько трогательные и смешные.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надеемся, что они порадуют В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ас в этот осенний день и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здадут  прекрасное настроение!</w:t>
      </w:r>
    </w:p>
    <w:p w:rsidR="009B7F63" w:rsidRPr="00E153C8" w:rsidRDefault="009B7F63" w:rsidP="00CC7A54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Pr="00E153C8" w:rsidRDefault="009B7F63" w:rsidP="00E153C8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проходит презентация на начало)</w:t>
      </w:r>
    </w:p>
    <w:p w:rsidR="009B7F63" w:rsidRPr="00E153C8" w:rsidRDefault="009B7F63" w:rsidP="00751104">
      <w:pPr>
        <w:spacing w:after="0" w:line="270" w:lineRule="atLeast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E153C8">
        <w:rPr>
          <w:rFonts w:ascii="Times New Roman" w:hAnsi="Times New Roman"/>
          <w:color w:val="000000"/>
          <w:sz w:val="28"/>
          <w:szCs w:val="28"/>
          <w:lang w:eastAsia="ru-RU"/>
        </w:rPr>
        <w:t>Театр начинается с вешалки</w:t>
      </w:r>
    </w:p>
    <w:p w:rsidR="009B7F63" w:rsidRDefault="009B7F63" w:rsidP="00E153C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53C8">
        <w:rPr>
          <w:rFonts w:ascii="Times New Roman" w:hAnsi="Times New Roman"/>
          <w:color w:val="000000"/>
          <w:sz w:val="28"/>
          <w:szCs w:val="28"/>
          <w:lang w:eastAsia="ru-RU"/>
        </w:rPr>
        <w:t>Школа начинается с директо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ра. Слово </w:t>
      </w:r>
      <w:r w:rsidRPr="00E1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предоставляется директору школы  Светлане Викторовне Коряковой.</w:t>
      </w:r>
    </w:p>
    <w:p w:rsidR="009B7F63" w:rsidRPr="00E153C8" w:rsidRDefault="009B7F63" w:rsidP="00E153C8">
      <w:pPr>
        <w:spacing w:after="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B7F63" w:rsidRPr="00E153C8" w:rsidRDefault="009B7F63" w:rsidP="00E153C8">
      <w:pPr>
        <w:spacing w:after="0" w:line="270" w:lineRule="atLeast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E153C8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(выступление директора)</w:t>
      </w:r>
    </w:p>
    <w:p w:rsidR="009B7F63" w:rsidRDefault="009B7F63" w:rsidP="00742AF7">
      <w:pPr>
        <w:spacing w:after="0" w:line="270" w:lineRule="atLeast"/>
        <w:rPr>
          <w:rFonts w:ascii="Times New Roman" w:hAnsi="Times New Roman"/>
          <w:i/>
          <w:iCs/>
          <w:color w:val="000000"/>
          <w:lang w:eastAsia="ru-RU"/>
        </w:rPr>
      </w:pPr>
    </w:p>
    <w:p w:rsidR="009B7F63" w:rsidRPr="00FA6357" w:rsidRDefault="009B7F63" w:rsidP="00751104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 </w:t>
      </w:r>
    </w:p>
    <w:p w:rsidR="009B7F63" w:rsidRPr="00751104" w:rsidRDefault="009B7F63" w:rsidP="00AC0FC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1104">
        <w:rPr>
          <w:rFonts w:ascii="Times New Roman" w:hAnsi="Times New Roman"/>
          <w:color w:val="000000"/>
          <w:sz w:val="28"/>
          <w:szCs w:val="28"/>
          <w:lang w:eastAsia="ru-RU"/>
        </w:rPr>
        <w:t>И сейчас, дорогие друзья, Вас поздравляют самые младшие  наши ученики – учащиеся 1Б класса.</w:t>
      </w:r>
    </w:p>
    <w:p w:rsidR="009B7F63" w:rsidRPr="00751104" w:rsidRDefault="009B7F63" w:rsidP="00AC0FC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AC0FC5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C0FC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монтаж первоклассников)</w:t>
      </w:r>
    </w:p>
    <w:p w:rsidR="009B7F63" w:rsidRDefault="009B7F63" w:rsidP="00AC0FC5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C85801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C5">
        <w:rPr>
          <w:rFonts w:ascii="Times New Roman" w:hAnsi="Times New Roman"/>
          <w:color w:val="000000"/>
          <w:sz w:val="28"/>
          <w:szCs w:val="28"/>
          <w:lang w:eastAsia="ru-RU"/>
        </w:rPr>
        <w:t>Прекрасное время 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 – осень, а ещё прекраснее она</w:t>
      </w:r>
      <w:r w:rsidRPr="00AC0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становится от того, что именно осенью приходит этот замечательны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AC0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праздник – День учителя!</w:t>
      </w:r>
    </w:p>
    <w:p w:rsidR="009B7F63" w:rsidRDefault="009B7F63" w:rsidP="00AC0FC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Встречайте ученицу 3 А класса Требик Марию с песней « Осенний блюз»!</w:t>
      </w:r>
    </w:p>
    <w:p w:rsidR="009B7F63" w:rsidRDefault="009B7F63" w:rsidP="00AC0FC5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0FC5">
        <w:rPr>
          <w:rFonts w:ascii="Times New Roman" w:hAnsi="Times New Roman"/>
          <w:b/>
          <w:color w:val="000000"/>
          <w:sz w:val="28"/>
          <w:szCs w:val="28"/>
          <w:lang w:eastAsia="ru-RU"/>
        </w:rPr>
        <w:t>( выступление Требик Марии – звучит песня « Осенний блюз»)</w:t>
      </w:r>
    </w:p>
    <w:p w:rsidR="009B7F63" w:rsidRDefault="009B7F63" w:rsidP="00AC0FC5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AC0FC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AC0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«Да как же учить и воспитывать этих детей?» - задаются вопросом ученик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6 А класса. Встречайте ребят с</w:t>
      </w:r>
      <w:r w:rsidRPr="00AC0FC5">
        <w:rPr>
          <w:rFonts w:ascii="Times New Roman" w:hAnsi="Times New Roman"/>
          <w:color w:val="000000"/>
          <w:sz w:val="28"/>
          <w:szCs w:val="28"/>
          <w:lang w:eastAsia="ru-RU"/>
        </w:rPr>
        <w:t>о сценкой « Современная школа»)</w:t>
      </w:r>
    </w:p>
    <w:p w:rsidR="009B7F63" w:rsidRDefault="009B7F63" w:rsidP="00AC0FC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AC0FC5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0FC5">
        <w:rPr>
          <w:rFonts w:ascii="Times New Roman" w:hAnsi="Times New Roman"/>
          <w:b/>
          <w:color w:val="000000"/>
          <w:sz w:val="28"/>
          <w:szCs w:val="28"/>
          <w:lang w:eastAsia="ru-RU"/>
        </w:rPr>
        <w:t>( проходит сценка без музыки)</w:t>
      </w:r>
    </w:p>
    <w:p w:rsidR="009B7F63" w:rsidRDefault="009B7F63" w:rsidP="00AC0FC5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знают, чему учат  в школе – вычитать и умножать, малышей не обижать… А подробнее об этом нам расскажут ученики 2 Б класса, причём расскажут с помощью танца. Итак, на сцене ученики 2Б класса с танцем </w:t>
      </w:r>
    </w:p>
    <w:p w:rsidR="009B7F63" w:rsidRDefault="009B7F63" w:rsidP="00510C9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 Чему учат в школе»!</w:t>
      </w:r>
    </w:p>
    <w:p w:rsidR="009B7F63" w:rsidRDefault="009B7F63" w:rsidP="00510C9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510C98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0C98">
        <w:rPr>
          <w:rFonts w:ascii="Times New Roman" w:hAnsi="Times New Roman"/>
          <w:b/>
          <w:color w:val="000000"/>
          <w:sz w:val="28"/>
          <w:szCs w:val="28"/>
          <w:lang w:eastAsia="ru-RU"/>
        </w:rPr>
        <w:t>( исполняется танец « Чему учат в школе»)</w:t>
      </w:r>
    </w:p>
    <w:p w:rsidR="009B7F63" w:rsidRDefault="009B7F63" w:rsidP="00510C98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Ученики и учителя – настоящие друзья, а объединяет и сплачивает их школа. Дорогие друзья, сейчас о дружбе детей и учителей нам расскажут родители учеников 2Б класса с помощью импровизированной сказки на новый лад «Репка». Встречайте родителей!</w:t>
      </w:r>
    </w:p>
    <w:p w:rsidR="009B7F63" w:rsidRDefault="009B7F63" w:rsidP="00337CAB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337CAB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37CAB">
        <w:rPr>
          <w:rFonts w:ascii="Times New Roman" w:hAnsi="Times New Roman"/>
          <w:b/>
          <w:color w:val="000000"/>
          <w:sz w:val="28"/>
          <w:szCs w:val="28"/>
          <w:lang w:eastAsia="ru-RU"/>
        </w:rPr>
        <w:t>( проходит сценка « Репка»  с музыкой)</w:t>
      </w:r>
    </w:p>
    <w:p w:rsidR="009B7F63" w:rsidRDefault="009B7F63" w:rsidP="00337CAB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Дорогие друзья! Встречайте учащихся 2А класса  песней «О школе»</w:t>
      </w:r>
    </w:p>
    <w:p w:rsidR="009B7F63" w:rsidRDefault="009B7F63" w:rsidP="00276BA2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276BA2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6BA2">
        <w:rPr>
          <w:rFonts w:ascii="Times New Roman" w:hAnsi="Times New Roman"/>
          <w:b/>
          <w:color w:val="000000"/>
          <w:sz w:val="28"/>
          <w:szCs w:val="28"/>
          <w:lang w:eastAsia="ru-RU"/>
        </w:rPr>
        <w:t>( звучит песня « О школе»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 музыкой)</w:t>
      </w:r>
    </w:p>
    <w:p w:rsidR="009B7F63" w:rsidRDefault="009B7F63" w:rsidP="00276BA2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Сколько инцидентов проходит в школе – курьёзных и серьёзных! Дорогие друзья, сейчас с ними поделятся наши ученики! Приветствуйте учеников 7 А класса со школьными миниатюрами!</w:t>
      </w:r>
    </w:p>
    <w:p w:rsidR="009B7F63" w:rsidRDefault="009B7F63" w:rsidP="0099472A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A2179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21790">
        <w:rPr>
          <w:rFonts w:ascii="Times New Roman" w:hAnsi="Times New Roman"/>
          <w:b/>
          <w:color w:val="000000"/>
          <w:sz w:val="28"/>
          <w:szCs w:val="28"/>
          <w:lang w:eastAsia="ru-RU"/>
        </w:rPr>
        <w:t>( проходит выступление детей, на музыке – Алина Викторовна)</w:t>
      </w:r>
    </w:p>
    <w:p w:rsidR="009B7F63" w:rsidRDefault="009B7F63" w:rsidP="00A21790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 « Зачем мы ходим в школу?» совсем не беспокоит учеников 3 Б класса. И сейчас они нам об этом расскажут в своей презентации. </w:t>
      </w:r>
    </w:p>
    <w:p w:rsidR="009B7F63" w:rsidRDefault="009B7F63" w:rsidP="00A21790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A2179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 проходит презентация </w:t>
      </w:r>
      <w:r w:rsidRPr="00A2179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 Зачем мы ходим в школу»)</w:t>
      </w:r>
    </w:p>
    <w:p w:rsidR="009B7F63" w:rsidRDefault="009B7F63" w:rsidP="00A2179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крутите пёстрый глобус – школьной страны там не найти! И об удивительной школьной стране нам расскажут девочки 4 А класса в песне  «Не крутите пёстрый глобус!»</w:t>
      </w:r>
    </w:p>
    <w:p w:rsidR="009B7F63" w:rsidRDefault="009B7F63" w:rsidP="005F03E2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54AC">
        <w:rPr>
          <w:rFonts w:ascii="Times New Roman" w:hAnsi="Times New Roman"/>
          <w:b/>
          <w:color w:val="000000"/>
          <w:sz w:val="28"/>
          <w:szCs w:val="28"/>
          <w:lang w:eastAsia="ru-RU"/>
        </w:rPr>
        <w:t>( звучит песня «Не крутите пёстрый глобус» с музыкой)</w:t>
      </w:r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Дорогие коллеги, встречайте ребят 9 А класса с миниатюрой «                      »!</w:t>
      </w:r>
    </w:p>
    <w:p w:rsidR="009B7F63" w:rsidRDefault="009B7F63" w:rsidP="003D54AC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4AC">
        <w:rPr>
          <w:rFonts w:ascii="Times New Roman" w:hAnsi="Times New Roman"/>
          <w:b/>
          <w:color w:val="000000"/>
          <w:sz w:val="28"/>
          <w:szCs w:val="28"/>
          <w:lang w:eastAsia="ru-RU"/>
        </w:rPr>
        <w:t>( проходит миниатюра без музыки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праздник уважаемых учителей сюрпризом хотят порадовать ученицы 6Б класса. Встречайте задорных девчонок со спортивным танцем!</w:t>
      </w: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54AC">
        <w:rPr>
          <w:rFonts w:ascii="Times New Roman" w:hAnsi="Times New Roman"/>
          <w:b/>
          <w:color w:val="000000"/>
          <w:sz w:val="28"/>
          <w:szCs w:val="28"/>
          <w:lang w:eastAsia="ru-RU"/>
        </w:rPr>
        <w:t>( исполняется танец « Спортивный»)</w:t>
      </w:r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Ученица 5Б класса Краснощёкова уже давно заслужила признание учеников и учителей нашей школы. И сегодня она порадует Вас своим творчеством. В исполнении Анны звучит стихотворение «                                          »                                                                             </w:t>
      </w:r>
    </w:p>
    <w:p w:rsidR="009B7F63" w:rsidRDefault="009B7F63" w:rsidP="003D54AC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Встречайте юную артистку!</w:t>
      </w:r>
    </w:p>
    <w:p w:rsidR="009B7F63" w:rsidRDefault="009B7F63" w:rsidP="003D54AC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3D54A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54AC">
        <w:rPr>
          <w:rFonts w:ascii="Times New Roman" w:hAnsi="Times New Roman"/>
          <w:b/>
          <w:color w:val="000000"/>
          <w:sz w:val="28"/>
          <w:szCs w:val="28"/>
          <w:lang w:eastAsia="ru-RU"/>
        </w:rPr>
        <w:t>(звучит стихотворение)</w:t>
      </w:r>
    </w:p>
    <w:p w:rsidR="009B7F63" w:rsidRPr="003D54AC" w:rsidRDefault="009B7F63" w:rsidP="003D54A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510C9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Дорогие друзья! А сейчас позвольте предоставить слово нашим выпускникам! На сцене – ребята 11 класса со сценкой на школьную тематику! Приветствуйте ребят!</w:t>
      </w:r>
    </w:p>
    <w:p w:rsidR="009B7F63" w:rsidRDefault="009B7F63" w:rsidP="00510C9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362852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2852">
        <w:rPr>
          <w:rFonts w:ascii="Times New Roman" w:hAnsi="Times New Roman"/>
          <w:b/>
          <w:color w:val="000000"/>
          <w:sz w:val="28"/>
          <w:szCs w:val="28"/>
          <w:lang w:eastAsia="ru-RU"/>
        </w:rPr>
        <w:t>( проходит сценка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 11 класс «Ожидание и реальность», </w:t>
      </w:r>
    </w:p>
    <w:p w:rsidR="009B7F63" w:rsidRDefault="009B7F63" w:rsidP="00362852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2852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музыке – 11 класс)</w:t>
      </w:r>
    </w:p>
    <w:p w:rsidR="009B7F63" w:rsidRDefault="009B7F63" w:rsidP="00362852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7F63" w:rsidRDefault="009B7F63" w:rsidP="009F0BDF">
      <w:pPr>
        <w:spacing w:after="0" w:line="270" w:lineRule="atLeast"/>
        <w:ind w:firstLine="708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A635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У нас такие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замечательные  </w:t>
      </w:r>
      <w:r w:rsidRPr="00FA635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учителя! С ними не пропадешь! Они все умеют!  Увлечённо и интересно рассказывать, проводить совмещенные уроки, замещать друг друга в случае необходим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ости. А это под силу только профессионалам! Дорогие учителя, своё поздравление вам дарит ученица 1Б класса Кипрейчик Илона! Встречайте Илону с песней  «Погода в школе»!</w:t>
      </w:r>
    </w:p>
    <w:p w:rsidR="009B7F63" w:rsidRDefault="009B7F63" w:rsidP="00362852">
      <w:pPr>
        <w:spacing w:after="0" w:line="270" w:lineRule="atLeast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9B7F63" w:rsidRDefault="009B7F63" w:rsidP="00533DB9">
      <w:pPr>
        <w:spacing w:after="0" w:line="270" w:lineRule="atLeast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533DB9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( звучит песня « Погода в школе» с музыкой)</w:t>
      </w:r>
    </w:p>
    <w:p w:rsidR="009B7F63" w:rsidRDefault="009B7F63" w:rsidP="00533DB9">
      <w:pPr>
        <w:spacing w:after="0" w:line="270" w:lineRule="atLeast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</w:p>
    <w:p w:rsidR="009B7F63" w:rsidRDefault="009B7F63" w:rsidP="005D3D72">
      <w:pPr>
        <w:pStyle w:val="c13"/>
        <w:spacing w:before="0" w:beforeAutospacing="0" w:after="0" w:afterAutospacing="0" w:line="270" w:lineRule="atLeast"/>
        <w:ind w:left="884" w:right="384" w:hanging="106"/>
        <w:jc w:val="both"/>
        <w:rPr>
          <w:rStyle w:val="c6"/>
          <w:color w:val="404040"/>
          <w:sz w:val="28"/>
          <w:szCs w:val="28"/>
        </w:rPr>
      </w:pPr>
      <w:r>
        <w:rPr>
          <w:rStyle w:val="c6"/>
          <w:color w:val="404040"/>
          <w:sz w:val="28"/>
          <w:szCs w:val="28"/>
        </w:rPr>
        <w:t>Дорогие коллеги!</w:t>
      </w:r>
    </w:p>
    <w:p w:rsidR="009B7F63" w:rsidRDefault="009B7F63" w:rsidP="005D3D72">
      <w:pPr>
        <w:pStyle w:val="c13"/>
        <w:spacing w:before="0" w:beforeAutospacing="0" w:after="0" w:afterAutospacing="0" w:line="270" w:lineRule="atLeast"/>
        <w:ind w:left="884" w:right="384" w:hanging="10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color w:val="404040"/>
          <w:sz w:val="28"/>
          <w:szCs w:val="28"/>
        </w:rPr>
        <w:t>Пусть для вас песни звонкие льются!</w:t>
      </w:r>
    </w:p>
    <w:p w:rsidR="009B7F63" w:rsidRDefault="009B7F63" w:rsidP="005D3D72">
      <w:pPr>
        <w:pStyle w:val="c13"/>
        <w:spacing w:before="0" w:beforeAutospacing="0" w:after="0" w:afterAutospacing="0" w:line="270" w:lineRule="atLeast"/>
        <w:ind w:left="884" w:right="384" w:hanging="10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color w:val="404040"/>
          <w:sz w:val="28"/>
          <w:szCs w:val="28"/>
        </w:rPr>
        <w:t>На крыльцо мотыльками  слетаются!</w:t>
      </w:r>
    </w:p>
    <w:p w:rsidR="009B7F63" w:rsidRDefault="009B7F63" w:rsidP="005D3D72">
      <w:pPr>
        <w:pStyle w:val="c13"/>
        <w:spacing w:before="0" w:beforeAutospacing="0" w:after="0" w:afterAutospacing="0" w:line="270" w:lineRule="atLeast"/>
        <w:ind w:left="884" w:right="384" w:hanging="10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color w:val="404040"/>
          <w:sz w:val="28"/>
          <w:szCs w:val="28"/>
        </w:rPr>
        <w:t>Это значит, что вы не стареете!</w:t>
      </w:r>
    </w:p>
    <w:p w:rsidR="009B7F63" w:rsidRDefault="009B7F63" w:rsidP="005D3D72">
      <w:pPr>
        <w:pStyle w:val="c0"/>
        <w:spacing w:before="0" w:beforeAutospacing="0" w:after="0" w:afterAutospacing="0" w:line="270" w:lineRule="atLeast"/>
        <w:ind w:left="884" w:right="384" w:hanging="106"/>
        <w:jc w:val="both"/>
        <w:rPr>
          <w:rStyle w:val="c6"/>
          <w:color w:val="404040"/>
          <w:sz w:val="28"/>
          <w:szCs w:val="28"/>
        </w:rPr>
      </w:pPr>
      <w:r>
        <w:rPr>
          <w:rStyle w:val="c6"/>
          <w:color w:val="404040"/>
          <w:sz w:val="28"/>
          <w:szCs w:val="28"/>
        </w:rPr>
        <w:t>Это значит, что жизнь продолжается!</w:t>
      </w:r>
    </w:p>
    <w:p w:rsidR="009B7F63" w:rsidRDefault="009B7F63" w:rsidP="005D3D72">
      <w:pPr>
        <w:pStyle w:val="c0"/>
        <w:spacing w:before="0" w:beforeAutospacing="0" w:after="0" w:afterAutospacing="0" w:line="270" w:lineRule="atLeast"/>
        <w:ind w:left="884" w:right="384" w:hanging="106"/>
        <w:jc w:val="both"/>
        <w:rPr>
          <w:rStyle w:val="c6"/>
          <w:color w:val="404040"/>
          <w:sz w:val="28"/>
          <w:szCs w:val="28"/>
        </w:rPr>
      </w:pPr>
    </w:p>
    <w:p w:rsidR="009B7F63" w:rsidRDefault="009B7F63" w:rsidP="005D3D72">
      <w:pPr>
        <w:pStyle w:val="c0"/>
        <w:spacing w:before="0" w:beforeAutospacing="0" w:after="0" w:afterAutospacing="0" w:line="270" w:lineRule="atLeast"/>
        <w:ind w:left="884" w:right="384" w:hanging="106"/>
        <w:jc w:val="both"/>
        <w:rPr>
          <w:rStyle w:val="c6"/>
          <w:color w:val="404040"/>
          <w:sz w:val="28"/>
          <w:szCs w:val="28"/>
        </w:rPr>
      </w:pPr>
      <w:r>
        <w:rPr>
          <w:rStyle w:val="c6"/>
          <w:color w:val="404040"/>
          <w:sz w:val="28"/>
          <w:szCs w:val="28"/>
        </w:rPr>
        <w:t>Завершается наш концерт подарком от 4Б класса! Внимание на экран!</w:t>
      </w:r>
    </w:p>
    <w:p w:rsidR="009B7F63" w:rsidRDefault="009B7F63" w:rsidP="005D3D72">
      <w:pPr>
        <w:pStyle w:val="c0"/>
        <w:spacing w:before="0" w:beforeAutospacing="0" w:after="0" w:afterAutospacing="0" w:line="270" w:lineRule="atLeast"/>
        <w:ind w:left="884" w:right="384" w:hanging="106"/>
        <w:jc w:val="both"/>
        <w:rPr>
          <w:rStyle w:val="c6"/>
          <w:color w:val="404040"/>
          <w:sz w:val="28"/>
          <w:szCs w:val="28"/>
        </w:rPr>
      </w:pPr>
    </w:p>
    <w:p w:rsidR="009B7F63" w:rsidRPr="005D3D72" w:rsidRDefault="009B7F63" w:rsidP="005D3D72">
      <w:pPr>
        <w:pStyle w:val="c0"/>
        <w:spacing w:before="0" w:beforeAutospacing="0" w:after="0" w:afterAutospacing="0" w:line="270" w:lineRule="atLeast"/>
        <w:ind w:left="884" w:right="384" w:hanging="106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3D72">
        <w:rPr>
          <w:rStyle w:val="c6"/>
          <w:b/>
          <w:color w:val="404040"/>
          <w:sz w:val="28"/>
          <w:szCs w:val="28"/>
        </w:rPr>
        <w:t>( идёт презентация « Фильм на День учителя от 4Б класса»)</w:t>
      </w:r>
    </w:p>
    <w:p w:rsidR="009B7F63" w:rsidRDefault="009B7F63" w:rsidP="00533DB9">
      <w:pPr>
        <w:spacing w:after="0" w:line="270" w:lineRule="atLeast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</w:p>
    <w:p w:rsidR="009B7F63" w:rsidRDefault="009B7F63" w:rsidP="00AD1A40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Дорогие учителя! Ещё раз от всей души поздравляем Вас с праздником! Желаем Вам здоровья, успехов и удачи!</w:t>
      </w:r>
    </w:p>
    <w:p w:rsidR="009B7F63" w:rsidRDefault="009B7F63" w:rsidP="005D3D72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AD1A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Пусть  День   Учителя  для вас продолжается весь год, а школа будет </w:t>
      </w:r>
    </w:p>
    <w:p w:rsidR="009B7F63" w:rsidRDefault="009B7F63" w:rsidP="005D3D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большой гаванью дружбы учителей и учеников!</w:t>
      </w:r>
    </w:p>
    <w:p w:rsidR="009B7F63" w:rsidRDefault="009B7F63" w:rsidP="005D3D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AD1A40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С праздником!  До свидания, до новых встреч!</w:t>
      </w:r>
    </w:p>
    <w:p w:rsidR="009B7F63" w:rsidRDefault="009B7F63" w:rsidP="00AD1A40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0088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звучит музыка)</w:t>
      </w: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Pr="0090088F" w:rsidRDefault="009B7F63" w:rsidP="0090088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7F63" w:rsidRPr="00487F7E" w:rsidRDefault="009B7F63" w:rsidP="00EB5650">
      <w:pPr>
        <w:spacing w:before="150" w:after="30" w:line="240" w:lineRule="auto"/>
        <w:outlineLvl w:val="3"/>
        <w:rPr>
          <w:rFonts w:ascii="Times New Roman" w:hAnsi="Times New Roman"/>
          <w:b/>
          <w:bCs/>
          <w:color w:val="005300"/>
          <w:sz w:val="24"/>
          <w:szCs w:val="24"/>
          <w:lang w:eastAsia="ru-RU"/>
        </w:rPr>
      </w:pPr>
      <w:r w:rsidRPr="00487F7E">
        <w:rPr>
          <w:rFonts w:ascii="Times New Roman" w:hAnsi="Times New Roman"/>
          <w:b/>
          <w:bCs/>
          <w:color w:val="005300"/>
          <w:sz w:val="24"/>
          <w:szCs w:val="24"/>
          <w:lang w:eastAsia="ru-RU"/>
        </w:rPr>
        <w:t>Вредные советы для педагогов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Если вам совсем недавно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Дали класс, где нет порядка,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Не отчаивайтесь сильно.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Ведь за это тоже платят —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Хоть и мало, но стабильно.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В класс уверенно входите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И направо и налево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Раздавайте оплеухи —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Чтобы все вас уважали!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А потом с размаху врежьте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По столу. И заорите,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Чтобы уши заложило!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После этого спокойно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Заунывным голосочком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Им поведайте о важном: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Например, о поведенье.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Если кто-то бестолковый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Не желает быть послушным,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Есть указка, есть журнал,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Применяйте реквизиты!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Разговор с ребенком надо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Начинать с напоминанья,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Что паршивцам тут не место,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И позорить целый класс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Кто ж наивному позволит!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Если тонкие намеки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Не имеют результата,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Оторвите парню ухо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Или клок его волос.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Пригласите в школу папу,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Объясните, что дебилов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Дома надо колошматить,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Вместе с мамой или без.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Эти мудрые советы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Обеспечат на уроках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Вам покой и благодать!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И одно лишь огорчает —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Можно вылететь с работы.</w:t>
      </w:r>
    </w:p>
    <w:p w:rsidR="009B7F63" w:rsidRPr="00487F7E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 w:rsidRPr="00487F7E">
        <w:rPr>
          <w:rFonts w:ascii="Arial" w:hAnsi="Arial" w:cs="Arial"/>
          <w:sz w:val="23"/>
          <w:szCs w:val="23"/>
          <w:lang w:eastAsia="ru-RU"/>
        </w:rPr>
        <w:t>Но пока еще погонят!</w:t>
      </w:r>
    </w:p>
    <w:p w:rsidR="009B7F63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sz w:val="23"/>
          <w:szCs w:val="23"/>
          <w:lang w:eastAsia="ru-RU"/>
        </w:rPr>
        <w:t>Можно многих запугать.</w:t>
      </w:r>
    </w:p>
    <w:p w:rsidR="009B7F63" w:rsidRDefault="009B7F63" w:rsidP="00EB5650">
      <w:pPr>
        <w:spacing w:after="0" w:line="240" w:lineRule="auto"/>
        <w:ind w:firstLine="300"/>
        <w:jc w:val="both"/>
        <w:rPr>
          <w:rFonts w:ascii="Arial" w:hAnsi="Arial" w:cs="Arial"/>
          <w:sz w:val="23"/>
          <w:szCs w:val="23"/>
          <w:lang w:eastAsia="ru-RU"/>
        </w:rPr>
      </w:pPr>
    </w:p>
    <w:p w:rsidR="009B7F63" w:rsidRPr="00B3506C" w:rsidRDefault="009B7F63" w:rsidP="00487F7E">
      <w:pPr>
        <w:rPr>
          <w:rFonts w:ascii="Times New Roman" w:hAnsi="Times New Roman"/>
          <w:sz w:val="24"/>
          <w:szCs w:val="24"/>
        </w:rPr>
      </w:pPr>
    </w:p>
    <w:sectPr w:rsidR="009B7F63" w:rsidRPr="00B3506C" w:rsidSect="00427A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63" w:rsidRDefault="009B7F63" w:rsidP="00F7480C">
      <w:pPr>
        <w:spacing w:after="0" w:line="240" w:lineRule="auto"/>
      </w:pPr>
      <w:r>
        <w:separator/>
      </w:r>
    </w:p>
  </w:endnote>
  <w:endnote w:type="continuationSeparator" w:id="0">
    <w:p w:rsidR="009B7F63" w:rsidRDefault="009B7F63" w:rsidP="00F7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63" w:rsidRDefault="009B7F6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B7F63" w:rsidRDefault="009B7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63" w:rsidRDefault="009B7F63" w:rsidP="00F7480C">
      <w:pPr>
        <w:spacing w:after="0" w:line="240" w:lineRule="auto"/>
      </w:pPr>
      <w:r>
        <w:separator/>
      </w:r>
    </w:p>
  </w:footnote>
  <w:footnote w:type="continuationSeparator" w:id="0">
    <w:p w:rsidR="009B7F63" w:rsidRDefault="009B7F63" w:rsidP="00F7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650"/>
    <w:multiLevelType w:val="multilevel"/>
    <w:tmpl w:val="A6C09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672D51"/>
    <w:multiLevelType w:val="multilevel"/>
    <w:tmpl w:val="6E1E1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FF05AB"/>
    <w:multiLevelType w:val="multilevel"/>
    <w:tmpl w:val="33C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9705B9"/>
    <w:multiLevelType w:val="hybridMultilevel"/>
    <w:tmpl w:val="7AE8A730"/>
    <w:lvl w:ilvl="0" w:tplc="4A3E93FA">
      <w:start w:val="9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51126526"/>
    <w:multiLevelType w:val="multilevel"/>
    <w:tmpl w:val="5ADAD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BC44C1"/>
    <w:multiLevelType w:val="multilevel"/>
    <w:tmpl w:val="A60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E1E6A"/>
    <w:multiLevelType w:val="multilevel"/>
    <w:tmpl w:val="1EBEC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C92"/>
    <w:rsid w:val="000132D8"/>
    <w:rsid w:val="0002095F"/>
    <w:rsid w:val="000552A3"/>
    <w:rsid w:val="00090A1C"/>
    <w:rsid w:val="000A3F99"/>
    <w:rsid w:val="000B70F1"/>
    <w:rsid w:val="00190591"/>
    <w:rsid w:val="001B4AA4"/>
    <w:rsid w:val="001C2C92"/>
    <w:rsid w:val="0022347A"/>
    <w:rsid w:val="002321DC"/>
    <w:rsid w:val="00250C23"/>
    <w:rsid w:val="002719F4"/>
    <w:rsid w:val="00276BA2"/>
    <w:rsid w:val="00286827"/>
    <w:rsid w:val="00292712"/>
    <w:rsid w:val="00293AE1"/>
    <w:rsid w:val="00297C90"/>
    <w:rsid w:val="002D69F5"/>
    <w:rsid w:val="002E46FA"/>
    <w:rsid w:val="002F1ACA"/>
    <w:rsid w:val="00304481"/>
    <w:rsid w:val="00337CAB"/>
    <w:rsid w:val="00360DCA"/>
    <w:rsid w:val="00362852"/>
    <w:rsid w:val="00372F0C"/>
    <w:rsid w:val="003B28FF"/>
    <w:rsid w:val="003C75FB"/>
    <w:rsid w:val="003D518F"/>
    <w:rsid w:val="003D54AC"/>
    <w:rsid w:val="004017E9"/>
    <w:rsid w:val="0040332A"/>
    <w:rsid w:val="004168BC"/>
    <w:rsid w:val="00422260"/>
    <w:rsid w:val="00422B4C"/>
    <w:rsid w:val="00427A76"/>
    <w:rsid w:val="00427E11"/>
    <w:rsid w:val="004419C4"/>
    <w:rsid w:val="00450C8A"/>
    <w:rsid w:val="00450FB1"/>
    <w:rsid w:val="00456EB7"/>
    <w:rsid w:val="00487F7E"/>
    <w:rsid w:val="004A397A"/>
    <w:rsid w:val="00510C98"/>
    <w:rsid w:val="00517152"/>
    <w:rsid w:val="00533DB9"/>
    <w:rsid w:val="0056114E"/>
    <w:rsid w:val="005B5387"/>
    <w:rsid w:val="005B6803"/>
    <w:rsid w:val="005D3D72"/>
    <w:rsid w:val="005D5D7D"/>
    <w:rsid w:val="005F03E2"/>
    <w:rsid w:val="00633DE1"/>
    <w:rsid w:val="00671E6F"/>
    <w:rsid w:val="00676E9E"/>
    <w:rsid w:val="006A22E9"/>
    <w:rsid w:val="006D1032"/>
    <w:rsid w:val="00725A5D"/>
    <w:rsid w:val="00742AF7"/>
    <w:rsid w:val="00751104"/>
    <w:rsid w:val="00760241"/>
    <w:rsid w:val="0076334F"/>
    <w:rsid w:val="007B45B3"/>
    <w:rsid w:val="007D76D1"/>
    <w:rsid w:val="008004BB"/>
    <w:rsid w:val="008543B2"/>
    <w:rsid w:val="00866C32"/>
    <w:rsid w:val="00894E7D"/>
    <w:rsid w:val="0089585E"/>
    <w:rsid w:val="008D0BF4"/>
    <w:rsid w:val="0090088F"/>
    <w:rsid w:val="0090492E"/>
    <w:rsid w:val="00917AD9"/>
    <w:rsid w:val="00934638"/>
    <w:rsid w:val="0095364C"/>
    <w:rsid w:val="0096021A"/>
    <w:rsid w:val="00986797"/>
    <w:rsid w:val="0099472A"/>
    <w:rsid w:val="009B7F63"/>
    <w:rsid w:val="009D5696"/>
    <w:rsid w:val="009F0BDF"/>
    <w:rsid w:val="009F5668"/>
    <w:rsid w:val="00A02900"/>
    <w:rsid w:val="00A21790"/>
    <w:rsid w:val="00A41590"/>
    <w:rsid w:val="00A91193"/>
    <w:rsid w:val="00AC0FC5"/>
    <w:rsid w:val="00AD1A40"/>
    <w:rsid w:val="00B3426F"/>
    <w:rsid w:val="00B3506C"/>
    <w:rsid w:val="00B477B9"/>
    <w:rsid w:val="00B844C8"/>
    <w:rsid w:val="00BE4C01"/>
    <w:rsid w:val="00C20EF7"/>
    <w:rsid w:val="00C45D7A"/>
    <w:rsid w:val="00C84B1D"/>
    <w:rsid w:val="00C85801"/>
    <w:rsid w:val="00CA573E"/>
    <w:rsid w:val="00CC5D98"/>
    <w:rsid w:val="00CC7A54"/>
    <w:rsid w:val="00D23BED"/>
    <w:rsid w:val="00D25146"/>
    <w:rsid w:val="00D40CB0"/>
    <w:rsid w:val="00D4506E"/>
    <w:rsid w:val="00D45AE6"/>
    <w:rsid w:val="00D932E2"/>
    <w:rsid w:val="00DA2F8A"/>
    <w:rsid w:val="00DA5509"/>
    <w:rsid w:val="00DE6D10"/>
    <w:rsid w:val="00E153C8"/>
    <w:rsid w:val="00E32ED7"/>
    <w:rsid w:val="00E50169"/>
    <w:rsid w:val="00E76B2C"/>
    <w:rsid w:val="00EB5650"/>
    <w:rsid w:val="00F04502"/>
    <w:rsid w:val="00F32462"/>
    <w:rsid w:val="00F7480C"/>
    <w:rsid w:val="00F76AAE"/>
    <w:rsid w:val="00F9149A"/>
    <w:rsid w:val="00F970DD"/>
    <w:rsid w:val="00F97FE9"/>
    <w:rsid w:val="00FA6357"/>
    <w:rsid w:val="00FE5029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B5387"/>
    <w:rPr>
      <w:rFonts w:cs="Times New Roman"/>
      <w:b/>
    </w:rPr>
  </w:style>
  <w:style w:type="character" w:customStyle="1" w:styleId="apple-converted-space">
    <w:name w:val="apple-converted-space"/>
    <w:uiPriority w:val="99"/>
    <w:rsid w:val="005B5387"/>
  </w:style>
  <w:style w:type="paragraph" w:customStyle="1" w:styleId="c0">
    <w:name w:val="c0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E76B2C"/>
  </w:style>
  <w:style w:type="paragraph" w:customStyle="1" w:styleId="c10">
    <w:name w:val="c10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E76B2C"/>
  </w:style>
  <w:style w:type="paragraph" w:customStyle="1" w:styleId="c26">
    <w:name w:val="c26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76B2C"/>
  </w:style>
  <w:style w:type="paragraph" w:customStyle="1" w:styleId="c14">
    <w:name w:val="c14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76B2C"/>
  </w:style>
  <w:style w:type="paragraph" w:customStyle="1" w:styleId="c25">
    <w:name w:val="c25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3AE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AE1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748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480C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748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480C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4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95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9486">
                                  <w:marLeft w:val="915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5" w:color="E2E2E2"/>
                                    <w:left w:val="single" w:sz="6" w:space="8" w:color="E2E2E2"/>
                                    <w:bottom w:val="single" w:sz="6" w:space="5" w:color="E2E2E2"/>
                                    <w:right w:val="single" w:sz="6" w:space="8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79504">
                  <w:marLeft w:val="-360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9510">
                      <w:marLeft w:val="45"/>
                      <w:marRight w:val="4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dramateshka.ru%2Findex.php%2Fmusic&amp;sa=D&amp;sntz=1&amp;usg=AFQjCNHEHwfbC3wsI9Oc9XqZiHEWuwxh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601</TotalTime>
  <Pages>6</Pages>
  <Words>1168</Words>
  <Characters>6664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95</cp:revision>
  <dcterms:created xsi:type="dcterms:W3CDTF">2014-09-15T10:23:00Z</dcterms:created>
  <dcterms:modified xsi:type="dcterms:W3CDTF">2015-10-02T08:49:00Z</dcterms:modified>
</cp:coreProperties>
</file>