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AB" w:rsidRPr="00E96128" w:rsidRDefault="001A1FAB" w:rsidP="00E96128">
      <w:pPr>
        <w:jc w:val="center"/>
        <w:rPr>
          <w:rFonts w:ascii="Times New Roman" w:hAnsi="Times New Roman"/>
          <w:sz w:val="28"/>
          <w:szCs w:val="28"/>
        </w:rPr>
      </w:pPr>
      <w:r w:rsidRPr="00E96128"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 ДОПОЛНИТЕЛЬНОГО ОБРАЗОВАНИЯ ДЕТЕЙ ЗЕЛЕНОГОРСКИЙ ДОМ ДЕТСКОГО ТВОРЧЕСТВА</w:t>
      </w:r>
    </w:p>
    <w:p w:rsidR="001A1FAB" w:rsidRPr="00E96128" w:rsidRDefault="001A1FAB" w:rsidP="00E96128">
      <w:pPr>
        <w:jc w:val="center"/>
        <w:rPr>
          <w:rFonts w:ascii="Times New Roman" w:hAnsi="Times New Roman"/>
          <w:sz w:val="28"/>
          <w:szCs w:val="28"/>
        </w:rPr>
      </w:pPr>
    </w:p>
    <w:p w:rsidR="001A1FAB" w:rsidRPr="00E96128" w:rsidRDefault="001A1FAB" w:rsidP="00E96128">
      <w:pPr>
        <w:rPr>
          <w:rFonts w:ascii="Times New Roman" w:hAnsi="Times New Roman"/>
          <w:sz w:val="28"/>
          <w:szCs w:val="28"/>
        </w:rPr>
      </w:pPr>
    </w:p>
    <w:p w:rsidR="001A1FAB" w:rsidRPr="00E96128" w:rsidRDefault="001A1FAB" w:rsidP="00E96128">
      <w:pPr>
        <w:rPr>
          <w:rFonts w:ascii="Times New Roman" w:hAnsi="Times New Roman"/>
          <w:sz w:val="28"/>
          <w:szCs w:val="28"/>
        </w:rPr>
      </w:pPr>
    </w:p>
    <w:p w:rsidR="001A1FAB" w:rsidRPr="00E96128" w:rsidRDefault="001A1FAB" w:rsidP="00E96128">
      <w:pPr>
        <w:jc w:val="center"/>
        <w:rPr>
          <w:rFonts w:ascii="Times New Roman" w:hAnsi="Times New Roman"/>
          <w:sz w:val="28"/>
          <w:szCs w:val="28"/>
        </w:rPr>
      </w:pPr>
    </w:p>
    <w:p w:rsidR="001A1FAB" w:rsidRPr="003B3A72" w:rsidRDefault="001A1FAB" w:rsidP="00E96128">
      <w:pPr>
        <w:spacing w:before="100" w:beforeAutospacing="1"/>
        <w:jc w:val="center"/>
        <w:rPr>
          <w:rFonts w:ascii="Times New Roman" w:hAnsi="Times New Roman"/>
          <w:sz w:val="28"/>
          <w:szCs w:val="28"/>
        </w:rPr>
      </w:pPr>
      <w:r w:rsidRPr="003B3A72">
        <w:rPr>
          <w:rFonts w:ascii="Times New Roman" w:hAnsi="Times New Roman"/>
          <w:sz w:val="28"/>
          <w:szCs w:val="28"/>
        </w:rPr>
        <w:t>План – конспект занятия по профилактике пожаров</w:t>
      </w:r>
    </w:p>
    <w:p w:rsidR="001A1FAB" w:rsidRPr="003B3A72" w:rsidRDefault="001A1FAB" w:rsidP="00E96128">
      <w:pPr>
        <w:spacing w:before="100" w:beforeAutospacing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(новогодние праздники)</w:t>
      </w:r>
    </w:p>
    <w:p w:rsidR="001A1FAB" w:rsidRPr="003B3A72" w:rsidRDefault="001A1FAB" w:rsidP="00E96128">
      <w:pPr>
        <w:spacing w:before="100" w:beforeAutospacing="1"/>
        <w:jc w:val="center"/>
        <w:rPr>
          <w:rFonts w:ascii="Times New Roman" w:hAnsi="Times New Roman"/>
          <w:b/>
          <w:sz w:val="28"/>
          <w:szCs w:val="28"/>
        </w:rPr>
      </w:pPr>
      <w:r w:rsidRPr="003B3A72">
        <w:rPr>
          <w:rFonts w:ascii="Times New Roman" w:hAnsi="Times New Roman"/>
          <w:b/>
          <w:sz w:val="28"/>
          <w:szCs w:val="28"/>
        </w:rPr>
        <w:t>Игра по станциям</w:t>
      </w:r>
      <w:r w:rsidRPr="003B3A72">
        <w:rPr>
          <w:rFonts w:ascii="Times New Roman" w:hAnsi="Times New Roman"/>
          <w:sz w:val="28"/>
          <w:szCs w:val="28"/>
        </w:rPr>
        <w:t xml:space="preserve"> </w:t>
      </w:r>
      <w:r w:rsidRPr="003B3A72">
        <w:rPr>
          <w:rFonts w:ascii="Times New Roman" w:hAnsi="Times New Roman"/>
          <w:b/>
          <w:sz w:val="28"/>
          <w:szCs w:val="28"/>
        </w:rPr>
        <w:t>«Я пожара не боюсь - правила все знаю!»</w:t>
      </w:r>
    </w:p>
    <w:p w:rsidR="001A1FAB" w:rsidRPr="00E96128" w:rsidRDefault="001A1FAB" w:rsidP="00E96128">
      <w:pPr>
        <w:jc w:val="center"/>
        <w:rPr>
          <w:rFonts w:ascii="Times New Roman" w:hAnsi="Times New Roman"/>
          <w:sz w:val="28"/>
          <w:szCs w:val="28"/>
        </w:rPr>
      </w:pPr>
    </w:p>
    <w:p w:rsidR="001A1FAB" w:rsidRPr="00E96128" w:rsidRDefault="001A1FAB" w:rsidP="00E96128">
      <w:pPr>
        <w:jc w:val="center"/>
        <w:rPr>
          <w:rFonts w:ascii="Times New Roman" w:hAnsi="Times New Roman"/>
          <w:sz w:val="28"/>
          <w:szCs w:val="28"/>
        </w:rPr>
      </w:pPr>
    </w:p>
    <w:p w:rsidR="001A1FAB" w:rsidRPr="00E96128" w:rsidRDefault="001A1FAB" w:rsidP="00E96128">
      <w:pPr>
        <w:jc w:val="center"/>
        <w:rPr>
          <w:rFonts w:ascii="Times New Roman" w:hAnsi="Times New Roman"/>
          <w:sz w:val="28"/>
          <w:szCs w:val="28"/>
        </w:rPr>
      </w:pPr>
    </w:p>
    <w:p w:rsidR="001A1FAB" w:rsidRPr="00E96128" w:rsidRDefault="001A1FAB" w:rsidP="00E96128">
      <w:pPr>
        <w:jc w:val="center"/>
        <w:rPr>
          <w:rFonts w:ascii="Times New Roman" w:hAnsi="Times New Roman"/>
          <w:sz w:val="28"/>
          <w:szCs w:val="28"/>
        </w:rPr>
      </w:pPr>
    </w:p>
    <w:p w:rsidR="001A1FAB" w:rsidRPr="00E96128" w:rsidRDefault="001A1FAB" w:rsidP="00E96128">
      <w:pPr>
        <w:jc w:val="center"/>
        <w:rPr>
          <w:rFonts w:ascii="Times New Roman" w:hAnsi="Times New Roman"/>
          <w:sz w:val="28"/>
          <w:szCs w:val="28"/>
        </w:rPr>
      </w:pPr>
    </w:p>
    <w:p w:rsidR="001A1FAB" w:rsidRPr="00E96128" w:rsidRDefault="001A1FAB" w:rsidP="00E96128">
      <w:pPr>
        <w:jc w:val="center"/>
        <w:rPr>
          <w:rFonts w:ascii="Times New Roman" w:hAnsi="Times New Roman"/>
          <w:sz w:val="28"/>
          <w:szCs w:val="28"/>
        </w:rPr>
      </w:pPr>
    </w:p>
    <w:p w:rsidR="001A1FAB" w:rsidRPr="00E96128" w:rsidRDefault="001A1FAB" w:rsidP="00E96128">
      <w:pPr>
        <w:jc w:val="center"/>
        <w:rPr>
          <w:rFonts w:ascii="Times New Roman" w:hAnsi="Times New Roman"/>
          <w:sz w:val="28"/>
          <w:szCs w:val="28"/>
        </w:rPr>
      </w:pPr>
    </w:p>
    <w:p w:rsidR="001A1FAB" w:rsidRPr="00E96128" w:rsidRDefault="001A1FAB" w:rsidP="00E96128">
      <w:pPr>
        <w:jc w:val="right"/>
        <w:rPr>
          <w:rFonts w:ascii="Times New Roman" w:hAnsi="Times New Roman"/>
          <w:sz w:val="28"/>
          <w:szCs w:val="28"/>
        </w:rPr>
      </w:pPr>
      <w:r w:rsidRPr="00E96128">
        <w:rPr>
          <w:rFonts w:ascii="Times New Roman" w:hAnsi="Times New Roman"/>
          <w:sz w:val="28"/>
          <w:szCs w:val="28"/>
        </w:rPr>
        <w:t>Автор:</w:t>
      </w:r>
    </w:p>
    <w:p w:rsidR="001A1FAB" w:rsidRPr="00E96128" w:rsidRDefault="001A1FAB" w:rsidP="00E96128">
      <w:pPr>
        <w:jc w:val="right"/>
        <w:rPr>
          <w:rFonts w:ascii="Times New Roman" w:hAnsi="Times New Roman"/>
          <w:sz w:val="28"/>
          <w:szCs w:val="28"/>
        </w:rPr>
      </w:pPr>
      <w:r w:rsidRPr="00E96128">
        <w:rPr>
          <w:rFonts w:ascii="Times New Roman" w:hAnsi="Times New Roman"/>
          <w:sz w:val="28"/>
          <w:szCs w:val="28"/>
        </w:rPr>
        <w:t xml:space="preserve">Педагог дополнительного образования </w:t>
      </w:r>
    </w:p>
    <w:p w:rsidR="001A1FAB" w:rsidRPr="00E96128" w:rsidRDefault="001A1FAB" w:rsidP="00E96128">
      <w:pPr>
        <w:jc w:val="right"/>
        <w:rPr>
          <w:rFonts w:ascii="Times New Roman" w:hAnsi="Times New Roman"/>
          <w:sz w:val="28"/>
          <w:szCs w:val="28"/>
        </w:rPr>
      </w:pPr>
      <w:r w:rsidRPr="00E96128">
        <w:rPr>
          <w:rFonts w:ascii="Times New Roman" w:hAnsi="Times New Roman"/>
          <w:sz w:val="28"/>
          <w:szCs w:val="28"/>
        </w:rPr>
        <w:t>Сафонова Любовь Николаевна</w:t>
      </w:r>
    </w:p>
    <w:p w:rsidR="001A1FAB" w:rsidRPr="00E96128" w:rsidRDefault="001A1FAB" w:rsidP="00E96128">
      <w:pPr>
        <w:jc w:val="right"/>
        <w:rPr>
          <w:rFonts w:ascii="Times New Roman" w:hAnsi="Times New Roman"/>
          <w:sz w:val="28"/>
          <w:szCs w:val="28"/>
        </w:rPr>
      </w:pPr>
    </w:p>
    <w:p w:rsidR="001A1FAB" w:rsidRPr="00E96128" w:rsidRDefault="001A1FAB" w:rsidP="00E96128">
      <w:pPr>
        <w:jc w:val="right"/>
        <w:rPr>
          <w:rFonts w:ascii="Times New Roman" w:hAnsi="Times New Roman"/>
          <w:sz w:val="28"/>
          <w:szCs w:val="28"/>
        </w:rPr>
      </w:pPr>
    </w:p>
    <w:p w:rsidR="001A1FAB" w:rsidRPr="00E96128" w:rsidRDefault="001A1FAB" w:rsidP="00E96128">
      <w:pPr>
        <w:jc w:val="right"/>
        <w:rPr>
          <w:rFonts w:ascii="Times New Roman" w:hAnsi="Times New Roman"/>
          <w:sz w:val="28"/>
          <w:szCs w:val="28"/>
        </w:rPr>
      </w:pPr>
    </w:p>
    <w:p w:rsidR="001A1FAB" w:rsidRDefault="001A1FAB" w:rsidP="00E96128">
      <w:pPr>
        <w:jc w:val="center"/>
        <w:rPr>
          <w:rFonts w:ascii="Times New Roman" w:hAnsi="Times New Roman"/>
          <w:sz w:val="28"/>
          <w:szCs w:val="28"/>
        </w:rPr>
      </w:pPr>
    </w:p>
    <w:p w:rsidR="001A1FAB" w:rsidRDefault="001A1FAB" w:rsidP="00E96128">
      <w:pPr>
        <w:jc w:val="center"/>
        <w:rPr>
          <w:rFonts w:ascii="Times New Roman" w:hAnsi="Times New Roman"/>
          <w:sz w:val="28"/>
          <w:szCs w:val="28"/>
        </w:rPr>
      </w:pPr>
    </w:p>
    <w:p w:rsidR="001A1FAB" w:rsidRPr="00E96128" w:rsidRDefault="001A1FAB" w:rsidP="00E96128">
      <w:pPr>
        <w:jc w:val="center"/>
        <w:rPr>
          <w:rFonts w:ascii="Times New Roman" w:hAnsi="Times New Roman"/>
          <w:sz w:val="28"/>
          <w:szCs w:val="28"/>
        </w:rPr>
      </w:pPr>
      <w:r w:rsidRPr="00E96128">
        <w:rPr>
          <w:rFonts w:ascii="Times New Roman" w:hAnsi="Times New Roman"/>
          <w:sz w:val="28"/>
          <w:szCs w:val="28"/>
        </w:rPr>
        <w:t>Зеленогорск</w:t>
      </w:r>
    </w:p>
    <w:p w:rsidR="001A1FAB" w:rsidRPr="00E96128" w:rsidRDefault="001A1FAB" w:rsidP="00E96128">
      <w:pPr>
        <w:jc w:val="center"/>
        <w:rPr>
          <w:rFonts w:ascii="Times New Roman" w:hAnsi="Times New Roman"/>
          <w:sz w:val="28"/>
          <w:szCs w:val="28"/>
        </w:rPr>
      </w:pPr>
      <w:r w:rsidRPr="00E96128">
        <w:rPr>
          <w:rFonts w:ascii="Times New Roman" w:hAnsi="Times New Roman"/>
          <w:sz w:val="28"/>
          <w:szCs w:val="28"/>
        </w:rPr>
        <w:t>2015</w:t>
      </w:r>
    </w:p>
    <w:p w:rsidR="001A1FAB" w:rsidRPr="003B3A72" w:rsidRDefault="001A1FAB" w:rsidP="00FD67B7">
      <w:pPr>
        <w:spacing w:before="100" w:beforeAutospacing="1"/>
        <w:jc w:val="center"/>
        <w:rPr>
          <w:rFonts w:ascii="Times New Roman" w:hAnsi="Times New Roman"/>
          <w:sz w:val="28"/>
          <w:szCs w:val="28"/>
        </w:rPr>
      </w:pPr>
      <w:r w:rsidRPr="003B3A72">
        <w:rPr>
          <w:rFonts w:ascii="Times New Roman" w:hAnsi="Times New Roman"/>
          <w:sz w:val="28"/>
          <w:szCs w:val="28"/>
        </w:rPr>
        <w:t>План – конспект занятия по профилактике пожаров</w:t>
      </w:r>
    </w:p>
    <w:p w:rsidR="001A1FAB" w:rsidRPr="003B3A72" w:rsidRDefault="001A1FAB" w:rsidP="00FD67B7">
      <w:pPr>
        <w:spacing w:before="100" w:beforeAutospacing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(новогодние праздники)</w:t>
      </w:r>
    </w:p>
    <w:p w:rsidR="001A1FAB" w:rsidRPr="003B3A72" w:rsidRDefault="001A1FAB" w:rsidP="00540DBF">
      <w:pPr>
        <w:spacing w:before="100" w:beforeAutospacing="1"/>
        <w:jc w:val="center"/>
        <w:rPr>
          <w:rFonts w:ascii="Times New Roman" w:hAnsi="Times New Roman"/>
          <w:b/>
          <w:sz w:val="28"/>
          <w:szCs w:val="28"/>
        </w:rPr>
      </w:pPr>
      <w:r w:rsidRPr="003B3A72">
        <w:rPr>
          <w:rFonts w:ascii="Times New Roman" w:hAnsi="Times New Roman"/>
          <w:b/>
          <w:sz w:val="28"/>
          <w:szCs w:val="28"/>
        </w:rPr>
        <w:t>Игра по станциям</w:t>
      </w:r>
      <w:r w:rsidRPr="003B3A72">
        <w:rPr>
          <w:rFonts w:ascii="Times New Roman" w:hAnsi="Times New Roman"/>
          <w:sz w:val="28"/>
          <w:szCs w:val="28"/>
        </w:rPr>
        <w:t xml:space="preserve"> </w:t>
      </w:r>
      <w:r w:rsidRPr="003B3A72">
        <w:rPr>
          <w:rFonts w:ascii="Times New Roman" w:hAnsi="Times New Roman"/>
          <w:b/>
          <w:sz w:val="28"/>
          <w:szCs w:val="28"/>
        </w:rPr>
        <w:t>«Я пожара не боюсь - правила все знаю!»</w:t>
      </w:r>
    </w:p>
    <w:p w:rsidR="001A1FAB" w:rsidRPr="003B3A72" w:rsidRDefault="001A1FAB" w:rsidP="00FD67B7">
      <w:pPr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 w:rsidRPr="003B3A72">
        <w:rPr>
          <w:rFonts w:ascii="Times New Roman" w:hAnsi="Times New Roman"/>
          <w:sz w:val="28"/>
          <w:szCs w:val="28"/>
        </w:rPr>
        <w:t>Игра по станциям рассчитана на детей среднего возраста от 10 до 15 лет</w:t>
      </w:r>
      <w:r>
        <w:rPr>
          <w:rFonts w:ascii="Times New Roman" w:hAnsi="Times New Roman"/>
          <w:sz w:val="28"/>
          <w:szCs w:val="28"/>
        </w:rPr>
        <w:t>, пять команд по 5-7 человек.</w:t>
      </w:r>
    </w:p>
    <w:p w:rsidR="001A1FAB" w:rsidRPr="00FD67B7" w:rsidRDefault="001A1FAB" w:rsidP="006D45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177D">
        <w:rPr>
          <w:rFonts w:ascii="Times New Roman" w:hAnsi="Times New Roman"/>
          <w:b/>
          <w:sz w:val="28"/>
          <w:szCs w:val="28"/>
        </w:rPr>
        <w:t>Цель:</w:t>
      </w:r>
      <w:r w:rsidRPr="00FD67B7">
        <w:rPr>
          <w:rFonts w:ascii="Times New Roman" w:hAnsi="Times New Roman"/>
          <w:b/>
          <w:sz w:val="24"/>
          <w:szCs w:val="24"/>
        </w:rPr>
        <w:t xml:space="preserve"> </w:t>
      </w:r>
      <w:r w:rsidRPr="00FD67B7">
        <w:rPr>
          <w:rFonts w:ascii="Times New Roman" w:hAnsi="Times New Roman"/>
          <w:sz w:val="28"/>
          <w:szCs w:val="28"/>
        </w:rPr>
        <w:t>Формирование у обучающихся прочных и осознанных навыков безопасного поведения (профилактика пожаров и целесообразное поведение в условиях ЧС)</w:t>
      </w:r>
    </w:p>
    <w:p w:rsidR="001A1FAB" w:rsidRPr="0035177D" w:rsidRDefault="001A1FAB" w:rsidP="0035177D">
      <w:pPr>
        <w:rPr>
          <w:rFonts w:ascii="Times New Roman" w:hAnsi="Times New Roman"/>
          <w:b/>
          <w:sz w:val="28"/>
          <w:szCs w:val="28"/>
        </w:rPr>
      </w:pPr>
      <w:r w:rsidRPr="0035177D">
        <w:rPr>
          <w:rFonts w:ascii="Times New Roman" w:hAnsi="Times New Roman"/>
          <w:b/>
          <w:sz w:val="28"/>
          <w:szCs w:val="28"/>
        </w:rPr>
        <w:t>Задачи:</w:t>
      </w:r>
    </w:p>
    <w:p w:rsidR="001A1FAB" w:rsidRPr="0035177D" w:rsidRDefault="001A1FAB" w:rsidP="00E41598">
      <w:pPr>
        <w:numPr>
          <w:ilvl w:val="0"/>
          <w:numId w:val="18"/>
        </w:numPr>
        <w:spacing w:after="0" w:line="240" w:lineRule="atLeast"/>
        <w:ind w:left="0" w:firstLine="0"/>
        <w:rPr>
          <w:rFonts w:ascii="Times New Roman" w:hAnsi="Times New Roman"/>
          <w:sz w:val="28"/>
          <w:szCs w:val="28"/>
        </w:rPr>
      </w:pPr>
      <w:r w:rsidRPr="0035177D">
        <w:rPr>
          <w:rFonts w:ascii="Times New Roman" w:hAnsi="Times New Roman"/>
          <w:sz w:val="28"/>
          <w:szCs w:val="28"/>
        </w:rPr>
        <w:t>формирование навыков пожаробезопасного поведения;</w:t>
      </w:r>
    </w:p>
    <w:p w:rsidR="001A1FAB" w:rsidRPr="0035177D" w:rsidRDefault="001A1FAB" w:rsidP="00E41598">
      <w:pPr>
        <w:numPr>
          <w:ilvl w:val="0"/>
          <w:numId w:val="18"/>
        </w:numPr>
        <w:spacing w:after="0" w:line="240" w:lineRule="atLeast"/>
        <w:ind w:left="0" w:firstLine="0"/>
        <w:rPr>
          <w:rFonts w:ascii="Times New Roman" w:hAnsi="Times New Roman"/>
          <w:sz w:val="28"/>
          <w:szCs w:val="28"/>
        </w:rPr>
      </w:pPr>
      <w:r w:rsidRPr="0035177D">
        <w:rPr>
          <w:rFonts w:ascii="Times New Roman" w:hAnsi="Times New Roman"/>
          <w:sz w:val="28"/>
          <w:szCs w:val="28"/>
        </w:rPr>
        <w:t>формирование навыков действия в ЧС;</w:t>
      </w:r>
    </w:p>
    <w:p w:rsidR="001A1FAB" w:rsidRPr="0035177D" w:rsidRDefault="001A1FAB" w:rsidP="00E41598">
      <w:pPr>
        <w:numPr>
          <w:ilvl w:val="0"/>
          <w:numId w:val="18"/>
        </w:numPr>
        <w:spacing w:after="0" w:line="240" w:lineRule="atLeast"/>
        <w:ind w:left="0" w:firstLine="0"/>
        <w:rPr>
          <w:rFonts w:ascii="Times New Roman" w:hAnsi="Times New Roman"/>
          <w:sz w:val="28"/>
          <w:szCs w:val="28"/>
        </w:rPr>
      </w:pPr>
      <w:r w:rsidRPr="0035177D">
        <w:rPr>
          <w:rFonts w:ascii="Times New Roman" w:hAnsi="Times New Roman"/>
          <w:sz w:val="28"/>
          <w:szCs w:val="28"/>
        </w:rPr>
        <w:t>формирование умения оказания первой медицинской помощи;</w:t>
      </w:r>
    </w:p>
    <w:p w:rsidR="001A1FAB" w:rsidRPr="0035177D" w:rsidRDefault="001A1FAB" w:rsidP="00E41598">
      <w:pPr>
        <w:numPr>
          <w:ilvl w:val="0"/>
          <w:numId w:val="18"/>
        </w:numPr>
        <w:spacing w:after="0" w:line="240" w:lineRule="atLeast"/>
        <w:ind w:left="0" w:firstLine="0"/>
        <w:rPr>
          <w:rFonts w:ascii="Times New Roman" w:hAnsi="Times New Roman"/>
          <w:sz w:val="28"/>
          <w:szCs w:val="28"/>
        </w:rPr>
      </w:pPr>
      <w:r w:rsidRPr="0035177D">
        <w:rPr>
          <w:rFonts w:ascii="Times New Roman" w:hAnsi="Times New Roman"/>
          <w:sz w:val="28"/>
          <w:szCs w:val="28"/>
        </w:rPr>
        <w:t>организация досуговой деятельности учащихся;</w:t>
      </w:r>
    </w:p>
    <w:p w:rsidR="001A1FAB" w:rsidRDefault="001A1FAB" w:rsidP="00E4159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A1FAB" w:rsidRDefault="001A1FAB" w:rsidP="00E4159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5177D">
        <w:rPr>
          <w:rFonts w:ascii="Times New Roman" w:hAnsi="Times New Roman"/>
          <w:b/>
          <w:sz w:val="28"/>
          <w:szCs w:val="28"/>
        </w:rPr>
        <w:t>Материал и оборудование:</w:t>
      </w:r>
    </w:p>
    <w:p w:rsidR="001A1FAB" w:rsidRDefault="001A1FAB" w:rsidP="00E41598">
      <w:pPr>
        <w:numPr>
          <w:ilvl w:val="0"/>
          <w:numId w:val="19"/>
        </w:numPr>
        <w:spacing w:after="0" w:line="240" w:lineRule="atLeast"/>
        <w:ind w:left="0" w:firstLine="0"/>
        <w:rPr>
          <w:rFonts w:ascii="Times New Roman" w:hAnsi="Times New Roman"/>
          <w:sz w:val="28"/>
          <w:szCs w:val="28"/>
        </w:rPr>
      </w:pPr>
      <w:r w:rsidRPr="0035177D">
        <w:rPr>
          <w:rFonts w:ascii="Times New Roman" w:hAnsi="Times New Roman"/>
          <w:sz w:val="28"/>
          <w:szCs w:val="28"/>
        </w:rPr>
        <w:t>Актовый зал</w:t>
      </w:r>
      <w:r>
        <w:rPr>
          <w:rFonts w:ascii="Times New Roman" w:hAnsi="Times New Roman"/>
          <w:sz w:val="28"/>
          <w:szCs w:val="28"/>
        </w:rPr>
        <w:t xml:space="preserve"> с новогодними украшениями и Ёлкой</w:t>
      </w:r>
      <w:r w:rsidRPr="0035177D">
        <w:rPr>
          <w:rFonts w:ascii="Times New Roman" w:hAnsi="Times New Roman"/>
          <w:sz w:val="28"/>
          <w:szCs w:val="28"/>
        </w:rPr>
        <w:t xml:space="preserve"> и 5 отдельных кабинетов</w:t>
      </w:r>
    </w:p>
    <w:p w:rsidR="001A1FAB" w:rsidRDefault="001A1FAB" w:rsidP="00E41598">
      <w:pPr>
        <w:numPr>
          <w:ilvl w:val="0"/>
          <w:numId w:val="19"/>
        </w:numPr>
        <w:spacing w:after="0" w:line="240" w:lineRule="atLeast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Ручки и листы бумаги А4</w:t>
      </w:r>
    </w:p>
    <w:p w:rsidR="001A1FAB" w:rsidRDefault="001A1FAB" w:rsidP="00E41598">
      <w:pPr>
        <w:numPr>
          <w:ilvl w:val="0"/>
          <w:numId w:val="19"/>
        </w:numPr>
        <w:spacing w:after="0" w:line="240" w:lineRule="atLeast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Боевой костюм пожарного </w:t>
      </w:r>
    </w:p>
    <w:p w:rsidR="001A1FAB" w:rsidRPr="0035177D" w:rsidRDefault="001A1FAB" w:rsidP="00E41598">
      <w:pPr>
        <w:numPr>
          <w:ilvl w:val="0"/>
          <w:numId w:val="19"/>
        </w:numPr>
        <w:spacing w:after="0" w:line="240" w:lineRule="atLeast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Коробка не прозрачная.</w:t>
      </w:r>
    </w:p>
    <w:p w:rsidR="001A1FAB" w:rsidRDefault="001A1FAB" w:rsidP="006827B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A1FAB" w:rsidRPr="003B3A72" w:rsidRDefault="001A1FAB" w:rsidP="006827B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B3A72">
        <w:rPr>
          <w:rFonts w:ascii="Times New Roman" w:hAnsi="Times New Roman"/>
          <w:b/>
          <w:sz w:val="28"/>
          <w:szCs w:val="28"/>
        </w:rPr>
        <w:t>Вступление</w:t>
      </w:r>
    </w:p>
    <w:p w:rsidR="001A1FAB" w:rsidRPr="003B3A72" w:rsidRDefault="001A1FAB" w:rsidP="006827B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3A72">
        <w:rPr>
          <w:rFonts w:ascii="Times New Roman" w:hAnsi="Times New Roman"/>
          <w:sz w:val="28"/>
          <w:szCs w:val="28"/>
        </w:rPr>
        <w:t>Дети и зрители собираются в зале, их встречают ведущие в форме пожарного</w:t>
      </w:r>
      <w:r>
        <w:rPr>
          <w:rFonts w:ascii="Times New Roman" w:hAnsi="Times New Roman"/>
          <w:sz w:val="28"/>
          <w:szCs w:val="28"/>
        </w:rPr>
        <w:t>,</w:t>
      </w:r>
      <w:r w:rsidRPr="003B3A72">
        <w:rPr>
          <w:rFonts w:ascii="Times New Roman" w:hAnsi="Times New Roman"/>
          <w:sz w:val="28"/>
          <w:szCs w:val="28"/>
        </w:rPr>
        <w:t xml:space="preserve"> инспектора</w:t>
      </w:r>
      <w:r>
        <w:rPr>
          <w:rFonts w:ascii="Times New Roman" w:hAnsi="Times New Roman"/>
          <w:sz w:val="28"/>
          <w:szCs w:val="28"/>
        </w:rPr>
        <w:t>.</w:t>
      </w:r>
    </w:p>
    <w:p w:rsidR="001A1FAB" w:rsidRPr="003B3A72" w:rsidRDefault="001A1FAB" w:rsidP="006827B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3A72">
        <w:rPr>
          <w:rFonts w:ascii="Times New Roman" w:hAnsi="Times New Roman"/>
          <w:sz w:val="28"/>
          <w:szCs w:val="28"/>
        </w:rPr>
        <w:t>В1.</w:t>
      </w:r>
      <w:r w:rsidRPr="003B3A72">
        <w:rPr>
          <w:rFonts w:ascii="Times New Roman" w:hAnsi="Times New Roman"/>
          <w:sz w:val="28"/>
          <w:szCs w:val="28"/>
        </w:rPr>
        <w:tab/>
        <w:t>Уважаемые зрители, ребятки и родители</w:t>
      </w:r>
    </w:p>
    <w:p w:rsidR="001A1FAB" w:rsidRPr="003B3A72" w:rsidRDefault="001A1FAB" w:rsidP="006827B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3A72">
        <w:rPr>
          <w:rFonts w:ascii="Times New Roman" w:hAnsi="Times New Roman"/>
          <w:sz w:val="28"/>
          <w:szCs w:val="28"/>
        </w:rPr>
        <w:t>Наш рассказ сегодня, о новогодней ёлке.</w:t>
      </w:r>
    </w:p>
    <w:p w:rsidR="001A1FAB" w:rsidRPr="003B3A72" w:rsidRDefault="001A1FAB" w:rsidP="006827B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3A72">
        <w:rPr>
          <w:rFonts w:ascii="Times New Roman" w:hAnsi="Times New Roman"/>
          <w:sz w:val="28"/>
          <w:szCs w:val="28"/>
        </w:rPr>
        <w:t>В2.</w:t>
      </w:r>
      <w:r w:rsidRPr="003B3A72">
        <w:rPr>
          <w:rFonts w:ascii="Times New Roman" w:hAnsi="Times New Roman"/>
          <w:sz w:val="28"/>
          <w:szCs w:val="28"/>
        </w:rPr>
        <w:tab/>
        <w:t xml:space="preserve">Что может быть чудесней, когда с весёлой песней </w:t>
      </w:r>
    </w:p>
    <w:p w:rsidR="001A1FAB" w:rsidRPr="003B3A72" w:rsidRDefault="001A1FAB" w:rsidP="006827B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3A72">
        <w:rPr>
          <w:rFonts w:ascii="Times New Roman" w:hAnsi="Times New Roman"/>
          <w:sz w:val="28"/>
          <w:szCs w:val="28"/>
        </w:rPr>
        <w:t>Детвора у нас ведёт, возле ёлки хоровод.</w:t>
      </w:r>
    </w:p>
    <w:p w:rsidR="001A1FAB" w:rsidRPr="003B3A72" w:rsidRDefault="001A1FAB" w:rsidP="006827B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3A72">
        <w:rPr>
          <w:rFonts w:ascii="Times New Roman" w:hAnsi="Times New Roman"/>
          <w:sz w:val="28"/>
          <w:szCs w:val="28"/>
        </w:rPr>
        <w:t>Ёлке тоже нравится с нами веселиться.</w:t>
      </w:r>
    </w:p>
    <w:p w:rsidR="001A1FAB" w:rsidRPr="003B3A72" w:rsidRDefault="001A1FAB" w:rsidP="006827B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3A72">
        <w:rPr>
          <w:rFonts w:ascii="Times New Roman" w:hAnsi="Times New Roman"/>
          <w:sz w:val="28"/>
          <w:szCs w:val="28"/>
        </w:rPr>
        <w:t>Стройная красавица в огоньках искрится.</w:t>
      </w:r>
    </w:p>
    <w:p w:rsidR="001A1FAB" w:rsidRPr="003B3A72" w:rsidRDefault="001A1FAB" w:rsidP="006827B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3A72">
        <w:rPr>
          <w:rFonts w:ascii="Times New Roman" w:hAnsi="Times New Roman"/>
          <w:sz w:val="28"/>
          <w:szCs w:val="28"/>
        </w:rPr>
        <w:t>В1.</w:t>
      </w:r>
      <w:r w:rsidRPr="003B3A72">
        <w:rPr>
          <w:rFonts w:ascii="Times New Roman" w:hAnsi="Times New Roman"/>
          <w:sz w:val="28"/>
          <w:szCs w:val="28"/>
        </w:rPr>
        <w:tab/>
        <w:t>Но иногда случается, праздник омрачается.</w:t>
      </w:r>
    </w:p>
    <w:p w:rsidR="001A1FAB" w:rsidRPr="003B3A72" w:rsidRDefault="001A1FAB" w:rsidP="006827B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3A72">
        <w:rPr>
          <w:rFonts w:ascii="Times New Roman" w:hAnsi="Times New Roman"/>
          <w:sz w:val="28"/>
          <w:szCs w:val="28"/>
        </w:rPr>
        <w:t>По небрежности людей, из-за шалости детей</w:t>
      </w:r>
    </w:p>
    <w:p w:rsidR="001A1FAB" w:rsidRPr="003B3A72" w:rsidRDefault="001A1FAB" w:rsidP="006827B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3A72">
        <w:rPr>
          <w:rFonts w:ascii="Times New Roman" w:hAnsi="Times New Roman"/>
          <w:sz w:val="28"/>
          <w:szCs w:val="28"/>
        </w:rPr>
        <w:t>Ёлка даже от хлопушки может вспыхнуть до макушки.</w:t>
      </w:r>
    </w:p>
    <w:p w:rsidR="001A1FAB" w:rsidRPr="003B3A72" w:rsidRDefault="001A1FAB" w:rsidP="006827B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3A72">
        <w:rPr>
          <w:rFonts w:ascii="Times New Roman" w:hAnsi="Times New Roman"/>
          <w:sz w:val="28"/>
          <w:szCs w:val="28"/>
        </w:rPr>
        <w:t>В2.</w:t>
      </w:r>
      <w:r w:rsidRPr="003B3A72">
        <w:rPr>
          <w:rFonts w:ascii="Times New Roman" w:hAnsi="Times New Roman"/>
          <w:sz w:val="28"/>
          <w:szCs w:val="28"/>
        </w:rPr>
        <w:tab/>
        <w:t>Родители и дети, запомните эти строки</w:t>
      </w:r>
    </w:p>
    <w:p w:rsidR="001A1FAB" w:rsidRPr="003B3A72" w:rsidRDefault="001A1FAB" w:rsidP="006827B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3A72">
        <w:rPr>
          <w:rFonts w:ascii="Times New Roman" w:hAnsi="Times New Roman"/>
          <w:sz w:val="28"/>
          <w:szCs w:val="28"/>
        </w:rPr>
        <w:t>В городах, аулах, сёлах, в детсадах, домах и школах,</w:t>
      </w:r>
    </w:p>
    <w:p w:rsidR="001A1FAB" w:rsidRPr="003B3A72" w:rsidRDefault="001A1FAB" w:rsidP="006827B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3A72">
        <w:rPr>
          <w:rFonts w:ascii="Times New Roman" w:hAnsi="Times New Roman"/>
          <w:sz w:val="28"/>
          <w:szCs w:val="28"/>
        </w:rPr>
        <w:t>Без запинки нужно знать, знать и строго соблюдать</w:t>
      </w:r>
    </w:p>
    <w:p w:rsidR="001A1FAB" w:rsidRPr="003B3A72" w:rsidRDefault="001A1FAB" w:rsidP="006827B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3A72">
        <w:rPr>
          <w:rFonts w:ascii="Times New Roman" w:hAnsi="Times New Roman"/>
          <w:sz w:val="28"/>
          <w:szCs w:val="28"/>
        </w:rPr>
        <w:t>ПРАВИЛА ПОЖАРНОЙ БЕЗОПАСНОСТИ</w:t>
      </w:r>
    </w:p>
    <w:p w:rsidR="001A1FAB" w:rsidRPr="003B3A72" w:rsidRDefault="001A1FAB" w:rsidP="006827B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3A72">
        <w:rPr>
          <w:rFonts w:ascii="Times New Roman" w:hAnsi="Times New Roman"/>
          <w:sz w:val="28"/>
          <w:szCs w:val="28"/>
        </w:rPr>
        <w:t>В1.</w:t>
      </w:r>
      <w:r w:rsidRPr="003B3A72">
        <w:rPr>
          <w:rFonts w:ascii="Times New Roman" w:hAnsi="Times New Roman"/>
          <w:sz w:val="28"/>
          <w:szCs w:val="28"/>
        </w:rPr>
        <w:tab/>
        <w:t>Нам сегодня на рассвете, на космической ракете,</w:t>
      </w:r>
    </w:p>
    <w:p w:rsidR="001A1FAB" w:rsidRPr="003B3A72" w:rsidRDefault="001A1FAB" w:rsidP="006827B4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B3A72">
        <w:rPr>
          <w:rFonts w:ascii="Times New Roman" w:hAnsi="Times New Roman"/>
          <w:sz w:val="28"/>
          <w:szCs w:val="28"/>
        </w:rPr>
        <w:t xml:space="preserve">Дед Мороз прислал пакет.   </w:t>
      </w:r>
    </w:p>
    <w:p w:rsidR="001A1FAB" w:rsidRPr="003B3A72" w:rsidRDefault="001A1FAB" w:rsidP="006827B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3A72">
        <w:rPr>
          <w:rFonts w:ascii="Times New Roman" w:hAnsi="Times New Roman"/>
          <w:sz w:val="28"/>
          <w:szCs w:val="28"/>
        </w:rPr>
        <w:t>В этом экстренном пакете, Детворе большой привет!</w:t>
      </w:r>
    </w:p>
    <w:p w:rsidR="001A1FAB" w:rsidRPr="003B3A72" w:rsidRDefault="001A1FAB" w:rsidP="006827B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3A72">
        <w:rPr>
          <w:rFonts w:ascii="Times New Roman" w:hAnsi="Times New Roman"/>
          <w:sz w:val="28"/>
          <w:szCs w:val="28"/>
        </w:rPr>
        <w:t>В2.</w:t>
      </w:r>
      <w:r w:rsidRPr="003B3A72">
        <w:rPr>
          <w:rFonts w:ascii="Times New Roman" w:hAnsi="Times New Roman"/>
          <w:sz w:val="28"/>
          <w:szCs w:val="28"/>
        </w:rPr>
        <w:tab/>
        <w:t>Пишет Дедушка Мороз, что подарков целый воз</w:t>
      </w:r>
    </w:p>
    <w:p w:rsidR="001A1FAB" w:rsidRPr="003B3A72" w:rsidRDefault="001A1FAB" w:rsidP="006827B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3A72">
        <w:rPr>
          <w:rFonts w:ascii="Times New Roman" w:hAnsi="Times New Roman"/>
          <w:sz w:val="28"/>
          <w:szCs w:val="28"/>
        </w:rPr>
        <w:t>Приготовил в декабре он весёлой детворе.</w:t>
      </w:r>
    </w:p>
    <w:p w:rsidR="001A1FAB" w:rsidRPr="003B3A72" w:rsidRDefault="001A1FAB" w:rsidP="006827B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3A72">
        <w:rPr>
          <w:rFonts w:ascii="Times New Roman" w:hAnsi="Times New Roman"/>
          <w:sz w:val="28"/>
          <w:szCs w:val="28"/>
        </w:rPr>
        <w:t>И что скоро, очень скоро, к нам на праздник он придёт</w:t>
      </w:r>
    </w:p>
    <w:p w:rsidR="001A1FAB" w:rsidRPr="003B3A72" w:rsidRDefault="001A1FAB" w:rsidP="006827B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3A72">
        <w:rPr>
          <w:rFonts w:ascii="Times New Roman" w:hAnsi="Times New Roman"/>
          <w:sz w:val="28"/>
          <w:szCs w:val="28"/>
        </w:rPr>
        <w:t>И у каждого на ёлке побывает в новый год.</w:t>
      </w:r>
    </w:p>
    <w:p w:rsidR="001A1FAB" w:rsidRPr="003B3A72" w:rsidRDefault="001A1FAB" w:rsidP="006827B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3A72">
        <w:rPr>
          <w:rFonts w:ascii="Times New Roman" w:hAnsi="Times New Roman"/>
          <w:sz w:val="28"/>
          <w:szCs w:val="28"/>
        </w:rPr>
        <w:t>В2.</w:t>
      </w:r>
      <w:r w:rsidRPr="003B3A72">
        <w:rPr>
          <w:rFonts w:ascii="Times New Roman" w:hAnsi="Times New Roman"/>
          <w:sz w:val="28"/>
          <w:szCs w:val="28"/>
        </w:rPr>
        <w:tab/>
        <w:t>Но, чтоб праздник новогодний от пожара уберечь,</w:t>
      </w:r>
    </w:p>
    <w:p w:rsidR="001A1FAB" w:rsidRPr="003B3A72" w:rsidRDefault="001A1FAB" w:rsidP="006827B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3A72">
        <w:rPr>
          <w:rFonts w:ascii="Times New Roman" w:hAnsi="Times New Roman"/>
          <w:sz w:val="28"/>
          <w:szCs w:val="28"/>
        </w:rPr>
        <w:t>Дед Мороз просил сегодня детвору предостеречь.</w:t>
      </w:r>
    </w:p>
    <w:p w:rsidR="001A1FAB" w:rsidRPr="003B3A72" w:rsidRDefault="001A1FAB" w:rsidP="006827B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3A72">
        <w:rPr>
          <w:rFonts w:ascii="Times New Roman" w:hAnsi="Times New Roman"/>
          <w:sz w:val="28"/>
          <w:szCs w:val="28"/>
        </w:rPr>
        <w:t>Что б ни вечером не днём не шалили вы с огнём.</w:t>
      </w:r>
    </w:p>
    <w:p w:rsidR="001A1FAB" w:rsidRPr="003B3A72" w:rsidRDefault="001A1FAB" w:rsidP="006827B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3A72">
        <w:rPr>
          <w:rFonts w:ascii="Times New Roman" w:hAnsi="Times New Roman"/>
          <w:sz w:val="28"/>
          <w:szCs w:val="28"/>
        </w:rPr>
        <w:t>В1.</w:t>
      </w:r>
      <w:r w:rsidRPr="003B3A72">
        <w:rPr>
          <w:rFonts w:ascii="Times New Roman" w:hAnsi="Times New Roman"/>
          <w:sz w:val="28"/>
          <w:szCs w:val="28"/>
        </w:rPr>
        <w:tab/>
        <w:t>Он прислал нам пять загадок, пять вопросов – почему?</w:t>
      </w:r>
    </w:p>
    <w:p w:rsidR="001A1FAB" w:rsidRPr="003B3A72" w:rsidRDefault="001A1FAB" w:rsidP="006827B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3A72">
        <w:rPr>
          <w:rFonts w:ascii="Times New Roman" w:hAnsi="Times New Roman"/>
          <w:sz w:val="28"/>
          <w:szCs w:val="28"/>
        </w:rPr>
        <w:t xml:space="preserve">Загореться может ёлка в школе, в садике, в дому. </w:t>
      </w:r>
    </w:p>
    <w:p w:rsidR="001A1FAB" w:rsidRPr="003B3A72" w:rsidRDefault="001A1FAB" w:rsidP="006827B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3A72">
        <w:rPr>
          <w:rFonts w:ascii="Times New Roman" w:hAnsi="Times New Roman"/>
          <w:sz w:val="28"/>
          <w:szCs w:val="28"/>
        </w:rPr>
        <w:t>Мы их каждому прочтём… А сейчас друзья начнём!</w:t>
      </w:r>
    </w:p>
    <w:p w:rsidR="001A1FAB" w:rsidRPr="003B3A72" w:rsidRDefault="001A1FAB" w:rsidP="006827B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Инспектор отдела надзорной деятельности даёт разъяснения по каждому вопросу</w:t>
      </w:r>
    </w:p>
    <w:p w:rsidR="001A1FAB" w:rsidRPr="003B3A72" w:rsidRDefault="001A1FAB" w:rsidP="006827B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3A72">
        <w:rPr>
          <w:rFonts w:ascii="Times New Roman" w:hAnsi="Times New Roman"/>
          <w:sz w:val="28"/>
          <w:szCs w:val="28"/>
        </w:rPr>
        <w:t>1.</w:t>
      </w:r>
      <w:r w:rsidRPr="003B3A72">
        <w:rPr>
          <w:rFonts w:ascii="Times New Roman" w:hAnsi="Times New Roman"/>
          <w:sz w:val="28"/>
          <w:szCs w:val="28"/>
        </w:rPr>
        <w:tab/>
        <w:t>Как и где, ребята, ёлку ставить надо?</w:t>
      </w:r>
    </w:p>
    <w:p w:rsidR="001A1FAB" w:rsidRPr="003B3A72" w:rsidRDefault="001A1FAB" w:rsidP="006827B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3A72">
        <w:rPr>
          <w:rFonts w:ascii="Times New Roman" w:hAnsi="Times New Roman"/>
          <w:sz w:val="28"/>
          <w:szCs w:val="28"/>
        </w:rPr>
        <w:t>(ответы детей) и озвучивается правильный ответ</w:t>
      </w:r>
    </w:p>
    <w:p w:rsidR="001A1FAB" w:rsidRPr="003B3A72" w:rsidRDefault="001A1FAB" w:rsidP="006827B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3A72">
        <w:rPr>
          <w:rFonts w:ascii="Times New Roman" w:hAnsi="Times New Roman"/>
          <w:sz w:val="28"/>
          <w:szCs w:val="28"/>
        </w:rPr>
        <w:t>2.</w:t>
      </w:r>
      <w:r w:rsidRPr="003B3A72">
        <w:rPr>
          <w:rFonts w:ascii="Times New Roman" w:hAnsi="Times New Roman"/>
          <w:sz w:val="28"/>
          <w:szCs w:val="28"/>
        </w:rPr>
        <w:tab/>
        <w:t xml:space="preserve"> Какие игрушки можно вешать на ёлку?</w:t>
      </w:r>
    </w:p>
    <w:p w:rsidR="001A1FAB" w:rsidRPr="003B3A72" w:rsidRDefault="001A1FAB" w:rsidP="006827B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3A72">
        <w:rPr>
          <w:rFonts w:ascii="Times New Roman" w:hAnsi="Times New Roman"/>
          <w:sz w:val="28"/>
          <w:szCs w:val="28"/>
        </w:rPr>
        <w:t>(ответы детей) и озвучивается правильный ответ</w:t>
      </w:r>
    </w:p>
    <w:p w:rsidR="001A1FAB" w:rsidRPr="003B3A72" w:rsidRDefault="001A1FAB" w:rsidP="006827B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3A72">
        <w:rPr>
          <w:rFonts w:ascii="Times New Roman" w:hAnsi="Times New Roman"/>
          <w:sz w:val="28"/>
          <w:szCs w:val="28"/>
        </w:rPr>
        <w:t>3.</w:t>
      </w:r>
      <w:r w:rsidRPr="003B3A72">
        <w:rPr>
          <w:rFonts w:ascii="Times New Roman" w:hAnsi="Times New Roman"/>
          <w:sz w:val="28"/>
          <w:szCs w:val="28"/>
        </w:rPr>
        <w:tab/>
        <w:t xml:space="preserve"> Чем ёлка освещается?</w:t>
      </w:r>
    </w:p>
    <w:p w:rsidR="001A1FAB" w:rsidRPr="003B3A72" w:rsidRDefault="001A1FAB" w:rsidP="006827B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3A72">
        <w:rPr>
          <w:rFonts w:ascii="Times New Roman" w:hAnsi="Times New Roman"/>
          <w:sz w:val="28"/>
          <w:szCs w:val="28"/>
        </w:rPr>
        <w:t>(ответы детей) и озвучивается правильный ответ</w:t>
      </w:r>
    </w:p>
    <w:p w:rsidR="001A1FAB" w:rsidRPr="003B3A72" w:rsidRDefault="001A1FAB" w:rsidP="006827B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3A72">
        <w:rPr>
          <w:rFonts w:ascii="Times New Roman" w:hAnsi="Times New Roman"/>
          <w:sz w:val="28"/>
          <w:szCs w:val="28"/>
        </w:rPr>
        <w:t>4.</w:t>
      </w:r>
      <w:r w:rsidRPr="003B3A72">
        <w:rPr>
          <w:rFonts w:ascii="Times New Roman" w:hAnsi="Times New Roman"/>
          <w:sz w:val="28"/>
          <w:szCs w:val="28"/>
        </w:rPr>
        <w:tab/>
        <w:t xml:space="preserve"> Для чего на празднование нового года в школе приглашают пожарных?</w:t>
      </w:r>
    </w:p>
    <w:p w:rsidR="001A1FAB" w:rsidRPr="003B3A72" w:rsidRDefault="001A1FAB" w:rsidP="006827B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3A72">
        <w:rPr>
          <w:rFonts w:ascii="Times New Roman" w:hAnsi="Times New Roman"/>
          <w:sz w:val="28"/>
          <w:szCs w:val="28"/>
        </w:rPr>
        <w:t>5.</w:t>
      </w:r>
      <w:r w:rsidRPr="003B3A72">
        <w:rPr>
          <w:rFonts w:ascii="Times New Roman" w:hAnsi="Times New Roman"/>
          <w:sz w:val="28"/>
          <w:szCs w:val="28"/>
        </w:rPr>
        <w:tab/>
        <w:t xml:space="preserve"> Можно ли пользоваться бенгальскими огнями возле ёлки?</w:t>
      </w:r>
    </w:p>
    <w:p w:rsidR="001A1FAB" w:rsidRPr="003B3A72" w:rsidRDefault="001A1FAB" w:rsidP="006827B4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3B3A72">
        <w:rPr>
          <w:rFonts w:ascii="Times New Roman" w:hAnsi="Times New Roman"/>
          <w:sz w:val="28"/>
          <w:szCs w:val="28"/>
        </w:rPr>
        <w:t>(ответы детей) и озвучивается правильный ответ .</w:t>
      </w:r>
    </w:p>
    <w:p w:rsidR="001A1FAB" w:rsidRDefault="001A1FAB" w:rsidP="006827B4">
      <w:pPr>
        <w:spacing w:after="0" w:line="240" w:lineRule="atLeast"/>
        <w:jc w:val="both"/>
      </w:pPr>
    </w:p>
    <w:p w:rsidR="001A1FAB" w:rsidRPr="003B3A72" w:rsidRDefault="001A1FAB" w:rsidP="006827B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3A72">
        <w:rPr>
          <w:rFonts w:ascii="Times New Roman" w:hAnsi="Times New Roman"/>
          <w:sz w:val="28"/>
          <w:szCs w:val="28"/>
        </w:rPr>
        <w:t>В2.</w:t>
      </w:r>
      <w:r w:rsidRPr="003B3A72">
        <w:rPr>
          <w:rFonts w:ascii="Times New Roman" w:hAnsi="Times New Roman"/>
          <w:sz w:val="28"/>
          <w:szCs w:val="28"/>
        </w:rPr>
        <w:tab/>
        <w:t>А теперь, чтобы закрепить знания мы с вами поиграем в игру «Я пожара не боюсь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A72">
        <w:rPr>
          <w:rFonts w:ascii="Times New Roman" w:hAnsi="Times New Roman"/>
          <w:sz w:val="28"/>
          <w:szCs w:val="28"/>
        </w:rPr>
        <w:t>правила все знаю!»</w:t>
      </w:r>
    </w:p>
    <w:p w:rsidR="001A1FAB" w:rsidRPr="003B3A72" w:rsidRDefault="001A1FAB" w:rsidP="006827B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3A72">
        <w:rPr>
          <w:rFonts w:ascii="Times New Roman" w:hAnsi="Times New Roman"/>
          <w:sz w:val="28"/>
          <w:szCs w:val="28"/>
        </w:rPr>
        <w:t>Попрошу вас разделиться на пять команд, разобрать маршрутные листы. В маршрутный лист вписываем фамилию имя участников и название вашей команды.</w:t>
      </w:r>
    </w:p>
    <w:p w:rsidR="001A1FAB" w:rsidRDefault="001A1FAB" w:rsidP="006827B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A1FAB" w:rsidRPr="00062AD9" w:rsidRDefault="001A1FAB" w:rsidP="006827B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62AD9">
        <w:rPr>
          <w:rFonts w:ascii="Times New Roman" w:hAnsi="Times New Roman"/>
          <w:b/>
          <w:sz w:val="28"/>
          <w:szCs w:val="28"/>
        </w:rPr>
        <w:t>Ход игры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A1FAB" w:rsidRPr="00062AD9" w:rsidRDefault="001A1FAB" w:rsidP="006827B4">
      <w:pPr>
        <w:numPr>
          <w:ilvl w:val="0"/>
          <w:numId w:val="5"/>
        </w:numPr>
        <w:spacing w:after="0" w:line="240" w:lineRule="atLeast"/>
        <w:ind w:left="0" w:firstLine="0"/>
        <w:rPr>
          <w:rFonts w:ascii="Times New Roman" w:hAnsi="Times New Roman"/>
          <w:sz w:val="28"/>
          <w:szCs w:val="28"/>
        </w:rPr>
      </w:pPr>
      <w:r w:rsidRPr="00062AD9">
        <w:rPr>
          <w:rFonts w:ascii="Times New Roman" w:hAnsi="Times New Roman"/>
          <w:sz w:val="28"/>
          <w:szCs w:val="28"/>
        </w:rPr>
        <w:t>Придумать название команды, связанное с темой игры.</w:t>
      </w:r>
    </w:p>
    <w:p w:rsidR="001A1FAB" w:rsidRPr="00062AD9" w:rsidRDefault="001A1FAB" w:rsidP="006827B4">
      <w:pPr>
        <w:numPr>
          <w:ilvl w:val="0"/>
          <w:numId w:val="5"/>
        </w:numPr>
        <w:spacing w:after="0" w:line="240" w:lineRule="atLeast"/>
        <w:ind w:left="0" w:firstLine="0"/>
        <w:rPr>
          <w:rFonts w:ascii="Times New Roman" w:hAnsi="Times New Roman"/>
          <w:sz w:val="28"/>
          <w:szCs w:val="28"/>
        </w:rPr>
      </w:pPr>
      <w:r w:rsidRPr="00062AD9">
        <w:rPr>
          <w:rFonts w:ascii="Times New Roman" w:hAnsi="Times New Roman"/>
          <w:sz w:val="28"/>
          <w:szCs w:val="28"/>
        </w:rPr>
        <w:t>Выбрать капитанов команд,</w:t>
      </w:r>
      <w:r>
        <w:rPr>
          <w:rFonts w:ascii="Times New Roman" w:hAnsi="Times New Roman"/>
          <w:sz w:val="28"/>
          <w:szCs w:val="28"/>
        </w:rPr>
        <w:t xml:space="preserve"> которые будут отвечать за маршрутный лист</w:t>
      </w:r>
      <w:r w:rsidRPr="00062AD9">
        <w:rPr>
          <w:rFonts w:ascii="Times New Roman" w:hAnsi="Times New Roman"/>
          <w:sz w:val="28"/>
          <w:szCs w:val="28"/>
        </w:rPr>
        <w:t>.</w:t>
      </w:r>
    </w:p>
    <w:p w:rsidR="001A1FAB" w:rsidRPr="00062AD9" w:rsidRDefault="001A1FAB" w:rsidP="006827B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062AD9">
        <w:rPr>
          <w:rFonts w:ascii="Times New Roman" w:hAnsi="Times New Roman"/>
          <w:sz w:val="28"/>
          <w:szCs w:val="28"/>
        </w:rPr>
        <w:t>Маршрутный лист</w:t>
      </w:r>
    </w:p>
    <w:p w:rsidR="001A1FAB" w:rsidRPr="00062AD9" w:rsidRDefault="001A1FAB" w:rsidP="006827B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062AD9">
        <w:rPr>
          <w:rFonts w:ascii="Times New Roman" w:hAnsi="Times New Roman"/>
          <w:sz w:val="28"/>
          <w:szCs w:val="28"/>
        </w:rPr>
        <w:t>Название команды</w:t>
      </w:r>
    </w:p>
    <w:tbl>
      <w:tblPr>
        <w:tblW w:w="947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4080"/>
        <w:gridCol w:w="2357"/>
        <w:gridCol w:w="2362"/>
      </w:tblGrid>
      <w:tr w:rsidR="001A1FAB" w:rsidRPr="00062AD9" w:rsidTr="003927EC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1FAB" w:rsidRPr="00062AD9" w:rsidRDefault="001A1FAB" w:rsidP="006827B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AD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1FAB" w:rsidRPr="00062AD9" w:rsidRDefault="001A1FAB" w:rsidP="006827B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AD9">
              <w:rPr>
                <w:rFonts w:ascii="Times New Roman" w:hAnsi="Times New Roman"/>
                <w:sz w:val="28"/>
                <w:szCs w:val="28"/>
              </w:rPr>
              <w:t>Название станции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1FAB" w:rsidRPr="00062AD9" w:rsidRDefault="001A1FAB" w:rsidP="006827B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AD9"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1FAB" w:rsidRPr="00062AD9" w:rsidRDefault="001A1FAB" w:rsidP="006827B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AD9">
              <w:rPr>
                <w:rFonts w:ascii="Times New Roman" w:hAnsi="Times New Roman"/>
                <w:sz w:val="28"/>
                <w:szCs w:val="28"/>
              </w:rPr>
              <w:t>Роспись дежурного</w:t>
            </w:r>
          </w:p>
        </w:tc>
      </w:tr>
      <w:tr w:rsidR="001A1FAB" w:rsidRPr="00062AD9" w:rsidTr="003927EC">
        <w:trPr>
          <w:trHeight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AB" w:rsidRPr="00062AD9" w:rsidRDefault="001A1FAB" w:rsidP="006827B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62A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AB" w:rsidRPr="00062AD9" w:rsidRDefault="001A1FAB" w:rsidP="006827B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62AD9"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AB" w:rsidRPr="00062AD9" w:rsidRDefault="001A1FAB" w:rsidP="006827B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AB" w:rsidRPr="00062AD9" w:rsidRDefault="001A1FAB" w:rsidP="006827B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FAB" w:rsidRPr="00062AD9" w:rsidTr="003927EC">
        <w:trPr>
          <w:trHeight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AB" w:rsidRPr="00062AD9" w:rsidRDefault="001A1FAB" w:rsidP="006827B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62A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AB" w:rsidRPr="00062AD9" w:rsidRDefault="001A1FAB" w:rsidP="006827B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62AD9">
              <w:rPr>
                <w:rFonts w:ascii="Times New Roman" w:hAnsi="Times New Roman"/>
                <w:sz w:val="28"/>
                <w:szCs w:val="28"/>
              </w:rPr>
              <w:t>Тайный ящик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AB" w:rsidRPr="00062AD9" w:rsidRDefault="001A1FAB" w:rsidP="006827B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AB" w:rsidRPr="00062AD9" w:rsidRDefault="001A1FAB" w:rsidP="006827B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FAB" w:rsidRPr="00062AD9" w:rsidTr="003927EC">
        <w:trPr>
          <w:trHeight w:val="27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AB" w:rsidRPr="00062AD9" w:rsidRDefault="001A1FAB" w:rsidP="006827B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62A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AB" w:rsidRPr="00062AD9" w:rsidRDefault="001A1FAB" w:rsidP="006827B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62AD9">
              <w:rPr>
                <w:rFonts w:ascii="Times New Roman" w:hAnsi="Times New Roman"/>
                <w:sz w:val="28"/>
                <w:szCs w:val="28"/>
              </w:rPr>
              <w:t>Угадай-ка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AB" w:rsidRPr="00062AD9" w:rsidRDefault="001A1FAB" w:rsidP="006827B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AB" w:rsidRPr="00062AD9" w:rsidRDefault="001A1FAB" w:rsidP="006827B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FAB" w:rsidRPr="00062AD9" w:rsidTr="003927EC">
        <w:trPr>
          <w:trHeight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AB" w:rsidRPr="00062AD9" w:rsidRDefault="001A1FAB" w:rsidP="006827B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62A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AB" w:rsidRPr="00062AD9" w:rsidRDefault="001A1FAB" w:rsidP="006827B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62AD9">
              <w:rPr>
                <w:rFonts w:ascii="Times New Roman" w:hAnsi="Times New Roman"/>
                <w:sz w:val="28"/>
                <w:szCs w:val="28"/>
              </w:rPr>
              <w:t>Эрудит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AB" w:rsidRPr="00062AD9" w:rsidRDefault="001A1FAB" w:rsidP="006827B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AB" w:rsidRPr="00062AD9" w:rsidRDefault="001A1FAB" w:rsidP="006827B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FAB" w:rsidRPr="00062AD9" w:rsidTr="003927EC">
        <w:trPr>
          <w:trHeight w:val="30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AB" w:rsidRPr="00062AD9" w:rsidRDefault="001A1FAB" w:rsidP="006827B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62A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AB" w:rsidRPr="00062AD9" w:rsidRDefault="001A1FAB" w:rsidP="006827B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62AD9">
              <w:rPr>
                <w:rFonts w:ascii="Times New Roman" w:hAnsi="Times New Roman"/>
                <w:sz w:val="28"/>
                <w:szCs w:val="28"/>
              </w:rPr>
              <w:t>Правила безопасности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AB" w:rsidRPr="00062AD9" w:rsidRDefault="001A1FAB" w:rsidP="006827B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AB" w:rsidRPr="00062AD9" w:rsidRDefault="001A1FAB" w:rsidP="006827B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1FAB" w:rsidRDefault="001A1FAB" w:rsidP="006827B4">
      <w:pPr>
        <w:tabs>
          <w:tab w:val="left" w:leader="underscore" w:pos="5021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062AD9">
        <w:rPr>
          <w:rFonts w:ascii="Times New Roman" w:hAnsi="Times New Roman"/>
          <w:sz w:val="28"/>
          <w:szCs w:val="28"/>
        </w:rPr>
        <w:t>Общее количество баллов</w:t>
      </w:r>
      <w:r w:rsidRPr="00062AD9">
        <w:rPr>
          <w:rFonts w:ascii="Times New Roman" w:hAnsi="Times New Roman"/>
          <w:sz w:val="28"/>
          <w:szCs w:val="28"/>
        </w:rPr>
        <w:tab/>
        <w:t>Место</w:t>
      </w:r>
    </w:p>
    <w:p w:rsidR="001A1FAB" w:rsidRDefault="001A1FAB" w:rsidP="006827B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A1FAB" w:rsidRPr="00062AD9" w:rsidRDefault="001A1FAB" w:rsidP="006827B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62AD9">
        <w:rPr>
          <w:rFonts w:ascii="Times New Roman" w:hAnsi="Times New Roman"/>
          <w:b/>
          <w:sz w:val="28"/>
          <w:szCs w:val="28"/>
        </w:rPr>
        <w:t xml:space="preserve">СТАНЦИЯ </w:t>
      </w:r>
      <w:r>
        <w:rPr>
          <w:rFonts w:ascii="Times New Roman" w:hAnsi="Times New Roman"/>
          <w:b/>
          <w:sz w:val="28"/>
          <w:szCs w:val="28"/>
        </w:rPr>
        <w:t>«</w:t>
      </w:r>
      <w:r w:rsidRPr="00062AD9">
        <w:rPr>
          <w:rFonts w:ascii="Times New Roman" w:hAnsi="Times New Roman"/>
          <w:b/>
          <w:sz w:val="28"/>
          <w:szCs w:val="28"/>
        </w:rPr>
        <w:t>ИГРОВАЯ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A1FAB" w:rsidRPr="00062AD9" w:rsidRDefault="001A1FAB" w:rsidP="006D4584">
      <w:pPr>
        <w:pStyle w:val="Heading1"/>
        <w:jc w:val="both"/>
        <w:rPr>
          <w:sz w:val="28"/>
          <w:szCs w:val="28"/>
        </w:rPr>
      </w:pPr>
      <w:r w:rsidRPr="00062AD9">
        <w:rPr>
          <w:rStyle w:val="c1c5"/>
          <w:b/>
          <w:bCs/>
          <w:iCs/>
          <w:sz w:val="28"/>
          <w:szCs w:val="28"/>
        </w:rPr>
        <w:t>Основное задание</w:t>
      </w:r>
      <w:r w:rsidRPr="00062AD9">
        <w:rPr>
          <w:rStyle w:val="c2"/>
          <w:sz w:val="28"/>
          <w:szCs w:val="28"/>
        </w:rPr>
        <w:t xml:space="preserve">: командам </w:t>
      </w:r>
      <w:r>
        <w:rPr>
          <w:rStyle w:val="c2"/>
          <w:sz w:val="28"/>
          <w:szCs w:val="28"/>
        </w:rPr>
        <w:t>вставить пропущенные буквы в словах</w:t>
      </w:r>
      <w:r w:rsidRPr="00062AD9">
        <w:rPr>
          <w:rStyle w:val="c2"/>
          <w:sz w:val="28"/>
          <w:szCs w:val="28"/>
        </w:rPr>
        <w:t>.</w:t>
      </w:r>
    </w:p>
    <w:p w:rsidR="001A1FAB" w:rsidRDefault="001A1FAB" w:rsidP="006D4584">
      <w:pPr>
        <w:pStyle w:val="Heading1"/>
        <w:jc w:val="both"/>
        <w:rPr>
          <w:rStyle w:val="c2"/>
          <w:sz w:val="28"/>
          <w:szCs w:val="28"/>
        </w:rPr>
      </w:pPr>
      <w:r w:rsidRPr="00062AD9">
        <w:rPr>
          <w:rStyle w:val="c1c5"/>
          <w:b/>
          <w:bCs/>
          <w:iCs/>
          <w:sz w:val="28"/>
          <w:szCs w:val="28"/>
        </w:rPr>
        <w:t>Система  оценки</w:t>
      </w:r>
      <w:r w:rsidRPr="00062AD9">
        <w:rPr>
          <w:rStyle w:val="c2"/>
          <w:sz w:val="28"/>
          <w:szCs w:val="28"/>
        </w:rPr>
        <w:t>:  оценивается количество правильно  </w:t>
      </w:r>
      <w:r>
        <w:rPr>
          <w:rStyle w:val="c2"/>
          <w:sz w:val="28"/>
          <w:szCs w:val="28"/>
        </w:rPr>
        <w:t>распознанных слов</w:t>
      </w:r>
      <w:r w:rsidRPr="00062AD9">
        <w:rPr>
          <w:rStyle w:val="c2"/>
          <w:sz w:val="28"/>
          <w:szCs w:val="28"/>
        </w:rPr>
        <w:t>. Максимум</w:t>
      </w:r>
      <w:r>
        <w:rPr>
          <w:rStyle w:val="c2"/>
          <w:sz w:val="28"/>
          <w:szCs w:val="28"/>
        </w:rPr>
        <w:t xml:space="preserve"> </w:t>
      </w:r>
      <w:r w:rsidRPr="00062AD9">
        <w:rPr>
          <w:rStyle w:val="c2"/>
          <w:sz w:val="28"/>
          <w:szCs w:val="28"/>
        </w:rPr>
        <w:t>-10 баллов</w:t>
      </w:r>
      <w:r>
        <w:rPr>
          <w:rStyle w:val="c2"/>
          <w:sz w:val="28"/>
          <w:szCs w:val="28"/>
        </w:rPr>
        <w:t xml:space="preserve"> (1 балл за каждое правильно написанное слово)</w:t>
      </w:r>
    </w:p>
    <w:p w:rsidR="001A1FAB" w:rsidRPr="006D4584" w:rsidRDefault="001A1FAB" w:rsidP="006D4584">
      <w:pPr>
        <w:rPr>
          <w:rFonts w:ascii="Times New Roman" w:hAnsi="Times New Roman"/>
          <w:sz w:val="28"/>
          <w:szCs w:val="28"/>
        </w:rPr>
      </w:pPr>
      <w:r w:rsidRPr="006D4584">
        <w:rPr>
          <w:rFonts w:ascii="Times New Roman" w:hAnsi="Times New Roman"/>
          <w:b/>
          <w:sz w:val="28"/>
          <w:szCs w:val="28"/>
        </w:rPr>
        <w:t>Время на задание</w:t>
      </w:r>
      <w:r w:rsidRPr="006D458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5</w:t>
      </w:r>
      <w:r w:rsidRPr="006D4584">
        <w:rPr>
          <w:rFonts w:ascii="Times New Roman" w:hAnsi="Times New Roman"/>
          <w:sz w:val="28"/>
          <w:szCs w:val="28"/>
        </w:rPr>
        <w:t xml:space="preserve"> минут.</w:t>
      </w:r>
    </w:p>
    <w:p w:rsidR="001A1FAB" w:rsidRPr="00062AD9" w:rsidRDefault="001A1FAB" w:rsidP="00062AD9">
      <w:pPr>
        <w:jc w:val="center"/>
        <w:rPr>
          <w:rFonts w:ascii="Times New Roman" w:hAnsi="Times New Roman"/>
          <w:sz w:val="28"/>
          <w:szCs w:val="28"/>
        </w:rPr>
      </w:pPr>
      <w:r w:rsidRPr="00062AD9">
        <w:rPr>
          <w:rFonts w:ascii="Times New Roman" w:hAnsi="Times New Roman"/>
          <w:sz w:val="28"/>
          <w:szCs w:val="28"/>
        </w:rPr>
        <w:t>пож_ _ный</w:t>
      </w:r>
      <w:r>
        <w:rPr>
          <w:rFonts w:ascii="Times New Roman" w:hAnsi="Times New Roman"/>
          <w:sz w:val="28"/>
          <w:szCs w:val="28"/>
        </w:rPr>
        <w:t xml:space="preserve"> (пожарный)</w:t>
      </w:r>
    </w:p>
    <w:p w:rsidR="001A1FAB" w:rsidRPr="00062AD9" w:rsidRDefault="001A1FAB" w:rsidP="00062AD9">
      <w:pPr>
        <w:jc w:val="center"/>
        <w:rPr>
          <w:rFonts w:ascii="Times New Roman" w:hAnsi="Times New Roman"/>
          <w:sz w:val="28"/>
          <w:szCs w:val="28"/>
        </w:rPr>
      </w:pPr>
      <w:r w:rsidRPr="00062AD9">
        <w:rPr>
          <w:rFonts w:ascii="Times New Roman" w:hAnsi="Times New Roman"/>
          <w:sz w:val="28"/>
          <w:szCs w:val="28"/>
        </w:rPr>
        <w:t>в_ _гора_ие</w:t>
      </w:r>
      <w:r>
        <w:rPr>
          <w:rFonts w:ascii="Times New Roman" w:hAnsi="Times New Roman"/>
          <w:sz w:val="28"/>
          <w:szCs w:val="28"/>
        </w:rPr>
        <w:t xml:space="preserve"> (возгарание)</w:t>
      </w:r>
    </w:p>
    <w:p w:rsidR="001A1FAB" w:rsidRPr="00062AD9" w:rsidRDefault="001A1FAB" w:rsidP="00062AD9">
      <w:pPr>
        <w:jc w:val="center"/>
        <w:rPr>
          <w:rFonts w:ascii="Times New Roman" w:hAnsi="Times New Roman"/>
          <w:sz w:val="28"/>
          <w:szCs w:val="28"/>
        </w:rPr>
      </w:pPr>
      <w:r w:rsidRPr="00062AD9">
        <w:rPr>
          <w:rFonts w:ascii="Times New Roman" w:hAnsi="Times New Roman"/>
          <w:sz w:val="28"/>
          <w:szCs w:val="28"/>
        </w:rPr>
        <w:t>гид_а_т</w:t>
      </w:r>
      <w:r>
        <w:rPr>
          <w:rFonts w:ascii="Times New Roman" w:hAnsi="Times New Roman"/>
          <w:sz w:val="28"/>
          <w:szCs w:val="28"/>
        </w:rPr>
        <w:t xml:space="preserve"> (гидрант)</w:t>
      </w:r>
    </w:p>
    <w:p w:rsidR="001A1FAB" w:rsidRPr="00062AD9" w:rsidRDefault="001A1FAB" w:rsidP="00062AD9">
      <w:pPr>
        <w:jc w:val="center"/>
        <w:rPr>
          <w:rFonts w:ascii="Times New Roman" w:hAnsi="Times New Roman"/>
          <w:sz w:val="28"/>
          <w:szCs w:val="28"/>
        </w:rPr>
      </w:pPr>
      <w:r w:rsidRPr="00062AD9">
        <w:rPr>
          <w:rFonts w:ascii="Times New Roman" w:hAnsi="Times New Roman"/>
          <w:sz w:val="28"/>
          <w:szCs w:val="28"/>
        </w:rPr>
        <w:t>п_ _ар</w:t>
      </w:r>
      <w:r>
        <w:rPr>
          <w:rFonts w:ascii="Times New Roman" w:hAnsi="Times New Roman"/>
          <w:sz w:val="28"/>
          <w:szCs w:val="28"/>
        </w:rPr>
        <w:t xml:space="preserve"> (пожар)</w:t>
      </w:r>
    </w:p>
    <w:p w:rsidR="001A1FAB" w:rsidRPr="00062AD9" w:rsidRDefault="001A1FAB" w:rsidP="00062AD9">
      <w:pPr>
        <w:jc w:val="center"/>
        <w:rPr>
          <w:rFonts w:ascii="Times New Roman" w:hAnsi="Times New Roman"/>
          <w:sz w:val="28"/>
          <w:szCs w:val="28"/>
        </w:rPr>
      </w:pPr>
      <w:r w:rsidRPr="00062AD9">
        <w:rPr>
          <w:rFonts w:ascii="Times New Roman" w:hAnsi="Times New Roman"/>
          <w:sz w:val="28"/>
          <w:szCs w:val="28"/>
        </w:rPr>
        <w:t>_ _кра</w:t>
      </w:r>
      <w:r>
        <w:rPr>
          <w:rFonts w:ascii="Times New Roman" w:hAnsi="Times New Roman"/>
          <w:sz w:val="28"/>
          <w:szCs w:val="28"/>
        </w:rPr>
        <w:t xml:space="preserve"> (искра)</w:t>
      </w:r>
    </w:p>
    <w:p w:rsidR="001A1FAB" w:rsidRPr="00062AD9" w:rsidRDefault="001A1FAB" w:rsidP="00062AD9">
      <w:pPr>
        <w:jc w:val="center"/>
        <w:rPr>
          <w:rFonts w:ascii="Times New Roman" w:hAnsi="Times New Roman"/>
          <w:sz w:val="28"/>
          <w:szCs w:val="28"/>
        </w:rPr>
      </w:pPr>
      <w:r w:rsidRPr="00062AD9">
        <w:rPr>
          <w:rFonts w:ascii="Times New Roman" w:hAnsi="Times New Roman"/>
          <w:sz w:val="28"/>
          <w:szCs w:val="28"/>
        </w:rPr>
        <w:t>огне_ _ _и_ _ль</w:t>
      </w:r>
      <w:r>
        <w:rPr>
          <w:rFonts w:ascii="Times New Roman" w:hAnsi="Times New Roman"/>
          <w:sz w:val="28"/>
          <w:szCs w:val="28"/>
        </w:rPr>
        <w:t xml:space="preserve"> (огнетушитель)</w:t>
      </w:r>
    </w:p>
    <w:p w:rsidR="001A1FAB" w:rsidRPr="00062AD9" w:rsidRDefault="001A1FAB" w:rsidP="00062AD9">
      <w:pPr>
        <w:jc w:val="center"/>
        <w:rPr>
          <w:rFonts w:ascii="Times New Roman" w:hAnsi="Times New Roman"/>
          <w:sz w:val="28"/>
          <w:szCs w:val="28"/>
        </w:rPr>
      </w:pPr>
      <w:r w:rsidRPr="00062AD9">
        <w:rPr>
          <w:rFonts w:ascii="Times New Roman" w:hAnsi="Times New Roman"/>
          <w:sz w:val="28"/>
          <w:szCs w:val="28"/>
        </w:rPr>
        <w:t>о_ _ _ь</w:t>
      </w:r>
      <w:r>
        <w:rPr>
          <w:rFonts w:ascii="Times New Roman" w:hAnsi="Times New Roman"/>
          <w:sz w:val="28"/>
          <w:szCs w:val="28"/>
        </w:rPr>
        <w:t xml:space="preserve"> (огонь)</w:t>
      </w:r>
    </w:p>
    <w:p w:rsidR="001A1FAB" w:rsidRPr="00062AD9" w:rsidRDefault="001A1FAB" w:rsidP="00062A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рук_ _  (рукав)</w:t>
      </w:r>
    </w:p>
    <w:p w:rsidR="001A1FAB" w:rsidRPr="00062AD9" w:rsidRDefault="001A1FAB" w:rsidP="00062AD9">
      <w:pPr>
        <w:jc w:val="center"/>
        <w:rPr>
          <w:rFonts w:ascii="Times New Roman" w:hAnsi="Times New Roman"/>
          <w:sz w:val="28"/>
          <w:szCs w:val="28"/>
        </w:rPr>
      </w:pPr>
      <w:r w:rsidRPr="00062AD9">
        <w:rPr>
          <w:rFonts w:ascii="Times New Roman" w:hAnsi="Times New Roman"/>
          <w:sz w:val="28"/>
          <w:szCs w:val="28"/>
        </w:rPr>
        <w:t>эле_ _ _опри_ _р</w:t>
      </w:r>
      <w:r>
        <w:rPr>
          <w:rFonts w:ascii="Times New Roman" w:hAnsi="Times New Roman"/>
          <w:sz w:val="28"/>
          <w:szCs w:val="28"/>
        </w:rPr>
        <w:t xml:space="preserve"> (электроприбор)</w:t>
      </w:r>
    </w:p>
    <w:p w:rsidR="001A1FAB" w:rsidRPr="00062AD9" w:rsidRDefault="001A1FAB" w:rsidP="00062AD9">
      <w:pPr>
        <w:jc w:val="center"/>
        <w:rPr>
          <w:rFonts w:ascii="Times New Roman" w:hAnsi="Times New Roman"/>
          <w:sz w:val="28"/>
          <w:szCs w:val="28"/>
        </w:rPr>
      </w:pPr>
      <w:r w:rsidRPr="00062AD9">
        <w:rPr>
          <w:rFonts w:ascii="Times New Roman" w:hAnsi="Times New Roman"/>
          <w:sz w:val="28"/>
          <w:szCs w:val="28"/>
        </w:rPr>
        <w:t>_ _ички</w:t>
      </w:r>
      <w:r>
        <w:rPr>
          <w:rFonts w:ascii="Times New Roman" w:hAnsi="Times New Roman"/>
          <w:sz w:val="28"/>
          <w:szCs w:val="28"/>
        </w:rPr>
        <w:t xml:space="preserve"> (спички)</w:t>
      </w:r>
    </w:p>
    <w:p w:rsidR="001A1FAB" w:rsidRPr="006D4584" w:rsidRDefault="001A1FAB" w:rsidP="006D4584">
      <w:pPr>
        <w:jc w:val="center"/>
        <w:rPr>
          <w:rFonts w:ascii="Times New Roman" w:hAnsi="Times New Roman"/>
          <w:b/>
          <w:sz w:val="28"/>
          <w:szCs w:val="28"/>
        </w:rPr>
      </w:pPr>
      <w:r w:rsidRPr="006D4584">
        <w:rPr>
          <w:rFonts w:ascii="Times New Roman" w:hAnsi="Times New Roman"/>
          <w:b/>
          <w:sz w:val="28"/>
          <w:szCs w:val="28"/>
        </w:rPr>
        <w:t xml:space="preserve">СТАНЦИЯ </w:t>
      </w:r>
      <w:r>
        <w:rPr>
          <w:rFonts w:ascii="Times New Roman" w:hAnsi="Times New Roman"/>
          <w:b/>
          <w:sz w:val="28"/>
          <w:szCs w:val="28"/>
        </w:rPr>
        <w:t>«</w:t>
      </w:r>
      <w:r w:rsidRPr="006D4584">
        <w:rPr>
          <w:rFonts w:ascii="Times New Roman" w:hAnsi="Times New Roman"/>
          <w:b/>
          <w:sz w:val="28"/>
          <w:szCs w:val="28"/>
        </w:rPr>
        <w:t>ТАЙНЫЙ ЯЩИК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A1FAB" w:rsidRPr="006D4584" w:rsidRDefault="001A1FAB" w:rsidP="000E706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D4584">
        <w:rPr>
          <w:rStyle w:val="c1c5"/>
          <w:rFonts w:ascii="Times New Roman" w:hAnsi="Times New Roman"/>
          <w:b/>
          <w:bCs/>
          <w:iCs/>
          <w:sz w:val="28"/>
          <w:szCs w:val="28"/>
        </w:rPr>
        <w:t>Основное задание</w:t>
      </w:r>
      <w:r w:rsidRPr="006D4584">
        <w:rPr>
          <w:rStyle w:val="c2"/>
          <w:rFonts w:ascii="Times New Roman" w:hAnsi="Times New Roman"/>
          <w:sz w:val="28"/>
          <w:szCs w:val="28"/>
        </w:rPr>
        <w:t>:</w:t>
      </w:r>
      <w:r w:rsidRPr="00062AD9">
        <w:rPr>
          <w:rStyle w:val="c2"/>
          <w:sz w:val="28"/>
          <w:szCs w:val="28"/>
        </w:rPr>
        <w:t xml:space="preserve"> </w:t>
      </w:r>
      <w:r w:rsidRPr="006D4584">
        <w:rPr>
          <w:rFonts w:ascii="Times New Roman" w:hAnsi="Times New Roman"/>
          <w:sz w:val="28"/>
          <w:szCs w:val="28"/>
        </w:rPr>
        <w:t>В коробку кладется какая-</w:t>
      </w:r>
      <w:r>
        <w:rPr>
          <w:rFonts w:ascii="Times New Roman" w:hAnsi="Times New Roman"/>
          <w:sz w:val="28"/>
          <w:szCs w:val="28"/>
        </w:rPr>
        <w:t xml:space="preserve">то вещь (огнетушитель). Ребята задают </w:t>
      </w:r>
      <w:r w:rsidRPr="006D4584">
        <w:rPr>
          <w:rFonts w:ascii="Times New Roman" w:hAnsi="Times New Roman"/>
          <w:sz w:val="28"/>
          <w:szCs w:val="28"/>
        </w:rPr>
        <w:t>наводящие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584">
        <w:rPr>
          <w:rFonts w:ascii="Times New Roman" w:hAnsi="Times New Roman"/>
          <w:sz w:val="28"/>
          <w:szCs w:val="28"/>
        </w:rPr>
        <w:t xml:space="preserve">вопросы, на которые дежурный по станции может ответить только «ДА» или «НЕТ», с помощью </w:t>
      </w:r>
      <w:r>
        <w:rPr>
          <w:rFonts w:ascii="Times New Roman" w:hAnsi="Times New Roman"/>
          <w:sz w:val="28"/>
          <w:szCs w:val="28"/>
        </w:rPr>
        <w:t>этих вопросов</w:t>
      </w:r>
      <w:r w:rsidRPr="006D45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определяется</w:t>
      </w:r>
      <w:r w:rsidRPr="006D4584">
        <w:rPr>
          <w:rFonts w:ascii="Times New Roman" w:hAnsi="Times New Roman"/>
          <w:sz w:val="28"/>
          <w:szCs w:val="28"/>
        </w:rPr>
        <w:t xml:space="preserve"> о каком </w:t>
      </w:r>
      <w:r>
        <w:rPr>
          <w:rFonts w:ascii="Times New Roman" w:hAnsi="Times New Roman"/>
          <w:sz w:val="28"/>
          <w:szCs w:val="28"/>
        </w:rPr>
        <w:t xml:space="preserve">заданном </w:t>
      </w:r>
      <w:r w:rsidRPr="006D4584">
        <w:rPr>
          <w:rFonts w:ascii="Times New Roman" w:hAnsi="Times New Roman"/>
          <w:sz w:val="28"/>
          <w:szCs w:val="28"/>
        </w:rPr>
        <w:t xml:space="preserve">предмете идет речь. </w:t>
      </w:r>
    </w:p>
    <w:p w:rsidR="001A1FAB" w:rsidRPr="00577EC3" w:rsidRDefault="001A1FAB" w:rsidP="000E706A">
      <w:pPr>
        <w:pStyle w:val="Heading1"/>
        <w:spacing w:line="240" w:lineRule="atLeast"/>
        <w:rPr>
          <w:szCs w:val="24"/>
        </w:rPr>
      </w:pPr>
      <w:r w:rsidRPr="00062AD9">
        <w:rPr>
          <w:rStyle w:val="c1c5"/>
          <w:b/>
          <w:bCs/>
          <w:iCs/>
          <w:sz w:val="28"/>
          <w:szCs w:val="28"/>
        </w:rPr>
        <w:t>Система  оценки</w:t>
      </w:r>
      <w:r>
        <w:rPr>
          <w:rStyle w:val="c2"/>
          <w:sz w:val="28"/>
          <w:szCs w:val="28"/>
        </w:rPr>
        <w:t xml:space="preserve">: </w:t>
      </w:r>
      <w:r w:rsidRPr="00062AD9">
        <w:rPr>
          <w:rStyle w:val="c2"/>
          <w:sz w:val="28"/>
          <w:szCs w:val="28"/>
        </w:rPr>
        <w:t>10 баллов</w:t>
      </w:r>
      <w:r>
        <w:rPr>
          <w:rStyle w:val="c2"/>
          <w:sz w:val="28"/>
          <w:szCs w:val="28"/>
        </w:rPr>
        <w:t xml:space="preserve"> за правильный ответ, 0 баллов – нет ответа</w:t>
      </w:r>
    </w:p>
    <w:p w:rsidR="001A1FAB" w:rsidRPr="006D4584" w:rsidRDefault="001A1FAB" w:rsidP="000E706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6D4584">
        <w:rPr>
          <w:rFonts w:ascii="Times New Roman" w:hAnsi="Times New Roman"/>
          <w:b/>
          <w:sz w:val="28"/>
          <w:szCs w:val="28"/>
        </w:rPr>
        <w:t>Время на задание</w:t>
      </w:r>
      <w:r w:rsidRPr="006D458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5</w:t>
      </w:r>
      <w:r w:rsidRPr="006D4584">
        <w:rPr>
          <w:rFonts w:ascii="Times New Roman" w:hAnsi="Times New Roman"/>
          <w:sz w:val="28"/>
          <w:szCs w:val="28"/>
        </w:rPr>
        <w:t xml:space="preserve"> минут.</w:t>
      </w:r>
    </w:p>
    <w:p w:rsidR="001A1FAB" w:rsidRPr="006D4584" w:rsidRDefault="001A1FAB" w:rsidP="00540DBF">
      <w:pPr>
        <w:pStyle w:val="Heading1"/>
        <w:rPr>
          <w:sz w:val="28"/>
          <w:szCs w:val="28"/>
        </w:rPr>
      </w:pPr>
    </w:p>
    <w:p w:rsidR="001A1FAB" w:rsidRPr="006D4584" w:rsidRDefault="001A1FAB" w:rsidP="006D4584">
      <w:pPr>
        <w:jc w:val="center"/>
        <w:rPr>
          <w:rFonts w:ascii="Times New Roman" w:hAnsi="Times New Roman"/>
          <w:b/>
          <w:sz w:val="28"/>
          <w:szCs w:val="28"/>
        </w:rPr>
      </w:pPr>
      <w:r w:rsidRPr="006D4584">
        <w:rPr>
          <w:rFonts w:ascii="Times New Roman" w:hAnsi="Times New Roman"/>
          <w:b/>
          <w:sz w:val="28"/>
          <w:szCs w:val="28"/>
        </w:rPr>
        <w:t xml:space="preserve">СТАНЦИЯ </w:t>
      </w:r>
      <w:r>
        <w:rPr>
          <w:rFonts w:ascii="Times New Roman" w:hAnsi="Times New Roman"/>
          <w:b/>
          <w:sz w:val="28"/>
          <w:szCs w:val="28"/>
        </w:rPr>
        <w:t>«</w:t>
      </w:r>
      <w:r w:rsidRPr="006D4584">
        <w:rPr>
          <w:rFonts w:ascii="Times New Roman" w:hAnsi="Times New Roman"/>
          <w:b/>
          <w:sz w:val="28"/>
          <w:szCs w:val="28"/>
        </w:rPr>
        <w:t>УГАДАЙ-КА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A1FAB" w:rsidRPr="006D4584" w:rsidRDefault="001A1FAB" w:rsidP="000E706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D4584">
        <w:rPr>
          <w:rStyle w:val="c1c5"/>
          <w:rFonts w:ascii="Times New Roman" w:hAnsi="Times New Roman"/>
          <w:b/>
          <w:bCs/>
          <w:iCs/>
          <w:sz w:val="28"/>
          <w:szCs w:val="28"/>
        </w:rPr>
        <w:t>Основное задание</w:t>
      </w:r>
      <w:r w:rsidRPr="006D4584">
        <w:rPr>
          <w:rStyle w:val="c2"/>
          <w:rFonts w:ascii="Times New Roman" w:hAnsi="Times New Roman"/>
          <w:sz w:val="28"/>
          <w:szCs w:val="28"/>
        </w:rPr>
        <w:t>:</w:t>
      </w:r>
      <w:r w:rsidRPr="00062AD9">
        <w:rPr>
          <w:rStyle w:val="c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Участники угадывают загадки</w:t>
      </w:r>
    </w:p>
    <w:p w:rsidR="001A1FAB" w:rsidRPr="00577EC3" w:rsidRDefault="001A1FAB" w:rsidP="000E706A">
      <w:pPr>
        <w:pStyle w:val="Heading1"/>
        <w:spacing w:line="240" w:lineRule="atLeast"/>
        <w:rPr>
          <w:szCs w:val="24"/>
        </w:rPr>
      </w:pPr>
      <w:r w:rsidRPr="00062AD9">
        <w:rPr>
          <w:rStyle w:val="c1c5"/>
          <w:b/>
          <w:bCs/>
          <w:iCs/>
          <w:sz w:val="28"/>
          <w:szCs w:val="28"/>
        </w:rPr>
        <w:t>Система  оценки</w:t>
      </w:r>
      <w:r>
        <w:rPr>
          <w:rStyle w:val="c2"/>
          <w:sz w:val="28"/>
          <w:szCs w:val="28"/>
        </w:rPr>
        <w:t>: 1 балл за каждую угаданную загадку.</w:t>
      </w:r>
    </w:p>
    <w:p w:rsidR="001A1FAB" w:rsidRPr="006D4584" w:rsidRDefault="001A1FAB" w:rsidP="000E706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6D4584">
        <w:rPr>
          <w:rFonts w:ascii="Times New Roman" w:hAnsi="Times New Roman"/>
          <w:b/>
          <w:sz w:val="28"/>
          <w:szCs w:val="28"/>
        </w:rPr>
        <w:t>Время на задание</w:t>
      </w:r>
      <w:r w:rsidRPr="006D458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5</w:t>
      </w:r>
      <w:r w:rsidRPr="006D4584">
        <w:rPr>
          <w:rFonts w:ascii="Times New Roman" w:hAnsi="Times New Roman"/>
          <w:sz w:val="28"/>
          <w:szCs w:val="28"/>
        </w:rPr>
        <w:t xml:space="preserve"> минут.</w:t>
      </w:r>
    </w:p>
    <w:p w:rsidR="001A1FAB" w:rsidRDefault="001A1FAB" w:rsidP="00EA6D67">
      <w:pPr>
        <w:spacing w:line="240" w:lineRule="atLeast"/>
        <w:rPr>
          <w:rFonts w:ascii="Times New Roman" w:hAnsi="Times New Roman"/>
          <w:sz w:val="28"/>
          <w:szCs w:val="28"/>
        </w:rPr>
        <w:sectPr w:rsidR="001A1FAB" w:rsidSect="00467BFB">
          <w:footerReference w:type="even" r:id="rId7"/>
          <w:footerReference w:type="default" r:id="rId8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1A1FAB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Выпал на пол уголек,</w:t>
      </w:r>
      <w:r w:rsidRPr="00C81F6F">
        <w:rPr>
          <w:rFonts w:ascii="Times New Roman" w:hAnsi="Times New Roman"/>
          <w:sz w:val="28"/>
          <w:szCs w:val="28"/>
        </w:rPr>
        <w:br/>
        <w:t>Деревянный пол зажег.</w:t>
      </w:r>
      <w:r w:rsidRPr="00C81F6F">
        <w:rPr>
          <w:rFonts w:ascii="Times New Roman" w:hAnsi="Times New Roman"/>
          <w:sz w:val="28"/>
          <w:szCs w:val="28"/>
        </w:rPr>
        <w:br/>
        <w:t>Не смотри, не жди, не стой.</w:t>
      </w:r>
      <w:r w:rsidRPr="00C81F6F">
        <w:rPr>
          <w:rFonts w:ascii="Times New Roman" w:hAnsi="Times New Roman"/>
          <w:sz w:val="28"/>
          <w:szCs w:val="28"/>
        </w:rPr>
        <w:br/>
        <w:t>А скорей залей… ( водой)</w:t>
      </w:r>
    </w:p>
    <w:p w:rsidR="001A1FAB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br/>
        <w:t>Белый столб стоит на крыше</w:t>
      </w:r>
      <w:r w:rsidRPr="00C81F6F">
        <w:rPr>
          <w:rFonts w:ascii="Times New Roman" w:hAnsi="Times New Roman"/>
          <w:sz w:val="28"/>
          <w:szCs w:val="28"/>
        </w:rPr>
        <w:br/>
        <w:t>И растет все выше, выше.</w:t>
      </w:r>
      <w:r w:rsidRPr="00C81F6F">
        <w:rPr>
          <w:rFonts w:ascii="Times New Roman" w:hAnsi="Times New Roman"/>
          <w:sz w:val="28"/>
          <w:szCs w:val="28"/>
        </w:rPr>
        <w:br/>
        <w:t>Вот дорос он до небес –</w:t>
      </w:r>
      <w:r w:rsidRPr="00C81F6F">
        <w:rPr>
          <w:rFonts w:ascii="Times New Roman" w:hAnsi="Times New Roman"/>
          <w:sz w:val="28"/>
          <w:szCs w:val="28"/>
        </w:rPr>
        <w:br/>
        <w:t>И исчез. (Дым)</w:t>
      </w:r>
    </w:p>
    <w:p w:rsidR="001A1FAB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br/>
        <w:t>Заклубился дым угарный, гарью комната полна.</w:t>
      </w:r>
      <w:r w:rsidRPr="00C81F6F">
        <w:rPr>
          <w:rFonts w:ascii="Times New Roman" w:hAnsi="Times New Roman"/>
          <w:sz w:val="28"/>
          <w:szCs w:val="28"/>
        </w:rPr>
        <w:br/>
        <w:t xml:space="preserve">Что пожарный надевает? </w:t>
      </w:r>
      <w:r w:rsidRPr="00C81F6F">
        <w:rPr>
          <w:rFonts w:ascii="Times New Roman" w:hAnsi="Times New Roman"/>
          <w:sz w:val="28"/>
          <w:szCs w:val="28"/>
        </w:rPr>
        <w:br/>
        <w:t xml:space="preserve">Без чего никак нельзя? (противогаз) </w:t>
      </w:r>
    </w:p>
    <w:p w:rsidR="001A1FAB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br/>
        <w:t>Отец горяч и красен,</w:t>
      </w:r>
      <w:r w:rsidRPr="00C81F6F">
        <w:rPr>
          <w:rFonts w:ascii="Times New Roman" w:hAnsi="Times New Roman"/>
          <w:sz w:val="28"/>
          <w:szCs w:val="28"/>
        </w:rPr>
        <w:br/>
        <w:t>Бывает он опасен.</w:t>
      </w:r>
      <w:r w:rsidRPr="00C81F6F">
        <w:rPr>
          <w:rFonts w:ascii="Times New Roman" w:hAnsi="Times New Roman"/>
          <w:sz w:val="28"/>
          <w:szCs w:val="28"/>
        </w:rPr>
        <w:br/>
        <w:t>А сын взовьется птицей,</w:t>
      </w:r>
      <w:r w:rsidRPr="00C81F6F">
        <w:rPr>
          <w:rFonts w:ascii="Times New Roman" w:hAnsi="Times New Roman"/>
          <w:sz w:val="28"/>
          <w:szCs w:val="28"/>
        </w:rPr>
        <w:br/>
        <w:t xml:space="preserve">К отцу не возвратится. (Огонь и дым) 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br/>
        <w:t>Могу я кротким быть порой,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Ваш дом согрею я зимой.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Но коль со мной играть возьмутся -</w:t>
      </w:r>
    </w:p>
    <w:p w:rsidR="001A1FAB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Могу пожаром обернуться! (Огонь)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На кухне - пьезозажигалка,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Надёжней спичек та "мигалка".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Нажмёшь на этот инструмент -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Она родится в сей момент. (Искра)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Белое ест, черное роняет. (Горит лучина)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Молотком шахтёр стучит,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Камень чёрный добывает.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Он потом в печи горит,</w:t>
      </w:r>
    </w:p>
    <w:p w:rsidR="001A1FAB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Дом зимой наш согревает.(Уголь)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Черный конь,</w:t>
      </w:r>
      <w:r w:rsidRPr="00C81F6F">
        <w:rPr>
          <w:rFonts w:ascii="Times New Roman" w:hAnsi="Times New Roman"/>
          <w:sz w:val="28"/>
          <w:szCs w:val="28"/>
        </w:rPr>
        <w:br/>
        <w:t>Прыгает в огонь. (Кочерга)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Его обычно разжигают,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Но тем же словом называют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Уют семейный, дом и кров,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Где есть забота и любовь. (Очаг)</w:t>
      </w:r>
    </w:p>
    <w:p w:rsidR="001A1FAB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Что исходит от огня,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br/>
        <w:t>Грея вас, тебя, меня? (Тепло)</w:t>
      </w:r>
      <w:r w:rsidRPr="00C81F6F">
        <w:rPr>
          <w:rFonts w:ascii="Times New Roman" w:hAnsi="Times New Roman"/>
          <w:sz w:val="28"/>
          <w:szCs w:val="28"/>
        </w:rPr>
        <w:br/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У тебя есть, у меня,</w:t>
      </w:r>
    </w:p>
    <w:p w:rsidR="001A1FAB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У ботинка, у огня. (Язык - язык пламени)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Хозяйка топит печь на кухне,</w:t>
      </w:r>
      <w:r w:rsidRPr="00C81F6F">
        <w:rPr>
          <w:rFonts w:ascii="Times New Roman" w:hAnsi="Times New Roman"/>
          <w:sz w:val="28"/>
          <w:szCs w:val="28"/>
        </w:rPr>
        <w:br/>
        <w:t>Скажи, когда огонь потухнет,</w:t>
      </w:r>
      <w:r w:rsidRPr="00C81F6F">
        <w:rPr>
          <w:rFonts w:ascii="Times New Roman" w:hAnsi="Times New Roman"/>
          <w:sz w:val="28"/>
          <w:szCs w:val="28"/>
        </w:rPr>
        <w:br/>
        <w:t>То что останется от дров?</w:t>
      </w:r>
      <w:r w:rsidRPr="00C81F6F">
        <w:rPr>
          <w:rFonts w:ascii="Times New Roman" w:hAnsi="Times New Roman"/>
          <w:sz w:val="28"/>
          <w:szCs w:val="28"/>
        </w:rPr>
        <w:br/>
        <w:t>Назвать мне слово ты готов? (Зола)</w:t>
      </w:r>
      <w:r w:rsidRPr="00C81F6F">
        <w:rPr>
          <w:rFonts w:ascii="Times New Roman" w:hAnsi="Times New Roman"/>
          <w:sz w:val="28"/>
          <w:szCs w:val="28"/>
        </w:rPr>
        <w:br/>
      </w:r>
    </w:p>
    <w:p w:rsidR="001A1FAB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 xml:space="preserve">Я - коварный поджигатель! </w:t>
      </w:r>
      <w:r w:rsidRPr="00C81F6F">
        <w:rPr>
          <w:rFonts w:ascii="Times New Roman" w:hAnsi="Times New Roman"/>
          <w:sz w:val="28"/>
          <w:szCs w:val="28"/>
        </w:rPr>
        <w:br/>
        <w:t xml:space="preserve">Вы огня хотите - нате! </w:t>
      </w:r>
      <w:r w:rsidRPr="00C81F6F">
        <w:rPr>
          <w:rFonts w:ascii="Times New Roman" w:hAnsi="Times New Roman"/>
          <w:sz w:val="28"/>
          <w:szCs w:val="28"/>
        </w:rPr>
        <w:br/>
        <w:t xml:space="preserve">Я - всесильный окислитель </w:t>
      </w:r>
      <w:r w:rsidRPr="00C81F6F">
        <w:rPr>
          <w:rFonts w:ascii="Times New Roman" w:hAnsi="Times New Roman"/>
          <w:sz w:val="28"/>
          <w:szCs w:val="28"/>
        </w:rPr>
        <w:br/>
        <w:t>(Если только дров дадите). (Кислород)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Pr="00C81F6F">
        <w:rPr>
          <w:rFonts w:ascii="Times New Roman" w:hAnsi="Times New Roman"/>
          <w:sz w:val="28"/>
          <w:szCs w:val="28"/>
        </w:rPr>
        <w:t xml:space="preserve">Висит – молчит, 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 xml:space="preserve">А перевернешь, шипит, 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И пена летит.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F6F">
        <w:rPr>
          <w:rFonts w:ascii="Times New Roman" w:hAnsi="Times New Roman"/>
          <w:sz w:val="28"/>
          <w:szCs w:val="28"/>
        </w:rPr>
        <w:t>(Огнетушитель)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Лезет в пламя напролом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Инвентарь пожарный…(Лом)</w:t>
      </w:r>
    </w:p>
    <w:p w:rsidR="001A1FAB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На колесах, а не воз.</w:t>
      </w:r>
      <w:r w:rsidRPr="00C81F6F">
        <w:rPr>
          <w:rFonts w:ascii="Times New Roman" w:hAnsi="Times New Roman"/>
          <w:sz w:val="28"/>
          <w:szCs w:val="28"/>
        </w:rPr>
        <w:br/>
        <w:t>С водой, а не паровоз.</w:t>
      </w:r>
      <w:r w:rsidRPr="00C81F6F">
        <w:rPr>
          <w:rFonts w:ascii="Times New Roman" w:hAnsi="Times New Roman"/>
          <w:sz w:val="28"/>
          <w:szCs w:val="28"/>
        </w:rPr>
        <w:br/>
        <w:t xml:space="preserve">Бока в поясах, </w:t>
      </w:r>
      <w:r w:rsidRPr="00C81F6F">
        <w:rPr>
          <w:rFonts w:ascii="Times New Roman" w:hAnsi="Times New Roman"/>
          <w:sz w:val="28"/>
          <w:szCs w:val="28"/>
        </w:rPr>
        <w:br/>
        <w:t>Всегда на часах.(Пожарная бочка)</w:t>
      </w:r>
      <w:r w:rsidRPr="00C81F6F">
        <w:rPr>
          <w:rFonts w:ascii="Times New Roman" w:hAnsi="Times New Roman"/>
          <w:sz w:val="28"/>
          <w:szCs w:val="28"/>
        </w:rPr>
        <w:br/>
      </w:r>
    </w:p>
    <w:p w:rsidR="001A1FAB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 xml:space="preserve">Красная макушка, </w:t>
      </w:r>
      <w:r w:rsidRPr="00C81F6F">
        <w:rPr>
          <w:rFonts w:ascii="Times New Roman" w:hAnsi="Times New Roman"/>
          <w:sz w:val="28"/>
          <w:szCs w:val="28"/>
        </w:rPr>
        <w:br/>
        <w:t xml:space="preserve">Два ушка, два дужка, </w:t>
      </w:r>
      <w:r w:rsidRPr="00C81F6F">
        <w:rPr>
          <w:rFonts w:ascii="Times New Roman" w:hAnsi="Times New Roman"/>
          <w:sz w:val="28"/>
          <w:szCs w:val="28"/>
        </w:rPr>
        <w:br/>
        <w:t xml:space="preserve">Пусто так бренчит, </w:t>
      </w:r>
      <w:r w:rsidRPr="00C81F6F">
        <w:rPr>
          <w:rFonts w:ascii="Times New Roman" w:hAnsi="Times New Roman"/>
          <w:sz w:val="28"/>
          <w:szCs w:val="28"/>
        </w:rPr>
        <w:br/>
        <w:t>А наполнишь - молчит. (Пожарное ведро)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От огня горит и тает,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Помещенье освещает.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В пироге на день рожденья</w:t>
      </w:r>
    </w:p>
    <w:p w:rsidR="001A1FAB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Может быть как украшенье. (Свеча)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Свечка слёзы проливала,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Просто крошечною стала.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Пламя весело не бьётся.</w:t>
      </w:r>
    </w:p>
    <w:p w:rsidR="001A1FAB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Как теперь свеча зовётся? (Огарок)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Это тесный-тесный дом:</w:t>
      </w:r>
      <w:r w:rsidRPr="00C81F6F">
        <w:rPr>
          <w:rFonts w:ascii="Times New Roman" w:hAnsi="Times New Roman"/>
          <w:sz w:val="28"/>
          <w:szCs w:val="28"/>
        </w:rPr>
        <w:br/>
        <w:t>Сто сестричек жмутся в нем.</w:t>
      </w:r>
      <w:r w:rsidRPr="00C81F6F">
        <w:rPr>
          <w:rFonts w:ascii="Times New Roman" w:hAnsi="Times New Roman"/>
          <w:sz w:val="28"/>
          <w:szCs w:val="28"/>
        </w:rPr>
        <w:br/>
        <w:t>И любая из сестер</w:t>
      </w:r>
      <w:r w:rsidRPr="00C81F6F">
        <w:rPr>
          <w:rFonts w:ascii="Times New Roman" w:hAnsi="Times New Roman"/>
          <w:sz w:val="28"/>
          <w:szCs w:val="28"/>
        </w:rPr>
        <w:br/>
        <w:t>Может вспыхнуть, как костер!</w:t>
      </w:r>
      <w:r w:rsidRPr="00C81F6F">
        <w:rPr>
          <w:rFonts w:ascii="Times New Roman" w:hAnsi="Times New Roman"/>
          <w:sz w:val="28"/>
          <w:szCs w:val="28"/>
        </w:rPr>
        <w:br/>
        <w:t>Не шути с сестричками,</w:t>
      </w:r>
      <w:r w:rsidRPr="00C81F6F">
        <w:rPr>
          <w:rFonts w:ascii="Times New Roman" w:hAnsi="Times New Roman"/>
          <w:sz w:val="28"/>
          <w:szCs w:val="28"/>
        </w:rPr>
        <w:br/>
        <w:t xml:space="preserve">Тоненькими ...(Спичками) </w:t>
      </w:r>
      <w:r w:rsidRPr="00C81F6F">
        <w:rPr>
          <w:rFonts w:ascii="Times New Roman" w:hAnsi="Times New Roman"/>
          <w:sz w:val="28"/>
          <w:szCs w:val="28"/>
        </w:rPr>
        <w:br/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Летела мошка –</w:t>
      </w:r>
      <w:r w:rsidRPr="00C81F6F">
        <w:rPr>
          <w:rFonts w:ascii="Times New Roman" w:hAnsi="Times New Roman"/>
          <w:sz w:val="28"/>
          <w:szCs w:val="28"/>
        </w:rPr>
        <w:br/>
        <w:t>Осиновая ножка.</w:t>
      </w:r>
      <w:r w:rsidRPr="00C81F6F">
        <w:rPr>
          <w:rFonts w:ascii="Times New Roman" w:hAnsi="Times New Roman"/>
          <w:sz w:val="28"/>
          <w:szCs w:val="28"/>
        </w:rPr>
        <w:br/>
        <w:t>На стог села –</w:t>
      </w:r>
      <w:r w:rsidRPr="00C81F6F">
        <w:rPr>
          <w:rFonts w:ascii="Times New Roman" w:hAnsi="Times New Roman"/>
          <w:sz w:val="28"/>
          <w:szCs w:val="28"/>
        </w:rPr>
        <w:br/>
        <w:t>Все сено съела. (Спичка)</w:t>
      </w:r>
      <w:r w:rsidRPr="00C81F6F">
        <w:rPr>
          <w:rFonts w:ascii="Times New Roman" w:hAnsi="Times New Roman"/>
          <w:sz w:val="28"/>
          <w:szCs w:val="28"/>
        </w:rPr>
        <w:br/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Она все спички победила.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В горючем газе её сила.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Устала - надо заправлять,</w:t>
      </w:r>
    </w:p>
    <w:p w:rsidR="001A1FAB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Пылала чтоб она опять. (Зажигалка)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1A1FAB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Кто опасен всей округе</w:t>
      </w:r>
      <w:r w:rsidRPr="00C81F6F">
        <w:rPr>
          <w:rFonts w:ascii="Times New Roman" w:hAnsi="Times New Roman"/>
          <w:sz w:val="28"/>
          <w:szCs w:val="28"/>
        </w:rPr>
        <w:br/>
        <w:t>Знойным днем, в шальную вьюгу?</w:t>
      </w:r>
      <w:r w:rsidRPr="00C81F6F">
        <w:rPr>
          <w:rFonts w:ascii="Times New Roman" w:hAnsi="Times New Roman"/>
          <w:sz w:val="28"/>
          <w:szCs w:val="28"/>
        </w:rPr>
        <w:br/>
        <w:t>Кто оставит нас без крова,</w:t>
      </w:r>
      <w:r w:rsidRPr="00C81F6F">
        <w:rPr>
          <w:rFonts w:ascii="Times New Roman" w:hAnsi="Times New Roman"/>
          <w:sz w:val="28"/>
          <w:szCs w:val="28"/>
        </w:rPr>
        <w:br/>
        <w:t>Без пальто в мороз суровый? Пожар)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Я тушить пожар помог,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Заработал там ...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Но горда моя семья -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Спас кота соседа я! (Ожог)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Привал устроили туристы -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Разбили лагерь в поле чистом.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Поленья где теперь трещат?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И искры от чего летят? (Костёр)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Мы деревья не ломали -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Веток мы в лесу набрали.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Кто из вас сказать берётся,</w:t>
      </w:r>
    </w:p>
    <w:p w:rsidR="001A1FAB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Как то топливо зовётся? (Хворост)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Искры водят над костром хоровод.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Улетают от огня в небосвод.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Но погаснут огоньки, несомненно,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И оставят почерневшее полено. (Головешка)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Вот тучи брызнули дождём,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Светло вдруг стало, точно днём.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Что ослепительно сверкает,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Гром оглушительный рождает?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(В лесу деревья поджигает?) (Молния)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Наполнен порохом снаряд.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Он ждёт команды от ребят.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Огнями разными сверкает,</w:t>
      </w:r>
    </w:p>
    <w:p w:rsidR="001A1FAB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Под облака когда взлетает. (Петарда)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И рубашки, и штанишки,</w:t>
      </w:r>
      <w:r w:rsidRPr="00C81F6F">
        <w:rPr>
          <w:rFonts w:ascii="Times New Roman" w:hAnsi="Times New Roman"/>
          <w:sz w:val="28"/>
          <w:szCs w:val="28"/>
        </w:rPr>
        <w:br/>
        <w:t>Гладит он для вас, детишки,</w:t>
      </w:r>
      <w:r w:rsidRPr="00C81F6F">
        <w:rPr>
          <w:rFonts w:ascii="Times New Roman" w:hAnsi="Times New Roman"/>
          <w:sz w:val="28"/>
          <w:szCs w:val="28"/>
        </w:rPr>
        <w:br/>
        <w:t>Но запомните друзья,</w:t>
      </w:r>
      <w:r w:rsidRPr="00C81F6F">
        <w:rPr>
          <w:rFonts w:ascii="Times New Roman" w:hAnsi="Times New Roman"/>
          <w:sz w:val="28"/>
          <w:szCs w:val="28"/>
        </w:rPr>
        <w:br/>
        <w:t>Что играть вам с ним нельзя! (Утюг)</w:t>
      </w:r>
      <w:r w:rsidRPr="00C81F6F">
        <w:rPr>
          <w:rFonts w:ascii="Times New Roman" w:hAnsi="Times New Roman"/>
          <w:sz w:val="28"/>
          <w:szCs w:val="28"/>
        </w:rPr>
        <w:br/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 xml:space="preserve">Раскалился слишком вдруг </w:t>
      </w:r>
    </w:p>
    <w:p w:rsidR="001A1FAB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Электрический утюг,</w:t>
      </w:r>
      <w:r w:rsidRPr="00C81F6F">
        <w:rPr>
          <w:rFonts w:ascii="Times New Roman" w:hAnsi="Times New Roman"/>
          <w:sz w:val="28"/>
          <w:szCs w:val="28"/>
        </w:rPr>
        <w:br/>
        <w:t>Что должны вы сделать, детки?</w:t>
      </w:r>
      <w:r w:rsidRPr="00C81F6F">
        <w:rPr>
          <w:rFonts w:ascii="Times New Roman" w:hAnsi="Times New Roman"/>
          <w:sz w:val="28"/>
          <w:szCs w:val="28"/>
        </w:rPr>
        <w:br/>
        <w:t>Вынуть вилку из…(Розетки)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Выпал на пол уголек</w:t>
      </w:r>
      <w:r w:rsidRPr="00C81F6F">
        <w:rPr>
          <w:rFonts w:ascii="Times New Roman" w:hAnsi="Times New Roman"/>
          <w:sz w:val="28"/>
          <w:szCs w:val="28"/>
        </w:rPr>
        <w:br/>
        <w:t>Деревянный пол прожег.</w:t>
      </w:r>
      <w:r w:rsidRPr="00C81F6F">
        <w:rPr>
          <w:rFonts w:ascii="Times New Roman" w:hAnsi="Times New Roman"/>
          <w:sz w:val="28"/>
          <w:szCs w:val="28"/>
        </w:rPr>
        <w:br/>
        <w:t>Не смотри, не жди, не стой,</w:t>
      </w:r>
      <w:r w:rsidRPr="00C81F6F">
        <w:rPr>
          <w:rFonts w:ascii="Times New Roman" w:hAnsi="Times New Roman"/>
          <w:sz w:val="28"/>
          <w:szCs w:val="28"/>
        </w:rPr>
        <w:br/>
        <w:t>А залей его ... (Водой.)</w:t>
      </w:r>
      <w:r w:rsidRPr="00C81F6F">
        <w:rPr>
          <w:rFonts w:ascii="Times New Roman" w:hAnsi="Times New Roman"/>
          <w:sz w:val="28"/>
          <w:szCs w:val="28"/>
        </w:rPr>
        <w:br/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Жжется печь – ее не тронь,</w:t>
      </w:r>
      <w:r w:rsidRPr="00C81F6F">
        <w:rPr>
          <w:rFonts w:ascii="Times New Roman" w:hAnsi="Times New Roman"/>
          <w:sz w:val="28"/>
          <w:szCs w:val="28"/>
        </w:rPr>
        <w:br/>
        <w:t>Потому что в ней… (Огонь.)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Шалун со спичками шалили</w:t>
      </w:r>
      <w:r w:rsidRPr="00C81F6F">
        <w:rPr>
          <w:rFonts w:ascii="Times New Roman" w:hAnsi="Times New Roman"/>
          <w:sz w:val="28"/>
          <w:szCs w:val="28"/>
        </w:rPr>
        <w:br/>
        <w:t>Шалун в больницу… (Угодил.)</w:t>
      </w:r>
      <w:r w:rsidRPr="00C81F6F">
        <w:rPr>
          <w:rFonts w:ascii="Times New Roman" w:hAnsi="Times New Roman"/>
          <w:sz w:val="28"/>
          <w:szCs w:val="28"/>
        </w:rPr>
        <w:br/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Ростом невеличка</w:t>
      </w:r>
      <w:r w:rsidRPr="00C81F6F">
        <w:rPr>
          <w:rFonts w:ascii="Times New Roman" w:hAnsi="Times New Roman"/>
          <w:sz w:val="28"/>
          <w:szCs w:val="28"/>
        </w:rPr>
        <w:br/>
        <w:t>Маленькая спичка.</w:t>
      </w:r>
      <w:r w:rsidRPr="00C81F6F">
        <w:rPr>
          <w:rFonts w:ascii="Times New Roman" w:hAnsi="Times New Roman"/>
          <w:sz w:val="28"/>
          <w:szCs w:val="28"/>
        </w:rPr>
        <w:br/>
        <w:t>Только трогать спички,</w:t>
      </w:r>
    </w:p>
    <w:p w:rsidR="001A1FAB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Не имей… (привычки)</w:t>
      </w:r>
    </w:p>
    <w:p w:rsidR="001A1FAB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br/>
        <w:t>Если младшие сестрички</w:t>
      </w:r>
      <w:r w:rsidRPr="00C81F6F">
        <w:rPr>
          <w:rFonts w:ascii="Times New Roman" w:hAnsi="Times New Roman"/>
          <w:sz w:val="28"/>
          <w:szCs w:val="28"/>
        </w:rPr>
        <w:br/>
        <w:t>Зажигают дома спички,</w:t>
      </w:r>
      <w:r w:rsidRPr="00C81F6F">
        <w:rPr>
          <w:rFonts w:ascii="Times New Roman" w:hAnsi="Times New Roman"/>
          <w:sz w:val="28"/>
          <w:szCs w:val="28"/>
        </w:rPr>
        <w:br/>
        <w:t>Что ты должен предпринять?</w:t>
      </w:r>
      <w:r w:rsidRPr="00C81F6F">
        <w:rPr>
          <w:rFonts w:ascii="Times New Roman" w:hAnsi="Times New Roman"/>
          <w:sz w:val="28"/>
          <w:szCs w:val="28"/>
        </w:rPr>
        <w:br/>
        <w:t>Сразу спички те ...(Отнять)</w:t>
      </w:r>
    </w:p>
    <w:p w:rsidR="001A1FAB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br/>
        <w:t>Если где хранится мусор</w:t>
      </w:r>
      <w:r w:rsidRPr="00C81F6F">
        <w:rPr>
          <w:rFonts w:ascii="Times New Roman" w:hAnsi="Times New Roman"/>
          <w:sz w:val="28"/>
          <w:szCs w:val="28"/>
        </w:rPr>
        <w:br/>
        <w:t>Или просто разный хлам,</w:t>
      </w:r>
      <w:r w:rsidRPr="00C81F6F">
        <w:rPr>
          <w:rFonts w:ascii="Times New Roman" w:hAnsi="Times New Roman"/>
          <w:sz w:val="28"/>
          <w:szCs w:val="28"/>
        </w:rPr>
        <w:br/>
        <w:t>Надо будет потрудиться</w:t>
      </w:r>
      <w:r w:rsidRPr="00C81F6F">
        <w:rPr>
          <w:rFonts w:ascii="Times New Roman" w:hAnsi="Times New Roman"/>
          <w:sz w:val="28"/>
          <w:szCs w:val="28"/>
        </w:rPr>
        <w:br/>
        <w:t>Навести порядок там.</w:t>
      </w:r>
      <w:r w:rsidRPr="00C81F6F">
        <w:rPr>
          <w:rFonts w:ascii="Times New Roman" w:hAnsi="Times New Roman"/>
          <w:sz w:val="28"/>
          <w:szCs w:val="28"/>
        </w:rPr>
        <w:br/>
        <w:t>Метлу, лопату взяли</w:t>
      </w:r>
      <w:r w:rsidRPr="00C81F6F">
        <w:rPr>
          <w:rFonts w:ascii="Times New Roman" w:hAnsi="Times New Roman"/>
          <w:sz w:val="28"/>
          <w:szCs w:val="28"/>
        </w:rPr>
        <w:br/>
        <w:t>И быстро все ... (Убрали.)</w:t>
      </w:r>
    </w:p>
    <w:p w:rsidR="001A1FAB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Если имущество хочешь сберечь</w:t>
      </w:r>
      <w:r w:rsidRPr="00C81F6F">
        <w:rPr>
          <w:rFonts w:ascii="Times New Roman" w:hAnsi="Times New Roman"/>
          <w:sz w:val="28"/>
          <w:szCs w:val="28"/>
        </w:rPr>
        <w:br/>
        <w:t>Не уходи, когда топится...(Печь!)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Включен утюг, хозяев нет,</w:t>
      </w:r>
      <w:r w:rsidRPr="00C81F6F">
        <w:rPr>
          <w:rFonts w:ascii="Times New Roman" w:hAnsi="Times New Roman"/>
          <w:sz w:val="28"/>
          <w:szCs w:val="28"/>
        </w:rPr>
        <w:br/>
        <w:t>На простыне дымится след.</w:t>
      </w:r>
      <w:r w:rsidRPr="00C81F6F">
        <w:rPr>
          <w:rFonts w:ascii="Times New Roman" w:hAnsi="Times New Roman"/>
          <w:sz w:val="28"/>
          <w:szCs w:val="28"/>
        </w:rPr>
        <w:br/>
        <w:t>Ребята, меры принимайте,</w:t>
      </w:r>
      <w:r w:rsidRPr="00C81F6F">
        <w:rPr>
          <w:rFonts w:ascii="Times New Roman" w:hAnsi="Times New Roman"/>
          <w:sz w:val="28"/>
          <w:szCs w:val="28"/>
        </w:rPr>
        <w:br/>
        <w:t>Утюг горячий...(Выключайте!)</w:t>
      </w:r>
      <w:r w:rsidRPr="00C81F6F">
        <w:rPr>
          <w:rFonts w:ascii="Times New Roman" w:hAnsi="Times New Roman"/>
          <w:sz w:val="28"/>
          <w:szCs w:val="28"/>
        </w:rPr>
        <w:br/>
        <w:t>Ты о пожаре услыхал,</w:t>
      </w:r>
      <w:r w:rsidRPr="00C81F6F">
        <w:rPr>
          <w:rFonts w:ascii="Times New Roman" w:hAnsi="Times New Roman"/>
          <w:sz w:val="28"/>
          <w:szCs w:val="28"/>
        </w:rPr>
        <w:br/>
        <w:t>Скорей об этом дай...(Сигнал!)</w:t>
      </w:r>
      <w:r w:rsidRPr="00C81F6F">
        <w:rPr>
          <w:rFonts w:ascii="Times New Roman" w:hAnsi="Times New Roman"/>
          <w:sz w:val="28"/>
          <w:szCs w:val="28"/>
        </w:rPr>
        <w:br/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Бесстрашный герой, что всегда на посту,</w:t>
      </w:r>
      <w:r w:rsidRPr="00C81F6F">
        <w:rPr>
          <w:rFonts w:ascii="Times New Roman" w:hAnsi="Times New Roman"/>
          <w:sz w:val="28"/>
          <w:szCs w:val="28"/>
        </w:rPr>
        <w:br/>
        <w:t>Он чует беду и огонь за версту.</w:t>
      </w:r>
      <w:r w:rsidRPr="00C81F6F">
        <w:rPr>
          <w:rFonts w:ascii="Times New Roman" w:hAnsi="Times New Roman"/>
          <w:sz w:val="28"/>
          <w:szCs w:val="28"/>
        </w:rPr>
        <w:br/>
        <w:t>Неравный ведет со стихией он бой,</w:t>
      </w:r>
      <w:r w:rsidRPr="00C81F6F">
        <w:rPr>
          <w:rFonts w:ascii="Times New Roman" w:hAnsi="Times New Roman"/>
          <w:sz w:val="28"/>
          <w:szCs w:val="28"/>
        </w:rPr>
        <w:br/>
        <w:t>Стремится всегда защитить нас с тобой. (Пожарный)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Пожарного часто в огне защищала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Такая "фуражка" - она из металла. (Каска)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С острием железным,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С загнутым крюком</w:t>
      </w:r>
    </w:p>
    <w:p w:rsidR="001A1FAB" w:rsidRPr="00C81F6F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Инвентарь пожарный.</w:t>
      </w:r>
    </w:p>
    <w:p w:rsidR="001A1FAB" w:rsidRDefault="001A1FAB" w:rsidP="00C81F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81F6F">
        <w:rPr>
          <w:rFonts w:ascii="Times New Roman" w:hAnsi="Times New Roman"/>
          <w:sz w:val="28"/>
          <w:szCs w:val="28"/>
        </w:rPr>
        <w:t>Вам он не знаком? (Багор)</w:t>
      </w:r>
    </w:p>
    <w:p w:rsidR="001A1FAB" w:rsidRDefault="001A1FAB" w:rsidP="006D4584">
      <w:pPr>
        <w:jc w:val="center"/>
        <w:rPr>
          <w:vanish/>
          <w:color w:val="444444"/>
        </w:rPr>
        <w:sectPr w:rsidR="001A1FAB" w:rsidSect="000E706A">
          <w:type w:val="continuous"/>
          <w:pgSz w:w="11906" w:h="16838"/>
          <w:pgMar w:top="567" w:right="567" w:bottom="567" w:left="1134" w:header="709" w:footer="709" w:gutter="0"/>
          <w:cols w:num="2" w:space="708" w:equalWidth="0">
            <w:col w:w="4465" w:space="708"/>
            <w:col w:w="5032"/>
          </w:cols>
          <w:docGrid w:linePitch="360"/>
        </w:sectPr>
      </w:pPr>
    </w:p>
    <w:p w:rsidR="001A1FAB" w:rsidRPr="00D33DD1" w:rsidRDefault="001A1FAB" w:rsidP="006D4584">
      <w:pPr>
        <w:jc w:val="center"/>
        <w:rPr>
          <w:vanish/>
          <w:color w:val="444444"/>
        </w:rPr>
      </w:pPr>
    </w:p>
    <w:p w:rsidR="001A1FAB" w:rsidRPr="002E0418" w:rsidRDefault="001A1FAB" w:rsidP="002E0418">
      <w:pPr>
        <w:jc w:val="center"/>
        <w:rPr>
          <w:rFonts w:ascii="Times New Roman" w:hAnsi="Times New Roman"/>
          <w:b/>
          <w:sz w:val="28"/>
          <w:szCs w:val="28"/>
        </w:rPr>
      </w:pPr>
      <w:r w:rsidRPr="002E0418">
        <w:rPr>
          <w:rFonts w:ascii="Times New Roman" w:hAnsi="Times New Roman"/>
          <w:b/>
          <w:sz w:val="28"/>
          <w:szCs w:val="28"/>
        </w:rPr>
        <w:t xml:space="preserve">СТАНЦИЯ </w:t>
      </w:r>
      <w:r>
        <w:rPr>
          <w:rFonts w:ascii="Times New Roman" w:hAnsi="Times New Roman"/>
          <w:b/>
          <w:sz w:val="28"/>
          <w:szCs w:val="28"/>
        </w:rPr>
        <w:t>«</w:t>
      </w:r>
      <w:r w:rsidRPr="002E0418">
        <w:rPr>
          <w:rFonts w:ascii="Times New Roman" w:hAnsi="Times New Roman"/>
          <w:b/>
          <w:sz w:val="28"/>
          <w:szCs w:val="28"/>
        </w:rPr>
        <w:t>ЭРУДИТ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A1FAB" w:rsidRPr="00062AD9" w:rsidRDefault="001A1FAB" w:rsidP="002E0418">
      <w:pPr>
        <w:pStyle w:val="Heading1"/>
        <w:jc w:val="both"/>
        <w:rPr>
          <w:sz w:val="28"/>
          <w:szCs w:val="28"/>
        </w:rPr>
      </w:pPr>
      <w:r w:rsidRPr="00062AD9">
        <w:rPr>
          <w:rStyle w:val="c1c5"/>
          <w:b/>
          <w:bCs/>
          <w:iCs/>
          <w:sz w:val="28"/>
          <w:szCs w:val="28"/>
        </w:rPr>
        <w:t>Основное задание</w:t>
      </w:r>
      <w:r w:rsidRPr="00062AD9">
        <w:rPr>
          <w:rStyle w:val="c2"/>
          <w:sz w:val="28"/>
          <w:szCs w:val="28"/>
        </w:rPr>
        <w:t xml:space="preserve">: </w:t>
      </w:r>
      <w:r>
        <w:rPr>
          <w:rStyle w:val="c2"/>
          <w:sz w:val="28"/>
          <w:szCs w:val="28"/>
        </w:rPr>
        <w:t>Участники отвечают на вопросы</w:t>
      </w:r>
      <w:r w:rsidRPr="00062AD9">
        <w:rPr>
          <w:rStyle w:val="c2"/>
          <w:sz w:val="28"/>
          <w:szCs w:val="28"/>
        </w:rPr>
        <w:t>.</w:t>
      </w:r>
    </w:p>
    <w:p w:rsidR="001A1FAB" w:rsidRDefault="001A1FAB" w:rsidP="002E0418">
      <w:pPr>
        <w:pStyle w:val="Heading1"/>
        <w:jc w:val="both"/>
        <w:rPr>
          <w:rStyle w:val="c2"/>
          <w:sz w:val="28"/>
          <w:szCs w:val="28"/>
        </w:rPr>
      </w:pPr>
      <w:r w:rsidRPr="00062AD9">
        <w:rPr>
          <w:rStyle w:val="c1c5"/>
          <w:b/>
          <w:bCs/>
          <w:iCs/>
          <w:sz w:val="28"/>
          <w:szCs w:val="28"/>
        </w:rPr>
        <w:t>Система  оценки</w:t>
      </w:r>
      <w:r w:rsidRPr="00062AD9">
        <w:rPr>
          <w:rStyle w:val="c2"/>
          <w:sz w:val="28"/>
          <w:szCs w:val="28"/>
        </w:rPr>
        <w:t xml:space="preserve">:  оценивается количество </w:t>
      </w:r>
      <w:r>
        <w:rPr>
          <w:rStyle w:val="c2"/>
          <w:sz w:val="28"/>
          <w:szCs w:val="28"/>
        </w:rPr>
        <w:t>правильных ответов</w:t>
      </w:r>
      <w:r w:rsidRPr="00062AD9">
        <w:rPr>
          <w:rStyle w:val="c2"/>
          <w:sz w:val="28"/>
          <w:szCs w:val="28"/>
        </w:rPr>
        <w:t xml:space="preserve">. </w:t>
      </w:r>
      <w:r>
        <w:rPr>
          <w:rStyle w:val="c2"/>
          <w:sz w:val="28"/>
          <w:szCs w:val="28"/>
        </w:rPr>
        <w:t>1 балл за каждый правильный ответ</w:t>
      </w:r>
    </w:p>
    <w:p w:rsidR="001A1FAB" w:rsidRPr="006D4584" w:rsidRDefault="001A1FAB" w:rsidP="002E0418">
      <w:pPr>
        <w:rPr>
          <w:rFonts w:ascii="Times New Roman" w:hAnsi="Times New Roman"/>
          <w:sz w:val="28"/>
          <w:szCs w:val="28"/>
        </w:rPr>
      </w:pPr>
      <w:r w:rsidRPr="006D4584">
        <w:rPr>
          <w:rFonts w:ascii="Times New Roman" w:hAnsi="Times New Roman"/>
          <w:b/>
          <w:sz w:val="28"/>
          <w:szCs w:val="28"/>
        </w:rPr>
        <w:t>Время на задание</w:t>
      </w:r>
      <w:r w:rsidRPr="006D458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5</w:t>
      </w:r>
      <w:r w:rsidRPr="006D4584">
        <w:rPr>
          <w:rFonts w:ascii="Times New Roman" w:hAnsi="Times New Roman"/>
          <w:sz w:val="28"/>
          <w:szCs w:val="28"/>
        </w:rPr>
        <w:t xml:space="preserve"> минут.</w:t>
      </w:r>
    </w:p>
    <w:p w:rsidR="001A1FAB" w:rsidRPr="002E0418" w:rsidRDefault="001A1FAB" w:rsidP="002E0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418">
        <w:rPr>
          <w:rFonts w:ascii="Times New Roman" w:hAnsi="Times New Roman"/>
          <w:sz w:val="28"/>
          <w:szCs w:val="28"/>
        </w:rPr>
        <w:t>Для чего служит боевая одежда пожарного?</w:t>
      </w:r>
    </w:p>
    <w:p w:rsidR="001A1FAB" w:rsidRPr="002E0418" w:rsidRDefault="001A1FAB" w:rsidP="002E0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418">
        <w:rPr>
          <w:rFonts w:ascii="Times New Roman" w:hAnsi="Times New Roman"/>
          <w:sz w:val="28"/>
          <w:szCs w:val="28"/>
        </w:rPr>
        <w:t>Как вы поступите, если загорелась электропроводка?</w:t>
      </w:r>
    </w:p>
    <w:p w:rsidR="001A1FAB" w:rsidRPr="002E0418" w:rsidRDefault="001A1FAB" w:rsidP="002E0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418">
        <w:rPr>
          <w:rFonts w:ascii="Times New Roman" w:hAnsi="Times New Roman"/>
          <w:sz w:val="28"/>
          <w:szCs w:val="28"/>
        </w:rPr>
        <w:t>Как вы поступите, если при приготовлении пищи, загорелся жир на сковороде?</w:t>
      </w:r>
    </w:p>
    <w:p w:rsidR="001A1FAB" w:rsidRPr="002E0418" w:rsidRDefault="001A1FAB" w:rsidP="002E0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418">
        <w:rPr>
          <w:rFonts w:ascii="Times New Roman" w:hAnsi="Times New Roman"/>
          <w:sz w:val="28"/>
          <w:szCs w:val="28"/>
        </w:rPr>
        <w:t>Если вы разжигаете газовую колонку или духовку газовой плиты и спичка погасла, не успев зажечь газ, что вы будете делать?</w:t>
      </w:r>
    </w:p>
    <w:p w:rsidR="001A1FAB" w:rsidRPr="002E0418" w:rsidRDefault="001A1FAB" w:rsidP="002E0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418">
        <w:rPr>
          <w:rFonts w:ascii="Times New Roman" w:hAnsi="Times New Roman"/>
          <w:sz w:val="28"/>
          <w:szCs w:val="28"/>
        </w:rPr>
        <w:t>Какие правила пожарной безопасности необходимо соблюдать при разведении костра в лесу?</w:t>
      </w:r>
    </w:p>
    <w:p w:rsidR="001A1FAB" w:rsidRPr="002E0418" w:rsidRDefault="001A1FAB" w:rsidP="002E0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418">
        <w:rPr>
          <w:rFonts w:ascii="Times New Roman" w:hAnsi="Times New Roman"/>
          <w:sz w:val="28"/>
          <w:szCs w:val="28"/>
        </w:rPr>
        <w:t>Если во время интересной телепередачи вы увидите, что из телевизора пошел дым, как вы должны поступить?</w:t>
      </w:r>
    </w:p>
    <w:p w:rsidR="001A1FAB" w:rsidRPr="002E0418" w:rsidRDefault="001A1FAB" w:rsidP="002E0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418">
        <w:rPr>
          <w:rFonts w:ascii="Times New Roman" w:hAnsi="Times New Roman"/>
          <w:sz w:val="28"/>
          <w:szCs w:val="28"/>
        </w:rPr>
        <w:t>Что нельзя делать, если в квартире начался пожар?</w:t>
      </w:r>
    </w:p>
    <w:p w:rsidR="001A1FAB" w:rsidRPr="002E0418" w:rsidRDefault="001A1FAB" w:rsidP="002E0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418">
        <w:rPr>
          <w:rFonts w:ascii="Times New Roman" w:hAnsi="Times New Roman"/>
          <w:sz w:val="28"/>
          <w:szCs w:val="28"/>
        </w:rPr>
        <w:t>С какой целью в школе разрабатывается и вывешивается на видном месте план эвакуации людей?</w:t>
      </w:r>
    </w:p>
    <w:p w:rsidR="001A1FAB" w:rsidRPr="002E0418" w:rsidRDefault="001A1FAB" w:rsidP="002E0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418">
        <w:rPr>
          <w:rFonts w:ascii="Times New Roman" w:hAnsi="Times New Roman"/>
          <w:sz w:val="28"/>
          <w:szCs w:val="28"/>
        </w:rPr>
        <w:t xml:space="preserve">Что такое пожар? </w:t>
      </w:r>
    </w:p>
    <w:p w:rsidR="001A1FAB" w:rsidRPr="002E0418" w:rsidRDefault="001A1FAB" w:rsidP="002E0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418">
        <w:rPr>
          <w:rFonts w:ascii="Times New Roman" w:hAnsi="Times New Roman"/>
          <w:sz w:val="28"/>
          <w:szCs w:val="28"/>
        </w:rPr>
        <w:t>Что такое очаг пожара?</w:t>
      </w:r>
    </w:p>
    <w:p w:rsidR="001A1FAB" w:rsidRPr="002E0418" w:rsidRDefault="001A1FAB" w:rsidP="002E0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418">
        <w:rPr>
          <w:rFonts w:ascii="Times New Roman" w:hAnsi="Times New Roman"/>
          <w:sz w:val="28"/>
          <w:szCs w:val="28"/>
        </w:rPr>
        <w:t>Ваши действия при загорании бытового электроприбора (телевизор, микроволновая печь, фен и т.д.)?</w:t>
      </w:r>
    </w:p>
    <w:p w:rsidR="001A1FAB" w:rsidRPr="002E0418" w:rsidRDefault="001A1FAB" w:rsidP="002E0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418">
        <w:rPr>
          <w:rFonts w:ascii="Times New Roman" w:hAnsi="Times New Roman"/>
          <w:sz w:val="28"/>
          <w:szCs w:val="28"/>
        </w:rPr>
        <w:t>Как следует поступить, если на Вас загорелась одежда?</w:t>
      </w:r>
    </w:p>
    <w:p w:rsidR="001A1FAB" w:rsidRPr="002E0418" w:rsidRDefault="001A1FAB" w:rsidP="002E0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418">
        <w:rPr>
          <w:rFonts w:ascii="Times New Roman" w:hAnsi="Times New Roman"/>
          <w:sz w:val="28"/>
          <w:szCs w:val="28"/>
        </w:rPr>
        <w:t>Какими первичными средствами пожаротушения должны быть обеспечены помещения школы?</w:t>
      </w:r>
    </w:p>
    <w:p w:rsidR="001A1FAB" w:rsidRPr="002E0418" w:rsidRDefault="001A1FAB" w:rsidP="002E0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418">
        <w:rPr>
          <w:rFonts w:ascii="Times New Roman" w:hAnsi="Times New Roman"/>
          <w:sz w:val="28"/>
          <w:szCs w:val="28"/>
        </w:rPr>
        <w:t>Какие типы огнетушителей можно применять при тушении электроустановок под напряжением?</w:t>
      </w:r>
    </w:p>
    <w:p w:rsidR="001A1FAB" w:rsidRPr="002E0418" w:rsidRDefault="001A1FAB" w:rsidP="002E0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418">
        <w:rPr>
          <w:rFonts w:ascii="Times New Roman" w:hAnsi="Times New Roman"/>
          <w:sz w:val="28"/>
          <w:szCs w:val="28"/>
        </w:rPr>
        <w:t>На какие группы по горючести подразделяются вещества и материалы?</w:t>
      </w:r>
    </w:p>
    <w:p w:rsidR="001A1FAB" w:rsidRPr="002E0418" w:rsidRDefault="001A1FAB" w:rsidP="002E0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418">
        <w:rPr>
          <w:rFonts w:ascii="Times New Roman" w:hAnsi="Times New Roman"/>
          <w:sz w:val="28"/>
          <w:szCs w:val="28"/>
        </w:rPr>
        <w:t>Какие условия необходимы для того, чтобы произошло возгорание</w:t>
      </w:r>
      <w:r w:rsidRPr="002E0418">
        <w:rPr>
          <w:rFonts w:ascii="Times New Roman" w:hAnsi="Times New Roman"/>
          <w:sz w:val="28"/>
          <w:szCs w:val="28"/>
        </w:rPr>
        <w:tab/>
      </w:r>
    </w:p>
    <w:p w:rsidR="001A1FAB" w:rsidRPr="002E0418" w:rsidRDefault="001A1FAB" w:rsidP="002E0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418">
        <w:rPr>
          <w:rFonts w:ascii="Times New Roman" w:hAnsi="Times New Roman"/>
          <w:sz w:val="28"/>
          <w:szCs w:val="28"/>
        </w:rPr>
        <w:t>Назовите основные опасные факторы пожара, воздействие которых может привести к травме, отравлению или гибели человека.</w:t>
      </w:r>
      <w:r w:rsidRPr="002E0418">
        <w:rPr>
          <w:rFonts w:ascii="Times New Roman" w:hAnsi="Times New Roman"/>
          <w:sz w:val="28"/>
          <w:szCs w:val="28"/>
        </w:rPr>
        <w:tab/>
      </w:r>
    </w:p>
    <w:p w:rsidR="001A1FAB" w:rsidRPr="002E0418" w:rsidRDefault="001A1FAB" w:rsidP="002E0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418">
        <w:rPr>
          <w:rFonts w:ascii="Times New Roman" w:hAnsi="Times New Roman"/>
          <w:sz w:val="28"/>
          <w:szCs w:val="28"/>
        </w:rPr>
        <w:t xml:space="preserve">Что нельзя тушить водой и почему? </w:t>
      </w:r>
    </w:p>
    <w:p w:rsidR="001A1FAB" w:rsidRPr="002E0418" w:rsidRDefault="001A1FAB" w:rsidP="002E0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418">
        <w:rPr>
          <w:rFonts w:ascii="Times New Roman" w:hAnsi="Times New Roman"/>
          <w:sz w:val="28"/>
          <w:szCs w:val="28"/>
        </w:rPr>
        <w:t>Почему рукоятка топора у пожарных резиновая?</w:t>
      </w:r>
    </w:p>
    <w:p w:rsidR="001A1FAB" w:rsidRPr="002E0418" w:rsidRDefault="001A1FAB" w:rsidP="002E0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418">
        <w:rPr>
          <w:rFonts w:ascii="Times New Roman" w:hAnsi="Times New Roman"/>
          <w:sz w:val="28"/>
          <w:szCs w:val="28"/>
        </w:rPr>
        <w:t>Для чего у пожарного топора крюк?</w:t>
      </w:r>
    </w:p>
    <w:p w:rsidR="001A1FAB" w:rsidRPr="002E0418" w:rsidRDefault="001A1FAB" w:rsidP="002E0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418">
        <w:rPr>
          <w:rFonts w:ascii="Times New Roman" w:hAnsi="Times New Roman"/>
          <w:sz w:val="28"/>
          <w:szCs w:val="28"/>
        </w:rPr>
        <w:t>Почему у пожарного багра рукоятка длинная?</w:t>
      </w:r>
    </w:p>
    <w:p w:rsidR="001A1FAB" w:rsidRPr="002E0418" w:rsidRDefault="001A1FAB" w:rsidP="002E0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418">
        <w:rPr>
          <w:rFonts w:ascii="Times New Roman" w:hAnsi="Times New Roman"/>
          <w:sz w:val="28"/>
          <w:szCs w:val="28"/>
        </w:rPr>
        <w:t>Для чего у пожарной каски пелерина?</w:t>
      </w:r>
    </w:p>
    <w:p w:rsidR="001A1FAB" w:rsidRPr="002E0418" w:rsidRDefault="001A1FAB" w:rsidP="002E0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418">
        <w:rPr>
          <w:rFonts w:ascii="Times New Roman" w:hAnsi="Times New Roman"/>
          <w:sz w:val="28"/>
          <w:szCs w:val="28"/>
        </w:rPr>
        <w:t>Для чего у пожарной лестницы-штурмовки зазубренный крюк?</w:t>
      </w:r>
    </w:p>
    <w:p w:rsidR="001A1FAB" w:rsidRPr="002E0418" w:rsidRDefault="001A1FAB" w:rsidP="002E0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418">
        <w:rPr>
          <w:rFonts w:ascii="Times New Roman" w:hAnsi="Times New Roman"/>
          <w:sz w:val="28"/>
          <w:szCs w:val="28"/>
        </w:rPr>
        <w:t>Действия граждан при обнаружении пожаров.</w:t>
      </w:r>
    </w:p>
    <w:p w:rsidR="001A1FAB" w:rsidRPr="002E0418" w:rsidRDefault="001A1FAB" w:rsidP="002E0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418">
        <w:rPr>
          <w:rFonts w:ascii="Times New Roman" w:hAnsi="Times New Roman"/>
          <w:sz w:val="28"/>
          <w:szCs w:val="28"/>
        </w:rPr>
        <w:t>Объектом с массовым пребыванием людей является:</w:t>
      </w:r>
    </w:p>
    <w:p w:rsidR="001A1FAB" w:rsidRPr="002E0418" w:rsidRDefault="001A1FAB" w:rsidP="002E0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418">
        <w:rPr>
          <w:rFonts w:ascii="Times New Roman" w:hAnsi="Times New Roman"/>
          <w:sz w:val="28"/>
          <w:szCs w:val="28"/>
        </w:rPr>
        <w:t>В помещения с одновременным пребыванием какого количества людей должны быть разработаны и вывешены планы (схемы) эвакуации людей в случае пожара?</w:t>
      </w:r>
    </w:p>
    <w:p w:rsidR="001A1FAB" w:rsidRPr="002E0418" w:rsidRDefault="001A1FAB" w:rsidP="002E0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418">
        <w:rPr>
          <w:rFonts w:ascii="Times New Roman" w:hAnsi="Times New Roman"/>
          <w:sz w:val="28"/>
          <w:szCs w:val="28"/>
        </w:rPr>
        <w:t>Куда необходимо немедленно сообщить о закрытии дорог или проездов для их ремонта или по другим причинам, препятствующим проезду пожарных машин?</w:t>
      </w:r>
    </w:p>
    <w:p w:rsidR="001A1FAB" w:rsidRPr="002E0418" w:rsidRDefault="001A1FAB" w:rsidP="002E0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418">
        <w:rPr>
          <w:rFonts w:ascii="Times New Roman" w:hAnsi="Times New Roman"/>
          <w:sz w:val="28"/>
          <w:szCs w:val="28"/>
        </w:rPr>
        <w:t>В помещениях с одним эвакуационным выходом не допускается одновременное пребывание:</w:t>
      </w:r>
    </w:p>
    <w:p w:rsidR="001A1FAB" w:rsidRPr="002E0418" w:rsidRDefault="001A1FAB" w:rsidP="002E0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418">
        <w:rPr>
          <w:rFonts w:ascii="Times New Roman" w:hAnsi="Times New Roman"/>
          <w:sz w:val="28"/>
          <w:szCs w:val="28"/>
        </w:rPr>
        <w:t>Запоры на дверях эвакуационных выходов должны обеспечивать людям, находящимся внутри здания:</w:t>
      </w:r>
    </w:p>
    <w:p w:rsidR="001A1FAB" w:rsidRPr="002E0418" w:rsidRDefault="001A1FAB" w:rsidP="002E0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418">
        <w:rPr>
          <w:rFonts w:ascii="Times New Roman" w:hAnsi="Times New Roman"/>
          <w:sz w:val="28"/>
          <w:szCs w:val="28"/>
        </w:rPr>
        <w:t>Можно ли сливать легковоспламеняющиеся и горючие жидкости в канализационные сети?</w:t>
      </w:r>
    </w:p>
    <w:p w:rsidR="001A1FAB" w:rsidRPr="002E0418" w:rsidRDefault="001A1FAB" w:rsidP="002E0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418">
        <w:rPr>
          <w:rFonts w:ascii="Times New Roman" w:hAnsi="Times New Roman"/>
          <w:sz w:val="28"/>
          <w:szCs w:val="28"/>
        </w:rPr>
        <w:t>Пожарные краны внутреннего противопожарного водопровода должны быть укомплектованы рукавами и стволами, при этом рукав должен быть:</w:t>
      </w:r>
    </w:p>
    <w:p w:rsidR="001A1FAB" w:rsidRPr="002E0418" w:rsidRDefault="001A1FAB" w:rsidP="002E0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418">
        <w:rPr>
          <w:rFonts w:ascii="Times New Roman" w:hAnsi="Times New Roman"/>
          <w:sz w:val="28"/>
          <w:szCs w:val="28"/>
        </w:rPr>
        <w:t>Как различаются звуковые сигналы оповещения о пожаре и звуковые сигналы другого назначения?</w:t>
      </w:r>
    </w:p>
    <w:p w:rsidR="001A1FAB" w:rsidRDefault="001A1FAB" w:rsidP="00540DBF">
      <w:pPr>
        <w:pStyle w:val="Heading1"/>
        <w:rPr>
          <w:szCs w:val="24"/>
        </w:rPr>
      </w:pPr>
    </w:p>
    <w:p w:rsidR="001A1FAB" w:rsidRPr="002E0418" w:rsidRDefault="001A1FAB" w:rsidP="002E0418">
      <w:pPr>
        <w:jc w:val="center"/>
        <w:rPr>
          <w:rFonts w:ascii="Times New Roman" w:hAnsi="Times New Roman"/>
          <w:b/>
          <w:sz w:val="28"/>
          <w:szCs w:val="28"/>
        </w:rPr>
      </w:pPr>
      <w:r w:rsidRPr="002E0418">
        <w:rPr>
          <w:rFonts w:ascii="Times New Roman" w:hAnsi="Times New Roman"/>
          <w:b/>
          <w:sz w:val="28"/>
          <w:szCs w:val="28"/>
        </w:rPr>
        <w:t xml:space="preserve">СТАНЦИЯ </w:t>
      </w:r>
      <w:r>
        <w:rPr>
          <w:rFonts w:ascii="Times New Roman" w:hAnsi="Times New Roman"/>
          <w:b/>
          <w:sz w:val="28"/>
          <w:szCs w:val="28"/>
        </w:rPr>
        <w:t>«</w:t>
      </w:r>
      <w:r w:rsidRPr="002E0418">
        <w:rPr>
          <w:rFonts w:ascii="Times New Roman" w:hAnsi="Times New Roman"/>
          <w:b/>
          <w:sz w:val="28"/>
          <w:szCs w:val="28"/>
        </w:rPr>
        <w:t>ПРАВИЛА БЕЗОПАСНОСТИ</w:t>
      </w:r>
      <w:r>
        <w:rPr>
          <w:rFonts w:ascii="Times New Roman" w:hAnsi="Times New Roman"/>
          <w:b/>
          <w:sz w:val="28"/>
          <w:szCs w:val="28"/>
        </w:rPr>
        <w:t>»</w:t>
      </w:r>
      <w:r w:rsidRPr="002E0418">
        <w:rPr>
          <w:rFonts w:ascii="Times New Roman" w:hAnsi="Times New Roman"/>
          <w:b/>
          <w:sz w:val="28"/>
          <w:szCs w:val="28"/>
        </w:rPr>
        <w:t xml:space="preserve"> </w:t>
      </w:r>
    </w:p>
    <w:p w:rsidR="001A1FAB" w:rsidRPr="002E0418" w:rsidRDefault="001A1FAB" w:rsidP="002E0418">
      <w:pPr>
        <w:pStyle w:val="Heading1"/>
        <w:jc w:val="both"/>
        <w:rPr>
          <w:sz w:val="28"/>
          <w:szCs w:val="28"/>
        </w:rPr>
      </w:pPr>
      <w:r w:rsidRPr="002E0418">
        <w:rPr>
          <w:rStyle w:val="c1c5"/>
          <w:b/>
          <w:bCs/>
          <w:iCs/>
          <w:sz w:val="28"/>
          <w:szCs w:val="28"/>
        </w:rPr>
        <w:t>Основное задание</w:t>
      </w:r>
      <w:r w:rsidRPr="002E0418">
        <w:rPr>
          <w:rStyle w:val="c2"/>
          <w:sz w:val="28"/>
          <w:szCs w:val="28"/>
        </w:rPr>
        <w:t>: Участники надевают боевой костюм пожарного на время.</w:t>
      </w:r>
    </w:p>
    <w:p w:rsidR="001A1FAB" w:rsidRPr="002E0418" w:rsidRDefault="001A1FAB" w:rsidP="002E0418">
      <w:pPr>
        <w:rPr>
          <w:rFonts w:ascii="Times New Roman" w:hAnsi="Times New Roman"/>
          <w:sz w:val="28"/>
          <w:szCs w:val="28"/>
        </w:rPr>
      </w:pPr>
      <w:r w:rsidRPr="002E0418">
        <w:rPr>
          <w:rStyle w:val="c1c5"/>
          <w:rFonts w:ascii="Times New Roman" w:hAnsi="Times New Roman"/>
          <w:b/>
          <w:bCs/>
          <w:iCs/>
          <w:sz w:val="28"/>
          <w:szCs w:val="28"/>
        </w:rPr>
        <w:t>Система  оценки</w:t>
      </w:r>
      <w:r w:rsidRPr="002E0418">
        <w:rPr>
          <w:rStyle w:val="c2"/>
          <w:rFonts w:ascii="Times New Roman" w:hAnsi="Times New Roman"/>
          <w:sz w:val="28"/>
          <w:szCs w:val="28"/>
        </w:rPr>
        <w:t>:  </w:t>
      </w:r>
      <w:r w:rsidRPr="002E0418">
        <w:rPr>
          <w:rFonts w:ascii="Times New Roman" w:hAnsi="Times New Roman"/>
          <w:sz w:val="28"/>
          <w:szCs w:val="28"/>
        </w:rPr>
        <w:t>Чем больше время - меньше балл от 1 до 5.</w:t>
      </w:r>
    </w:p>
    <w:p w:rsidR="001A1FAB" w:rsidRDefault="001A1FAB" w:rsidP="002E0418">
      <w:pPr>
        <w:rPr>
          <w:rFonts w:ascii="Times New Roman" w:hAnsi="Times New Roman"/>
          <w:sz w:val="28"/>
          <w:szCs w:val="28"/>
        </w:rPr>
      </w:pPr>
      <w:r w:rsidRPr="002E0418">
        <w:rPr>
          <w:rFonts w:ascii="Times New Roman" w:hAnsi="Times New Roman"/>
          <w:b/>
          <w:sz w:val="28"/>
          <w:szCs w:val="28"/>
        </w:rPr>
        <w:t>Время на задание</w:t>
      </w:r>
      <w:r w:rsidRPr="002E0418">
        <w:rPr>
          <w:rFonts w:ascii="Times New Roman" w:hAnsi="Times New Roman"/>
          <w:sz w:val="28"/>
          <w:szCs w:val="28"/>
        </w:rPr>
        <w:t>: 5 минут.</w:t>
      </w:r>
    </w:p>
    <w:p w:rsidR="001A1FAB" w:rsidRDefault="001A1FAB" w:rsidP="00D7196E">
      <w:pPr>
        <w:jc w:val="center"/>
        <w:rPr>
          <w:rFonts w:ascii="Times New Roman" w:hAnsi="Times New Roman"/>
          <w:sz w:val="28"/>
          <w:szCs w:val="28"/>
        </w:rPr>
      </w:pPr>
      <w:r w:rsidRPr="00D7196E">
        <w:rPr>
          <w:rFonts w:ascii="Times New Roman" w:hAnsi="Times New Roman"/>
          <w:b/>
          <w:sz w:val="28"/>
          <w:szCs w:val="28"/>
        </w:rPr>
        <w:t>Подведение итогов</w:t>
      </w:r>
    </w:p>
    <w:p w:rsidR="001A1FAB" w:rsidRDefault="001A1FAB" w:rsidP="00D719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7196E">
        <w:rPr>
          <w:rFonts w:ascii="Times New Roman" w:hAnsi="Times New Roman"/>
          <w:sz w:val="28"/>
          <w:szCs w:val="28"/>
        </w:rPr>
        <w:t>Все участники</w:t>
      </w:r>
      <w:r>
        <w:rPr>
          <w:rFonts w:ascii="Times New Roman" w:hAnsi="Times New Roman"/>
          <w:sz w:val="28"/>
          <w:szCs w:val="28"/>
        </w:rPr>
        <w:t xml:space="preserve"> собираются в зале. Смотрители станций собирают маршрутные листы, считают баллы, подводят итоги.</w:t>
      </w:r>
    </w:p>
    <w:p w:rsidR="001A1FAB" w:rsidRDefault="001A1FAB" w:rsidP="00D7196E">
      <w:pPr>
        <w:jc w:val="center"/>
        <w:rPr>
          <w:rFonts w:ascii="Times New Roman" w:hAnsi="Times New Roman"/>
          <w:b/>
          <w:sz w:val="28"/>
          <w:szCs w:val="28"/>
        </w:rPr>
      </w:pPr>
      <w:r w:rsidRPr="00D7196E">
        <w:rPr>
          <w:rFonts w:ascii="Times New Roman" w:hAnsi="Times New Roman"/>
          <w:b/>
          <w:sz w:val="28"/>
          <w:szCs w:val="28"/>
        </w:rPr>
        <w:t>Награждение</w:t>
      </w:r>
    </w:p>
    <w:p w:rsidR="001A1FAB" w:rsidRPr="002E0418" w:rsidRDefault="001A1FAB" w:rsidP="002E04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итогам, команды получают грамоты и сладкие призы.</w:t>
      </w:r>
    </w:p>
    <w:p w:rsidR="001A1FAB" w:rsidRDefault="001A1FAB" w:rsidP="00D719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1FAB" w:rsidRDefault="001A1FAB" w:rsidP="00D719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1FAB" w:rsidRDefault="001A1FAB" w:rsidP="00D719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1FAB" w:rsidRDefault="001A1FAB" w:rsidP="00D719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1FAB" w:rsidRDefault="001A1FAB" w:rsidP="00D7196E">
      <w:pPr>
        <w:jc w:val="center"/>
        <w:rPr>
          <w:rFonts w:ascii="Times New Roman" w:hAnsi="Times New Roman"/>
          <w:b/>
          <w:sz w:val="28"/>
          <w:szCs w:val="28"/>
        </w:rPr>
      </w:pPr>
      <w:r w:rsidRPr="00D36EBB"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</w:p>
    <w:p w:rsidR="001A1FAB" w:rsidRPr="00911C05" w:rsidRDefault="001A1FAB" w:rsidP="00911C05">
      <w:pPr>
        <w:numPr>
          <w:ilvl w:val="0"/>
          <w:numId w:val="20"/>
        </w:numPr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 </w:t>
      </w:r>
      <w:hyperlink r:id="rId9" w:history="1">
        <w:r w:rsidRPr="00B239A9">
          <w:rPr>
            <w:rStyle w:val="Hyperlink"/>
            <w:rFonts w:ascii="Times New Roman" w:hAnsi="Times New Roman"/>
            <w:color w:val="auto"/>
            <w:sz w:val="28"/>
            <w:szCs w:val="28"/>
          </w:rPr>
          <w:t>http://patriotcenter.spb.ru/</w:t>
        </w:r>
      </w:hyperlink>
      <w:r w:rsidRPr="00B239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Городской Центр гражданского и патриотического воспитания ГОУ ДОД ДООТЦ СПб «Балтийский берег»</w:t>
      </w:r>
      <w:r w:rsidRPr="00911C05">
        <w:t xml:space="preserve"> </w:t>
      </w:r>
      <w:hyperlink r:id="rId10" w:history="1">
        <w:r w:rsidRPr="00B239A9">
          <w:rPr>
            <w:rStyle w:val="Hyperlink"/>
            <w:rFonts w:ascii="Times New Roman" w:hAnsi="Times New Roman"/>
            <w:color w:val="auto"/>
            <w:sz w:val="28"/>
            <w:szCs w:val="28"/>
          </w:rPr>
          <w:t>http://patriotcenter.spb.ru/index.php_page=metodicheskie-rekomendatsii</w:t>
        </w:r>
      </w:hyperlink>
      <w:r w:rsidRPr="00B239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методические материалы.</w:t>
      </w:r>
    </w:p>
    <w:p w:rsidR="001A1FAB" w:rsidRDefault="001A1FAB" w:rsidP="00911C05">
      <w:pPr>
        <w:numPr>
          <w:ilvl w:val="0"/>
          <w:numId w:val="20"/>
        </w:numPr>
        <w:rPr>
          <w:rFonts w:ascii="Times New Roman" w:hAnsi="Times New Roman"/>
          <w:bCs/>
          <w:iCs/>
          <w:sz w:val="28"/>
          <w:szCs w:val="28"/>
        </w:rPr>
      </w:pPr>
      <w:r w:rsidRPr="00911C05">
        <w:rPr>
          <w:rFonts w:ascii="Times New Roman" w:hAnsi="Times New Roman"/>
          <w:sz w:val="28"/>
          <w:szCs w:val="28"/>
        </w:rPr>
        <w:t>Правила противопожарного режима в Российской Федерации,</w:t>
      </w:r>
      <w:r w:rsidRPr="00911C0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11C05">
        <w:rPr>
          <w:rFonts w:ascii="Times New Roman" w:hAnsi="Times New Roman"/>
          <w:sz w:val="28"/>
          <w:szCs w:val="28"/>
        </w:rPr>
        <w:t>утвержденные постановлением Правительства РФ от 25.04.2012 № 390 «О противопожарном режиме»; Федеральный закон от 22.07.2008 г. №123-Ф3 «Технический регламент о требованиях пожарной безопасности»</w:t>
      </w:r>
      <w:r w:rsidRPr="00911C05">
        <w:rPr>
          <w:rFonts w:ascii="Times New Roman" w:hAnsi="Times New Roman"/>
          <w:bCs/>
          <w:iCs/>
          <w:sz w:val="28"/>
          <w:szCs w:val="28"/>
        </w:rPr>
        <w:t>.</w:t>
      </w:r>
    </w:p>
    <w:p w:rsidR="001A1FAB" w:rsidRPr="00911C05" w:rsidRDefault="001A1FAB" w:rsidP="00911C05">
      <w:pPr>
        <w:numPr>
          <w:ilvl w:val="0"/>
          <w:numId w:val="20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911C05">
        <w:rPr>
          <w:rFonts w:ascii="Times New Roman" w:hAnsi="Times New Roman"/>
          <w:bCs/>
          <w:iCs/>
          <w:sz w:val="28"/>
          <w:szCs w:val="28"/>
        </w:rPr>
        <w:t>Федеральный закон от 22.07.2008 г. №123-Ф3 «Технический регламент о требованиях пожарной безопасности»</w:t>
      </w:r>
      <w:r w:rsidRPr="000E706A">
        <w:rPr>
          <w:rFonts w:ascii="Times New Roman" w:hAnsi="Times New Roman"/>
          <w:sz w:val="28"/>
          <w:szCs w:val="28"/>
        </w:rPr>
        <w:t>.</w:t>
      </w:r>
      <w:r w:rsidRPr="00911C05">
        <w:rPr>
          <w:rFonts w:ascii="Times New Roman" w:hAnsi="Times New Roman"/>
          <w:b/>
          <w:i/>
          <w:sz w:val="28"/>
          <w:szCs w:val="28"/>
        </w:rPr>
        <w:t xml:space="preserve"> </w:t>
      </w:r>
    </w:p>
    <w:sectPr w:rsidR="001A1FAB" w:rsidRPr="00911C05" w:rsidSect="000E706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FAB" w:rsidRDefault="001A1FAB" w:rsidP="00967B23">
      <w:pPr>
        <w:spacing w:after="0" w:line="240" w:lineRule="auto"/>
      </w:pPr>
      <w:r>
        <w:separator/>
      </w:r>
    </w:p>
  </w:endnote>
  <w:endnote w:type="continuationSeparator" w:id="0">
    <w:p w:rsidR="001A1FAB" w:rsidRDefault="001A1FAB" w:rsidP="0096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FAB" w:rsidRDefault="001A1FAB" w:rsidP="007138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1FAB" w:rsidRDefault="001A1FAB" w:rsidP="00AB4EB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FAB" w:rsidRDefault="001A1FAB" w:rsidP="007138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1A1FAB" w:rsidRDefault="001A1FAB" w:rsidP="00AB4EB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FAB" w:rsidRDefault="001A1FAB" w:rsidP="00967B23">
      <w:pPr>
        <w:spacing w:after="0" w:line="240" w:lineRule="auto"/>
      </w:pPr>
      <w:r>
        <w:separator/>
      </w:r>
    </w:p>
  </w:footnote>
  <w:footnote w:type="continuationSeparator" w:id="0">
    <w:p w:rsidR="001A1FAB" w:rsidRDefault="001A1FAB" w:rsidP="00967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7F0A5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89210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168B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D90C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04618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9053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A4C3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F821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10A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2F09F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1314E2"/>
    <w:multiLevelType w:val="hybridMultilevel"/>
    <w:tmpl w:val="9FB21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6E7D2B"/>
    <w:multiLevelType w:val="hybridMultilevel"/>
    <w:tmpl w:val="CE8AF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C602E8"/>
    <w:multiLevelType w:val="hybridMultilevel"/>
    <w:tmpl w:val="48B0D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396C06"/>
    <w:multiLevelType w:val="hybridMultilevel"/>
    <w:tmpl w:val="CE2E37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C9565E"/>
    <w:multiLevelType w:val="hybridMultilevel"/>
    <w:tmpl w:val="4B101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012D51"/>
    <w:multiLevelType w:val="hybridMultilevel"/>
    <w:tmpl w:val="D82C94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653168"/>
    <w:multiLevelType w:val="hybridMultilevel"/>
    <w:tmpl w:val="D86657A8"/>
    <w:lvl w:ilvl="0" w:tplc="37EA6DC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7">
    <w:nsid w:val="5EB16C03"/>
    <w:multiLevelType w:val="hybridMultilevel"/>
    <w:tmpl w:val="EC4A6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805D10"/>
    <w:multiLevelType w:val="hybridMultilevel"/>
    <w:tmpl w:val="A5F8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CD455C"/>
    <w:multiLevelType w:val="hybridMultilevel"/>
    <w:tmpl w:val="0A1E8A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10"/>
  </w:num>
  <w:num w:numId="5">
    <w:abstractNumId w:val="15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9"/>
  </w:num>
  <w:num w:numId="18">
    <w:abstractNumId w:val="17"/>
  </w:num>
  <w:num w:numId="19">
    <w:abstractNumId w:val="13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DBF"/>
    <w:rsid w:val="00024DA4"/>
    <w:rsid w:val="00062AD9"/>
    <w:rsid w:val="000E4D43"/>
    <w:rsid w:val="000E706A"/>
    <w:rsid w:val="00127C37"/>
    <w:rsid w:val="001A1FAB"/>
    <w:rsid w:val="0023632A"/>
    <w:rsid w:val="002A3CD0"/>
    <w:rsid w:val="002E0418"/>
    <w:rsid w:val="00300CAE"/>
    <w:rsid w:val="00330FEE"/>
    <w:rsid w:val="0035177D"/>
    <w:rsid w:val="003927EC"/>
    <w:rsid w:val="003B3A72"/>
    <w:rsid w:val="00410BA7"/>
    <w:rsid w:val="00427331"/>
    <w:rsid w:val="00442B5A"/>
    <w:rsid w:val="00467BFB"/>
    <w:rsid w:val="00507902"/>
    <w:rsid w:val="00535839"/>
    <w:rsid w:val="00540DBF"/>
    <w:rsid w:val="00554942"/>
    <w:rsid w:val="00577EC3"/>
    <w:rsid w:val="005B5A93"/>
    <w:rsid w:val="00613F13"/>
    <w:rsid w:val="006258B9"/>
    <w:rsid w:val="006827B4"/>
    <w:rsid w:val="006D4584"/>
    <w:rsid w:val="006F1D8C"/>
    <w:rsid w:val="00713859"/>
    <w:rsid w:val="007619F6"/>
    <w:rsid w:val="007E1503"/>
    <w:rsid w:val="00911C05"/>
    <w:rsid w:val="00967B23"/>
    <w:rsid w:val="00A228AC"/>
    <w:rsid w:val="00A5537A"/>
    <w:rsid w:val="00A96F50"/>
    <w:rsid w:val="00AB4EB2"/>
    <w:rsid w:val="00B239A9"/>
    <w:rsid w:val="00BB4CD4"/>
    <w:rsid w:val="00C30758"/>
    <w:rsid w:val="00C81F6F"/>
    <w:rsid w:val="00D02FB2"/>
    <w:rsid w:val="00D33DD1"/>
    <w:rsid w:val="00D36EBB"/>
    <w:rsid w:val="00D576C6"/>
    <w:rsid w:val="00D7196E"/>
    <w:rsid w:val="00DC6B35"/>
    <w:rsid w:val="00E41598"/>
    <w:rsid w:val="00E96128"/>
    <w:rsid w:val="00EA6D67"/>
    <w:rsid w:val="00F0608F"/>
    <w:rsid w:val="00F06E43"/>
    <w:rsid w:val="00F76B29"/>
    <w:rsid w:val="00FD44BF"/>
    <w:rsid w:val="00FD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2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40DBF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0DBF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40DB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40DBF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40DBF"/>
    <w:rPr>
      <w:rFonts w:cs="Times New Roman"/>
    </w:rPr>
  </w:style>
  <w:style w:type="character" w:customStyle="1" w:styleId="c1">
    <w:name w:val="c1"/>
    <w:basedOn w:val="DefaultParagraphFont"/>
    <w:uiPriority w:val="99"/>
    <w:rsid w:val="00540DBF"/>
    <w:rPr>
      <w:rFonts w:cs="Times New Roman"/>
    </w:rPr>
  </w:style>
  <w:style w:type="character" w:customStyle="1" w:styleId="c2">
    <w:name w:val="c2"/>
    <w:basedOn w:val="DefaultParagraphFont"/>
    <w:uiPriority w:val="99"/>
    <w:rsid w:val="00540DBF"/>
    <w:rPr>
      <w:rFonts w:cs="Times New Roman"/>
    </w:rPr>
  </w:style>
  <w:style w:type="character" w:customStyle="1" w:styleId="c1c5">
    <w:name w:val="c1 c5"/>
    <w:basedOn w:val="DefaultParagraphFont"/>
    <w:uiPriority w:val="99"/>
    <w:rsid w:val="00540DBF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540DBF"/>
    <w:rPr>
      <w:rFonts w:cs="Times New Roman"/>
    </w:rPr>
  </w:style>
  <w:style w:type="paragraph" w:customStyle="1" w:styleId="c8c25">
    <w:name w:val="c8 c25"/>
    <w:basedOn w:val="Normal"/>
    <w:uiPriority w:val="99"/>
    <w:rsid w:val="00540D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5">
    <w:name w:val="c2 c5"/>
    <w:basedOn w:val="DefaultParagraphFont"/>
    <w:uiPriority w:val="99"/>
    <w:rsid w:val="00540DBF"/>
    <w:rPr>
      <w:rFonts w:cs="Times New Roman"/>
    </w:rPr>
  </w:style>
  <w:style w:type="paragraph" w:customStyle="1" w:styleId="c8c14">
    <w:name w:val="c8 c14"/>
    <w:basedOn w:val="Normal"/>
    <w:uiPriority w:val="99"/>
    <w:rsid w:val="00540D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Normal"/>
    <w:uiPriority w:val="99"/>
    <w:rsid w:val="00540D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5c8">
    <w:name w:val="c25 c8"/>
    <w:basedOn w:val="Normal"/>
    <w:uiPriority w:val="99"/>
    <w:rsid w:val="00540D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Normal"/>
    <w:uiPriority w:val="99"/>
    <w:rsid w:val="00540D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14c28">
    <w:name w:val="c8 c14 c28"/>
    <w:basedOn w:val="Normal"/>
    <w:uiPriority w:val="99"/>
    <w:rsid w:val="00540D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Normal"/>
    <w:uiPriority w:val="99"/>
    <w:rsid w:val="00540D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Normal"/>
    <w:uiPriority w:val="99"/>
    <w:rsid w:val="00540D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40DBF"/>
    <w:rPr>
      <w:rFonts w:cs="Times New Roman"/>
      <w:b/>
      <w:bCs/>
    </w:rPr>
  </w:style>
  <w:style w:type="paragraph" w:styleId="NoSpacing">
    <w:name w:val="No Spacing"/>
    <w:uiPriority w:val="99"/>
    <w:qFormat/>
    <w:rsid w:val="00300CAE"/>
    <w:rPr>
      <w:lang w:eastAsia="en-US"/>
    </w:rPr>
  </w:style>
  <w:style w:type="character" w:styleId="Hyperlink">
    <w:name w:val="Hyperlink"/>
    <w:basedOn w:val="DefaultParagraphFont"/>
    <w:uiPriority w:val="99"/>
    <w:rsid w:val="00FD44B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77E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atriotcenter.spb.ru/index.php_page=metodicheskie-rekomendats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triotcenter.sp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327</TotalTime>
  <Pages>8</Pages>
  <Words>1841</Words>
  <Characters>10500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cp:lastPrinted>2015-12-22T06:27:00Z</cp:lastPrinted>
  <dcterms:created xsi:type="dcterms:W3CDTF">2014-11-19T05:56:00Z</dcterms:created>
  <dcterms:modified xsi:type="dcterms:W3CDTF">2015-12-22T06:27:00Z</dcterms:modified>
</cp:coreProperties>
</file>