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C3" w:rsidRDefault="003869C3">
      <w:pPr>
        <w:rPr>
          <w:rFonts w:ascii="Verdana" w:hAnsi="Verdana"/>
          <w:color w:val="1B1B1B"/>
          <w:sz w:val="20"/>
          <w:szCs w:val="20"/>
          <w:shd w:val="clear" w:color="auto" w:fill="F5F3E8"/>
        </w:rPr>
      </w:pPr>
    </w:p>
    <w:p w:rsidR="003869C3" w:rsidRDefault="003869C3">
      <w:pPr>
        <w:rPr>
          <w:rFonts w:ascii="Verdana" w:hAnsi="Verdana"/>
          <w:color w:val="1B1B1B"/>
          <w:sz w:val="20"/>
          <w:szCs w:val="20"/>
          <w:shd w:val="clear" w:color="auto" w:fill="F5F3E8"/>
        </w:rPr>
      </w:pPr>
    </w:p>
    <w:p w:rsidR="003869C3" w:rsidRDefault="003869C3">
      <w:pPr>
        <w:rPr>
          <w:rStyle w:val="apple-converted-space"/>
          <w:i/>
          <w:iCs/>
          <w:color w:val="1B1B1B"/>
          <w:sz w:val="27"/>
          <w:szCs w:val="27"/>
          <w:shd w:val="clear" w:color="auto" w:fill="FFFFFF"/>
        </w:rPr>
      </w:pPr>
      <w:r>
        <w:rPr>
          <w:i/>
          <w:iCs/>
          <w:color w:val="1B1B1B"/>
          <w:sz w:val="27"/>
          <w:szCs w:val="27"/>
          <w:shd w:val="clear" w:color="auto" w:fill="FFFFFF"/>
        </w:rPr>
        <w:t>Каждый год на смену теплому лету приходит немного грустная, но не менее яркая пора – осень. Не зря ее называют золотой, ведь не успеешь оглянуться, как попадаешь в настоящую сказку.</w:t>
      </w:r>
    </w:p>
    <w:p w:rsidR="003869C3" w:rsidRDefault="003869C3">
      <w:pPr>
        <w:rPr>
          <w:rStyle w:val="apple-converted-space"/>
          <w:i/>
          <w:iCs/>
          <w:color w:val="1B1B1B"/>
          <w:sz w:val="27"/>
          <w:szCs w:val="27"/>
          <w:shd w:val="clear" w:color="auto" w:fill="FFFFFF"/>
        </w:rPr>
      </w:pPr>
    </w:p>
    <w:p w:rsidR="003869C3" w:rsidRDefault="003869C3" w:rsidP="00CE1AE7">
      <w:pPr>
        <w:rPr>
          <w:i/>
          <w:iCs/>
          <w:color w:val="1B1B1B"/>
          <w:sz w:val="27"/>
          <w:szCs w:val="27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1209553 (665x525, 536Kb)" style="width:459pt;height:366pt;visibility:visible">
            <v:imagedata r:id="rId5" o:title=""/>
            <o:lock v:ext="edit" cropping="t"/>
          </v:shape>
        </w:pict>
      </w:r>
    </w:p>
    <w:p w:rsidR="003869C3" w:rsidRDefault="003869C3" w:rsidP="00CE1AE7">
      <w:pPr>
        <w:rPr>
          <w:rFonts w:ascii="Georgia" w:hAnsi="Georgia"/>
          <w:color w:val="555555"/>
          <w:sz w:val="18"/>
          <w:szCs w:val="18"/>
          <w:shd w:val="clear" w:color="auto" w:fill="FFFFFF"/>
        </w:rPr>
      </w:pPr>
    </w:p>
    <w:p w:rsidR="003869C3" w:rsidRDefault="003869C3" w:rsidP="00CE1AE7">
      <w:pPr>
        <w:rPr>
          <w:rFonts w:ascii="Georgia" w:hAnsi="Georgia"/>
          <w:color w:val="555555"/>
          <w:sz w:val="18"/>
          <w:szCs w:val="18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Default="003869C3" w:rsidP="00360443">
      <w:pPr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3869C3" w:rsidRPr="00A116F5" w:rsidRDefault="003869C3" w:rsidP="00360443">
      <w:pPr>
        <w:spacing w:after="0" w:line="240" w:lineRule="auto"/>
        <w:rPr>
          <w:rFonts w:ascii="Times New Roman" w:hAnsi="Times New Roman"/>
          <w:i/>
          <w:iCs/>
          <w:color w:val="984806"/>
          <w:sz w:val="28"/>
          <w:szCs w:val="28"/>
          <w:lang w:eastAsia="ru-RU"/>
        </w:rPr>
      </w:pPr>
      <w:r w:rsidRPr="00CE7FC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869C3" w:rsidRPr="00A116F5" w:rsidRDefault="003869C3" w:rsidP="00D471A4">
      <w:pPr>
        <w:spacing w:after="0" w:line="240" w:lineRule="auto"/>
        <w:rPr>
          <w:rFonts w:ascii="Times New Roman" w:hAnsi="Times New Roman"/>
          <w:i/>
          <w:iCs/>
          <w:color w:val="984806"/>
          <w:sz w:val="28"/>
          <w:szCs w:val="28"/>
          <w:lang w:eastAsia="ru-RU"/>
        </w:rPr>
      </w:pPr>
    </w:p>
    <w:p w:rsidR="003869C3" w:rsidRDefault="003869C3" w:rsidP="00155833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проведен</w:t>
      </w:r>
      <w:r w:rsidRPr="00A116F5">
        <w:rPr>
          <w:sz w:val="28"/>
          <w:szCs w:val="28"/>
        </w:rPr>
        <w:t>ия мероприятия «Битва хоров»</w:t>
      </w:r>
    </w:p>
    <w:p w:rsidR="003869C3" w:rsidRDefault="003869C3" w:rsidP="00155833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</w:p>
    <w:p w:rsidR="003869C3" w:rsidRPr="003677D2" w:rsidRDefault="003869C3" w:rsidP="00155833">
      <w:pPr>
        <w:pStyle w:val="c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677D2">
        <w:rPr>
          <w:b/>
          <w:i/>
          <w:sz w:val="28"/>
          <w:szCs w:val="28"/>
        </w:rPr>
        <w:t>(звучит музыка «Выход ведущих)</w:t>
      </w:r>
    </w:p>
    <w:p w:rsidR="003869C3" w:rsidRDefault="003869C3" w:rsidP="00155833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</w:p>
    <w:p w:rsidR="003869C3" w:rsidRPr="00360443" w:rsidRDefault="003869C3" w:rsidP="0015583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</w:rPr>
        <w:t>Вед.: Добрый день, дорогие друзья!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Я приветствую всех присутствующих в этом зале! </w:t>
      </w:r>
    </w:p>
    <w:p w:rsidR="003869C3" w:rsidRPr="00D471A4" w:rsidRDefault="003869C3" w:rsidP="00155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360443">
        <w:rPr>
          <w:rFonts w:ascii="Times New Roman" w:hAnsi="Times New Roman"/>
          <w:iCs/>
          <w:sz w:val="28"/>
          <w:szCs w:val="28"/>
          <w:lang w:eastAsia="ru-RU"/>
        </w:rPr>
        <w:t>Школьная жизнь никогда не ограничивалась только уроками. Есть ещё внеурочная жизнь.</w:t>
      </w:r>
    </w:p>
    <w:p w:rsidR="003869C3" w:rsidRPr="00D471A4" w:rsidRDefault="003869C3" w:rsidP="00155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360443">
        <w:rPr>
          <w:rFonts w:ascii="Times New Roman" w:hAnsi="Times New Roman"/>
          <w:iCs/>
          <w:sz w:val="28"/>
          <w:szCs w:val="28"/>
          <w:lang w:eastAsia="ru-RU"/>
        </w:rPr>
        <w:t>Сегодняшний праздничный концерт – серьёзный взгляд в собственное будущее, явление душевной сосредоточенности, минуты трогательной искренности и трепетного ожидания приятного, доброго.</w:t>
      </w:r>
    </w:p>
    <w:p w:rsidR="003869C3" w:rsidRPr="00360443" w:rsidRDefault="003869C3" w:rsidP="0036044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60443">
        <w:rPr>
          <w:rFonts w:ascii="Times New Roman" w:hAnsi="Times New Roman"/>
          <w:sz w:val="28"/>
          <w:szCs w:val="28"/>
        </w:rPr>
        <w:t>Я приветствую вас на праздничном мероприятии, посвящённом месячнику «Золото осени» «Битва хоров»!</w:t>
      </w:r>
    </w:p>
    <w:p w:rsidR="003869C3" w:rsidRPr="00360443" w:rsidRDefault="003869C3" w:rsidP="0036044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869C3" w:rsidRPr="00D471A4" w:rsidRDefault="003869C3" w:rsidP="00A116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Учитель музыки вошёл в просторный класс,</w:t>
      </w:r>
      <w:r w:rsidRPr="00D471A4">
        <w:rPr>
          <w:rFonts w:ascii="Times New Roman" w:hAnsi="Times New Roman"/>
          <w:sz w:val="28"/>
          <w:szCs w:val="28"/>
          <w:lang w:eastAsia="ru-RU"/>
        </w:rPr>
        <w:br/>
      </w:r>
      <w:r w:rsidRPr="00360443">
        <w:rPr>
          <w:rFonts w:ascii="Times New Roman" w:hAnsi="Times New Roman"/>
          <w:sz w:val="28"/>
          <w:szCs w:val="28"/>
          <w:lang w:eastAsia="ru-RU"/>
        </w:rPr>
        <w:t>И с музыкою в класс мы дружно входим,</w:t>
      </w:r>
      <w:r w:rsidRPr="00D471A4">
        <w:rPr>
          <w:rFonts w:ascii="Times New Roman" w:hAnsi="Times New Roman"/>
          <w:sz w:val="28"/>
          <w:szCs w:val="28"/>
          <w:lang w:eastAsia="ru-RU"/>
        </w:rPr>
        <w:br/>
      </w:r>
      <w:r w:rsidRPr="00360443">
        <w:rPr>
          <w:rFonts w:ascii="Times New Roman" w:hAnsi="Times New Roman"/>
          <w:sz w:val="28"/>
          <w:szCs w:val="28"/>
          <w:lang w:eastAsia="ru-RU"/>
        </w:rPr>
        <w:t>И льются звуки чистые у нас,</w:t>
      </w:r>
      <w:r w:rsidRPr="00D471A4">
        <w:rPr>
          <w:rFonts w:ascii="Times New Roman" w:hAnsi="Times New Roman"/>
          <w:sz w:val="28"/>
          <w:szCs w:val="28"/>
          <w:lang w:eastAsia="ru-RU"/>
        </w:rPr>
        <w:br/>
      </w:r>
      <w:r w:rsidRPr="00360443">
        <w:rPr>
          <w:rFonts w:ascii="Times New Roman" w:hAnsi="Times New Roman"/>
          <w:sz w:val="28"/>
          <w:szCs w:val="28"/>
          <w:lang w:eastAsia="ru-RU"/>
        </w:rPr>
        <w:t>И будем петь мы лучше с каждым годом.</w:t>
      </w:r>
    </w:p>
    <w:p w:rsidR="003869C3" w:rsidRPr="00360443" w:rsidRDefault="003869C3" w:rsidP="00A116F5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869C3" w:rsidRPr="00360443" w:rsidRDefault="003869C3" w:rsidP="00155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 </w:t>
      </w:r>
      <w:r w:rsidRPr="00360443">
        <w:rPr>
          <w:rFonts w:ascii="Times New Roman" w:hAnsi="Times New Roman"/>
          <w:sz w:val="28"/>
          <w:szCs w:val="28"/>
          <w:lang w:eastAsia="ru-RU"/>
        </w:rPr>
        <w:tab/>
        <w:t>Кто-то из великих сказал: Если в календаре ничего нет, а на душе неспокойно, то нужно придумать маленький праздник, отметить его, а иначе будет совсем невесело!</w:t>
      </w:r>
    </w:p>
    <w:p w:rsidR="003869C3" w:rsidRPr="00360443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Поэтому сегодня вы станете свидетелями необыкновенного действа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   «Битв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хоров» для самых талантливых!</w:t>
      </w:r>
    </w:p>
    <w:p w:rsidR="003869C3" w:rsidRPr="00360443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А в том, что каждый участник сегодняшнего мероприятия талантлив, сомневаться не приходится!</w:t>
      </w:r>
    </w:p>
    <w:p w:rsidR="003869C3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color w:val="984806"/>
          <w:sz w:val="28"/>
          <w:szCs w:val="28"/>
          <w:lang w:eastAsia="ru-RU"/>
        </w:rPr>
      </w:pPr>
    </w:p>
    <w:p w:rsidR="003869C3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D17520">
        <w:rPr>
          <w:rFonts w:ascii="Times New Roman" w:hAnsi="Times New Roman"/>
          <w:color w:val="2D2D2D"/>
          <w:sz w:val="28"/>
          <w:szCs w:val="28"/>
          <w:lang w:eastAsia="ru-RU"/>
        </w:rPr>
        <w:t>Друзья! А сейчас я хочу вам представить тех, ради кого вы сегодня здесь собрались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, кто сегодня будет дарить нам всем</w:t>
      </w:r>
      <w:r w:rsidRPr="00D17520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минуты радости  и восхищения –  наших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участников!</w:t>
      </w:r>
    </w:p>
    <w:p w:rsidR="003869C3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Выпускники 2015 года -  команда учащихся 11 класса «            »! Приветствуйте! </w:t>
      </w:r>
    </w:p>
    <w:p w:rsidR="003869C3" w:rsidRPr="0020007B" w:rsidRDefault="003869C3" w:rsidP="003D56F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 фанфары</w:t>
      </w:r>
      <w:r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  <w:t xml:space="preserve"> 1)</w:t>
      </w:r>
    </w:p>
    <w:p w:rsidR="003869C3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3D56FF">
        <w:rPr>
          <w:rFonts w:ascii="Times New Roman" w:hAnsi="Times New Roman"/>
          <w:color w:val="2D2D2D"/>
          <w:sz w:val="28"/>
          <w:szCs w:val="28"/>
          <w:lang w:eastAsia="ru-RU"/>
        </w:rPr>
        <w:t>Команда учащихся 10 класса «                          »! Приветствуйте!</w:t>
      </w:r>
    </w:p>
    <w:p w:rsidR="003869C3" w:rsidRPr="0020007B" w:rsidRDefault="003869C3" w:rsidP="003D56F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 фанфары</w:t>
      </w:r>
      <w:r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  <w:t xml:space="preserve"> 1)</w:t>
      </w:r>
    </w:p>
    <w:p w:rsidR="003869C3" w:rsidRPr="003D56FF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3D56FF">
        <w:rPr>
          <w:rFonts w:ascii="Times New Roman" w:hAnsi="Times New Roman"/>
          <w:color w:val="2D2D2D"/>
          <w:sz w:val="28"/>
          <w:szCs w:val="28"/>
          <w:lang w:eastAsia="ru-RU"/>
        </w:rPr>
        <w:t>Команда учащихся 9 класса «                            »! Ваши аплодисменты!</w:t>
      </w:r>
    </w:p>
    <w:p w:rsidR="003869C3" w:rsidRPr="0020007B" w:rsidRDefault="003869C3" w:rsidP="003D56F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 фанфары</w:t>
      </w:r>
      <w:r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  <w:t xml:space="preserve"> 1)</w:t>
      </w:r>
    </w:p>
    <w:p w:rsidR="003869C3" w:rsidRPr="00D17520" w:rsidRDefault="003869C3" w:rsidP="00155833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3869C3" w:rsidRDefault="003869C3" w:rsidP="009466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520">
        <w:rPr>
          <w:rFonts w:ascii="Times New Roman" w:hAnsi="Times New Roman"/>
          <w:sz w:val="28"/>
          <w:szCs w:val="28"/>
        </w:rPr>
        <w:t>Настал</w:t>
      </w:r>
      <w:r>
        <w:rPr>
          <w:rFonts w:ascii="Times New Roman" w:hAnsi="Times New Roman"/>
          <w:sz w:val="28"/>
          <w:szCs w:val="28"/>
        </w:rPr>
        <w:t>о время представить</w:t>
      </w:r>
      <w:r w:rsidRPr="00D17520">
        <w:rPr>
          <w:rFonts w:ascii="Times New Roman" w:hAnsi="Times New Roman"/>
          <w:sz w:val="28"/>
          <w:szCs w:val="28"/>
        </w:rPr>
        <w:t xml:space="preserve"> экспертов</w:t>
      </w:r>
      <w:r>
        <w:rPr>
          <w:rFonts w:ascii="Times New Roman" w:hAnsi="Times New Roman"/>
          <w:sz w:val="28"/>
          <w:szCs w:val="28"/>
        </w:rPr>
        <w:t xml:space="preserve"> сегодняшнего мероприятия</w:t>
      </w:r>
      <w:r w:rsidRPr="00D17520">
        <w:rPr>
          <w:rFonts w:ascii="Times New Roman" w:hAnsi="Times New Roman"/>
          <w:sz w:val="28"/>
          <w:szCs w:val="28"/>
        </w:rPr>
        <w:t>, от доброжелательности, компете</w:t>
      </w:r>
      <w:r>
        <w:rPr>
          <w:rFonts w:ascii="Times New Roman" w:hAnsi="Times New Roman"/>
          <w:sz w:val="28"/>
          <w:szCs w:val="28"/>
        </w:rPr>
        <w:t xml:space="preserve">нтности и объективности которых  </w:t>
      </w:r>
      <w:r w:rsidRPr="00D1752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висит судьба наших конкурсантов!</w:t>
      </w:r>
    </w:p>
    <w:p w:rsidR="003869C3" w:rsidRDefault="003869C3" w:rsidP="00946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Председатель жюри – директор школы Светлана Викторовна Корякова.  (                                 )      </w:t>
      </w:r>
      <w:r w:rsidRPr="00B175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(музыка «Жюри»)</w:t>
      </w:r>
    </w:p>
    <w:p w:rsidR="003869C3" w:rsidRDefault="003869C3" w:rsidP="00B175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    </w:t>
      </w:r>
      <w:r w:rsidRPr="00B175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(музыка «Жюри»)</w:t>
      </w:r>
    </w:p>
    <w:p w:rsidR="003869C3" w:rsidRDefault="003869C3" w:rsidP="00946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69C3" w:rsidRPr="00B175CD" w:rsidRDefault="003869C3" w:rsidP="00B175C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    </w:t>
      </w:r>
      <w:r w:rsidRPr="00B175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(музыка «Жюри»)</w:t>
      </w:r>
    </w:p>
    <w:p w:rsidR="003869C3" w:rsidRDefault="003869C3" w:rsidP="00946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69C3" w:rsidRPr="00B175CD" w:rsidRDefault="003869C3" w:rsidP="00B175C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    </w:t>
      </w:r>
      <w:r w:rsidRPr="00B175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(музыка «Жюри»)</w:t>
      </w:r>
    </w:p>
    <w:p w:rsidR="003869C3" w:rsidRDefault="003869C3" w:rsidP="00946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69C3" w:rsidRPr="00B175CD" w:rsidRDefault="003869C3" w:rsidP="00B175C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    </w:t>
      </w:r>
      <w:r w:rsidRPr="00B175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(музыка «Жюри»)</w:t>
      </w:r>
    </w:p>
    <w:p w:rsidR="003869C3" w:rsidRDefault="003869C3" w:rsidP="00946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869C3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  <w:t>Члены жюри будут оценивать выступление творческих команд</w:t>
      </w:r>
      <w:r w:rsidRPr="00D175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следующим </w:t>
      </w:r>
      <w:r w:rsidRPr="00D175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критериям: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участие в мероприятии всех учащихся класса, актёрское мастерство исполнения ( эмоциональность выступления, сценическая культура), имидж класса ( сценическая одежда), соответствие песенного репертуара возрасту исполнителей, качество исполнения, оригинальность выступления и творческая находка.</w:t>
      </w:r>
    </w:p>
    <w:p w:rsidR="003869C3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ab/>
        <w:t>Оценка выступлений команд будет осуществляться по пятибалльной шкале.</w:t>
      </w:r>
      <w:r>
        <w:rPr>
          <w:rFonts w:ascii="Times New Roman" w:hAnsi="Times New Roman"/>
          <w:color w:val="333333"/>
          <w:sz w:val="28"/>
          <w:szCs w:val="28"/>
          <w:lang w:val="en-US" w:eastAsia="ru-RU"/>
        </w:rPr>
        <w:t xml:space="preserve"> </w:t>
      </w:r>
    </w:p>
    <w:p w:rsidR="003869C3" w:rsidRPr="003677D2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en-US" w:eastAsia="ru-RU"/>
        </w:rPr>
      </w:pPr>
    </w:p>
    <w:p w:rsidR="003869C3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333333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Слово предоставляется</w:t>
      </w:r>
      <w:r w:rsidRPr="002000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председателю жюри – директору школы Светлане Викторовне Коряковой.</w:t>
      </w:r>
    </w:p>
    <w:p w:rsidR="003869C3" w:rsidRPr="003677D2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en-US" w:eastAsia="ru-RU"/>
        </w:rPr>
      </w:pPr>
    </w:p>
    <w:p w:rsidR="003869C3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Дорогие друзья, давайте аплодисментами поздравим и поддержим друг друга!</w:t>
      </w:r>
    </w:p>
    <w:p w:rsidR="003869C3" w:rsidRDefault="003869C3" w:rsidP="0094664E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9C3" w:rsidRDefault="003869C3" w:rsidP="00635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Ну, а сейчас настало самое время начать наш праздник! Пусть выступления команд будут яркими и запоминающимися, аплодисменты зрителей громкими и восхищёнными, а работа жюри </w:t>
      </w:r>
      <w:r>
        <w:rPr>
          <w:rFonts w:ascii="Times New Roman" w:hAnsi="Times New Roman"/>
          <w:sz w:val="28"/>
          <w:szCs w:val="28"/>
        </w:rPr>
        <w:t>объективной  и беспристрастной!</w:t>
      </w:r>
      <w:r w:rsidRPr="00635D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9C3" w:rsidRDefault="003869C3" w:rsidP="00635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9C3" w:rsidRPr="003677D2" w:rsidRDefault="003869C3" w:rsidP="00367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7D2">
        <w:rPr>
          <w:rFonts w:ascii="Times New Roman" w:hAnsi="Times New Roman"/>
          <w:b/>
          <w:sz w:val="28"/>
          <w:szCs w:val="28"/>
          <w:lang w:val="en-US"/>
        </w:rPr>
        <w:t>I этап</w:t>
      </w:r>
    </w:p>
    <w:p w:rsidR="003869C3" w:rsidRPr="003677D2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869C3" w:rsidRPr="00635DF8" w:rsidRDefault="003869C3" w:rsidP="00635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9C3" w:rsidRPr="000561C7" w:rsidRDefault="003869C3" w:rsidP="000561C7">
      <w:pPr>
        <w:pStyle w:val="ListParagraph"/>
        <w:numPr>
          <w:ilvl w:val="0"/>
          <w:numId w:val="2"/>
        </w:num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1C7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561C7">
        <w:rPr>
          <w:rFonts w:ascii="Times New Roman" w:hAnsi="Times New Roman"/>
          <w:sz w:val="28"/>
          <w:szCs w:val="28"/>
          <w:lang w:eastAsia="ru-RU"/>
        </w:rPr>
        <w:t>орогие друзья! Вне конкурса для вас музыкальный сюрприз: на сцене хор учителей с осенним поздравлением – пожеланием! Встречайте!</w:t>
      </w:r>
    </w:p>
    <w:p w:rsidR="003869C3" w:rsidRDefault="003869C3" w:rsidP="00A7056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565">
        <w:rPr>
          <w:rFonts w:ascii="Times New Roman" w:hAnsi="Times New Roman"/>
          <w:b/>
          <w:sz w:val="28"/>
          <w:szCs w:val="28"/>
          <w:lang w:eastAsia="ru-RU"/>
        </w:rPr>
        <w:t>( выступление учителей)</w:t>
      </w:r>
    </w:p>
    <w:p w:rsidR="003869C3" w:rsidRDefault="003869C3" w:rsidP="00A7056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Pr="000561C7" w:rsidRDefault="003869C3" w:rsidP="000561C7">
      <w:pPr>
        <w:pStyle w:val="ListParagraph"/>
        <w:numPr>
          <w:ilvl w:val="0"/>
          <w:numId w:val="2"/>
        </w:num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6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056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у,  и что же,  если осень</w:t>
      </w:r>
      <w:r w:rsidRPr="000561C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561C7">
        <w:rPr>
          <w:rFonts w:ascii="Times New Roman" w:hAnsi="Times New Roman"/>
          <w:color w:val="000000"/>
          <w:sz w:val="28"/>
          <w:szCs w:val="28"/>
        </w:rPr>
        <w:br/>
      </w:r>
      <w:r w:rsidRPr="00056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Постучалась к нам в окно?</w:t>
      </w:r>
      <w:r w:rsidRPr="000561C7">
        <w:rPr>
          <w:rFonts w:ascii="Times New Roman" w:hAnsi="Times New Roman"/>
          <w:color w:val="000000"/>
          <w:sz w:val="28"/>
          <w:szCs w:val="28"/>
        </w:rPr>
        <w:br/>
      </w:r>
      <w:r w:rsidRPr="00056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Ждали е мы её, как гостя,</w:t>
      </w:r>
      <w:r w:rsidRPr="000561C7">
        <w:rPr>
          <w:rFonts w:ascii="Times New Roman" w:hAnsi="Times New Roman"/>
          <w:color w:val="000000"/>
          <w:sz w:val="28"/>
          <w:szCs w:val="28"/>
        </w:rPr>
        <w:br/>
      </w:r>
      <w:r w:rsidRPr="00056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она пришла – родной!</w:t>
      </w:r>
    </w:p>
    <w:p w:rsidR="003869C3" w:rsidRPr="00A70565" w:rsidRDefault="003869C3" w:rsidP="00A7056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69C3" w:rsidRDefault="003869C3" w:rsidP="00A7056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0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сцене – команда учащихся 11 класса «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70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с песней « Это осень»</w:t>
      </w:r>
    </w:p>
    <w:p w:rsidR="003869C3" w:rsidRDefault="003869C3" w:rsidP="003C2D0D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C2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 выступление учащихся 11 класса)</w:t>
      </w:r>
    </w:p>
    <w:p w:rsidR="003869C3" w:rsidRDefault="003869C3" w:rsidP="003C2D0D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(хвалю детей)</w:t>
      </w:r>
    </w:p>
    <w:p w:rsidR="003869C3" w:rsidRPr="000561C7" w:rsidRDefault="003869C3" w:rsidP="000561C7">
      <w:pPr>
        <w:pStyle w:val="ListParagraph"/>
        <w:numPr>
          <w:ilvl w:val="0"/>
          <w:numId w:val="2"/>
        </w:num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П</w:t>
      </w:r>
      <w:r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П</w:t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лачет осень светлыми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Каплями дождя…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Дни стирая летние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Листьями следя…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Встречи и прощания –</w:t>
      </w:r>
      <w:r w:rsidRPr="000561C7">
        <w:rPr>
          <w:rStyle w:val="apple-converted-space"/>
          <w:rFonts w:ascii="Times New Roman" w:hAnsi="Times New Roman"/>
          <w:color w:val="757575"/>
          <w:sz w:val="28"/>
          <w:szCs w:val="28"/>
          <w:shd w:val="clear" w:color="auto" w:fill="FDFFED"/>
        </w:rPr>
        <w:t> 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Смешанная грань –</w:t>
      </w:r>
      <w:r w:rsidRPr="000561C7">
        <w:rPr>
          <w:rStyle w:val="apple-converted-space"/>
          <w:rFonts w:ascii="Times New Roman" w:hAnsi="Times New Roman"/>
          <w:color w:val="757575"/>
          <w:sz w:val="28"/>
          <w:szCs w:val="28"/>
          <w:shd w:val="clear" w:color="auto" w:fill="FDFFED"/>
        </w:rPr>
        <w:t> 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Для любви отчаянной</w:t>
      </w:r>
      <w:r w:rsidRPr="000561C7">
        <w:rPr>
          <w:rFonts w:ascii="Times New Roman" w:hAnsi="Times New Roman"/>
          <w:color w:val="757575"/>
          <w:sz w:val="28"/>
          <w:szCs w:val="28"/>
        </w:rPr>
        <w:br/>
      </w:r>
      <w:r w:rsidRPr="000561C7">
        <w:rPr>
          <w:rFonts w:ascii="Times New Roman" w:hAnsi="Times New Roman"/>
          <w:color w:val="757575"/>
          <w:sz w:val="28"/>
          <w:szCs w:val="28"/>
          <w:shd w:val="clear" w:color="auto" w:fill="FDFFED"/>
        </w:rPr>
        <w:t>Золотая даль…</w:t>
      </w:r>
    </w:p>
    <w:p w:rsidR="003869C3" w:rsidRPr="000068DF" w:rsidRDefault="003869C3" w:rsidP="000561C7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ab/>
      </w:r>
      <w:r w:rsidRPr="000068DF">
        <w:rPr>
          <w:rFonts w:ascii="Times New Roman" w:hAnsi="Times New Roman"/>
          <w:color w:val="333333"/>
          <w:sz w:val="28"/>
          <w:szCs w:val="28"/>
          <w:lang w:eastAsia="ru-RU"/>
        </w:rPr>
        <w:t>Приветствуйте команду учащихся 10 класса «                            » с песней  «Осень»</w:t>
      </w:r>
    </w:p>
    <w:p w:rsidR="003869C3" w:rsidRDefault="003869C3" w:rsidP="000068DF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 выступление учащихся 10</w:t>
      </w:r>
      <w:r w:rsidRPr="003C2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класса)</w:t>
      </w:r>
    </w:p>
    <w:p w:rsidR="003869C3" w:rsidRDefault="003869C3" w:rsidP="00CE3EEA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(хвалю детей)</w:t>
      </w:r>
    </w:p>
    <w:p w:rsidR="003869C3" w:rsidRDefault="003869C3" w:rsidP="000068DF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869C3" w:rsidRDefault="003869C3" w:rsidP="000068DF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869C3" w:rsidRPr="00360443" w:rsidRDefault="003869C3" w:rsidP="00C361F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360443">
        <w:rPr>
          <w:rFonts w:ascii="Times New Roman" w:hAnsi="Times New Roman"/>
          <w:bCs/>
          <w:iCs/>
          <w:sz w:val="28"/>
          <w:szCs w:val="28"/>
          <w:shd w:val="clear" w:color="auto" w:fill="CC9933"/>
        </w:rPr>
        <w:t xml:space="preserve">В окно стучится дождь бездомный, </w:t>
      </w:r>
    </w:p>
    <w:p w:rsidR="003869C3" w:rsidRPr="00360443" w:rsidRDefault="003869C3" w:rsidP="00C361F0">
      <w:pPr>
        <w:pStyle w:val="ListParagraph"/>
        <w:ind w:left="960"/>
        <w:rPr>
          <w:rFonts w:ascii="Times New Roman" w:hAnsi="Times New Roman"/>
          <w:bCs/>
          <w:iCs/>
          <w:sz w:val="28"/>
          <w:szCs w:val="28"/>
          <w:shd w:val="clear" w:color="auto" w:fill="CC9933"/>
        </w:rPr>
      </w:pPr>
      <w:r w:rsidRPr="00360443">
        <w:rPr>
          <w:rFonts w:ascii="Times New Roman" w:hAnsi="Times New Roman"/>
          <w:bCs/>
          <w:iCs/>
          <w:sz w:val="28"/>
          <w:szCs w:val="28"/>
          <w:shd w:val="clear" w:color="auto" w:fill="CC9933"/>
        </w:rPr>
        <w:t>Как гость непрошеный в ночи.</w:t>
      </w:r>
      <w:r w:rsidRPr="00360443">
        <w:rPr>
          <w:rFonts w:ascii="Times New Roman" w:hAnsi="Times New Roman"/>
          <w:bCs/>
          <w:iCs/>
          <w:sz w:val="28"/>
          <w:szCs w:val="28"/>
          <w:shd w:val="clear" w:color="auto" w:fill="CC9933"/>
        </w:rPr>
        <w:br/>
        <w:t>Не приглашённый и нескромный,</w:t>
      </w:r>
    </w:p>
    <w:p w:rsidR="003869C3" w:rsidRPr="00360443" w:rsidRDefault="003869C3" w:rsidP="00C361F0">
      <w:pPr>
        <w:pStyle w:val="ListParagraph"/>
        <w:ind w:left="960"/>
        <w:rPr>
          <w:rFonts w:ascii="Times New Roman" w:hAnsi="Times New Roman"/>
          <w:color w:val="0070C0"/>
          <w:sz w:val="28"/>
          <w:szCs w:val="28"/>
          <w:shd w:val="clear" w:color="auto" w:fill="FFFFFF"/>
        </w:rPr>
      </w:pPr>
      <w:r w:rsidRPr="00360443">
        <w:rPr>
          <w:rFonts w:ascii="Times New Roman" w:hAnsi="Times New Roman"/>
          <w:bCs/>
          <w:iCs/>
          <w:sz w:val="28"/>
          <w:szCs w:val="28"/>
          <w:shd w:val="clear" w:color="auto" w:fill="CC9933"/>
        </w:rPr>
        <w:t xml:space="preserve"> Руками мокрыми стучит!</w:t>
      </w:r>
      <w:r w:rsidRPr="00360443">
        <w:rPr>
          <w:rFonts w:ascii="Times New Roman" w:hAnsi="Times New Roman"/>
          <w:bCs/>
          <w:iCs/>
          <w:sz w:val="28"/>
          <w:szCs w:val="28"/>
          <w:shd w:val="clear" w:color="auto" w:fill="CC9933"/>
        </w:rPr>
        <w:br/>
        <w:t>Я не даю ему ответа - сегодня мне не нужен гость!</w:t>
      </w:r>
      <w:r w:rsidRPr="00360443">
        <w:rPr>
          <w:rFonts w:ascii="Times New Roman" w:hAnsi="Times New Roman"/>
          <w:bCs/>
          <w:iCs/>
          <w:sz w:val="28"/>
          <w:szCs w:val="28"/>
          <w:shd w:val="clear" w:color="auto" w:fill="CC9933"/>
        </w:rPr>
        <w:br/>
        <w:t>А он, позвав на помощь ветер, в окно бросает листьев горсть…</w:t>
      </w:r>
    </w:p>
    <w:p w:rsidR="003869C3" w:rsidRDefault="003869C3" w:rsidP="00C361F0">
      <w:pPr>
        <w:pStyle w:val="ListParagraph"/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ind w:left="9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69C3" w:rsidRPr="00C361F0" w:rsidRDefault="003869C3" w:rsidP="00C361F0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36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Дорогие друзья! Приглашаем на сцену учащихся 9 класса «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36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с песней « Осенний дождь»! Приветствуйте!</w:t>
      </w:r>
    </w:p>
    <w:p w:rsidR="003869C3" w:rsidRPr="00C361F0" w:rsidRDefault="003869C3" w:rsidP="000068DF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69C3" w:rsidRDefault="003869C3" w:rsidP="00906232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 выступление учащихся 9</w:t>
      </w:r>
      <w:r w:rsidRPr="003C2D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класса)</w:t>
      </w:r>
    </w:p>
    <w:p w:rsidR="003869C3" w:rsidRDefault="003869C3" w:rsidP="00CE3EEA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(хвалю детей)</w:t>
      </w:r>
    </w:p>
    <w:p w:rsidR="003869C3" w:rsidRDefault="003869C3" w:rsidP="00906232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869C3" w:rsidRDefault="003869C3" w:rsidP="00906232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869C3" w:rsidRPr="00635DF8" w:rsidRDefault="003869C3" w:rsidP="00035FE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63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Закончился первый этап мероприятия «Битва хоров»</w:t>
      </w:r>
    </w:p>
    <w:p w:rsidR="003869C3" w:rsidRDefault="003869C3" w:rsidP="00635D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благодарим Вас, уважаемые участники, за участие, за  минуты радости и восхищения, которые вы нам подарили! </w:t>
      </w:r>
    </w:p>
    <w:p w:rsidR="003869C3" w:rsidRDefault="003869C3" w:rsidP="00635D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Дорогие зрители, спасибо вам за ваши бурные аплодисменты и горячую поддержку!</w:t>
      </w:r>
      <w:r w:rsidRPr="00D17520">
        <w:rPr>
          <w:sz w:val="28"/>
          <w:szCs w:val="28"/>
        </w:rPr>
        <w:t xml:space="preserve"> </w:t>
      </w:r>
    </w:p>
    <w:p w:rsidR="003869C3" w:rsidRDefault="003869C3" w:rsidP="00635D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члены жюри, спасибо вам за просмотр творческих номеров за объективность и беспристрастность!</w:t>
      </w:r>
    </w:p>
    <w:p w:rsidR="003869C3" w:rsidRDefault="003869C3" w:rsidP="00635DF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69C3" w:rsidRPr="00635DF8" w:rsidRDefault="003869C3" w:rsidP="00035FE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63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участники, разрешите обратиться к вам с такими словами:</w:t>
      </w:r>
    </w:p>
    <w:p w:rsidR="003869C3" w:rsidRPr="00D471A4" w:rsidRDefault="003869C3" w:rsidP="00035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Тебе от Господа даны таланты.</w:t>
      </w:r>
    </w:p>
    <w:p w:rsidR="003869C3" w:rsidRPr="00D471A4" w:rsidRDefault="003869C3" w:rsidP="00035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Ты приумножь их, в землю не зарой.</w:t>
      </w:r>
    </w:p>
    <w:p w:rsidR="003869C3" w:rsidRPr="00D471A4" w:rsidRDefault="003869C3" w:rsidP="00035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Как это сделать, знаешь только сам ты,</w:t>
      </w:r>
    </w:p>
    <w:p w:rsidR="003869C3" w:rsidRPr="00360443" w:rsidRDefault="003869C3" w:rsidP="00035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Но честным должен быть тот способ твой!</w:t>
      </w:r>
    </w:p>
    <w:p w:rsidR="003869C3" w:rsidRPr="00360443" w:rsidRDefault="003869C3" w:rsidP="00035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Default="003869C3" w:rsidP="003604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ab/>
        <w:t>Через несколько минут начинается второй этап мероприятия «Битва хоров, участниками которого станут учащиеся 7-8 классов.</w:t>
      </w:r>
    </w:p>
    <w:p w:rsidR="003869C3" w:rsidRDefault="003869C3" w:rsidP="003604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D25178" w:rsidRDefault="003869C3" w:rsidP="00E3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(звучит песня « Жеребьёвка»)</w:t>
      </w:r>
    </w:p>
    <w:p w:rsidR="003869C3" w:rsidRPr="00D471A4" w:rsidRDefault="003869C3" w:rsidP="003604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360443" w:rsidRDefault="003869C3" w:rsidP="00035FE5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04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3869C3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en-US" w:eastAsia="ru-RU"/>
        </w:rPr>
        <w:t>II</w:t>
      </w:r>
      <w:r w:rsidRPr="00360443">
        <w:rPr>
          <w:rFonts w:ascii="Times New Roman" w:hAnsi="Times New Roman"/>
          <w:b/>
          <w:sz w:val="32"/>
          <w:szCs w:val="32"/>
          <w:lang w:val="en-US" w:eastAsia="ru-RU"/>
        </w:rPr>
        <w:t xml:space="preserve"> этап</w:t>
      </w:r>
    </w:p>
    <w:p w:rsidR="003869C3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869C3" w:rsidRPr="003677D2" w:rsidRDefault="003869C3" w:rsidP="003677D2">
      <w:pPr>
        <w:pStyle w:val="c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677D2">
        <w:rPr>
          <w:b/>
          <w:i/>
          <w:sz w:val="28"/>
          <w:szCs w:val="28"/>
        </w:rPr>
        <w:t>(звучит музыка «Выход ведущих)</w:t>
      </w:r>
    </w:p>
    <w:p w:rsidR="003869C3" w:rsidRPr="003677D2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869C3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869C3" w:rsidRDefault="003869C3" w:rsidP="003604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60443">
        <w:rPr>
          <w:rFonts w:ascii="Times New Roman" w:hAnsi="Times New Roman"/>
          <w:sz w:val="28"/>
          <w:szCs w:val="28"/>
          <w:lang w:eastAsia="ru-RU"/>
        </w:rPr>
        <w:t>Мы продолжаем мероприятие «Битва хоров»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0443">
        <w:rPr>
          <w:rFonts w:ascii="Times New Roman" w:hAnsi="Times New Roman"/>
          <w:sz w:val="28"/>
          <w:szCs w:val="28"/>
          <w:lang w:eastAsia="ru-RU"/>
        </w:rPr>
        <w:t>участниками которого станут учащиеся 7-8 классов.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9C3" w:rsidRDefault="003869C3" w:rsidP="003604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Приветствуйте команду 8 «А» класса! </w:t>
      </w:r>
    </w:p>
    <w:p w:rsidR="003869C3" w:rsidRPr="0020007B" w:rsidRDefault="003869C3" w:rsidP="00B175C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 фанфары</w:t>
      </w:r>
      <w:r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  <w:t xml:space="preserve"> 1)</w:t>
      </w:r>
    </w:p>
    <w:p w:rsidR="003869C3" w:rsidRDefault="003869C3" w:rsidP="00B175CD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t>Команда учащихся 8 «Б»</w:t>
      </w:r>
      <w:r w:rsidRPr="003D56FF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класса «                          »! Приветствуйте!</w:t>
      </w:r>
    </w:p>
    <w:p w:rsidR="003869C3" w:rsidRPr="0020007B" w:rsidRDefault="003869C3" w:rsidP="00B175C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 фанфары</w:t>
      </w:r>
      <w:r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  <w:t xml:space="preserve"> 1)</w:t>
      </w:r>
    </w:p>
    <w:p w:rsidR="003869C3" w:rsidRPr="003D56FF" w:rsidRDefault="003869C3" w:rsidP="00B175CD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t>Команда учащихся 7</w:t>
      </w:r>
      <w:r w:rsidRPr="003D56FF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класса «                            »! Ваши аплодисменты!</w:t>
      </w:r>
    </w:p>
    <w:p w:rsidR="003869C3" w:rsidRDefault="003869C3" w:rsidP="00B175CD">
      <w:pPr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 фанфары</w:t>
      </w:r>
      <w:r>
        <w:rPr>
          <w:rFonts w:ascii="Times New Roman" w:hAnsi="Times New Roman"/>
          <w:b/>
          <w:color w:val="2D2D2D"/>
          <w:sz w:val="28"/>
          <w:szCs w:val="28"/>
          <w:lang w:val="en-US" w:eastAsia="ru-RU"/>
        </w:rPr>
        <w:t xml:space="preserve"> 1)</w:t>
      </w:r>
    </w:p>
    <w:p w:rsidR="003869C3" w:rsidRPr="00B175CD" w:rsidRDefault="003869C3" w:rsidP="00B175CD">
      <w:pPr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</w:p>
    <w:p w:rsidR="003869C3" w:rsidRDefault="003869C3" w:rsidP="00B175CD">
      <w:pPr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</w:p>
    <w:p w:rsidR="003869C3" w:rsidRDefault="003869C3" w:rsidP="00B175CD">
      <w:pPr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D2D2D"/>
          <w:sz w:val="28"/>
          <w:szCs w:val="28"/>
          <w:lang w:eastAsia="ru-RU"/>
        </w:rPr>
        <w:t>(представляю членов жюри,  предоставляю слово С.В. Коряковой)</w:t>
      </w:r>
    </w:p>
    <w:p w:rsidR="003869C3" w:rsidRPr="00B175CD" w:rsidRDefault="003869C3" w:rsidP="00B175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69C3" w:rsidRDefault="003869C3" w:rsidP="003604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360443" w:rsidRDefault="003869C3" w:rsidP="003604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43">
        <w:rPr>
          <w:rFonts w:ascii="Times New Roman" w:hAnsi="Times New Roman"/>
          <w:sz w:val="28"/>
          <w:szCs w:val="28"/>
          <w:lang w:eastAsia="ru-RU"/>
        </w:rPr>
        <w:t>Как же можно догадаться о том, что наступила осень? А расскажут нам об этом команда учащихся 8 «А» класса «                          »</w:t>
      </w:r>
      <w:r>
        <w:rPr>
          <w:rFonts w:ascii="Times New Roman" w:hAnsi="Times New Roman"/>
          <w:sz w:val="28"/>
          <w:szCs w:val="28"/>
          <w:lang w:eastAsia="ru-RU"/>
        </w:rPr>
        <w:t xml:space="preserve"> песней «                              »   Приветствуйте ребят!</w:t>
      </w:r>
    </w:p>
    <w:p w:rsidR="003869C3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443">
        <w:rPr>
          <w:rFonts w:ascii="Times New Roman" w:hAnsi="Times New Roman"/>
          <w:b/>
          <w:sz w:val="28"/>
          <w:szCs w:val="28"/>
          <w:lang w:eastAsia="ru-RU"/>
        </w:rPr>
        <w:t>( выступление учащихся 8 «А» класса)</w:t>
      </w:r>
    </w:p>
    <w:p w:rsidR="003869C3" w:rsidRDefault="003869C3" w:rsidP="00D25178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(хвалю детей)</w:t>
      </w:r>
    </w:p>
    <w:p w:rsidR="003869C3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Default="003869C3" w:rsidP="00360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Pr="00CE3EEA" w:rsidRDefault="003869C3" w:rsidP="003604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 здорово зажигают наши участники!</w:t>
      </w:r>
    </w:p>
    <w:p w:rsidR="003869C3" w:rsidRPr="00634F0B" w:rsidRDefault="003869C3" w:rsidP="00CE3EEA">
      <w:pPr>
        <w:pStyle w:val="ListParagraph"/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Pr="00360443" w:rsidRDefault="003869C3" w:rsidP="00CE3EEA">
      <w:pPr>
        <w:pStyle w:val="ListParagraph"/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eastAsia="ru-RU"/>
        </w:rPr>
      </w:pPr>
      <w:r w:rsidRPr="00360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листья обронила,</w:t>
      </w:r>
      <w:r w:rsidRPr="00360443">
        <w:rPr>
          <w:rFonts w:ascii="Times New Roman" w:hAnsi="Times New Roman"/>
          <w:color w:val="000000"/>
          <w:sz w:val="28"/>
          <w:szCs w:val="28"/>
        </w:rPr>
        <w:br/>
      </w:r>
      <w:r w:rsidRPr="00360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Словно жёлтые записки:</w:t>
      </w:r>
      <w:r w:rsidRPr="00360443">
        <w:rPr>
          <w:rFonts w:ascii="Times New Roman" w:hAnsi="Times New Roman"/>
          <w:color w:val="000000"/>
          <w:sz w:val="28"/>
          <w:szCs w:val="28"/>
        </w:rPr>
        <w:br/>
      </w:r>
      <w:r w:rsidRPr="00360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каждой о любви молила,</w:t>
      </w:r>
      <w:r w:rsidRPr="00360443">
        <w:rPr>
          <w:rFonts w:ascii="Times New Roman" w:hAnsi="Times New Roman"/>
          <w:color w:val="000000"/>
          <w:sz w:val="28"/>
          <w:szCs w:val="28"/>
        </w:rPr>
        <w:br/>
      </w:r>
      <w:r w:rsidRPr="00360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бросала очень близко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</w:p>
    <w:p w:rsidR="003869C3" w:rsidRPr="00360443" w:rsidRDefault="003869C3" w:rsidP="00360443">
      <w:pPr>
        <w:pStyle w:val="ListParagraph"/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сцене 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команда учащихся 8 </w:t>
      </w:r>
      <w:r>
        <w:rPr>
          <w:rFonts w:ascii="Times New Roman" w:hAnsi="Times New Roman"/>
          <w:sz w:val="28"/>
          <w:szCs w:val="28"/>
          <w:lang w:eastAsia="ru-RU"/>
        </w:rPr>
        <w:t>«Б</w:t>
      </w:r>
      <w:r w:rsidRPr="00360443">
        <w:rPr>
          <w:rFonts w:ascii="Times New Roman" w:hAnsi="Times New Roman"/>
          <w:sz w:val="28"/>
          <w:szCs w:val="28"/>
          <w:lang w:eastAsia="ru-RU"/>
        </w:rPr>
        <w:t>» класса «                          »</w:t>
      </w:r>
      <w:r>
        <w:rPr>
          <w:rFonts w:ascii="Times New Roman" w:hAnsi="Times New Roman"/>
          <w:sz w:val="28"/>
          <w:szCs w:val="28"/>
          <w:lang w:eastAsia="ru-RU"/>
        </w:rPr>
        <w:t xml:space="preserve"> с песней «Листья жёлтые»! Встречайте!</w:t>
      </w:r>
    </w:p>
    <w:p w:rsidR="003869C3" w:rsidRDefault="003869C3" w:rsidP="005D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443">
        <w:rPr>
          <w:rFonts w:ascii="Times New Roman" w:hAnsi="Times New Roman"/>
          <w:b/>
          <w:sz w:val="28"/>
          <w:szCs w:val="28"/>
          <w:lang w:eastAsia="ru-RU"/>
        </w:rPr>
        <w:t xml:space="preserve">( выступление учащихся 8 </w:t>
      </w:r>
      <w:r>
        <w:rPr>
          <w:rFonts w:ascii="Times New Roman" w:hAnsi="Times New Roman"/>
          <w:b/>
          <w:sz w:val="28"/>
          <w:szCs w:val="28"/>
          <w:lang w:eastAsia="ru-RU"/>
        </w:rPr>
        <w:t>«Б</w:t>
      </w:r>
      <w:r w:rsidRPr="00360443">
        <w:rPr>
          <w:rFonts w:ascii="Times New Roman" w:hAnsi="Times New Roman"/>
          <w:b/>
          <w:sz w:val="28"/>
          <w:szCs w:val="28"/>
          <w:lang w:eastAsia="ru-RU"/>
        </w:rPr>
        <w:t>» класса)</w:t>
      </w:r>
    </w:p>
    <w:p w:rsidR="003869C3" w:rsidRDefault="003869C3" w:rsidP="00D25178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(хвалю детей)</w:t>
      </w:r>
    </w:p>
    <w:p w:rsidR="003869C3" w:rsidRDefault="003869C3" w:rsidP="005D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Default="003869C3" w:rsidP="005D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Pr="00CE3EEA" w:rsidRDefault="003869C3" w:rsidP="00CE3E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Словосочетание «Ч</w:t>
      </w:r>
      <w:r w:rsidRPr="00A116F5">
        <w:rPr>
          <w:rFonts w:ascii="Times New Roman" w:hAnsi="Times New Roman"/>
          <w:color w:val="333333"/>
          <w:sz w:val="28"/>
          <w:szCs w:val="28"/>
          <w:lang w:eastAsia="ru-RU"/>
        </w:rPr>
        <w:t>еловек и песня» звучит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 как «Ч</w:t>
      </w:r>
      <w:r w:rsidRPr="00A116F5">
        <w:rPr>
          <w:rFonts w:ascii="Times New Roman" w:hAnsi="Times New Roman"/>
          <w:color w:val="333333"/>
          <w:sz w:val="28"/>
          <w:szCs w:val="28"/>
          <w:lang w:eastAsia="ru-RU"/>
        </w:rPr>
        <w:t>еловек и воздух». Если воздуха не хватает, человек задыхается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! Поэтому пойте, пойте, друзья!</w:t>
      </w:r>
    </w:p>
    <w:p w:rsidR="003869C3" w:rsidRPr="00CE3EEA" w:rsidRDefault="003869C3" w:rsidP="00CE3EE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9C3" w:rsidRPr="00CE3EEA" w:rsidRDefault="003869C3" w:rsidP="00CE3EE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EEA">
        <w:rPr>
          <w:rFonts w:ascii="Times New Roman" w:hAnsi="Times New Roman"/>
          <w:sz w:val="28"/>
          <w:szCs w:val="28"/>
          <w:lang w:eastAsia="ru-RU"/>
        </w:rPr>
        <w:t xml:space="preserve">Осень – понятие очень многогранное! А конкретику нам внесут учащиеся 7 класса! Они нам расскажут, что же такое настоящая осень! </w:t>
      </w:r>
    </w:p>
    <w:p w:rsidR="003869C3" w:rsidRDefault="003869C3" w:rsidP="00BB39C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Встречайте</w:t>
      </w:r>
      <w:r w:rsidRPr="00BB3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команду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учащих</w:t>
      </w:r>
      <w:r>
        <w:rPr>
          <w:rFonts w:ascii="Times New Roman" w:hAnsi="Times New Roman"/>
          <w:sz w:val="28"/>
          <w:szCs w:val="28"/>
          <w:lang w:eastAsia="ru-RU"/>
        </w:rPr>
        <w:t>ся 7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класса «                          »</w:t>
      </w:r>
      <w:r>
        <w:rPr>
          <w:rFonts w:ascii="Times New Roman" w:hAnsi="Times New Roman"/>
          <w:sz w:val="28"/>
          <w:szCs w:val="28"/>
          <w:lang w:eastAsia="ru-RU"/>
        </w:rPr>
        <w:t xml:space="preserve"> с песней «Что такое осень?»!</w:t>
      </w:r>
    </w:p>
    <w:p w:rsidR="003869C3" w:rsidRDefault="003869C3" w:rsidP="00BB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443">
        <w:rPr>
          <w:rFonts w:ascii="Times New Roman" w:hAnsi="Times New Roman"/>
          <w:b/>
          <w:sz w:val="28"/>
          <w:szCs w:val="28"/>
          <w:lang w:eastAsia="ru-RU"/>
        </w:rPr>
        <w:t>( выступление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учащихся 7</w:t>
      </w:r>
      <w:r w:rsidRPr="00360443">
        <w:rPr>
          <w:rFonts w:ascii="Times New Roman" w:hAnsi="Times New Roman"/>
          <w:b/>
          <w:sz w:val="28"/>
          <w:szCs w:val="28"/>
          <w:lang w:eastAsia="ru-RU"/>
        </w:rPr>
        <w:t xml:space="preserve"> класса)</w:t>
      </w:r>
    </w:p>
    <w:p w:rsidR="003869C3" w:rsidRDefault="003869C3" w:rsidP="00D25178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(хвалю детей)</w:t>
      </w:r>
    </w:p>
    <w:p w:rsidR="003869C3" w:rsidRDefault="003869C3" w:rsidP="00BB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9C3" w:rsidRDefault="003869C3" w:rsidP="00BB39C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9C3" w:rsidRPr="00BB39C5" w:rsidRDefault="003869C3" w:rsidP="00BB39C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9C3" w:rsidRPr="00635DF8" w:rsidRDefault="003869C3" w:rsidP="00D25178">
      <w:pPr>
        <w:shd w:val="clear" w:color="auto" w:fill="FFFFFF"/>
        <w:tabs>
          <w:tab w:val="left" w:pos="-993"/>
          <w:tab w:val="left" w:pos="604"/>
          <w:tab w:val="left" w:pos="1162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Закончился второй</w:t>
      </w:r>
      <w:r w:rsidRPr="00635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 мероприятия «Битва хоров»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3869C3" w:rsidRDefault="003869C3" w:rsidP="00D25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благодарим Вас, уважаемые участники, за участие, за  минуты радости и восхищения, которые вы нам подарили! </w:t>
      </w:r>
    </w:p>
    <w:p w:rsidR="003869C3" w:rsidRDefault="003869C3" w:rsidP="00D2517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Дорогие зрители, спасибо вам за ваши бурные аплодисменты и горячую поддержку!</w:t>
      </w:r>
      <w:r w:rsidRPr="00D17520">
        <w:rPr>
          <w:sz w:val="28"/>
          <w:szCs w:val="28"/>
        </w:rPr>
        <w:t xml:space="preserve"> </w:t>
      </w:r>
    </w:p>
    <w:p w:rsidR="003869C3" w:rsidRDefault="003869C3" w:rsidP="00D2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178">
        <w:rPr>
          <w:rFonts w:ascii="Times New Roman" w:hAnsi="Times New Roman"/>
          <w:sz w:val="28"/>
          <w:szCs w:val="28"/>
        </w:rPr>
        <w:t>Уважаемые члены жюри, спасибо вам за просмотр</w:t>
      </w:r>
      <w:r>
        <w:rPr>
          <w:sz w:val="28"/>
          <w:szCs w:val="28"/>
        </w:rPr>
        <w:t xml:space="preserve"> </w:t>
      </w:r>
      <w:r w:rsidRPr="00D25178">
        <w:rPr>
          <w:rFonts w:ascii="Times New Roman" w:hAnsi="Times New Roman"/>
          <w:sz w:val="28"/>
          <w:szCs w:val="28"/>
        </w:rPr>
        <w:t>творческих номеров!</w:t>
      </w:r>
    </w:p>
    <w:p w:rsidR="003869C3" w:rsidRDefault="003869C3" w:rsidP="00D2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9C3" w:rsidRDefault="003869C3" w:rsidP="00D25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9C3" w:rsidRPr="00D25178" w:rsidRDefault="003869C3" w:rsidP="00D2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(звучит песня « Жеребьёвка»)</w:t>
      </w:r>
    </w:p>
    <w:p w:rsidR="003869C3" w:rsidRPr="00360443" w:rsidRDefault="003869C3" w:rsidP="003C2D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69C3" w:rsidRDefault="003869C3" w:rsidP="00D251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60443">
        <w:rPr>
          <w:rFonts w:ascii="Times New Roman" w:hAnsi="Times New Roman"/>
          <w:sz w:val="28"/>
          <w:szCs w:val="28"/>
          <w:lang w:eastAsia="ru-RU"/>
        </w:rPr>
        <w:t>Через н</w:t>
      </w:r>
      <w:r>
        <w:rPr>
          <w:rFonts w:ascii="Times New Roman" w:hAnsi="Times New Roman"/>
          <w:sz w:val="28"/>
          <w:szCs w:val="28"/>
          <w:lang w:eastAsia="ru-RU"/>
        </w:rPr>
        <w:t>есколько минут начинается третий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этап мероприятия «Битва хоров, участн</w:t>
      </w:r>
      <w:r>
        <w:rPr>
          <w:rFonts w:ascii="Times New Roman" w:hAnsi="Times New Roman"/>
          <w:sz w:val="28"/>
          <w:szCs w:val="28"/>
          <w:lang w:eastAsia="ru-RU"/>
        </w:rPr>
        <w:t>иками которого станут учащиеся 5-6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классов.</w:t>
      </w:r>
    </w:p>
    <w:p w:rsidR="003869C3" w:rsidRDefault="003869C3" w:rsidP="00D251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5633C2" w:rsidRDefault="003869C3" w:rsidP="005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3C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633C2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:rsidR="003869C3" w:rsidRDefault="003869C3" w:rsidP="00D251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Default="003869C3" w:rsidP="005633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60443">
        <w:rPr>
          <w:rFonts w:ascii="Times New Roman" w:hAnsi="Times New Roman"/>
          <w:sz w:val="28"/>
          <w:szCs w:val="28"/>
          <w:lang w:eastAsia="ru-RU"/>
        </w:rPr>
        <w:t>Мы продолжаем мероприятие «Битва хоров»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0443">
        <w:rPr>
          <w:rFonts w:ascii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hAnsi="Times New Roman"/>
          <w:sz w:val="28"/>
          <w:szCs w:val="28"/>
          <w:lang w:eastAsia="ru-RU"/>
        </w:rPr>
        <w:t>ами которого станут учащиеся 5 - 6</w:t>
      </w:r>
      <w:r w:rsidRPr="00360443">
        <w:rPr>
          <w:rFonts w:ascii="Times New Roman" w:hAnsi="Times New Roman"/>
          <w:sz w:val="28"/>
          <w:szCs w:val="28"/>
          <w:lang w:eastAsia="ru-RU"/>
        </w:rPr>
        <w:t xml:space="preserve"> классов.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9C3" w:rsidRPr="00D471A4" w:rsidRDefault="003869C3" w:rsidP="005C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71A4">
        <w:rPr>
          <w:rFonts w:ascii="Times New Roman" w:hAnsi="Times New Roman"/>
          <w:color w:val="984806"/>
          <w:sz w:val="28"/>
          <w:szCs w:val="28"/>
          <w:lang w:eastAsia="ru-RU"/>
        </w:rPr>
        <w:br/>
      </w: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>Музыкант сочинил песню, музыку,</w:t>
      </w:r>
    </w:p>
    <w:p w:rsidR="003869C3" w:rsidRPr="005543B8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>И сочинил он музыку  не зря!</w:t>
      </w: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>На сцене – наши юные артисты!</w:t>
      </w:r>
    </w:p>
    <w:p w:rsidR="003869C3" w:rsidRPr="005543B8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>А как они поют, послушайте, друзья!</w:t>
      </w: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5543B8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>Молодцы наши ребята и девчата. А как петь умеют,..</w:t>
      </w:r>
    </w:p>
    <w:p w:rsidR="003869C3" w:rsidRPr="005543B8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 xml:space="preserve"> - Как Вы думаете, петь со сцены страшно?</w:t>
      </w: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  - </w:t>
      </w:r>
      <w:r w:rsidRPr="005543B8">
        <w:rPr>
          <w:rFonts w:ascii="Times New Roman" w:hAnsi="Times New Roman"/>
          <w:sz w:val="28"/>
          <w:szCs w:val="28"/>
          <w:lang w:eastAsia="ru-RU"/>
        </w:rPr>
        <w:t>Если хором, то ничего…</w:t>
      </w: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 xml:space="preserve"> - А одному?</w:t>
      </w:r>
    </w:p>
    <w:p w:rsidR="003869C3" w:rsidRPr="00D471A4" w:rsidRDefault="003869C3" w:rsidP="00D471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43B8">
        <w:rPr>
          <w:rFonts w:ascii="Times New Roman" w:hAnsi="Times New Roman"/>
          <w:sz w:val="28"/>
          <w:szCs w:val="28"/>
          <w:lang w:eastAsia="ru-RU"/>
        </w:rPr>
        <w:t xml:space="preserve"> - Мне было бы страшно…</w:t>
      </w:r>
    </w:p>
    <w:p w:rsidR="003869C3" w:rsidRDefault="003869C3" w:rsidP="00CE1AE7">
      <w:pPr>
        <w:rPr>
          <w:rFonts w:ascii="Times New Roman" w:hAnsi="Times New Roman"/>
          <w:i/>
          <w:iCs/>
          <w:color w:val="1B1B1B"/>
          <w:sz w:val="28"/>
          <w:szCs w:val="28"/>
          <w:shd w:val="clear" w:color="auto" w:fill="FFFFFF"/>
        </w:rPr>
      </w:pPr>
    </w:p>
    <w:p w:rsidR="003869C3" w:rsidRPr="00F87B3E" w:rsidRDefault="003869C3" w:rsidP="005543B8">
      <w:pPr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</w:pP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Без картошки не прожить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Знают это даже дети,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Ведь она вкусней спагетти,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Долго в погребе лежит.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В первых блюдах ее варят,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На огонь, поставив в печь.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А к салатам тушат, жарят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К рыбным блюдам любят печь.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Хороша во всяких блюдах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С аппетитом все подряд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Уплетают это чудо</w:t>
      </w:r>
      <w:r w:rsidRPr="00F87B3E">
        <w:rPr>
          <w:rFonts w:ascii="Times New Roman" w:hAnsi="Times New Roman"/>
          <w:b/>
          <w:color w:val="555555"/>
          <w:sz w:val="32"/>
          <w:szCs w:val="32"/>
        </w:rPr>
        <w:br/>
      </w:r>
      <w:r w:rsidRPr="00F87B3E">
        <w:rPr>
          <w:rFonts w:ascii="Times New Roman" w:hAnsi="Times New Roman"/>
          <w:b/>
          <w:color w:val="555555"/>
          <w:sz w:val="32"/>
          <w:szCs w:val="32"/>
          <w:shd w:val="clear" w:color="auto" w:fill="FFFFFF"/>
        </w:rPr>
        <w:t>Ах, как вкусно,- говорят.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Закончилось праздничное</w:t>
      </w:r>
      <w:r w:rsidRPr="00360443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оприятие, посвящённое</w:t>
      </w:r>
      <w:r w:rsidRPr="00360443">
        <w:rPr>
          <w:sz w:val="28"/>
          <w:szCs w:val="28"/>
        </w:rPr>
        <w:t xml:space="preserve"> месячнику «Золото осени» «Битва хоров»!</w:t>
      </w:r>
      <w:r w:rsidRPr="005543B8">
        <w:rPr>
          <w:sz w:val="28"/>
          <w:szCs w:val="28"/>
        </w:rPr>
        <w:t xml:space="preserve"> 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благодарим Вас, уважаемые участники, за участие, за  минуты радости и восхищения, которые вы нам подарили! 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Дорогие зрители, спасибо вам за ваши бурные аплодисменты и горячую поддержку!</w:t>
      </w:r>
      <w:r w:rsidRPr="00D17520">
        <w:rPr>
          <w:sz w:val="28"/>
          <w:szCs w:val="28"/>
        </w:rPr>
        <w:t xml:space="preserve"> 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члены жюри, спасибо вам за просмотр творческих номеров, за объективность и беспристрастность!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Думаем, что проведение мероприятий данной направленности станет хорошей традицией нашей школы!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свидания! До новых встреч! </w:t>
      </w:r>
    </w:p>
    <w:p w:rsidR="003869C3" w:rsidRDefault="003869C3" w:rsidP="005543B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69C3" w:rsidRDefault="003869C3" w:rsidP="0077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(звучит песня « Жеребьёвка»)</w:t>
      </w:r>
    </w:p>
    <w:p w:rsidR="003869C3" w:rsidRDefault="003869C3" w:rsidP="0077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869C3" w:rsidRPr="009C3BFF" w:rsidRDefault="003869C3" w:rsidP="0077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869C3" w:rsidRPr="00360443" w:rsidRDefault="003869C3" w:rsidP="00773FE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69C3" w:rsidRPr="00360443" w:rsidRDefault="003869C3" w:rsidP="00554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869C3" w:rsidRPr="00D153C2" w:rsidRDefault="003869C3" w:rsidP="00CE1AE7">
      <w:pPr>
        <w:rPr>
          <w:rFonts w:ascii="Times New Roman" w:hAnsi="Times New Roman"/>
          <w:iCs/>
          <w:color w:val="1B1B1B"/>
          <w:sz w:val="28"/>
          <w:szCs w:val="28"/>
          <w:shd w:val="clear" w:color="auto" w:fill="FFFFFF"/>
        </w:rPr>
      </w:pPr>
    </w:p>
    <w:sectPr w:rsidR="003869C3" w:rsidRPr="00D153C2" w:rsidSect="0064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B70"/>
    <w:multiLevelType w:val="multilevel"/>
    <w:tmpl w:val="B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817D24"/>
    <w:multiLevelType w:val="hybridMultilevel"/>
    <w:tmpl w:val="048E0BF6"/>
    <w:lvl w:ilvl="0" w:tplc="31EA50C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302D6E9C"/>
    <w:multiLevelType w:val="hybridMultilevel"/>
    <w:tmpl w:val="04463A8C"/>
    <w:lvl w:ilvl="0" w:tplc="91B8C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09"/>
    <w:rsid w:val="000068DF"/>
    <w:rsid w:val="00035FE5"/>
    <w:rsid w:val="000561C7"/>
    <w:rsid w:val="000651C7"/>
    <w:rsid w:val="000C62F1"/>
    <w:rsid w:val="00155833"/>
    <w:rsid w:val="001E7519"/>
    <w:rsid w:val="0020007B"/>
    <w:rsid w:val="00255D5E"/>
    <w:rsid w:val="002F5515"/>
    <w:rsid w:val="00313241"/>
    <w:rsid w:val="0031611D"/>
    <w:rsid w:val="003347A2"/>
    <w:rsid w:val="00360443"/>
    <w:rsid w:val="003677D2"/>
    <w:rsid w:val="0038434F"/>
    <w:rsid w:val="003869C3"/>
    <w:rsid w:val="003C092E"/>
    <w:rsid w:val="003C2D0D"/>
    <w:rsid w:val="003D56FF"/>
    <w:rsid w:val="003E7742"/>
    <w:rsid w:val="00475C09"/>
    <w:rsid w:val="004E4707"/>
    <w:rsid w:val="005431D0"/>
    <w:rsid w:val="005543B8"/>
    <w:rsid w:val="005633C2"/>
    <w:rsid w:val="005C245C"/>
    <w:rsid w:val="005D1DBE"/>
    <w:rsid w:val="0062520F"/>
    <w:rsid w:val="00634F0B"/>
    <w:rsid w:val="00635DF8"/>
    <w:rsid w:val="0064482F"/>
    <w:rsid w:val="006C0742"/>
    <w:rsid w:val="006C09BD"/>
    <w:rsid w:val="00773FE1"/>
    <w:rsid w:val="007945FF"/>
    <w:rsid w:val="007E6616"/>
    <w:rsid w:val="00824D3F"/>
    <w:rsid w:val="008F3734"/>
    <w:rsid w:val="00906232"/>
    <w:rsid w:val="0094664E"/>
    <w:rsid w:val="009C3BFF"/>
    <w:rsid w:val="009F17DC"/>
    <w:rsid w:val="00A116F5"/>
    <w:rsid w:val="00A70565"/>
    <w:rsid w:val="00A71D55"/>
    <w:rsid w:val="00B175CD"/>
    <w:rsid w:val="00BB39C5"/>
    <w:rsid w:val="00BD1180"/>
    <w:rsid w:val="00C302D0"/>
    <w:rsid w:val="00C361F0"/>
    <w:rsid w:val="00C4756D"/>
    <w:rsid w:val="00C95301"/>
    <w:rsid w:val="00CB5C42"/>
    <w:rsid w:val="00CE1AE7"/>
    <w:rsid w:val="00CE3EEA"/>
    <w:rsid w:val="00CE7FCD"/>
    <w:rsid w:val="00D153C2"/>
    <w:rsid w:val="00D17520"/>
    <w:rsid w:val="00D25178"/>
    <w:rsid w:val="00D471A4"/>
    <w:rsid w:val="00DE687B"/>
    <w:rsid w:val="00E20E13"/>
    <w:rsid w:val="00E266E0"/>
    <w:rsid w:val="00E2794E"/>
    <w:rsid w:val="00E338C9"/>
    <w:rsid w:val="00E956BE"/>
    <w:rsid w:val="00F01D0F"/>
    <w:rsid w:val="00F87B3E"/>
    <w:rsid w:val="00FA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2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E1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1A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4756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E1AE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FA6B51"/>
    <w:rPr>
      <w:rFonts w:cs="Times New Roman"/>
      <w:color w:val="0000FF"/>
      <w:u w:val="single"/>
    </w:rPr>
  </w:style>
  <w:style w:type="character" w:customStyle="1" w:styleId="ata11y">
    <w:name w:val="at_a11y"/>
    <w:basedOn w:val="DefaultParagraphFont"/>
    <w:uiPriority w:val="99"/>
    <w:rsid w:val="00FA6B51"/>
    <w:rPr>
      <w:rFonts w:cs="Times New Roman"/>
    </w:rPr>
  </w:style>
  <w:style w:type="paragraph" w:styleId="NormalWeb">
    <w:name w:val="Normal (Web)"/>
    <w:basedOn w:val="Normal"/>
    <w:uiPriority w:val="99"/>
    <w:rsid w:val="00FA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B51"/>
    <w:rPr>
      <w:rFonts w:ascii="Tahoma" w:hAnsi="Tahoma" w:cs="Tahoma"/>
      <w:sz w:val="16"/>
      <w:szCs w:val="16"/>
    </w:rPr>
  </w:style>
  <w:style w:type="paragraph" w:customStyle="1" w:styleId="c2">
    <w:name w:val="c2"/>
    <w:basedOn w:val="Normal"/>
    <w:uiPriority w:val="99"/>
    <w:rsid w:val="00CE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E7FCD"/>
    <w:rPr>
      <w:rFonts w:cs="Times New Roman"/>
    </w:rPr>
  </w:style>
  <w:style w:type="paragraph" w:customStyle="1" w:styleId="c12">
    <w:name w:val="c12"/>
    <w:basedOn w:val="Normal"/>
    <w:uiPriority w:val="99"/>
    <w:rsid w:val="00CE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CE7FCD"/>
    <w:rPr>
      <w:rFonts w:cs="Times New Roman"/>
    </w:rPr>
  </w:style>
  <w:style w:type="character" w:customStyle="1" w:styleId="c5">
    <w:name w:val="c5"/>
    <w:basedOn w:val="DefaultParagraphFont"/>
    <w:uiPriority w:val="99"/>
    <w:rsid w:val="00CE7FCD"/>
    <w:rPr>
      <w:rFonts w:cs="Times New Roman"/>
    </w:rPr>
  </w:style>
  <w:style w:type="character" w:customStyle="1" w:styleId="c6">
    <w:name w:val="c6"/>
    <w:basedOn w:val="DefaultParagraphFont"/>
    <w:uiPriority w:val="99"/>
    <w:rsid w:val="00CE7FCD"/>
    <w:rPr>
      <w:rFonts w:cs="Times New Roman"/>
    </w:rPr>
  </w:style>
  <w:style w:type="character" w:customStyle="1" w:styleId="c3">
    <w:name w:val="c3"/>
    <w:basedOn w:val="DefaultParagraphFont"/>
    <w:uiPriority w:val="99"/>
    <w:rsid w:val="00D471A4"/>
    <w:rPr>
      <w:rFonts w:cs="Times New Roman"/>
    </w:rPr>
  </w:style>
  <w:style w:type="paragraph" w:customStyle="1" w:styleId="c4">
    <w:name w:val="c4"/>
    <w:basedOn w:val="Normal"/>
    <w:uiPriority w:val="99"/>
    <w:rsid w:val="00D47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471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05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1800</TotalTime>
  <Pages>7</Pages>
  <Words>1160</Words>
  <Characters>6616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Крупа</dc:creator>
  <cp:keywords/>
  <dc:description/>
  <cp:lastModifiedBy>AS</cp:lastModifiedBy>
  <cp:revision>49</cp:revision>
  <dcterms:created xsi:type="dcterms:W3CDTF">2014-10-20T08:58:00Z</dcterms:created>
  <dcterms:modified xsi:type="dcterms:W3CDTF">2014-10-22T11:40:00Z</dcterms:modified>
</cp:coreProperties>
</file>