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ED" w:rsidRDefault="009279ED" w:rsidP="00C83650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 xml:space="preserve">  Сценарий.</w:t>
      </w:r>
    </w:p>
    <w:p w:rsidR="009279ED" w:rsidRPr="001B592C" w:rsidRDefault="009279ED" w:rsidP="00C83650">
      <w:pPr>
        <w:pStyle w:val="c1c6"/>
        <w:spacing w:before="0" w:beforeAutospacing="0" w:after="0" w:afterAutospacing="0"/>
        <w:rPr>
          <w:i/>
          <w:color w:val="000000"/>
        </w:rPr>
      </w:pPr>
      <w:r>
        <w:rPr>
          <w:color w:val="000000"/>
          <w:shd w:val="clear" w:color="auto" w:fill="FFFFFF"/>
        </w:rPr>
        <w:t>Выход команды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bdr w:val="none" w:sz="0" w:space="0" w:color="auto" w:frame="1"/>
        </w:rPr>
        <w:t>(идут, озираясь по сторонам, цепочкой за капитаном, у всех надеты маски на лицах, в руках - игрушечные пистолеты)</w:t>
      </w:r>
      <w:r>
        <w:rPr>
          <w:color w:val="000000"/>
        </w:rPr>
        <w:br/>
        <w:t>(</w:t>
      </w:r>
      <w:r w:rsidRPr="001B592C">
        <w:rPr>
          <w:i/>
          <w:color w:val="000000"/>
        </w:rPr>
        <w:t>Снимают маски</w:t>
      </w:r>
      <w:r>
        <w:rPr>
          <w:i/>
          <w:color w:val="000000"/>
        </w:rPr>
        <w:t>)</w:t>
      </w:r>
    </w:p>
    <w:p w:rsidR="009279ED" w:rsidRDefault="009279ED" w:rsidP="00C83650">
      <w:pPr>
        <w:pStyle w:val="c1c6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shd w:val="clear" w:color="auto" w:fill="FBFBFB"/>
        </w:rPr>
        <w:t>Мы - бандито-гангстерито,</w:t>
      </w:r>
      <w:r>
        <w:rPr>
          <w:color w:val="000000"/>
        </w:rPr>
        <w:br/>
      </w:r>
      <w:r>
        <w:rPr>
          <w:color w:val="000000"/>
          <w:shd w:val="clear" w:color="auto" w:fill="FBFBFB"/>
        </w:rPr>
        <w:t>Мы кастето-пистолето, o yes!</w:t>
      </w:r>
      <w:r>
        <w:rPr>
          <w:color w:val="000000"/>
        </w:rPr>
        <w:br/>
      </w:r>
      <w:r>
        <w:rPr>
          <w:color w:val="000000"/>
          <w:shd w:val="clear" w:color="auto" w:fill="FBFBFB"/>
        </w:rPr>
        <w:t>Мы шутанто, рассмешанто,</w:t>
      </w:r>
      <w:r>
        <w:rPr>
          <w:color w:val="000000"/>
        </w:rPr>
        <w:br/>
      </w:r>
      <w:r>
        <w:rPr>
          <w:color w:val="000000"/>
          <w:shd w:val="clear" w:color="auto" w:fill="FBFBFB"/>
        </w:rPr>
        <w:t>Заставлянто вас смеянто, o yes!</w:t>
      </w:r>
      <w:r>
        <w:rPr>
          <w:color w:val="000000"/>
        </w:rPr>
        <w:br/>
        <w:t>Мы любинто пошутинто,</w:t>
      </w:r>
      <w:r>
        <w:rPr>
          <w:color w:val="000000"/>
        </w:rPr>
        <w:br/>
        <w:t xml:space="preserve">КВНто </w:t>
      </w:r>
      <w:r>
        <w:rPr>
          <w:color w:val="000000"/>
          <w:shd w:val="clear" w:color="auto" w:fill="FBFBFB"/>
        </w:rPr>
        <w:t>ун моменто, o yes!</w:t>
      </w:r>
      <w:r>
        <w:rPr>
          <w:color w:val="000000"/>
        </w:rPr>
        <w:br/>
      </w:r>
      <w:r>
        <w:rPr>
          <w:color w:val="000000"/>
          <w:shd w:val="clear" w:color="auto" w:fill="FBFBFB"/>
        </w:rPr>
        <w:t>И за энто режиссенто</w:t>
      </w:r>
      <w:r>
        <w:rPr>
          <w:color w:val="000000"/>
        </w:rPr>
        <w:br/>
        <w:t xml:space="preserve">Приглашанто </w:t>
      </w:r>
      <w:r>
        <w:rPr>
          <w:color w:val="000000"/>
          <w:shd w:val="clear" w:color="auto" w:fill="FBFBFB"/>
        </w:rPr>
        <w:t>нас на сценто!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Голос за кадром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(ответственный за музыкальное сопровождение)</w:t>
      </w:r>
      <w:r>
        <w:rPr>
          <w:color w:val="000000"/>
          <w:shd w:val="clear" w:color="auto" w:fill="FFFFFF"/>
        </w:rPr>
        <w:t>: Наступает ночь. Город засыпает. Просыпается гимназия. Просыпаются школьные гангстеры.</w:t>
      </w:r>
      <w:r>
        <w:rPr>
          <w:color w:val="000000"/>
        </w:rPr>
        <w:br/>
      </w:r>
      <w:r>
        <w:rPr>
          <w:color w:val="000000"/>
        </w:rPr>
        <w:br/>
      </w:r>
    </w:p>
    <w:p w:rsidR="009279ED" w:rsidRDefault="009279ED" w:rsidP="00C83650">
      <w:pPr>
        <w:pStyle w:val="c1c6"/>
        <w:spacing w:before="0" w:beforeAutospacing="0" w:after="0" w:afterAutospacing="0"/>
        <w:rPr>
          <w:rStyle w:val="apple-converted-space"/>
        </w:rPr>
      </w:pP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Всем доброй ночи! Уважаемые гангстеры гимназии, начинаем подведение итогов прошлой четверти. Как вы помните, наша цель –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Все хором:</w:t>
      </w:r>
      <w:r>
        <w:rPr>
          <w:rStyle w:val="apple-converted-space"/>
          <w:color w:val="000000"/>
          <w:shd w:val="clear" w:color="auto" w:fill="FFFFFF"/>
        </w:rPr>
        <w:t> пакостить!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Наша основная задача – сделать жизнь учителей…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Все хором:</w:t>
      </w:r>
      <w:r>
        <w:rPr>
          <w:rStyle w:val="apple-converted-space"/>
          <w:color w:val="000000"/>
          <w:shd w:val="clear" w:color="auto" w:fill="FFFFFF"/>
        </w:rPr>
        <w:t> каторгой!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День проведен зря, если мы…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2:</w:t>
      </w:r>
      <w:r>
        <w:rPr>
          <w:rStyle w:val="apple-converted-space"/>
          <w:color w:val="000000"/>
          <w:shd w:val="clear" w:color="auto" w:fill="FFFFFF"/>
        </w:rPr>
        <w:t> не получили двойки!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3:</w:t>
      </w:r>
      <w:r>
        <w:rPr>
          <w:rStyle w:val="apple-converted-space"/>
          <w:color w:val="000000"/>
          <w:shd w:val="clear" w:color="auto" w:fill="FFFFFF"/>
        </w:rPr>
        <w:t> не списали домашку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4:</w:t>
      </w:r>
      <w:r>
        <w:rPr>
          <w:rStyle w:val="apple-converted-space"/>
          <w:color w:val="000000"/>
          <w:shd w:val="clear" w:color="auto" w:fill="FFFFFF"/>
        </w:rPr>
        <w:t> не пришли не в форме!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apple-converted-space"/>
          <w:b/>
          <w:color w:val="000000"/>
        </w:rPr>
        <w:t>5</w:t>
      </w:r>
      <w: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color w:val="000000"/>
          <w:shd w:val="clear" w:color="auto" w:fill="FFFFFF"/>
        </w:rPr>
        <w:t> не опоздали на урок!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6:</w:t>
      </w:r>
      <w:r>
        <w:rPr>
          <w:rStyle w:val="apple-converted-space"/>
          <w:color w:val="000000"/>
          <w:shd w:val="clear" w:color="auto" w:fill="FFFFFF"/>
        </w:rPr>
        <w:t> не сидели на уроке в контакте!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7:</w:t>
      </w:r>
      <w:r>
        <w:rPr>
          <w:rStyle w:val="apple-converted-space"/>
          <w:color w:val="000000"/>
          <w:shd w:val="clear" w:color="auto" w:fill="FFFFFF"/>
        </w:rPr>
        <w:t> не получили 10 замечаний!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Потому что мы…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Все хором:</w:t>
      </w:r>
      <w:r>
        <w:rPr>
          <w:rStyle w:val="apple-converted-space"/>
          <w:color w:val="000000"/>
          <w:shd w:val="clear" w:color="auto" w:fill="FFFFFF"/>
        </w:rPr>
        <w:t> ГАНГСТЕРЫ!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Итак, вижу: теорию знаете, но все ли получается на практике? Вот вы, агент …, сколько раз на этой неделе достали учителей своей фразой: «А когда можно пересдать?»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2:</w:t>
      </w:r>
      <w:r>
        <w:rPr>
          <w:rStyle w:val="apple-converted-space"/>
          <w:color w:val="000000"/>
          <w:shd w:val="clear" w:color="auto" w:fill="FFFFFF"/>
        </w:rPr>
        <w:t> Язык смозолила, со счету сбилась. Когда можно пересдать? Когда можно пересдать? Когда можно пересдать? Учителя меня уже стороной обходят…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Бальзам на душу… Сразу видно: старая гангстерская школа. А вы, …., сколько уроков сегодня сидели в Интернете?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apple-converted-space"/>
          <w:b/>
          <w:color w:val="000000"/>
        </w:rPr>
        <w:t>3</w:t>
      </w:r>
      <w: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color w:val="000000"/>
          <w:shd w:val="clear" w:color="auto" w:fill="FFFFFF"/>
        </w:rPr>
        <w:t xml:space="preserve"> Ровно столько, чтобы довести даже самого спокойного учителя до белого каления и до замечания в дневнике «Выпил у учителя на уроке литр крови!» </w:t>
      </w:r>
    </w:p>
    <w:p w:rsidR="009279ED" w:rsidRDefault="009279ED" w:rsidP="00C83650">
      <w:pPr>
        <w:pStyle w:val="c1c6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Превосходно! Берите пример с агента …!</w:t>
      </w:r>
      <w:r>
        <w:rPr>
          <w:rStyle w:val="apple-converted-space"/>
          <w:color w:val="000000"/>
        </w:rPr>
        <w:t xml:space="preserve"> Агент, …!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apple-converted-space"/>
          <w:b/>
          <w:color w:val="000000"/>
        </w:rPr>
        <w:t>4</w:t>
      </w:r>
      <w: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color w:val="000000"/>
          <w:shd w:val="clear" w:color="auto" w:fill="FFFFFF"/>
        </w:rPr>
        <w:t> Я! 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(делает шаг вперед)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Продолжаете ли вы зверствовать на уроке математики?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4:</w:t>
      </w:r>
      <w:r>
        <w:rPr>
          <w:rStyle w:val="apple-converted-space"/>
          <w:color w:val="000000"/>
          <w:shd w:val="clear" w:color="auto" w:fill="FFFFFF"/>
        </w:rPr>
        <w:t> Так точно!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apple-converted-space"/>
          <w:b/>
          <w:color w:val="000000"/>
        </w:rPr>
        <w:t>1</w:t>
      </w:r>
      <w: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color w:val="000000"/>
          <w:shd w:val="clear" w:color="auto" w:fill="FFFFFF"/>
        </w:rPr>
        <w:t> Все также опаздываете, прогуливаете спецкурс и не делаете  домашнее задание?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4:</w:t>
      </w:r>
      <w:r>
        <w:rPr>
          <w:rStyle w:val="apple-converted-space"/>
          <w:color w:val="000000"/>
          <w:shd w:val="clear" w:color="auto" w:fill="FFFFFF"/>
        </w:rPr>
        <w:t> Да, я такая! А еще я болтаю с соседкой по парте, и получаю двойки, двойки, двойки! Жаль, что не  жирные единицы!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Молодец! Мы гордимся вами! Вы достойны звания «Лучший гангстер года»! Коллеги, берите пример с ….</w:t>
      </w:r>
      <w:r>
        <w:rPr>
          <w:rStyle w:val="apple-converted-space"/>
          <w:color w:val="000000"/>
        </w:rPr>
        <w:br/>
      </w:r>
      <w:r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  <w:t>(достают телефоны, подбегают к…, проводят фотосъемку со звездой, делают селфи)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  <w:t>(учителям физкультуры)</w:t>
      </w:r>
      <w:r>
        <w:rPr>
          <w:rStyle w:val="apple-converted-space"/>
          <w:color w:val="000000"/>
          <w:shd w:val="clear" w:color="auto" w:fill="FFFFFF"/>
        </w:rPr>
        <w:t> Ну что вы суетитесь? Хотите пригреться у чужой славы? Эх, вы, …Говорят, что у вас для каждого предмета отдельная тетрадь и в них не вырвано ни одного листочка?</w:t>
      </w:r>
      <w:r>
        <w:rPr>
          <w:rStyle w:val="apple-converted-space"/>
          <w:color w:val="000000"/>
        </w:rPr>
        <w:t xml:space="preserve"> Какой позор! 18 листовая тетрадь по химии имеет именно 18 листов, а не 5 или 3.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5:</w:t>
      </w:r>
      <w:r>
        <w:rPr>
          <w:rStyle w:val="apple-converted-space"/>
          <w:color w:val="000000"/>
          <w:shd w:val="clear" w:color="auto" w:fill="FFFFFF"/>
        </w:rPr>
        <w:t> Что вы, что вы… Да, в моей тетради всего 18 листов, но изначально в ней было 96. Эта тетрадь по английскому, химии, истории, физике и географии.</w:t>
      </w:r>
    </w:p>
    <w:p w:rsidR="009279ED" w:rsidRDefault="009279ED" w:rsidP="00C83650">
      <w:pPr>
        <w:pStyle w:val="c1c6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Все равно плохо работаете! Дневник каждый день с собой носите! Как только учитель попросит сразу несёте. Плохо работаете! Неэффективно!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6:</w:t>
      </w:r>
      <w:r>
        <w:rPr>
          <w:rStyle w:val="apple-converted-space"/>
          <w:color w:val="000000"/>
          <w:shd w:val="clear" w:color="auto" w:fill="FFFFFF"/>
        </w:rPr>
        <w:t> Ха-ха-ха 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(зловещим смехом)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 xml:space="preserve"> Над чем вы смеетесь, …? </w:t>
      </w:r>
    </w:p>
    <w:p w:rsidR="009279ED" w:rsidRDefault="009279ED" w:rsidP="00C83650">
      <w:pPr>
        <w:pStyle w:val="c1c6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b/>
          <w:color w:val="000000"/>
          <w:shd w:val="clear" w:color="auto" w:fill="FFFFFF"/>
        </w:rPr>
        <w:t>6:</w:t>
      </w:r>
      <w:r>
        <w:rPr>
          <w:rStyle w:val="apple-converted-space"/>
          <w:color w:val="000000"/>
          <w:shd w:val="clear" w:color="auto" w:fill="FFFFFF"/>
        </w:rPr>
        <w:t xml:space="preserve"> Никакой учитель не разберётся в моём дневнике потому что ни чисел, ни названия месяца, ни расписания там нет. (Все хлопают)</w:t>
      </w:r>
      <w:r>
        <w:rPr>
          <w:rStyle w:val="apple-converted-space"/>
          <w:color w:val="000000"/>
        </w:rPr>
        <w:br/>
      </w:r>
    </w:p>
    <w:p w:rsidR="009279ED" w:rsidRDefault="009279ED" w:rsidP="00C83650">
      <w:pPr>
        <w:pStyle w:val="c1c6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Ну а теперь вы …</w:t>
      </w:r>
    </w:p>
    <w:p w:rsidR="009279ED" w:rsidRDefault="009279ED" w:rsidP="00C83650">
      <w:pPr>
        <w:pStyle w:val="c1c6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</w:p>
    <w:p w:rsidR="009279ED" w:rsidRDefault="009279ED" w:rsidP="00C83650">
      <w:pPr>
        <w:pStyle w:val="c1c6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7</w:t>
      </w:r>
      <w:r>
        <w:rPr>
          <w:rStyle w:val="apple-converted-space"/>
          <w:color w:val="000000"/>
          <w:shd w:val="clear" w:color="auto" w:fill="FFFFFF"/>
        </w:rPr>
        <w:t xml:space="preserve">: </w:t>
      </w:r>
      <w:r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  <w:t>(виновато)</w:t>
      </w:r>
      <w:r>
        <w:rPr>
          <w:rStyle w:val="apple-converted-space"/>
          <w:color w:val="000000"/>
          <w:shd w:val="clear" w:color="auto" w:fill="FFFFFF"/>
        </w:rPr>
        <w:t> А что я?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 xml:space="preserve"> Как что? У вас на этой неделе не было ни одного пропуска, на вас  не поступило ни одной жалобы! Так чего доброго, дойдет до того, что вы учиться захотите. </w:t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Все: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  <w:t>(отдельными репликами одновременно)</w:t>
      </w:r>
      <w:r>
        <w:rPr>
          <w:rStyle w:val="apple-converted-space"/>
          <w:color w:val="000000"/>
          <w:shd w:val="clear" w:color="auto" w:fill="FFFFFF"/>
        </w:rPr>
        <w:t>: Ах! Ужас! Позор!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Объявляю вам выговор, ….!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7:</w:t>
      </w:r>
      <w:r>
        <w:rPr>
          <w:rStyle w:val="apple-converted-space"/>
          <w:color w:val="000000"/>
          <w:shd w:val="clear" w:color="auto" w:fill="FFFFFF"/>
        </w:rPr>
        <w:t> Как выговор? За что выговор? Когда мне было пропускать уроки? Я всю неделю на партах рисовал не покладая рук . Такие шедевры получились. Я так стараюсь, так стараюсь…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Плохо стараетесь! Почему на этой неделе количество учеников на пере</w:t>
      </w: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>сдачу стихов наизусть была в 2 раза короче, чем обычно? Вы что всё вовремя сдавали?</w:t>
      </w:r>
    </w:p>
    <w:p w:rsidR="009279ED" w:rsidRDefault="009279ED" w:rsidP="00C83650">
      <w:pPr>
        <w:pStyle w:val="c1c6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</w:rPr>
        <w:br/>
      </w:r>
      <w:r>
        <w:rPr>
          <w:rStyle w:val="apple-converted-space"/>
          <w:b/>
          <w:color w:val="000000"/>
        </w:rPr>
        <w:t>8</w:t>
      </w:r>
      <w: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color w:val="000000"/>
          <w:shd w:val="clear" w:color="auto" w:fill="FFFFFF"/>
        </w:rPr>
        <w:t xml:space="preserve"> Всё будет исправлено на следующей неделе. Ведь задан пересказ по английскому. 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> Конечно, ведь мы же …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Все хором</w:t>
      </w:r>
      <w:r>
        <w:rPr>
          <w:rStyle w:val="apple-converted-space"/>
          <w:color w:val="000000"/>
          <w:shd w:val="clear" w:color="auto" w:fill="FFFFFF"/>
        </w:rPr>
        <w:t>: ГАНГСТЕРЫ!</w:t>
      </w:r>
    </w:p>
    <w:p w:rsidR="009279ED" w:rsidRDefault="009279ED" w:rsidP="00C83650">
      <w:pPr>
        <w:pStyle w:val="c1c6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</w:p>
    <w:p w:rsidR="009279ED" w:rsidRDefault="009279ED" w:rsidP="00C83650">
      <w:pPr>
        <w:pStyle w:val="c1c6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157097">
        <w:rPr>
          <w:rStyle w:val="apple-converted-space"/>
          <w:b/>
          <w:color w:val="000000"/>
          <w:shd w:val="clear" w:color="auto" w:fill="FFFFFF"/>
        </w:rPr>
        <w:t>1:</w:t>
      </w:r>
      <w:r>
        <w:rPr>
          <w:rStyle w:val="apple-converted-space"/>
          <w:color w:val="000000"/>
          <w:shd w:val="clear" w:color="auto" w:fill="FFFFFF"/>
        </w:rPr>
        <w:t xml:space="preserve"> Всё пора уходить пока нас не послали.</w:t>
      </w:r>
    </w:p>
    <w:p w:rsidR="009279ED" w:rsidRDefault="009279ED" w:rsidP="00C83650">
      <w:pPr>
        <w:pStyle w:val="c1c6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157097">
        <w:rPr>
          <w:rStyle w:val="apple-converted-space"/>
          <w:b/>
          <w:color w:val="000000"/>
          <w:shd w:val="clear" w:color="auto" w:fill="FFFFFF"/>
        </w:rPr>
        <w:t>Все хором:</w:t>
      </w:r>
      <w:r>
        <w:rPr>
          <w:rStyle w:val="apple-converted-space"/>
          <w:color w:val="000000"/>
          <w:shd w:val="clear" w:color="auto" w:fill="FFFFFF"/>
        </w:rPr>
        <w:t xml:space="preserve"> Куда? </w:t>
      </w:r>
    </w:p>
    <w:p w:rsidR="009279ED" w:rsidRDefault="009279ED" w:rsidP="001B592C">
      <w:pPr>
        <w:pStyle w:val="NormalWeb"/>
        <w:shd w:val="clear" w:color="auto" w:fill="FFFFFF"/>
        <w:spacing w:before="60" w:beforeAutospacing="0" w:after="90" w:afterAutospacing="0"/>
        <w:rPr>
          <w:rStyle w:val="apple-converted-space"/>
          <w:color w:val="000000"/>
        </w:rPr>
      </w:pPr>
      <w:r w:rsidRPr="00157097">
        <w:rPr>
          <w:rStyle w:val="apple-converted-space"/>
          <w:b/>
          <w:color w:val="000000"/>
          <w:shd w:val="clear" w:color="auto" w:fill="FFFFFF"/>
        </w:rPr>
        <w:t>1</w:t>
      </w:r>
      <w:r>
        <w:rPr>
          <w:rStyle w:val="apple-converted-space"/>
          <w:color w:val="000000"/>
          <w:shd w:val="clear" w:color="auto" w:fill="FFFFFF"/>
        </w:rPr>
        <w:t xml:space="preserve">: Сдавать ОГЭ. А вот это уже серьёзно. Боюсь нам придется забыть свои принципы. И взяться за учёбу.. </w:t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</w:rPr>
        <w:br/>
      </w:r>
      <w:r>
        <w:rPr>
          <w:rStyle w:val="apple-converted-space"/>
          <w:color w:val="000000"/>
          <w:shd w:val="clear" w:color="auto" w:fill="FFFFFF"/>
        </w:rPr>
        <w:t>Звучит финальная песня </w:t>
      </w:r>
      <w:r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  <w:t>(мотив песни Веры Брежневой «Любовь спасет мир»)</w:t>
      </w:r>
      <w:r>
        <w:rPr>
          <w:rStyle w:val="apple-converted-space"/>
          <w:color w:val="000000"/>
        </w:rPr>
        <w:br/>
      </w:r>
      <w:r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  <w:t>Команда педагогов поет.</w:t>
      </w:r>
      <w:r>
        <w:rPr>
          <w:rStyle w:val="apple-converted-space"/>
          <w:color w:val="000000"/>
        </w:rPr>
        <w:br/>
      </w:r>
    </w:p>
    <w:p w:rsidR="009279ED" w:rsidRPr="004325B8" w:rsidRDefault="009279ED" w:rsidP="001B592C">
      <w:pPr>
        <w:pStyle w:val="NormalWeb"/>
        <w:shd w:val="clear" w:color="auto" w:fill="FFFFFF"/>
        <w:spacing w:before="60" w:beforeAutospacing="0" w:after="90" w:afterAutospacing="0"/>
        <w:rPr>
          <w:color w:val="000000"/>
        </w:rPr>
      </w:pPr>
      <w:r w:rsidRPr="004325B8">
        <w:rPr>
          <w:color w:val="000000"/>
        </w:rPr>
        <w:t>Балл, за правильный ответ, не делится на части</w:t>
      </w:r>
      <w:r w:rsidRPr="004325B8">
        <w:rPr>
          <w:color w:val="000000"/>
        </w:rPr>
        <w:br/>
        <w:t>Инструкция гласит</w:t>
      </w:r>
      <w:r w:rsidRPr="004325B8">
        <w:rPr>
          <w:color w:val="000000"/>
        </w:rPr>
        <w:br/>
        <w:t>Знать ответ на этот тест, вот это и есть счастье,</w:t>
      </w:r>
      <w:r w:rsidRPr="004325B8">
        <w:rPr>
          <w:color w:val="000000"/>
        </w:rPr>
        <w:br/>
        <w:t>И в бланк его внести</w:t>
      </w:r>
    </w:p>
    <w:p w:rsidR="009279ED" w:rsidRPr="004325B8" w:rsidRDefault="009279ED" w:rsidP="001B592C">
      <w:pPr>
        <w:pStyle w:val="NormalWeb"/>
        <w:shd w:val="clear" w:color="auto" w:fill="FFFFFF"/>
        <w:spacing w:before="60" w:beforeAutospacing="0" w:after="90" w:afterAutospacing="0"/>
        <w:rPr>
          <w:color w:val="000000"/>
        </w:rPr>
      </w:pPr>
      <w:r w:rsidRPr="004325B8">
        <w:rPr>
          <w:color w:val="000000"/>
        </w:rPr>
        <w:t>Жила-была девочка, золотистые косы</w:t>
      </w:r>
      <w:r w:rsidRPr="004325B8">
        <w:rPr>
          <w:color w:val="000000"/>
        </w:rPr>
        <w:br/>
        <w:t>Все бы хорошо, только ей бы сдать ГОСЫ</w:t>
      </w:r>
    </w:p>
    <w:p w:rsidR="009279ED" w:rsidRPr="004325B8" w:rsidRDefault="009279ED" w:rsidP="001B592C">
      <w:pPr>
        <w:pStyle w:val="NormalWeb"/>
        <w:shd w:val="clear" w:color="auto" w:fill="FFFFFF"/>
        <w:spacing w:before="60" w:beforeAutospacing="0" w:after="90" w:afterAutospacing="0"/>
        <w:rPr>
          <w:color w:val="000000"/>
        </w:rPr>
      </w:pPr>
      <w:r w:rsidRPr="004325B8">
        <w:rPr>
          <w:color w:val="000000"/>
        </w:rPr>
        <w:t>Есть балл проходной, я вижу ориентир,</w:t>
      </w:r>
      <w:r w:rsidRPr="004325B8">
        <w:rPr>
          <w:color w:val="000000"/>
        </w:rPr>
        <w:br/>
        <w:t>Я верю только в это, ОГЭ спасет мир.</w:t>
      </w:r>
      <w:r w:rsidRPr="004325B8">
        <w:rPr>
          <w:color w:val="000000"/>
        </w:rPr>
        <w:br/>
        <w:t>Я знаю или нет, покажет результат</w:t>
      </w:r>
      <w:r w:rsidRPr="004325B8">
        <w:rPr>
          <w:color w:val="000000"/>
        </w:rPr>
        <w:br/>
        <w:t>Кто выдумал ОГЭ мне скажите, my gad!!!!</w:t>
      </w:r>
    </w:p>
    <w:p w:rsidR="009279ED" w:rsidRPr="004325B8" w:rsidRDefault="009279ED" w:rsidP="001B592C">
      <w:pPr>
        <w:pStyle w:val="NormalWeb"/>
        <w:shd w:val="clear" w:color="auto" w:fill="FFFFFF"/>
        <w:spacing w:before="60" w:beforeAutospacing="0" w:after="90" w:afterAutospacing="0"/>
        <w:rPr>
          <w:color w:val="000000"/>
        </w:rPr>
      </w:pPr>
      <w:r w:rsidRPr="004325B8">
        <w:rPr>
          <w:color w:val="000000"/>
        </w:rPr>
        <w:t>Есть балл проходной, я вижу ориентир,</w:t>
      </w:r>
      <w:r w:rsidRPr="004325B8">
        <w:rPr>
          <w:color w:val="000000"/>
        </w:rPr>
        <w:br/>
        <w:t>Я верю только в это, ОГЭ спасет мир.</w:t>
      </w:r>
      <w:r w:rsidRPr="004325B8">
        <w:rPr>
          <w:color w:val="000000"/>
        </w:rPr>
        <w:br/>
        <w:t>Я знаю или нет, покажет результат</w:t>
      </w:r>
      <w:r w:rsidRPr="004325B8">
        <w:rPr>
          <w:color w:val="000000"/>
        </w:rPr>
        <w:br/>
        <w:t>Кто выдумал ОГЭ мне скажите, my gad!!!!</w:t>
      </w:r>
    </w:p>
    <w:p w:rsidR="009279ED" w:rsidRPr="004325B8" w:rsidRDefault="009279ED" w:rsidP="00C83650">
      <w:pPr>
        <w:pStyle w:val="c1c6"/>
        <w:spacing w:before="0" w:beforeAutospacing="0" w:after="0" w:afterAutospacing="0"/>
        <w:rPr>
          <w:rStyle w:val="apple-converted-space"/>
          <w:color w:val="000000"/>
        </w:rPr>
      </w:pPr>
      <w:r w:rsidRPr="004325B8">
        <w:rPr>
          <w:rStyle w:val="apple-converted-space"/>
          <w:color w:val="000000"/>
        </w:rPr>
        <w:br/>
      </w:r>
      <w:r w:rsidRPr="004325B8">
        <w:rPr>
          <w:rStyle w:val="apple-converted-space"/>
          <w:color w:val="000000"/>
        </w:rPr>
        <w:br/>
      </w:r>
      <w:r w:rsidRPr="004325B8"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  <w:t>Команда, уходит.</w:t>
      </w:r>
      <w:r w:rsidRPr="004325B8">
        <w:rPr>
          <w:rStyle w:val="apple-converted-space"/>
          <w:color w:val="000000"/>
        </w:rPr>
        <w:br/>
      </w:r>
    </w:p>
    <w:p w:rsidR="009279ED" w:rsidRPr="004325B8" w:rsidRDefault="009279ED" w:rsidP="00C83650">
      <w:pPr>
        <w:rPr>
          <w:rStyle w:val="apple-converted-space"/>
          <w:rFonts w:ascii="Times New Roman" w:hAnsi="Times New Roman"/>
          <w:color w:val="000000"/>
          <w:sz w:val="24"/>
          <w:szCs w:val="24"/>
        </w:rPr>
      </w:pPr>
    </w:p>
    <w:p w:rsidR="009279ED" w:rsidRDefault="009279ED"/>
    <w:sectPr w:rsidR="009279ED" w:rsidSect="00BF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650"/>
    <w:rsid w:val="000D3230"/>
    <w:rsid w:val="00157097"/>
    <w:rsid w:val="001A23EC"/>
    <w:rsid w:val="001B592C"/>
    <w:rsid w:val="002278A0"/>
    <w:rsid w:val="0033076B"/>
    <w:rsid w:val="004325B8"/>
    <w:rsid w:val="00480CB1"/>
    <w:rsid w:val="005D28E2"/>
    <w:rsid w:val="0064145A"/>
    <w:rsid w:val="006E1686"/>
    <w:rsid w:val="007172A7"/>
    <w:rsid w:val="008C53B6"/>
    <w:rsid w:val="009279ED"/>
    <w:rsid w:val="00A21EA1"/>
    <w:rsid w:val="00BE1F60"/>
    <w:rsid w:val="00BF5EF3"/>
    <w:rsid w:val="00C83650"/>
    <w:rsid w:val="00D970B5"/>
    <w:rsid w:val="00E2368D"/>
    <w:rsid w:val="00E53230"/>
    <w:rsid w:val="00F736DA"/>
    <w:rsid w:val="00F9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50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c6">
    <w:name w:val="c1 c6"/>
    <w:basedOn w:val="Normal"/>
    <w:uiPriority w:val="99"/>
    <w:rsid w:val="00C836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83650"/>
    <w:rPr>
      <w:rFonts w:cs="Times New Roman"/>
    </w:rPr>
  </w:style>
  <w:style w:type="character" w:styleId="Strong">
    <w:name w:val="Strong"/>
    <w:basedOn w:val="DefaultParagraphFont"/>
    <w:uiPriority w:val="99"/>
    <w:qFormat/>
    <w:rsid w:val="00C8365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B592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3</Pages>
  <Words>651</Words>
  <Characters>3711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2015-11-14T14:07:00Z</dcterms:created>
  <dcterms:modified xsi:type="dcterms:W3CDTF">2016-01-12T14:27:00Z</dcterms:modified>
</cp:coreProperties>
</file>