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20" w:rsidRPr="00E84DB6" w:rsidRDefault="00475420" w:rsidP="00E84DB6">
      <w:pPr>
        <w:pStyle w:val="Header"/>
        <w:rPr>
          <w:b/>
          <w:i/>
          <w:shadow/>
          <w:sz w:val="48"/>
          <w:szCs w:val="48"/>
          <w:u w:val="single"/>
        </w:rPr>
      </w:pPr>
      <w:r>
        <w:rPr>
          <w:b/>
          <w:i/>
          <w:shadow/>
          <w:sz w:val="48"/>
          <w:szCs w:val="48"/>
          <w:u w:val="single"/>
        </w:rPr>
        <w:t>МБОУ»Мордовско-Полянская СОШ»</w:t>
      </w:r>
    </w:p>
    <w:p w:rsidR="00475420" w:rsidRDefault="00475420" w:rsidP="00E84DB6">
      <w:pPr>
        <w:pBdr>
          <w:top w:val="single" w:sz="4" w:space="1" w:color="auto"/>
        </w:pBdr>
        <w:ind w:left="0"/>
        <w:jc w:val="center"/>
        <w:rPr>
          <w:color w:val="4BACC6"/>
          <w:sz w:val="96"/>
          <w:szCs w:val="96"/>
        </w:rPr>
      </w:pPr>
    </w:p>
    <w:p w:rsidR="00475420" w:rsidRDefault="00475420" w:rsidP="00E84DB6">
      <w:pPr>
        <w:pBdr>
          <w:top w:val="single" w:sz="4" w:space="1" w:color="auto"/>
        </w:pBdr>
        <w:ind w:left="0"/>
        <w:jc w:val="center"/>
        <w:rPr>
          <w:color w:val="4BACC6"/>
          <w:sz w:val="96"/>
          <w:szCs w:val="96"/>
        </w:rPr>
      </w:pPr>
    </w:p>
    <w:p w:rsidR="00475420" w:rsidRDefault="00475420" w:rsidP="00E84DB6">
      <w:pPr>
        <w:pBdr>
          <w:top w:val="single" w:sz="4" w:space="1" w:color="auto"/>
        </w:pBdr>
        <w:ind w:left="0"/>
        <w:jc w:val="center"/>
        <w:rPr>
          <w:color w:val="4BACC6"/>
          <w:sz w:val="96"/>
          <w:szCs w:val="96"/>
        </w:rPr>
      </w:pPr>
    </w:p>
    <w:p w:rsidR="00475420" w:rsidRDefault="00475420" w:rsidP="00E84DB6">
      <w:pPr>
        <w:pBdr>
          <w:top w:val="single" w:sz="4" w:space="1" w:color="auto"/>
        </w:pBdr>
        <w:ind w:left="0"/>
        <w:jc w:val="center"/>
        <w:rPr>
          <w:b/>
          <w:i/>
          <w:shadow/>
          <w:color w:val="4BACC6"/>
          <w:sz w:val="96"/>
          <w:szCs w:val="96"/>
          <w:u w:val="single"/>
        </w:rPr>
      </w:pPr>
      <w:r w:rsidRPr="00E84DB6">
        <w:rPr>
          <w:b/>
          <w:i/>
          <w:shadow/>
          <w:color w:val="4BACC6"/>
          <w:sz w:val="96"/>
          <w:szCs w:val="96"/>
          <w:u w:val="single"/>
        </w:rPr>
        <w:t>Мордовские</w:t>
      </w:r>
    </w:p>
    <w:p w:rsidR="00475420" w:rsidRDefault="00475420" w:rsidP="00E84DB6">
      <w:pPr>
        <w:pBdr>
          <w:top w:val="single" w:sz="4" w:space="1" w:color="auto"/>
        </w:pBdr>
        <w:ind w:left="0"/>
        <w:jc w:val="center"/>
        <w:rPr>
          <w:b/>
          <w:i/>
          <w:shadow/>
          <w:color w:val="4BACC6"/>
          <w:sz w:val="96"/>
          <w:szCs w:val="96"/>
          <w:u w:val="single"/>
        </w:rPr>
      </w:pPr>
    </w:p>
    <w:p w:rsidR="00475420" w:rsidRPr="00E84DB6" w:rsidRDefault="00475420" w:rsidP="00E84DB6">
      <w:pPr>
        <w:pBdr>
          <w:top w:val="single" w:sz="4" w:space="1" w:color="auto"/>
        </w:pBdr>
        <w:ind w:left="0"/>
        <w:jc w:val="center"/>
        <w:rPr>
          <w:b/>
          <w:i/>
          <w:shadow/>
          <w:color w:val="4BACC6"/>
          <w:sz w:val="96"/>
          <w:szCs w:val="96"/>
          <w:u w:val="single"/>
        </w:rPr>
      </w:pPr>
      <w:r w:rsidRPr="00E84DB6">
        <w:rPr>
          <w:b/>
          <w:i/>
          <w:shadow/>
          <w:color w:val="4BACC6"/>
          <w:sz w:val="96"/>
          <w:szCs w:val="96"/>
          <w:u w:val="single"/>
        </w:rPr>
        <w:t>посиделки</w:t>
      </w:r>
    </w:p>
    <w:p w:rsidR="00475420" w:rsidRDefault="00475420" w:rsidP="00E84DB6">
      <w:pPr>
        <w:pBdr>
          <w:top w:val="single" w:sz="4" w:space="1" w:color="auto"/>
        </w:pBdr>
        <w:ind w:left="0"/>
        <w:jc w:val="center"/>
        <w:rPr>
          <w:b/>
          <w:i/>
          <w:shadow/>
          <w:color w:val="4BACC6"/>
          <w:sz w:val="96"/>
          <w:szCs w:val="96"/>
          <w:u w:val="single"/>
        </w:rPr>
      </w:pPr>
    </w:p>
    <w:p w:rsidR="00475420" w:rsidRDefault="00475420" w:rsidP="00E84DB6">
      <w:pPr>
        <w:pBdr>
          <w:top w:val="single" w:sz="4" w:space="1" w:color="auto"/>
        </w:pBdr>
        <w:ind w:left="0"/>
        <w:jc w:val="center"/>
        <w:rPr>
          <w:b/>
          <w:i/>
          <w:shadow/>
          <w:color w:val="4BACC6"/>
          <w:sz w:val="96"/>
          <w:szCs w:val="96"/>
          <w:u w:val="single"/>
        </w:rPr>
      </w:pPr>
    </w:p>
    <w:p w:rsidR="00475420" w:rsidRDefault="00475420" w:rsidP="00E84DB6">
      <w:pPr>
        <w:pBdr>
          <w:top w:val="single" w:sz="4" w:space="1" w:color="auto"/>
        </w:pBdr>
        <w:ind w:left="0"/>
        <w:jc w:val="center"/>
        <w:rPr>
          <w:b/>
          <w:i/>
          <w:shadow/>
          <w:color w:val="4BACC6"/>
          <w:sz w:val="96"/>
          <w:szCs w:val="96"/>
          <w:u w:val="single"/>
        </w:rPr>
      </w:pPr>
    </w:p>
    <w:p w:rsidR="00475420" w:rsidRDefault="00475420" w:rsidP="00E84DB6">
      <w:pPr>
        <w:pBdr>
          <w:top w:val="single" w:sz="4" w:space="1" w:color="auto"/>
        </w:pBdr>
        <w:ind w:left="0"/>
        <w:rPr>
          <w:b/>
          <w:i/>
          <w:shadow/>
          <w:color w:val="4BACC6"/>
          <w:sz w:val="96"/>
          <w:szCs w:val="96"/>
          <w:u w:val="single"/>
        </w:rPr>
      </w:pPr>
    </w:p>
    <w:p w:rsidR="00475420" w:rsidRDefault="00475420">
      <w:pPr>
        <w:rPr>
          <w:b/>
          <w:i/>
          <w:shadow/>
          <w:color w:val="4BACC6"/>
          <w:sz w:val="96"/>
          <w:szCs w:val="96"/>
          <w:u w:val="single"/>
        </w:rPr>
      </w:pPr>
    </w:p>
    <w:p w:rsidR="00475420" w:rsidRDefault="00475420">
      <w:pPr>
        <w:rPr>
          <w:b/>
          <w:i/>
          <w:shadow/>
          <w:color w:val="4BACC6"/>
          <w:sz w:val="96"/>
          <w:szCs w:val="96"/>
          <w:u w:val="single"/>
        </w:rPr>
      </w:pPr>
    </w:p>
    <w:p w:rsidR="00475420" w:rsidRDefault="00475420">
      <w:pPr>
        <w:rPr>
          <w:b/>
          <w:i/>
          <w:shadow/>
          <w:color w:val="4BACC6"/>
          <w:sz w:val="96"/>
          <w:szCs w:val="96"/>
          <w:u w:val="single"/>
        </w:rPr>
      </w:pPr>
    </w:p>
    <w:p w:rsidR="00475420" w:rsidRPr="00740A38" w:rsidRDefault="00475420" w:rsidP="00740A38">
      <w:pPr>
        <w:rPr>
          <w:b/>
          <w:i/>
          <w:shadow/>
          <w:color w:val="000000"/>
          <w:sz w:val="72"/>
          <w:szCs w:val="72"/>
          <w:u w:val="single"/>
        </w:rPr>
      </w:pPr>
      <w:r w:rsidRPr="00235D3D">
        <w:rPr>
          <w:b/>
          <w:i/>
          <w:shadow/>
          <w:color w:val="000000"/>
          <w:sz w:val="72"/>
          <w:szCs w:val="72"/>
          <w:u w:val="single"/>
        </w:rPr>
        <w:t>Тонафтысь</w:t>
      </w:r>
      <w:r>
        <w:rPr>
          <w:b/>
          <w:i/>
          <w:shadow/>
          <w:color w:val="000000"/>
          <w:sz w:val="72"/>
          <w:szCs w:val="72"/>
          <w:u w:val="single"/>
        </w:rPr>
        <w:t>:Моисеева Людмила Михайловна</w:t>
      </w:r>
    </w:p>
    <w:p w:rsidR="00475420" w:rsidRDefault="00475420">
      <w:pPr>
        <w:rPr>
          <w:b/>
          <w:i/>
          <w:shadow/>
          <w:color w:val="4BACC6"/>
          <w:sz w:val="96"/>
          <w:szCs w:val="96"/>
          <w:u w:val="single"/>
        </w:rPr>
      </w:pPr>
    </w:p>
    <w:p w:rsidR="00475420" w:rsidRDefault="00475420" w:rsidP="00740A38">
      <w:pPr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Вход под мордовскую музыку. Дети одеты в национальные</w:t>
      </w:r>
    </w:p>
    <w:p w:rsidR="00475420" w:rsidRDefault="00475420" w:rsidP="00740A38">
      <w:pPr>
        <w:jc w:val="center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костюмы. Они садятся на скамейки по 4-5 человек.</w:t>
      </w:r>
    </w:p>
    <w:p w:rsidR="00475420" w:rsidRDefault="00475420" w:rsidP="00740A38">
      <w:pPr>
        <w:jc w:val="center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Входят ведущие, дети и учителя.</w:t>
      </w:r>
    </w:p>
    <w:p w:rsidR="00475420" w:rsidRDefault="00475420" w:rsidP="00740A38">
      <w:pPr>
        <w:ind w:left="0"/>
        <w:jc w:val="left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1 учитель:  Шумбратада ялгат! Тячи минь мархтонт ётафттама</w:t>
      </w:r>
    </w:p>
    <w:p w:rsidR="00475420" w:rsidRDefault="00475420" w:rsidP="00740A38">
      <w:pPr>
        <w:ind w:left="0"/>
        <w:jc w:val="left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велень посиделкат.   Лятфтасаськ,кода мокшень ломаттне ваймосесть работада меле.</w:t>
      </w:r>
    </w:p>
    <w:p w:rsidR="00475420" w:rsidRDefault="00475420" w:rsidP="00740A38">
      <w:pPr>
        <w:ind w:left="0"/>
        <w:jc w:val="left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1 ученик:  Ульцява вов гармония пиди</w:t>
      </w:r>
    </w:p>
    <w:p w:rsidR="00475420" w:rsidRDefault="00475420" w:rsidP="00740A38">
      <w:pPr>
        <w:ind w:left="0"/>
        <w:jc w:val="left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И морось песта пес лийкстай</w:t>
      </w:r>
    </w:p>
    <w:p w:rsidR="00475420" w:rsidRDefault="00475420" w:rsidP="00740A38">
      <w:pPr>
        <w:ind w:left="0"/>
        <w:jc w:val="left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А садса панчфне ловнякс пяярихть,</w:t>
      </w:r>
    </w:p>
    <w:p w:rsidR="00475420" w:rsidRDefault="00475420" w:rsidP="00740A38">
      <w:pPr>
        <w:ind w:left="0"/>
        <w:jc w:val="left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Шинь стяма вармась кожф уфай.</w:t>
      </w:r>
    </w:p>
    <w:p w:rsidR="00475420" w:rsidRDefault="00475420" w:rsidP="00740A38">
      <w:pPr>
        <w:ind w:left="0"/>
        <w:jc w:val="left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Эх,кода кельгса шачем ширезень</w:t>
      </w:r>
    </w:p>
    <w:p w:rsidR="00475420" w:rsidRDefault="00475420" w:rsidP="00740A38">
      <w:pPr>
        <w:ind w:left="0"/>
        <w:jc w:val="left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Лугатнень,шяйхнень,паксянь пульть!</w:t>
      </w:r>
    </w:p>
    <w:p w:rsidR="00475420" w:rsidRDefault="00475420" w:rsidP="00740A38">
      <w:pPr>
        <w:ind w:left="0"/>
        <w:jc w:val="left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Сей одста яксень,котьфти иредезь,</w:t>
      </w:r>
    </w:p>
    <w:p w:rsidR="00475420" w:rsidRDefault="00475420" w:rsidP="00740A38">
      <w:pPr>
        <w:ind w:left="0"/>
        <w:jc w:val="left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Кядь песа каннень,розень пулфт,</w:t>
      </w:r>
    </w:p>
    <w:p w:rsidR="00475420" w:rsidRDefault="00475420" w:rsidP="00740A38">
      <w:pPr>
        <w:ind w:left="0"/>
        <w:jc w:val="left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2 уч.  И велеса и вирьса,паксяса</w:t>
      </w:r>
    </w:p>
    <w:p w:rsidR="00475420" w:rsidRDefault="00475420" w:rsidP="00740A38">
      <w:pPr>
        <w:ind w:left="0"/>
        <w:jc w:val="left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Тевсь сембе вастса учсемазь.</w:t>
      </w:r>
    </w:p>
    <w:p w:rsidR="00475420" w:rsidRDefault="00475420" w:rsidP="00740A38">
      <w:pPr>
        <w:ind w:left="0"/>
        <w:jc w:val="left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Ки няфнесь знамясь мазы пацяса</w:t>
      </w:r>
    </w:p>
    <w:p w:rsidR="00475420" w:rsidRDefault="00475420" w:rsidP="00740A38">
      <w:pPr>
        <w:ind w:left="0"/>
        <w:jc w:val="left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Эрь мезне сяскикс лихнемазь.</w:t>
      </w:r>
    </w:p>
    <w:p w:rsidR="00475420" w:rsidRDefault="00475420" w:rsidP="00740A38">
      <w:pPr>
        <w:ind w:left="0"/>
        <w:jc w:val="left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И сянкса тяни мяльс пяк тушенди:</w:t>
      </w:r>
    </w:p>
    <w:p w:rsidR="00475420" w:rsidRDefault="00475420" w:rsidP="00740A38">
      <w:pPr>
        <w:ind w:left="0"/>
        <w:jc w:val="left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Кинь пяли аньцек аф суват</w:t>
      </w:r>
    </w:p>
    <w:p w:rsidR="00475420" w:rsidRDefault="00475420" w:rsidP="00740A38">
      <w:pPr>
        <w:ind w:left="0"/>
        <w:jc w:val="left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Тонь ванфце тоса канькс аф мушенди,</w:t>
      </w:r>
    </w:p>
    <w:p w:rsidR="00475420" w:rsidRDefault="00475420" w:rsidP="00740A38">
      <w:pPr>
        <w:ind w:left="0"/>
        <w:jc w:val="left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А васьфни пара изолфкат.</w:t>
      </w:r>
    </w:p>
    <w:p w:rsidR="00475420" w:rsidRDefault="00475420" w:rsidP="00AB4202">
      <w:pPr>
        <w:ind w:left="0"/>
        <w:jc w:val="center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(Сувай атя костюмса)</w:t>
      </w:r>
    </w:p>
    <w:p w:rsidR="00475420" w:rsidRDefault="00475420" w:rsidP="00FC5E8E">
      <w:pP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Атя:  Шумбратада, шабат!</w:t>
      </w:r>
    </w:p>
    <w:p w:rsidR="00475420" w:rsidRDefault="00475420" w:rsidP="00FC5E8E">
      <w:pP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Уч-не:  Шумбратада.атяй!</w:t>
      </w:r>
    </w:p>
    <w:p w:rsidR="00475420" w:rsidRDefault="00475420" w:rsidP="00FC5E8E">
      <w:pP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Атя:  (якай ученикнень малава)</w:t>
      </w:r>
    </w:p>
    <w:p w:rsidR="00475420" w:rsidRDefault="00475420" w:rsidP="00FC5E8E">
      <w:pP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Мон ётань кудонтень вакска и ванан: тоса палы толня. И арьсезевонь дай-ка суван и варжаса мезе тоса тиендихть.</w:t>
      </w:r>
    </w:p>
    <w:p w:rsidR="00475420" w:rsidRDefault="00475420" w:rsidP="00FC5E8E">
      <w:pP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1 уч-сь:  Минь тяса,атяй,ваймосетяма.  Мон вов  кодан.</w:t>
      </w:r>
    </w:p>
    <w:p w:rsidR="00475420" w:rsidRDefault="00475420" w:rsidP="00FC5E8E">
      <w:pP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2. Мон кштирдян.</w:t>
      </w:r>
    </w:p>
    <w:p w:rsidR="00475420" w:rsidRDefault="00475420" w:rsidP="00FC5E8E">
      <w:pP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3.  Мон сёрмадан.</w:t>
      </w:r>
    </w:p>
    <w:p w:rsidR="00475420" w:rsidRDefault="00475420" w:rsidP="00FC5E8E">
      <w:pP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4. А мон карьхть кодан.</w:t>
      </w:r>
    </w:p>
    <w:p w:rsidR="00475420" w:rsidRDefault="00475420" w:rsidP="00FC5E8E">
      <w:pP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5.  А мон бабазенди кептерня кодан.</w:t>
      </w:r>
    </w:p>
    <w:p w:rsidR="00475420" w:rsidRDefault="00475420" w:rsidP="00FC5E8E">
      <w:pP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Атя:  Тинь ванца ёжуфтада шабатне. А ёфкскя аш мяленте кулхцондомс?</w:t>
      </w:r>
    </w:p>
    <w:p w:rsidR="00475420" w:rsidRDefault="00475420" w:rsidP="00FC5E8E">
      <w:pP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Уч-сь:  Азонт,атяй.кулхцонттама.</w:t>
      </w:r>
    </w:p>
    <w:p w:rsidR="00475420" w:rsidRDefault="00475420" w:rsidP="00FC5E8E">
      <w:pP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Атя:  Ну озада лацкас, рядняс и кулхцондода. Мон ушедан тейнть ёфскя.    (Атясь азонды  мокшень ёфкс).</w:t>
      </w:r>
    </w:p>
    <w:p w:rsidR="00475420" w:rsidRDefault="00475420" w:rsidP="00FC5E8E">
      <w:pP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А тяни мон тинь кулхцантядязь, мезе тинь машттада тиема.</w:t>
      </w:r>
    </w:p>
    <w:p w:rsidR="00475420" w:rsidRDefault="00475420" w:rsidP="00FC5E8E">
      <w:pP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1 учит:  А минь машттама и морама,и кштима, и налхксема.</w:t>
      </w:r>
    </w:p>
    <w:p w:rsidR="00475420" w:rsidRDefault="00475420" w:rsidP="00FC5E8E">
      <w:pP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А ну-ка маорасаськ мороть «Раман аксясь». (Иттне морайхть мора «Раман аксясь»).</w:t>
      </w:r>
    </w:p>
    <w:p w:rsidR="00475420" w:rsidRDefault="00475420" w:rsidP="00FC5E8E">
      <w:pP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2 учит:  А минь маштама мокшень стихт. (Азондыхть шабатне стихт).</w:t>
      </w:r>
    </w:p>
    <w:p w:rsidR="00475420" w:rsidRDefault="00475420" w:rsidP="00FC5E8E">
      <w:pP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Олять шнасы бабац</w:t>
      </w:r>
    </w:p>
    <w:p w:rsidR="00475420" w:rsidRDefault="00475420" w:rsidP="00FC5E8E">
      <w:pP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Оля кочкай модамарьхть,</w:t>
      </w:r>
    </w:p>
    <w:p w:rsidR="00475420" w:rsidRDefault="00475420" w:rsidP="00FC5E8E">
      <w:pP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Переса шиц ётась</w:t>
      </w:r>
    </w:p>
    <w:p w:rsidR="00475420" w:rsidRDefault="00475420" w:rsidP="00FC5E8E">
      <w:pP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Пуворкст кядезонза лиссть,-</w:t>
      </w:r>
    </w:p>
    <w:p w:rsidR="00475420" w:rsidRDefault="00475420" w:rsidP="00FC5E8E">
      <w:pP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Сяшкава работась.</w:t>
      </w:r>
    </w:p>
    <w:p w:rsidR="00475420" w:rsidRDefault="00475420" w:rsidP="00FC5E8E">
      <w:pP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А мзярда куду сась</w:t>
      </w:r>
    </w:p>
    <w:p w:rsidR="00475420" w:rsidRDefault="00475420" w:rsidP="006E1E11">
      <w:pP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Бабац Олять эса шнась:</w:t>
      </w:r>
    </w:p>
    <w:p w:rsidR="00475420" w:rsidRDefault="00475420" w:rsidP="006E1E11">
      <w:pP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-Молодецат тон.стирняй,</w:t>
      </w:r>
    </w:p>
    <w:p w:rsidR="00475420" w:rsidRDefault="00475420" w:rsidP="006E1E11">
      <w:pP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Тевти вийса прафтат,</w:t>
      </w:r>
    </w:p>
    <w:p w:rsidR="00475420" w:rsidRDefault="00475420" w:rsidP="006E1E11">
      <w:pP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Касат агроном улят,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Паксяс сёра касфтат.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******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Кие, кие тя стирнясь,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Кие тя аф шнамась,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Кие,апак сеенть прясь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И рдазу шамась?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Кие тя ванка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Да, тя нола Анкась!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*******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Мон тиян аэроплан,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 xml:space="preserve">Пацянза сонь келихть 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Озафтсайне эзонза,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Сятнень,кит аф пелихть.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Яфт, аэропланозе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Равжа модать эзда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Лии аэропланозе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Сенем менельть эзга.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Велетне и ошне,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Ётнихть паця алган.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 xml:space="preserve">Лии аэропланозе 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Ламос мон аф валган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*******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Колма шит трудясь Макарнясь,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Апак ваймак эрь шиня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Пилсесь-Лаксесь,тяшнесь-нарнесь,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Пись псьмаронди кудня.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Оцю,мазы,пара няфтемс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Алянц мархта марса стяфтозь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Сонь кувака омонь пес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Морай,вяшконди псьмарнясь,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Котоксть кудонц перьфке марсь,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Шнасы кайгиста Макарнять.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*********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Шачем ширенц кадозе,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Сроконц ётай-сай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Пограничник брадозе,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Флотся сон служай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Вармась вяшки мачтаса.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Жальфтихть синь волнат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Брадозе монь вахтаса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Кирди автомат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 xml:space="preserve">Оржа ванфонц ёрясы 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Ичкози аф стак,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Штоба Чёрнай моряса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Афоль уле враг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Атя:  Лац азонтода,а тяни кулхцондода,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Мон тейнть азондан валмуворкст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 xml:space="preserve">1 уч:  Атяй. а тяни содайть содама ёфксоньконь. (Содама ёфкст) 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1. Сёксенда мады, целай тяла уды,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Аф мърнай,  аф козы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Аньцек мадянц нозы (офта)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2. Кие тялонда якай кяжиста, вачеда (врьгаз)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3. Тялонда акша, кизонда уле. (нумолсь)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4. Аш кенкшец, аш вальманза, а кудсь пешксе эряйда (куярсь)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5. Аф трактор, а увнай,  аф нармонь, а лии  (самолёт)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Атя:  Весяла тинь тяса, но тейне пинге ни тумс, тевдон лама кудса.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Уледа шумбрат,шабанят.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Уч-сь:  Уледа шумбра, атя!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Учит:  А тяни, шабат, вайматама и налхктама</w:t>
      </w:r>
    </w:p>
    <w:p w:rsidR="00475420" w:rsidRDefault="00475420" w:rsidP="00CB08C8">
      <w:pPr>
        <w:pBdr>
          <w:bottom w:val="dotted" w:sz="24" w:space="1" w:color="auto"/>
        </w:pBdr>
        <w:ind w:left="0"/>
        <w:jc w:val="center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А тяни морасаськ моронять «Луганяса келунясь»</w:t>
      </w:r>
    </w:p>
    <w:p w:rsidR="00475420" w:rsidRDefault="00475420" w:rsidP="00CB08C8">
      <w:pPr>
        <w:pBdr>
          <w:bottom w:val="dotted" w:sz="24" w:space="1" w:color="auto"/>
        </w:pBdr>
        <w:ind w:left="0"/>
        <w:jc w:val="center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Стирнятне-цёранетне морасазь кельгома сиде мороняснон.</w:t>
      </w:r>
    </w:p>
    <w:p w:rsidR="00475420" w:rsidRDefault="00475420" w:rsidP="00CB08C8">
      <w:pPr>
        <w:pBdr>
          <w:bottom w:val="dotted" w:sz="24" w:space="1" w:color="auto"/>
        </w:pBdr>
        <w:ind w:left="0"/>
        <w:jc w:val="center"/>
        <w:rPr>
          <w:b/>
          <w:i/>
          <w:shadow/>
          <w:color w:val="000000"/>
          <w:sz w:val="28"/>
          <w:szCs w:val="28"/>
          <w:u w:val="single"/>
        </w:rPr>
      </w:pPr>
      <w:r>
        <w:rPr>
          <w:b/>
          <w:i/>
          <w:shadow/>
          <w:color w:val="000000"/>
          <w:sz w:val="28"/>
          <w:szCs w:val="28"/>
          <w:u w:val="single"/>
        </w:rPr>
        <w:t>Сембе кштихть.</w:t>
      </w: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</w:p>
    <w:p w:rsidR="00475420" w:rsidRDefault="00475420" w:rsidP="006E1E11">
      <w:pPr>
        <w:pBdr>
          <w:bottom w:val="dotted" w:sz="24" w:space="1" w:color="auto"/>
        </w:pBdr>
        <w:ind w:left="0"/>
        <w:rPr>
          <w:b/>
          <w:i/>
          <w:shadow/>
          <w:color w:val="000000"/>
          <w:sz w:val="28"/>
          <w:szCs w:val="28"/>
          <w:u w:val="single"/>
        </w:rPr>
      </w:pPr>
    </w:p>
    <w:p w:rsidR="00475420" w:rsidRPr="00740A38" w:rsidRDefault="00475420" w:rsidP="006E1E11">
      <w:pPr>
        <w:ind w:left="0"/>
        <w:rPr>
          <w:b/>
          <w:i/>
          <w:shadow/>
          <w:color w:val="000000"/>
          <w:sz w:val="28"/>
          <w:szCs w:val="28"/>
          <w:u w:val="single"/>
        </w:rPr>
      </w:pPr>
    </w:p>
    <w:p w:rsidR="00475420" w:rsidRDefault="00475420" w:rsidP="00740A38">
      <w:pPr>
        <w:jc w:val="center"/>
        <w:rPr>
          <w:b/>
          <w:i/>
          <w:shadow/>
          <w:color w:val="4BACC6"/>
          <w:sz w:val="96"/>
          <w:szCs w:val="96"/>
          <w:u w:val="single"/>
        </w:rPr>
      </w:pPr>
    </w:p>
    <w:p w:rsidR="00475420" w:rsidRDefault="00475420">
      <w:pPr>
        <w:rPr>
          <w:b/>
          <w:i/>
          <w:shadow/>
          <w:color w:val="4BACC6"/>
          <w:sz w:val="96"/>
          <w:szCs w:val="96"/>
          <w:u w:val="single"/>
        </w:rPr>
      </w:pPr>
      <w:r>
        <w:rPr>
          <w:b/>
          <w:i/>
          <w:shadow/>
          <w:color w:val="4BACC6"/>
          <w:sz w:val="96"/>
          <w:szCs w:val="96"/>
          <w:u w:val="single"/>
        </w:rPr>
        <w:br w:type="page"/>
      </w:r>
    </w:p>
    <w:p w:rsidR="00475420" w:rsidRPr="00E84DB6" w:rsidRDefault="00475420" w:rsidP="00E84DB6">
      <w:pPr>
        <w:pBdr>
          <w:top w:val="single" w:sz="4" w:space="1" w:color="auto"/>
        </w:pBdr>
        <w:ind w:left="0"/>
        <w:jc w:val="center"/>
        <w:rPr>
          <w:b/>
          <w:i/>
          <w:shadow/>
          <w:color w:val="4BACC6"/>
          <w:sz w:val="96"/>
          <w:szCs w:val="96"/>
          <w:u w:val="single"/>
        </w:rPr>
      </w:pPr>
    </w:p>
    <w:p w:rsidR="00475420" w:rsidRPr="00E84DB6" w:rsidRDefault="00475420" w:rsidP="00E84DB6">
      <w:pPr>
        <w:pBdr>
          <w:top w:val="single" w:sz="4" w:space="1" w:color="auto"/>
        </w:pBdr>
        <w:ind w:left="0"/>
        <w:jc w:val="center"/>
        <w:rPr>
          <w:b/>
          <w:i/>
          <w:shadow/>
          <w:color w:val="4BACC6"/>
          <w:sz w:val="96"/>
          <w:szCs w:val="96"/>
          <w:u w:val="single"/>
        </w:rPr>
      </w:pPr>
    </w:p>
    <w:p w:rsidR="00475420" w:rsidRDefault="00475420" w:rsidP="00E84DB6">
      <w:pPr>
        <w:pBdr>
          <w:top w:val="single" w:sz="4" w:space="1" w:color="auto"/>
        </w:pBdr>
        <w:ind w:left="0"/>
        <w:rPr>
          <w:b/>
          <w:i/>
          <w:color w:val="4BACC6"/>
          <w:spacing w:val="-4"/>
          <w:w w:val="80"/>
          <w:sz w:val="96"/>
          <w:szCs w:val="96"/>
        </w:rPr>
      </w:pPr>
    </w:p>
    <w:p w:rsidR="00475420" w:rsidRDefault="00475420" w:rsidP="00E84DB6">
      <w:pPr>
        <w:pBdr>
          <w:top w:val="single" w:sz="4" w:space="1" w:color="auto"/>
        </w:pBdr>
        <w:ind w:left="0"/>
        <w:rPr>
          <w:b/>
          <w:i/>
          <w:color w:val="4BACC6"/>
          <w:spacing w:val="-4"/>
          <w:w w:val="80"/>
          <w:sz w:val="96"/>
          <w:szCs w:val="96"/>
        </w:rPr>
      </w:pPr>
    </w:p>
    <w:p w:rsidR="00475420" w:rsidRDefault="00475420" w:rsidP="00E84DB6">
      <w:pPr>
        <w:pBdr>
          <w:top w:val="single" w:sz="4" w:space="1" w:color="auto"/>
        </w:pBdr>
        <w:ind w:left="0"/>
        <w:rPr>
          <w:b/>
          <w:i/>
          <w:color w:val="4BACC6"/>
          <w:spacing w:val="-4"/>
          <w:w w:val="80"/>
          <w:sz w:val="96"/>
          <w:szCs w:val="96"/>
        </w:rPr>
      </w:pPr>
    </w:p>
    <w:p w:rsidR="00475420" w:rsidRDefault="00475420" w:rsidP="00E84DB6">
      <w:pPr>
        <w:pBdr>
          <w:top w:val="single" w:sz="4" w:space="1" w:color="auto"/>
        </w:pBdr>
        <w:ind w:left="0"/>
        <w:rPr>
          <w:b/>
          <w:i/>
          <w:color w:val="4BACC6"/>
          <w:spacing w:val="-4"/>
          <w:w w:val="80"/>
          <w:sz w:val="96"/>
          <w:szCs w:val="96"/>
        </w:rPr>
      </w:pPr>
    </w:p>
    <w:p w:rsidR="00475420" w:rsidRDefault="00475420" w:rsidP="00E84DB6">
      <w:pPr>
        <w:pBdr>
          <w:top w:val="single" w:sz="4" w:space="1" w:color="auto"/>
        </w:pBdr>
        <w:ind w:left="0"/>
        <w:rPr>
          <w:b/>
          <w:i/>
          <w:color w:val="4BACC6"/>
          <w:spacing w:val="-4"/>
          <w:w w:val="80"/>
          <w:sz w:val="96"/>
          <w:szCs w:val="96"/>
        </w:rPr>
      </w:pPr>
    </w:p>
    <w:p w:rsidR="00475420" w:rsidRDefault="00475420" w:rsidP="00E84DB6">
      <w:pPr>
        <w:pBdr>
          <w:top w:val="single" w:sz="4" w:space="1" w:color="auto"/>
        </w:pBdr>
        <w:ind w:left="0"/>
        <w:rPr>
          <w:b/>
          <w:i/>
          <w:color w:val="4BACC6"/>
          <w:spacing w:val="-4"/>
          <w:w w:val="80"/>
          <w:sz w:val="96"/>
          <w:szCs w:val="96"/>
        </w:rPr>
      </w:pPr>
    </w:p>
    <w:p w:rsidR="00475420" w:rsidRDefault="00475420" w:rsidP="00E84DB6">
      <w:pPr>
        <w:pBdr>
          <w:top w:val="single" w:sz="4" w:space="1" w:color="auto"/>
        </w:pBdr>
        <w:ind w:left="0"/>
        <w:rPr>
          <w:b/>
          <w:i/>
          <w:color w:val="4BACC6"/>
          <w:spacing w:val="-4"/>
          <w:w w:val="80"/>
          <w:sz w:val="96"/>
          <w:szCs w:val="96"/>
        </w:rPr>
      </w:pPr>
    </w:p>
    <w:p w:rsidR="00475420" w:rsidRDefault="00475420" w:rsidP="00E84DB6">
      <w:pPr>
        <w:pBdr>
          <w:top w:val="single" w:sz="4" w:space="1" w:color="auto"/>
        </w:pBdr>
        <w:ind w:left="0"/>
        <w:rPr>
          <w:b/>
          <w:i/>
          <w:color w:val="4BACC6"/>
          <w:spacing w:val="-4"/>
          <w:w w:val="80"/>
          <w:sz w:val="96"/>
          <w:szCs w:val="96"/>
        </w:rPr>
      </w:pPr>
    </w:p>
    <w:p w:rsidR="00475420" w:rsidRDefault="00475420">
      <w:pPr>
        <w:pBdr>
          <w:top w:val="single" w:sz="4" w:space="1" w:color="auto"/>
        </w:pBdr>
        <w:ind w:left="0"/>
        <w:rPr>
          <w:b/>
          <w:i/>
          <w:color w:val="4BACC6"/>
          <w:spacing w:val="-4"/>
          <w:w w:val="80"/>
          <w:sz w:val="96"/>
          <w:szCs w:val="96"/>
        </w:rPr>
      </w:pPr>
    </w:p>
    <w:sectPr w:rsidR="00475420" w:rsidSect="00794AF8">
      <w:pgSz w:w="11906" w:h="16838"/>
      <w:pgMar w:top="1077" w:right="851" w:bottom="1134" w:left="1701" w:header="709" w:footer="709" w:gutter="0"/>
      <w:pgBorders w:display="firstPage" w:offsetFrom="page">
        <w:top w:val="poinsettias" w:sz="30" w:space="24" w:color="auto"/>
        <w:left w:val="poinsettias" w:sz="30" w:space="24" w:color="auto"/>
        <w:bottom w:val="poinsettias" w:sz="30" w:space="24" w:color="auto"/>
        <w:right w:val="poinsettias" w:sz="30" w:space="24" w:color="auto"/>
      </w:pgBorders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420" w:rsidRDefault="00475420" w:rsidP="00E84DB6">
      <w:pPr>
        <w:spacing w:after="0" w:line="240" w:lineRule="auto"/>
      </w:pPr>
      <w:r>
        <w:separator/>
      </w:r>
    </w:p>
  </w:endnote>
  <w:endnote w:type="continuationSeparator" w:id="0">
    <w:p w:rsidR="00475420" w:rsidRDefault="00475420" w:rsidP="00E84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420" w:rsidRDefault="00475420" w:rsidP="00E84DB6">
      <w:pPr>
        <w:spacing w:after="0" w:line="240" w:lineRule="auto"/>
      </w:pPr>
      <w:r>
        <w:separator/>
      </w:r>
    </w:p>
  </w:footnote>
  <w:footnote w:type="continuationSeparator" w:id="0">
    <w:p w:rsidR="00475420" w:rsidRDefault="00475420" w:rsidP="00E84D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DB6"/>
    <w:rsid w:val="00113BEF"/>
    <w:rsid w:val="00235D3D"/>
    <w:rsid w:val="002B1739"/>
    <w:rsid w:val="003D1FF4"/>
    <w:rsid w:val="00475420"/>
    <w:rsid w:val="00487154"/>
    <w:rsid w:val="00695780"/>
    <w:rsid w:val="006E027A"/>
    <w:rsid w:val="006E1E11"/>
    <w:rsid w:val="00740A38"/>
    <w:rsid w:val="00794AF8"/>
    <w:rsid w:val="00893B71"/>
    <w:rsid w:val="00AB35DF"/>
    <w:rsid w:val="00AB4202"/>
    <w:rsid w:val="00B9345C"/>
    <w:rsid w:val="00BE106C"/>
    <w:rsid w:val="00CA365D"/>
    <w:rsid w:val="00CB08C8"/>
    <w:rsid w:val="00E437DF"/>
    <w:rsid w:val="00E55D33"/>
    <w:rsid w:val="00E84DB6"/>
    <w:rsid w:val="00F521B4"/>
    <w:rsid w:val="00FB0B5E"/>
    <w:rsid w:val="00FC5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BEF"/>
    <w:pPr>
      <w:spacing w:after="120" w:line="760" w:lineRule="exact"/>
      <w:ind w:left="1077" w:right="510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4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4DB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84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4D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9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287</TotalTime>
  <Pages>10</Pages>
  <Words>524</Words>
  <Characters>2988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Света</cp:lastModifiedBy>
  <cp:revision>3</cp:revision>
  <dcterms:created xsi:type="dcterms:W3CDTF">2015-09-30T15:02:00Z</dcterms:created>
  <dcterms:modified xsi:type="dcterms:W3CDTF">2015-10-03T14:39:00Z</dcterms:modified>
</cp:coreProperties>
</file>