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96" w:rsidRPr="00892011" w:rsidRDefault="00376296" w:rsidP="00C80AAE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892011">
        <w:rPr>
          <w:rFonts w:ascii="Times New Roman" w:hAnsi="Times New Roman" w:cs="Times New Roman"/>
          <w:b/>
          <w:bCs/>
          <w:sz w:val="40"/>
          <w:szCs w:val="40"/>
        </w:rPr>
        <w:t>«Мама и я со спортом - друзья»</w:t>
      </w:r>
    </w:p>
    <w:p w:rsidR="00376296" w:rsidRPr="00892011" w:rsidRDefault="00376296" w:rsidP="00CA13A1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376296" w:rsidRPr="00892011" w:rsidRDefault="00376296" w:rsidP="00CA13A1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 xml:space="preserve"> «Поиграй-ка, поиграй-ка</w:t>
      </w:r>
    </w:p>
    <w:p w:rsidR="00376296" w:rsidRPr="00892011" w:rsidRDefault="00376296" w:rsidP="00CA13A1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 xml:space="preserve"> Нам веселый стадион</w:t>
      </w:r>
    </w:p>
    <w:p w:rsidR="00376296" w:rsidRPr="00892011" w:rsidRDefault="00376296" w:rsidP="00CA13A1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 xml:space="preserve"> С физкультурой всех ребят</w:t>
      </w:r>
    </w:p>
    <w:p w:rsidR="00376296" w:rsidRPr="00892011" w:rsidRDefault="00376296" w:rsidP="00CA13A1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 xml:space="preserve"> Навсегда подружит он.</w:t>
      </w:r>
    </w:p>
    <w:p w:rsidR="00376296" w:rsidRPr="00892011" w:rsidRDefault="00376296" w:rsidP="00CA13A1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 xml:space="preserve"> Если хочешь стать умелым,</w:t>
      </w:r>
    </w:p>
    <w:p w:rsidR="00376296" w:rsidRPr="00892011" w:rsidRDefault="00376296" w:rsidP="00CA13A1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 xml:space="preserve"> Ловким, быстрым, сильным, смелым.</w:t>
      </w:r>
    </w:p>
    <w:p w:rsidR="00376296" w:rsidRPr="00892011" w:rsidRDefault="00376296" w:rsidP="00CA13A1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 xml:space="preserve"> Научись любить скакалки,</w:t>
      </w:r>
    </w:p>
    <w:p w:rsidR="00376296" w:rsidRPr="00892011" w:rsidRDefault="00376296" w:rsidP="00CA13A1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 xml:space="preserve"> Вожжи, обручи и палки!</w:t>
      </w:r>
    </w:p>
    <w:p w:rsidR="00376296" w:rsidRPr="00892011" w:rsidRDefault="00376296" w:rsidP="00CA13A1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 xml:space="preserve"> Никогда не унывай!</w:t>
      </w:r>
    </w:p>
    <w:p w:rsidR="00376296" w:rsidRPr="00892011" w:rsidRDefault="00376296" w:rsidP="00CA13A1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 xml:space="preserve"> В цель мячами попадай!</w:t>
      </w:r>
    </w:p>
    <w:p w:rsidR="00376296" w:rsidRPr="00892011" w:rsidRDefault="00376296" w:rsidP="00CA13A1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 xml:space="preserve"> В санках с горки быстро мчись,</w:t>
      </w:r>
    </w:p>
    <w:p w:rsidR="00376296" w:rsidRPr="00892011" w:rsidRDefault="00376296" w:rsidP="00CA13A1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 xml:space="preserve"> И на лыжи становись-</w:t>
      </w:r>
    </w:p>
    <w:p w:rsidR="00376296" w:rsidRPr="00892011" w:rsidRDefault="00376296" w:rsidP="00CA13A1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 xml:space="preserve"> Вот здоровья в чем секрет!</w:t>
      </w:r>
    </w:p>
    <w:p w:rsidR="00376296" w:rsidRPr="00892011" w:rsidRDefault="00376296" w:rsidP="00CA13A1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 xml:space="preserve"> Будь здоров! Физкульт-привет!»</w:t>
      </w:r>
    </w:p>
    <w:p w:rsidR="00376296" w:rsidRPr="00892011" w:rsidRDefault="00376296" w:rsidP="00CA13A1">
      <w:pPr>
        <w:rPr>
          <w:rFonts w:ascii="Times New Roman" w:hAnsi="Times New Roman" w:cs="Times New Roman"/>
          <w:sz w:val="28"/>
          <w:szCs w:val="28"/>
        </w:rPr>
      </w:pPr>
    </w:p>
    <w:p w:rsidR="00376296" w:rsidRPr="00892011" w:rsidRDefault="00376296" w:rsidP="00CA13A1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 xml:space="preserve"> «Здравствуйте уважаемые гости и участники соревнований! Мы рады приветствовать вас на наших первых веселых стартах, проходящих под девизом: «Мама и я со спортом - друзья»</w:t>
      </w:r>
    </w:p>
    <w:p w:rsidR="00376296" w:rsidRPr="00892011" w:rsidRDefault="00376296" w:rsidP="00CA13A1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 xml:space="preserve"> «На спортивную площадку</w:t>
      </w:r>
    </w:p>
    <w:p w:rsidR="00376296" w:rsidRPr="00892011" w:rsidRDefault="00376296" w:rsidP="00CA13A1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 xml:space="preserve"> Приглашаем всех сейчас.</w:t>
      </w:r>
    </w:p>
    <w:p w:rsidR="00376296" w:rsidRPr="00892011" w:rsidRDefault="00376296" w:rsidP="00CA13A1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 xml:space="preserve"> Праздник спорта и здоровья,</w:t>
      </w:r>
    </w:p>
    <w:p w:rsidR="00376296" w:rsidRPr="00892011" w:rsidRDefault="00376296" w:rsidP="00CA13A1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 xml:space="preserve"> Начинается у нас!»</w:t>
      </w:r>
    </w:p>
    <w:p w:rsidR="00376296" w:rsidRDefault="00376296" w:rsidP="00CA13A1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 xml:space="preserve">«Перед началом соревнований разрешите представить вам </w:t>
      </w:r>
      <w:r>
        <w:rPr>
          <w:rFonts w:ascii="Times New Roman" w:hAnsi="Times New Roman" w:cs="Times New Roman"/>
          <w:sz w:val="28"/>
          <w:szCs w:val="28"/>
        </w:rPr>
        <w:t>наше уважаемое жюри.-----------</w:t>
      </w:r>
    </w:p>
    <w:p w:rsidR="00376296" w:rsidRPr="00892011" w:rsidRDefault="00376296" w:rsidP="00CA1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011">
        <w:rPr>
          <w:rFonts w:ascii="Times New Roman" w:hAnsi="Times New Roman" w:cs="Times New Roman"/>
          <w:sz w:val="28"/>
          <w:szCs w:val="28"/>
        </w:rPr>
        <w:t>«Ну что, все команды готовы, жюри представлено, пора перейти к разминке!</w:t>
      </w:r>
    </w:p>
    <w:p w:rsidR="00376296" w:rsidRPr="00892011" w:rsidRDefault="00376296" w:rsidP="00CA13A1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 xml:space="preserve"> «Не зевай и не ленись,</w:t>
      </w:r>
    </w:p>
    <w:p w:rsidR="00376296" w:rsidRPr="00892011" w:rsidRDefault="00376296" w:rsidP="00CA13A1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 xml:space="preserve"> На разминку становись»</w:t>
      </w:r>
    </w:p>
    <w:p w:rsidR="00376296" w:rsidRPr="00892011" w:rsidRDefault="00376296" w:rsidP="00CA13A1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 xml:space="preserve"> (Мамы вместе с детьми под музыку проводят разминку)</w:t>
      </w:r>
    </w:p>
    <w:p w:rsidR="00376296" w:rsidRPr="00892011" w:rsidRDefault="00376296" w:rsidP="00CA13A1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>«Молодцы, весело провели разминку! Ну, а теперь команды на старт!»</w:t>
      </w:r>
    </w:p>
    <w:p w:rsidR="00376296" w:rsidRPr="00892011" w:rsidRDefault="00376296" w:rsidP="00D94B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2011">
        <w:rPr>
          <w:rFonts w:ascii="Times New Roman" w:hAnsi="Times New Roman" w:cs="Times New Roman"/>
          <w:b/>
          <w:bCs/>
          <w:sz w:val="28"/>
          <w:szCs w:val="28"/>
        </w:rPr>
        <w:t xml:space="preserve">1 эстафета. «Бег по кочкам» </w:t>
      </w:r>
    </w:p>
    <w:p w:rsidR="00376296" w:rsidRPr="00892011" w:rsidRDefault="00376296" w:rsidP="00D94B79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 xml:space="preserve"> Играющие делятся на команды, игроки которых строятся в колонны по одному. Перед каждой командой от линии старта до линии финиша на расстоянии 1 — 1,5 м друг от друга, чертят кружки диаметром 30 — 40 см по прямой или извилистой линии. </w:t>
      </w:r>
    </w:p>
    <w:p w:rsidR="00376296" w:rsidRPr="00892011" w:rsidRDefault="00376296" w:rsidP="00D94B79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 xml:space="preserve"> По сигналу руководителя первые номера с эстафетной палочкой перепрыгивают из кружка в кружок, после чего кратчайшим путем возвращаются обратно и передают эстафетную палочку очередному игроку, который выполняет то же задание. Выигрывает команда, игроки которой раньше закончат эстафету.</w:t>
      </w:r>
    </w:p>
    <w:p w:rsidR="00376296" w:rsidRPr="00892011" w:rsidRDefault="00376296" w:rsidP="00C80A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2011">
        <w:rPr>
          <w:rFonts w:ascii="Times New Roman" w:hAnsi="Times New Roman" w:cs="Times New Roman"/>
          <w:b/>
          <w:bCs/>
          <w:sz w:val="28"/>
          <w:szCs w:val="28"/>
        </w:rPr>
        <w:t>2 эстафета . «Продень обруч».</w:t>
      </w:r>
    </w:p>
    <w:p w:rsidR="00376296" w:rsidRPr="00892011" w:rsidRDefault="00376296" w:rsidP="00C80AAE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>На расстоянии 6 м от линии старта лежит обруч. Задача – добежать до обруча, продеть его через себя, быстро вернуться обратно и передать эстафету касанием ладони о ладонь.</w:t>
      </w:r>
    </w:p>
    <w:p w:rsidR="00376296" w:rsidRPr="00892011" w:rsidRDefault="00376296" w:rsidP="00CA13A1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b/>
          <w:bCs/>
          <w:sz w:val="28"/>
          <w:szCs w:val="28"/>
        </w:rPr>
        <w:t>3 Эстафета: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011">
        <w:rPr>
          <w:rFonts w:ascii="Times New Roman" w:hAnsi="Times New Roman" w:cs="Times New Roman"/>
          <w:b/>
          <w:bCs/>
          <w:sz w:val="28"/>
          <w:szCs w:val="28"/>
        </w:rPr>
        <w:t>«Быстрые парочки»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296" w:rsidRPr="00892011" w:rsidRDefault="00376296" w:rsidP="00CA13A1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 xml:space="preserve"> Мама и ребенок надевают на себя обруч и в нем бегут до ориентира, обегают его и также в обруче возвращаются назад.</w:t>
      </w:r>
    </w:p>
    <w:p w:rsidR="00376296" w:rsidRPr="00892011" w:rsidRDefault="00376296" w:rsidP="00C80A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2011">
        <w:rPr>
          <w:rFonts w:ascii="Times New Roman" w:hAnsi="Times New Roman" w:cs="Times New Roman"/>
          <w:b/>
          <w:bCs/>
          <w:sz w:val="28"/>
          <w:szCs w:val="28"/>
        </w:rPr>
        <w:t>4 Эстафета «Пирамида».</w:t>
      </w:r>
    </w:p>
    <w:p w:rsidR="00376296" w:rsidRPr="00892011" w:rsidRDefault="00376296" w:rsidP="00C80AAE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>Первый участник бежит до пирамиды, разбирает ее по одной части, бежит обратно, передает эстафету. Следующий участник должен собрать пирамиду.</w:t>
      </w:r>
    </w:p>
    <w:p w:rsidR="00376296" w:rsidRPr="00892011" w:rsidRDefault="00376296" w:rsidP="00C80A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2011">
        <w:rPr>
          <w:rFonts w:ascii="Times New Roman" w:hAnsi="Times New Roman" w:cs="Times New Roman"/>
          <w:b/>
          <w:bCs/>
          <w:sz w:val="28"/>
          <w:szCs w:val="28"/>
        </w:rPr>
        <w:t>5 Эстафета. «Передай мяч».</w:t>
      </w:r>
    </w:p>
    <w:p w:rsidR="00376296" w:rsidRPr="00892011" w:rsidRDefault="00376296" w:rsidP="00C80AAE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>Эстафета на месте.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011">
        <w:rPr>
          <w:rFonts w:ascii="Times New Roman" w:hAnsi="Times New Roman" w:cs="Times New Roman"/>
          <w:sz w:val="28"/>
          <w:szCs w:val="28"/>
        </w:rPr>
        <w:t>Каждая команда строится в одну шеренгу. У первых игроков мяч в руках. По сигналу дети быстро передают мяч из рук в руки, в шеренге, в одном направлении. Замыкающий, получив мяч, бежит на место капитана и далее передает его, пока капитан не окажется на своем месте.</w:t>
      </w:r>
    </w:p>
    <w:p w:rsidR="00376296" w:rsidRPr="00892011" w:rsidRDefault="00376296" w:rsidP="00C80A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2011">
        <w:rPr>
          <w:rFonts w:ascii="Times New Roman" w:hAnsi="Times New Roman" w:cs="Times New Roman"/>
          <w:b/>
          <w:bCs/>
          <w:sz w:val="28"/>
          <w:szCs w:val="28"/>
        </w:rPr>
        <w:t>6 Эстафета. «Кольцо».</w:t>
      </w:r>
    </w:p>
    <w:p w:rsidR="00376296" w:rsidRPr="00892011" w:rsidRDefault="00376296" w:rsidP="00C80AAE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>У участника один волейбольный мяч, на противоположной стороне стоят родители с обручем. Задача – участник бежит к середине площадки и бросает мяч в «кольцо» обруч, подбирает мяч, и бежит обратно, передавая мяч следующему и т.д.</w:t>
      </w:r>
    </w:p>
    <w:p w:rsidR="00376296" w:rsidRPr="00892011" w:rsidRDefault="00376296" w:rsidP="00C80A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2011">
        <w:rPr>
          <w:rFonts w:ascii="Times New Roman" w:hAnsi="Times New Roman" w:cs="Times New Roman"/>
          <w:b/>
          <w:bCs/>
          <w:sz w:val="28"/>
          <w:szCs w:val="28"/>
        </w:rPr>
        <w:t xml:space="preserve">7 ЭСТАФЕТА «прокати мяч» </w:t>
      </w:r>
    </w:p>
    <w:p w:rsidR="00376296" w:rsidRPr="00892011" w:rsidRDefault="00376296" w:rsidP="00C80AAE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>все по очереди катают мяч по полу</w:t>
      </w:r>
      <w:r>
        <w:rPr>
          <w:rFonts w:ascii="Times New Roman" w:hAnsi="Times New Roman" w:cs="Times New Roman"/>
          <w:sz w:val="28"/>
          <w:szCs w:val="28"/>
        </w:rPr>
        <w:t xml:space="preserve"> вокруг фишки и возвращаются обратно</w:t>
      </w:r>
    </w:p>
    <w:p w:rsidR="00376296" w:rsidRPr="00892011" w:rsidRDefault="00376296" w:rsidP="00D94B7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92011">
        <w:rPr>
          <w:rFonts w:ascii="Times New Roman" w:hAnsi="Times New Roman" w:cs="Times New Roman"/>
          <w:b/>
          <w:bCs/>
          <w:sz w:val="28"/>
          <w:szCs w:val="28"/>
        </w:rPr>
        <w:t xml:space="preserve"> эстафета. «Быстрый поезд» </w:t>
      </w:r>
    </w:p>
    <w:p w:rsidR="00376296" w:rsidRDefault="00376296" w:rsidP="00D94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011">
        <w:rPr>
          <w:rFonts w:ascii="Times New Roman" w:hAnsi="Times New Roman" w:cs="Times New Roman"/>
          <w:sz w:val="28"/>
          <w:szCs w:val="28"/>
        </w:rPr>
        <w:t xml:space="preserve"> Перед каждой командой на расстоянии 6 — 7 м поставлен флаг. Первый игрок в команде бежит к флажку обегает его и возвращается на место, где за него хватается следующий участник, и дети бегут к флагу вдвоем. Затем возвращаются и берут третьего и т. д., пока вся команда не обежит вокруг флажка. Побеждает та команда, которая закончит игру первой.</w:t>
      </w:r>
    </w:p>
    <w:p w:rsidR="00376296" w:rsidRDefault="00376296" w:rsidP="00D94B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2011">
        <w:rPr>
          <w:rFonts w:ascii="Times New Roman" w:hAnsi="Times New Roman" w:cs="Times New Roman"/>
          <w:b/>
          <w:bCs/>
          <w:sz w:val="28"/>
          <w:szCs w:val="28"/>
        </w:rPr>
        <w:t>9 эстафета «Самый меткий»</w:t>
      </w:r>
    </w:p>
    <w:p w:rsidR="00376296" w:rsidRDefault="00376296" w:rsidP="00D94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Смять листы А4 и попасть в ведро,  у каждого 2 попытки</w:t>
      </w:r>
    </w:p>
    <w:p w:rsidR="00376296" w:rsidRPr="00892011" w:rsidRDefault="00376296" w:rsidP="00D94B79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конкурса,награждение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296" w:rsidRPr="00892011" w:rsidRDefault="00376296" w:rsidP="00D94B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6296" w:rsidRPr="00892011" w:rsidRDefault="00376296" w:rsidP="00CA13A1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011">
        <w:rPr>
          <w:rFonts w:ascii="Times New Roman" w:hAnsi="Times New Roman" w:cs="Times New Roman"/>
          <w:sz w:val="28"/>
          <w:szCs w:val="28"/>
        </w:rPr>
        <w:t>Пусть вам семейные старты запомнятся,</w:t>
      </w:r>
    </w:p>
    <w:p w:rsidR="00376296" w:rsidRPr="00892011" w:rsidRDefault="00376296" w:rsidP="00CA13A1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 xml:space="preserve"> Пусть все невзгоды пройдут стороной. </w:t>
      </w:r>
    </w:p>
    <w:p w:rsidR="00376296" w:rsidRPr="00892011" w:rsidRDefault="00376296" w:rsidP="00CA13A1">
      <w:pPr>
        <w:rPr>
          <w:rFonts w:ascii="Times New Roman" w:hAnsi="Times New Roman" w:cs="Times New Roman"/>
          <w:sz w:val="28"/>
          <w:szCs w:val="28"/>
        </w:rPr>
      </w:pPr>
      <w:r w:rsidRPr="00892011">
        <w:rPr>
          <w:rFonts w:ascii="Times New Roman" w:hAnsi="Times New Roman" w:cs="Times New Roman"/>
          <w:sz w:val="28"/>
          <w:szCs w:val="28"/>
        </w:rPr>
        <w:t xml:space="preserve"> Пусть все желания ваши исполнятся, а физкультура станет родной!</w:t>
      </w:r>
    </w:p>
    <w:p w:rsidR="00376296" w:rsidRPr="00892011" w:rsidRDefault="00376296" w:rsidP="00C80AAE">
      <w:pPr>
        <w:rPr>
          <w:rFonts w:ascii="Times New Roman" w:hAnsi="Times New Roman" w:cs="Times New Roman"/>
          <w:sz w:val="28"/>
          <w:szCs w:val="28"/>
        </w:rPr>
      </w:pPr>
    </w:p>
    <w:p w:rsidR="00376296" w:rsidRPr="00892011" w:rsidRDefault="00376296" w:rsidP="00C80AAE">
      <w:pPr>
        <w:rPr>
          <w:rFonts w:ascii="Times New Roman" w:hAnsi="Times New Roman" w:cs="Times New Roman"/>
          <w:sz w:val="28"/>
          <w:szCs w:val="28"/>
        </w:rPr>
      </w:pPr>
    </w:p>
    <w:p w:rsidR="00376296" w:rsidRPr="00892011" w:rsidRDefault="00376296" w:rsidP="00C80AAE">
      <w:pPr>
        <w:rPr>
          <w:rFonts w:ascii="Times New Roman" w:hAnsi="Times New Roman" w:cs="Times New Roman"/>
          <w:sz w:val="28"/>
          <w:szCs w:val="28"/>
        </w:rPr>
      </w:pPr>
    </w:p>
    <w:p w:rsidR="00376296" w:rsidRPr="00892011" w:rsidRDefault="00376296" w:rsidP="00C80AAE">
      <w:pPr>
        <w:rPr>
          <w:rFonts w:ascii="Times New Roman" w:hAnsi="Times New Roman" w:cs="Times New Roman"/>
          <w:sz w:val="28"/>
          <w:szCs w:val="28"/>
        </w:rPr>
      </w:pPr>
    </w:p>
    <w:p w:rsidR="00376296" w:rsidRPr="00892011" w:rsidRDefault="00376296" w:rsidP="00C80AAE">
      <w:pPr>
        <w:rPr>
          <w:rFonts w:ascii="Times New Roman" w:hAnsi="Times New Roman" w:cs="Times New Roman"/>
          <w:sz w:val="28"/>
          <w:szCs w:val="28"/>
        </w:rPr>
      </w:pPr>
    </w:p>
    <w:p w:rsidR="00376296" w:rsidRPr="00892011" w:rsidRDefault="00376296" w:rsidP="00C80AAE">
      <w:pPr>
        <w:rPr>
          <w:rFonts w:ascii="Times New Roman" w:hAnsi="Times New Roman" w:cs="Times New Roman"/>
          <w:sz w:val="28"/>
          <w:szCs w:val="28"/>
        </w:rPr>
      </w:pPr>
    </w:p>
    <w:sectPr w:rsidR="00376296" w:rsidRPr="00892011" w:rsidSect="0002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881"/>
    <w:rsid w:val="0002226A"/>
    <w:rsid w:val="001A5923"/>
    <w:rsid w:val="00376296"/>
    <w:rsid w:val="006F793F"/>
    <w:rsid w:val="00892011"/>
    <w:rsid w:val="008E4F71"/>
    <w:rsid w:val="00C80AAE"/>
    <w:rsid w:val="00CA13A1"/>
    <w:rsid w:val="00D94B79"/>
    <w:rsid w:val="00FB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26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3</Pages>
  <Words>505</Words>
  <Characters>2879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7</cp:revision>
  <dcterms:created xsi:type="dcterms:W3CDTF">2015-11-24T17:04:00Z</dcterms:created>
  <dcterms:modified xsi:type="dcterms:W3CDTF">2015-11-25T18:15:00Z</dcterms:modified>
</cp:coreProperties>
</file>